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9E53" w14:textId="77777777" w:rsidR="002E56FF" w:rsidRDefault="00E378B5">
      <w:pPr>
        <w:pStyle w:val="Title"/>
        <w:rPr>
          <w:sz w:val="17"/>
        </w:rPr>
      </w:pPr>
      <w:r>
        <w:rPr>
          <w:noProof/>
        </w:rPr>
        <mc:AlternateContent>
          <mc:Choice Requires="wps">
            <w:drawing>
              <wp:anchor distT="0" distB="0" distL="114300" distR="114300" simplePos="0" relativeHeight="251661312" behindDoc="0" locked="0" layoutInCell="1" allowOverlap="1" wp14:anchorId="57F980BD" wp14:editId="19CCBAF7">
                <wp:simplePos x="0" y="0"/>
                <wp:positionH relativeFrom="column">
                  <wp:posOffset>-3764768</wp:posOffset>
                </wp:positionH>
                <wp:positionV relativeFrom="paragraph">
                  <wp:posOffset>-85627</wp:posOffset>
                </wp:positionV>
                <wp:extent cx="5190978" cy="1266093"/>
                <wp:effectExtent l="0" t="0" r="0" b="0"/>
                <wp:wrapNone/>
                <wp:docPr id="538555228" name="Graphic 3"/>
                <wp:cNvGraphicFramePr/>
                <a:graphic xmlns:a="http://schemas.openxmlformats.org/drawingml/2006/main">
                  <a:graphicData uri="http://schemas.microsoft.com/office/word/2010/wordprocessingShape">
                    <wps:wsp>
                      <wps:cNvSpPr/>
                      <wps:spPr>
                        <a:xfrm>
                          <a:off x="0" y="0"/>
                          <a:ext cx="5190978" cy="1266093"/>
                        </a:xfrm>
                        <a:custGeom>
                          <a:avLst/>
                          <a:gdLst/>
                          <a:ahLst/>
                          <a:cxnLst/>
                          <a:rect l="l" t="t" r="r" b="b"/>
                          <a:pathLst>
                            <a:path w="5132705" h="934719">
                              <a:moveTo>
                                <a:pt x="4664893" y="934432"/>
                              </a:moveTo>
                              <a:lnTo>
                                <a:pt x="0" y="934432"/>
                              </a:lnTo>
                              <a:lnTo>
                                <a:pt x="0" y="0"/>
                              </a:lnTo>
                              <a:lnTo>
                                <a:pt x="4664893" y="0"/>
                              </a:lnTo>
                              <a:lnTo>
                                <a:pt x="4717612" y="2982"/>
                              </a:lnTo>
                              <a:lnTo>
                                <a:pt x="4769252" y="11802"/>
                              </a:lnTo>
                              <a:lnTo>
                                <a:pt x="4819356" y="26271"/>
                              </a:lnTo>
                              <a:lnTo>
                                <a:pt x="4867466" y="46199"/>
                              </a:lnTo>
                              <a:lnTo>
                                <a:pt x="4913126" y="71397"/>
                              </a:lnTo>
                              <a:lnTo>
                                <a:pt x="4955878" y="101675"/>
                              </a:lnTo>
                              <a:lnTo>
                                <a:pt x="4995265" y="136844"/>
                              </a:lnTo>
                              <a:lnTo>
                                <a:pt x="5030434" y="176231"/>
                              </a:lnTo>
                              <a:lnTo>
                                <a:pt x="5060712" y="218983"/>
                              </a:lnTo>
                              <a:lnTo>
                                <a:pt x="5085910" y="264643"/>
                              </a:lnTo>
                              <a:lnTo>
                                <a:pt x="5105839" y="312753"/>
                              </a:lnTo>
                              <a:lnTo>
                                <a:pt x="5120308" y="362857"/>
                              </a:lnTo>
                              <a:lnTo>
                                <a:pt x="5129128" y="414497"/>
                              </a:lnTo>
                              <a:lnTo>
                                <a:pt x="5132110" y="467216"/>
                              </a:lnTo>
                              <a:lnTo>
                                <a:pt x="5129128" y="519934"/>
                              </a:lnTo>
                              <a:lnTo>
                                <a:pt x="5120308" y="571575"/>
                              </a:lnTo>
                              <a:lnTo>
                                <a:pt x="5105839" y="621679"/>
                              </a:lnTo>
                              <a:lnTo>
                                <a:pt x="5085910" y="669789"/>
                              </a:lnTo>
                              <a:lnTo>
                                <a:pt x="5060712" y="715449"/>
                              </a:lnTo>
                              <a:lnTo>
                                <a:pt x="5030434" y="758201"/>
                              </a:lnTo>
                              <a:lnTo>
                                <a:pt x="4995265" y="797588"/>
                              </a:lnTo>
                              <a:lnTo>
                                <a:pt x="4955878" y="832757"/>
                              </a:lnTo>
                              <a:lnTo>
                                <a:pt x="4913126" y="863035"/>
                              </a:lnTo>
                              <a:lnTo>
                                <a:pt x="4867466" y="888233"/>
                              </a:lnTo>
                              <a:lnTo>
                                <a:pt x="4819356" y="908161"/>
                              </a:lnTo>
                              <a:lnTo>
                                <a:pt x="4769252" y="922630"/>
                              </a:lnTo>
                              <a:lnTo>
                                <a:pt x="4717612" y="931450"/>
                              </a:lnTo>
                              <a:lnTo>
                                <a:pt x="4664893" y="934432"/>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4EC5E" id="Graphic 3" o:spid="_x0000_s1026" style="position:absolute;margin-left:-296.45pt;margin-top:-6.75pt;width:408.75pt;height:9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32705,93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" path="m4664893,934432l,934432,,,4664893,r52719,2982l4769252,11802r50104,14469l4867466,46199r45660,25198l4955878,101675r39387,35169l5030434,176231r30278,42752l5085910,264643r19929,48110l5120308,362857r8820,51640l5132110,467216r-2982,52718l5120308,571575r-14469,50104l5085910,669789r-25198,45660l5030434,758201r-35169,39387l4955878,832757r-42752,30278l4867466,888233r-48110,19928l4769252,922630r-51640,8820l4664893,934432xe" stroked="f">
                <v:path arrowok="t"/>
              </v:shape>
            </w:pict>
          </mc:Fallback>
        </mc:AlternateContent>
      </w:r>
      <w:r>
        <w:rPr>
          <w:noProof/>
        </w:rPr>
        <w:drawing>
          <wp:anchor distT="0" distB="0" distL="0" distR="0" simplePos="0" relativeHeight="251662336" behindDoc="0" locked="0" layoutInCell="1" allowOverlap="1" wp14:anchorId="5E2D4336" wp14:editId="09785247">
            <wp:simplePos x="0" y="0"/>
            <wp:positionH relativeFrom="page">
              <wp:posOffset>675005</wp:posOffset>
            </wp:positionH>
            <wp:positionV relativeFrom="page">
              <wp:posOffset>456614</wp:posOffset>
            </wp:positionV>
            <wp:extent cx="1350499" cy="1267224"/>
            <wp:effectExtent l="0" t="0" r="254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1350499" cy="1267224"/>
                    </a:xfrm>
                    <a:prstGeom prst="rect">
                      <a:avLst/>
                    </a:prstGeom>
                  </pic:spPr>
                </pic:pic>
              </a:graphicData>
            </a:graphic>
            <wp14:sizeRelH relativeFrom="margin">
              <wp14:pctWidth>0</wp14:pctWidth>
            </wp14:sizeRelH>
            <wp14:sizeRelV relativeFrom="margin">
              <wp14:pctHeight>0</wp14:pctHeight>
            </wp14:sizeRelV>
          </wp:anchor>
        </w:drawing>
      </w:r>
      <w:r w:rsidR="00475A35">
        <w:rPr>
          <w:noProof/>
        </w:rPr>
        <mc:AlternateContent>
          <mc:Choice Requires="wps">
            <w:drawing>
              <wp:anchor distT="0" distB="0" distL="114300" distR="114300" simplePos="0" relativeHeight="251659264" behindDoc="0" locked="0" layoutInCell="1" allowOverlap="1" wp14:anchorId="67F9113B" wp14:editId="5917016A">
                <wp:simplePos x="0" y="0"/>
                <wp:positionH relativeFrom="page">
                  <wp:align>right</wp:align>
                </wp:positionH>
                <wp:positionV relativeFrom="paragraph">
                  <wp:posOffset>-241447</wp:posOffset>
                </wp:positionV>
                <wp:extent cx="7772307" cy="833571"/>
                <wp:effectExtent l="0" t="0" r="635" b="5080"/>
                <wp:wrapNone/>
                <wp:docPr id="539280367" name="Graphic 2"/>
                <wp:cNvGraphicFramePr/>
                <a:graphic xmlns:a="http://schemas.openxmlformats.org/drawingml/2006/main">
                  <a:graphicData uri="http://schemas.microsoft.com/office/word/2010/wordprocessingShape">
                    <wps:wsp>
                      <wps:cNvSpPr/>
                      <wps:spPr>
                        <a:xfrm>
                          <a:off x="0" y="0"/>
                          <a:ext cx="7772307" cy="833571"/>
                        </a:xfrm>
                        <a:custGeom>
                          <a:avLst/>
                          <a:gdLst/>
                          <a:ahLst/>
                          <a:cxnLst/>
                          <a:rect l="l" t="t" r="r" b="b"/>
                          <a:pathLst>
                            <a:path w="7772400" h="833755">
                              <a:moveTo>
                                <a:pt x="7772399" y="833519"/>
                              </a:moveTo>
                              <a:lnTo>
                                <a:pt x="0" y="833519"/>
                              </a:lnTo>
                              <a:lnTo>
                                <a:pt x="0" y="0"/>
                              </a:lnTo>
                              <a:lnTo>
                                <a:pt x="7772399" y="0"/>
                              </a:lnTo>
                              <a:lnTo>
                                <a:pt x="7772399" y="833519"/>
                              </a:lnTo>
                              <a:close/>
                            </a:path>
                          </a:pathLst>
                        </a:custGeom>
                        <a:solidFill>
                          <a:srgbClr val="585B59"/>
                        </a:solidFill>
                      </wps:spPr>
                      <wps:bodyPr wrap="square" lIns="0" tIns="0" rIns="0" bIns="0" rtlCol="0">
                        <a:prstTxWarp prst="textNoShape">
                          <a:avLst/>
                        </a:prstTxWarp>
                        <a:noAutofit/>
                      </wps:bodyPr>
                    </wps:wsp>
                  </a:graphicData>
                </a:graphic>
              </wp:anchor>
            </w:drawing>
          </mc:Choice>
          <mc:Fallback>
            <w:pict>
              <v:shape w14:anchorId="1870DF86" id="Graphic 2" o:spid="_x0000_s1026" style="position:absolute;margin-left:560.8pt;margin-top:-19pt;width:612pt;height:65.65pt;z-index:251659264;visibility:visible;mso-wrap-style:square;mso-wrap-distance-left:9pt;mso-wrap-distance-top:0;mso-wrap-distance-right:9pt;mso-wrap-distance-bottom:0;mso-position-horizontal:right;mso-position-horizontal-relative:page;mso-position-vertical:absolute;mso-position-vertical-relative:text;v-text-anchor:top" coordsize="7772400,8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" path="m7772399,833519l,833519,,,7772399,r,833519xe" fillcolor="#585b59" stroked="f">
                <v:path arrowok="t"/>
                <w10:wrap anchorx="page"/>
              </v:shape>
            </w:pict>
          </mc:Fallback>
        </mc:AlternateContent>
      </w:r>
    </w:p>
    <w:p w14:paraId="4CECAE1E" w14:textId="77777777" w:rsidR="002E56FF" w:rsidRDefault="002E56FF">
      <w:pPr>
        <w:pStyle w:val="Title"/>
        <w:rPr>
          <w:sz w:val="17"/>
        </w:rPr>
      </w:pPr>
    </w:p>
    <w:p w14:paraId="2EE0982E" w14:textId="77777777" w:rsidR="002E56FF" w:rsidRDefault="002E56FF">
      <w:pPr>
        <w:pStyle w:val="Title"/>
        <w:rPr>
          <w:sz w:val="17"/>
        </w:rPr>
      </w:pPr>
    </w:p>
    <w:p w14:paraId="793AEA09" w14:textId="77777777" w:rsidR="002E56FF" w:rsidRDefault="002E56FF">
      <w:pPr>
        <w:pStyle w:val="Title"/>
        <w:rPr>
          <w:sz w:val="17"/>
        </w:rPr>
      </w:pPr>
    </w:p>
    <w:p w14:paraId="6431467D" w14:textId="77777777" w:rsidR="002E56FF" w:rsidRDefault="002E56FF">
      <w:pPr>
        <w:pStyle w:val="Title"/>
        <w:rPr>
          <w:sz w:val="17"/>
        </w:rPr>
      </w:pPr>
    </w:p>
    <w:p w14:paraId="516A26EA" w14:textId="77777777" w:rsidR="002E56FF" w:rsidRDefault="002E56FF">
      <w:pPr>
        <w:pStyle w:val="Title"/>
        <w:rPr>
          <w:sz w:val="17"/>
        </w:rPr>
      </w:pPr>
    </w:p>
    <w:p w14:paraId="7063C25C" w14:textId="77777777" w:rsidR="002E56FF" w:rsidRDefault="00475A35" w:rsidP="00475A35">
      <w:pPr>
        <w:pStyle w:val="Title"/>
        <w:tabs>
          <w:tab w:val="left" w:pos="2924"/>
        </w:tabs>
        <w:rPr>
          <w:sz w:val="17"/>
        </w:rPr>
      </w:pPr>
      <w:r>
        <w:rPr>
          <w:sz w:val="17"/>
        </w:rPr>
        <w:tab/>
      </w:r>
    </w:p>
    <w:p w14:paraId="3E243E14" w14:textId="77777777" w:rsidR="002E56FF" w:rsidRDefault="002E56FF">
      <w:pPr>
        <w:pStyle w:val="Title"/>
        <w:rPr>
          <w:sz w:val="17"/>
        </w:rPr>
      </w:pPr>
    </w:p>
    <w:p w14:paraId="0F6E6C72" w14:textId="0F10763F" w:rsidR="00363FEE" w:rsidRPr="002E56FF" w:rsidRDefault="009B0B17" w:rsidP="002E56FF">
      <w:pPr>
        <w:pStyle w:val="Title"/>
        <w:jc w:val="center"/>
        <w:rPr>
          <w:rFonts w:asciiTheme="minorHAnsi" w:hAnsiTheme="minorHAnsi" w:cstheme="minorHAnsi"/>
          <w:b/>
          <w:bCs/>
          <w:sz w:val="32"/>
          <w:szCs w:val="32"/>
        </w:rPr>
      </w:pPr>
      <w:r>
        <w:rPr>
          <w:rFonts w:asciiTheme="minorHAnsi" w:hAnsiTheme="minorHAnsi" w:cstheme="minorHAnsi"/>
          <w:b/>
          <w:bCs/>
          <w:sz w:val="32"/>
          <w:szCs w:val="32"/>
        </w:rPr>
        <w:t>Minutes</w:t>
      </w:r>
    </w:p>
    <w:p w14:paraId="1A430977" w14:textId="77777777" w:rsidR="002E56FF" w:rsidRPr="002E56FF" w:rsidRDefault="002E56FF" w:rsidP="002E56FF">
      <w:pPr>
        <w:pStyle w:val="Title"/>
        <w:jc w:val="center"/>
        <w:rPr>
          <w:rFonts w:asciiTheme="minorHAnsi" w:hAnsiTheme="minorHAnsi" w:cstheme="minorHAnsi"/>
          <w:sz w:val="32"/>
          <w:szCs w:val="32"/>
        </w:rPr>
      </w:pPr>
      <w:r>
        <w:rPr>
          <w:rFonts w:asciiTheme="minorHAnsi" w:hAnsiTheme="minorHAnsi" w:cstheme="minorHAnsi"/>
          <w:sz w:val="32"/>
          <w:szCs w:val="32"/>
        </w:rPr>
        <w:t xml:space="preserve">Monday </w:t>
      </w:r>
      <w:r w:rsidRPr="002E56FF">
        <w:rPr>
          <w:rFonts w:asciiTheme="minorHAnsi" w:hAnsiTheme="minorHAnsi" w:cstheme="minorHAnsi"/>
          <w:sz w:val="32"/>
          <w:szCs w:val="32"/>
        </w:rPr>
        <w:t>May 12, 2025</w:t>
      </w:r>
    </w:p>
    <w:p w14:paraId="18CEC89D" w14:textId="77777777" w:rsidR="002E56FF" w:rsidRDefault="002E56FF" w:rsidP="002E56FF">
      <w:pPr>
        <w:pStyle w:val="Title"/>
        <w:jc w:val="center"/>
        <w:rPr>
          <w:rFonts w:asciiTheme="minorHAnsi" w:hAnsiTheme="minorHAnsi" w:cstheme="minorHAnsi"/>
          <w:sz w:val="32"/>
          <w:szCs w:val="32"/>
        </w:rPr>
      </w:pPr>
      <w:r w:rsidRPr="002E56FF">
        <w:rPr>
          <w:rFonts w:asciiTheme="minorHAnsi" w:hAnsiTheme="minorHAnsi" w:cstheme="minorHAnsi"/>
          <w:sz w:val="32"/>
          <w:szCs w:val="32"/>
        </w:rPr>
        <w:t>4:00 p.m.</w:t>
      </w:r>
    </w:p>
    <w:p w14:paraId="4FF2F338" w14:textId="76BCA134" w:rsidR="00475A35" w:rsidRDefault="002E56FF" w:rsidP="00475A35">
      <w:pPr>
        <w:pStyle w:val="Title"/>
        <w:numPr>
          <w:ilvl w:val="0"/>
          <w:numId w:val="1"/>
        </w:numPr>
        <w:spacing w:after="120"/>
        <w:rPr>
          <w:rFonts w:asciiTheme="minorHAnsi" w:hAnsiTheme="minorHAnsi" w:cstheme="minorHAnsi"/>
          <w:sz w:val="32"/>
          <w:szCs w:val="32"/>
        </w:rPr>
      </w:pPr>
      <w:r>
        <w:rPr>
          <w:rFonts w:asciiTheme="minorHAnsi" w:hAnsiTheme="minorHAnsi" w:cstheme="minorHAnsi"/>
          <w:sz w:val="32"/>
          <w:szCs w:val="32"/>
        </w:rPr>
        <w:t>Roll Call.</w:t>
      </w:r>
      <w:r w:rsidR="009B0B17">
        <w:rPr>
          <w:rFonts w:asciiTheme="minorHAnsi" w:hAnsiTheme="minorHAnsi" w:cstheme="minorHAnsi"/>
          <w:sz w:val="32"/>
          <w:szCs w:val="32"/>
        </w:rPr>
        <w:t xml:space="preserve"> (Present, Ed Conner, Connie Boggess, Kim Parsons, Amy Blvins, Jason Asbury (on call)) </w:t>
      </w:r>
    </w:p>
    <w:p w14:paraId="232D98AD" w14:textId="3C0BB277" w:rsidR="009B0B17" w:rsidRPr="00475A35" w:rsidRDefault="009B0B17" w:rsidP="009B0B17">
      <w:pPr>
        <w:pStyle w:val="Title"/>
        <w:spacing w:after="120"/>
        <w:ind w:left="720"/>
        <w:rPr>
          <w:rFonts w:asciiTheme="minorHAnsi" w:hAnsiTheme="minorHAnsi" w:cstheme="minorHAnsi"/>
          <w:sz w:val="32"/>
          <w:szCs w:val="32"/>
        </w:rPr>
      </w:pPr>
      <w:r>
        <w:rPr>
          <w:rFonts w:asciiTheme="minorHAnsi" w:hAnsiTheme="minorHAnsi" w:cstheme="minorHAnsi"/>
          <w:sz w:val="32"/>
          <w:szCs w:val="32"/>
        </w:rPr>
        <w:t>Guests- Jenn Mckay (BBBS) Angie Bathlemess, Kayleigh Hazeltt, Carrie Grimm</w:t>
      </w:r>
    </w:p>
    <w:p w14:paraId="3669906C" w14:textId="77777777" w:rsidR="002E56FF" w:rsidRDefault="002E56FF" w:rsidP="00475A35">
      <w:pPr>
        <w:pStyle w:val="Title"/>
        <w:numPr>
          <w:ilvl w:val="0"/>
          <w:numId w:val="1"/>
        </w:numPr>
        <w:spacing w:after="120"/>
        <w:rPr>
          <w:rFonts w:asciiTheme="minorHAnsi" w:hAnsiTheme="minorHAnsi" w:cstheme="minorHAnsi"/>
          <w:sz w:val="32"/>
          <w:szCs w:val="32"/>
        </w:rPr>
      </w:pPr>
      <w:r>
        <w:rPr>
          <w:rFonts w:asciiTheme="minorHAnsi" w:hAnsiTheme="minorHAnsi" w:cstheme="minorHAnsi"/>
          <w:sz w:val="32"/>
          <w:szCs w:val="32"/>
        </w:rPr>
        <w:t xml:space="preserve">Approval of Minutes of the </w:t>
      </w:r>
      <w:r w:rsidRPr="002E56FF">
        <w:rPr>
          <w:rFonts w:asciiTheme="minorHAnsi" w:hAnsiTheme="minorHAnsi" w:cstheme="minorHAnsi"/>
          <w:sz w:val="32"/>
          <w:szCs w:val="32"/>
          <w:u w:val="single"/>
        </w:rPr>
        <w:t>April, 14th, 2025</w:t>
      </w:r>
      <w:r>
        <w:rPr>
          <w:rFonts w:asciiTheme="minorHAnsi" w:hAnsiTheme="minorHAnsi" w:cstheme="minorHAnsi"/>
          <w:sz w:val="32"/>
          <w:szCs w:val="32"/>
        </w:rPr>
        <w:t xml:space="preserve"> meeting </w:t>
      </w:r>
    </w:p>
    <w:p w14:paraId="1AADA35C" w14:textId="7583DF09" w:rsidR="009B0B17" w:rsidRDefault="009B0B17" w:rsidP="009B0B17">
      <w:pPr>
        <w:pStyle w:val="Title"/>
        <w:spacing w:after="120"/>
        <w:ind w:left="720"/>
        <w:rPr>
          <w:rFonts w:asciiTheme="minorHAnsi" w:hAnsiTheme="minorHAnsi" w:cstheme="minorHAnsi"/>
          <w:sz w:val="32"/>
          <w:szCs w:val="32"/>
        </w:rPr>
      </w:pPr>
      <w:r>
        <w:rPr>
          <w:rFonts w:asciiTheme="minorHAnsi" w:hAnsiTheme="minorHAnsi" w:cstheme="minorHAnsi"/>
          <w:sz w:val="32"/>
          <w:szCs w:val="32"/>
        </w:rPr>
        <w:t xml:space="preserve">Connie Boggess made a motion to approve the minuets with spelling corections, Amy Blevins seconded the motion and it carried unanamously. </w:t>
      </w:r>
    </w:p>
    <w:p w14:paraId="0AD65A5A" w14:textId="77777777" w:rsidR="00196200" w:rsidRPr="00AC304A" w:rsidRDefault="002E56FF" w:rsidP="00475A35">
      <w:pPr>
        <w:pStyle w:val="Title"/>
        <w:numPr>
          <w:ilvl w:val="0"/>
          <w:numId w:val="1"/>
        </w:numPr>
        <w:spacing w:after="120"/>
        <w:rPr>
          <w:rFonts w:asciiTheme="minorHAnsi" w:hAnsiTheme="minorHAnsi" w:cstheme="minorHAnsi"/>
          <w:sz w:val="32"/>
          <w:szCs w:val="32"/>
        </w:rPr>
      </w:pPr>
      <w:r>
        <w:rPr>
          <w:rFonts w:asciiTheme="minorHAnsi" w:hAnsiTheme="minorHAnsi" w:cstheme="minorHAnsi"/>
          <w:sz w:val="32"/>
          <w:szCs w:val="32"/>
        </w:rPr>
        <w:t xml:space="preserve">Financial Reports </w:t>
      </w:r>
    </w:p>
    <w:p w14:paraId="1BB7F97C" w14:textId="556FAEB1" w:rsidR="00196200" w:rsidRDefault="009B0B17" w:rsidP="009B0B17">
      <w:pPr>
        <w:pStyle w:val="Title"/>
        <w:spacing w:after="120"/>
        <w:ind w:left="1440"/>
        <w:rPr>
          <w:rFonts w:asciiTheme="minorHAnsi" w:hAnsiTheme="minorHAnsi" w:cstheme="minorHAnsi"/>
          <w:sz w:val="32"/>
          <w:szCs w:val="32"/>
        </w:rPr>
      </w:pPr>
      <w:r>
        <w:rPr>
          <w:rFonts w:asciiTheme="minorHAnsi" w:hAnsiTheme="minorHAnsi" w:cstheme="minorHAnsi"/>
          <w:sz w:val="32"/>
          <w:szCs w:val="32"/>
        </w:rPr>
        <w:t xml:space="preserve">Connie Boggess made a motion to accept the finacial reports as preented, with a seond by Ed Conner th motion carried unanmously.  </w:t>
      </w:r>
    </w:p>
    <w:p w14:paraId="7BEAD100" w14:textId="77777777" w:rsidR="00475A35" w:rsidRDefault="00196200" w:rsidP="00475A35">
      <w:pPr>
        <w:pStyle w:val="Title"/>
        <w:numPr>
          <w:ilvl w:val="0"/>
          <w:numId w:val="1"/>
        </w:numPr>
        <w:spacing w:after="120"/>
        <w:rPr>
          <w:rFonts w:asciiTheme="minorHAnsi" w:hAnsiTheme="minorHAnsi" w:cstheme="minorHAnsi"/>
          <w:sz w:val="32"/>
          <w:szCs w:val="32"/>
        </w:rPr>
      </w:pPr>
      <w:r>
        <w:rPr>
          <w:rFonts w:asciiTheme="minorHAnsi" w:hAnsiTheme="minorHAnsi" w:cstheme="minorHAnsi"/>
          <w:sz w:val="32"/>
          <w:szCs w:val="32"/>
        </w:rPr>
        <w:t xml:space="preserve">Directors Report </w:t>
      </w:r>
    </w:p>
    <w:p w14:paraId="2AF3B2AF" w14:textId="0B0A80F2" w:rsidR="009B0B17" w:rsidRPr="00475A35" w:rsidRDefault="009B0B17" w:rsidP="009B0B17">
      <w:pPr>
        <w:pStyle w:val="Title"/>
        <w:spacing w:after="120"/>
        <w:ind w:left="720"/>
        <w:rPr>
          <w:rFonts w:asciiTheme="minorHAnsi" w:hAnsiTheme="minorHAnsi" w:cstheme="minorHAnsi"/>
          <w:sz w:val="32"/>
          <w:szCs w:val="32"/>
        </w:rPr>
      </w:pPr>
      <w:r>
        <w:rPr>
          <w:rFonts w:asciiTheme="minorHAnsi" w:hAnsiTheme="minorHAnsi" w:cstheme="minorHAnsi"/>
          <w:sz w:val="32"/>
          <w:szCs w:val="32"/>
        </w:rPr>
        <w:t xml:space="preserve">Rob Updated the board on the sucess of our tire collection program, as well as the earth day events, hometown clean up on June 14th, and that the SWMB grant has been submitted.   </w:t>
      </w:r>
    </w:p>
    <w:p w14:paraId="7A60EDB9" w14:textId="77777777" w:rsidR="00196200" w:rsidRDefault="00196200" w:rsidP="00475A35">
      <w:pPr>
        <w:pStyle w:val="Title"/>
        <w:numPr>
          <w:ilvl w:val="0"/>
          <w:numId w:val="1"/>
        </w:numPr>
        <w:spacing w:after="120"/>
        <w:rPr>
          <w:rFonts w:asciiTheme="minorHAnsi" w:hAnsiTheme="minorHAnsi" w:cstheme="minorHAnsi"/>
          <w:sz w:val="32"/>
          <w:szCs w:val="32"/>
        </w:rPr>
      </w:pPr>
      <w:r>
        <w:rPr>
          <w:rFonts w:asciiTheme="minorHAnsi" w:hAnsiTheme="minorHAnsi" w:cstheme="minorHAnsi"/>
          <w:sz w:val="32"/>
          <w:szCs w:val="32"/>
        </w:rPr>
        <w:t xml:space="preserve">Unfinished Business </w:t>
      </w:r>
    </w:p>
    <w:p w14:paraId="2C090C1B" w14:textId="01FA6114" w:rsidR="009B0B17" w:rsidRDefault="009B0B17" w:rsidP="009B0B17">
      <w:pPr>
        <w:pStyle w:val="Title"/>
        <w:spacing w:after="120"/>
        <w:ind w:left="720"/>
        <w:rPr>
          <w:rFonts w:asciiTheme="minorHAnsi" w:hAnsiTheme="minorHAnsi" w:cstheme="minorHAnsi"/>
          <w:sz w:val="32"/>
          <w:szCs w:val="32"/>
        </w:rPr>
      </w:pPr>
      <w:r>
        <w:rPr>
          <w:rFonts w:asciiTheme="minorHAnsi" w:hAnsiTheme="minorHAnsi" w:cstheme="minorHAnsi"/>
          <w:sz w:val="32"/>
          <w:szCs w:val="32"/>
        </w:rPr>
        <w:t xml:space="preserve">Jason Asbury made a motion to approve the quote from Waste Equip for the manufacturing four bins with a maximun adjustment up to $45,000. If number is exceeded the board will reconviene. Connie Boggess seconded the motion and it carried unanimously. </w:t>
      </w:r>
    </w:p>
    <w:p w14:paraId="58E462C3" w14:textId="2D017598" w:rsidR="00196200" w:rsidRDefault="00196200" w:rsidP="00475A35">
      <w:pPr>
        <w:pStyle w:val="Title"/>
        <w:numPr>
          <w:ilvl w:val="0"/>
          <w:numId w:val="1"/>
        </w:numPr>
        <w:spacing w:after="120"/>
        <w:rPr>
          <w:rFonts w:asciiTheme="minorHAnsi" w:hAnsiTheme="minorHAnsi" w:cstheme="minorHAnsi"/>
          <w:sz w:val="32"/>
          <w:szCs w:val="32"/>
        </w:rPr>
      </w:pPr>
      <w:r>
        <w:rPr>
          <w:rFonts w:asciiTheme="minorHAnsi" w:hAnsiTheme="minorHAnsi" w:cstheme="minorHAnsi"/>
          <w:sz w:val="32"/>
          <w:szCs w:val="32"/>
        </w:rPr>
        <w:t xml:space="preserve">New Business </w:t>
      </w:r>
    </w:p>
    <w:p w14:paraId="0B36F54C" w14:textId="341561FE" w:rsidR="009B0B17" w:rsidRDefault="009B0B17" w:rsidP="009B0B17">
      <w:pPr>
        <w:pStyle w:val="Title"/>
        <w:spacing w:after="120"/>
        <w:ind w:left="720"/>
        <w:rPr>
          <w:rFonts w:asciiTheme="minorHAnsi" w:hAnsiTheme="minorHAnsi" w:cstheme="minorHAnsi"/>
          <w:sz w:val="32"/>
          <w:szCs w:val="32"/>
        </w:rPr>
      </w:pPr>
      <w:r>
        <w:rPr>
          <w:rFonts w:asciiTheme="minorHAnsi" w:hAnsiTheme="minorHAnsi" w:cstheme="minorHAnsi"/>
          <w:sz w:val="32"/>
          <w:szCs w:val="32"/>
        </w:rPr>
        <w:t xml:space="preserve">A budget committe was formed with Jason Asbury, Amy Blevins, and Connie Boggess to meet May 20th at 2pm at Area 34. </w:t>
      </w:r>
    </w:p>
    <w:p w14:paraId="1368469D" w14:textId="11160DDC" w:rsidR="009B0B17" w:rsidRDefault="009B0B17" w:rsidP="009B0B17">
      <w:pPr>
        <w:pStyle w:val="Title"/>
        <w:spacing w:after="120"/>
        <w:ind w:left="720"/>
        <w:rPr>
          <w:rFonts w:asciiTheme="minorHAnsi" w:hAnsiTheme="minorHAnsi" w:cstheme="minorHAnsi"/>
          <w:sz w:val="32"/>
          <w:szCs w:val="32"/>
        </w:rPr>
      </w:pPr>
      <w:r>
        <w:rPr>
          <w:rFonts w:asciiTheme="minorHAnsi" w:hAnsiTheme="minorHAnsi" w:cstheme="minorHAnsi"/>
          <w:sz w:val="32"/>
          <w:szCs w:val="32"/>
        </w:rPr>
        <w:t xml:space="preserve">The board </w:t>
      </w:r>
      <w:r w:rsidR="00B325CE">
        <w:rPr>
          <w:rFonts w:asciiTheme="minorHAnsi" w:hAnsiTheme="minorHAnsi" w:cstheme="minorHAnsi"/>
          <w:sz w:val="32"/>
          <w:szCs w:val="32"/>
        </w:rPr>
        <w:t xml:space="preserve">agreed to meet with out auditors for the exit interview at 5pm following our June 9th Board meeting. </w:t>
      </w:r>
    </w:p>
    <w:p w14:paraId="110153EC" w14:textId="77777777" w:rsidR="00196200" w:rsidRDefault="00196200" w:rsidP="00475A35">
      <w:pPr>
        <w:pStyle w:val="Title"/>
        <w:numPr>
          <w:ilvl w:val="0"/>
          <w:numId w:val="1"/>
        </w:numPr>
        <w:spacing w:after="120"/>
        <w:rPr>
          <w:rFonts w:asciiTheme="minorHAnsi" w:hAnsiTheme="minorHAnsi" w:cstheme="minorHAnsi"/>
          <w:sz w:val="32"/>
          <w:szCs w:val="32"/>
        </w:rPr>
      </w:pPr>
      <w:r>
        <w:rPr>
          <w:rFonts w:asciiTheme="minorHAnsi" w:hAnsiTheme="minorHAnsi" w:cstheme="minorHAnsi"/>
          <w:sz w:val="32"/>
          <w:szCs w:val="32"/>
        </w:rPr>
        <w:lastRenderedPageBreak/>
        <w:t>Miscellaneous Business</w:t>
      </w:r>
    </w:p>
    <w:p w14:paraId="6A3E6160" w14:textId="77777777" w:rsidR="00B325CE" w:rsidRDefault="00B325CE" w:rsidP="00B325CE">
      <w:pPr>
        <w:pStyle w:val="Title"/>
        <w:spacing w:after="120"/>
        <w:ind w:left="360"/>
        <w:rPr>
          <w:rFonts w:asciiTheme="minorHAnsi" w:hAnsiTheme="minorHAnsi" w:cstheme="minorHAnsi"/>
          <w:sz w:val="32"/>
          <w:szCs w:val="32"/>
        </w:rPr>
      </w:pPr>
      <w:r>
        <w:rPr>
          <w:rFonts w:asciiTheme="minorHAnsi" w:hAnsiTheme="minorHAnsi" w:cstheme="minorHAnsi"/>
          <w:sz w:val="32"/>
          <w:szCs w:val="32"/>
        </w:rPr>
        <w:t xml:space="preserve">Rob distributed the final hauling quote for MSW for the new recycling center which was used to write the SWMB grant for hauling costs. </w:t>
      </w:r>
    </w:p>
    <w:p w14:paraId="1669BF1C" w14:textId="77777777" w:rsidR="00B325CE" w:rsidRDefault="00B325CE" w:rsidP="00B325CE">
      <w:pPr>
        <w:pStyle w:val="Title"/>
        <w:spacing w:after="120"/>
        <w:ind w:left="360"/>
        <w:rPr>
          <w:rFonts w:asciiTheme="minorHAnsi" w:hAnsiTheme="minorHAnsi" w:cstheme="minorHAnsi"/>
          <w:sz w:val="32"/>
          <w:szCs w:val="32"/>
        </w:rPr>
      </w:pPr>
      <w:r>
        <w:rPr>
          <w:rFonts w:asciiTheme="minorHAnsi" w:hAnsiTheme="minorHAnsi" w:cstheme="minorHAnsi"/>
          <w:sz w:val="32"/>
          <w:szCs w:val="32"/>
        </w:rPr>
        <w:t xml:space="preserve">The Hurricane site projections were disributed and discussed. </w:t>
      </w:r>
    </w:p>
    <w:p w14:paraId="7AFD4EFC" w14:textId="6770F085" w:rsidR="00196200" w:rsidRDefault="00B325CE" w:rsidP="00B325CE">
      <w:pPr>
        <w:pStyle w:val="Title"/>
        <w:spacing w:after="120"/>
        <w:ind w:left="360"/>
        <w:rPr>
          <w:rFonts w:asciiTheme="minorHAnsi" w:hAnsiTheme="minorHAnsi" w:cstheme="minorHAnsi"/>
          <w:sz w:val="32"/>
          <w:szCs w:val="32"/>
        </w:rPr>
      </w:pPr>
      <w:r>
        <w:rPr>
          <w:rFonts w:asciiTheme="minorHAnsi" w:hAnsiTheme="minorHAnsi" w:cstheme="minorHAnsi"/>
          <w:sz w:val="32"/>
          <w:szCs w:val="32"/>
        </w:rPr>
        <w:t xml:space="preserve">After a brief discussion Amy Blevins made a motion to push our 2025-26 board elections to our July 14th meeting. Jason gave a second on the motion and it carried unsnimously. </w:t>
      </w:r>
      <w:r w:rsidR="00196200">
        <w:rPr>
          <w:rFonts w:asciiTheme="minorHAnsi" w:hAnsiTheme="minorHAnsi" w:cstheme="minorHAnsi"/>
          <w:sz w:val="32"/>
          <w:szCs w:val="32"/>
        </w:rPr>
        <w:t xml:space="preserve"> </w:t>
      </w:r>
    </w:p>
    <w:p w14:paraId="62CC19F9" w14:textId="77777777" w:rsidR="00196200" w:rsidRDefault="00196200" w:rsidP="00475A35">
      <w:pPr>
        <w:pStyle w:val="Title"/>
        <w:numPr>
          <w:ilvl w:val="0"/>
          <w:numId w:val="1"/>
        </w:numPr>
        <w:spacing w:after="120"/>
        <w:rPr>
          <w:rFonts w:asciiTheme="minorHAnsi" w:hAnsiTheme="minorHAnsi" w:cstheme="minorHAnsi"/>
          <w:sz w:val="32"/>
          <w:szCs w:val="32"/>
        </w:rPr>
      </w:pPr>
      <w:r>
        <w:rPr>
          <w:rFonts w:asciiTheme="minorHAnsi" w:hAnsiTheme="minorHAnsi" w:cstheme="minorHAnsi"/>
          <w:sz w:val="32"/>
          <w:szCs w:val="32"/>
        </w:rPr>
        <w:t xml:space="preserve">Public Comment – Limited to three minuets </w:t>
      </w:r>
    </w:p>
    <w:p w14:paraId="4B0D4C2F" w14:textId="77777777" w:rsidR="00196200" w:rsidRDefault="00196200" w:rsidP="00475A35">
      <w:pPr>
        <w:pStyle w:val="Title"/>
        <w:numPr>
          <w:ilvl w:val="0"/>
          <w:numId w:val="1"/>
        </w:numPr>
        <w:spacing w:after="120"/>
        <w:rPr>
          <w:rFonts w:asciiTheme="minorHAnsi" w:hAnsiTheme="minorHAnsi" w:cstheme="minorHAnsi"/>
          <w:sz w:val="32"/>
          <w:szCs w:val="32"/>
        </w:rPr>
      </w:pPr>
      <w:r>
        <w:rPr>
          <w:rFonts w:asciiTheme="minorHAnsi" w:hAnsiTheme="minorHAnsi" w:cstheme="minorHAnsi"/>
          <w:sz w:val="32"/>
          <w:szCs w:val="32"/>
        </w:rPr>
        <w:t>Next Meeting (June, 9th 2025 PCSWA office)</w:t>
      </w:r>
    </w:p>
    <w:p w14:paraId="58308209" w14:textId="77777777" w:rsidR="00196200" w:rsidRDefault="00475A35" w:rsidP="00475A35">
      <w:pPr>
        <w:pStyle w:val="Title"/>
        <w:numPr>
          <w:ilvl w:val="0"/>
          <w:numId w:val="1"/>
        </w:numPr>
        <w:spacing w:after="120"/>
        <w:rPr>
          <w:rFonts w:asciiTheme="minorHAnsi" w:hAnsiTheme="minorHAnsi" w:cstheme="minorHAnsi"/>
          <w:sz w:val="32"/>
          <w:szCs w:val="32"/>
        </w:rPr>
      </w:pPr>
      <w:r>
        <w:rPr>
          <w:noProof/>
        </w:rPr>
        <mc:AlternateContent>
          <mc:Choice Requires="wpg">
            <w:drawing>
              <wp:anchor distT="0" distB="0" distL="0" distR="0" simplePos="0" relativeHeight="15728640" behindDoc="0" locked="0" layoutInCell="1" allowOverlap="1" wp14:anchorId="629E1872" wp14:editId="661CBE8E">
                <wp:simplePos x="0" y="0"/>
                <wp:positionH relativeFrom="page">
                  <wp:posOffset>-379828</wp:posOffset>
                </wp:positionH>
                <wp:positionV relativeFrom="page">
                  <wp:posOffset>8721969</wp:posOffset>
                </wp:positionV>
                <wp:extent cx="8152130" cy="1332767"/>
                <wp:effectExtent l="0" t="0" r="127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52130" cy="1332767"/>
                          <a:chOff x="-379828" y="18366"/>
                          <a:chExt cx="8152228" cy="1333062"/>
                        </a:xfrm>
                      </wpg:grpSpPr>
                      <wps:wsp>
                        <wps:cNvPr id="2" name="Graphic 2"/>
                        <wps:cNvSpPr/>
                        <wps:spPr>
                          <a:xfrm>
                            <a:off x="0" y="517673"/>
                            <a:ext cx="7772400" cy="833755"/>
                          </a:xfrm>
                          <a:custGeom>
                            <a:avLst/>
                            <a:gdLst/>
                            <a:ahLst/>
                            <a:cxnLst/>
                            <a:rect l="l" t="t" r="r" b="b"/>
                            <a:pathLst>
                              <a:path w="7772400" h="833755">
                                <a:moveTo>
                                  <a:pt x="7772399" y="833519"/>
                                </a:moveTo>
                                <a:lnTo>
                                  <a:pt x="0" y="833519"/>
                                </a:lnTo>
                                <a:lnTo>
                                  <a:pt x="0" y="0"/>
                                </a:lnTo>
                                <a:lnTo>
                                  <a:pt x="7772399" y="0"/>
                                </a:lnTo>
                                <a:lnTo>
                                  <a:pt x="7772399" y="833519"/>
                                </a:lnTo>
                                <a:close/>
                              </a:path>
                            </a:pathLst>
                          </a:custGeom>
                          <a:solidFill>
                            <a:srgbClr val="585B59"/>
                          </a:solidFill>
                        </wps:spPr>
                        <wps:bodyPr wrap="square" lIns="0" tIns="0" rIns="0" bIns="0" rtlCol="0">
                          <a:prstTxWarp prst="textNoShape">
                            <a:avLst/>
                          </a:prstTxWarp>
                          <a:noAutofit/>
                        </wps:bodyPr>
                      </wps:wsp>
                      <wps:wsp>
                        <wps:cNvPr id="3" name="Graphic 3"/>
                        <wps:cNvSpPr/>
                        <wps:spPr>
                          <a:xfrm>
                            <a:off x="-379828" y="18366"/>
                            <a:ext cx="5132705" cy="934719"/>
                          </a:xfrm>
                          <a:custGeom>
                            <a:avLst/>
                            <a:gdLst/>
                            <a:ahLst/>
                            <a:cxnLst/>
                            <a:rect l="l" t="t" r="r" b="b"/>
                            <a:pathLst>
                              <a:path w="5132705" h="934719">
                                <a:moveTo>
                                  <a:pt x="4664893" y="934432"/>
                                </a:moveTo>
                                <a:lnTo>
                                  <a:pt x="0" y="934432"/>
                                </a:lnTo>
                                <a:lnTo>
                                  <a:pt x="0" y="0"/>
                                </a:lnTo>
                                <a:lnTo>
                                  <a:pt x="4664893" y="0"/>
                                </a:lnTo>
                                <a:lnTo>
                                  <a:pt x="4717612" y="2982"/>
                                </a:lnTo>
                                <a:lnTo>
                                  <a:pt x="4769252" y="11802"/>
                                </a:lnTo>
                                <a:lnTo>
                                  <a:pt x="4819356" y="26271"/>
                                </a:lnTo>
                                <a:lnTo>
                                  <a:pt x="4867466" y="46199"/>
                                </a:lnTo>
                                <a:lnTo>
                                  <a:pt x="4913126" y="71397"/>
                                </a:lnTo>
                                <a:lnTo>
                                  <a:pt x="4955878" y="101675"/>
                                </a:lnTo>
                                <a:lnTo>
                                  <a:pt x="4995265" y="136844"/>
                                </a:lnTo>
                                <a:lnTo>
                                  <a:pt x="5030434" y="176231"/>
                                </a:lnTo>
                                <a:lnTo>
                                  <a:pt x="5060712" y="218983"/>
                                </a:lnTo>
                                <a:lnTo>
                                  <a:pt x="5085910" y="264643"/>
                                </a:lnTo>
                                <a:lnTo>
                                  <a:pt x="5105839" y="312753"/>
                                </a:lnTo>
                                <a:lnTo>
                                  <a:pt x="5120308" y="362857"/>
                                </a:lnTo>
                                <a:lnTo>
                                  <a:pt x="5129128" y="414497"/>
                                </a:lnTo>
                                <a:lnTo>
                                  <a:pt x="5132110" y="467216"/>
                                </a:lnTo>
                                <a:lnTo>
                                  <a:pt x="5129128" y="519934"/>
                                </a:lnTo>
                                <a:lnTo>
                                  <a:pt x="5120308" y="571575"/>
                                </a:lnTo>
                                <a:lnTo>
                                  <a:pt x="5105839" y="621679"/>
                                </a:lnTo>
                                <a:lnTo>
                                  <a:pt x="5085910" y="669789"/>
                                </a:lnTo>
                                <a:lnTo>
                                  <a:pt x="5060712" y="715449"/>
                                </a:lnTo>
                                <a:lnTo>
                                  <a:pt x="5030434" y="758201"/>
                                </a:lnTo>
                                <a:lnTo>
                                  <a:pt x="4995265" y="797588"/>
                                </a:lnTo>
                                <a:lnTo>
                                  <a:pt x="4955878" y="832757"/>
                                </a:lnTo>
                                <a:lnTo>
                                  <a:pt x="4913126" y="863035"/>
                                </a:lnTo>
                                <a:lnTo>
                                  <a:pt x="4867466" y="888233"/>
                                </a:lnTo>
                                <a:lnTo>
                                  <a:pt x="4819356" y="908161"/>
                                </a:lnTo>
                                <a:lnTo>
                                  <a:pt x="4769252" y="922630"/>
                                </a:lnTo>
                                <a:lnTo>
                                  <a:pt x="4717612" y="931450"/>
                                </a:lnTo>
                                <a:lnTo>
                                  <a:pt x="4664893" y="93443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1041422" y="256690"/>
                            <a:ext cx="221324" cy="132441"/>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1041400" y="500491"/>
                            <a:ext cx="221290" cy="221290"/>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2975761" y="507137"/>
                            <a:ext cx="214610" cy="214610"/>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2975917" y="231967"/>
                            <a:ext cx="218763" cy="142874"/>
                          </a:xfrm>
                          <a:prstGeom prst="rect">
                            <a:avLst/>
                          </a:prstGeom>
                        </pic:spPr>
                      </pic:pic>
                      <wps:wsp>
                        <wps:cNvPr id="8" name="Textbox 8"/>
                        <wps:cNvSpPr txBox="1"/>
                        <wps:spPr>
                          <a:xfrm>
                            <a:off x="1321449" y="212232"/>
                            <a:ext cx="970280" cy="493395"/>
                          </a:xfrm>
                          <a:prstGeom prst="rect">
                            <a:avLst/>
                          </a:prstGeom>
                        </wps:spPr>
                        <wps:txbx>
                          <w:txbxContent>
                            <w:p w14:paraId="1FAFB6EF" w14:textId="77777777" w:rsidR="00363FEE" w:rsidRDefault="00000000">
                              <w:pPr>
                                <w:spacing w:line="186" w:lineRule="exact"/>
                                <w:rPr>
                                  <w:rFonts w:ascii="Lucida Sans Unicode"/>
                                  <w:sz w:val="13"/>
                                </w:rPr>
                              </w:pPr>
                              <w:r>
                                <w:rPr>
                                  <w:rFonts w:ascii="Lucida Sans Unicode"/>
                                  <w:spacing w:val="-2"/>
                                  <w:sz w:val="13"/>
                                </w:rPr>
                                <w:t>971</w:t>
                              </w:r>
                              <w:r>
                                <w:rPr>
                                  <w:rFonts w:ascii="Lucida Sans Unicode"/>
                                  <w:spacing w:val="-5"/>
                                  <w:sz w:val="13"/>
                                </w:rPr>
                                <w:t xml:space="preserve"> </w:t>
                              </w:r>
                              <w:r>
                                <w:rPr>
                                  <w:rFonts w:ascii="Lucida Sans Unicode"/>
                                  <w:spacing w:val="-2"/>
                                  <w:sz w:val="13"/>
                                </w:rPr>
                                <w:t>WV-34</w:t>
                              </w:r>
                              <w:r>
                                <w:rPr>
                                  <w:rFonts w:ascii="Lucida Sans Unicode"/>
                                  <w:spacing w:val="-4"/>
                                  <w:sz w:val="13"/>
                                </w:rPr>
                                <w:t xml:space="preserve"> </w:t>
                              </w:r>
                              <w:r>
                                <w:rPr>
                                  <w:rFonts w:ascii="Lucida Sans Unicode"/>
                                  <w:spacing w:val="-2"/>
                                  <w:sz w:val="13"/>
                                </w:rPr>
                                <w:t>/</w:t>
                              </w:r>
                              <w:r>
                                <w:rPr>
                                  <w:rFonts w:ascii="Lucida Sans Unicode"/>
                                  <w:spacing w:val="-4"/>
                                  <w:sz w:val="13"/>
                                </w:rPr>
                                <w:t xml:space="preserve"> </w:t>
                              </w:r>
                              <w:r>
                                <w:rPr>
                                  <w:rFonts w:ascii="Lucida Sans Unicode"/>
                                  <w:spacing w:val="-2"/>
                                  <w:sz w:val="13"/>
                                </w:rPr>
                                <w:t>Suite</w:t>
                              </w:r>
                              <w:r>
                                <w:rPr>
                                  <w:rFonts w:ascii="Lucida Sans Unicode"/>
                                  <w:spacing w:val="-4"/>
                                  <w:sz w:val="13"/>
                                </w:rPr>
                                <w:t xml:space="preserve"> </w:t>
                              </w:r>
                              <w:r>
                                <w:rPr>
                                  <w:rFonts w:ascii="Lucida Sans Unicode"/>
                                  <w:spacing w:val="-10"/>
                                  <w:sz w:val="13"/>
                                </w:rPr>
                                <w:t>5</w:t>
                              </w:r>
                            </w:p>
                            <w:p w14:paraId="3309A586" w14:textId="77777777" w:rsidR="00363FEE" w:rsidRDefault="00000000">
                              <w:pPr>
                                <w:spacing w:line="189" w:lineRule="exact"/>
                                <w:rPr>
                                  <w:rFonts w:ascii="Lucida Sans Unicode"/>
                                  <w:sz w:val="13"/>
                                </w:rPr>
                              </w:pPr>
                              <w:r>
                                <w:rPr>
                                  <w:rFonts w:ascii="Lucida Sans Unicode"/>
                                  <w:sz w:val="13"/>
                                </w:rPr>
                                <w:t>Hurricane,</w:t>
                              </w:r>
                              <w:r>
                                <w:rPr>
                                  <w:rFonts w:ascii="Lucida Sans Unicode"/>
                                  <w:spacing w:val="14"/>
                                  <w:sz w:val="13"/>
                                </w:rPr>
                                <w:t xml:space="preserve"> </w:t>
                              </w:r>
                              <w:r>
                                <w:rPr>
                                  <w:rFonts w:ascii="Lucida Sans Unicode"/>
                                  <w:sz w:val="13"/>
                                </w:rPr>
                                <w:t>WV</w:t>
                              </w:r>
                              <w:r>
                                <w:rPr>
                                  <w:rFonts w:ascii="Lucida Sans Unicode"/>
                                  <w:spacing w:val="15"/>
                                  <w:sz w:val="13"/>
                                </w:rPr>
                                <w:t xml:space="preserve"> </w:t>
                              </w:r>
                              <w:r>
                                <w:rPr>
                                  <w:rFonts w:ascii="Lucida Sans Unicode"/>
                                  <w:spacing w:val="-2"/>
                                  <w:sz w:val="13"/>
                                </w:rPr>
                                <w:t>25526</w:t>
                              </w:r>
                            </w:p>
                            <w:p w14:paraId="141FD016" w14:textId="77777777" w:rsidR="00363FEE" w:rsidRDefault="00363FEE">
                              <w:pPr>
                                <w:spacing w:before="125" w:line="276" w:lineRule="exact"/>
                                <w:rPr>
                                  <w:rFonts w:ascii="Lucida Sans Unicode"/>
                                  <w:sz w:val="19"/>
                                </w:rPr>
                              </w:pPr>
                              <w:hyperlink r:id="rId10">
                                <w:r>
                                  <w:rPr>
                                    <w:rFonts w:ascii="Lucida Sans Unicode"/>
                                    <w:spacing w:val="-2"/>
                                    <w:w w:val="105"/>
                                    <w:sz w:val="19"/>
                                  </w:rPr>
                                  <w:t>www.pcswa.net</w:t>
                                </w:r>
                              </w:hyperlink>
                            </w:p>
                          </w:txbxContent>
                        </wps:txbx>
                        <wps:bodyPr wrap="square" lIns="0" tIns="0" rIns="0" bIns="0" rtlCol="0">
                          <a:noAutofit/>
                        </wps:bodyPr>
                      </wps:wsp>
                      <wps:wsp>
                        <wps:cNvPr id="9" name="Textbox 9"/>
                        <wps:cNvSpPr txBox="1"/>
                        <wps:spPr>
                          <a:xfrm>
                            <a:off x="3261779" y="210143"/>
                            <a:ext cx="1002665" cy="172085"/>
                          </a:xfrm>
                          <a:prstGeom prst="rect">
                            <a:avLst/>
                          </a:prstGeom>
                        </wps:spPr>
                        <wps:txbx>
                          <w:txbxContent>
                            <w:p w14:paraId="4B7207D3" w14:textId="77777777" w:rsidR="00363FEE" w:rsidRDefault="00363FEE">
                              <w:pPr>
                                <w:spacing w:line="270" w:lineRule="exact"/>
                                <w:rPr>
                                  <w:rFonts w:ascii="Lucida Sans Unicode"/>
                                  <w:sz w:val="19"/>
                                </w:rPr>
                              </w:pPr>
                              <w:hyperlink r:id="rId11">
                                <w:r>
                                  <w:rPr>
                                    <w:rFonts w:ascii="Lucida Sans Unicode"/>
                                    <w:spacing w:val="-2"/>
                                    <w:w w:val="105"/>
                                    <w:sz w:val="19"/>
                                  </w:rPr>
                                  <w:t>info@pcswa.org</w:t>
                                </w:r>
                              </w:hyperlink>
                            </w:p>
                          </w:txbxContent>
                        </wps:txbx>
                        <wps:bodyPr wrap="square" lIns="0" tIns="0" rIns="0" bIns="0" rtlCol="0">
                          <a:noAutofit/>
                        </wps:bodyPr>
                      </wps:wsp>
                      <wps:wsp>
                        <wps:cNvPr id="10" name="Textbox 10"/>
                        <wps:cNvSpPr txBox="1"/>
                        <wps:spPr>
                          <a:xfrm>
                            <a:off x="3261779" y="533442"/>
                            <a:ext cx="850265" cy="172085"/>
                          </a:xfrm>
                          <a:prstGeom prst="rect">
                            <a:avLst/>
                          </a:prstGeom>
                        </wps:spPr>
                        <wps:txbx>
                          <w:txbxContent>
                            <w:p w14:paraId="36FAFF45" w14:textId="77777777" w:rsidR="00363FEE" w:rsidRDefault="00000000">
                              <w:pPr>
                                <w:spacing w:line="270" w:lineRule="exact"/>
                                <w:rPr>
                                  <w:rFonts w:ascii="Lucida Sans Unicode"/>
                                  <w:sz w:val="19"/>
                                </w:rPr>
                              </w:pPr>
                              <w:r>
                                <w:rPr>
                                  <w:rFonts w:ascii="Lucida Sans Unicode"/>
                                  <w:w w:val="90"/>
                                  <w:sz w:val="19"/>
                                </w:rPr>
                                <w:t>681-235-</w:t>
                              </w:r>
                              <w:r>
                                <w:rPr>
                                  <w:rFonts w:ascii="Lucida Sans Unicode"/>
                                  <w:spacing w:val="-4"/>
                                  <w:w w:val="90"/>
                                  <w:sz w:val="19"/>
                                </w:rPr>
                                <w:t>3276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9E1872" id="Group 1" o:spid="_x0000_s1026" style="position:absolute;left:0;text-align:left;margin-left:-29.9pt;margin-top:686.75pt;width:641.9pt;height:104.95pt;z-index:15728640;mso-wrap-distance-left:0;mso-wrap-distance-right:0;mso-position-horizontal-relative:page;mso-position-vertical-relative:page;mso-width-relative:margin;mso-height-relative:margin" coordorigin="-3798,183" coordsize="81522,13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">
                <v:shape id="Graphic 2" o:spid="_x0000_s1027" style="position:absolute;top:5176;width:77724;height:8338;visibility:visible;mso-wrap-style:square;v-text-anchor:top" coordsize="7772400,83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" path="m7772399,833519l,833519,,,7772399,r,833519xe" fillcolor="#585b59" stroked="f">
                  <v:path arrowok="t"/>
                </v:shape>
                <v:shape id="Graphic 3" o:spid="_x0000_s1028" style="position:absolute;left:-3798;top:183;width:51326;height:9347;visibility:visible;mso-wrap-style:square;v-text-anchor:top" coordsize="5132705,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" path="m4664893,934432l,934432,,,4664893,r52719,2982l4769252,11802r50104,14469l4867466,46199r45660,25198l4955878,101675r39387,35169l5030434,176231r30278,42752l5085910,264643r19929,48110l5120308,362857r8820,51640l5132110,467216r-2982,52718l5120308,571575r-14469,50104l5085910,669789r-25198,45660l5030434,758201r-35169,39387l4955878,832757r-42752,30278l4867466,888233r-48110,19928l4769252,922630r-51640,8820l4664893,934432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10414;top:2566;width:2213;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">
                  <v:imagedata r:id="rId12" o:title=""/>
                </v:shape>
                <v:shape id="Image 5" o:spid="_x0000_s1030" type="#_x0000_t75" style="position:absolute;left:10414;top:5004;width:2212;height: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">
                  <v:imagedata r:id="rId13" o:title=""/>
                </v:shape>
                <v:shape id="Image 6" o:spid="_x0000_s1031" type="#_x0000_t75" style="position:absolute;left:29757;top:5071;width:2146;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">
                  <v:imagedata r:id="rId14" o:title=""/>
                </v:shape>
                <v:shape id="Image 7" o:spid="_x0000_s1032" type="#_x0000_t75" style="position:absolute;left:29759;top:2319;width:2187;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">
                  <v:imagedata r:id="rId15" o:title=""/>
                </v:shape>
                <v:shapetype id="_x0000_t202" coordsize="21600,21600" o:spt="202" path="m,l,21600r21600,l21600,xe">
                  <v:stroke joinstyle="miter"/>
                  <v:path gradientshapeok="t" o:connecttype="rect"/>
                </v:shapetype>
                <v:shape id="Textbox 8" o:spid="_x0000_s1033" type="#_x0000_t202" style="position:absolute;left:13214;top:2122;width:9703;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AFB6EF" w14:textId="77777777" w:rsidR="00363FEE" w:rsidRDefault="00000000">
                        <w:pPr>
                          <w:spacing w:line="186" w:lineRule="exact"/>
                          <w:rPr>
                            <w:rFonts w:ascii="Lucida Sans Unicode"/>
                            <w:sz w:val="13"/>
                          </w:rPr>
                        </w:pPr>
                        <w:r>
                          <w:rPr>
                            <w:rFonts w:ascii="Lucida Sans Unicode"/>
                            <w:spacing w:val="-2"/>
                            <w:sz w:val="13"/>
                          </w:rPr>
                          <w:t>971</w:t>
                        </w:r>
                        <w:r>
                          <w:rPr>
                            <w:rFonts w:ascii="Lucida Sans Unicode"/>
                            <w:spacing w:val="-5"/>
                            <w:sz w:val="13"/>
                          </w:rPr>
                          <w:t xml:space="preserve"> </w:t>
                        </w:r>
                        <w:r>
                          <w:rPr>
                            <w:rFonts w:ascii="Lucida Sans Unicode"/>
                            <w:spacing w:val="-2"/>
                            <w:sz w:val="13"/>
                          </w:rPr>
                          <w:t>WV-34</w:t>
                        </w:r>
                        <w:r>
                          <w:rPr>
                            <w:rFonts w:ascii="Lucida Sans Unicode"/>
                            <w:spacing w:val="-4"/>
                            <w:sz w:val="13"/>
                          </w:rPr>
                          <w:t xml:space="preserve"> </w:t>
                        </w:r>
                        <w:r>
                          <w:rPr>
                            <w:rFonts w:ascii="Lucida Sans Unicode"/>
                            <w:spacing w:val="-2"/>
                            <w:sz w:val="13"/>
                          </w:rPr>
                          <w:t>/</w:t>
                        </w:r>
                        <w:r>
                          <w:rPr>
                            <w:rFonts w:ascii="Lucida Sans Unicode"/>
                            <w:spacing w:val="-4"/>
                            <w:sz w:val="13"/>
                          </w:rPr>
                          <w:t xml:space="preserve"> </w:t>
                        </w:r>
                        <w:r>
                          <w:rPr>
                            <w:rFonts w:ascii="Lucida Sans Unicode"/>
                            <w:spacing w:val="-2"/>
                            <w:sz w:val="13"/>
                          </w:rPr>
                          <w:t>Suite</w:t>
                        </w:r>
                        <w:r>
                          <w:rPr>
                            <w:rFonts w:ascii="Lucida Sans Unicode"/>
                            <w:spacing w:val="-4"/>
                            <w:sz w:val="13"/>
                          </w:rPr>
                          <w:t xml:space="preserve"> </w:t>
                        </w:r>
                        <w:r>
                          <w:rPr>
                            <w:rFonts w:ascii="Lucida Sans Unicode"/>
                            <w:spacing w:val="-10"/>
                            <w:sz w:val="13"/>
                          </w:rPr>
                          <w:t>5</w:t>
                        </w:r>
                      </w:p>
                      <w:p w14:paraId="3309A586" w14:textId="77777777" w:rsidR="00363FEE" w:rsidRDefault="00000000">
                        <w:pPr>
                          <w:spacing w:line="189" w:lineRule="exact"/>
                          <w:rPr>
                            <w:rFonts w:ascii="Lucida Sans Unicode"/>
                            <w:sz w:val="13"/>
                          </w:rPr>
                        </w:pPr>
                        <w:r>
                          <w:rPr>
                            <w:rFonts w:ascii="Lucida Sans Unicode"/>
                            <w:sz w:val="13"/>
                          </w:rPr>
                          <w:t>Hurricane,</w:t>
                        </w:r>
                        <w:r>
                          <w:rPr>
                            <w:rFonts w:ascii="Lucida Sans Unicode"/>
                            <w:spacing w:val="14"/>
                            <w:sz w:val="13"/>
                          </w:rPr>
                          <w:t xml:space="preserve"> </w:t>
                        </w:r>
                        <w:r>
                          <w:rPr>
                            <w:rFonts w:ascii="Lucida Sans Unicode"/>
                            <w:sz w:val="13"/>
                          </w:rPr>
                          <w:t>WV</w:t>
                        </w:r>
                        <w:r>
                          <w:rPr>
                            <w:rFonts w:ascii="Lucida Sans Unicode"/>
                            <w:spacing w:val="15"/>
                            <w:sz w:val="13"/>
                          </w:rPr>
                          <w:t xml:space="preserve"> </w:t>
                        </w:r>
                        <w:r>
                          <w:rPr>
                            <w:rFonts w:ascii="Lucida Sans Unicode"/>
                            <w:spacing w:val="-2"/>
                            <w:sz w:val="13"/>
                          </w:rPr>
                          <w:t>25526</w:t>
                        </w:r>
                      </w:p>
                      <w:p w14:paraId="141FD016" w14:textId="77777777" w:rsidR="00363FEE" w:rsidRDefault="00363FEE">
                        <w:pPr>
                          <w:spacing w:before="125" w:line="276" w:lineRule="exact"/>
                          <w:rPr>
                            <w:rFonts w:ascii="Lucida Sans Unicode"/>
                            <w:sz w:val="19"/>
                          </w:rPr>
                        </w:pPr>
                        <w:hyperlink r:id="rId16">
                          <w:r>
                            <w:rPr>
                              <w:rFonts w:ascii="Lucida Sans Unicode"/>
                              <w:spacing w:val="-2"/>
                              <w:w w:val="105"/>
                              <w:sz w:val="19"/>
                            </w:rPr>
                            <w:t>www.pcswa.net</w:t>
                          </w:r>
                        </w:hyperlink>
                      </w:p>
                    </w:txbxContent>
                  </v:textbox>
                </v:shape>
                <v:shape id="Textbox 9" o:spid="_x0000_s1034" type="#_x0000_t202" style="position:absolute;left:32617;top:2101;width:1002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B7207D3" w14:textId="77777777" w:rsidR="00363FEE" w:rsidRDefault="00363FEE">
                        <w:pPr>
                          <w:spacing w:line="270" w:lineRule="exact"/>
                          <w:rPr>
                            <w:rFonts w:ascii="Lucida Sans Unicode"/>
                            <w:sz w:val="19"/>
                          </w:rPr>
                        </w:pPr>
                        <w:hyperlink r:id="rId17">
                          <w:r>
                            <w:rPr>
                              <w:rFonts w:ascii="Lucida Sans Unicode"/>
                              <w:spacing w:val="-2"/>
                              <w:w w:val="105"/>
                              <w:sz w:val="19"/>
                            </w:rPr>
                            <w:t>info@pcswa.org</w:t>
                          </w:r>
                        </w:hyperlink>
                      </w:p>
                    </w:txbxContent>
                  </v:textbox>
                </v:shape>
                <v:shape id="Textbox 10" o:spid="_x0000_s1035" type="#_x0000_t202" style="position:absolute;left:32617;top:5334;width:8503;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6FAFF45" w14:textId="77777777" w:rsidR="00363FEE" w:rsidRDefault="00000000">
                        <w:pPr>
                          <w:spacing w:line="270" w:lineRule="exact"/>
                          <w:rPr>
                            <w:rFonts w:ascii="Lucida Sans Unicode"/>
                            <w:sz w:val="19"/>
                          </w:rPr>
                        </w:pPr>
                        <w:r>
                          <w:rPr>
                            <w:rFonts w:ascii="Lucida Sans Unicode"/>
                            <w:w w:val="90"/>
                            <w:sz w:val="19"/>
                          </w:rPr>
                          <w:t>681-235-</w:t>
                        </w:r>
                        <w:r>
                          <w:rPr>
                            <w:rFonts w:ascii="Lucida Sans Unicode"/>
                            <w:spacing w:val="-4"/>
                            <w:w w:val="90"/>
                            <w:sz w:val="19"/>
                          </w:rPr>
                          <w:t>3276</w:t>
                        </w:r>
                      </w:p>
                    </w:txbxContent>
                  </v:textbox>
                </v:shape>
                <w10:wrap anchorx="page" anchory="page"/>
              </v:group>
            </w:pict>
          </mc:Fallback>
        </mc:AlternateContent>
      </w:r>
      <w:r w:rsidR="00196200" w:rsidRPr="00196200">
        <w:rPr>
          <w:rFonts w:asciiTheme="minorHAnsi" w:hAnsiTheme="minorHAnsi" w:cstheme="minorHAnsi"/>
          <w:sz w:val="32"/>
          <w:szCs w:val="32"/>
        </w:rPr>
        <w:t>Adjournment</w:t>
      </w:r>
    </w:p>
    <w:p w14:paraId="003C7D88" w14:textId="2E579B8B" w:rsidR="00B325CE" w:rsidRDefault="00B325CE" w:rsidP="00B325CE">
      <w:pPr>
        <w:pStyle w:val="Title"/>
        <w:spacing w:after="120"/>
        <w:ind w:left="1440"/>
        <w:rPr>
          <w:rFonts w:asciiTheme="minorHAnsi" w:hAnsiTheme="minorHAnsi" w:cstheme="minorHAnsi"/>
          <w:sz w:val="32"/>
          <w:szCs w:val="32"/>
        </w:rPr>
      </w:pPr>
      <w:r>
        <w:rPr>
          <w:rFonts w:asciiTheme="minorHAnsi" w:hAnsiTheme="minorHAnsi" w:cstheme="minorHAnsi"/>
          <w:sz w:val="32"/>
          <w:szCs w:val="32"/>
        </w:rPr>
        <w:t xml:space="preserve">Motinos was made at 5:01pm by Ed Conner to adjourn the meeting with a second by Jason Asbury. </w:t>
      </w:r>
    </w:p>
    <w:p w14:paraId="28763F8A" w14:textId="77777777" w:rsidR="00B325CE" w:rsidRDefault="00B325CE" w:rsidP="00B325CE">
      <w:pPr>
        <w:pStyle w:val="Title"/>
        <w:spacing w:after="120"/>
        <w:ind w:left="1440"/>
        <w:rPr>
          <w:rFonts w:asciiTheme="minorHAnsi" w:hAnsiTheme="minorHAnsi" w:cstheme="minorHAnsi"/>
          <w:sz w:val="32"/>
          <w:szCs w:val="32"/>
        </w:rPr>
      </w:pPr>
    </w:p>
    <w:p w14:paraId="0251A94E" w14:textId="4C0A3472" w:rsidR="00B325CE" w:rsidRPr="00196200" w:rsidRDefault="00B325CE" w:rsidP="00B325CE">
      <w:pPr>
        <w:pStyle w:val="Title"/>
        <w:spacing w:after="120"/>
        <w:rPr>
          <w:rFonts w:asciiTheme="minorHAnsi" w:hAnsiTheme="minorHAnsi" w:cstheme="minorHAnsi"/>
          <w:sz w:val="32"/>
          <w:szCs w:val="32"/>
        </w:rPr>
      </w:pPr>
      <w:r>
        <w:rPr>
          <w:rFonts w:asciiTheme="minorHAnsi" w:hAnsiTheme="minorHAnsi" w:cstheme="minorHAnsi"/>
          <w:sz w:val="32"/>
          <w:szCs w:val="32"/>
        </w:rPr>
        <w:t>Repectfully submitted by: Rob Vanater (ED)</w:t>
      </w:r>
    </w:p>
    <w:sectPr w:rsidR="00B325CE" w:rsidRPr="00196200">
      <w:type w:val="continuous"/>
      <w:pgSz w:w="12240" w:h="15840"/>
      <w:pgMar w:top="380" w:right="1720" w:bottom="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23D09"/>
    <w:multiLevelType w:val="hybridMultilevel"/>
    <w:tmpl w:val="61765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A412FB"/>
    <w:multiLevelType w:val="hybridMultilevel"/>
    <w:tmpl w:val="58F887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7965054">
    <w:abstractNumId w:val="0"/>
  </w:num>
  <w:num w:numId="2" w16cid:durableId="128577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17"/>
    <w:rsid w:val="00196200"/>
    <w:rsid w:val="002460C9"/>
    <w:rsid w:val="002E56FF"/>
    <w:rsid w:val="00363FEE"/>
    <w:rsid w:val="003B79B5"/>
    <w:rsid w:val="00475A35"/>
    <w:rsid w:val="00861594"/>
    <w:rsid w:val="009B0B17"/>
    <w:rsid w:val="00AC304A"/>
    <w:rsid w:val="00B325CE"/>
    <w:rsid w:val="00E3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F4EC"/>
  <w15:docId w15:val="{1B336A2B-B3C1-492D-953C-99974379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mailto:info@pcswa.org" TargetMode="External"/><Relationship Id="rId2" Type="http://schemas.openxmlformats.org/officeDocument/2006/relationships/styles" Target="styles.xml"/><Relationship Id="rId16" Type="http://schemas.openxmlformats.org/officeDocument/2006/relationships/hyperlink" Target="http://www.pcswa.ne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pcswa.org" TargetMode="External"/><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hyperlink" Target="http://www.pcswa.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Desktop\Minutes\2025\Minut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Letterhead</Template>
  <TotalTime>18</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Minimalist Business Letterhead</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Minimalist Business Letterhead</dc:title>
  <dc:creator>Director</dc:creator>
  <cp:keywords>DAGlemnN6Mw,BAEHEOvXjyc,0</cp:keywords>
  <cp:lastModifiedBy>Rob  Vanater</cp:lastModifiedBy>
  <cp:revision>1</cp:revision>
  <dcterms:created xsi:type="dcterms:W3CDTF">2025-05-15T13:33:00Z</dcterms:created>
  <dcterms:modified xsi:type="dcterms:W3CDTF">2025-05-15T13:51:00Z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Canva</vt:lpwstr>
  </property>
  <property fmtid="{D5CDD505-2E9C-101B-9397-08002B2CF9AE}" pid="4" name="LastSaved">
    <vt:filetime>2025-04-23T00:00:00Z</vt:filetime>
  </property>
  <property fmtid="{D5CDD505-2E9C-101B-9397-08002B2CF9AE}" pid="5" name="Producer">
    <vt:lpwstr>Canva</vt:lpwstr>
  </property>
</Properties>
</file>