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0101" w14:textId="77777777" w:rsidR="002E56FF" w:rsidRDefault="00E378B5">
      <w:pPr>
        <w:pStyle w:val="Titl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94796" wp14:editId="69FBEC3A">
                <wp:simplePos x="0" y="0"/>
                <wp:positionH relativeFrom="column">
                  <wp:posOffset>-3764768</wp:posOffset>
                </wp:positionH>
                <wp:positionV relativeFrom="paragraph">
                  <wp:posOffset>-85627</wp:posOffset>
                </wp:positionV>
                <wp:extent cx="5190978" cy="1266093"/>
                <wp:effectExtent l="0" t="0" r="0" b="0"/>
                <wp:wrapNone/>
                <wp:docPr id="53855522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978" cy="126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705" h="934719">
                              <a:moveTo>
                                <a:pt x="4664893" y="934432"/>
                              </a:moveTo>
                              <a:lnTo>
                                <a:pt x="0" y="934432"/>
                              </a:lnTo>
                              <a:lnTo>
                                <a:pt x="0" y="0"/>
                              </a:lnTo>
                              <a:lnTo>
                                <a:pt x="4664893" y="0"/>
                              </a:lnTo>
                              <a:lnTo>
                                <a:pt x="4717612" y="2982"/>
                              </a:lnTo>
                              <a:lnTo>
                                <a:pt x="4769252" y="11802"/>
                              </a:lnTo>
                              <a:lnTo>
                                <a:pt x="4819356" y="26271"/>
                              </a:lnTo>
                              <a:lnTo>
                                <a:pt x="4867466" y="46199"/>
                              </a:lnTo>
                              <a:lnTo>
                                <a:pt x="4913126" y="71397"/>
                              </a:lnTo>
                              <a:lnTo>
                                <a:pt x="4955878" y="101675"/>
                              </a:lnTo>
                              <a:lnTo>
                                <a:pt x="4995265" y="136844"/>
                              </a:lnTo>
                              <a:lnTo>
                                <a:pt x="5030434" y="176231"/>
                              </a:lnTo>
                              <a:lnTo>
                                <a:pt x="5060712" y="218983"/>
                              </a:lnTo>
                              <a:lnTo>
                                <a:pt x="5085910" y="264643"/>
                              </a:lnTo>
                              <a:lnTo>
                                <a:pt x="5105839" y="312753"/>
                              </a:lnTo>
                              <a:lnTo>
                                <a:pt x="5120308" y="362857"/>
                              </a:lnTo>
                              <a:lnTo>
                                <a:pt x="5129128" y="414497"/>
                              </a:lnTo>
                              <a:lnTo>
                                <a:pt x="5132110" y="467216"/>
                              </a:lnTo>
                              <a:lnTo>
                                <a:pt x="5129128" y="519934"/>
                              </a:lnTo>
                              <a:lnTo>
                                <a:pt x="5120308" y="571575"/>
                              </a:lnTo>
                              <a:lnTo>
                                <a:pt x="5105839" y="621679"/>
                              </a:lnTo>
                              <a:lnTo>
                                <a:pt x="5085910" y="669789"/>
                              </a:lnTo>
                              <a:lnTo>
                                <a:pt x="5060712" y="715449"/>
                              </a:lnTo>
                              <a:lnTo>
                                <a:pt x="5030434" y="758201"/>
                              </a:lnTo>
                              <a:lnTo>
                                <a:pt x="4995265" y="797588"/>
                              </a:lnTo>
                              <a:lnTo>
                                <a:pt x="4955878" y="832757"/>
                              </a:lnTo>
                              <a:lnTo>
                                <a:pt x="4913126" y="863035"/>
                              </a:lnTo>
                              <a:lnTo>
                                <a:pt x="4867466" y="888233"/>
                              </a:lnTo>
                              <a:lnTo>
                                <a:pt x="4819356" y="908161"/>
                              </a:lnTo>
                              <a:lnTo>
                                <a:pt x="4769252" y="922630"/>
                              </a:lnTo>
                              <a:lnTo>
                                <a:pt x="4717612" y="931450"/>
                              </a:lnTo>
                              <a:lnTo>
                                <a:pt x="4664893" y="934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CD50" id="Graphic 3" o:spid="_x0000_s1026" style="position:absolute;margin-left:-296.45pt;margin-top:-6.75pt;width:408.75pt;height:9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2705,93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0A269C1" wp14:editId="71BFCE2D">
            <wp:simplePos x="0" y="0"/>
            <wp:positionH relativeFrom="page">
              <wp:posOffset>675005</wp:posOffset>
            </wp:positionH>
            <wp:positionV relativeFrom="page">
              <wp:posOffset>456614</wp:posOffset>
            </wp:positionV>
            <wp:extent cx="1350499" cy="1267224"/>
            <wp:effectExtent l="0" t="0" r="254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99" cy="126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A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95F9" wp14:editId="7C675FF9">
                <wp:simplePos x="0" y="0"/>
                <wp:positionH relativeFrom="page">
                  <wp:align>right</wp:align>
                </wp:positionH>
                <wp:positionV relativeFrom="paragraph">
                  <wp:posOffset>-241447</wp:posOffset>
                </wp:positionV>
                <wp:extent cx="7772307" cy="833571"/>
                <wp:effectExtent l="0" t="0" r="635" b="5080"/>
                <wp:wrapNone/>
                <wp:docPr id="53928036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307" cy="833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833755">
                              <a:moveTo>
                                <a:pt x="7772399" y="833519"/>
                              </a:moveTo>
                              <a:lnTo>
                                <a:pt x="0" y="83351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833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B5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4A847" id="Graphic 2" o:spid="_x0000_s1026" style="position:absolute;margin-left:560.8pt;margin-top:-19pt;width:612pt;height:65.6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772400,83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" path="m7772399,833519l,833519,,,7772399,r,833519xe" fillcolor="#585b59" stroked="f">
                <v:path arrowok="t"/>
                <w10:wrap anchorx="page"/>
              </v:shape>
            </w:pict>
          </mc:Fallback>
        </mc:AlternateContent>
      </w:r>
    </w:p>
    <w:p w14:paraId="2E546AEA" w14:textId="77777777" w:rsidR="002E56FF" w:rsidRDefault="002E56FF">
      <w:pPr>
        <w:pStyle w:val="Title"/>
        <w:rPr>
          <w:sz w:val="17"/>
        </w:rPr>
      </w:pPr>
    </w:p>
    <w:p w14:paraId="77966DE5" w14:textId="77777777" w:rsidR="002E56FF" w:rsidRDefault="002E56FF">
      <w:pPr>
        <w:pStyle w:val="Title"/>
        <w:rPr>
          <w:sz w:val="17"/>
        </w:rPr>
      </w:pPr>
    </w:p>
    <w:p w14:paraId="6102D0B1" w14:textId="77777777" w:rsidR="002E56FF" w:rsidRDefault="002E56FF">
      <w:pPr>
        <w:pStyle w:val="Title"/>
        <w:rPr>
          <w:sz w:val="17"/>
        </w:rPr>
      </w:pPr>
    </w:p>
    <w:p w14:paraId="440D02B9" w14:textId="77777777" w:rsidR="002E56FF" w:rsidRDefault="002E56FF">
      <w:pPr>
        <w:pStyle w:val="Title"/>
        <w:rPr>
          <w:sz w:val="17"/>
        </w:rPr>
      </w:pPr>
    </w:p>
    <w:p w14:paraId="422E46AD" w14:textId="77777777" w:rsidR="002E56FF" w:rsidRDefault="002E56FF">
      <w:pPr>
        <w:pStyle w:val="Title"/>
        <w:rPr>
          <w:sz w:val="17"/>
        </w:rPr>
      </w:pPr>
    </w:p>
    <w:p w14:paraId="045A4207" w14:textId="77777777" w:rsidR="002E56FF" w:rsidRPr="00AD1C1E" w:rsidRDefault="00475A35" w:rsidP="00475A35">
      <w:pPr>
        <w:pStyle w:val="Title"/>
        <w:tabs>
          <w:tab w:val="left" w:pos="2924"/>
        </w:tabs>
        <w:rPr>
          <w:sz w:val="26"/>
          <w:szCs w:val="26"/>
        </w:rPr>
      </w:pPr>
      <w:r>
        <w:rPr>
          <w:sz w:val="17"/>
        </w:rPr>
        <w:tab/>
      </w:r>
    </w:p>
    <w:p w14:paraId="15A3BE98" w14:textId="77777777" w:rsidR="002E56FF" w:rsidRPr="00AD1C1E" w:rsidRDefault="002E56FF">
      <w:pPr>
        <w:pStyle w:val="Title"/>
        <w:rPr>
          <w:sz w:val="26"/>
          <w:szCs w:val="26"/>
        </w:rPr>
      </w:pPr>
    </w:p>
    <w:p w14:paraId="45D37B99" w14:textId="77777777" w:rsidR="00363FEE" w:rsidRPr="00AD1C1E" w:rsidRDefault="002E56FF" w:rsidP="002E56FF">
      <w:pPr>
        <w:pStyle w:val="Title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AD1C1E">
        <w:rPr>
          <w:rFonts w:asciiTheme="minorHAnsi" w:hAnsiTheme="minorHAnsi" w:cstheme="minorHAnsi"/>
          <w:b/>
          <w:bCs/>
          <w:sz w:val="26"/>
          <w:szCs w:val="26"/>
        </w:rPr>
        <w:t>AGENDA</w:t>
      </w:r>
    </w:p>
    <w:p w14:paraId="5D398721" w14:textId="2265EC28" w:rsidR="002E56FF" w:rsidRPr="00AD1C1E" w:rsidRDefault="002E56FF" w:rsidP="002E56FF">
      <w:pPr>
        <w:pStyle w:val="Title"/>
        <w:jc w:val="center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Monday </w:t>
      </w:r>
      <w:r w:rsidR="00A474E6" w:rsidRPr="00AD1C1E">
        <w:rPr>
          <w:rFonts w:asciiTheme="minorHAnsi" w:hAnsiTheme="minorHAnsi" w:cstheme="minorHAnsi"/>
          <w:sz w:val="26"/>
          <w:szCs w:val="26"/>
        </w:rPr>
        <w:t>August</w:t>
      </w:r>
      <w:r w:rsidRPr="00AD1C1E">
        <w:rPr>
          <w:rFonts w:asciiTheme="minorHAnsi" w:hAnsiTheme="minorHAnsi" w:cstheme="minorHAnsi"/>
          <w:sz w:val="26"/>
          <w:szCs w:val="26"/>
        </w:rPr>
        <w:t>,</w:t>
      </w:r>
      <w:r w:rsidR="00A474E6" w:rsidRPr="00AD1C1E">
        <w:rPr>
          <w:rFonts w:asciiTheme="minorHAnsi" w:hAnsiTheme="minorHAnsi" w:cstheme="minorHAnsi"/>
          <w:sz w:val="26"/>
          <w:szCs w:val="26"/>
        </w:rPr>
        <w:t xml:space="preserve"> 11th</w:t>
      </w:r>
      <w:r w:rsidRPr="00AD1C1E">
        <w:rPr>
          <w:rFonts w:asciiTheme="minorHAnsi" w:hAnsiTheme="minorHAnsi" w:cstheme="minorHAnsi"/>
          <w:sz w:val="26"/>
          <w:szCs w:val="26"/>
        </w:rPr>
        <w:t xml:space="preserve"> 2025</w:t>
      </w:r>
    </w:p>
    <w:p w14:paraId="0301E212" w14:textId="77777777" w:rsidR="002E56FF" w:rsidRPr="00AD1C1E" w:rsidRDefault="002E56FF" w:rsidP="002E56FF">
      <w:pPr>
        <w:pStyle w:val="Title"/>
        <w:jc w:val="center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4:00 p.m.</w:t>
      </w:r>
    </w:p>
    <w:p w14:paraId="7A4A8149" w14:textId="77777777" w:rsidR="00475A35" w:rsidRPr="00AD1C1E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Roll Call.</w:t>
      </w:r>
    </w:p>
    <w:p w14:paraId="174EC8EE" w14:textId="36F3B6B9" w:rsidR="002E56FF" w:rsidRPr="00AD1C1E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Approval of Minutes of the </w:t>
      </w:r>
      <w:r w:rsidR="00A474E6" w:rsidRPr="00AD1C1E">
        <w:rPr>
          <w:rFonts w:asciiTheme="minorHAnsi" w:hAnsiTheme="minorHAnsi" w:cstheme="minorHAnsi"/>
          <w:sz w:val="26"/>
          <w:szCs w:val="26"/>
          <w:u w:val="single"/>
        </w:rPr>
        <w:t>July</w:t>
      </w:r>
      <w:r w:rsidRPr="00AD1C1E">
        <w:rPr>
          <w:rFonts w:asciiTheme="minorHAnsi" w:hAnsiTheme="minorHAnsi" w:cstheme="minorHAnsi"/>
          <w:sz w:val="26"/>
          <w:szCs w:val="26"/>
          <w:u w:val="single"/>
        </w:rPr>
        <w:t>, 14th, 2025</w:t>
      </w:r>
      <w:r w:rsidRPr="00AD1C1E">
        <w:rPr>
          <w:rFonts w:asciiTheme="minorHAnsi" w:hAnsiTheme="minorHAnsi" w:cstheme="minorHAnsi"/>
          <w:sz w:val="26"/>
          <w:szCs w:val="26"/>
        </w:rPr>
        <w:t xml:space="preserve"> meeting </w:t>
      </w:r>
    </w:p>
    <w:p w14:paraId="447F2329" w14:textId="77777777" w:rsidR="00196200" w:rsidRPr="00AD1C1E" w:rsidRDefault="002E56FF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Financial Reports </w:t>
      </w:r>
    </w:p>
    <w:p w14:paraId="5C74A76C" w14:textId="77777777" w:rsidR="00196200" w:rsidRPr="00AD1C1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Financial Statment for April</w:t>
      </w:r>
    </w:p>
    <w:p w14:paraId="0247B7AD" w14:textId="77777777" w:rsidR="00196200" w:rsidRPr="00AD1C1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YTD P&amp;L</w:t>
      </w:r>
    </w:p>
    <w:p w14:paraId="145E085F" w14:textId="77777777" w:rsidR="00196200" w:rsidRPr="00AD1C1E" w:rsidRDefault="00196200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Financial Statment YTD</w:t>
      </w:r>
    </w:p>
    <w:p w14:paraId="575C58D0" w14:textId="23DD3BCD" w:rsidR="00A474E6" w:rsidRPr="00AD1C1E" w:rsidRDefault="00196200" w:rsidP="00A474E6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Reconciliation Report</w:t>
      </w:r>
    </w:p>
    <w:p w14:paraId="543AB8B5" w14:textId="77777777" w:rsidR="00475A35" w:rsidRPr="00AD1C1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Directors Report </w:t>
      </w:r>
    </w:p>
    <w:p w14:paraId="01679DA8" w14:textId="49C481E7" w:rsidR="00A474E6" w:rsidRPr="00AD1C1E" w:rsidRDefault="00A474E6" w:rsidP="00A474E6">
      <w:pPr>
        <w:pStyle w:val="Title"/>
        <w:spacing w:after="120"/>
        <w:ind w:left="7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Center Update</w:t>
      </w:r>
      <w:r w:rsidR="000703C3" w:rsidRPr="00AD1C1E">
        <w:rPr>
          <w:rFonts w:asciiTheme="minorHAnsi" w:hAnsiTheme="minorHAnsi" w:cstheme="minorHAnsi"/>
          <w:sz w:val="26"/>
          <w:szCs w:val="26"/>
        </w:rPr>
        <w:t xml:space="preserve"> 2.32 ton cardboard</w:t>
      </w:r>
      <w:r w:rsidR="00240B48" w:rsidRPr="00AD1C1E">
        <w:rPr>
          <w:rFonts w:asciiTheme="minorHAnsi" w:hAnsiTheme="minorHAnsi" w:cstheme="minorHAnsi"/>
          <w:sz w:val="26"/>
          <w:szCs w:val="26"/>
        </w:rPr>
        <w:t xml:space="preserve"> week 1&amp;2</w:t>
      </w:r>
      <w:r w:rsidRPr="00AD1C1E">
        <w:rPr>
          <w:rFonts w:asciiTheme="minorHAnsi" w:hAnsiTheme="minorHAnsi" w:cstheme="minorHAnsi"/>
          <w:sz w:val="26"/>
          <w:szCs w:val="26"/>
        </w:rPr>
        <w:t xml:space="preserve">, public responce, County Fair Follow up, Siting Plan sent, Tire and recycle day udates </w:t>
      </w:r>
    </w:p>
    <w:p w14:paraId="6BCCD14A" w14:textId="77777777" w:rsidR="00196200" w:rsidRPr="00AD1C1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Unfinished Business </w:t>
      </w:r>
    </w:p>
    <w:p w14:paraId="2B860669" w14:textId="6F9EFB31" w:rsidR="00196200" w:rsidRPr="00AD1C1E" w:rsidRDefault="00A474E6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Confrence Update and final count</w:t>
      </w:r>
    </w:p>
    <w:p w14:paraId="25D909CF" w14:textId="77777777" w:rsidR="007843AD" w:rsidRPr="00AD1C1E" w:rsidRDefault="007843AD" w:rsidP="007843AD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Motion to pay registration and book rooms for confrence Aprox ($3,500) depending on final count. </w:t>
      </w:r>
    </w:p>
    <w:p w14:paraId="41195856" w14:textId="05BC4072" w:rsidR="000703C3" w:rsidRPr="00AD1C1E" w:rsidRDefault="00A474E6" w:rsidP="00475A35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MOU with City of Hurricane</w:t>
      </w:r>
      <w:r w:rsidR="000703C3" w:rsidRPr="00AD1C1E">
        <w:rPr>
          <w:rFonts w:asciiTheme="minorHAnsi" w:hAnsiTheme="minorHAnsi" w:cstheme="minorHAnsi"/>
          <w:sz w:val="26"/>
          <w:szCs w:val="26"/>
        </w:rPr>
        <w:t>, review and approv</w:t>
      </w:r>
      <w:r w:rsidR="007843AD" w:rsidRPr="00AD1C1E">
        <w:rPr>
          <w:rFonts w:asciiTheme="minorHAnsi" w:hAnsiTheme="minorHAnsi" w:cstheme="minorHAnsi"/>
          <w:sz w:val="26"/>
          <w:szCs w:val="26"/>
        </w:rPr>
        <w:t>e</w:t>
      </w:r>
    </w:p>
    <w:p w14:paraId="48089280" w14:textId="77777777" w:rsidR="00196200" w:rsidRPr="00AD1C1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New Business </w:t>
      </w:r>
    </w:p>
    <w:p w14:paraId="4205AE36" w14:textId="685D15D0" w:rsidR="00196200" w:rsidRPr="00AD1C1E" w:rsidRDefault="00A474E6" w:rsidP="00AD1C1E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AARP Grant</w:t>
      </w:r>
      <w:r w:rsidR="00DE32A9" w:rsidRPr="00AD1C1E">
        <w:rPr>
          <w:rFonts w:asciiTheme="minorHAnsi" w:hAnsiTheme="minorHAnsi" w:cstheme="minorHAnsi"/>
          <w:sz w:val="26"/>
          <w:szCs w:val="26"/>
        </w:rPr>
        <w:t xml:space="preserve"> (“Can Canpaign”) $1,000</w:t>
      </w:r>
    </w:p>
    <w:p w14:paraId="6EF918FE" w14:textId="77777777" w:rsidR="00196200" w:rsidRPr="00AD1C1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Miscellaneous Business</w:t>
      </w:r>
    </w:p>
    <w:p w14:paraId="0F6262C9" w14:textId="77777777" w:rsidR="00AD1C1E" w:rsidRPr="00AD1C1E" w:rsidRDefault="00AD1C1E" w:rsidP="00AD1C1E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 xml:space="preserve">Permission to start the budget evaluation and search process for a short hour contract employee for site operations and Tire collection assistance when needed. </w:t>
      </w:r>
    </w:p>
    <w:p w14:paraId="410C493C" w14:textId="0C67B17A" w:rsidR="00AD1C1E" w:rsidRPr="00AD1C1E" w:rsidRDefault="00AD1C1E" w:rsidP="00AD1C1E">
      <w:pPr>
        <w:pStyle w:val="Title"/>
        <w:numPr>
          <w:ilvl w:val="1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Permission to Look into carport options for the Wood Chipper, (In Pack)</w:t>
      </w:r>
    </w:p>
    <w:p w14:paraId="7FCB13E9" w14:textId="6B844B22" w:rsidR="00196200" w:rsidRPr="00AD1C1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Public Comment – Limited to three minu</w:t>
      </w:r>
      <w:r w:rsidR="000703C3" w:rsidRPr="00AD1C1E">
        <w:rPr>
          <w:rFonts w:asciiTheme="minorHAnsi" w:hAnsiTheme="minorHAnsi" w:cstheme="minorHAnsi"/>
          <w:sz w:val="26"/>
          <w:szCs w:val="26"/>
        </w:rPr>
        <w:t>te</w:t>
      </w:r>
      <w:r w:rsidRPr="00AD1C1E">
        <w:rPr>
          <w:rFonts w:asciiTheme="minorHAnsi" w:hAnsiTheme="minorHAnsi" w:cstheme="minorHAnsi"/>
          <w:sz w:val="26"/>
          <w:szCs w:val="26"/>
        </w:rPr>
        <w:t xml:space="preserve">s </w:t>
      </w:r>
    </w:p>
    <w:p w14:paraId="2CC7D1A0" w14:textId="332147B3" w:rsidR="00196200" w:rsidRPr="00AD1C1E" w:rsidRDefault="00196200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rFonts w:asciiTheme="minorHAnsi" w:hAnsiTheme="minorHAnsi" w:cstheme="minorHAnsi"/>
          <w:sz w:val="26"/>
          <w:szCs w:val="26"/>
        </w:rPr>
        <w:t>Next Meeting (</w:t>
      </w:r>
      <w:r w:rsidR="00DE32A9" w:rsidRPr="00AD1C1E">
        <w:rPr>
          <w:rFonts w:asciiTheme="minorHAnsi" w:hAnsiTheme="minorHAnsi" w:cstheme="minorHAnsi"/>
          <w:sz w:val="26"/>
          <w:szCs w:val="26"/>
        </w:rPr>
        <w:t>September</w:t>
      </w:r>
      <w:r w:rsidRPr="00AD1C1E">
        <w:rPr>
          <w:rFonts w:asciiTheme="minorHAnsi" w:hAnsiTheme="minorHAnsi" w:cstheme="minorHAnsi"/>
          <w:sz w:val="26"/>
          <w:szCs w:val="26"/>
        </w:rPr>
        <w:t xml:space="preserve">, </w:t>
      </w:r>
      <w:r w:rsidR="00DE32A9" w:rsidRPr="00AD1C1E">
        <w:rPr>
          <w:rFonts w:asciiTheme="minorHAnsi" w:hAnsiTheme="minorHAnsi" w:cstheme="minorHAnsi"/>
          <w:sz w:val="26"/>
          <w:szCs w:val="26"/>
        </w:rPr>
        <w:t>8</w:t>
      </w:r>
      <w:r w:rsidRPr="00AD1C1E">
        <w:rPr>
          <w:rFonts w:asciiTheme="minorHAnsi" w:hAnsiTheme="minorHAnsi" w:cstheme="minorHAnsi"/>
          <w:sz w:val="26"/>
          <w:szCs w:val="26"/>
        </w:rPr>
        <w:t xml:space="preserve">th 2025 </w:t>
      </w:r>
      <w:r w:rsidR="00DE32A9" w:rsidRPr="00AD1C1E">
        <w:rPr>
          <w:rFonts w:asciiTheme="minorHAnsi" w:hAnsiTheme="minorHAnsi" w:cstheme="minorHAnsi"/>
          <w:sz w:val="26"/>
          <w:szCs w:val="26"/>
        </w:rPr>
        <w:t xml:space="preserve">@ the </w:t>
      </w:r>
      <w:r w:rsidRPr="00AD1C1E">
        <w:rPr>
          <w:rFonts w:asciiTheme="minorHAnsi" w:hAnsiTheme="minorHAnsi" w:cstheme="minorHAnsi"/>
          <w:sz w:val="26"/>
          <w:szCs w:val="26"/>
        </w:rPr>
        <w:t>PCSWA office)</w:t>
      </w:r>
    </w:p>
    <w:p w14:paraId="08C1A3E5" w14:textId="77777777" w:rsidR="00196200" w:rsidRPr="00AD1C1E" w:rsidRDefault="00475A35" w:rsidP="00475A35">
      <w:pPr>
        <w:pStyle w:val="Title"/>
        <w:numPr>
          <w:ilvl w:val="0"/>
          <w:numId w:val="1"/>
        </w:numPr>
        <w:spacing w:after="120"/>
        <w:rPr>
          <w:rFonts w:asciiTheme="minorHAnsi" w:hAnsiTheme="minorHAnsi" w:cstheme="minorHAnsi"/>
          <w:sz w:val="26"/>
          <w:szCs w:val="26"/>
        </w:rPr>
      </w:pPr>
      <w:r w:rsidRPr="00AD1C1E">
        <w:rPr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4D9D097" wp14:editId="5323F185">
                <wp:simplePos x="0" y="0"/>
                <wp:positionH relativeFrom="page">
                  <wp:posOffset>-379828</wp:posOffset>
                </wp:positionH>
                <wp:positionV relativeFrom="page">
                  <wp:posOffset>8721969</wp:posOffset>
                </wp:positionV>
                <wp:extent cx="8152130" cy="1332767"/>
                <wp:effectExtent l="0" t="0" r="127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52130" cy="1332767"/>
                          <a:chOff x="-379828" y="18366"/>
                          <a:chExt cx="8152228" cy="133306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7673"/>
                            <a:ext cx="777240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33755">
                                <a:moveTo>
                                  <a:pt x="7772399" y="833519"/>
                                </a:moveTo>
                                <a:lnTo>
                                  <a:pt x="0" y="833519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833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379828" y="18366"/>
                            <a:ext cx="513270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705" h="934719">
                                <a:moveTo>
                                  <a:pt x="4664893" y="934432"/>
                                </a:moveTo>
                                <a:lnTo>
                                  <a:pt x="0" y="934432"/>
                                </a:lnTo>
                                <a:lnTo>
                                  <a:pt x="0" y="0"/>
                                </a:lnTo>
                                <a:lnTo>
                                  <a:pt x="4664893" y="0"/>
                                </a:lnTo>
                                <a:lnTo>
                                  <a:pt x="4717612" y="2982"/>
                                </a:lnTo>
                                <a:lnTo>
                                  <a:pt x="4769252" y="11802"/>
                                </a:lnTo>
                                <a:lnTo>
                                  <a:pt x="4819356" y="26271"/>
                                </a:lnTo>
                                <a:lnTo>
                                  <a:pt x="4867466" y="46199"/>
                                </a:lnTo>
                                <a:lnTo>
                                  <a:pt x="4913126" y="71397"/>
                                </a:lnTo>
                                <a:lnTo>
                                  <a:pt x="4955878" y="101675"/>
                                </a:lnTo>
                                <a:lnTo>
                                  <a:pt x="4995265" y="136844"/>
                                </a:lnTo>
                                <a:lnTo>
                                  <a:pt x="5030434" y="176231"/>
                                </a:lnTo>
                                <a:lnTo>
                                  <a:pt x="5060712" y="218983"/>
                                </a:lnTo>
                                <a:lnTo>
                                  <a:pt x="5085910" y="264643"/>
                                </a:lnTo>
                                <a:lnTo>
                                  <a:pt x="5105839" y="312753"/>
                                </a:lnTo>
                                <a:lnTo>
                                  <a:pt x="5120308" y="362857"/>
                                </a:lnTo>
                                <a:lnTo>
                                  <a:pt x="5129128" y="414497"/>
                                </a:lnTo>
                                <a:lnTo>
                                  <a:pt x="5132110" y="467216"/>
                                </a:lnTo>
                                <a:lnTo>
                                  <a:pt x="5129128" y="519934"/>
                                </a:lnTo>
                                <a:lnTo>
                                  <a:pt x="5120308" y="571575"/>
                                </a:lnTo>
                                <a:lnTo>
                                  <a:pt x="5105839" y="621679"/>
                                </a:lnTo>
                                <a:lnTo>
                                  <a:pt x="5085910" y="669789"/>
                                </a:lnTo>
                                <a:lnTo>
                                  <a:pt x="5060712" y="715449"/>
                                </a:lnTo>
                                <a:lnTo>
                                  <a:pt x="5030434" y="758201"/>
                                </a:lnTo>
                                <a:lnTo>
                                  <a:pt x="4995265" y="797588"/>
                                </a:lnTo>
                                <a:lnTo>
                                  <a:pt x="4955878" y="832757"/>
                                </a:lnTo>
                                <a:lnTo>
                                  <a:pt x="4913126" y="863035"/>
                                </a:lnTo>
                                <a:lnTo>
                                  <a:pt x="4867466" y="888233"/>
                                </a:lnTo>
                                <a:lnTo>
                                  <a:pt x="4819356" y="908161"/>
                                </a:lnTo>
                                <a:lnTo>
                                  <a:pt x="4769252" y="922630"/>
                                </a:lnTo>
                                <a:lnTo>
                                  <a:pt x="4717612" y="931450"/>
                                </a:lnTo>
                                <a:lnTo>
                                  <a:pt x="4664893" y="934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22" y="256690"/>
                            <a:ext cx="221324" cy="132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400" y="500491"/>
                            <a:ext cx="221290" cy="221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761" y="507137"/>
                            <a:ext cx="214610" cy="214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917" y="231967"/>
                            <a:ext cx="218763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321449" y="212232"/>
                            <a:ext cx="970280" cy="493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C93CF2" w14:textId="77777777" w:rsidR="00363FEE" w:rsidRDefault="00000000">
                              <w:pPr>
                                <w:spacing w:line="186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971</w:t>
                              </w:r>
                              <w:r>
                                <w:rPr>
                                  <w:rFonts w:ascii="Lucida Sans Unicode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WV-34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Suite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10"/>
                                  <w:sz w:val="13"/>
                                </w:rPr>
                                <w:t>5</w:t>
                              </w:r>
                            </w:p>
                            <w:p w14:paraId="2D33FC09" w14:textId="77777777" w:rsidR="00363FEE" w:rsidRDefault="00000000">
                              <w:pPr>
                                <w:spacing w:line="189" w:lineRule="exact"/>
                                <w:rPr>
                                  <w:rFonts w:ascii="Lucida Sans Unicode"/>
                                  <w:sz w:val="13"/>
                                </w:rPr>
                              </w:pP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Hurricane,</w:t>
                              </w:r>
                              <w:r>
                                <w:rPr>
                                  <w:rFonts w:ascii="Lucida Sans Unicode"/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z w:val="13"/>
                                </w:rPr>
                                <w:t>WV</w:t>
                              </w:r>
                              <w:r>
                                <w:rPr>
                                  <w:rFonts w:ascii="Lucida Sans Unicode"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spacing w:val="-2"/>
                                  <w:sz w:val="13"/>
                                </w:rPr>
                                <w:t>25526</w:t>
                              </w:r>
                            </w:p>
                            <w:p w14:paraId="3E58C34E" w14:textId="77777777" w:rsidR="00363FEE" w:rsidRDefault="00363FEE">
                              <w:pPr>
                                <w:spacing w:before="125" w:line="276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0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www.pcswa.net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61779" y="210143"/>
                            <a:ext cx="10026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E56FBD" w14:textId="77777777" w:rsidR="00363FEE" w:rsidRDefault="00363FEE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hyperlink r:id="rId11">
                                <w:r>
                                  <w:rPr>
                                    <w:rFonts w:ascii="Lucida Sans Unicode"/>
                                    <w:spacing w:val="-2"/>
                                    <w:w w:val="105"/>
                                    <w:sz w:val="19"/>
                                  </w:rPr>
                                  <w:t>info@pcswa.org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61779" y="533442"/>
                            <a:ext cx="850265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E9518" w14:textId="77777777" w:rsidR="00363FEE" w:rsidRDefault="00000000">
                              <w:pPr>
                                <w:spacing w:line="270" w:lineRule="exact"/>
                                <w:rPr>
                                  <w:rFonts w:ascii="Lucida Sans Unicode"/>
                                  <w:sz w:val="19"/>
                                </w:rPr>
                              </w:pPr>
                              <w:r>
                                <w:rPr>
                                  <w:rFonts w:ascii="Lucida Sans Unicode"/>
                                  <w:w w:val="90"/>
                                  <w:sz w:val="19"/>
                                </w:rPr>
                                <w:t>681-235-</w:t>
                              </w:r>
                              <w:r>
                                <w:rPr>
                                  <w:rFonts w:ascii="Lucida Sans Unicode"/>
                                  <w:spacing w:val="-4"/>
                                  <w:w w:val="90"/>
                                  <w:sz w:val="19"/>
                                </w:rPr>
                                <w:t>3276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9D097" id="Group 1" o:spid="_x0000_s1026" style="position:absolute;left:0;text-align:left;margin-left:-29.9pt;margin-top:686.75pt;width:641.9pt;height:104.95pt;z-index:15728640;mso-wrap-distance-left:0;mso-wrap-distance-right:0;mso-position-horizontal-relative:page;mso-position-vertical-relative:page;mso-width-relative:margin;mso-height-relative:margin" coordorigin="-3798,183" coordsize="81522,1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">
                <v:shape id="Graphic 2" o:spid="_x0000_s1027" style="position:absolute;top:5176;width:77724;height:8338;visibility:visible;mso-wrap-style:square;v-text-anchor:top" coordsize="777240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" path="m7772399,833519l,833519,,,7772399,r,833519xe" fillcolor="#585b59" stroked="f">
                  <v:path arrowok="t"/>
                </v:shape>
                <v:shape id="Graphic 3" o:spid="_x0000_s1028" style="position:absolute;left:-3798;top:183;width:51326;height:9347;visibility:visible;mso-wrap-style:square;v-text-anchor:top" coordsize="513270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" path="m4664893,934432l,934432,,,4664893,r52719,2982l4769252,11802r50104,14469l4867466,46199r45660,25198l4955878,101675r39387,35169l5030434,176231r30278,42752l5085910,264643r19929,48110l5120308,362857r8820,51640l5132110,467216r-2982,52718l5120308,571575r-14469,50104l5085910,669789r-25198,45660l5030434,758201r-35169,39387l4955878,832757r-42752,30278l4867466,888233r-48110,19928l4769252,922630r-51640,8820l4664893,934432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4;top:2566;width:2213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0414;top:5004;width:2212;height:2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">
                  <v:imagedata r:id="rId13" o:title=""/>
                </v:shape>
                <v:shape id="Image 6" o:spid="_x0000_s1031" type="#_x0000_t75" style="position:absolute;left:29757;top:5071;width:2146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">
                  <v:imagedata r:id="rId14" o:title=""/>
                </v:shape>
                <v:shape id="Image 7" o:spid="_x0000_s1032" type="#_x0000_t75" style="position:absolute;left:29759;top:2319;width:2187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13214;top:2122;width:9703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2C93CF2" w14:textId="77777777" w:rsidR="00363FEE" w:rsidRDefault="00000000">
                        <w:pPr>
                          <w:spacing w:line="186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971</w:t>
                        </w:r>
                        <w:r>
                          <w:rPr>
                            <w:rFonts w:ascii="Lucida Sans Unicode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WV-34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/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Suite</w:t>
                        </w:r>
                        <w:r>
                          <w:rPr>
                            <w:rFonts w:ascii="Lucida Sans Unicode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10"/>
                            <w:sz w:val="13"/>
                          </w:rPr>
                          <w:t>5</w:t>
                        </w:r>
                      </w:p>
                      <w:p w14:paraId="2D33FC09" w14:textId="77777777" w:rsidR="00363FEE" w:rsidRDefault="00000000">
                        <w:pPr>
                          <w:spacing w:line="189" w:lineRule="exact"/>
                          <w:rPr>
                            <w:rFonts w:ascii="Lucida Sans Unicode"/>
                            <w:sz w:val="13"/>
                          </w:rPr>
                        </w:pPr>
                        <w:r>
                          <w:rPr>
                            <w:rFonts w:ascii="Lucida Sans Unicode"/>
                            <w:sz w:val="13"/>
                          </w:rPr>
                          <w:t>Hurricane,</w:t>
                        </w:r>
                        <w:r>
                          <w:rPr>
                            <w:rFonts w:ascii="Lucida Sans Unicode"/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z w:val="13"/>
                          </w:rPr>
                          <w:t>WV</w:t>
                        </w:r>
                        <w:r>
                          <w:rPr>
                            <w:rFonts w:ascii="Lucida Sans Unicode"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spacing w:val="-2"/>
                            <w:sz w:val="13"/>
                          </w:rPr>
                          <w:t>25526</w:t>
                        </w:r>
                      </w:p>
                      <w:p w14:paraId="3E58C34E" w14:textId="77777777" w:rsidR="00363FEE" w:rsidRDefault="00363FEE">
                        <w:pPr>
                          <w:spacing w:before="125" w:line="276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6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www.pcswa.net</w:t>
                          </w:r>
                        </w:hyperlink>
                      </w:p>
                    </w:txbxContent>
                  </v:textbox>
                </v:shape>
                <v:shape id="Textbox 9" o:spid="_x0000_s1034" type="#_x0000_t202" style="position:absolute;left:32617;top:2101;width:1002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E56FBD" w14:textId="77777777" w:rsidR="00363FEE" w:rsidRDefault="00363FEE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hyperlink r:id="rId17">
                          <w:r>
                            <w:rPr>
                              <w:rFonts w:ascii="Lucida Sans Unicode"/>
                              <w:spacing w:val="-2"/>
                              <w:w w:val="105"/>
                              <w:sz w:val="19"/>
                            </w:rPr>
                            <w:t>info@pcswa.org</w:t>
                          </w:r>
                        </w:hyperlink>
                      </w:p>
                    </w:txbxContent>
                  </v:textbox>
                </v:shape>
                <v:shape id="Textbox 10" o:spid="_x0000_s1035" type="#_x0000_t202" style="position:absolute;left:32617;top:5334;width:8503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05E9518" w14:textId="77777777" w:rsidR="00363FEE" w:rsidRDefault="00000000">
                        <w:pPr>
                          <w:spacing w:line="270" w:lineRule="exact"/>
                          <w:rPr>
                            <w:rFonts w:ascii="Lucida Sans Unicode"/>
                            <w:sz w:val="19"/>
                          </w:rPr>
                        </w:pPr>
                        <w:r>
                          <w:rPr>
                            <w:rFonts w:ascii="Lucida Sans Unicode"/>
                            <w:w w:val="90"/>
                            <w:sz w:val="19"/>
                          </w:rPr>
                          <w:t>681-235-</w:t>
                        </w:r>
                        <w:r>
                          <w:rPr>
                            <w:rFonts w:ascii="Lucida Sans Unicode"/>
                            <w:spacing w:val="-4"/>
                            <w:w w:val="90"/>
                            <w:sz w:val="19"/>
                          </w:rPr>
                          <w:t>3276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96200" w:rsidRPr="00AD1C1E">
        <w:rPr>
          <w:rFonts w:asciiTheme="minorHAnsi" w:hAnsiTheme="minorHAnsi" w:cstheme="minorHAnsi"/>
          <w:sz w:val="26"/>
          <w:szCs w:val="26"/>
        </w:rPr>
        <w:t>Adjournment</w:t>
      </w:r>
    </w:p>
    <w:sectPr w:rsidR="00196200" w:rsidRPr="00AD1C1E">
      <w:type w:val="continuous"/>
      <w:pgSz w:w="12240" w:h="15840"/>
      <w:pgMar w:top="38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3D09"/>
    <w:multiLevelType w:val="hybridMultilevel"/>
    <w:tmpl w:val="5B228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2FB"/>
    <w:multiLevelType w:val="hybridMultilevel"/>
    <w:tmpl w:val="58F88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5054">
    <w:abstractNumId w:val="0"/>
  </w:num>
  <w:num w:numId="2" w16cid:durableId="128577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E6"/>
    <w:rsid w:val="000703C3"/>
    <w:rsid w:val="00196200"/>
    <w:rsid w:val="00240B48"/>
    <w:rsid w:val="002A140E"/>
    <w:rsid w:val="002E56FF"/>
    <w:rsid w:val="00320CBB"/>
    <w:rsid w:val="00363FEE"/>
    <w:rsid w:val="003955CE"/>
    <w:rsid w:val="003B79B5"/>
    <w:rsid w:val="003D7D73"/>
    <w:rsid w:val="00475A35"/>
    <w:rsid w:val="004776B8"/>
    <w:rsid w:val="007843AD"/>
    <w:rsid w:val="00827219"/>
    <w:rsid w:val="00861594"/>
    <w:rsid w:val="00A474E6"/>
    <w:rsid w:val="00AC304A"/>
    <w:rsid w:val="00AD1C1E"/>
    <w:rsid w:val="00C57572"/>
    <w:rsid w:val="00D3365B"/>
    <w:rsid w:val="00DE32A9"/>
    <w:rsid w:val="00E378B5"/>
    <w:rsid w:val="00F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1C9E"/>
  <w15:docId w15:val="{4B9E7F4A-910A-4C9D-9FB3-FB93691C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info@pcsw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swa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pcswa.or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http://www.pcswa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Desktop\Agendas\Minimalist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Minimalist Business Letterhead</Template>
  <TotalTime>188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Minimalist Business Letterhead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Minimalist Business Letterhead</dc:title>
  <dc:creator>Director</dc:creator>
  <cp:keywords>DAGlemnN6Mw,BAEHEOvXjyc,0</cp:keywords>
  <cp:lastModifiedBy>Rob  Vanater</cp:lastModifiedBy>
  <cp:revision>5</cp:revision>
  <cp:lastPrinted>2025-08-05T15:32:00Z</cp:lastPrinted>
  <dcterms:created xsi:type="dcterms:W3CDTF">2025-08-04T12:47:00Z</dcterms:created>
  <dcterms:modified xsi:type="dcterms:W3CDTF">2025-08-05T15:32:00Z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2025-04-23T00:00:00Z</vt:filetime>
  </property>
  <property fmtid="{D5CDD505-2E9C-101B-9397-08002B2CF9AE}" pid="5" name="Producer">
    <vt:lpwstr>Canva</vt:lpwstr>
  </property>
</Properties>
</file>