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5E8B" w14:textId="77777777" w:rsidR="002E56FF" w:rsidRDefault="00E378B5">
      <w:pPr>
        <w:pStyle w:val="Titl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05505" wp14:editId="6F3A5F3B">
                <wp:simplePos x="0" y="0"/>
                <wp:positionH relativeFrom="column">
                  <wp:posOffset>-3764768</wp:posOffset>
                </wp:positionH>
                <wp:positionV relativeFrom="paragraph">
                  <wp:posOffset>-85627</wp:posOffset>
                </wp:positionV>
                <wp:extent cx="5190978" cy="1266093"/>
                <wp:effectExtent l="0" t="0" r="0" b="0"/>
                <wp:wrapNone/>
                <wp:docPr id="53855522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126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705" h="934719">
                              <a:moveTo>
                                <a:pt x="4664893" y="934432"/>
                              </a:moveTo>
                              <a:lnTo>
                                <a:pt x="0" y="934432"/>
                              </a:lnTo>
                              <a:lnTo>
                                <a:pt x="0" y="0"/>
                              </a:lnTo>
                              <a:lnTo>
                                <a:pt x="4664893" y="0"/>
                              </a:lnTo>
                              <a:lnTo>
                                <a:pt x="4717612" y="2982"/>
                              </a:lnTo>
                              <a:lnTo>
                                <a:pt x="4769252" y="11802"/>
                              </a:lnTo>
                              <a:lnTo>
                                <a:pt x="4819356" y="26271"/>
                              </a:lnTo>
                              <a:lnTo>
                                <a:pt x="4867466" y="46199"/>
                              </a:lnTo>
                              <a:lnTo>
                                <a:pt x="4913126" y="71397"/>
                              </a:lnTo>
                              <a:lnTo>
                                <a:pt x="4955878" y="101675"/>
                              </a:lnTo>
                              <a:lnTo>
                                <a:pt x="4995265" y="136844"/>
                              </a:lnTo>
                              <a:lnTo>
                                <a:pt x="5030434" y="176231"/>
                              </a:lnTo>
                              <a:lnTo>
                                <a:pt x="5060712" y="218983"/>
                              </a:lnTo>
                              <a:lnTo>
                                <a:pt x="5085910" y="264643"/>
                              </a:lnTo>
                              <a:lnTo>
                                <a:pt x="5105839" y="312753"/>
                              </a:lnTo>
                              <a:lnTo>
                                <a:pt x="5120308" y="362857"/>
                              </a:lnTo>
                              <a:lnTo>
                                <a:pt x="5129128" y="414497"/>
                              </a:lnTo>
                              <a:lnTo>
                                <a:pt x="5132110" y="467216"/>
                              </a:lnTo>
                              <a:lnTo>
                                <a:pt x="5129128" y="519934"/>
                              </a:lnTo>
                              <a:lnTo>
                                <a:pt x="5120308" y="571575"/>
                              </a:lnTo>
                              <a:lnTo>
                                <a:pt x="5105839" y="621679"/>
                              </a:lnTo>
                              <a:lnTo>
                                <a:pt x="5085910" y="669789"/>
                              </a:lnTo>
                              <a:lnTo>
                                <a:pt x="5060712" y="715449"/>
                              </a:lnTo>
                              <a:lnTo>
                                <a:pt x="5030434" y="758201"/>
                              </a:lnTo>
                              <a:lnTo>
                                <a:pt x="4995265" y="797588"/>
                              </a:lnTo>
                              <a:lnTo>
                                <a:pt x="4955878" y="832757"/>
                              </a:lnTo>
                              <a:lnTo>
                                <a:pt x="4913126" y="863035"/>
                              </a:lnTo>
                              <a:lnTo>
                                <a:pt x="4867466" y="888233"/>
                              </a:lnTo>
                              <a:lnTo>
                                <a:pt x="4819356" y="908161"/>
                              </a:lnTo>
                              <a:lnTo>
                                <a:pt x="4769252" y="922630"/>
                              </a:lnTo>
                              <a:lnTo>
                                <a:pt x="4717612" y="931450"/>
                              </a:lnTo>
                              <a:lnTo>
                                <a:pt x="4664893" y="934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7257" id="Graphic 3" o:spid="_x0000_s1026" style="position:absolute;margin-left:-296.45pt;margin-top:-6.75pt;width:408.7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270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D64400A" wp14:editId="79F97ECB">
            <wp:simplePos x="0" y="0"/>
            <wp:positionH relativeFrom="page">
              <wp:posOffset>675005</wp:posOffset>
            </wp:positionH>
            <wp:positionV relativeFrom="page">
              <wp:posOffset>456614</wp:posOffset>
            </wp:positionV>
            <wp:extent cx="1350499" cy="1267224"/>
            <wp:effectExtent l="0" t="0" r="254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99" cy="126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A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36AB" wp14:editId="657820F3">
                <wp:simplePos x="0" y="0"/>
                <wp:positionH relativeFrom="page">
                  <wp:align>right</wp:align>
                </wp:positionH>
                <wp:positionV relativeFrom="paragraph">
                  <wp:posOffset>-241447</wp:posOffset>
                </wp:positionV>
                <wp:extent cx="7772307" cy="833571"/>
                <wp:effectExtent l="0" t="0" r="635" b="5080"/>
                <wp:wrapNone/>
                <wp:docPr id="53928036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07" cy="833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33755">
                              <a:moveTo>
                                <a:pt x="7772399" y="833519"/>
                              </a:moveTo>
                              <a:lnTo>
                                <a:pt x="0" y="83351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833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B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D8B2F" id="Graphic 2" o:spid="_x0000_s1026" style="position:absolute;margin-left:560.8pt;margin-top:-19pt;width:612pt;height:65.6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772400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" path="m7772399,833519l,833519,,,7772399,r,833519xe" fillcolor="#585b59" stroked="f">
                <v:path arrowok="t"/>
                <w10:wrap anchorx="page"/>
              </v:shape>
            </w:pict>
          </mc:Fallback>
        </mc:AlternateContent>
      </w:r>
    </w:p>
    <w:p w14:paraId="7A93E6FD" w14:textId="77777777" w:rsidR="002E56FF" w:rsidRDefault="002E56FF">
      <w:pPr>
        <w:pStyle w:val="Title"/>
        <w:rPr>
          <w:sz w:val="17"/>
        </w:rPr>
      </w:pPr>
    </w:p>
    <w:p w14:paraId="171178B7" w14:textId="77777777" w:rsidR="002E56FF" w:rsidRDefault="002E56FF">
      <w:pPr>
        <w:pStyle w:val="Title"/>
        <w:rPr>
          <w:sz w:val="17"/>
        </w:rPr>
      </w:pPr>
    </w:p>
    <w:p w14:paraId="1450C140" w14:textId="77777777" w:rsidR="002E56FF" w:rsidRDefault="002E56FF">
      <w:pPr>
        <w:pStyle w:val="Title"/>
        <w:rPr>
          <w:sz w:val="17"/>
        </w:rPr>
      </w:pPr>
    </w:p>
    <w:p w14:paraId="791273A3" w14:textId="77777777" w:rsidR="002E56FF" w:rsidRDefault="002E56FF">
      <w:pPr>
        <w:pStyle w:val="Title"/>
        <w:rPr>
          <w:sz w:val="17"/>
        </w:rPr>
      </w:pPr>
    </w:p>
    <w:p w14:paraId="53EB27AE" w14:textId="77777777" w:rsidR="002E56FF" w:rsidRDefault="002E56FF">
      <w:pPr>
        <w:pStyle w:val="Title"/>
        <w:rPr>
          <w:sz w:val="17"/>
        </w:rPr>
      </w:pPr>
    </w:p>
    <w:p w14:paraId="7F5E149A" w14:textId="77777777" w:rsidR="002E56FF" w:rsidRDefault="00475A35" w:rsidP="00475A35">
      <w:pPr>
        <w:pStyle w:val="Title"/>
        <w:tabs>
          <w:tab w:val="left" w:pos="2924"/>
        </w:tabs>
        <w:rPr>
          <w:sz w:val="17"/>
        </w:rPr>
      </w:pPr>
      <w:r>
        <w:rPr>
          <w:sz w:val="17"/>
        </w:rPr>
        <w:tab/>
      </w:r>
    </w:p>
    <w:p w14:paraId="57494258" w14:textId="77777777" w:rsidR="002E56FF" w:rsidRDefault="002E56FF">
      <w:pPr>
        <w:pStyle w:val="Title"/>
        <w:rPr>
          <w:sz w:val="17"/>
        </w:rPr>
      </w:pPr>
    </w:p>
    <w:p w14:paraId="3083011D" w14:textId="77777777" w:rsidR="00363FEE" w:rsidRPr="002E56FF" w:rsidRDefault="002E56FF" w:rsidP="002E56FF">
      <w:pPr>
        <w:pStyle w:val="Titl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2E56FF">
        <w:rPr>
          <w:rFonts w:asciiTheme="minorHAnsi" w:hAnsiTheme="minorHAnsi" w:cstheme="minorHAnsi"/>
          <w:b/>
          <w:bCs/>
          <w:sz w:val="32"/>
          <w:szCs w:val="32"/>
        </w:rPr>
        <w:t>GENDA</w:t>
      </w:r>
    </w:p>
    <w:p w14:paraId="2CCE7287" w14:textId="7A6F5341" w:rsidR="002E56FF" w:rsidRPr="002E56FF" w:rsidRDefault="002E56FF" w:rsidP="002E56F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Monday </w:t>
      </w:r>
      <w:r w:rsidR="00F929B8">
        <w:rPr>
          <w:rFonts w:asciiTheme="minorHAnsi" w:hAnsiTheme="minorHAnsi" w:cstheme="minorHAnsi"/>
          <w:sz w:val="32"/>
          <w:szCs w:val="32"/>
        </w:rPr>
        <w:t>June</w:t>
      </w:r>
      <w:r w:rsidRPr="002E56FF">
        <w:rPr>
          <w:rFonts w:asciiTheme="minorHAnsi" w:hAnsiTheme="minorHAnsi" w:cstheme="minorHAnsi"/>
          <w:sz w:val="32"/>
          <w:szCs w:val="32"/>
        </w:rPr>
        <w:t>,</w:t>
      </w:r>
      <w:r w:rsidR="00F929B8">
        <w:rPr>
          <w:rFonts w:asciiTheme="minorHAnsi" w:hAnsiTheme="minorHAnsi" w:cstheme="minorHAnsi"/>
          <w:sz w:val="32"/>
          <w:szCs w:val="32"/>
        </w:rPr>
        <w:t xml:space="preserve"> 9th</w:t>
      </w:r>
      <w:r w:rsidRPr="002E56FF">
        <w:rPr>
          <w:rFonts w:asciiTheme="minorHAnsi" w:hAnsiTheme="minorHAnsi" w:cstheme="minorHAnsi"/>
          <w:sz w:val="32"/>
          <w:szCs w:val="32"/>
        </w:rPr>
        <w:t xml:space="preserve"> 2025</w:t>
      </w:r>
    </w:p>
    <w:p w14:paraId="070C7957" w14:textId="77777777" w:rsidR="002E56FF" w:rsidRDefault="002E56FF" w:rsidP="002E56F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E56FF">
        <w:rPr>
          <w:rFonts w:asciiTheme="minorHAnsi" w:hAnsiTheme="minorHAnsi" w:cstheme="minorHAnsi"/>
          <w:sz w:val="32"/>
          <w:szCs w:val="32"/>
        </w:rPr>
        <w:t>4:00 p.m.</w:t>
      </w:r>
    </w:p>
    <w:p w14:paraId="0497BF59" w14:textId="5BD2BAD7" w:rsidR="00475A35" w:rsidRPr="00475A35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Roll Call</w:t>
      </w:r>
      <w:r w:rsidR="00F929B8">
        <w:rPr>
          <w:rFonts w:asciiTheme="minorHAnsi" w:hAnsiTheme="minorHAnsi" w:cstheme="minorHAnsi"/>
          <w:sz w:val="32"/>
          <w:szCs w:val="32"/>
        </w:rPr>
        <w:t>/ Introduction of Guests</w:t>
      </w:r>
    </w:p>
    <w:p w14:paraId="4C946A69" w14:textId="6BB83974" w:rsidR="002E56FF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Approval of Minutes of the </w:t>
      </w:r>
      <w:r w:rsidR="00F929B8">
        <w:rPr>
          <w:rFonts w:asciiTheme="minorHAnsi" w:hAnsiTheme="minorHAnsi" w:cstheme="minorHAnsi"/>
          <w:sz w:val="32"/>
          <w:szCs w:val="32"/>
          <w:u w:val="single"/>
        </w:rPr>
        <w:t>May</w:t>
      </w:r>
      <w:r w:rsidRPr="002E56FF">
        <w:rPr>
          <w:rFonts w:asciiTheme="minorHAnsi" w:hAnsiTheme="minorHAnsi" w:cstheme="minorHAnsi"/>
          <w:sz w:val="32"/>
          <w:szCs w:val="32"/>
          <w:u w:val="single"/>
        </w:rPr>
        <w:t>, 1</w:t>
      </w:r>
      <w:r w:rsidR="00F929B8">
        <w:rPr>
          <w:rFonts w:asciiTheme="minorHAnsi" w:hAnsiTheme="minorHAnsi" w:cstheme="minorHAnsi"/>
          <w:sz w:val="32"/>
          <w:szCs w:val="32"/>
          <w:u w:val="single"/>
        </w:rPr>
        <w:t>2</w:t>
      </w:r>
      <w:r w:rsidRPr="002E56FF">
        <w:rPr>
          <w:rFonts w:asciiTheme="minorHAnsi" w:hAnsiTheme="minorHAnsi" w:cstheme="minorHAnsi"/>
          <w:sz w:val="32"/>
          <w:szCs w:val="32"/>
          <w:u w:val="single"/>
        </w:rPr>
        <w:t>th, 2025</w:t>
      </w:r>
      <w:r>
        <w:rPr>
          <w:rFonts w:asciiTheme="minorHAnsi" w:hAnsiTheme="minorHAnsi" w:cstheme="minorHAnsi"/>
          <w:sz w:val="32"/>
          <w:szCs w:val="32"/>
        </w:rPr>
        <w:t xml:space="preserve"> meeting </w:t>
      </w:r>
    </w:p>
    <w:p w14:paraId="74C31702" w14:textId="77777777" w:rsidR="00196200" w:rsidRPr="00AC304A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Financial Reports </w:t>
      </w:r>
    </w:p>
    <w:p w14:paraId="7B5691E6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Financial Statment for April</w:t>
      </w:r>
    </w:p>
    <w:p w14:paraId="43280D3B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YTD P&amp;L</w:t>
      </w:r>
    </w:p>
    <w:p w14:paraId="729060D4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Financial Statment YTD</w:t>
      </w:r>
    </w:p>
    <w:p w14:paraId="27DFA166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Reconciliation Report</w:t>
      </w:r>
    </w:p>
    <w:p w14:paraId="0F0E897C" w14:textId="77777777" w:rsidR="00CA3C4B" w:rsidRDefault="00196200" w:rsidP="00CA3C4B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Directors Report </w:t>
      </w:r>
    </w:p>
    <w:p w14:paraId="7FA489FF" w14:textId="77777777" w:rsidR="00CA3C4B" w:rsidRDefault="00172B61" w:rsidP="00CA3C4B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 w:rsidRPr="00CA3C4B">
        <w:rPr>
          <w:rFonts w:asciiTheme="minorHAnsi" w:hAnsiTheme="minorHAnsi" w:cstheme="minorHAnsi"/>
          <w:sz w:val="32"/>
          <w:szCs w:val="32"/>
        </w:rPr>
        <w:t xml:space="preserve">Hurricane Site update, Litter Control Update, </w:t>
      </w:r>
    </w:p>
    <w:p w14:paraId="5C8704CB" w14:textId="5CCB55B9" w:rsidR="00172B61" w:rsidRPr="00CA3C4B" w:rsidRDefault="003976EC" w:rsidP="00CA3C4B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 w:rsidRPr="00CA3C4B">
        <w:rPr>
          <w:rFonts w:asciiTheme="minorHAnsi" w:hAnsiTheme="minorHAnsi" w:cstheme="minorHAnsi"/>
          <w:sz w:val="32"/>
          <w:szCs w:val="32"/>
        </w:rPr>
        <w:t>Recycling Coalition Growing, YEP Covered</w:t>
      </w:r>
    </w:p>
    <w:p w14:paraId="149D1A64" w14:textId="61788B56" w:rsidR="00F929B8" w:rsidRDefault="00F929B8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Budget Committee Report</w:t>
      </w:r>
    </w:p>
    <w:p w14:paraId="1A58D7A6" w14:textId="40763058" w:rsidR="00CA3C4B" w:rsidRPr="00CA3C4B" w:rsidRDefault="00CA3C4B" w:rsidP="00CA3C4B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Review nd Approval of</w:t>
      </w:r>
      <w:r>
        <w:rPr>
          <w:rFonts w:asciiTheme="minorHAnsi" w:hAnsiTheme="minorHAnsi" w:cstheme="minorHAnsi"/>
          <w:sz w:val="32"/>
          <w:szCs w:val="32"/>
        </w:rPr>
        <w:t xml:space="preserve"> FY26’</w:t>
      </w:r>
      <w:r>
        <w:rPr>
          <w:rFonts w:asciiTheme="minorHAnsi" w:hAnsiTheme="minorHAnsi" w:cstheme="minorHAnsi"/>
          <w:sz w:val="32"/>
          <w:szCs w:val="32"/>
        </w:rPr>
        <w:t xml:space="preserve"> Budget</w:t>
      </w:r>
    </w:p>
    <w:p w14:paraId="7B933B59" w14:textId="31C25D2C" w:rsidR="00196200" w:rsidRPr="00F929B8" w:rsidRDefault="00196200" w:rsidP="00F929B8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Unfinished Business </w:t>
      </w:r>
    </w:p>
    <w:p w14:paraId="37DD62D6" w14:textId="7F94B8A5" w:rsidR="00196200" w:rsidRDefault="00196200" w:rsidP="006B080C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New Business </w:t>
      </w:r>
    </w:p>
    <w:p w14:paraId="0071DD85" w14:textId="144D9D29" w:rsidR="00CA3C4B" w:rsidRPr="006B080C" w:rsidRDefault="00CA3C4B" w:rsidP="00CA3C4B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Board members expirations/ appointments</w:t>
      </w:r>
    </w:p>
    <w:p w14:paraId="470984C6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Miscellaneous Business</w:t>
      </w:r>
    </w:p>
    <w:p w14:paraId="53377B7E" w14:textId="6A4A7931" w:rsidR="00196200" w:rsidRDefault="006B080C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Report from public hearing for Commercial Siting Plan</w:t>
      </w:r>
      <w:r w:rsidR="0019620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14FC71A" w14:textId="44110D4F" w:rsidR="006B080C" w:rsidRDefault="006B080C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Fianl Look at payments for Bins and Site to close out FY25’</w:t>
      </w:r>
    </w:p>
    <w:p w14:paraId="12896944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Public Comment – Limited to three minuets </w:t>
      </w:r>
    </w:p>
    <w:p w14:paraId="3C981D09" w14:textId="4DBCD25F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Next Meeting (Ju</w:t>
      </w:r>
      <w:r w:rsidR="006B080C">
        <w:rPr>
          <w:rFonts w:asciiTheme="minorHAnsi" w:hAnsiTheme="minorHAnsi" w:cstheme="minorHAnsi"/>
          <w:sz w:val="32"/>
          <w:szCs w:val="32"/>
        </w:rPr>
        <w:t>ly</w:t>
      </w:r>
      <w:r>
        <w:rPr>
          <w:rFonts w:asciiTheme="minorHAnsi" w:hAnsiTheme="minorHAnsi" w:cstheme="minorHAnsi"/>
          <w:sz w:val="32"/>
          <w:szCs w:val="32"/>
        </w:rPr>
        <w:t xml:space="preserve">, </w:t>
      </w:r>
      <w:r w:rsidR="006B080C">
        <w:rPr>
          <w:rFonts w:asciiTheme="minorHAnsi" w:hAnsiTheme="minorHAnsi" w:cstheme="minorHAnsi"/>
          <w:sz w:val="32"/>
          <w:szCs w:val="32"/>
        </w:rPr>
        <w:t>14</w:t>
      </w:r>
      <w:r>
        <w:rPr>
          <w:rFonts w:asciiTheme="minorHAnsi" w:hAnsiTheme="minorHAnsi" w:cstheme="minorHAnsi"/>
          <w:sz w:val="32"/>
          <w:szCs w:val="32"/>
        </w:rPr>
        <w:t>th 2025 PCSWA office)</w:t>
      </w:r>
    </w:p>
    <w:p w14:paraId="329EB91D" w14:textId="77777777" w:rsidR="00196200" w:rsidRPr="00196200" w:rsidRDefault="00475A35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94FA98" wp14:editId="0A5E7DC7">
                <wp:simplePos x="0" y="0"/>
                <wp:positionH relativeFrom="page">
                  <wp:posOffset>-379828</wp:posOffset>
                </wp:positionH>
                <wp:positionV relativeFrom="page">
                  <wp:posOffset>8721969</wp:posOffset>
                </wp:positionV>
                <wp:extent cx="8152130" cy="1332767"/>
                <wp:effectExtent l="0" t="0" r="12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2130" cy="1332767"/>
                          <a:chOff x="-379828" y="18366"/>
                          <a:chExt cx="8152228" cy="133306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7673"/>
                            <a:ext cx="777240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33755">
                                <a:moveTo>
                                  <a:pt x="7772399" y="833519"/>
                                </a:moveTo>
                                <a:lnTo>
                                  <a:pt x="0" y="833519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833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79828" y="18366"/>
                            <a:ext cx="513270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705" h="934719">
                                <a:moveTo>
                                  <a:pt x="4664893" y="934432"/>
                                </a:moveTo>
                                <a:lnTo>
                                  <a:pt x="0" y="934432"/>
                                </a:lnTo>
                                <a:lnTo>
                                  <a:pt x="0" y="0"/>
                                </a:lnTo>
                                <a:lnTo>
                                  <a:pt x="4664893" y="0"/>
                                </a:lnTo>
                                <a:lnTo>
                                  <a:pt x="4717612" y="2982"/>
                                </a:lnTo>
                                <a:lnTo>
                                  <a:pt x="4769252" y="11802"/>
                                </a:lnTo>
                                <a:lnTo>
                                  <a:pt x="4819356" y="26271"/>
                                </a:lnTo>
                                <a:lnTo>
                                  <a:pt x="4867466" y="46199"/>
                                </a:lnTo>
                                <a:lnTo>
                                  <a:pt x="4913126" y="71397"/>
                                </a:lnTo>
                                <a:lnTo>
                                  <a:pt x="4955878" y="101675"/>
                                </a:lnTo>
                                <a:lnTo>
                                  <a:pt x="4995265" y="136844"/>
                                </a:lnTo>
                                <a:lnTo>
                                  <a:pt x="5030434" y="176231"/>
                                </a:lnTo>
                                <a:lnTo>
                                  <a:pt x="5060712" y="218983"/>
                                </a:lnTo>
                                <a:lnTo>
                                  <a:pt x="5085910" y="264643"/>
                                </a:lnTo>
                                <a:lnTo>
                                  <a:pt x="5105839" y="312753"/>
                                </a:lnTo>
                                <a:lnTo>
                                  <a:pt x="5120308" y="362857"/>
                                </a:lnTo>
                                <a:lnTo>
                                  <a:pt x="5129128" y="414497"/>
                                </a:lnTo>
                                <a:lnTo>
                                  <a:pt x="5132110" y="467216"/>
                                </a:lnTo>
                                <a:lnTo>
                                  <a:pt x="5129128" y="519934"/>
                                </a:lnTo>
                                <a:lnTo>
                                  <a:pt x="5120308" y="571575"/>
                                </a:lnTo>
                                <a:lnTo>
                                  <a:pt x="5105839" y="621679"/>
                                </a:lnTo>
                                <a:lnTo>
                                  <a:pt x="5085910" y="669789"/>
                                </a:lnTo>
                                <a:lnTo>
                                  <a:pt x="5060712" y="715449"/>
                                </a:lnTo>
                                <a:lnTo>
                                  <a:pt x="5030434" y="758201"/>
                                </a:lnTo>
                                <a:lnTo>
                                  <a:pt x="4995265" y="797588"/>
                                </a:lnTo>
                                <a:lnTo>
                                  <a:pt x="4955878" y="832757"/>
                                </a:lnTo>
                                <a:lnTo>
                                  <a:pt x="4913126" y="863035"/>
                                </a:lnTo>
                                <a:lnTo>
                                  <a:pt x="4867466" y="888233"/>
                                </a:lnTo>
                                <a:lnTo>
                                  <a:pt x="4819356" y="908161"/>
                                </a:lnTo>
                                <a:lnTo>
                                  <a:pt x="4769252" y="922630"/>
                                </a:lnTo>
                                <a:lnTo>
                                  <a:pt x="4717612" y="931450"/>
                                </a:lnTo>
                                <a:lnTo>
                                  <a:pt x="4664893" y="934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22" y="256690"/>
                            <a:ext cx="221324" cy="132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00" y="500491"/>
                            <a:ext cx="221290" cy="22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761" y="507137"/>
                            <a:ext cx="214610" cy="214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917" y="231967"/>
                            <a:ext cx="218763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321449" y="212232"/>
                            <a:ext cx="97028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6FFE4" w14:textId="77777777" w:rsidR="00363FEE" w:rsidRDefault="00000000">
                              <w:pPr>
                                <w:spacing w:line="186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971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WV-34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Suite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0"/>
                                  <w:sz w:val="13"/>
                                </w:rPr>
                                <w:t>5</w:t>
                              </w:r>
                            </w:p>
                            <w:p w14:paraId="1CF394CA" w14:textId="77777777" w:rsidR="00363FEE" w:rsidRDefault="00000000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Hurricane,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WV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25526</w:t>
                              </w:r>
                            </w:p>
                            <w:p w14:paraId="479FBD62" w14:textId="77777777" w:rsidR="00363FEE" w:rsidRDefault="00363FEE">
                              <w:pPr>
                                <w:spacing w:before="125" w:line="276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0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www.pcswa.net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61779" y="210143"/>
                            <a:ext cx="10026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F26D8" w14:textId="77777777" w:rsidR="00363FEE" w:rsidRDefault="00363FEE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1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info@pcswa.org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61779" y="533442"/>
                            <a:ext cx="8502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FE5E4" w14:textId="77777777" w:rsidR="00363FEE" w:rsidRDefault="00000000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90"/>
                                  <w:sz w:val="19"/>
                                </w:rPr>
                                <w:t>681-235-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w w:val="90"/>
                                  <w:sz w:val="19"/>
                                </w:rPr>
                                <w:t>3276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4FA98" id="Group 1" o:spid="_x0000_s1026" style="position:absolute;left:0;text-align:left;margin-left:-29.9pt;margin-top:686.75pt;width:641.9pt;height:104.95pt;z-index:15728640;mso-wrap-distance-left:0;mso-wrap-distance-right:0;mso-position-horizontal-relative:page;mso-position-vertical-relative:page;mso-width-relative:margin;mso-height-relative:margin" coordorigin="-3798,183" coordsize="81522,1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">
                <v:shape id="Graphic 2" o:spid="_x0000_s1027" style="position:absolute;top:5176;width:77724;height:8338;visibility:visible;mso-wrap-style:square;v-text-anchor:top" coordsize="777240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" path="m7772399,833519l,833519,,,7772399,r,833519xe" fillcolor="#585b59" stroked="f">
                  <v:path arrowok="t"/>
                </v:shape>
                <v:shape id="Graphic 3" o:spid="_x0000_s1028" style="position:absolute;left:-3798;top:183;width:51326;height:9347;visibility:visible;mso-wrap-style:square;v-text-anchor:top" coordsize="513270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4;top:2566;width:2213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0414;top:5004;width:2212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">
                  <v:imagedata r:id="rId13" o:title=""/>
                </v:shape>
                <v:shape id="Image 6" o:spid="_x0000_s1031" type="#_x0000_t75" style="position:absolute;left:29757;top:5071;width:2146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29759;top:2319;width:2187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3214;top:2122;width:9703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4E6FFE4" w14:textId="77777777" w:rsidR="00363FEE" w:rsidRDefault="00000000">
                        <w:pPr>
                          <w:spacing w:line="186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971</w:t>
                        </w:r>
                        <w:r>
                          <w:rPr>
                            <w:rFonts w:ascii="Lucida Sans Unicode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WV-34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/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Suite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0"/>
                            <w:sz w:val="13"/>
                          </w:rPr>
                          <w:t>5</w:t>
                        </w:r>
                      </w:p>
                      <w:p w14:paraId="1CF394CA" w14:textId="77777777" w:rsidR="00363FEE" w:rsidRDefault="00000000">
                        <w:pPr>
                          <w:spacing w:line="189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z w:val="13"/>
                          </w:rPr>
                          <w:t>Hurricane,</w:t>
                        </w:r>
                        <w:r>
                          <w:rPr>
                            <w:rFonts w:ascii="Lucida Sans Unicode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3"/>
                          </w:rPr>
                          <w:t>WV</w:t>
                        </w:r>
                        <w:r>
                          <w:rPr>
                            <w:rFonts w:ascii="Lucida Sans Unicode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25526</w:t>
                        </w:r>
                      </w:p>
                      <w:p w14:paraId="479FBD62" w14:textId="77777777" w:rsidR="00363FEE" w:rsidRDefault="00363FEE">
                        <w:pPr>
                          <w:spacing w:before="125" w:line="276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6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www.pcswa.net</w:t>
                          </w:r>
                        </w:hyperlink>
                      </w:p>
                    </w:txbxContent>
                  </v:textbox>
                </v:shape>
                <v:shape id="Textbox 9" o:spid="_x0000_s1034" type="#_x0000_t202" style="position:absolute;left:32617;top:2101;width:100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BF26D8" w14:textId="77777777" w:rsidR="00363FEE" w:rsidRDefault="00363FEE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7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info@pcswa.org</w:t>
                          </w:r>
                        </w:hyperlink>
                      </w:p>
                    </w:txbxContent>
                  </v:textbox>
                </v:shape>
                <v:shape id="Textbox 10" o:spid="_x0000_s1035" type="#_x0000_t202" style="position:absolute;left:32617;top:5334;width:85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9FE5E4" w14:textId="77777777" w:rsidR="00363FEE" w:rsidRDefault="00000000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w w:val="90"/>
                            <w:sz w:val="19"/>
                          </w:rPr>
                          <w:t>681-235-</w:t>
                        </w:r>
                        <w:r>
                          <w:rPr>
                            <w:rFonts w:ascii="Lucida Sans Unicode"/>
                            <w:spacing w:val="-4"/>
                            <w:w w:val="90"/>
                            <w:sz w:val="19"/>
                          </w:rPr>
                          <w:t>3276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96200" w:rsidRPr="00196200">
        <w:rPr>
          <w:rFonts w:asciiTheme="minorHAnsi" w:hAnsiTheme="minorHAnsi" w:cstheme="minorHAnsi"/>
          <w:sz w:val="32"/>
          <w:szCs w:val="32"/>
        </w:rPr>
        <w:t>Adjournment</w:t>
      </w:r>
    </w:p>
    <w:sectPr w:rsidR="00196200" w:rsidRPr="00196200">
      <w:type w:val="continuous"/>
      <w:pgSz w:w="12240" w:h="15840"/>
      <w:pgMar w:top="38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9"/>
    <w:multiLevelType w:val="hybridMultilevel"/>
    <w:tmpl w:val="6176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2FB"/>
    <w:multiLevelType w:val="hybridMultilevel"/>
    <w:tmpl w:val="58F8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5054">
    <w:abstractNumId w:val="0"/>
  </w:num>
  <w:num w:numId="2" w16cid:durableId="12857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EA"/>
    <w:rsid w:val="00172B61"/>
    <w:rsid w:val="00177B3B"/>
    <w:rsid w:val="00196200"/>
    <w:rsid w:val="002425D4"/>
    <w:rsid w:val="002A3800"/>
    <w:rsid w:val="002E56FF"/>
    <w:rsid w:val="00363FEE"/>
    <w:rsid w:val="003976EC"/>
    <w:rsid w:val="003B79B5"/>
    <w:rsid w:val="00475A35"/>
    <w:rsid w:val="005A233E"/>
    <w:rsid w:val="006B080C"/>
    <w:rsid w:val="007141EA"/>
    <w:rsid w:val="00861594"/>
    <w:rsid w:val="00AC304A"/>
    <w:rsid w:val="00CA3C4B"/>
    <w:rsid w:val="00E378B5"/>
    <w:rsid w:val="00F51CA0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735F"/>
  <w15:docId w15:val="{AAD44581-7D2F-47B6-9822-91138A08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info@pcsw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swa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cswa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pcswa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Agendas\Minimalist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Minimalist Business Letterhead</Template>
  <TotalTime>130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Director</dc:creator>
  <cp:keywords>DAGlemnN6Mw,BAEHEOvXjyc,0</cp:keywords>
  <cp:lastModifiedBy>Rob  Vanater</cp:lastModifiedBy>
  <cp:revision>6</cp:revision>
  <dcterms:created xsi:type="dcterms:W3CDTF">2025-05-23T12:32:00Z</dcterms:created>
  <dcterms:modified xsi:type="dcterms:W3CDTF">2025-05-30T13:28:00Z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2025-04-23T00:00:00Z</vt:filetime>
  </property>
  <property fmtid="{D5CDD505-2E9C-101B-9397-08002B2CF9AE}" pid="5" name="Producer">
    <vt:lpwstr>Canva</vt:lpwstr>
  </property>
</Properties>
</file>