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90" w:type="dxa"/>
        <w:tblLook w:val="0000" w:firstRow="0" w:lastRow="0" w:firstColumn="0" w:lastColumn="0" w:noHBand="0" w:noVBand="0"/>
        <w:tblDescription w:val="Layout table to enter Newsletter Title, Company Name, Date, Edition, Volume, and information"/>
      </w:tblPr>
      <w:tblGrid>
        <w:gridCol w:w="3554"/>
        <w:gridCol w:w="3100"/>
        <w:gridCol w:w="3714"/>
      </w:tblGrid>
      <w:tr w:rsidR="00B12B21" w:rsidRPr="0096537C" w14:paraId="4CA7D3BC" w14:textId="77777777" w:rsidTr="0084757A">
        <w:trPr>
          <w:trHeight w:val="4410"/>
        </w:trPr>
        <w:tc>
          <w:tcPr>
            <w:tcW w:w="11133" w:type="dxa"/>
            <w:gridSpan w:val="3"/>
          </w:tcPr>
          <w:p w14:paraId="369FC8DF" w14:textId="77777777" w:rsidR="00B12B21" w:rsidRDefault="00B12B21" w:rsidP="0084757A">
            <w:pPr>
              <w:spacing w:before="600"/>
            </w:pPr>
          </w:p>
          <w:p w14:paraId="2AE9F40C" w14:textId="6674638F" w:rsidR="00B12B21" w:rsidRPr="00225FE5" w:rsidRDefault="00225FE5" w:rsidP="007B40B1">
            <w:pPr>
              <w:pStyle w:val="Title"/>
              <w:rPr>
                <w:sz w:val="48"/>
                <w:szCs w:val="48"/>
              </w:rPr>
            </w:pPr>
            <w:r w:rsidRPr="00225FE5">
              <w:rPr>
                <w:sz w:val="48"/>
                <w:szCs w:val="48"/>
              </w:rPr>
              <w:t>Wright Family Ministry</w:t>
            </w:r>
            <w:r w:rsidR="00204756">
              <w:rPr>
                <w:sz w:val="48"/>
                <w:szCs w:val="48"/>
              </w:rPr>
              <w:t xml:space="preserve">                     </w:t>
            </w:r>
            <w:r w:rsidR="00C27F1C">
              <w:rPr>
                <w:noProof/>
                <w:sz w:val="48"/>
                <w:szCs w:val="48"/>
                <w14:ligatures w14:val="none"/>
                <w14:cntxtAlts w14:val="0"/>
              </w:rPr>
              <w:drawing>
                <wp:anchor distT="0" distB="0" distL="114300" distR="114300" simplePos="0" relativeHeight="251663360" behindDoc="0" locked="0" layoutInCell="1" allowOverlap="1" wp14:anchorId="1A1C4C5A" wp14:editId="66370A92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0</wp:posOffset>
                  </wp:positionV>
                  <wp:extent cx="481330" cy="356235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56235"/>
                          </a:xfrm>
                          <a:prstGeom prst="rect">
                            <a:avLst/>
                          </a:prstGeom>
                          <a:effectLst>
                            <a:reflection endPos="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09560" w14:textId="55B52823" w:rsidR="009610A6" w:rsidRPr="00DD3137" w:rsidRDefault="0084757A" w:rsidP="009610A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DCEDE6" wp14:editId="5A9F86A4">
                      <wp:extent cx="3202923" cy="95540"/>
                      <wp:effectExtent l="0" t="0" r="0" b="0"/>
                      <wp:docPr id="14" name="Rectangle 1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2923" cy="95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D5939" id="Rectangle 14" o:spid="_x0000_s1026" alt="Line" style="width:252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" fillcolor="#112f51 [2415]" stroked="f" strokeweight="2.25pt">
                      <w10:anchorlock/>
                    </v:rect>
                  </w:pict>
                </mc:Fallback>
              </mc:AlternateContent>
            </w:r>
          </w:p>
          <w:p w14:paraId="5CA33859" w14:textId="77777777" w:rsidR="00225FE5" w:rsidRDefault="00225FE5" w:rsidP="00225FE5">
            <w:pPr>
              <w:pStyle w:val="Heading5"/>
            </w:pPr>
            <w:r>
              <w:t>Fall 2021 Update</w:t>
            </w:r>
          </w:p>
          <w:p w14:paraId="2465769E" w14:textId="7662B063" w:rsidR="00225FE5" w:rsidRDefault="00225FE5" w:rsidP="00225FE5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4FC83" wp14:editId="142F5E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130810</wp:posOffset>
                      </wp:positionV>
                      <wp:extent cx="1784350" cy="3073400"/>
                      <wp:effectExtent l="0" t="0" r="1905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0" cy="307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53B998" w14:textId="2337E50B" w:rsidR="00225FE5" w:rsidRDefault="00225FE5">
                                  <w:r>
                                    <w:t>Dear friends and supporters,</w:t>
                                  </w:r>
                                  <w:r w:rsidR="000474DB">
                                    <w:t xml:space="preserve"> we </w:t>
                                  </w:r>
                                  <w:r>
                                    <w:t>a</w:t>
                                  </w:r>
                                  <w:r w:rsidR="000474DB">
                                    <w:t>re</w:t>
                                  </w:r>
                                  <w:r>
                                    <w:t xml:space="preserve"> delighted to share with you good news. Despite the feeling</w:t>
                                  </w:r>
                                  <w:r w:rsidR="000474DB">
                                    <w:t>—</w:t>
                                  </w:r>
                                  <w:r>
                                    <w:t>at times this year</w:t>
                                  </w:r>
                                  <w:r w:rsidR="000474DB">
                                    <w:t>—</w:t>
                                  </w:r>
                                  <w:r>
                                    <w:t xml:space="preserve">of walking up hill. As </w:t>
                                  </w:r>
                                  <w:r w:rsidR="000474DB">
                                    <w:t>we</w:t>
                                  </w:r>
                                  <w:r>
                                    <w:t xml:space="preserve"> look back despite the setbacks, we have met many goals that we set at the first of the year. Goal #1 was to increase </w:t>
                                  </w:r>
                                  <w:r w:rsidR="001D0E19">
                                    <w:t xml:space="preserve">church </w:t>
                                  </w:r>
                                  <w:r>
                                    <w:t xml:space="preserve">attendance </w:t>
                                  </w:r>
                                  <w:r w:rsidR="000474DB">
                                    <w:t>with</w:t>
                                  </w:r>
                                  <w:r>
                                    <w:t xml:space="preserve"> new families. Goal #2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4F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.2pt;margin-top:10.3pt;width:140.5pt;height:2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" fillcolor="white [3201]" strokeweight=".5pt">
                      <v:textbox>
                        <w:txbxContent>
                          <w:p w14:paraId="3553B998" w14:textId="2337E50B" w:rsidR="00225FE5" w:rsidRDefault="00225FE5">
                            <w:r>
                              <w:t>Dear friends and supporters,</w:t>
                            </w:r>
                            <w:r w:rsidR="000474DB">
                              <w:t xml:space="preserve"> we </w:t>
                            </w:r>
                            <w:r>
                              <w:t>a</w:t>
                            </w:r>
                            <w:r w:rsidR="000474DB">
                              <w:t>re</w:t>
                            </w:r>
                            <w:r>
                              <w:t xml:space="preserve"> delighted to share with you good news. Despite the feeling</w:t>
                            </w:r>
                            <w:r w:rsidR="000474DB">
                              <w:t>—</w:t>
                            </w:r>
                            <w:r>
                              <w:t>at times this year</w:t>
                            </w:r>
                            <w:r w:rsidR="000474DB">
                              <w:t>—</w:t>
                            </w:r>
                            <w:r>
                              <w:t xml:space="preserve">of walking up hill. As </w:t>
                            </w:r>
                            <w:r w:rsidR="000474DB">
                              <w:t>we</w:t>
                            </w:r>
                            <w:r>
                              <w:t xml:space="preserve"> look back despite the setbacks, we have met many goals that we set at the first of the year. Goal #1 was to increase </w:t>
                            </w:r>
                            <w:r w:rsidR="001D0E19">
                              <w:t xml:space="preserve">church </w:t>
                            </w:r>
                            <w:r>
                              <w:t xml:space="preserve">attendance </w:t>
                            </w:r>
                            <w:r w:rsidR="000474DB">
                              <w:t>with</w:t>
                            </w:r>
                            <w:r>
                              <w:t xml:space="preserve"> new families. Goal #2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95259D" wp14:editId="20C3C958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130810</wp:posOffset>
                      </wp:positionV>
                      <wp:extent cx="1784350" cy="3073400"/>
                      <wp:effectExtent l="0" t="0" r="1905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0" cy="307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23728" w14:textId="663734AF" w:rsidR="00225FE5" w:rsidRDefault="00225FE5">
                                  <w:r>
                                    <w:t xml:space="preserve">was to </w:t>
                                  </w:r>
                                  <w:r w:rsidR="000D2C21">
                                    <w:t xml:space="preserve">increase the financial income of the church. Goal #3 was to refinance </w:t>
                                  </w:r>
                                  <w:r w:rsidR="001D0E19">
                                    <w:t>the church</w:t>
                                  </w:r>
                                  <w:r w:rsidR="00EE17C0">
                                    <w:t xml:space="preserve"> </w:t>
                                  </w:r>
                                  <w:r w:rsidR="000D2C21">
                                    <w:t xml:space="preserve">mortgage with AGCU. Goal #4 was a personal goal and that was to publish my next book. Goal #5 was </w:t>
                                  </w:r>
                                  <w:r w:rsidR="00204756">
                                    <w:t>to start seeing Baptism</w:t>
                                  </w:r>
                                  <w:r w:rsidR="000474DB">
                                    <w:t xml:space="preserve">al services and as you see the figure on the right this was accomplished in October. </w:t>
                                  </w:r>
                                  <w:r w:rsidR="0020475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259D" id="Text Box 10" o:spid="_x0000_s1027" type="#_x0000_t202" style="position:absolute;margin-left:146.3pt;margin-top:10.3pt;width:140.5pt;height:2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" fillcolor="white [3201]" strokeweight=".5pt">
                      <v:textbox>
                        <w:txbxContent>
                          <w:p w14:paraId="6F723728" w14:textId="663734AF" w:rsidR="00225FE5" w:rsidRDefault="00225FE5">
                            <w:r>
                              <w:t xml:space="preserve">was to </w:t>
                            </w:r>
                            <w:r w:rsidR="000D2C21">
                              <w:t xml:space="preserve">increase the financial income of the church. Goal #3 was to refinance </w:t>
                            </w:r>
                            <w:r w:rsidR="001D0E19">
                              <w:t>the church</w:t>
                            </w:r>
                            <w:r w:rsidR="00EE17C0">
                              <w:t xml:space="preserve"> </w:t>
                            </w:r>
                            <w:r w:rsidR="000D2C21">
                              <w:t xml:space="preserve">mortgage with AGCU. Goal #4 was a personal goal and that was to publish my next book. Goal #5 was </w:t>
                            </w:r>
                            <w:r w:rsidR="00204756">
                              <w:t>to start seeing Baptism</w:t>
                            </w:r>
                            <w:r w:rsidR="000474DB">
                              <w:t xml:space="preserve">al services and as you see the figure on the right this was accomplished in October. </w:t>
                            </w:r>
                            <w:r w:rsidR="00204756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2E05F8" w14:textId="60721520" w:rsidR="00225FE5" w:rsidRPr="00225FE5" w:rsidRDefault="009610A6" w:rsidP="00225F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</w:tr>
      <w:tr w:rsidR="009610A6" w14:paraId="4F57D8EA" w14:textId="77777777" w:rsidTr="0084757A">
        <w:trPr>
          <w:trHeight w:val="3591"/>
        </w:trPr>
        <w:tc>
          <w:tcPr>
            <w:tcW w:w="3582" w:type="dxa"/>
            <w:tcMar>
              <w:left w:w="0" w:type="dxa"/>
              <w:right w:w="115" w:type="dxa"/>
            </w:tcMar>
          </w:tcPr>
          <w:p w14:paraId="5D72A890" w14:textId="7A8E91F8" w:rsidR="00213398" w:rsidRDefault="00B67CCB" w:rsidP="000F29B2">
            <w:pPr>
              <w:rPr>
                <w:noProof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4FD259C" wp14:editId="185C526E">
                      <wp:extent cx="2137558" cy="2303813"/>
                      <wp:effectExtent l="0" t="0" r="0" b="0"/>
                      <wp:docPr id="18" name="Text Box 18" descr="Text box to enter Informa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7558" cy="23038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 id="3">
                              <w:txbxContent>
                                <w:p w14:paraId="0EA49F20" w14:textId="2E6A5C95" w:rsidR="00B67CCB" w:rsidRPr="00B67CCB" w:rsidRDefault="00B67CCB" w:rsidP="008475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  <w:p w14:paraId="32A79418" w14:textId="416E8B0F" w:rsidR="00B67CCB" w:rsidRPr="00B67CCB" w:rsidRDefault="00B67CCB" w:rsidP="008475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FD259C" id="Text Box 18" o:spid="_x0000_s1028" type="#_x0000_t202" alt="Text box to enter Information" style="width:168.3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" filled="f" stroked="f" strokeweight=".5pt">
                      <v:textbox style="mso-next-textbox:#Text Box 19">
                        <w:txbxContent>
                          <w:p w14:paraId="0EA49F20" w14:textId="2E6A5C95" w:rsidR="00B67CCB" w:rsidRPr="00B67CCB" w:rsidRDefault="00B67CCB" w:rsidP="0084757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2A79418" w14:textId="416E8B0F" w:rsidR="00B67CCB" w:rsidRPr="00B67CCB" w:rsidRDefault="00B67CCB" w:rsidP="0084757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85" w:type="dxa"/>
          </w:tcPr>
          <w:p w14:paraId="12B99147" w14:textId="53E46AAD" w:rsidR="00213398" w:rsidRDefault="00B67CCB" w:rsidP="00B67CCB">
            <w:pPr>
              <w:spacing w:after="160" w:line="264" w:lineRule="auto"/>
              <w:rPr>
                <w:noProof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F0A5403" wp14:editId="2DDAC606">
                      <wp:extent cx="1028700" cy="1987550"/>
                      <wp:effectExtent l="0" t="0" r="0" b="0"/>
                      <wp:docPr id="19" name="Text Box 19" descr="Text box to enter Informa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987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3" seq="1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0A5403" id="Text Box 19" o:spid="_x0000_s1029" type="#_x0000_t202" alt="Text box to enter Information" style="width:81pt;height:1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" filled="f" stroked="f" strokeweight=".5pt">
                      <v:textbox style="mso-next-textbox:#Text Box 20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6" w:type="dxa"/>
          </w:tcPr>
          <w:p w14:paraId="20DD6F33" w14:textId="77777777" w:rsidR="009610A6" w:rsidRDefault="0054585F" w:rsidP="009610A6">
            <w:pPr>
              <w:keepNext/>
              <w:spacing w:after="160" w:line="264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955082E" wp14:editId="317F9FF5">
                  <wp:extent cx="1797685" cy="2116266"/>
                  <wp:effectExtent l="0" t="0" r="5715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79386" cy="233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71905" w14:textId="5EDB5F21" w:rsidR="00213398" w:rsidRPr="009610A6" w:rsidRDefault="000474DB" w:rsidP="009610A6">
            <w:pPr>
              <w:keepNext/>
              <w:spacing w:after="160" w:line="264" w:lineRule="auto"/>
            </w:pPr>
            <w:r w:rsidRPr="009610A6">
              <w:rPr>
                <w:color w:val="0F6FC6" w:themeColor="accent1"/>
                <w:sz w:val="18"/>
                <w:szCs w:val="18"/>
              </w:rPr>
              <w:t>Dustin with Baptismal</w:t>
            </w:r>
            <w:r w:rsidR="009610A6" w:rsidRPr="009610A6">
              <w:rPr>
                <w:color w:val="0F6FC6" w:themeColor="accent1"/>
                <w:sz w:val="18"/>
                <w:szCs w:val="18"/>
              </w:rPr>
              <w:t xml:space="preserve"> </w:t>
            </w:r>
            <w:r w:rsidRPr="009610A6">
              <w:rPr>
                <w:color w:val="0F6FC6" w:themeColor="accent1"/>
                <w:sz w:val="18"/>
                <w:szCs w:val="18"/>
              </w:rPr>
              <w:t>Candidates</w:t>
            </w:r>
          </w:p>
        </w:tc>
      </w:tr>
      <w:tr w:rsidR="00B67CCB" w14:paraId="681AE0FC" w14:textId="77777777" w:rsidTr="0096537C">
        <w:tblPrEx>
          <w:tblBorders>
            <w:top w:val="single" w:sz="4" w:space="0" w:color="auto"/>
          </w:tblBorders>
        </w:tblPrEx>
        <w:trPr>
          <w:trHeight w:val="2151"/>
        </w:trPr>
        <w:tc>
          <w:tcPr>
            <w:tcW w:w="11133" w:type="dxa"/>
            <w:gridSpan w:val="3"/>
            <w:shd w:val="clear" w:color="auto" w:fill="0F6FC6" w:themeFill="accent1"/>
          </w:tcPr>
          <w:p w14:paraId="78296BD6" w14:textId="62FFA48E" w:rsidR="00B67CCB" w:rsidRDefault="0096537C" w:rsidP="00C55A66">
            <w:pPr>
              <w:pStyle w:val="Quote"/>
            </w:pPr>
            <w:r w:rsidRPr="001D0E19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B5929" wp14:editId="6A293DAE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1524000</wp:posOffset>
                      </wp:positionV>
                      <wp:extent cx="3390900" cy="229870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B0438F" w14:textId="611810E4" w:rsidR="00E4051C" w:rsidRDefault="0020475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          </w:t>
                                  </w:r>
                                  <w:r w:rsidR="00E4051C">
                                    <w:rPr>
                                      <w:b/>
                                      <w:bCs/>
                                    </w:rPr>
                                    <w:t>Announcements</w:t>
                                  </w:r>
                                </w:p>
                                <w:p w14:paraId="130F8564" w14:textId="09069CEF" w:rsidR="00E4051C" w:rsidRDefault="00E4051C" w:rsidP="00E4051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 xml:space="preserve">We now have a personal ministry website: </w:t>
                                  </w:r>
                                  <w:hyperlink r:id="rId12" w:history="1">
                                    <w:r w:rsidRPr="00CE51AE">
                                      <w:rPr>
                                        <w:rStyle w:val="Hyperlink"/>
                                      </w:rPr>
                                      <w:t>www.thewrightperspective.life</w:t>
                                    </w:r>
                                  </w:hyperlink>
                                  <w:r>
                                    <w:t>. This website was created to share truth digitally in alternate ways. Much of the material</w:t>
                                  </w:r>
                                  <w:r w:rsidR="00EE17C0">
                                    <w:t>:</w:t>
                                  </w:r>
                                  <w:r>
                                    <w:t xml:space="preserve"> the blog, </w:t>
                                  </w:r>
                                  <w:r w:rsidR="00204756">
                                    <w:t>p</w:t>
                                  </w:r>
                                  <w:r>
                                    <w:t xml:space="preserve">odcast, and You Tube channel work seamlessly with the church website or app. </w:t>
                                  </w:r>
                                </w:p>
                                <w:p w14:paraId="50E61152" w14:textId="5889DE5A" w:rsidR="00E4051C" w:rsidRPr="00E4051C" w:rsidRDefault="00E4051C" w:rsidP="00E4051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 xml:space="preserve">My new book,10 </w:t>
                                  </w:r>
                                  <w:r w:rsidR="00204756">
                                    <w:t>Cs</w:t>
                                  </w:r>
                                  <w:r>
                                    <w:t xml:space="preserve"> of Jesus Exemplified is available everywhere books are sold. By the way God </w:t>
                                  </w:r>
                                  <w:r w:rsidR="00204756">
                                    <w:t>provided every</w:t>
                                  </w:r>
                                  <w:r>
                                    <w:t xml:space="preserve"> dime for this </w:t>
                                  </w:r>
                                  <w:r w:rsidR="00204756">
                                    <w:t xml:space="preserve">to </w:t>
                                  </w:r>
                                  <w:r w:rsidR="00EE17C0">
                                    <w:t>be possible.</w:t>
                                  </w:r>
                                  <w:r w:rsidR="00204756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B5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0" type="#_x0000_t202" style="position:absolute;left:0;text-align:left;margin-left:169.3pt;margin-top:120pt;width:267pt;height:1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" fillcolor="white [3201]" strokeweight=".5pt">
                      <v:textbox>
                        <w:txbxContent>
                          <w:p w14:paraId="42B0438F" w14:textId="611810E4" w:rsidR="00E4051C" w:rsidRDefault="002047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="00E4051C">
                              <w:rPr>
                                <w:b/>
                                <w:bCs/>
                              </w:rPr>
                              <w:t>Announcements</w:t>
                            </w:r>
                          </w:p>
                          <w:p w14:paraId="130F8564" w14:textId="09069CEF" w:rsidR="00E4051C" w:rsidRDefault="00E4051C" w:rsidP="00E405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We now have a personal ministry website: </w:t>
                            </w:r>
                            <w:hyperlink r:id="rId13" w:history="1">
                              <w:r w:rsidRPr="00CE51AE">
                                <w:rPr>
                                  <w:rStyle w:val="Hyperlink"/>
                                </w:rPr>
                                <w:t>www.thewrightperspective.life</w:t>
                              </w:r>
                            </w:hyperlink>
                            <w:r>
                              <w:t>. This website was created to share truth digitally in alternate ways. Much of the material</w:t>
                            </w:r>
                            <w:r w:rsidR="00EE17C0">
                              <w:t>:</w:t>
                            </w:r>
                            <w:r>
                              <w:t xml:space="preserve"> the blog, </w:t>
                            </w:r>
                            <w:r w:rsidR="00204756">
                              <w:t>p</w:t>
                            </w:r>
                            <w:r>
                              <w:t xml:space="preserve">odcast, and You Tube channel work seamlessly with the church website or app. </w:t>
                            </w:r>
                          </w:p>
                          <w:p w14:paraId="50E61152" w14:textId="5889DE5A" w:rsidR="00E4051C" w:rsidRPr="00E4051C" w:rsidRDefault="00E4051C" w:rsidP="00E405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My new book,10 </w:t>
                            </w:r>
                            <w:r w:rsidR="00204756">
                              <w:t>Cs</w:t>
                            </w:r>
                            <w:r>
                              <w:t xml:space="preserve"> of Jesus Exemplified is available everywhere books are sold. By the way God </w:t>
                            </w:r>
                            <w:r w:rsidR="00204756">
                              <w:t>provided every</w:t>
                            </w:r>
                            <w:r>
                              <w:t xml:space="preserve"> dime for this </w:t>
                            </w:r>
                            <w:r w:rsidR="00204756">
                              <w:t xml:space="preserve">to </w:t>
                            </w:r>
                            <w:r w:rsidR="00EE17C0">
                              <w:t>be possible.</w:t>
                            </w:r>
                            <w:r w:rsidR="00204756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C21" w:rsidRPr="001D0E19">
              <w:rPr>
                <w:color w:val="FFFFFF" w:themeColor="background1"/>
              </w:rPr>
              <w:t xml:space="preserve">We want to say a big thank you to all who have stayed with us as we transitioned into Church Mobilization. Your giving has made a huge impact for the growth and health of Loris First Assembly of God. As we continue to see rapid migration </w:t>
            </w:r>
            <w:r w:rsidR="00EE17C0" w:rsidRPr="001D0E19">
              <w:rPr>
                <w:color w:val="FFFFFF" w:themeColor="background1"/>
              </w:rPr>
              <w:t>into Horry County</w:t>
            </w:r>
            <w:r w:rsidR="000D2C21" w:rsidRPr="001D0E19">
              <w:rPr>
                <w:color w:val="FFFFFF" w:themeColor="background1"/>
              </w:rPr>
              <w:t xml:space="preserve">. We are truly better together. </w:t>
            </w:r>
          </w:p>
        </w:tc>
      </w:tr>
    </w:tbl>
    <w:p w14:paraId="6A360148" w14:textId="0A57BD23" w:rsidR="00B67CCB" w:rsidRDefault="00C27F1C" w:rsidP="008475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04A5B" wp14:editId="5E29D294">
                <wp:simplePos x="0" y="0"/>
                <wp:positionH relativeFrom="column">
                  <wp:posOffset>15240</wp:posOffset>
                </wp:positionH>
                <wp:positionV relativeFrom="paragraph">
                  <wp:posOffset>-22860</wp:posOffset>
                </wp:positionV>
                <wp:extent cx="2175510" cy="2298700"/>
                <wp:effectExtent l="0" t="0" r="889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B51F0" w14:textId="3144F7C9" w:rsidR="009A2935" w:rsidRPr="009A2935" w:rsidRDefault="009A293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</w:t>
                            </w:r>
                            <w:r w:rsidRPr="009A2935">
                              <w:rPr>
                                <w:b/>
                                <w:bCs/>
                              </w:rPr>
                              <w:t>Prayer Requests</w:t>
                            </w:r>
                          </w:p>
                          <w:p w14:paraId="71366AED" w14:textId="19FD6D1C" w:rsidR="009A2935" w:rsidRDefault="009A2935" w:rsidP="009A29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Pray for God to provide volunteer Pastoral staff.</w:t>
                            </w:r>
                          </w:p>
                          <w:p w14:paraId="2A4F81CC" w14:textId="25AF3079" w:rsidR="009A2935" w:rsidRDefault="009A2935" w:rsidP="009A29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Pray for increased financial support for our ministry.</w:t>
                            </w:r>
                          </w:p>
                          <w:p w14:paraId="4CE363EE" w14:textId="1ED15B9B" w:rsidR="009A2935" w:rsidRDefault="009A2935" w:rsidP="009A29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Pray for a Revival of the Holy Spirit to be experienced in the church.</w:t>
                            </w:r>
                          </w:p>
                          <w:p w14:paraId="60B41549" w14:textId="6D530EA4" w:rsidR="009A2935" w:rsidRDefault="009A2935" w:rsidP="009A29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Pray for outreach inspiration.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4A5B" id="Text Box 11" o:spid="_x0000_s1031" type="#_x0000_t202" style="position:absolute;margin-left:1.2pt;margin-top:-1.8pt;width:171.3pt;height:1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" fillcolor="white [3201]" strokeweight=".5pt">
                <v:textbox>
                  <w:txbxContent>
                    <w:p w14:paraId="69AB51F0" w14:textId="3144F7C9" w:rsidR="009A2935" w:rsidRPr="009A2935" w:rsidRDefault="009A2935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</w:t>
                      </w:r>
                      <w:r w:rsidRPr="009A2935">
                        <w:rPr>
                          <w:b/>
                          <w:bCs/>
                        </w:rPr>
                        <w:t>Prayer Requests</w:t>
                      </w:r>
                    </w:p>
                    <w:p w14:paraId="71366AED" w14:textId="19FD6D1C" w:rsidR="009A2935" w:rsidRDefault="009A2935" w:rsidP="009A293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Pray for God to provide volunteer Pastoral staff.</w:t>
                      </w:r>
                    </w:p>
                    <w:p w14:paraId="2A4F81CC" w14:textId="25AF3079" w:rsidR="009A2935" w:rsidRDefault="009A2935" w:rsidP="009A293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Pray for increased financial support for our ministry.</w:t>
                      </w:r>
                    </w:p>
                    <w:p w14:paraId="4CE363EE" w14:textId="1ED15B9B" w:rsidR="009A2935" w:rsidRDefault="009A2935" w:rsidP="009A293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Pray for a Revival of the Holy Spirit to be experienced in the church.</w:t>
                      </w:r>
                    </w:p>
                    <w:p w14:paraId="60B41549" w14:textId="6D530EA4" w:rsidR="009A2935" w:rsidRDefault="009A2935" w:rsidP="009A293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Pray for outreach inspiration.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691137C" w14:textId="2F7E4C57" w:rsidR="009A2935" w:rsidRDefault="009A2935" w:rsidP="0084757A"/>
    <w:tbl>
      <w:tblPr>
        <w:tblW w:w="5425" w:type="pct"/>
        <w:tblBorders>
          <w:top w:val="single" w:sz="4" w:space="0" w:color="auto"/>
        </w:tblBorders>
        <w:tblLook w:val="0000" w:firstRow="0" w:lastRow="0" w:firstColumn="0" w:lastColumn="0" w:noHBand="0" w:noVBand="0"/>
        <w:tblDescription w:val="Table to enter Story Headline, Subtitle, Summary, and Company and Recipient Names and addresses"/>
      </w:tblPr>
      <w:tblGrid>
        <w:gridCol w:w="11249"/>
      </w:tblGrid>
      <w:tr w:rsidR="0073292A" w14:paraId="17E55D8C" w14:textId="77777777" w:rsidTr="00B41984">
        <w:trPr>
          <w:trHeight w:val="1260"/>
        </w:trPr>
        <w:tc>
          <w:tcPr>
            <w:tcW w:w="11249" w:type="dxa"/>
            <w:shd w:val="clear" w:color="auto" w:fill="0F6FC6" w:themeFill="accent1"/>
            <w:tcMar>
              <w:left w:w="115" w:type="dxa"/>
              <w:right w:w="720" w:type="dxa"/>
            </w:tcMar>
            <w:vAlign w:val="center"/>
          </w:tcPr>
          <w:p w14:paraId="2DE11663" w14:textId="7C0C24CB" w:rsidR="00B41984" w:rsidRDefault="00B41984" w:rsidP="00B41984">
            <w:pPr>
              <w:pStyle w:val="RecipientName"/>
            </w:pPr>
          </w:p>
          <w:p w14:paraId="2F24A0D8" w14:textId="0BE1F13C" w:rsidR="00B41984" w:rsidRDefault="00B41984" w:rsidP="00B41984">
            <w:pPr>
              <w:pStyle w:val="RecipientContactInfo"/>
            </w:pPr>
          </w:p>
          <w:p w14:paraId="2B3B3FE2" w14:textId="1C1390D4" w:rsidR="0073292A" w:rsidRDefault="0073292A" w:rsidP="00B41984">
            <w:pPr>
              <w:pStyle w:val="RecipientContactInfo"/>
            </w:pPr>
          </w:p>
          <w:p w14:paraId="1B0E8A89" w14:textId="77777777" w:rsidR="00B41984" w:rsidRDefault="00B41984" w:rsidP="00B41984"/>
        </w:tc>
      </w:tr>
    </w:tbl>
    <w:p w14:paraId="55428B0A" w14:textId="77777777" w:rsidR="000C57E0" w:rsidRPr="00222913" w:rsidRDefault="000C57E0" w:rsidP="00B41984">
      <w:pPr>
        <w:rPr>
          <w:lang w:eastAsia="en-US"/>
        </w:rPr>
      </w:pPr>
    </w:p>
    <w:sectPr w:rsidR="000C57E0" w:rsidRPr="00222913" w:rsidSect="00C52FCA">
      <w:headerReference w:type="default" r:id="rId14"/>
      <w:headerReference w:type="first" r:id="rId15"/>
      <w:type w:val="continuous"/>
      <w:pgSz w:w="12240" w:h="15840"/>
      <w:pgMar w:top="288" w:right="936" w:bottom="288" w:left="93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0B08" w14:textId="77777777" w:rsidR="005B468A" w:rsidRDefault="005B468A" w:rsidP="0087131C">
      <w:pPr>
        <w:spacing w:after="0" w:line="240" w:lineRule="auto"/>
      </w:pPr>
      <w:r>
        <w:separator/>
      </w:r>
    </w:p>
  </w:endnote>
  <w:endnote w:type="continuationSeparator" w:id="0">
    <w:p w14:paraId="63D8DF10" w14:textId="77777777" w:rsidR="005B468A" w:rsidRDefault="005B468A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20B0604020202020204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7BB8" w14:textId="77777777" w:rsidR="005B468A" w:rsidRDefault="005B468A" w:rsidP="0087131C">
      <w:pPr>
        <w:spacing w:after="0" w:line="240" w:lineRule="auto"/>
      </w:pPr>
      <w:r>
        <w:separator/>
      </w:r>
    </w:p>
  </w:footnote>
  <w:footnote w:type="continuationSeparator" w:id="0">
    <w:p w14:paraId="07C9FD8A" w14:textId="77777777" w:rsidR="005B468A" w:rsidRDefault="005B468A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2F9" w14:textId="77777777" w:rsidR="005956E1" w:rsidRDefault="005956E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0F797C7B" wp14:editId="42A929F7">
          <wp:simplePos x="0" y="0"/>
          <wp:positionH relativeFrom="page">
            <wp:posOffset>4563110</wp:posOffset>
          </wp:positionH>
          <wp:positionV relativeFrom="page">
            <wp:posOffset>0</wp:posOffset>
          </wp:positionV>
          <wp:extent cx="3648456" cy="3282696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456" cy="328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2658" w14:textId="77777777" w:rsidR="00FC5FAE" w:rsidRDefault="0042172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BBB3CE" wp14:editId="31EDE630">
              <wp:simplePos x="0" y="0"/>
              <wp:positionH relativeFrom="page">
                <wp:posOffset>4498975</wp:posOffset>
              </wp:positionH>
              <wp:positionV relativeFrom="page">
                <wp:posOffset>-1664335</wp:posOffset>
              </wp:positionV>
              <wp:extent cx="4370832" cy="478231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832" cy="4782312"/>
                        <a:chOff x="0" y="308758"/>
                        <a:chExt cx="2233452" cy="2444203"/>
                      </a:xfrm>
                    </wpg:grpSpPr>
                    <pic:pic xmlns:pic="http://schemas.openxmlformats.org/drawingml/2006/picture">
                      <pic:nvPicPr>
                        <pic:cNvPr id="2" name="Graphic 2" descr="Violet hexag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512" y="308758"/>
                          <a:ext cx="1805940" cy="2090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phic 3" descr="Blue bordered hexago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255" y="855023"/>
                          <a:ext cx="1417320" cy="163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phic 4" descr="Pink hexagon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664"/>
                          <a:ext cx="809625" cy="937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phic 6" descr="Orange bordered hexagon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69991" y="1778871"/>
                          <a:ext cx="842645" cy="974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028C6" id="Group 1" o:spid="_x0000_s1026" alt="&quot;&quot;" style="position:absolute;margin-left:354.25pt;margin-top:-131.05pt;width:344.15pt;height:376.55pt;z-index:251659264;mso-position-horizontal-relative:page;mso-position-vertical-relative:page;mso-width-relative:margin;mso-height-relative:margin" coordorigin=",3087" coordsize="22334,244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alt="Violet hexagon" style="position:absolute;left:4275;top:3087;width:18059;height:209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">
                <v:imagedata r:id="rId9" o:title="Violet hexagon"/>
              </v:shape>
              <v:shape id="Graphic 3" o:spid="_x0000_s1028" type="#_x0000_t75" alt="Blue bordered hexagon" style="position:absolute;left:1662;top:8550;width:14173;height:16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">
                <v:imagedata r:id="rId10" o:title="Blue bordered hexagon"/>
              </v:shape>
              <v:shape id="Graphic 4" o:spid="_x0000_s1029" type="#_x0000_t75" alt="Pink hexagon" style="position:absolute;top:14606;width:8096;height:93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">
                <v:imagedata r:id="rId11" o:title="Pink hexagon"/>
              </v:shape>
              <v:shape id="Graphic 6" o:spid="_x0000_s1030" type="#_x0000_t75" alt="Orange bordered hexagon" style="position:absolute;left:11699;top:17788;width:8427;height:97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">
                <v:imagedata r:id="rId12" o:title="Orange bordered hexagon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CA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F8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AC6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E0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6A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C8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022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04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6C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8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210C"/>
    <w:multiLevelType w:val="hybridMultilevel"/>
    <w:tmpl w:val="A946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5343"/>
    <w:multiLevelType w:val="hybridMultilevel"/>
    <w:tmpl w:val="4FA8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5"/>
    <w:rsid w:val="0000062C"/>
    <w:rsid w:val="000474DB"/>
    <w:rsid w:val="000712A7"/>
    <w:rsid w:val="00071EDF"/>
    <w:rsid w:val="000A4759"/>
    <w:rsid w:val="000C57E0"/>
    <w:rsid w:val="000C71E4"/>
    <w:rsid w:val="000D2C21"/>
    <w:rsid w:val="000F29B2"/>
    <w:rsid w:val="000F4B1E"/>
    <w:rsid w:val="000F6076"/>
    <w:rsid w:val="00197ADA"/>
    <w:rsid w:val="001D0E19"/>
    <w:rsid w:val="001E1FA0"/>
    <w:rsid w:val="00204756"/>
    <w:rsid w:val="00213398"/>
    <w:rsid w:val="0021346F"/>
    <w:rsid w:val="00222913"/>
    <w:rsid w:val="00225FE5"/>
    <w:rsid w:val="002F5C6E"/>
    <w:rsid w:val="00302166"/>
    <w:rsid w:val="00303637"/>
    <w:rsid w:val="003A13CF"/>
    <w:rsid w:val="00421727"/>
    <w:rsid w:val="00460DE2"/>
    <w:rsid w:val="00461077"/>
    <w:rsid w:val="004746D6"/>
    <w:rsid w:val="00477E6A"/>
    <w:rsid w:val="00507A83"/>
    <w:rsid w:val="0054585F"/>
    <w:rsid w:val="00564C9B"/>
    <w:rsid w:val="005956E1"/>
    <w:rsid w:val="005A10A4"/>
    <w:rsid w:val="005B468A"/>
    <w:rsid w:val="005E07A6"/>
    <w:rsid w:val="006119A5"/>
    <w:rsid w:val="00612911"/>
    <w:rsid w:val="00683D83"/>
    <w:rsid w:val="006A3CE3"/>
    <w:rsid w:val="00727006"/>
    <w:rsid w:val="0073292A"/>
    <w:rsid w:val="00775300"/>
    <w:rsid w:val="007764E6"/>
    <w:rsid w:val="00785DB4"/>
    <w:rsid w:val="0079084A"/>
    <w:rsid w:val="007B40B1"/>
    <w:rsid w:val="007C281D"/>
    <w:rsid w:val="007F1291"/>
    <w:rsid w:val="007F52D6"/>
    <w:rsid w:val="00843523"/>
    <w:rsid w:val="0084757A"/>
    <w:rsid w:val="00862D3B"/>
    <w:rsid w:val="0087131C"/>
    <w:rsid w:val="0089303C"/>
    <w:rsid w:val="008B2750"/>
    <w:rsid w:val="008E71A5"/>
    <w:rsid w:val="008F4D12"/>
    <w:rsid w:val="00912DE0"/>
    <w:rsid w:val="0092448B"/>
    <w:rsid w:val="009610A6"/>
    <w:rsid w:val="0096537C"/>
    <w:rsid w:val="009A2935"/>
    <w:rsid w:val="00A044D6"/>
    <w:rsid w:val="00A64886"/>
    <w:rsid w:val="00B06E53"/>
    <w:rsid w:val="00B12B21"/>
    <w:rsid w:val="00B41984"/>
    <w:rsid w:val="00B47079"/>
    <w:rsid w:val="00B5788F"/>
    <w:rsid w:val="00B67CCB"/>
    <w:rsid w:val="00BE3F38"/>
    <w:rsid w:val="00C27F1C"/>
    <w:rsid w:val="00C52FCA"/>
    <w:rsid w:val="00C55A66"/>
    <w:rsid w:val="00C95B92"/>
    <w:rsid w:val="00CC4C6A"/>
    <w:rsid w:val="00D13FBC"/>
    <w:rsid w:val="00D434CD"/>
    <w:rsid w:val="00D5270F"/>
    <w:rsid w:val="00D55C3A"/>
    <w:rsid w:val="00D9001E"/>
    <w:rsid w:val="00DC13B1"/>
    <w:rsid w:val="00DD3137"/>
    <w:rsid w:val="00E14C4D"/>
    <w:rsid w:val="00E327E4"/>
    <w:rsid w:val="00E4051C"/>
    <w:rsid w:val="00E45225"/>
    <w:rsid w:val="00EE17C0"/>
    <w:rsid w:val="00F62FD6"/>
    <w:rsid w:val="00F85372"/>
    <w:rsid w:val="00F90859"/>
    <w:rsid w:val="00F94529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A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7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0F6FC6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1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BD0D9" w:themeColor="accent3"/>
      <w:sz w:val="44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5788F"/>
    <w:pPr>
      <w:spacing w:before="120" w:after="200"/>
      <w:contextualSpacing/>
      <w:outlineLvl w:val="2"/>
    </w:pPr>
    <w:rPr>
      <w:i w:val="0"/>
      <w:caps/>
      <w:color w:val="4389D7" w:themeColor="text2" w:themeTint="99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57A"/>
    <w:pPr>
      <w:spacing w:before="120" w:line="240" w:lineRule="auto"/>
      <w:ind w:left="720" w:right="720"/>
      <w:contextualSpacing/>
      <w:jc w:val="center"/>
      <w:outlineLvl w:val="3"/>
    </w:pPr>
    <w:rPr>
      <w:rFonts w:asciiTheme="majorHAnsi" w:eastAsiaTheme="majorEastAsia" w:hAnsiTheme="majorHAnsi" w:cstheme="majorBidi"/>
      <w:bCs/>
      <w:iCs/>
      <w:color w:val="4389D7" w:themeColor="text2" w:themeTint="99"/>
      <w:sz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137"/>
    <w:pPr>
      <w:keepNext/>
      <w:keepLines/>
      <w:spacing w:after="140"/>
      <w:contextualSpacing/>
      <w:outlineLvl w:val="4"/>
    </w:pPr>
    <w:rPr>
      <w:rFonts w:asciiTheme="majorHAnsi" w:eastAsiaTheme="majorEastAsia" w:hAnsiTheme="majorHAnsi" w:cstheme="majorBidi"/>
      <w:b/>
      <w:color w:val="0BD0D9" w:themeColor="accent3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006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0F6FC6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727006"/>
    <w:pPr>
      <w:numPr>
        <w:ilvl w:val="1"/>
      </w:numPr>
    </w:pPr>
    <w:rPr>
      <w:rFonts w:eastAsiaTheme="majorEastAsia" w:cstheme="majorBidi"/>
      <w:iCs/>
      <w:color w:val="112F51" w:themeColor="text2" w:themeShade="B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727006"/>
    <w:rPr>
      <w:rFonts w:ascii="Century Gothic" w:eastAsiaTheme="majorEastAsia" w:hAnsi="Century Gothic" w:cstheme="majorBidi"/>
      <w:iCs/>
      <w:color w:val="112F51" w:themeColor="text2" w:themeShade="BF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D3137"/>
    <w:rPr>
      <w:rFonts w:asciiTheme="majorHAnsi" w:eastAsiaTheme="majorEastAsia" w:hAnsiTheme="majorHAnsi" w:cstheme="majorBidi"/>
      <w:b/>
      <w:bCs/>
      <w:caps/>
      <w:color w:val="0BD0D9" w:themeColor="accent3"/>
      <w:sz w:val="4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5788F"/>
    <w:rPr>
      <w:rFonts w:asciiTheme="majorHAnsi" w:eastAsiaTheme="majorEastAsia" w:hAnsiTheme="majorHAnsi" w:cstheme="majorBidi"/>
      <w:bCs/>
      <w:caps/>
      <w:color w:val="4389D7" w:themeColor="text2" w:themeTint="99"/>
      <w:sz w:val="28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4757A"/>
    <w:rPr>
      <w:rFonts w:asciiTheme="majorHAnsi" w:eastAsiaTheme="majorEastAsia" w:hAnsiTheme="majorHAnsi" w:cstheme="majorBidi"/>
      <w:bCs/>
      <w:iCs/>
      <w:color w:val="4389D7" w:themeColor="text2" w:themeTint="99"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137"/>
    <w:rPr>
      <w:rFonts w:asciiTheme="majorHAnsi" w:eastAsiaTheme="majorEastAsia" w:hAnsiTheme="majorHAnsi" w:cstheme="majorBidi"/>
      <w:b/>
      <w:color w:val="0BD0D9" w:themeColor="accent3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006"/>
    <w:rPr>
      <w:rFonts w:asciiTheme="majorHAnsi" w:eastAsiaTheme="majorEastAsia" w:hAnsiTheme="majorHAnsi" w:cstheme="majorBidi"/>
      <w:i/>
      <w:iCs/>
      <w:color w:val="112F51" w:themeColor="text2" w:themeShade="BF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27006"/>
    <w:pPr>
      <w:spacing w:line="240" w:lineRule="auto"/>
    </w:pPr>
    <w:rPr>
      <w:b/>
      <w:bCs/>
      <w:color w:val="112F51" w:themeColor="tex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727006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color w:val="112F51" w:themeColor="text2" w:themeShade="BF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7"/>
    <w:rsid w:val="00727006"/>
    <w:rPr>
      <w:rFonts w:asciiTheme="majorHAnsi" w:eastAsiaTheme="majorEastAsia" w:hAnsiTheme="majorHAnsi" w:cstheme="majorBidi"/>
      <w:b/>
      <w:caps/>
      <w:color w:val="112F51" w:themeColor="text2" w:themeShade="BF"/>
      <w:spacing w:val="5"/>
      <w:kern w:val="28"/>
      <w:sz w:val="60"/>
      <w:szCs w:val="56"/>
      <w14:ligatures w14:val="standardContextual"/>
      <w14:cntxtAlts/>
    </w:rPr>
  </w:style>
  <w:style w:type="paragraph" w:customStyle="1" w:styleId="RecipientName">
    <w:name w:val="Recipient Name"/>
    <w:basedOn w:val="Heading3"/>
    <w:uiPriority w:val="18"/>
    <w:qFormat/>
    <w:rsid w:val="00564C9B"/>
    <w:pPr>
      <w:jc w:val="right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7006"/>
    <w:pPr>
      <w:shd w:val="clear" w:color="auto" w:fill="0F6FC6" w:themeFill="accent1"/>
      <w:spacing w:before="360" w:after="360"/>
      <w:ind w:left="864" w:right="864"/>
      <w:jc w:val="center"/>
    </w:pPr>
    <w:rPr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7006"/>
    <w:rPr>
      <w:rFonts w:ascii="Century Gothic" w:hAnsi="Century Gothic"/>
      <w:i/>
      <w:iCs/>
      <w:color w:val="FFFFFF" w:themeColor="background1"/>
      <w:shd w:val="clear" w:color="auto" w:fill="0F6FC6" w:themeFill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27006"/>
    <w:rPr>
      <w:color w:val="7D9532" w:themeColor="accent6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14"/>
    <w:qFormat/>
    <w:rsid w:val="0084757A"/>
    <w:pPr>
      <w:spacing w:before="360" w:after="360" w:line="240" w:lineRule="auto"/>
      <w:ind w:left="720" w:right="720"/>
      <w:contextualSpacing/>
    </w:pPr>
    <w:rPr>
      <w:rFonts w:asciiTheme="majorHAnsi" w:hAnsiTheme="majorHAnsi"/>
      <w:iCs/>
      <w:color w:val="4389D7" w:themeColor="text2" w:themeTint="99"/>
      <w:sz w:val="28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14"/>
    <w:rsid w:val="0084757A"/>
    <w:rPr>
      <w:rFonts w:asciiTheme="majorHAnsi" w:hAnsiTheme="majorHAnsi"/>
      <w:iCs/>
      <w:color w:val="4389D7" w:themeColor="text2" w:themeTint="99"/>
      <w:sz w:val="28"/>
      <w:lang w:eastAsia="en-US" w:bidi="hi-IN"/>
    </w:rPr>
  </w:style>
  <w:style w:type="character" w:styleId="Hyperlink">
    <w:name w:val="Hyperlink"/>
    <w:basedOn w:val="DefaultParagraphFont"/>
    <w:uiPriority w:val="99"/>
    <w:unhideWhenUsed/>
    <w:rsid w:val="00727006"/>
    <w:rPr>
      <w:color w:val="08674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006"/>
    <w:rPr>
      <w:color w:val="595959" w:themeColor="text1" w:themeTint="A6"/>
      <w:shd w:val="clear" w:color="auto" w:fill="E1DFDD"/>
    </w:rPr>
  </w:style>
  <w:style w:type="paragraph" w:customStyle="1" w:styleId="ContactInfo">
    <w:name w:val="Contact Info"/>
    <w:basedOn w:val="Normal"/>
    <w:uiPriority w:val="15"/>
    <w:qFormat/>
    <w:rsid w:val="00B5788F"/>
    <w:rPr>
      <w:color w:val="4389D7" w:themeColor="text2" w:themeTint="99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  <w:style w:type="paragraph" w:customStyle="1" w:styleId="RecipientContactInfo">
    <w:name w:val="Recipient Contact Info"/>
    <w:basedOn w:val="Normal"/>
    <w:uiPriority w:val="19"/>
    <w:qFormat/>
    <w:rsid w:val="00B5788F"/>
    <w:pPr>
      <w:jc w:val="right"/>
    </w:pPr>
    <w:rPr>
      <w:color w:val="4389D7" w:themeColor="text2" w:themeTint="99"/>
    </w:rPr>
  </w:style>
  <w:style w:type="character" w:styleId="Emphasis">
    <w:name w:val="Emphasis"/>
    <w:uiPriority w:val="20"/>
    <w:qFormat/>
    <w:rsid w:val="0084757A"/>
    <w:rPr>
      <w:b/>
      <w:i w:val="0"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wrightperspective.lif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wrightperspective.lif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15.png"/><Relationship Id="rId5" Type="http://schemas.openxmlformats.org/officeDocument/2006/relationships/image" Target="media/image8.png"/><Relationship Id="rId10" Type="http://schemas.openxmlformats.org/officeDocument/2006/relationships/image" Target="media/image14.png"/><Relationship Id="rId4" Type="http://schemas.openxmlformats.org/officeDocument/2006/relationships/image" Target="media/image7.svg"/><Relationship Id="rId9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ustinwright/Library/Containers/com.microsoft.Word/Data/Library/Application%20Support/Microsoft/Office/16.0/DTS/Search/%7b1C2A8D6E-4209-874B-A0D4-4DE4A002107E%7dtf01773057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Executiv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A2459-BBD1-47C3-88A9-0525C815E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B7448-5C0F-4FCE-BB41-2251D6144D1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8AA264-7F59-4DD0-B3B8-4B2D0748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{1C2A8D6E-4209-874B-A0D4-4DE4A002107E}tf01773057.dotx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2021-10-29T14:29:00Z</dcterms:created>
  <dcterms:modified xsi:type="dcterms:W3CDTF">2021-10-29T14:30:00Z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