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14490" w:type="dxa"/>
        <w:jc w:val="left"/>
        <w:tblLayout w:type="fixed"/>
        <w:tblLook w:val="04A0" w:firstRow="1" w:lastRow="0" w:firstColumn="1" w:lastColumn="0" w:noHBand="0" w:noVBand="1"/>
        <w:tblDescription w:val="Layout table"/>
      </w:tblPr>
      <w:tblGrid>
        <w:gridCol w:w="4320"/>
        <w:gridCol w:w="360"/>
        <w:gridCol w:w="529"/>
        <w:gridCol w:w="2613"/>
        <w:gridCol w:w="1307"/>
        <w:gridCol w:w="1307"/>
        <w:gridCol w:w="4054"/>
      </w:tblGrid>
      <w:tr w:rsidR="00021AB9" w14:paraId="4E7DCAC5" w14:textId="77777777" w:rsidTr="0050417B">
        <w:trPr>
          <w:cantSplit/>
          <w:trHeight w:hRule="exact" w:val="10368"/>
          <w:tblHeader/>
          <w:jc w:val="left"/>
        </w:trPr>
        <w:tc>
          <w:tcPr>
            <w:tcW w:w="4320" w:type="dxa"/>
            <w:shd w:val="clear" w:color="auto" w:fill="FFFFFF" w:themeFill="background1"/>
            <w:tcMar>
              <w:top w:w="288" w:type="dxa"/>
              <w:right w:w="720" w:type="dxa"/>
            </w:tcMar>
          </w:tcPr>
          <w:p w14:paraId="6D4A64C8" w14:textId="0F5EADA6" w:rsidR="00021AB9" w:rsidRDefault="00021AB9" w:rsidP="00960B53">
            <w:pPr>
              <w:spacing w:after="0" w:line="240" w:lineRule="auto"/>
              <w:ind w:right="-80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7ACA">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 CLASSES BY LEVELS</w:t>
            </w:r>
            <w:r w:rsidR="00E978B3">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ONLINE</w:t>
            </w:r>
          </w:p>
          <w:p w14:paraId="5A094A9C" w14:textId="01753788" w:rsidR="00021AB9" w:rsidRDefault="00021AB9" w:rsidP="00960B53">
            <w:pPr>
              <w:spacing w:after="0"/>
              <w:ind w:right="-80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81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Thursdays </w:t>
            </w:r>
            <w:r w:rsidR="00E978B3" w:rsidRPr="00BC481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BC481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 11:30am</w:t>
            </w:r>
          </w:p>
          <w:p w14:paraId="5925C701" w14:textId="77777777" w:rsidR="00960B53" w:rsidRPr="00960B53" w:rsidRDefault="00960B53" w:rsidP="00960B53">
            <w:pPr>
              <w:spacing w:after="0"/>
              <w:ind w:right="-807"/>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6679C6" w14:textId="17A6EF46" w:rsidR="00021AB9" w:rsidRDefault="005D47A6" w:rsidP="005E5D77">
            <w:pPr>
              <w:ind w:right="-540"/>
            </w:pPr>
            <w:r>
              <w:t xml:space="preserve">Our </w:t>
            </w:r>
            <w:r w:rsidR="00BC481D">
              <w:t>levelized classes have an online option.  Depending on the number o</w:t>
            </w:r>
            <w:r w:rsidR="005E5D77">
              <w:t>f</w:t>
            </w:r>
            <w:r w:rsidR="00BC481D">
              <w:t xml:space="preserve"> students and teachers, there may </w:t>
            </w:r>
            <w:r w:rsidR="00062B02">
              <w:t xml:space="preserve">be only one group </w:t>
            </w:r>
            <w:r w:rsidR="00BC481D">
              <w:t>in the online class</w:t>
            </w:r>
            <w:r w:rsidR="00062B02">
              <w:t>, not multiple levels</w:t>
            </w:r>
            <w:r w:rsidR="00BC481D">
              <w:t>.  However, there is a textbook to provide structure and organized progress in your English language learning.</w:t>
            </w:r>
          </w:p>
          <w:p w14:paraId="7D5A6BC8" w14:textId="57096C34" w:rsidR="00021AB9" w:rsidRDefault="00021AB9" w:rsidP="00960B53">
            <w:pPr>
              <w:spacing w:after="0" w:line="240" w:lineRule="auto"/>
              <w:ind w:right="-80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7ACA">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ENGLISH </w:t>
            </w:r>
            <w:r w:rsidR="00BC481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TUTORING FOR ACADEMIC WRITING</w:t>
            </w:r>
          </w:p>
          <w:p w14:paraId="10E5C31B" w14:textId="779C48B9" w:rsidR="00021AB9" w:rsidRDefault="00021AB9" w:rsidP="00960B53">
            <w:pPr>
              <w:spacing w:after="0" w:line="240" w:lineRule="auto"/>
              <w:ind w:right="-80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Thursdays </w:t>
            </w:r>
            <w:r w:rsidR="00BC481D">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6:30 – 8:00p</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p w14:paraId="7480BCD2" w14:textId="77777777" w:rsidR="00960B53" w:rsidRPr="00960B53" w:rsidRDefault="00960B53" w:rsidP="00960B53">
            <w:pPr>
              <w:spacing w:after="0" w:line="240" w:lineRule="auto"/>
              <w:ind w:right="-807"/>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7AA891" w14:textId="745ADDDE" w:rsidR="00021AB9" w:rsidRDefault="00021AB9" w:rsidP="005E5D77">
            <w:pPr>
              <w:spacing w:after="0"/>
              <w:ind w:right="-807"/>
            </w:pPr>
            <w:r w:rsidRPr="00257ACA">
              <w:t xml:space="preserve">Students </w:t>
            </w:r>
            <w:r w:rsidR="00BC481D">
              <w:t>enrolled in our Thursday night English classes are eligible to receive tutoring for their academic writing</w:t>
            </w:r>
            <w:r w:rsidR="000C40AD">
              <w:t>.  The tutoring is provided by</w:t>
            </w:r>
            <w:r w:rsidR="00113A85">
              <w:t xml:space="preserve"> experienced professionals such as teachers, </w:t>
            </w:r>
            <w:r w:rsidR="00907511">
              <w:t xml:space="preserve">business professionals </w:t>
            </w:r>
            <w:r w:rsidR="005E5D77">
              <w:t xml:space="preserve">and other qualified volunteers.  </w:t>
            </w:r>
            <w:r w:rsidR="00BC481D">
              <w:t>Detailed information</w:t>
            </w:r>
            <w:r w:rsidR="00907511">
              <w:t xml:space="preserve"> about the program</w:t>
            </w:r>
            <w:r w:rsidR="00BC481D">
              <w:t xml:space="preserve"> will be provided upon registration.</w:t>
            </w:r>
            <w:r>
              <w:t xml:space="preserve">  </w:t>
            </w:r>
          </w:p>
          <w:p w14:paraId="2AB621DB" w14:textId="77777777" w:rsidR="005E5D77" w:rsidRPr="005E5D77" w:rsidRDefault="005E5D77" w:rsidP="005E5D77">
            <w:pPr>
              <w:spacing w:after="0"/>
              <w:ind w:right="-807"/>
              <w:rPr>
                <w:sz w:val="16"/>
                <w:szCs w:val="16"/>
              </w:rPr>
            </w:pPr>
          </w:p>
          <w:p w14:paraId="4A4CDA36" w14:textId="779E1ABF" w:rsidR="00BC481D" w:rsidRDefault="00BC481D" w:rsidP="005E5D77">
            <w:pPr>
              <w:pStyle w:val="Heading1"/>
              <w:spacing w:before="0" w:after="0"/>
              <w:rPr>
                <w:rFonts w:asciiTheme="minorHAnsi" w:hAnsiTheme="minorHAnsi"/>
                <w:b/>
                <w:bCs/>
                <w:color w:val="0E4CB2"/>
              </w:rPr>
            </w:pPr>
            <w:r>
              <w:rPr>
                <w:rFonts w:asciiTheme="minorHAnsi" w:hAnsiTheme="minorHAnsi"/>
                <w:b/>
                <w:bCs/>
                <w:color w:val="0E4CB2"/>
              </w:rPr>
              <w:t>Register for classes today</w:t>
            </w:r>
            <w:r w:rsidR="005B652F">
              <w:rPr>
                <w:rFonts w:asciiTheme="minorHAnsi" w:hAnsiTheme="minorHAnsi"/>
                <w:b/>
                <w:bCs/>
                <w:color w:val="0E4CB2"/>
              </w:rPr>
              <w:t>!</w:t>
            </w:r>
          </w:p>
          <w:p w14:paraId="03B62F41" w14:textId="42B318C3" w:rsidR="00BC481D" w:rsidRPr="005B652F" w:rsidRDefault="00C87972" w:rsidP="00BC481D">
            <w:pPr>
              <w:rPr>
                <w:sz w:val="28"/>
                <w:szCs w:val="28"/>
              </w:rPr>
            </w:pPr>
            <w:r>
              <w:rPr>
                <w:sz w:val="28"/>
                <w:szCs w:val="28"/>
              </w:rPr>
              <w:t>{YOUR REGISTRATION WEB ADDRESS}</w:t>
            </w:r>
          </w:p>
          <w:p w14:paraId="095F81FD" w14:textId="1BD54759" w:rsidR="00BC481D" w:rsidRDefault="00BC481D" w:rsidP="00BC481D">
            <w:pPr>
              <w:ind w:right="-807"/>
            </w:pPr>
          </w:p>
          <w:p w14:paraId="3180298D" w14:textId="74A9DBE9" w:rsidR="00021AB9" w:rsidRDefault="00021AB9" w:rsidP="00BC481D">
            <w:pPr>
              <w:ind w:right="-807"/>
            </w:pPr>
            <w:r>
              <w:t xml:space="preserve">  </w:t>
            </w:r>
          </w:p>
          <w:p w14:paraId="03669CD0" w14:textId="2E3A7481" w:rsidR="00021AB9" w:rsidRDefault="00021AB9" w:rsidP="00BC481D">
            <w:pPr>
              <w:pStyle w:val="BlockHeading"/>
              <w:ind w:right="-807"/>
            </w:pPr>
          </w:p>
        </w:tc>
        <w:tc>
          <w:tcPr>
            <w:tcW w:w="360" w:type="dxa"/>
          </w:tcPr>
          <w:p w14:paraId="53973913" w14:textId="77777777" w:rsidR="00021AB9" w:rsidRDefault="00021AB9" w:rsidP="00CE1E3B">
            <w:pPr>
              <w:pStyle w:val="BlockText"/>
            </w:pPr>
          </w:p>
        </w:tc>
        <w:tc>
          <w:tcPr>
            <w:tcW w:w="529" w:type="dxa"/>
            <w:tcBorders>
              <w:right w:val="single" w:sz="2" w:space="0" w:color="BFBFBF" w:themeColor="background1" w:themeShade="BF"/>
            </w:tcBorders>
            <w:shd w:val="clear" w:color="auto" w:fill="auto"/>
          </w:tcPr>
          <w:p w14:paraId="129A77EF" w14:textId="17D4A3A9" w:rsidR="00021AB9" w:rsidRDefault="00021AB9" w:rsidP="00CE1E3B">
            <w:pPr>
              <w:pStyle w:val="BlockText"/>
            </w:pPr>
          </w:p>
        </w:tc>
        <w:tc>
          <w:tcPr>
            <w:tcW w:w="2613" w:type="dxa"/>
            <w:tcBorders>
              <w:left w:val="single" w:sz="2" w:space="0" w:color="BFBFBF" w:themeColor="background1" w:themeShade="BF"/>
            </w:tcBorders>
            <w:tcMar>
              <w:top w:w="288" w:type="dxa"/>
              <w:left w:w="432" w:type="dxa"/>
              <w:right w:w="0" w:type="dxa"/>
            </w:tcMar>
            <w:textDirection w:val="btLr"/>
          </w:tcPr>
          <w:p w14:paraId="20249F9C" w14:textId="72EF06EB" w:rsidR="00021AB9" w:rsidRDefault="00021AB9" w:rsidP="00133D9A">
            <w:pPr>
              <w:pStyle w:val="ReturnAddress"/>
            </w:pPr>
            <w:r>
              <w:t xml:space="preserve">                              </w:t>
            </w:r>
            <w:r w:rsidR="00C87972">
              <w:t>YOUR CHURCH LOGO</w:t>
            </w:r>
            <w:r>
              <w:t xml:space="preserve">                                                                                                                                                                                                                                                                                                                                                                     </w:t>
            </w:r>
          </w:p>
        </w:tc>
        <w:tc>
          <w:tcPr>
            <w:tcW w:w="1307" w:type="dxa"/>
            <w:tcMar>
              <w:top w:w="288" w:type="dxa"/>
              <w:right w:w="432" w:type="dxa"/>
            </w:tcMar>
            <w:textDirection w:val="btLr"/>
          </w:tcPr>
          <w:p w14:paraId="380BDF17" w14:textId="2CE438D6" w:rsidR="00021AB9" w:rsidRDefault="00021AB9" w:rsidP="00CE1E3B">
            <w:pPr>
              <w:pStyle w:val="Recipient"/>
            </w:pPr>
            <w:r>
              <w:rPr>
                <w:noProof/>
              </w:rPr>
              <mc:AlternateContent>
                <mc:Choice Requires="wps">
                  <w:drawing>
                    <wp:anchor distT="0" distB="0" distL="114300" distR="114300" simplePos="0" relativeHeight="251670528" behindDoc="0" locked="0" layoutInCell="1" allowOverlap="1" wp14:anchorId="40EBB65A" wp14:editId="3A3D51AF">
                      <wp:simplePos x="0" y="0"/>
                      <wp:positionH relativeFrom="page">
                        <wp:posOffset>76200</wp:posOffset>
                      </wp:positionH>
                      <wp:positionV relativeFrom="paragraph">
                        <wp:posOffset>-2943860</wp:posOffset>
                      </wp:positionV>
                      <wp:extent cx="972820" cy="326707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972820" cy="3267075"/>
                              </a:xfrm>
                              <a:prstGeom prst="rect">
                                <a:avLst/>
                              </a:prstGeom>
                              <a:solidFill>
                                <a:sysClr val="window" lastClr="FFFFFF"/>
                              </a:solidFill>
                              <a:ln w="6350">
                                <a:noFill/>
                              </a:ln>
                            </wps:spPr>
                            <wps:txbx>
                              <w:txbxContent>
                                <w:p w14:paraId="1A6469CC" w14:textId="02A241D5" w:rsidR="00021AB9" w:rsidRDefault="00C87972" w:rsidP="00C87972">
                                  <w:pPr>
                                    <w:spacing w:after="0" w:line="240" w:lineRule="auto"/>
                                  </w:pPr>
                                  <w:r>
                                    <w:t>YOUR CHURCH ADDRESS</w:t>
                                  </w:r>
                                </w:p>
                                <w:p w14:paraId="73479D18" w14:textId="1DEC2314" w:rsidR="00C87972" w:rsidRDefault="00C87972" w:rsidP="00C87972">
                                  <w:pPr>
                                    <w:spacing w:after="0" w:line="240" w:lineRule="auto"/>
                                  </w:pPr>
                                  <w:r>
                                    <w:t>CITY, STATE, ZIP</w:t>
                                  </w:r>
                                </w:p>
                                <w:p w14:paraId="3A053BF7" w14:textId="79E3F994" w:rsidR="00C87972" w:rsidRDefault="00C87972" w:rsidP="00C87972">
                                  <w:pPr>
                                    <w:spacing w:after="0" w:line="240" w:lineRule="auto"/>
                                  </w:pPr>
                                  <w:r>
                                    <w:t>PHONE</w:t>
                                  </w:r>
                                </w:p>
                                <w:p w14:paraId="66A1189B" w14:textId="77777777" w:rsidR="00021AB9" w:rsidRDefault="00021AB9" w:rsidP="002661CC">
                                  <w:pPr>
                                    <w:spacing w:after="0" w:line="240" w:lineRule="auto"/>
                                  </w:pP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BB65A" id="_x0000_t202" coordsize="21600,21600" o:spt="202" path="m,l,21600r21600,l21600,xe">
                      <v:stroke joinstyle="miter"/>
                      <v:path gradientshapeok="t" o:connecttype="rect"/>
                    </v:shapetype>
                    <v:shape id="Text Box 11" o:spid="_x0000_s1026" type="#_x0000_t202" style="position:absolute;left:0;text-align:left;margin-left:6pt;margin-top:-231.8pt;width:76.6pt;height:257.25pt;z-index:251670528;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" fillcolor="window" stroked="f" strokeweight=".5pt">
                      <v:textbox style="layout-flow:vertical;mso-layout-flow-alt:bottom-to-top">
                        <w:txbxContent>
                          <w:p w14:paraId="1A6469CC" w14:textId="02A241D5" w:rsidR="00021AB9" w:rsidRDefault="00C87972" w:rsidP="00C87972">
                            <w:pPr>
                              <w:spacing w:after="0" w:line="240" w:lineRule="auto"/>
                            </w:pPr>
                            <w:r>
                              <w:t>YOUR CHURCH ADDRESS</w:t>
                            </w:r>
                          </w:p>
                          <w:p w14:paraId="73479D18" w14:textId="1DEC2314" w:rsidR="00C87972" w:rsidRDefault="00C87972" w:rsidP="00C87972">
                            <w:pPr>
                              <w:spacing w:after="0" w:line="240" w:lineRule="auto"/>
                            </w:pPr>
                            <w:r>
                              <w:t>CITY, STATE, ZIP</w:t>
                            </w:r>
                          </w:p>
                          <w:p w14:paraId="3A053BF7" w14:textId="79E3F994" w:rsidR="00C87972" w:rsidRDefault="00C87972" w:rsidP="00C87972">
                            <w:pPr>
                              <w:spacing w:after="0" w:line="240" w:lineRule="auto"/>
                            </w:pPr>
                            <w:r>
                              <w:t>PHONE</w:t>
                            </w:r>
                          </w:p>
                          <w:p w14:paraId="66A1189B" w14:textId="77777777" w:rsidR="00021AB9" w:rsidRDefault="00021AB9" w:rsidP="002661CC">
                            <w:pPr>
                              <w:spacing w:after="0" w:line="240" w:lineRule="auto"/>
                            </w:pPr>
                          </w:p>
                        </w:txbxContent>
                      </v:textbox>
                      <w10:wrap type="square" anchorx="page"/>
                    </v:shape>
                  </w:pict>
                </mc:Fallback>
              </mc:AlternateContent>
            </w:r>
            <w:r>
              <w:rPr>
                <w:noProof/>
              </w:rPr>
              <mc:AlternateContent>
                <mc:Choice Requires="wps">
                  <w:drawing>
                    <wp:anchor distT="0" distB="0" distL="114300" distR="114300" simplePos="0" relativeHeight="251668480" behindDoc="0" locked="0" layoutInCell="1" allowOverlap="1" wp14:anchorId="6273138D" wp14:editId="1A409268">
                      <wp:simplePos x="0" y="0"/>
                      <wp:positionH relativeFrom="page">
                        <wp:posOffset>0</wp:posOffset>
                      </wp:positionH>
                      <wp:positionV relativeFrom="paragraph">
                        <wp:posOffset>-5905500</wp:posOffset>
                      </wp:positionV>
                      <wp:extent cx="972820" cy="326707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72820" cy="3267075"/>
                              </a:xfrm>
                              <a:prstGeom prst="rect">
                                <a:avLst/>
                              </a:prstGeom>
                              <a:solidFill>
                                <a:schemeClr val="lt1"/>
                              </a:solidFill>
                              <a:ln w="6350">
                                <a:noFill/>
                              </a:ln>
                            </wps:spPr>
                            <wps:txbx>
                              <w:txbxContent>
                                <w:p w14:paraId="1B71DEEF" w14:textId="32387FB0" w:rsidR="00021AB9" w:rsidRDefault="00C87972" w:rsidP="000E6BA7">
                                  <w:pPr>
                                    <w:spacing w:after="0" w:line="240" w:lineRule="auto"/>
                                  </w:pPr>
                                  <w:r>
                                    <w:t>EMAIL</w:t>
                                  </w:r>
                                </w:p>
                                <w:p w14:paraId="3094893E" w14:textId="7D89CA93" w:rsidR="00C87972" w:rsidRDefault="00C87972" w:rsidP="000E6BA7">
                                  <w:pPr>
                                    <w:spacing w:after="0" w:line="240" w:lineRule="auto"/>
                                  </w:pPr>
                                  <w:r>
                                    <w:t>CHURCH WEBSITE</w:t>
                                  </w:r>
                                </w:p>
                                <w:p w14:paraId="2864D1A6" w14:textId="4EEB9A48" w:rsidR="00C87972" w:rsidRDefault="00C87972" w:rsidP="000E6BA7">
                                  <w:pPr>
                                    <w:spacing w:after="0" w:line="240" w:lineRule="auto"/>
                                  </w:pPr>
                                  <w:r>
                                    <w:t>ESL FACEBOOK</w:t>
                                  </w:r>
                                </w:p>
                                <w:p w14:paraId="64D33AEB" w14:textId="41981760" w:rsidR="00021AB9" w:rsidRDefault="00021AB9" w:rsidP="000E6BA7">
                                  <w:pPr>
                                    <w:spacing w:after="0" w:line="240" w:lineRule="auto"/>
                                  </w:pPr>
                                  <w:r>
                                    <w:t xml:space="preserve">                                                    </w:t>
                                  </w:r>
                                </w:p>
                                <w:p w14:paraId="711B6532" w14:textId="782C8153" w:rsidR="00021AB9" w:rsidRDefault="00021AB9" w:rsidP="000E6BA7">
                                  <w:pPr>
                                    <w:spacing w:after="0" w:line="240" w:lineRule="auto"/>
                                  </w:pP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73138D" id="Text Box 2" o:spid="_x0000_s1027" type="#_x0000_t202" style="position:absolute;left:0;text-align:left;margin-left:0;margin-top:-465pt;width:76.6pt;height:257.25pt;z-index:251668480;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" fillcolor="white [3201]" stroked="f" strokeweight=".5pt">
                      <v:textbox style="layout-flow:vertical;mso-layout-flow-alt:bottom-to-top">
                        <w:txbxContent>
                          <w:p w14:paraId="1B71DEEF" w14:textId="32387FB0" w:rsidR="00021AB9" w:rsidRDefault="00C87972" w:rsidP="000E6BA7">
                            <w:pPr>
                              <w:spacing w:after="0" w:line="240" w:lineRule="auto"/>
                            </w:pPr>
                            <w:r>
                              <w:t>EMAIL</w:t>
                            </w:r>
                          </w:p>
                          <w:p w14:paraId="3094893E" w14:textId="7D89CA93" w:rsidR="00C87972" w:rsidRDefault="00C87972" w:rsidP="000E6BA7">
                            <w:pPr>
                              <w:spacing w:after="0" w:line="240" w:lineRule="auto"/>
                            </w:pPr>
                            <w:r>
                              <w:t>CHURCH WEBSITE</w:t>
                            </w:r>
                          </w:p>
                          <w:p w14:paraId="2864D1A6" w14:textId="4EEB9A48" w:rsidR="00C87972" w:rsidRDefault="00C87972" w:rsidP="000E6BA7">
                            <w:pPr>
                              <w:spacing w:after="0" w:line="240" w:lineRule="auto"/>
                            </w:pPr>
                            <w:r>
                              <w:t>ESL FACEBOOK</w:t>
                            </w:r>
                          </w:p>
                          <w:p w14:paraId="64D33AEB" w14:textId="41981760" w:rsidR="00021AB9" w:rsidRDefault="00021AB9" w:rsidP="000E6BA7">
                            <w:pPr>
                              <w:spacing w:after="0" w:line="240" w:lineRule="auto"/>
                            </w:pPr>
                            <w:r>
                              <w:t xml:space="preserve">                                                    </w:t>
                            </w:r>
                          </w:p>
                          <w:p w14:paraId="711B6532" w14:textId="782C8153" w:rsidR="00021AB9" w:rsidRDefault="00021AB9" w:rsidP="000E6BA7">
                            <w:pPr>
                              <w:spacing w:after="0" w:line="240" w:lineRule="auto"/>
                            </w:pPr>
                          </w:p>
                        </w:txbxContent>
                      </v:textbox>
                      <w10:wrap type="square" anchorx="page"/>
                    </v:shape>
                  </w:pict>
                </mc:Fallback>
              </mc:AlternateContent>
            </w:r>
          </w:p>
        </w:tc>
        <w:tc>
          <w:tcPr>
            <w:tcW w:w="1307" w:type="dxa"/>
            <w:tcBorders>
              <w:right w:val="single" w:sz="2" w:space="0" w:color="BFBFBF" w:themeColor="background1" w:themeShade="BF"/>
            </w:tcBorders>
            <w:textDirection w:val="btLr"/>
          </w:tcPr>
          <w:p w14:paraId="3A7A50C5" w14:textId="0DAA5C57" w:rsidR="00021AB9" w:rsidRDefault="00021AB9" w:rsidP="00CE1E3B">
            <w:pPr>
              <w:pStyle w:val="Recipient"/>
            </w:pPr>
            <w:r>
              <w:rPr>
                <w:noProof/>
              </w:rPr>
              <mc:AlternateContent>
                <mc:Choice Requires="wpg">
                  <w:drawing>
                    <wp:anchor distT="0" distB="0" distL="228600" distR="228600" simplePos="0" relativeHeight="251666432" behindDoc="0" locked="0" layoutInCell="1" allowOverlap="1" wp14:anchorId="248DC9C2" wp14:editId="30F91CB3">
                      <wp:simplePos x="0" y="0"/>
                      <wp:positionH relativeFrom="page">
                        <wp:posOffset>832485</wp:posOffset>
                      </wp:positionH>
                      <wp:positionV relativeFrom="page">
                        <wp:posOffset>0</wp:posOffset>
                      </wp:positionV>
                      <wp:extent cx="3218180" cy="202946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3218180" cy="2029460"/>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86154E" id="Group 173" o:spid="_x0000_s1026" style="position:absolute;margin-left:65.55pt;margin-top:0;width:253.4pt;height:159.8pt;z-index:251666432;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74cbc8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4" o:title="" recolor="t" rotate="t" type="frame"/>
                        </v:rect>
                      </v:group>
                      <w10:wrap type="square" anchorx="page" anchory="page"/>
                    </v:group>
                  </w:pict>
                </mc:Fallback>
              </mc:AlternateContent>
            </w:r>
          </w:p>
        </w:tc>
        <w:tc>
          <w:tcPr>
            <w:tcW w:w="4054" w:type="dxa"/>
            <w:tcBorders>
              <w:left w:val="single" w:sz="2" w:space="0" w:color="BFBFBF" w:themeColor="background1" w:themeShade="BF"/>
            </w:tcBorders>
            <w:tcMar>
              <w:top w:w="288" w:type="dxa"/>
              <w:left w:w="720" w:type="dxa"/>
            </w:tcMar>
          </w:tcPr>
          <w:p w14:paraId="01796020" w14:textId="7693582B" w:rsidR="00021AB9" w:rsidRPr="000E6BA7" w:rsidRDefault="00021AB9" w:rsidP="000E6BA7">
            <w:pPr>
              <w:pStyle w:val="Title"/>
              <w:jc w:val="center"/>
              <w:rPr>
                <w:rFonts w:ascii="Arial Black" w:hAnsi="Arial Black"/>
                <w:sz w:val="22"/>
              </w:rPr>
            </w:pPr>
            <w:r>
              <w:rPr>
                <w:noProof/>
              </w:rPr>
              <w:drawing>
                <wp:anchor distT="0" distB="0" distL="114300" distR="114300" simplePos="0" relativeHeight="251667456" behindDoc="0" locked="0" layoutInCell="1" allowOverlap="1" wp14:anchorId="7CD69470" wp14:editId="5FCEC3F6">
                  <wp:simplePos x="0" y="0"/>
                  <wp:positionH relativeFrom="column">
                    <wp:posOffset>-311997</wp:posOffset>
                  </wp:positionH>
                  <wp:positionV relativeFrom="paragraph">
                    <wp:posOffset>206375</wp:posOffset>
                  </wp:positionV>
                  <wp:extent cx="2450465" cy="147002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2450465" cy="1470025"/>
                          </a:xfrm>
                          <a:prstGeom prst="rect">
                            <a:avLst/>
                          </a:prstGeom>
                        </pic:spPr>
                      </pic:pic>
                    </a:graphicData>
                  </a:graphic>
                  <wp14:sizeRelH relativeFrom="page">
                    <wp14:pctWidth>0</wp14:pctWidth>
                  </wp14:sizeRelH>
                  <wp14:sizeRelV relativeFrom="page">
                    <wp14:pctHeight>0</wp14:pctHeight>
                  </wp14:sizeRelV>
                </wp:anchor>
              </w:drawing>
            </w:r>
          </w:p>
          <w:p w14:paraId="7A261892" w14:textId="77777777" w:rsidR="00DD17D6" w:rsidRPr="002A443A" w:rsidRDefault="00DD17D6" w:rsidP="00907511">
            <w:pPr>
              <w:pStyle w:val="Subtitle"/>
              <w:spacing w:after="0" w:line="240" w:lineRule="auto"/>
              <w:ind w:left="-347"/>
              <w:jc w:val="center"/>
              <w:rPr>
                <w:rFonts w:cs="Calibri"/>
                <w:b/>
                <w:bCs/>
                <w:sz w:val="18"/>
                <w:szCs w:val="18"/>
              </w:rPr>
            </w:pPr>
          </w:p>
          <w:p w14:paraId="286954D6" w14:textId="5D9C257E" w:rsidR="00021AB9" w:rsidRPr="004D7EF1" w:rsidRDefault="004D7EF1" w:rsidP="00907511">
            <w:pPr>
              <w:pStyle w:val="Subtitle"/>
              <w:spacing w:after="0" w:line="240" w:lineRule="auto"/>
              <w:ind w:left="-347"/>
              <w:jc w:val="center"/>
              <w:rPr>
                <w:rFonts w:cs="Calibri"/>
                <w:b/>
                <w:bCs/>
                <w:sz w:val="44"/>
                <w:szCs w:val="44"/>
              </w:rPr>
            </w:pPr>
            <w:r w:rsidRPr="004D7EF1">
              <w:rPr>
                <w:rFonts w:cs="Calibri"/>
                <w:b/>
                <w:bCs/>
                <w:sz w:val="44"/>
                <w:szCs w:val="44"/>
              </w:rPr>
              <w:t>FREE ENGLISH CLASSES</w:t>
            </w:r>
          </w:p>
          <w:p w14:paraId="64D4F38E" w14:textId="4B622C13" w:rsidR="00021AB9" w:rsidRDefault="00021AB9" w:rsidP="00F11895">
            <w:pPr>
              <w:jc w:val="center"/>
              <w:rPr>
                <w:noProof/>
              </w:rPr>
            </w:pPr>
          </w:p>
          <w:p w14:paraId="4232C832" w14:textId="77777777" w:rsidR="00D84281" w:rsidRPr="004D7EF1" w:rsidRDefault="00D84281" w:rsidP="00F11895">
            <w:pPr>
              <w:jc w:val="center"/>
              <w:rPr>
                <w:b/>
                <w:bCs/>
              </w:rPr>
            </w:pPr>
          </w:p>
          <w:p w14:paraId="6BE86BD5" w14:textId="482DC365" w:rsidR="00021AB9" w:rsidRDefault="00C87972" w:rsidP="000E6BA7">
            <w:r>
              <w:rPr>
                <w:noProof/>
              </w:rPr>
              <w:drawing>
                <wp:anchor distT="0" distB="0" distL="114300" distR="114300" simplePos="0" relativeHeight="251676672" behindDoc="0" locked="0" layoutInCell="1" allowOverlap="1" wp14:anchorId="1EADE511" wp14:editId="09D7FA6E">
                  <wp:simplePos x="0" y="0"/>
                  <wp:positionH relativeFrom="column">
                    <wp:posOffset>-248074</wp:posOffset>
                  </wp:positionH>
                  <wp:positionV relativeFrom="paragraph">
                    <wp:posOffset>1444625</wp:posOffset>
                  </wp:positionV>
                  <wp:extent cx="2117090" cy="1191260"/>
                  <wp:effectExtent l="0" t="0" r="0" b="8890"/>
                  <wp:wrapTight wrapText="bothSides">
                    <wp:wrapPolygon edited="0">
                      <wp:start x="0" y="0"/>
                      <wp:lineTo x="0" y="21416"/>
                      <wp:lineTo x="21380" y="21416"/>
                      <wp:lineTo x="2138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extLst>
                              <a:ext uri="{837473B0-CC2E-450A-ABE3-18F120FF3D39}">
                                <a1611:picAttrSrcUrl xmlns:a1611="http://schemas.microsoft.com/office/drawing/2016/11/main" r:id="rId17"/>
                              </a:ext>
                            </a:extLst>
                          </a:blip>
                          <a:stretch>
                            <a:fillRect/>
                          </a:stretch>
                        </pic:blipFill>
                        <pic:spPr>
                          <a:xfrm>
                            <a:off x="0" y="0"/>
                            <a:ext cx="2117090" cy="1191260"/>
                          </a:xfrm>
                          <a:prstGeom prst="rect">
                            <a:avLst/>
                          </a:prstGeom>
                        </pic:spPr>
                      </pic:pic>
                    </a:graphicData>
                  </a:graphic>
                </wp:anchor>
              </w:drawing>
            </w:r>
            <w:r w:rsidR="00D84281">
              <w:rPr>
                <w:noProof/>
              </w:rPr>
              <mc:AlternateContent>
                <mc:Choice Requires="wps">
                  <w:drawing>
                    <wp:anchor distT="0" distB="0" distL="114300" distR="114300" simplePos="0" relativeHeight="251671552" behindDoc="0" locked="0" layoutInCell="1" allowOverlap="1" wp14:anchorId="099C2C96" wp14:editId="5D737F5D">
                      <wp:simplePos x="0" y="0"/>
                      <wp:positionH relativeFrom="column">
                        <wp:posOffset>-277495</wp:posOffset>
                      </wp:positionH>
                      <wp:positionV relativeFrom="paragraph">
                        <wp:posOffset>52282</wp:posOffset>
                      </wp:positionV>
                      <wp:extent cx="2247900" cy="999066"/>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2247900" cy="999066"/>
                              </a:xfrm>
                              <a:prstGeom prst="rect">
                                <a:avLst/>
                              </a:prstGeom>
                              <a:solidFill>
                                <a:schemeClr val="lt1"/>
                              </a:solidFill>
                              <a:ln w="6350">
                                <a:solidFill>
                                  <a:prstClr val="black"/>
                                </a:solidFill>
                              </a:ln>
                            </wps:spPr>
                            <wps:txbx>
                              <w:txbxContent>
                                <w:p w14:paraId="35F1B488" w14:textId="7B2465D3" w:rsidR="00D84281" w:rsidRPr="00D84281" w:rsidRDefault="00D84281" w:rsidP="00D84281">
                                  <w:pPr>
                                    <w:rPr>
                                      <w:b/>
                                      <w:bCs/>
                                      <w:sz w:val="24"/>
                                      <w:szCs w:val="24"/>
                                    </w:rPr>
                                  </w:pPr>
                                  <w:r w:rsidRPr="00D84281">
                                    <w:rPr>
                                      <w:b/>
                                      <w:bCs/>
                                      <w:sz w:val="24"/>
                                      <w:szCs w:val="24"/>
                                    </w:rPr>
                                    <w:t>Classes follow the _______________</w:t>
                                  </w:r>
                                </w:p>
                                <w:p w14:paraId="2226E22A" w14:textId="0C7C2EAC" w:rsidR="00D84281" w:rsidRPr="00D84281" w:rsidRDefault="00D84281" w:rsidP="00D84281">
                                  <w:pPr>
                                    <w:rPr>
                                      <w:b/>
                                      <w:bCs/>
                                      <w:sz w:val="24"/>
                                      <w:szCs w:val="24"/>
                                    </w:rPr>
                                  </w:pPr>
                                  <w:r w:rsidRPr="00D84281">
                                    <w:rPr>
                                      <w:b/>
                                      <w:bCs/>
                                      <w:sz w:val="24"/>
                                      <w:szCs w:val="24"/>
                                    </w:rPr>
                                    <w:t>County School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C2C96" id="Text Box 6" o:spid="_x0000_s1028" type="#_x0000_t202" style="position:absolute;margin-left:-21.85pt;margin-top:4.1pt;width:177pt;height:7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bZOwIAAIM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" fillcolor="white [3201]" strokeweight=".5pt">
                      <v:textbox>
                        <w:txbxContent>
                          <w:p w14:paraId="35F1B488" w14:textId="7B2465D3" w:rsidR="00D84281" w:rsidRPr="00D84281" w:rsidRDefault="00D84281" w:rsidP="00D84281">
                            <w:pPr>
                              <w:rPr>
                                <w:b/>
                                <w:bCs/>
                                <w:sz w:val="24"/>
                                <w:szCs w:val="24"/>
                              </w:rPr>
                            </w:pPr>
                            <w:r w:rsidRPr="00D84281">
                              <w:rPr>
                                <w:b/>
                                <w:bCs/>
                                <w:sz w:val="24"/>
                                <w:szCs w:val="24"/>
                              </w:rPr>
                              <w:t>Classes follow the _______________</w:t>
                            </w:r>
                          </w:p>
                          <w:p w14:paraId="2226E22A" w14:textId="0C7C2EAC" w:rsidR="00D84281" w:rsidRPr="00D84281" w:rsidRDefault="00D84281" w:rsidP="00D84281">
                            <w:pPr>
                              <w:rPr>
                                <w:b/>
                                <w:bCs/>
                                <w:sz w:val="24"/>
                                <w:szCs w:val="24"/>
                              </w:rPr>
                            </w:pPr>
                            <w:r w:rsidRPr="00D84281">
                              <w:rPr>
                                <w:b/>
                                <w:bCs/>
                                <w:sz w:val="24"/>
                                <w:szCs w:val="24"/>
                              </w:rPr>
                              <w:t>County School Calendar</w:t>
                            </w:r>
                          </w:p>
                        </w:txbxContent>
                      </v:textbox>
                    </v:shape>
                  </w:pict>
                </mc:Fallback>
              </mc:AlternateContent>
            </w:r>
          </w:p>
        </w:tc>
      </w:tr>
    </w:tbl>
    <w:p w14:paraId="4AD8B784" w14:textId="77777777" w:rsidR="00CE1E3B" w:rsidRDefault="00CE1E3B" w:rsidP="00D91EF3">
      <w:pPr>
        <w:pStyle w:val="NoSpacing"/>
      </w:pPr>
    </w:p>
    <w:tbl>
      <w:tblPr>
        <w:tblStyle w:val="HostTable"/>
        <w:tblW w:w="0" w:type="auto"/>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579"/>
        <w:gridCol w:w="5227"/>
        <w:gridCol w:w="4579"/>
      </w:tblGrid>
      <w:tr w:rsidR="0037743C" w:rsidRPr="00257ACA" w14:paraId="1C831BEF" w14:textId="77777777" w:rsidTr="005B46FF">
        <w:trPr>
          <w:trHeight w:hRule="exact" w:val="10080"/>
          <w:tblHeader/>
          <w:jc w:val="left"/>
        </w:trPr>
        <w:tc>
          <w:tcPr>
            <w:tcW w:w="4579" w:type="dxa"/>
            <w:tcMar>
              <w:right w:w="432" w:type="dxa"/>
            </w:tcMar>
          </w:tcPr>
          <w:p w14:paraId="77051585" w14:textId="6F33CC4B" w:rsidR="0037743C" w:rsidRDefault="00C87972" w:rsidP="0037743C">
            <w:r>
              <w:rPr>
                <w:noProof/>
              </w:rPr>
              <w:drawing>
                <wp:anchor distT="0" distB="0" distL="114300" distR="114300" simplePos="0" relativeHeight="251672576" behindDoc="0" locked="0" layoutInCell="1" allowOverlap="1" wp14:anchorId="31315926" wp14:editId="32E9F5FE">
                  <wp:simplePos x="0" y="0"/>
                  <wp:positionH relativeFrom="column">
                    <wp:posOffset>127000</wp:posOffset>
                  </wp:positionH>
                  <wp:positionV relativeFrom="paragraph">
                    <wp:posOffset>251883</wp:posOffset>
                  </wp:positionV>
                  <wp:extent cx="2628900" cy="1743075"/>
                  <wp:effectExtent l="0" t="0" r="0" b="9525"/>
                  <wp:wrapTight wrapText="bothSides">
                    <wp:wrapPolygon edited="0">
                      <wp:start x="0" y="0"/>
                      <wp:lineTo x="0" y="21482"/>
                      <wp:lineTo x="21443" y="21482"/>
                      <wp:lineTo x="214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tretch>
                            <a:fillRect/>
                          </a:stretch>
                        </pic:blipFill>
                        <pic:spPr>
                          <a:xfrm>
                            <a:off x="0" y="0"/>
                            <a:ext cx="2628900" cy="1743075"/>
                          </a:xfrm>
                          <a:prstGeom prst="rect">
                            <a:avLst/>
                          </a:prstGeom>
                        </pic:spPr>
                      </pic:pic>
                    </a:graphicData>
                  </a:graphic>
                </wp:anchor>
              </w:drawing>
            </w:r>
          </w:p>
          <w:p w14:paraId="38E0E7F1" w14:textId="69D6D347" w:rsidR="0037743C" w:rsidRDefault="002E18D8" w:rsidP="00F65B69">
            <w:pPr>
              <w:spacing w:after="0"/>
              <w:rPr>
                <w:sz w:val="26"/>
                <w:szCs w:val="26"/>
              </w:rPr>
            </w:pPr>
            <w:r w:rsidRPr="00DB49F8">
              <w:rPr>
                <w:sz w:val="26"/>
                <w:szCs w:val="26"/>
              </w:rPr>
              <w:t xml:space="preserve">We have </w:t>
            </w:r>
            <w:r w:rsidR="001740AF" w:rsidRPr="00DB49F8">
              <w:rPr>
                <w:sz w:val="26"/>
                <w:szCs w:val="26"/>
              </w:rPr>
              <w:t>many</w:t>
            </w:r>
            <w:r w:rsidRPr="00DB49F8">
              <w:rPr>
                <w:sz w:val="26"/>
                <w:szCs w:val="26"/>
              </w:rPr>
              <w:t xml:space="preserve"> opportunities each week for </w:t>
            </w:r>
            <w:r w:rsidR="001740AF" w:rsidRPr="00DB49F8">
              <w:rPr>
                <w:sz w:val="26"/>
                <w:szCs w:val="26"/>
              </w:rPr>
              <w:t>you</w:t>
            </w:r>
            <w:r w:rsidRPr="00DB49F8">
              <w:rPr>
                <w:sz w:val="26"/>
                <w:szCs w:val="26"/>
              </w:rPr>
              <w:t xml:space="preserve"> to practice English.</w:t>
            </w:r>
            <w:r w:rsidR="001740AF" w:rsidRPr="00DB49F8">
              <w:rPr>
                <w:sz w:val="26"/>
                <w:szCs w:val="26"/>
              </w:rPr>
              <w:t xml:space="preserve">  </w:t>
            </w:r>
            <w:r w:rsidR="003D1D61">
              <w:rPr>
                <w:sz w:val="26"/>
                <w:szCs w:val="26"/>
              </w:rPr>
              <w:t xml:space="preserve">Come </w:t>
            </w:r>
            <w:r w:rsidR="00F65B69">
              <w:rPr>
                <w:sz w:val="26"/>
                <w:szCs w:val="26"/>
              </w:rPr>
              <w:t>as m</w:t>
            </w:r>
            <w:r w:rsidR="00404B19">
              <w:rPr>
                <w:sz w:val="26"/>
                <w:szCs w:val="26"/>
              </w:rPr>
              <w:t>any times</w:t>
            </w:r>
            <w:r w:rsidR="00F65B69">
              <w:rPr>
                <w:sz w:val="26"/>
                <w:szCs w:val="26"/>
              </w:rPr>
              <w:t xml:space="preserve"> as you like!</w:t>
            </w:r>
          </w:p>
          <w:p w14:paraId="7CE12340" w14:textId="77777777" w:rsidR="00F65B69" w:rsidRPr="00F65B69" w:rsidRDefault="00F65B69" w:rsidP="00F65B69">
            <w:pPr>
              <w:spacing w:after="0"/>
              <w:rPr>
                <w:sz w:val="18"/>
                <w:szCs w:val="18"/>
              </w:rPr>
            </w:pPr>
          </w:p>
          <w:p w14:paraId="272EDFC5" w14:textId="4FE96216" w:rsidR="0037743C" w:rsidRPr="00257ACA" w:rsidRDefault="002E18D8" w:rsidP="00F65B69">
            <w:pPr>
              <w:pStyle w:val="Heading1"/>
              <w:spacing w:before="0" w:after="0"/>
              <w:rPr>
                <w:rFonts w:asciiTheme="minorHAnsi" w:hAnsiTheme="minorHAnsi"/>
                <w:b/>
                <w:bCs/>
                <w:color w:val="0E4CB2"/>
              </w:rPr>
            </w:pPr>
            <w:r w:rsidRPr="00257ACA">
              <w:rPr>
                <w:rFonts w:asciiTheme="minorHAnsi" w:hAnsiTheme="minorHAnsi"/>
                <w:b/>
                <w:bCs/>
                <w:color w:val="0E4CB2"/>
              </w:rPr>
              <w:t>CLASSES</w:t>
            </w:r>
          </w:p>
          <w:p w14:paraId="6A8B6E7C" w14:textId="77777777" w:rsidR="00DB49F8" w:rsidRDefault="00F25786" w:rsidP="00DB49F8">
            <w:pPr>
              <w:spacing w:after="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7ACA">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ESL SUNDAY SCHOOL</w:t>
            </w:r>
            <w:r w:rsidR="00236596">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4046DA" w14:textId="366A6CFA" w:rsidR="00F25786" w:rsidRDefault="00DB49F8" w:rsidP="00DB49F8">
            <w:pPr>
              <w:spacing w:after="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Sundays </w:t>
            </w:r>
            <w:r w:rsidR="00236596">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w:t>
            </w:r>
            <w:r w:rsidR="00082E53">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E3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10:45am</w:t>
            </w:r>
          </w:p>
          <w:p w14:paraId="14EBDBB2" w14:textId="77777777" w:rsidR="00DB49F8" w:rsidRPr="00DB49F8" w:rsidRDefault="00DB49F8" w:rsidP="00DB49F8">
            <w:pPr>
              <w:spacing w:after="0"/>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B00BF" w14:textId="52F1155C" w:rsidR="00F25786" w:rsidRDefault="00082E53" w:rsidP="00F25786">
            <w:r>
              <w:t>ESL Sunday School is a Bible study class taught at an ESL level.  Students will practice vocabulary, pronunciation, grammar and conversation.  There will be activities for children of all ages at the same time as this class.</w:t>
            </w:r>
            <w:r w:rsidR="00F65B69">
              <w:t xml:space="preserve">  </w:t>
            </w:r>
          </w:p>
          <w:p w14:paraId="52169F25" w14:textId="65C8B22C" w:rsidR="00082E53" w:rsidRPr="00257ACA" w:rsidRDefault="00082E53" w:rsidP="00F25786">
            <w:r>
              <w:t>Our English worship service starts at 11:00am</w:t>
            </w:r>
            <w:r w:rsidR="000459C9">
              <w:t>, immediately following this class,</w:t>
            </w:r>
            <w:r w:rsidR="002D7E30">
              <w:t xml:space="preserve"> </w:t>
            </w:r>
            <w:r w:rsidR="00F65B69">
              <w:t>for another opportunity for listening and speaking practice.</w:t>
            </w:r>
          </w:p>
          <w:p w14:paraId="59485121" w14:textId="4CBBF10A" w:rsidR="00F25786" w:rsidRPr="00257ACA" w:rsidRDefault="00F25786" w:rsidP="00F25786">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4B4C87" w14:textId="5B071746" w:rsidR="00205B05" w:rsidRDefault="00205B05" w:rsidP="00326E24"/>
        </w:tc>
        <w:tc>
          <w:tcPr>
            <w:tcW w:w="5227" w:type="dxa"/>
            <w:tcMar>
              <w:left w:w="432" w:type="dxa"/>
              <w:right w:w="432" w:type="dxa"/>
            </w:tcMar>
          </w:tcPr>
          <w:p w14:paraId="44340C99" w14:textId="77777777" w:rsidR="003D1D61" w:rsidRDefault="003D1D61" w:rsidP="0064698D">
            <w:pPr>
              <w:pStyle w:val="Quote"/>
              <w:shd w:val="clear" w:color="auto" w:fill="0E4CB2"/>
              <w:rPr>
                <w:rFonts w:asciiTheme="minorHAnsi" w:hAnsiTheme="minorHAnsi"/>
              </w:rPr>
            </w:pPr>
            <w:r>
              <w:rPr>
                <w:rFonts w:asciiTheme="minorHAnsi" w:hAnsiTheme="minorHAnsi"/>
              </w:rPr>
              <w:t xml:space="preserve">Classes are always FREE.  </w:t>
            </w:r>
          </w:p>
          <w:p w14:paraId="0FF2D076" w14:textId="3D97942B" w:rsidR="0037743C" w:rsidRDefault="003D1D61" w:rsidP="00B87B54">
            <w:pPr>
              <w:pStyle w:val="Quote"/>
              <w:shd w:val="clear" w:color="auto" w:fill="0E4CB2"/>
              <w:spacing w:after="0"/>
              <w:rPr>
                <w:rFonts w:asciiTheme="minorHAnsi" w:hAnsiTheme="minorHAnsi"/>
              </w:rPr>
            </w:pPr>
            <w:r>
              <w:rPr>
                <w:rFonts w:asciiTheme="minorHAnsi" w:hAnsiTheme="minorHAnsi"/>
              </w:rPr>
              <w:t xml:space="preserve">We ask for a $30 yearly donation to help cover the cost of materials. </w:t>
            </w:r>
          </w:p>
          <w:p w14:paraId="48D93C00" w14:textId="1EC819AD" w:rsidR="00C832FF" w:rsidRPr="00EE6FD4" w:rsidRDefault="00C832FF" w:rsidP="00B87B54">
            <w:pPr>
              <w:pStyle w:val="Quote"/>
              <w:shd w:val="clear" w:color="auto" w:fill="0E4CB2"/>
              <w:spacing w:after="0"/>
              <w:rPr>
                <w:rFonts w:asciiTheme="minorHAnsi" w:hAnsiTheme="minorHAnsi"/>
                <w:sz w:val="16"/>
                <w:szCs w:val="16"/>
              </w:rPr>
            </w:pPr>
          </w:p>
          <w:p w14:paraId="42634C73" w14:textId="31F226B5" w:rsidR="00C832FF" w:rsidRPr="00257ACA" w:rsidRDefault="00C832FF" w:rsidP="00B87B54">
            <w:pPr>
              <w:pStyle w:val="Quote"/>
              <w:shd w:val="clear" w:color="auto" w:fill="0E4CB2"/>
              <w:spacing w:after="0"/>
              <w:rPr>
                <w:rFonts w:asciiTheme="minorHAnsi" w:hAnsiTheme="minorHAnsi"/>
              </w:rPr>
            </w:pPr>
            <w:r>
              <w:rPr>
                <w:rFonts w:asciiTheme="minorHAnsi" w:hAnsiTheme="minorHAnsi"/>
              </w:rPr>
              <w:t>CHILDCARE PROVIDED BY RESERVATION</w:t>
            </w:r>
            <w:r w:rsidR="005D5FF5">
              <w:rPr>
                <w:rFonts w:asciiTheme="minorHAnsi" w:hAnsiTheme="minorHAnsi"/>
              </w:rPr>
              <w:t xml:space="preserve"> ON WEDNESDAY AND THURSDAY.</w:t>
            </w:r>
          </w:p>
          <w:p w14:paraId="771A0F4A" w14:textId="77777777" w:rsidR="00B87B54" w:rsidRPr="009071DC" w:rsidRDefault="00B87B54" w:rsidP="00B87B54">
            <w:pPr>
              <w:spacing w:after="0"/>
              <w:rPr>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6C5337" w14:textId="0E169310" w:rsidR="00326E24" w:rsidRPr="00BA1011" w:rsidRDefault="00BA1011" w:rsidP="005D5FF5">
            <w:pPr>
              <w:spacing w:after="0" w:line="240" w:lineRule="auto"/>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101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934429" w:rsidRPr="00BA101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ABOUT THE UNITED S</w:t>
            </w:r>
            <w:r w:rsidR="009071DC">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TATES</w:t>
            </w:r>
          </w:p>
          <w:p w14:paraId="6AA760D0" w14:textId="5A75E589" w:rsidR="00B10436" w:rsidRDefault="00DB49F8" w:rsidP="00A4290D">
            <w:pPr>
              <w:spacing w:after="0" w:line="240" w:lineRule="auto"/>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Wednesdays 9:30</w:t>
            </w:r>
            <w:r w:rsidR="00375B1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1AB9">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75B1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1AB9">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10:30am</w:t>
            </w:r>
          </w:p>
          <w:p w14:paraId="1AAAFFA3" w14:textId="77777777" w:rsidR="00021AB9" w:rsidRPr="009071DC" w:rsidRDefault="00021AB9" w:rsidP="00A4290D">
            <w:pPr>
              <w:spacing w:after="0"/>
              <w:rPr>
                <w:b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C7888F" w14:textId="51CCA3EC" w:rsidR="00B87B54" w:rsidRDefault="00934429" w:rsidP="00A4290D">
            <w:pPr>
              <w:spacing w:after="0"/>
            </w:pPr>
            <w:r w:rsidRPr="00257ACA">
              <w:t xml:space="preserve">A combination of culture, history and government, this class introduces students to </w:t>
            </w:r>
            <w:r w:rsidR="00F24908">
              <w:t>the United States</w:t>
            </w:r>
            <w:r w:rsidRPr="00257ACA">
              <w:t xml:space="preserve">.  It is designed to </w:t>
            </w:r>
            <w:r w:rsidR="00775F41">
              <w:t>be an introduction</w:t>
            </w:r>
            <w:r w:rsidRPr="00257ACA">
              <w:t xml:space="preserve"> to </w:t>
            </w:r>
            <w:r w:rsidR="005B6F27" w:rsidRPr="00257ACA">
              <w:t>local</w:t>
            </w:r>
            <w:r w:rsidRPr="00257ACA">
              <w:t xml:space="preserve"> customs,</w:t>
            </w:r>
            <w:r w:rsidR="00775F41">
              <w:t xml:space="preserve"> holidays and </w:t>
            </w:r>
            <w:r w:rsidR="00B87B54">
              <w:t>geography</w:t>
            </w:r>
            <w:r w:rsidR="00EA63E8">
              <w:t xml:space="preserve">.  We also help </w:t>
            </w:r>
            <w:r w:rsidRPr="00257ACA">
              <w:t xml:space="preserve">prepare for citizenship interviews </w:t>
            </w:r>
            <w:r w:rsidR="00A4290D">
              <w:t>when appropriate.</w:t>
            </w:r>
          </w:p>
          <w:p w14:paraId="0000E681" w14:textId="77777777" w:rsidR="00A4290D" w:rsidRPr="009071DC" w:rsidRDefault="00A4290D" w:rsidP="00A4290D">
            <w:pPr>
              <w:spacing w:after="0"/>
              <w:rPr>
                <w:sz w:val="10"/>
                <w:szCs w:val="10"/>
              </w:rPr>
            </w:pPr>
          </w:p>
          <w:p w14:paraId="1BFBAC7C" w14:textId="77777777" w:rsidR="00BE13F8" w:rsidRDefault="00BE13F8" w:rsidP="00A4290D">
            <w:pPr>
              <w:spacing w:after="0" w:line="240" w:lineRule="auto"/>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7ACA">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ENGLISH THROUGH THE BIBLE</w:t>
            </w:r>
          </w:p>
          <w:p w14:paraId="708A3526" w14:textId="1E6C2E2F" w:rsidR="00375B17" w:rsidRDefault="00375B17" w:rsidP="00A4290D">
            <w:pPr>
              <w:spacing w:after="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Wednesdays 10:30 – 11:30am</w:t>
            </w:r>
          </w:p>
          <w:p w14:paraId="157DF91E" w14:textId="77777777" w:rsidR="00A4290D" w:rsidRPr="005B46FF" w:rsidRDefault="00A4290D" w:rsidP="00A4290D">
            <w:pPr>
              <w:spacing w:after="0"/>
              <w:rPr>
                <w:bCs/>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14CFEA" w14:textId="26D592AD" w:rsidR="00BE13F8" w:rsidRPr="00257ACA" w:rsidRDefault="00375B17" w:rsidP="00BE13F8">
            <w:r w:rsidRPr="00257ACA">
              <w:t xml:space="preserve">Using the Bible as </w:t>
            </w:r>
            <w:r w:rsidR="005B46FF">
              <w:t>the source for the</w:t>
            </w:r>
            <w:r w:rsidRPr="00257ACA">
              <w:t xml:space="preserve"> textbook, students learn vocabulary,</w:t>
            </w:r>
            <w:r>
              <w:t xml:space="preserve"> pronunciation</w:t>
            </w:r>
            <w:r w:rsidR="002C317D">
              <w:t xml:space="preserve">, </w:t>
            </w:r>
            <w:r w:rsidR="009E7A25">
              <w:t xml:space="preserve">and grammar.  Students also </w:t>
            </w:r>
            <w:r w:rsidR="00BE13F8" w:rsidRPr="00257ACA">
              <w:t>practice conversational skills.</w:t>
            </w:r>
            <w:r>
              <w:t xml:space="preserve">  It is not a Bible study class.</w:t>
            </w:r>
          </w:p>
          <w:p w14:paraId="2A6FAC8D" w14:textId="77777777" w:rsidR="00934429" w:rsidRDefault="00934429" w:rsidP="00326E24">
            <w:pPr>
              <w:rPr>
                <w:rFonts w:ascii="Century Gothic" w:hAnsi="Century Gothic"/>
                <w:sz w:val="28"/>
                <w:szCs w:val="28"/>
              </w:rPr>
            </w:pPr>
          </w:p>
          <w:p w14:paraId="7FBC887E" w14:textId="27C39FE7" w:rsidR="0037743C" w:rsidRDefault="0037743C" w:rsidP="0037743C"/>
        </w:tc>
        <w:tc>
          <w:tcPr>
            <w:tcW w:w="4579" w:type="dxa"/>
            <w:tcMar>
              <w:left w:w="432" w:type="dxa"/>
            </w:tcMar>
          </w:tcPr>
          <w:p w14:paraId="636DF703" w14:textId="77777777" w:rsidR="000C3183" w:rsidRPr="00C832FF" w:rsidRDefault="000C3183" w:rsidP="00021AB9">
            <w:pPr>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5B2FB7" w14:textId="3A90E355" w:rsidR="00021AB9" w:rsidRDefault="00021AB9" w:rsidP="00021AB9">
            <w:pP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 CLUB</w:t>
            </w:r>
          </w:p>
          <w:p w14:paraId="114248D7" w14:textId="7E39832E" w:rsidR="00021AB9" w:rsidRPr="00257ACA" w:rsidRDefault="00021AB9" w:rsidP="00021AB9">
            <w:pP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Wednesdays 6:00 – 7:00pm</w:t>
            </w:r>
          </w:p>
          <w:p w14:paraId="36F10CEA" w14:textId="53C52881" w:rsidR="00021AB9" w:rsidRDefault="00021AB9" w:rsidP="00021AB9">
            <w:r>
              <w:t xml:space="preserve">An English novel will be divided into sections to be read over the course of several months.  Students will discuss 1 or 2 chapters each week, along with </w:t>
            </w:r>
            <w:r w:rsidR="009E7A25">
              <w:t xml:space="preserve">learning </w:t>
            </w:r>
            <w:r>
              <w:t>new vocabulary and pronunciation.</w:t>
            </w:r>
          </w:p>
          <w:p w14:paraId="2C755DE8" w14:textId="73F9B083" w:rsidR="00021AB9" w:rsidRPr="00257ACA" w:rsidRDefault="004C5C6A" w:rsidP="00021AB9">
            <w:r>
              <w:t>During Book Club, t</w:t>
            </w:r>
            <w:r w:rsidR="00021AB9">
              <w:t>here will be activities for children of all ages from 5:45 – 7:15pm.  Midweek Mix activities include singing, crafts, Bible story and conversation.</w:t>
            </w:r>
          </w:p>
          <w:p w14:paraId="082889B9" w14:textId="01BACD64" w:rsidR="0098622F" w:rsidRDefault="0098622F" w:rsidP="0098622F">
            <w:pP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7ACA">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 CLASSES BY LEVELS</w:t>
            </w:r>
          </w:p>
          <w:p w14:paraId="64D27847" w14:textId="529A50C5" w:rsidR="00021AB9" w:rsidRDefault="00021AB9" w:rsidP="000C3183">
            <w:pPr>
              <w:spacing w:after="0" w:line="240" w:lineRule="auto"/>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Thursdays 9:30 – 11:30am</w:t>
            </w:r>
          </w:p>
          <w:p w14:paraId="15DF8D83" w14:textId="3E65FCD6" w:rsidR="00E978B3" w:rsidRDefault="00E978B3" w:rsidP="000C3183">
            <w:pPr>
              <w:spacing w:after="0" w:line="240" w:lineRule="auto"/>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47A6">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6:30 – 8:00pm</w:t>
            </w:r>
          </w:p>
          <w:p w14:paraId="3EC01BE5" w14:textId="77777777" w:rsidR="00E978B3" w:rsidRPr="00E978B3" w:rsidRDefault="00E978B3" w:rsidP="00E978B3">
            <w:pPr>
              <w:spacing w:after="0"/>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FB4DB0" w14:textId="07E14CBD" w:rsidR="0098622F" w:rsidRDefault="0098622F" w:rsidP="0098622F">
            <w:r w:rsidRPr="00257ACA">
              <w:t xml:space="preserve">Students are divided </w:t>
            </w:r>
            <w:r w:rsidR="00021AB9">
              <w:t xml:space="preserve">classes by level.  Classes are typically no larger than 15 students.  The focus of the classes </w:t>
            </w:r>
            <w:r w:rsidR="00DA3B4F">
              <w:t>is</w:t>
            </w:r>
            <w:r w:rsidR="00021AB9">
              <w:t xml:space="preserve"> conversational English.  We enjoy additional activities throughout the year such as craft days, family parties and field trips.  </w:t>
            </w:r>
          </w:p>
          <w:p w14:paraId="20E165F7" w14:textId="77777777" w:rsidR="00021AB9" w:rsidRPr="00257ACA" w:rsidRDefault="00021AB9" w:rsidP="0098622F"/>
          <w:p w14:paraId="60044B98" w14:textId="7AF3B711" w:rsidR="005D4DC0" w:rsidRPr="00257ACA" w:rsidRDefault="005D4DC0" w:rsidP="0098622F">
            <w:pPr>
              <w:rPr>
                <w:sz w:val="20"/>
                <w:szCs w:val="20"/>
              </w:rPr>
            </w:pPr>
          </w:p>
          <w:p w14:paraId="7C47F77B" w14:textId="77777777" w:rsidR="005D4DC0" w:rsidRPr="00257ACA" w:rsidRDefault="005D4DC0" w:rsidP="005D4DC0">
            <w:pPr>
              <w:rPr>
                <w:sz w:val="24"/>
                <w:szCs w:val="24"/>
              </w:rPr>
            </w:pPr>
          </w:p>
          <w:p w14:paraId="0717390A" w14:textId="77777777" w:rsidR="005D4DC0" w:rsidRPr="00257ACA" w:rsidRDefault="005D4DC0" w:rsidP="005D4DC0">
            <w:pPr>
              <w:rPr>
                <w:sz w:val="24"/>
                <w:szCs w:val="24"/>
              </w:rPr>
            </w:pPr>
          </w:p>
          <w:p w14:paraId="0DC4A787" w14:textId="32602045" w:rsidR="005D4DC0" w:rsidRPr="00257ACA" w:rsidRDefault="00021AB9" w:rsidP="005D4DC0">
            <w:pPr>
              <w:rPr>
                <w:sz w:val="24"/>
                <w:szCs w:val="24"/>
              </w:rPr>
            </w:pPr>
            <w:r>
              <w:rPr>
                <w:sz w:val="24"/>
                <w:szCs w:val="24"/>
              </w:rPr>
              <w:t>cl</w:t>
            </w:r>
          </w:p>
          <w:p w14:paraId="46754920" w14:textId="5F942F96" w:rsidR="0037743C" w:rsidRPr="00257ACA" w:rsidRDefault="0037743C">
            <w:pPr>
              <w:pStyle w:val="Website"/>
            </w:pPr>
          </w:p>
        </w:tc>
      </w:tr>
    </w:tbl>
    <w:p w14:paraId="3C10CA22" w14:textId="77777777" w:rsidR="0098622F" w:rsidRPr="0064698D" w:rsidRDefault="0098622F" w:rsidP="0098622F">
      <w:pPr>
        <w:tabs>
          <w:tab w:val="left" w:pos="3067"/>
        </w:tabs>
      </w:pPr>
    </w:p>
    <w:sectPr w:rsidR="0098622F" w:rsidRPr="0064698D" w:rsidSect="0050417B">
      <w:footerReference w:type="default" r:id="rId19"/>
      <w:headerReference w:type="first" r:id="rId20"/>
      <w:footerReference w:type="first" r:id="rId21"/>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7784" w14:textId="77777777" w:rsidR="00757594" w:rsidRDefault="00757594" w:rsidP="0037743C">
      <w:pPr>
        <w:spacing w:after="0" w:line="240" w:lineRule="auto"/>
      </w:pPr>
      <w:r>
        <w:separator/>
      </w:r>
    </w:p>
  </w:endnote>
  <w:endnote w:type="continuationSeparator" w:id="0">
    <w:p w14:paraId="1CA7F1A0" w14:textId="77777777" w:rsidR="00757594" w:rsidRDefault="00757594"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F0D1" w14:textId="77777777" w:rsidR="000E2C45" w:rsidRDefault="000E2C45">
    <w:pPr>
      <w:pStyle w:val="Footer"/>
    </w:pPr>
    <w:r>
      <w:rPr>
        <w:noProof/>
        <w:lang w:eastAsia="en-US"/>
      </w:rPr>
      <mc:AlternateContent>
        <mc:Choice Requires="wps">
          <w:drawing>
            <wp:inline distT="0" distB="0" distL="0" distR="0" wp14:anchorId="04428B83" wp14:editId="532FC666">
              <wp:extent cx="9134856" cy="137160"/>
              <wp:effectExtent l="0" t="0" r="9525" b="0"/>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rgbClr val="0E4C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12677D" id="Continuation footer rectangle" o:spid="_x0000_s1026" alt="Continuation footer rectangle" style="width:719.3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" fillcolor="#0e4cb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8037" w14:textId="77777777" w:rsidR="000E2C45" w:rsidRPr="000E2C45" w:rsidRDefault="000E2C45" w:rsidP="000E2C45">
    <w:pPr>
      <w:pStyle w:val="Footer"/>
      <w:tabs>
        <w:tab w:val="left" w:pos="10513"/>
      </w:tabs>
    </w:pPr>
    <w:r>
      <w:rPr>
        <w:noProof/>
      </w:rPr>
      <mc:AlternateContent>
        <mc:Choice Requires="wps">
          <w:drawing>
            <wp:inline distT="0" distB="0" distL="0" distR="0" wp14:anchorId="6F47AD7C" wp14:editId="70047FCB">
              <wp:extent cx="2430000" cy="137127"/>
              <wp:effectExtent l="0" t="0" r="8890" b="0"/>
              <wp:docPr id="14" name="First page footer rectangle - right side" descr="First page footer rectangle - right side"/>
              <wp:cNvGraphicFramePr/>
              <a:graphic xmlns:a="http://schemas.openxmlformats.org/drawingml/2006/main">
                <a:graphicData uri="http://schemas.microsoft.com/office/word/2010/wordprocessingShape">
                  <wps:wsp>
                    <wps:cNvSpPr/>
                    <wps:spPr>
                      <a:xfrm>
                        <a:off x="0" y="0"/>
                        <a:ext cx="2430000" cy="137127"/>
                      </a:xfrm>
                      <a:prstGeom prst="rect">
                        <a:avLst/>
                      </a:prstGeom>
                      <a:solidFill>
                        <a:srgbClr val="0E4C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72E49B" id="First page footer rectangle - right side" o:spid="_x0000_s1026" alt="First page footer rectangle - right side" style="width:191.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" fillcolor="#0e4cb2" stroked="f" strokeweight="1pt">
              <w10:anchorlock/>
            </v:rect>
          </w:pict>
        </mc:Fallback>
      </mc:AlternateContent>
    </w:r>
    <w:r>
      <w:tab/>
    </w:r>
    <w:r>
      <w:rPr>
        <w:noProof/>
      </w:rPr>
      <mc:AlternateContent>
        <mc:Choice Requires="wps">
          <w:drawing>
            <wp:inline distT="0" distB="0" distL="0" distR="0" wp14:anchorId="00B375C3" wp14:editId="6ADB0966">
              <wp:extent cx="2459736" cy="228544"/>
              <wp:effectExtent l="0" t="0" r="0" b="635"/>
              <wp:docPr id="15" name="First page footer rectangle - left side" descr="First page footer rectangle - left side"/>
              <wp:cNvGraphicFramePr/>
              <a:graphic xmlns:a="http://schemas.openxmlformats.org/drawingml/2006/main">
                <a:graphicData uri="http://schemas.microsoft.com/office/word/2010/wordprocessingShape">
                  <wps:wsp>
                    <wps:cNvSpPr/>
                    <wps:spPr>
                      <a:xfrm>
                        <a:off x="0" y="0"/>
                        <a:ext cx="2459736" cy="228544"/>
                      </a:xfrm>
                      <a:prstGeom prst="rect">
                        <a:avLst/>
                      </a:prstGeom>
                      <a:solidFill>
                        <a:srgbClr val="0E4C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6590A2" id="First page footer rectangle - left side" o:spid="_x0000_s1026" alt="First page footer rectangle - left side" style="width:193.7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" fillcolor="#0e4cb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7059" w14:textId="77777777" w:rsidR="00757594" w:rsidRDefault="00757594" w:rsidP="0037743C">
      <w:pPr>
        <w:spacing w:after="0" w:line="240" w:lineRule="auto"/>
      </w:pPr>
      <w:r>
        <w:separator/>
      </w:r>
    </w:p>
  </w:footnote>
  <w:footnote w:type="continuationSeparator" w:id="0">
    <w:p w14:paraId="3A8875A1" w14:textId="77777777" w:rsidR="00757594" w:rsidRDefault="00757594"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6B46" w14:textId="77777777"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358884">
    <w:abstractNumId w:val="9"/>
  </w:num>
  <w:num w:numId="2" w16cid:durableId="80033519">
    <w:abstractNumId w:val="9"/>
    <w:lvlOverride w:ilvl="0">
      <w:startOverride w:val="1"/>
    </w:lvlOverride>
  </w:num>
  <w:num w:numId="3" w16cid:durableId="48113250">
    <w:abstractNumId w:val="9"/>
    <w:lvlOverride w:ilvl="0">
      <w:startOverride w:val="1"/>
    </w:lvlOverride>
  </w:num>
  <w:num w:numId="4" w16cid:durableId="165361284">
    <w:abstractNumId w:val="8"/>
  </w:num>
  <w:num w:numId="5" w16cid:durableId="1535312554">
    <w:abstractNumId w:val="9"/>
    <w:lvlOverride w:ilvl="0">
      <w:startOverride w:val="1"/>
    </w:lvlOverride>
  </w:num>
  <w:num w:numId="6" w16cid:durableId="1142886157">
    <w:abstractNumId w:val="7"/>
  </w:num>
  <w:num w:numId="7" w16cid:durableId="89547287">
    <w:abstractNumId w:val="6"/>
  </w:num>
  <w:num w:numId="8" w16cid:durableId="1505052046">
    <w:abstractNumId w:val="5"/>
  </w:num>
  <w:num w:numId="9" w16cid:durableId="167984512">
    <w:abstractNumId w:val="4"/>
  </w:num>
  <w:num w:numId="10" w16cid:durableId="726489431">
    <w:abstractNumId w:val="3"/>
  </w:num>
  <w:num w:numId="11" w16cid:durableId="2092962739">
    <w:abstractNumId w:val="2"/>
  </w:num>
  <w:num w:numId="12" w16cid:durableId="281155619">
    <w:abstractNumId w:val="1"/>
  </w:num>
  <w:num w:numId="13" w16cid:durableId="723649035">
    <w:abstractNumId w:val="0"/>
  </w:num>
  <w:num w:numId="14" w16cid:durableId="707292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9C"/>
    <w:rsid w:val="00016C11"/>
    <w:rsid w:val="00016FF3"/>
    <w:rsid w:val="00021AB9"/>
    <w:rsid w:val="000425F6"/>
    <w:rsid w:val="000459C9"/>
    <w:rsid w:val="00062B02"/>
    <w:rsid w:val="00075279"/>
    <w:rsid w:val="00082E53"/>
    <w:rsid w:val="000B44BE"/>
    <w:rsid w:val="000C3183"/>
    <w:rsid w:val="000C40AD"/>
    <w:rsid w:val="000E1D4B"/>
    <w:rsid w:val="000E2C45"/>
    <w:rsid w:val="000E6BA7"/>
    <w:rsid w:val="00113A85"/>
    <w:rsid w:val="00133D9A"/>
    <w:rsid w:val="0013577D"/>
    <w:rsid w:val="001740AF"/>
    <w:rsid w:val="0018577C"/>
    <w:rsid w:val="00196B72"/>
    <w:rsid w:val="00205B05"/>
    <w:rsid w:val="00220FB7"/>
    <w:rsid w:val="00236596"/>
    <w:rsid w:val="00257ACA"/>
    <w:rsid w:val="002661CC"/>
    <w:rsid w:val="00275195"/>
    <w:rsid w:val="002A443A"/>
    <w:rsid w:val="002C317D"/>
    <w:rsid w:val="002D768A"/>
    <w:rsid w:val="002D7E30"/>
    <w:rsid w:val="002E18D8"/>
    <w:rsid w:val="002F5ECB"/>
    <w:rsid w:val="00326E24"/>
    <w:rsid w:val="003270C5"/>
    <w:rsid w:val="003309C2"/>
    <w:rsid w:val="00344DF5"/>
    <w:rsid w:val="00354B65"/>
    <w:rsid w:val="00366355"/>
    <w:rsid w:val="00375B17"/>
    <w:rsid w:val="0037743C"/>
    <w:rsid w:val="003967A0"/>
    <w:rsid w:val="003C1251"/>
    <w:rsid w:val="003D1D61"/>
    <w:rsid w:val="003E1E9B"/>
    <w:rsid w:val="003E3880"/>
    <w:rsid w:val="00400FAF"/>
    <w:rsid w:val="00404B19"/>
    <w:rsid w:val="0041788D"/>
    <w:rsid w:val="00425687"/>
    <w:rsid w:val="0048709F"/>
    <w:rsid w:val="004A004B"/>
    <w:rsid w:val="004C5C6A"/>
    <w:rsid w:val="004D7EF1"/>
    <w:rsid w:val="0050417B"/>
    <w:rsid w:val="00555FE1"/>
    <w:rsid w:val="00561E88"/>
    <w:rsid w:val="005B46FF"/>
    <w:rsid w:val="005B652F"/>
    <w:rsid w:val="005B6F27"/>
    <w:rsid w:val="005D47A6"/>
    <w:rsid w:val="005D4DC0"/>
    <w:rsid w:val="005D5FF5"/>
    <w:rsid w:val="005E5D77"/>
    <w:rsid w:val="005F496D"/>
    <w:rsid w:val="00632BB1"/>
    <w:rsid w:val="00636FE2"/>
    <w:rsid w:val="0064698D"/>
    <w:rsid w:val="0069002D"/>
    <w:rsid w:val="006A59DC"/>
    <w:rsid w:val="006C0C5A"/>
    <w:rsid w:val="00704FD6"/>
    <w:rsid w:val="00712321"/>
    <w:rsid w:val="00726D69"/>
    <w:rsid w:val="007327A6"/>
    <w:rsid w:val="00751AA2"/>
    <w:rsid w:val="00757594"/>
    <w:rsid w:val="00775F41"/>
    <w:rsid w:val="007A6857"/>
    <w:rsid w:val="007B03D6"/>
    <w:rsid w:val="007C70E3"/>
    <w:rsid w:val="00840D98"/>
    <w:rsid w:val="00892E61"/>
    <w:rsid w:val="00895F0A"/>
    <w:rsid w:val="008A3801"/>
    <w:rsid w:val="009057A3"/>
    <w:rsid w:val="009071DC"/>
    <w:rsid w:val="00907511"/>
    <w:rsid w:val="00911015"/>
    <w:rsid w:val="00934429"/>
    <w:rsid w:val="00960B53"/>
    <w:rsid w:val="009775E0"/>
    <w:rsid w:val="0098622F"/>
    <w:rsid w:val="009C3321"/>
    <w:rsid w:val="009E7A25"/>
    <w:rsid w:val="00A01D2E"/>
    <w:rsid w:val="00A1287F"/>
    <w:rsid w:val="00A4290D"/>
    <w:rsid w:val="00A72FAD"/>
    <w:rsid w:val="00A92C80"/>
    <w:rsid w:val="00B10436"/>
    <w:rsid w:val="00B1295E"/>
    <w:rsid w:val="00B87B54"/>
    <w:rsid w:val="00BA1011"/>
    <w:rsid w:val="00BB7E7F"/>
    <w:rsid w:val="00BC481D"/>
    <w:rsid w:val="00BE13F8"/>
    <w:rsid w:val="00BF178F"/>
    <w:rsid w:val="00C832FF"/>
    <w:rsid w:val="00C8654B"/>
    <w:rsid w:val="00C87972"/>
    <w:rsid w:val="00CA1864"/>
    <w:rsid w:val="00CD0671"/>
    <w:rsid w:val="00CD1B39"/>
    <w:rsid w:val="00CD4ED2"/>
    <w:rsid w:val="00CE1E3B"/>
    <w:rsid w:val="00CF1B6A"/>
    <w:rsid w:val="00D01C29"/>
    <w:rsid w:val="00D2631E"/>
    <w:rsid w:val="00D84281"/>
    <w:rsid w:val="00D91EF3"/>
    <w:rsid w:val="00DA3B4F"/>
    <w:rsid w:val="00DB49F8"/>
    <w:rsid w:val="00DC332A"/>
    <w:rsid w:val="00DD17D6"/>
    <w:rsid w:val="00E1299C"/>
    <w:rsid w:val="00E36671"/>
    <w:rsid w:val="00E75E55"/>
    <w:rsid w:val="00E938FB"/>
    <w:rsid w:val="00E978B3"/>
    <w:rsid w:val="00EA63E8"/>
    <w:rsid w:val="00ED7C90"/>
    <w:rsid w:val="00EE6FD4"/>
    <w:rsid w:val="00F11895"/>
    <w:rsid w:val="00F24908"/>
    <w:rsid w:val="00F25786"/>
    <w:rsid w:val="00F65B69"/>
    <w:rsid w:val="00F91316"/>
    <w:rsid w:val="00F91541"/>
    <w:rsid w:val="00FB1F73"/>
    <w:rsid w:val="00FE10B7"/>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95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character" w:customStyle="1" w:styleId="NoSpacingChar">
    <w:name w:val="No Spacing Char"/>
    <w:basedOn w:val="DefaultParagraphFont"/>
    <w:link w:val="NoSpacing"/>
    <w:uiPriority w:val="1"/>
    <w:rsid w:val="009057A3"/>
  </w:style>
  <w:style w:type="character" w:styleId="UnresolvedMention">
    <w:name w:val="Unresolved Mention"/>
    <w:basedOn w:val="DefaultParagraphFont"/>
    <w:uiPriority w:val="99"/>
    <w:semiHidden/>
    <w:unhideWhenUsed/>
    <w:rsid w:val="000E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etivist.org/debate/unipolar-world-US-hegemony"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rip\AppData\Local\Temp\tf03133090_win32.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employees xmlns="http://schemas.microsoft.com/temp/samples">
  <employee>
    <CustomerName/>
    <CompanyName/>
    <SenderAddress/>
    <Address/>
  </employee>
</employees>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E7476-1413-43B6-9C99-B45940119D0E}">
  <ds:schemaRefs>
    <ds:schemaRef ds:uri="http://schemas.openxmlformats.org/officeDocument/2006/bibliography"/>
  </ds:schemaRefs>
</ds:datastoreItem>
</file>

<file path=customXml/itemProps4.xml><?xml version="1.0" encoding="utf-8"?>
<ds:datastoreItem xmlns:ds="http://schemas.openxmlformats.org/officeDocument/2006/customXml" ds:itemID="{64F97C93-7F93-46CF-BC84-64F14BA1A1E2}">
  <ds:schemaRefs>
    <ds:schemaRef ds:uri="http://schemas.microsoft.com/temp/samples"/>
  </ds:schemaRefs>
</ds:datastoreItem>
</file>

<file path=customXml/itemProps5.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71af3243-3dd4-4a8d-8c0d-dd76da1f02a5"/>
  </ds:schemaRefs>
</ds:datastoreItem>
</file>

<file path=customXml/itemProps6.xml><?xml version="1.0" encoding="utf-8"?>
<ds:datastoreItem xmlns:ds="http://schemas.openxmlformats.org/officeDocument/2006/customXml" ds:itemID="{1B5C3669-43DC-4A85-923F-D5E3FC914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tf03133090_win32</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2023-01-14T13:21:00Z</dcterms:created>
  <dcterms:modified xsi:type="dcterms:W3CDTF">2023-01-14T13:21:00Z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