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D2" w:rsidRPr="00C3416E" w:rsidRDefault="00153EE0" w:rsidP="00383124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EDEEFF" wp14:editId="6EF671CB">
            <wp:simplePos x="0" y="0"/>
            <wp:positionH relativeFrom="column">
              <wp:posOffset>5474335</wp:posOffset>
            </wp:positionH>
            <wp:positionV relativeFrom="paragraph">
              <wp:posOffset>-139065</wp:posOffset>
            </wp:positionV>
            <wp:extent cx="1327785" cy="1398905"/>
            <wp:effectExtent l="0" t="0" r="5715" b="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CE" w:rsidRDefault="002C59CE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b/>
          <w:sz w:val="160"/>
          <w:szCs w:val="16"/>
          <w:lang w:val="en-GB"/>
        </w:rPr>
      </w:pPr>
      <w:r w:rsidRPr="00153EE0">
        <w:rPr>
          <w:b/>
          <w:sz w:val="160"/>
          <w:szCs w:val="16"/>
          <w:lang w:val="en-GB"/>
        </w:rPr>
        <w:t xml:space="preserve">BS </w:t>
      </w:r>
      <w:proofErr w:type="gramStart"/>
      <w:r w:rsidRPr="00153EE0">
        <w:rPr>
          <w:b/>
          <w:sz w:val="160"/>
          <w:szCs w:val="16"/>
          <w:lang w:val="en-GB"/>
        </w:rPr>
        <w:t>CUP</w:t>
      </w:r>
      <w:r w:rsidRPr="00153EE0">
        <w:rPr>
          <w:b/>
          <w:sz w:val="56"/>
          <w:szCs w:val="16"/>
          <w:lang w:val="en-GB"/>
        </w:rPr>
        <w:t>(</w:t>
      </w:r>
      <w:proofErr w:type="gramEnd"/>
      <w:r w:rsidR="00A32F66">
        <w:rPr>
          <w:b/>
          <w:sz w:val="56"/>
          <w:szCs w:val="16"/>
          <w:lang w:val="en-GB"/>
        </w:rPr>
        <w:t>3</w:t>
      </w:r>
      <w:r w:rsidRPr="00153EE0">
        <w:rPr>
          <w:b/>
          <w:sz w:val="56"/>
          <w:szCs w:val="16"/>
          <w:lang w:val="en-GB"/>
        </w:rPr>
        <w:t>)</w:t>
      </w:r>
    </w:p>
    <w:p w:rsidR="006B3C96" w:rsidRDefault="006B3C96" w:rsidP="006B3C96">
      <w:pPr>
        <w:rPr>
          <w:lang w:val="en-GB"/>
        </w:rPr>
      </w:pPr>
    </w:p>
    <w:p w:rsidR="006B3C96" w:rsidRPr="006B3C96" w:rsidRDefault="006B3C96" w:rsidP="005D3F13">
      <w:pPr>
        <w:pStyle w:val="ListParagraph"/>
        <w:numPr>
          <w:ilvl w:val="0"/>
          <w:numId w:val="1"/>
        </w:numPr>
        <w:rPr>
          <w:lang w:val="en-GB"/>
        </w:rPr>
      </w:pPr>
      <w:r w:rsidRPr="00226D25">
        <w:t xml:space="preserve">Identify whether each term is a non-current asset, current asset, current liability or non-current liability. </w:t>
      </w:r>
    </w:p>
    <w:p w:rsidR="006B3C96" w:rsidRPr="006B3C96" w:rsidRDefault="006B3C96" w:rsidP="006B3C96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807"/>
        <w:gridCol w:w="4832"/>
      </w:tblGrid>
      <w:tr w:rsidR="006B3C96" w:rsidRPr="00226D25" w:rsidTr="00506ACB">
        <w:tc>
          <w:tcPr>
            <w:tcW w:w="4807" w:type="dxa"/>
            <w:shd w:val="clear" w:color="auto" w:fill="D9D9D9" w:themeFill="background1" w:themeFillShade="D9"/>
          </w:tcPr>
          <w:p w:rsidR="006B3C96" w:rsidRPr="00226D25" w:rsidRDefault="006B3C96" w:rsidP="00C509AD">
            <w:pPr>
              <w:jc w:val="center"/>
            </w:pPr>
            <w:r w:rsidRPr="00226D25">
              <w:t>Terms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:rsidR="006B3C96" w:rsidRPr="00226D25" w:rsidRDefault="006B3C96" w:rsidP="00C509AD">
            <w:pPr>
              <w:jc w:val="center"/>
            </w:pPr>
            <w:r w:rsidRPr="00226D25">
              <w:t>NCA, CA, CL, NCL</w:t>
            </w:r>
          </w:p>
        </w:tc>
      </w:tr>
      <w:tr w:rsidR="006B3C96" w:rsidRPr="00226D25" w:rsidTr="00506ACB">
        <w:tc>
          <w:tcPr>
            <w:tcW w:w="4807" w:type="dxa"/>
          </w:tcPr>
          <w:p w:rsidR="006B3C96" w:rsidRPr="00226D25" w:rsidRDefault="006B3C96" w:rsidP="00C509AD">
            <w:r w:rsidRPr="00226D25">
              <w:t>Overdraft</w:t>
            </w:r>
          </w:p>
        </w:tc>
        <w:tc>
          <w:tcPr>
            <w:tcW w:w="4832" w:type="dxa"/>
          </w:tcPr>
          <w:p w:rsidR="006B3C96" w:rsidRPr="00226D25" w:rsidRDefault="006B3C96" w:rsidP="00C509AD"/>
        </w:tc>
      </w:tr>
      <w:tr w:rsidR="006B3C96" w:rsidRPr="00226D25" w:rsidTr="00506ACB">
        <w:tc>
          <w:tcPr>
            <w:tcW w:w="4807" w:type="dxa"/>
          </w:tcPr>
          <w:p w:rsidR="006B3C96" w:rsidRPr="00226D25" w:rsidRDefault="006B3C96" w:rsidP="00C509AD">
            <w:r w:rsidRPr="00226D25">
              <w:t>Cash at bank</w:t>
            </w:r>
          </w:p>
        </w:tc>
        <w:tc>
          <w:tcPr>
            <w:tcW w:w="4832" w:type="dxa"/>
          </w:tcPr>
          <w:p w:rsidR="006B3C96" w:rsidRPr="00226D25" w:rsidRDefault="006B3C96" w:rsidP="00C509AD"/>
        </w:tc>
      </w:tr>
      <w:tr w:rsidR="006B3C96" w:rsidRPr="00226D25" w:rsidTr="00506ACB">
        <w:tc>
          <w:tcPr>
            <w:tcW w:w="4807" w:type="dxa"/>
          </w:tcPr>
          <w:p w:rsidR="006B3C96" w:rsidRPr="00226D25" w:rsidRDefault="006B3C96" w:rsidP="00C509AD">
            <w:r w:rsidRPr="00226D25">
              <w:t>Premises</w:t>
            </w:r>
          </w:p>
        </w:tc>
        <w:tc>
          <w:tcPr>
            <w:tcW w:w="4832" w:type="dxa"/>
          </w:tcPr>
          <w:p w:rsidR="006B3C96" w:rsidRPr="00226D25" w:rsidRDefault="006B3C96" w:rsidP="00C509AD"/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 w:rsidRPr="00226D25">
              <w:t>Mortgage</w:t>
            </w:r>
          </w:p>
        </w:tc>
        <w:tc>
          <w:tcPr>
            <w:tcW w:w="4832" w:type="dxa"/>
          </w:tcPr>
          <w:p w:rsidR="00506ACB" w:rsidRPr="00226D25" w:rsidRDefault="00506ACB" w:rsidP="00C509AD"/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>
              <w:t>Trade p</w:t>
            </w:r>
            <w:r w:rsidRPr="00226D25">
              <w:t>ayables</w:t>
            </w:r>
          </w:p>
        </w:tc>
        <w:tc>
          <w:tcPr>
            <w:tcW w:w="4832" w:type="dxa"/>
          </w:tcPr>
          <w:p w:rsidR="00506ACB" w:rsidRPr="00226D25" w:rsidRDefault="00506ACB" w:rsidP="00C509AD"/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 w:rsidRPr="00226D25">
              <w:t>Long-term bank loan</w:t>
            </w:r>
          </w:p>
        </w:tc>
        <w:tc>
          <w:tcPr>
            <w:tcW w:w="4832" w:type="dxa"/>
          </w:tcPr>
          <w:p w:rsidR="00506ACB" w:rsidRPr="00226D25" w:rsidRDefault="00506ACB" w:rsidP="00C509AD"/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 w:rsidRPr="00226D25">
              <w:t xml:space="preserve">Vehicles </w:t>
            </w:r>
          </w:p>
        </w:tc>
        <w:tc>
          <w:tcPr>
            <w:tcW w:w="4832" w:type="dxa"/>
          </w:tcPr>
          <w:p w:rsidR="00506ACB" w:rsidRPr="00226D25" w:rsidRDefault="00506ACB" w:rsidP="00C509AD"/>
        </w:tc>
      </w:tr>
    </w:tbl>
    <w:p w:rsidR="00E94551" w:rsidRDefault="006B3C96" w:rsidP="00D61A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="00506ACB">
        <w:t>7</w:t>
      </w:r>
      <w:r>
        <w:t>)</w:t>
      </w:r>
    </w:p>
    <w:p w:rsidR="00E94551" w:rsidRDefault="00E94551" w:rsidP="00E94551"/>
    <w:p w:rsidR="00E94551" w:rsidRDefault="00E94551" w:rsidP="00E94551">
      <w:pPr>
        <w:pStyle w:val="ListParagraph"/>
        <w:numPr>
          <w:ilvl w:val="0"/>
          <w:numId w:val="1"/>
        </w:numPr>
      </w:pPr>
      <w:r>
        <w:t>Identify 4 sources of finance and place them into the right category (4)</w:t>
      </w:r>
    </w:p>
    <w:p w:rsidR="00E94551" w:rsidRDefault="00E94551" w:rsidP="00E94551">
      <w:pPr>
        <w:pStyle w:val="ListParagraph"/>
      </w:pPr>
    </w:p>
    <w:tbl>
      <w:tblPr>
        <w:tblStyle w:val="TableGrid"/>
        <w:tblW w:w="0" w:type="auto"/>
        <w:tblInd w:w="1004" w:type="dxa"/>
        <w:tblLook w:val="04A0" w:firstRow="1" w:lastRow="0" w:firstColumn="1" w:lastColumn="0" w:noHBand="0" w:noVBand="1"/>
      </w:tblPr>
      <w:tblGrid>
        <w:gridCol w:w="4837"/>
        <w:gridCol w:w="4842"/>
      </w:tblGrid>
      <w:tr w:rsidR="00E94551" w:rsidTr="00F8005E">
        <w:tc>
          <w:tcPr>
            <w:tcW w:w="5341" w:type="dxa"/>
          </w:tcPr>
          <w:p w:rsidR="00E94551" w:rsidRDefault="00E94551" w:rsidP="00F8005E">
            <w:pPr>
              <w:pStyle w:val="ListParagraph"/>
              <w:ind w:left="0"/>
            </w:pPr>
            <w:r>
              <w:t>Internal</w:t>
            </w:r>
          </w:p>
        </w:tc>
        <w:tc>
          <w:tcPr>
            <w:tcW w:w="5342" w:type="dxa"/>
          </w:tcPr>
          <w:p w:rsidR="00E94551" w:rsidRDefault="00E94551" w:rsidP="00F8005E">
            <w:pPr>
              <w:pStyle w:val="ListParagraph"/>
              <w:ind w:left="0"/>
            </w:pPr>
            <w:r>
              <w:t>External</w:t>
            </w:r>
          </w:p>
        </w:tc>
      </w:tr>
      <w:tr w:rsidR="00E94551" w:rsidTr="00F8005E">
        <w:tc>
          <w:tcPr>
            <w:tcW w:w="5341" w:type="dxa"/>
          </w:tcPr>
          <w:p w:rsidR="00E94551" w:rsidRDefault="00E94551" w:rsidP="00F8005E">
            <w:pPr>
              <w:pStyle w:val="ListParagraph"/>
              <w:ind w:left="0"/>
            </w:pPr>
          </w:p>
          <w:p w:rsidR="00E94551" w:rsidRDefault="00E94551" w:rsidP="00F8005E">
            <w:pPr>
              <w:pStyle w:val="ListParagraph"/>
              <w:ind w:left="0"/>
            </w:pPr>
          </w:p>
        </w:tc>
        <w:tc>
          <w:tcPr>
            <w:tcW w:w="5342" w:type="dxa"/>
          </w:tcPr>
          <w:p w:rsidR="00E94551" w:rsidRDefault="00E94551" w:rsidP="00F8005E">
            <w:pPr>
              <w:pStyle w:val="ListParagraph"/>
              <w:ind w:left="0"/>
            </w:pPr>
          </w:p>
        </w:tc>
      </w:tr>
      <w:tr w:rsidR="00E94551" w:rsidTr="00F8005E">
        <w:tc>
          <w:tcPr>
            <w:tcW w:w="5341" w:type="dxa"/>
          </w:tcPr>
          <w:p w:rsidR="00E94551" w:rsidRDefault="00E94551" w:rsidP="00F8005E">
            <w:pPr>
              <w:pStyle w:val="ListParagraph"/>
              <w:ind w:left="0"/>
            </w:pPr>
          </w:p>
          <w:p w:rsidR="00E94551" w:rsidRDefault="00E94551" w:rsidP="00F8005E">
            <w:pPr>
              <w:pStyle w:val="ListParagraph"/>
              <w:ind w:left="0"/>
            </w:pPr>
          </w:p>
        </w:tc>
        <w:tc>
          <w:tcPr>
            <w:tcW w:w="5342" w:type="dxa"/>
          </w:tcPr>
          <w:p w:rsidR="00E94551" w:rsidRDefault="00E94551" w:rsidP="00F8005E">
            <w:pPr>
              <w:pStyle w:val="ListParagraph"/>
              <w:ind w:left="0"/>
            </w:pPr>
          </w:p>
        </w:tc>
      </w:tr>
    </w:tbl>
    <w:p w:rsidR="00E94551" w:rsidRPr="00D61A51" w:rsidRDefault="00E94551" w:rsidP="00D61A51">
      <w:pPr>
        <w:rPr>
          <w:lang w:val="en-GB"/>
        </w:rPr>
      </w:pPr>
    </w:p>
    <w:p w:rsidR="00E94551" w:rsidRPr="00E94551" w:rsidRDefault="00E94551" w:rsidP="00E94551">
      <w:pPr>
        <w:pStyle w:val="ListParagraph"/>
        <w:numPr>
          <w:ilvl w:val="0"/>
          <w:numId w:val="1"/>
        </w:numPr>
        <w:rPr>
          <w:lang w:val="en-GB"/>
        </w:rPr>
      </w:pPr>
      <w:r w:rsidRPr="00E94551">
        <w:rPr>
          <w:lang w:val="en-GB"/>
        </w:rPr>
        <w:t xml:space="preserve">What </w:t>
      </w:r>
      <w:proofErr w:type="gramStart"/>
      <w:r w:rsidRPr="00E94551">
        <w:rPr>
          <w:lang w:val="en-GB"/>
        </w:rPr>
        <w:t>is the break-even formulae</w:t>
      </w:r>
      <w:proofErr w:type="gramEnd"/>
      <w:r w:rsidRPr="00E94551">
        <w:rPr>
          <w:lang w:val="en-GB"/>
        </w:rPr>
        <w:t>? (1)</w:t>
      </w:r>
    </w:p>
    <w:p w:rsidR="00E94551" w:rsidRDefault="00E94551" w:rsidP="00E94551">
      <w:pPr>
        <w:pStyle w:val="ListParagraph"/>
        <w:rPr>
          <w:lang w:val="en-GB"/>
        </w:rPr>
      </w:pPr>
    </w:p>
    <w:p w:rsidR="00E94551" w:rsidRPr="006F3EB4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numPr>
          <w:ilvl w:val="0"/>
          <w:numId w:val="1"/>
        </w:numPr>
        <w:rPr>
          <w:lang w:val="en-GB"/>
        </w:rPr>
      </w:pPr>
      <w:r w:rsidRPr="006F3EB4">
        <w:rPr>
          <w:lang w:val="en-GB"/>
        </w:rPr>
        <w:t>How do you calculate contribution?</w:t>
      </w:r>
      <w:r>
        <w:rPr>
          <w:lang w:val="en-GB"/>
        </w:rPr>
        <w:t xml:space="preserve"> (1)</w:t>
      </w:r>
    </w:p>
    <w:p w:rsidR="00E94551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margin of safety? (1)</w:t>
      </w:r>
    </w:p>
    <w:p w:rsidR="00E94551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pStyle w:val="ListParagraph"/>
        <w:numPr>
          <w:ilvl w:val="0"/>
          <w:numId w:val="1"/>
        </w:numPr>
      </w:pPr>
      <w:r>
        <w:t xml:space="preserve">What is the formulae for  Gross profit </w:t>
      </w:r>
      <w:r>
        <w:rPr>
          <w:lang w:val="en-GB"/>
        </w:rPr>
        <w:t>(1)</w:t>
      </w:r>
    </w:p>
    <w:p w:rsidR="00E94551" w:rsidRDefault="00E94551" w:rsidP="00E94551">
      <w:pPr>
        <w:pStyle w:val="ListParagraph"/>
      </w:pPr>
    </w:p>
    <w:p w:rsidR="00E94551" w:rsidRDefault="00E94551" w:rsidP="00E94551">
      <w:pPr>
        <w:pStyle w:val="ListParagraph"/>
      </w:pPr>
    </w:p>
    <w:p w:rsidR="00E94551" w:rsidRDefault="00E94551" w:rsidP="00E94551">
      <w:pPr>
        <w:pStyle w:val="ListParagraph"/>
        <w:numPr>
          <w:ilvl w:val="0"/>
          <w:numId w:val="1"/>
        </w:numPr>
      </w:pPr>
      <w:r>
        <w:t xml:space="preserve">What is the formulae for  Net profit </w:t>
      </w:r>
      <w:r>
        <w:rPr>
          <w:lang w:val="en-GB"/>
        </w:rPr>
        <w:t>(1)</w:t>
      </w:r>
    </w:p>
    <w:p w:rsidR="00E94551" w:rsidRDefault="00E94551" w:rsidP="00E94551"/>
    <w:p w:rsidR="00D61A51" w:rsidRDefault="00D61A51" w:rsidP="00D61A51">
      <w:pPr>
        <w:pStyle w:val="ListParagraph"/>
        <w:shd w:val="clear" w:color="auto" w:fill="FFC000" w:themeFill="accent4"/>
        <w:ind w:left="644"/>
      </w:pPr>
      <w:r>
        <w:t>Mark _________/ 1</w:t>
      </w:r>
      <w:r>
        <w:t>6</w:t>
      </w:r>
    </w:p>
    <w:p w:rsidR="00D61A51" w:rsidRDefault="00D61A51" w:rsidP="00D61A51">
      <w:pPr>
        <w:pStyle w:val="ListParagraph"/>
        <w:shd w:val="clear" w:color="auto" w:fill="FFC000" w:themeFill="accent4"/>
        <w:ind w:left="644"/>
      </w:pPr>
    </w:p>
    <w:p w:rsidR="00D61A51" w:rsidRDefault="00D61A51" w:rsidP="00D61A51">
      <w:pPr>
        <w:pStyle w:val="ListParagraph"/>
        <w:shd w:val="clear" w:color="auto" w:fill="FFC000" w:themeFill="accent4"/>
        <w:ind w:left="644"/>
      </w:pPr>
    </w:p>
    <w:p w:rsidR="00D61A51" w:rsidRDefault="00D61A51" w:rsidP="00D61A51">
      <w:pPr>
        <w:pStyle w:val="ListParagraph"/>
        <w:shd w:val="clear" w:color="auto" w:fill="FFC000" w:themeFill="accent4"/>
        <w:ind w:left="644"/>
      </w:pPr>
      <w:r>
        <w:t>EBI:</w:t>
      </w:r>
      <w:bookmarkStart w:id="0" w:name="_GoBack"/>
      <w:bookmarkEnd w:id="0"/>
    </w:p>
    <w:p w:rsidR="00D61A51" w:rsidRDefault="00D61A51" w:rsidP="00E94551"/>
    <w:sectPr w:rsidR="00D61A51" w:rsidSect="00537BD2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9E" w:rsidRDefault="00055F9E" w:rsidP="00B16179">
      <w:r>
        <w:separator/>
      </w:r>
    </w:p>
  </w:endnote>
  <w:endnote w:type="continuationSeparator" w:id="0">
    <w:p w:rsidR="00055F9E" w:rsidRDefault="00055F9E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9E" w:rsidRDefault="00055F9E" w:rsidP="00B16179">
      <w:r>
        <w:separator/>
      </w:r>
    </w:p>
  </w:footnote>
  <w:footnote w:type="continuationSeparator" w:id="0">
    <w:p w:rsidR="00055F9E" w:rsidRDefault="00055F9E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2BBF"/>
    <w:multiLevelType w:val="hybridMultilevel"/>
    <w:tmpl w:val="16028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3274BA"/>
    <w:multiLevelType w:val="hybridMultilevel"/>
    <w:tmpl w:val="2DA2ED90"/>
    <w:lvl w:ilvl="0" w:tplc="6F324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3CD9"/>
    <w:multiLevelType w:val="hybridMultilevel"/>
    <w:tmpl w:val="3C4804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61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C9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C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AF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AB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497951"/>
    <w:multiLevelType w:val="hybridMultilevel"/>
    <w:tmpl w:val="BFD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94D32"/>
    <w:multiLevelType w:val="hybridMultilevel"/>
    <w:tmpl w:val="2C6A49F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007777"/>
    <w:multiLevelType w:val="hybridMultilevel"/>
    <w:tmpl w:val="4A18FC02"/>
    <w:lvl w:ilvl="0" w:tplc="A6DAA7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0"/>
    <w:rsid w:val="0001420D"/>
    <w:rsid w:val="00015DC6"/>
    <w:rsid w:val="000332B2"/>
    <w:rsid w:val="00052C19"/>
    <w:rsid w:val="00053DA0"/>
    <w:rsid w:val="00055C26"/>
    <w:rsid w:val="00055F9E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355017"/>
    <w:rsid w:val="00370486"/>
    <w:rsid w:val="00383124"/>
    <w:rsid w:val="003D2188"/>
    <w:rsid w:val="0042093A"/>
    <w:rsid w:val="004419DA"/>
    <w:rsid w:val="004657BA"/>
    <w:rsid w:val="0048212B"/>
    <w:rsid w:val="00482BF6"/>
    <w:rsid w:val="004C07CE"/>
    <w:rsid w:val="004D6A9F"/>
    <w:rsid w:val="00503954"/>
    <w:rsid w:val="00506ACB"/>
    <w:rsid w:val="00537BD2"/>
    <w:rsid w:val="00551F21"/>
    <w:rsid w:val="00562336"/>
    <w:rsid w:val="005764BF"/>
    <w:rsid w:val="00594DEA"/>
    <w:rsid w:val="005C1515"/>
    <w:rsid w:val="005C2230"/>
    <w:rsid w:val="005D106A"/>
    <w:rsid w:val="005D3F13"/>
    <w:rsid w:val="005F02D5"/>
    <w:rsid w:val="005F70C5"/>
    <w:rsid w:val="006211BD"/>
    <w:rsid w:val="006741AA"/>
    <w:rsid w:val="006B3C96"/>
    <w:rsid w:val="006F3E81"/>
    <w:rsid w:val="00702E0B"/>
    <w:rsid w:val="00717679"/>
    <w:rsid w:val="007234F4"/>
    <w:rsid w:val="00750983"/>
    <w:rsid w:val="007726E0"/>
    <w:rsid w:val="007812DE"/>
    <w:rsid w:val="007934C1"/>
    <w:rsid w:val="007F6A20"/>
    <w:rsid w:val="00802FF0"/>
    <w:rsid w:val="00827DE1"/>
    <w:rsid w:val="008339A8"/>
    <w:rsid w:val="00836A22"/>
    <w:rsid w:val="00850A21"/>
    <w:rsid w:val="008A0AAD"/>
    <w:rsid w:val="008A2BFB"/>
    <w:rsid w:val="008F67D3"/>
    <w:rsid w:val="00914C96"/>
    <w:rsid w:val="009165B7"/>
    <w:rsid w:val="00931FF2"/>
    <w:rsid w:val="00957062"/>
    <w:rsid w:val="00970847"/>
    <w:rsid w:val="00972A4B"/>
    <w:rsid w:val="00994DA8"/>
    <w:rsid w:val="009A781B"/>
    <w:rsid w:val="009B28C9"/>
    <w:rsid w:val="009D7E23"/>
    <w:rsid w:val="00A13965"/>
    <w:rsid w:val="00A2640C"/>
    <w:rsid w:val="00A32F66"/>
    <w:rsid w:val="00A52B11"/>
    <w:rsid w:val="00A61F91"/>
    <w:rsid w:val="00A93586"/>
    <w:rsid w:val="00AA2DCD"/>
    <w:rsid w:val="00AA3E57"/>
    <w:rsid w:val="00AC3776"/>
    <w:rsid w:val="00AE0DAD"/>
    <w:rsid w:val="00B04F2F"/>
    <w:rsid w:val="00B15F4F"/>
    <w:rsid w:val="00B16179"/>
    <w:rsid w:val="00B356CC"/>
    <w:rsid w:val="00B53CA0"/>
    <w:rsid w:val="00B926EA"/>
    <w:rsid w:val="00C00477"/>
    <w:rsid w:val="00C3416E"/>
    <w:rsid w:val="00C55E1A"/>
    <w:rsid w:val="00C67094"/>
    <w:rsid w:val="00CA5AD9"/>
    <w:rsid w:val="00CC5C29"/>
    <w:rsid w:val="00CE08F4"/>
    <w:rsid w:val="00CE7E29"/>
    <w:rsid w:val="00CF114B"/>
    <w:rsid w:val="00D225DB"/>
    <w:rsid w:val="00D303A0"/>
    <w:rsid w:val="00D31531"/>
    <w:rsid w:val="00D450AB"/>
    <w:rsid w:val="00D47CAF"/>
    <w:rsid w:val="00D61A51"/>
    <w:rsid w:val="00D82238"/>
    <w:rsid w:val="00D867AB"/>
    <w:rsid w:val="00DE774C"/>
    <w:rsid w:val="00E37859"/>
    <w:rsid w:val="00E45D56"/>
    <w:rsid w:val="00E527FB"/>
    <w:rsid w:val="00E570CF"/>
    <w:rsid w:val="00E67C59"/>
    <w:rsid w:val="00E870D2"/>
    <w:rsid w:val="00E94551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3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3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bs3</dc:creator>
  <cp:lastModifiedBy>User Build</cp:lastModifiedBy>
  <cp:revision>4</cp:revision>
  <cp:lastPrinted>2018-05-23T10:32:00Z</cp:lastPrinted>
  <dcterms:created xsi:type="dcterms:W3CDTF">2019-11-11T22:57:00Z</dcterms:created>
  <dcterms:modified xsi:type="dcterms:W3CDTF">2019-12-14T22:30:00Z</dcterms:modified>
</cp:coreProperties>
</file>