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D2" w:rsidRPr="00C3416E" w:rsidRDefault="00153EE0" w:rsidP="00383124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EDEEFF" wp14:editId="6EF671CB">
            <wp:simplePos x="0" y="0"/>
            <wp:positionH relativeFrom="column">
              <wp:posOffset>5473700</wp:posOffset>
            </wp:positionH>
            <wp:positionV relativeFrom="paragraph">
              <wp:posOffset>-136525</wp:posOffset>
            </wp:positionV>
            <wp:extent cx="1327150" cy="1769110"/>
            <wp:effectExtent l="0" t="0" r="6350" b="254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CE" w:rsidRDefault="002C59CE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b/>
          <w:sz w:val="160"/>
          <w:szCs w:val="16"/>
          <w:lang w:val="en-GB"/>
        </w:rPr>
      </w:pPr>
      <w:r w:rsidRPr="00153EE0">
        <w:rPr>
          <w:b/>
          <w:sz w:val="160"/>
          <w:szCs w:val="16"/>
          <w:lang w:val="en-GB"/>
        </w:rPr>
        <w:t>BS CUP</w:t>
      </w:r>
      <w:r w:rsidRPr="00153EE0">
        <w:rPr>
          <w:b/>
          <w:sz w:val="56"/>
          <w:szCs w:val="16"/>
          <w:lang w:val="en-GB"/>
        </w:rPr>
        <w:t>(</w:t>
      </w:r>
      <w:bookmarkStart w:id="0" w:name="_GoBack"/>
      <w:bookmarkEnd w:id="0"/>
      <w:r w:rsidR="00700D32">
        <w:rPr>
          <w:b/>
          <w:sz w:val="56"/>
          <w:szCs w:val="16"/>
          <w:lang w:val="en-GB"/>
        </w:rPr>
        <w:t>2</w:t>
      </w:r>
      <w:r w:rsidRPr="00153EE0">
        <w:rPr>
          <w:b/>
          <w:sz w:val="56"/>
          <w:szCs w:val="16"/>
          <w:lang w:val="en-GB"/>
        </w:rPr>
        <w:t>)</w:t>
      </w: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pStyle w:val="ListParagraph"/>
        <w:ind w:left="644"/>
      </w:pPr>
    </w:p>
    <w:p w:rsidR="00572062" w:rsidRDefault="00792387" w:rsidP="00572062">
      <w:pPr>
        <w:pStyle w:val="ListParagraph"/>
        <w:numPr>
          <w:ilvl w:val="0"/>
          <w:numId w:val="47"/>
        </w:numPr>
      </w:pPr>
      <w:r>
        <w:t xml:space="preserve">What is </w:t>
      </w:r>
      <w:r w:rsidR="00572062">
        <w:t>capital</w:t>
      </w:r>
      <w:r>
        <w:t xml:space="preserve"> </w:t>
      </w:r>
      <w:r w:rsidR="00644B23">
        <w:t>income</w:t>
      </w:r>
      <w:r>
        <w:t>? Give an example. (2)</w:t>
      </w: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ind w:left="1004"/>
      </w:pPr>
    </w:p>
    <w:p w:rsidR="00572062" w:rsidRDefault="00644B23" w:rsidP="00572062">
      <w:pPr>
        <w:pStyle w:val="ListParagraph"/>
        <w:numPr>
          <w:ilvl w:val="0"/>
          <w:numId w:val="47"/>
        </w:numPr>
      </w:pPr>
      <w:r>
        <w:t>What is debt factoring?  Give one disadvantage (2</w:t>
      </w:r>
      <w:r w:rsidR="00572062">
        <w:t>)</w:t>
      </w:r>
    </w:p>
    <w:p w:rsidR="00792387" w:rsidRDefault="00792387" w:rsidP="00792387">
      <w:pPr>
        <w:pStyle w:val="ListParagraph"/>
        <w:ind w:left="1004"/>
      </w:pPr>
    </w:p>
    <w:p w:rsidR="00644B23" w:rsidRDefault="00644B23" w:rsidP="00792387">
      <w:pPr>
        <w:pStyle w:val="ListParagraph"/>
        <w:ind w:left="1004"/>
      </w:pPr>
    </w:p>
    <w:p w:rsidR="00644B23" w:rsidRPr="008A3A5B" w:rsidRDefault="00644B23" w:rsidP="00644B23">
      <w:pPr>
        <w:pStyle w:val="ListParagraph"/>
        <w:numPr>
          <w:ilvl w:val="0"/>
          <w:numId w:val="47"/>
        </w:numPr>
        <w:spacing w:after="200" w:line="276" w:lineRule="auto"/>
      </w:pPr>
      <w:r w:rsidRPr="008A3A5B">
        <w:t>Which three of the following are examples of internal finance?</w:t>
      </w:r>
      <w:r>
        <w:t xml:space="preserve">     (3)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Loans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Net current assets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 w:rsidRPr="008A3A5B">
        <w:t>Sale of assets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Retained profit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Crowd-</w:t>
      </w:r>
      <w:r w:rsidRPr="008A3A5B">
        <w:t>funding</w:t>
      </w:r>
    </w:p>
    <w:p w:rsidR="00644B23" w:rsidRPr="008A3A5B" w:rsidRDefault="00644B23" w:rsidP="00644B23">
      <w:pPr>
        <w:pStyle w:val="ListParagraph"/>
        <w:numPr>
          <w:ilvl w:val="1"/>
          <w:numId w:val="47"/>
        </w:numPr>
        <w:spacing w:after="200"/>
      </w:pPr>
      <w:r>
        <w:t>Debt factoring</w:t>
      </w:r>
    </w:p>
    <w:p w:rsidR="00792387" w:rsidRDefault="00792387" w:rsidP="00792387">
      <w:pPr>
        <w:pStyle w:val="ListParagraph"/>
      </w:pPr>
    </w:p>
    <w:p w:rsidR="00B12B74" w:rsidRDefault="00B12B74" w:rsidP="00B12B74">
      <w:pPr>
        <w:pStyle w:val="ListParagraph"/>
        <w:numPr>
          <w:ilvl w:val="0"/>
          <w:numId w:val="47"/>
        </w:numPr>
      </w:pPr>
      <w:r>
        <w:t>Aside from poor financial planning, identify explain two causes of cash flow problems (4)</w:t>
      </w:r>
    </w:p>
    <w:p w:rsidR="00B12B74" w:rsidRDefault="00B12B74" w:rsidP="00B12B74">
      <w:pPr>
        <w:pStyle w:val="ListParagraph"/>
        <w:ind w:left="786"/>
      </w:pPr>
    </w:p>
    <w:p w:rsidR="00B12B74" w:rsidRDefault="00B12B74" w:rsidP="00B12B74">
      <w:r w:rsidRPr="008A3A5B">
        <w:t>______________________________________________________________________________________________________________________________________________________________________________</w:t>
      </w:r>
    </w:p>
    <w:p w:rsidR="00B12B74" w:rsidRDefault="00B12B74" w:rsidP="00B12B74">
      <w:r w:rsidRPr="008A3A5B">
        <w:t>______________________________________________________________________________________________________________________________________________________________________________</w:t>
      </w:r>
    </w:p>
    <w:p w:rsidR="00094BC5" w:rsidRDefault="00094BC5" w:rsidP="00572062"/>
    <w:p w:rsidR="00644B23" w:rsidRDefault="00644B23" w:rsidP="00644B23">
      <w:pPr>
        <w:pStyle w:val="ListParagraph"/>
        <w:numPr>
          <w:ilvl w:val="0"/>
          <w:numId w:val="47"/>
        </w:numPr>
      </w:pPr>
      <w:r>
        <w:t>In a cash flow forecast how do you calculate net cash flow? (1)</w:t>
      </w:r>
    </w:p>
    <w:p w:rsidR="00644B23" w:rsidRDefault="00644B23" w:rsidP="00644B23"/>
    <w:p w:rsidR="00644B23" w:rsidRDefault="00644B23" w:rsidP="00644B23">
      <w:pPr>
        <w:pStyle w:val="ListParagraph"/>
        <w:numPr>
          <w:ilvl w:val="0"/>
          <w:numId w:val="47"/>
        </w:numPr>
      </w:pPr>
      <w:r>
        <w:t>… How do you work out the opening balance for the next month? (1)</w:t>
      </w:r>
    </w:p>
    <w:p w:rsidR="00644B23" w:rsidRDefault="00644B23" w:rsidP="00644B23">
      <w:pPr>
        <w:pStyle w:val="ListParagraph"/>
      </w:pPr>
    </w:p>
    <w:p w:rsidR="00644B23" w:rsidRDefault="00644B23" w:rsidP="00644B23">
      <w:pPr>
        <w:pStyle w:val="ListParagraph"/>
        <w:numPr>
          <w:ilvl w:val="0"/>
          <w:numId w:val="47"/>
        </w:numPr>
      </w:pPr>
      <w:r>
        <w:t>… How do you calculate the Closing balance? (1)</w:t>
      </w:r>
    </w:p>
    <w:p w:rsidR="00B12B74" w:rsidRDefault="00B12B74" w:rsidP="00B12B74">
      <w:pPr>
        <w:pStyle w:val="ListParagraph"/>
      </w:pPr>
    </w:p>
    <w:p w:rsidR="00B12B74" w:rsidRDefault="00B12B74" w:rsidP="00B12B74">
      <w:pPr>
        <w:pStyle w:val="ListParagraph"/>
        <w:ind w:left="786"/>
      </w:pPr>
    </w:p>
    <w:p w:rsidR="00153EE0" w:rsidRDefault="00153EE0" w:rsidP="00153EE0">
      <w:pPr>
        <w:pStyle w:val="ListParagraph"/>
        <w:ind w:left="644"/>
      </w:pPr>
    </w:p>
    <w:p w:rsidR="00153EE0" w:rsidRDefault="00153EE0" w:rsidP="00153EE0">
      <w:pPr>
        <w:pStyle w:val="ListParagraph"/>
        <w:shd w:val="clear" w:color="auto" w:fill="FFC000" w:themeFill="accent4"/>
        <w:ind w:left="644"/>
      </w:pPr>
      <w:r>
        <w:t>Mark _________/ 1</w:t>
      </w:r>
      <w:r w:rsidR="00572062">
        <w:t>4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  <w:r>
        <w:t>EBI: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sectPr w:rsidR="00094BC5" w:rsidSect="00537BD2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B6" w:rsidRDefault="00CD14B6" w:rsidP="00B16179">
      <w:r>
        <w:separator/>
      </w:r>
    </w:p>
  </w:endnote>
  <w:endnote w:type="continuationSeparator" w:id="0">
    <w:p w:rsidR="00CD14B6" w:rsidRDefault="00CD14B6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B6" w:rsidRDefault="00CD14B6" w:rsidP="00B16179">
      <w:r>
        <w:separator/>
      </w:r>
    </w:p>
  </w:footnote>
  <w:footnote w:type="continuationSeparator" w:id="0">
    <w:p w:rsidR="00CD14B6" w:rsidRDefault="00CD14B6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43"/>
    <w:multiLevelType w:val="hybridMultilevel"/>
    <w:tmpl w:val="B5D2AFDA"/>
    <w:lvl w:ilvl="0" w:tplc="D4460F1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F60"/>
    <w:multiLevelType w:val="hybridMultilevel"/>
    <w:tmpl w:val="BF5E0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5F1E"/>
    <w:multiLevelType w:val="hybridMultilevel"/>
    <w:tmpl w:val="0D62CA6A"/>
    <w:lvl w:ilvl="0" w:tplc="FDA68372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373"/>
    <w:multiLevelType w:val="hybridMultilevel"/>
    <w:tmpl w:val="E1F61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3130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7F24"/>
    <w:multiLevelType w:val="hybridMultilevel"/>
    <w:tmpl w:val="C2F8282A"/>
    <w:lvl w:ilvl="0" w:tplc="22660870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2B42"/>
    <w:multiLevelType w:val="hybridMultilevel"/>
    <w:tmpl w:val="5CD8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2E2F"/>
    <w:multiLevelType w:val="hybridMultilevel"/>
    <w:tmpl w:val="9C32ABEE"/>
    <w:lvl w:ilvl="0" w:tplc="7FAEACD6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793F"/>
    <w:multiLevelType w:val="hybridMultilevel"/>
    <w:tmpl w:val="83F4B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F43F9"/>
    <w:multiLevelType w:val="hybridMultilevel"/>
    <w:tmpl w:val="CB0C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018D5"/>
    <w:multiLevelType w:val="hybridMultilevel"/>
    <w:tmpl w:val="B0E275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842F1A"/>
    <w:multiLevelType w:val="hybridMultilevel"/>
    <w:tmpl w:val="89BC5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23CCE"/>
    <w:multiLevelType w:val="hybridMultilevel"/>
    <w:tmpl w:val="80FC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C5C"/>
    <w:multiLevelType w:val="hybridMultilevel"/>
    <w:tmpl w:val="97AAF4AE"/>
    <w:lvl w:ilvl="0" w:tplc="7612F132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870C6"/>
    <w:multiLevelType w:val="hybridMultilevel"/>
    <w:tmpl w:val="41C48DA0"/>
    <w:lvl w:ilvl="0" w:tplc="AAC6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E70A2"/>
    <w:multiLevelType w:val="hybridMultilevel"/>
    <w:tmpl w:val="AAE0FC62"/>
    <w:lvl w:ilvl="0" w:tplc="CAAA623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274BA"/>
    <w:multiLevelType w:val="hybridMultilevel"/>
    <w:tmpl w:val="9D86BEDE"/>
    <w:lvl w:ilvl="0" w:tplc="6F32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3B0"/>
    <w:multiLevelType w:val="hybridMultilevel"/>
    <w:tmpl w:val="D346C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44088"/>
    <w:multiLevelType w:val="hybridMultilevel"/>
    <w:tmpl w:val="47945CA8"/>
    <w:lvl w:ilvl="0" w:tplc="1CAC5D22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EA11D9"/>
    <w:multiLevelType w:val="hybridMultilevel"/>
    <w:tmpl w:val="7E0C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81804"/>
    <w:multiLevelType w:val="hybridMultilevel"/>
    <w:tmpl w:val="5E94B2F0"/>
    <w:lvl w:ilvl="0" w:tplc="891C9D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49A42BB"/>
    <w:multiLevelType w:val="hybridMultilevel"/>
    <w:tmpl w:val="6DCCB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F6C7C"/>
    <w:multiLevelType w:val="hybridMultilevel"/>
    <w:tmpl w:val="3790F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7D24F4"/>
    <w:multiLevelType w:val="hybridMultilevel"/>
    <w:tmpl w:val="89B2EB5C"/>
    <w:lvl w:ilvl="0" w:tplc="E03044E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8753E"/>
    <w:multiLevelType w:val="hybridMultilevel"/>
    <w:tmpl w:val="2466C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53BA6"/>
    <w:multiLevelType w:val="hybridMultilevel"/>
    <w:tmpl w:val="9EBC19EE"/>
    <w:lvl w:ilvl="0" w:tplc="1FD0B21C">
      <w:start w:val="1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F0DE2"/>
    <w:multiLevelType w:val="hybridMultilevel"/>
    <w:tmpl w:val="713C92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C6D3E60"/>
    <w:multiLevelType w:val="hybridMultilevel"/>
    <w:tmpl w:val="6694BBD2"/>
    <w:lvl w:ilvl="0" w:tplc="1390C08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B7487"/>
    <w:multiLevelType w:val="hybridMultilevel"/>
    <w:tmpl w:val="AF32831A"/>
    <w:lvl w:ilvl="0" w:tplc="7CE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E5DC2"/>
    <w:multiLevelType w:val="hybridMultilevel"/>
    <w:tmpl w:val="5B22811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C7449"/>
    <w:multiLevelType w:val="hybridMultilevel"/>
    <w:tmpl w:val="B83A0AF2"/>
    <w:lvl w:ilvl="0" w:tplc="365A749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9731E"/>
    <w:multiLevelType w:val="hybridMultilevel"/>
    <w:tmpl w:val="0A42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71761"/>
    <w:multiLevelType w:val="hybridMultilevel"/>
    <w:tmpl w:val="84A64798"/>
    <w:lvl w:ilvl="0" w:tplc="EBDAB89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1975"/>
    <w:multiLevelType w:val="hybridMultilevel"/>
    <w:tmpl w:val="0386AEA2"/>
    <w:lvl w:ilvl="0" w:tplc="255237CA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94D32"/>
    <w:multiLevelType w:val="hybridMultilevel"/>
    <w:tmpl w:val="2C6A49F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8E7201"/>
    <w:multiLevelType w:val="hybridMultilevel"/>
    <w:tmpl w:val="D8CC9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E61E6A"/>
    <w:multiLevelType w:val="hybridMultilevel"/>
    <w:tmpl w:val="F55C8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167CF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E24D0"/>
    <w:multiLevelType w:val="hybridMultilevel"/>
    <w:tmpl w:val="E7BE29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A356C6"/>
    <w:multiLevelType w:val="hybridMultilevel"/>
    <w:tmpl w:val="524E0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2731C"/>
    <w:multiLevelType w:val="hybridMultilevel"/>
    <w:tmpl w:val="41FE30B8"/>
    <w:lvl w:ilvl="0" w:tplc="53B6F264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D157B"/>
    <w:multiLevelType w:val="hybridMultilevel"/>
    <w:tmpl w:val="45BEE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64378"/>
    <w:multiLevelType w:val="hybridMultilevel"/>
    <w:tmpl w:val="01904B12"/>
    <w:lvl w:ilvl="0" w:tplc="643CEC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D1ECD"/>
    <w:multiLevelType w:val="hybridMultilevel"/>
    <w:tmpl w:val="9DBA8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43"/>
  </w:num>
  <w:num w:numId="5">
    <w:abstractNumId w:val="27"/>
  </w:num>
  <w:num w:numId="6">
    <w:abstractNumId w:val="25"/>
  </w:num>
  <w:num w:numId="7">
    <w:abstractNumId w:val="36"/>
  </w:num>
  <w:num w:numId="8">
    <w:abstractNumId w:val="45"/>
  </w:num>
  <w:num w:numId="9">
    <w:abstractNumId w:val="15"/>
  </w:num>
  <w:num w:numId="10">
    <w:abstractNumId w:val="17"/>
  </w:num>
  <w:num w:numId="11">
    <w:abstractNumId w:val="7"/>
  </w:num>
  <w:num w:numId="12">
    <w:abstractNumId w:val="29"/>
  </w:num>
  <w:num w:numId="13">
    <w:abstractNumId w:val="34"/>
  </w:num>
  <w:num w:numId="14">
    <w:abstractNumId w:val="37"/>
  </w:num>
  <w:num w:numId="15">
    <w:abstractNumId w:val="24"/>
  </w:num>
  <w:num w:numId="16">
    <w:abstractNumId w:val="32"/>
  </w:num>
  <w:num w:numId="17">
    <w:abstractNumId w:val="30"/>
  </w:num>
  <w:num w:numId="18">
    <w:abstractNumId w:val="3"/>
  </w:num>
  <w:num w:numId="19">
    <w:abstractNumId w:val="6"/>
  </w:num>
  <w:num w:numId="20">
    <w:abstractNumId w:val="5"/>
  </w:num>
  <w:num w:numId="21">
    <w:abstractNumId w:val="38"/>
  </w:num>
  <w:num w:numId="22">
    <w:abstractNumId w:val="2"/>
  </w:num>
  <w:num w:numId="23">
    <w:abstractNumId w:val="10"/>
  </w:num>
  <w:num w:numId="24">
    <w:abstractNumId w:val="8"/>
  </w:num>
  <w:num w:numId="25">
    <w:abstractNumId w:val="23"/>
  </w:num>
  <w:num w:numId="26">
    <w:abstractNumId w:val="16"/>
  </w:num>
  <w:num w:numId="27">
    <w:abstractNumId w:val="33"/>
  </w:num>
  <w:num w:numId="28">
    <w:abstractNumId w:val="44"/>
  </w:num>
  <w:num w:numId="29">
    <w:abstractNumId w:val="46"/>
  </w:num>
  <w:num w:numId="30">
    <w:abstractNumId w:val="41"/>
  </w:num>
  <w:num w:numId="31">
    <w:abstractNumId w:val="35"/>
  </w:num>
  <w:num w:numId="32">
    <w:abstractNumId w:val="42"/>
  </w:num>
  <w:num w:numId="33">
    <w:abstractNumId w:val="4"/>
  </w:num>
  <w:num w:numId="34">
    <w:abstractNumId w:val="39"/>
  </w:num>
  <w:num w:numId="35">
    <w:abstractNumId w:val="31"/>
  </w:num>
  <w:num w:numId="36">
    <w:abstractNumId w:val="26"/>
  </w:num>
  <w:num w:numId="37">
    <w:abstractNumId w:val="13"/>
  </w:num>
  <w:num w:numId="38">
    <w:abstractNumId w:val="14"/>
  </w:num>
  <w:num w:numId="39">
    <w:abstractNumId w:val="40"/>
  </w:num>
  <w:num w:numId="40">
    <w:abstractNumId w:val="1"/>
  </w:num>
  <w:num w:numId="41">
    <w:abstractNumId w:val="0"/>
  </w:num>
  <w:num w:numId="42">
    <w:abstractNumId w:val="20"/>
  </w:num>
  <w:num w:numId="43">
    <w:abstractNumId w:val="12"/>
  </w:num>
  <w:num w:numId="44">
    <w:abstractNumId w:val="9"/>
  </w:num>
  <w:num w:numId="45">
    <w:abstractNumId w:val="22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0"/>
    <w:rsid w:val="0001420D"/>
    <w:rsid w:val="00015DC6"/>
    <w:rsid w:val="000332B2"/>
    <w:rsid w:val="00052C19"/>
    <w:rsid w:val="00053DA0"/>
    <w:rsid w:val="00094BC5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83124"/>
    <w:rsid w:val="003D2188"/>
    <w:rsid w:val="0042093A"/>
    <w:rsid w:val="004419DA"/>
    <w:rsid w:val="0048212B"/>
    <w:rsid w:val="00482BF6"/>
    <w:rsid w:val="004C07CE"/>
    <w:rsid w:val="004D6A9F"/>
    <w:rsid w:val="00503954"/>
    <w:rsid w:val="00537BD2"/>
    <w:rsid w:val="00551F21"/>
    <w:rsid w:val="00572062"/>
    <w:rsid w:val="005764BF"/>
    <w:rsid w:val="00594DEA"/>
    <w:rsid w:val="005C1515"/>
    <w:rsid w:val="005C2230"/>
    <w:rsid w:val="005D106A"/>
    <w:rsid w:val="005F02D5"/>
    <w:rsid w:val="005F70C5"/>
    <w:rsid w:val="006211BD"/>
    <w:rsid w:val="00644B23"/>
    <w:rsid w:val="006741AA"/>
    <w:rsid w:val="006F3E81"/>
    <w:rsid w:val="00700D32"/>
    <w:rsid w:val="00702E0B"/>
    <w:rsid w:val="00717679"/>
    <w:rsid w:val="007234F4"/>
    <w:rsid w:val="00750983"/>
    <w:rsid w:val="007726E0"/>
    <w:rsid w:val="007812DE"/>
    <w:rsid w:val="00792387"/>
    <w:rsid w:val="007F6A20"/>
    <w:rsid w:val="00802FF0"/>
    <w:rsid w:val="00827DE1"/>
    <w:rsid w:val="008339A8"/>
    <w:rsid w:val="00836A22"/>
    <w:rsid w:val="00850A21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A13965"/>
    <w:rsid w:val="00A2640C"/>
    <w:rsid w:val="00A52B11"/>
    <w:rsid w:val="00A61F91"/>
    <w:rsid w:val="00A93586"/>
    <w:rsid w:val="00AA3E57"/>
    <w:rsid w:val="00AC3776"/>
    <w:rsid w:val="00AE0DAD"/>
    <w:rsid w:val="00B04F2F"/>
    <w:rsid w:val="00B12B74"/>
    <w:rsid w:val="00B15F4F"/>
    <w:rsid w:val="00B16179"/>
    <w:rsid w:val="00B356CC"/>
    <w:rsid w:val="00B53CA0"/>
    <w:rsid w:val="00B926EA"/>
    <w:rsid w:val="00C00477"/>
    <w:rsid w:val="00C3416E"/>
    <w:rsid w:val="00C55E1A"/>
    <w:rsid w:val="00C67094"/>
    <w:rsid w:val="00CA5AD9"/>
    <w:rsid w:val="00CC5C29"/>
    <w:rsid w:val="00CD14B6"/>
    <w:rsid w:val="00CE08F4"/>
    <w:rsid w:val="00CE7E29"/>
    <w:rsid w:val="00CF114B"/>
    <w:rsid w:val="00D225DB"/>
    <w:rsid w:val="00D303A0"/>
    <w:rsid w:val="00D31531"/>
    <w:rsid w:val="00D450AB"/>
    <w:rsid w:val="00D47CAF"/>
    <w:rsid w:val="00D653D9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bs2</dc:creator>
  <cp:lastModifiedBy>User Build</cp:lastModifiedBy>
  <cp:revision>3</cp:revision>
  <cp:lastPrinted>2016-07-09T12:07:00Z</cp:lastPrinted>
  <dcterms:created xsi:type="dcterms:W3CDTF">2019-10-14T09:05:00Z</dcterms:created>
  <dcterms:modified xsi:type="dcterms:W3CDTF">2019-12-14T22:25:00Z</dcterms:modified>
</cp:coreProperties>
</file>