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E0" w:rsidRPr="00E77EC1" w:rsidRDefault="00153EE0" w:rsidP="00153EE0">
      <w:pPr>
        <w:rPr>
          <w:b/>
          <w:sz w:val="10"/>
          <w:szCs w:val="10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8E21F6D" wp14:editId="25DC7AAE">
            <wp:simplePos x="0" y="0"/>
            <wp:positionH relativeFrom="column">
              <wp:posOffset>5473700</wp:posOffset>
            </wp:positionH>
            <wp:positionV relativeFrom="paragraph">
              <wp:posOffset>-136525</wp:posOffset>
            </wp:positionV>
            <wp:extent cx="1327150" cy="1769110"/>
            <wp:effectExtent l="0" t="0" r="6350" b="2540"/>
            <wp:wrapSquare wrapText="bothSides"/>
            <wp:docPr id="1" name="Picture 1" descr="Image result for tr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oph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EE0">
        <w:rPr>
          <w:b/>
          <w:sz w:val="160"/>
          <w:szCs w:val="16"/>
          <w:lang w:val="en-GB"/>
        </w:rPr>
        <w:t>BS CUP</w:t>
      </w:r>
      <w:r w:rsidRPr="00153EE0">
        <w:rPr>
          <w:b/>
          <w:sz w:val="56"/>
          <w:szCs w:val="16"/>
          <w:lang w:val="en-GB"/>
        </w:rPr>
        <w:t>(</w:t>
      </w:r>
      <w:r w:rsidR="00BE7F42">
        <w:rPr>
          <w:b/>
          <w:sz w:val="56"/>
          <w:szCs w:val="16"/>
          <w:lang w:val="en-GB"/>
        </w:rPr>
        <w:t>5</w:t>
      </w:r>
      <w:r w:rsidRPr="00153EE0">
        <w:rPr>
          <w:b/>
          <w:sz w:val="56"/>
          <w:szCs w:val="16"/>
          <w:lang w:val="en-GB"/>
        </w:rPr>
        <w:t>)</w:t>
      </w:r>
    </w:p>
    <w:p w:rsidR="00153EE0" w:rsidRDefault="00153EE0" w:rsidP="00153EE0">
      <w:pPr>
        <w:rPr>
          <w:sz w:val="16"/>
          <w:szCs w:val="16"/>
          <w:lang w:val="en-GB"/>
        </w:rPr>
      </w:pPr>
    </w:p>
    <w:p w:rsidR="00792387" w:rsidRDefault="00792387" w:rsidP="00D711BA"/>
    <w:p w:rsidR="00E77EC1" w:rsidRDefault="00E77EC1" w:rsidP="00FC1A75">
      <w:pPr>
        <w:pStyle w:val="ListParagraph"/>
        <w:numPr>
          <w:ilvl w:val="0"/>
          <w:numId w:val="1"/>
        </w:numPr>
      </w:pPr>
      <w:r>
        <w:t>Complete the cash flow forecast below: (5)</w:t>
      </w:r>
    </w:p>
    <w:p w:rsidR="00E77EC1" w:rsidRDefault="00E77EC1" w:rsidP="00153EE0">
      <w:pPr>
        <w:pStyle w:val="ListParagraph"/>
        <w:ind w:left="644"/>
      </w:pPr>
    </w:p>
    <w:tbl>
      <w:tblPr>
        <w:tblStyle w:val="TableGrid"/>
        <w:tblW w:w="0" w:type="auto"/>
        <w:tblInd w:w="743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77EC1" w:rsidTr="00E77EC1">
        <w:tc>
          <w:tcPr>
            <w:tcW w:w="1502" w:type="dxa"/>
          </w:tcPr>
          <w:p w:rsidR="00E77EC1" w:rsidRDefault="00E77EC1" w:rsidP="000D008F"/>
        </w:tc>
        <w:tc>
          <w:tcPr>
            <w:tcW w:w="1502" w:type="dxa"/>
          </w:tcPr>
          <w:p w:rsidR="00E77EC1" w:rsidRDefault="00E77EC1" w:rsidP="000D008F">
            <w:r>
              <w:t>Jan £</w:t>
            </w:r>
          </w:p>
        </w:tc>
        <w:tc>
          <w:tcPr>
            <w:tcW w:w="1503" w:type="dxa"/>
          </w:tcPr>
          <w:p w:rsidR="00E77EC1" w:rsidRDefault="00E77EC1" w:rsidP="000D008F">
            <w:r>
              <w:t>February £</w:t>
            </w:r>
          </w:p>
        </w:tc>
        <w:tc>
          <w:tcPr>
            <w:tcW w:w="1503" w:type="dxa"/>
          </w:tcPr>
          <w:p w:rsidR="00E77EC1" w:rsidRDefault="00E77EC1" w:rsidP="000D008F">
            <w:r>
              <w:t>March £</w:t>
            </w:r>
          </w:p>
        </w:tc>
        <w:tc>
          <w:tcPr>
            <w:tcW w:w="1503" w:type="dxa"/>
          </w:tcPr>
          <w:p w:rsidR="00E77EC1" w:rsidRDefault="00E77EC1" w:rsidP="000D008F">
            <w:r>
              <w:t>April£</w:t>
            </w:r>
          </w:p>
        </w:tc>
        <w:tc>
          <w:tcPr>
            <w:tcW w:w="1503" w:type="dxa"/>
          </w:tcPr>
          <w:p w:rsidR="00E77EC1" w:rsidRDefault="00E77EC1" w:rsidP="000D008F">
            <w:r>
              <w:t>May£</w:t>
            </w:r>
          </w:p>
        </w:tc>
      </w:tr>
      <w:tr w:rsidR="00E77EC1" w:rsidTr="00E77EC1">
        <w:tc>
          <w:tcPr>
            <w:tcW w:w="1502" w:type="dxa"/>
          </w:tcPr>
          <w:p w:rsidR="00E77EC1" w:rsidRDefault="00E77EC1" w:rsidP="000D008F">
            <w:r>
              <w:t>Total receipts (inflows) A</w:t>
            </w:r>
          </w:p>
        </w:tc>
        <w:tc>
          <w:tcPr>
            <w:tcW w:w="1502" w:type="dxa"/>
          </w:tcPr>
          <w:p w:rsidR="00E77EC1" w:rsidRDefault="00E77EC1" w:rsidP="000D008F">
            <w:r>
              <w:t>102,000</w:t>
            </w:r>
          </w:p>
        </w:tc>
        <w:tc>
          <w:tcPr>
            <w:tcW w:w="1503" w:type="dxa"/>
          </w:tcPr>
          <w:p w:rsidR="00E77EC1" w:rsidRDefault="00E77EC1" w:rsidP="000D008F">
            <w:r>
              <w:t>140,000</w:t>
            </w:r>
          </w:p>
        </w:tc>
        <w:tc>
          <w:tcPr>
            <w:tcW w:w="1503" w:type="dxa"/>
          </w:tcPr>
          <w:p w:rsidR="00E77EC1" w:rsidRDefault="00E77EC1" w:rsidP="000D008F">
            <w:r>
              <w:t>125,000</w:t>
            </w:r>
          </w:p>
        </w:tc>
        <w:tc>
          <w:tcPr>
            <w:tcW w:w="1503" w:type="dxa"/>
          </w:tcPr>
          <w:p w:rsidR="00E77EC1" w:rsidRDefault="00E77EC1" w:rsidP="000D008F">
            <w:r>
              <w:t>123,000</w:t>
            </w:r>
          </w:p>
        </w:tc>
        <w:tc>
          <w:tcPr>
            <w:tcW w:w="1503" w:type="dxa"/>
          </w:tcPr>
          <w:p w:rsidR="00E77EC1" w:rsidRDefault="00E77EC1" w:rsidP="000D008F">
            <w:r>
              <w:t>170,000</w:t>
            </w:r>
          </w:p>
        </w:tc>
      </w:tr>
      <w:tr w:rsidR="00E77EC1" w:rsidTr="00E77EC1">
        <w:tc>
          <w:tcPr>
            <w:tcW w:w="1502" w:type="dxa"/>
          </w:tcPr>
          <w:p w:rsidR="00E77EC1" w:rsidRDefault="00E77EC1" w:rsidP="000D008F">
            <w:r>
              <w:t>Total payments (outflows) B</w:t>
            </w:r>
          </w:p>
        </w:tc>
        <w:tc>
          <w:tcPr>
            <w:tcW w:w="1502" w:type="dxa"/>
          </w:tcPr>
          <w:p w:rsidR="00E77EC1" w:rsidRDefault="00E77EC1" w:rsidP="000D008F">
            <w:r>
              <w:t>92,000</w:t>
            </w:r>
          </w:p>
        </w:tc>
        <w:tc>
          <w:tcPr>
            <w:tcW w:w="1503" w:type="dxa"/>
          </w:tcPr>
          <w:p w:rsidR="00E77EC1" w:rsidRDefault="00E77EC1" w:rsidP="000D008F">
            <w:r>
              <w:t>145,000</w:t>
            </w:r>
          </w:p>
        </w:tc>
        <w:tc>
          <w:tcPr>
            <w:tcW w:w="1503" w:type="dxa"/>
          </w:tcPr>
          <w:p w:rsidR="00E77EC1" w:rsidRDefault="00E77EC1" w:rsidP="000D008F">
            <w:r>
              <w:t>115,000</w:t>
            </w:r>
          </w:p>
        </w:tc>
        <w:tc>
          <w:tcPr>
            <w:tcW w:w="1503" w:type="dxa"/>
          </w:tcPr>
          <w:p w:rsidR="00E77EC1" w:rsidRDefault="00E77EC1" w:rsidP="000D008F">
            <w:r>
              <w:t>128,000</w:t>
            </w:r>
          </w:p>
        </w:tc>
        <w:tc>
          <w:tcPr>
            <w:tcW w:w="1503" w:type="dxa"/>
          </w:tcPr>
          <w:p w:rsidR="00E77EC1" w:rsidRDefault="00E77EC1" w:rsidP="000D008F">
            <w:r>
              <w:t>170,500</w:t>
            </w:r>
          </w:p>
        </w:tc>
      </w:tr>
      <w:tr w:rsidR="00E77EC1" w:rsidTr="00E77EC1">
        <w:tc>
          <w:tcPr>
            <w:tcW w:w="1502" w:type="dxa"/>
          </w:tcPr>
          <w:p w:rsidR="00E77EC1" w:rsidRDefault="00E77EC1" w:rsidP="00E77EC1">
            <w:r>
              <w:t xml:space="preserve">Net Cash Flow </w:t>
            </w:r>
          </w:p>
        </w:tc>
        <w:tc>
          <w:tcPr>
            <w:tcW w:w="1502" w:type="dxa"/>
          </w:tcPr>
          <w:p w:rsidR="00E77EC1" w:rsidRDefault="00E77EC1" w:rsidP="000D008F"/>
        </w:tc>
        <w:tc>
          <w:tcPr>
            <w:tcW w:w="1503" w:type="dxa"/>
          </w:tcPr>
          <w:p w:rsidR="00E77EC1" w:rsidRDefault="00E77EC1" w:rsidP="000D008F"/>
        </w:tc>
        <w:tc>
          <w:tcPr>
            <w:tcW w:w="1503" w:type="dxa"/>
          </w:tcPr>
          <w:p w:rsidR="00E77EC1" w:rsidRDefault="00E77EC1" w:rsidP="000D008F"/>
        </w:tc>
        <w:tc>
          <w:tcPr>
            <w:tcW w:w="1503" w:type="dxa"/>
          </w:tcPr>
          <w:p w:rsidR="00E77EC1" w:rsidRDefault="00E77EC1" w:rsidP="000D008F"/>
        </w:tc>
        <w:tc>
          <w:tcPr>
            <w:tcW w:w="1503" w:type="dxa"/>
          </w:tcPr>
          <w:p w:rsidR="00E77EC1" w:rsidRDefault="00E77EC1" w:rsidP="000D008F"/>
        </w:tc>
      </w:tr>
      <w:tr w:rsidR="00E77EC1" w:rsidTr="00E77EC1">
        <w:tc>
          <w:tcPr>
            <w:tcW w:w="1502" w:type="dxa"/>
          </w:tcPr>
          <w:p w:rsidR="00E77EC1" w:rsidRDefault="00E77EC1" w:rsidP="00E77EC1">
            <w:r>
              <w:t>Opening Cash</w:t>
            </w:r>
          </w:p>
        </w:tc>
        <w:tc>
          <w:tcPr>
            <w:tcW w:w="1502" w:type="dxa"/>
          </w:tcPr>
          <w:p w:rsidR="00E77EC1" w:rsidRDefault="00E77EC1" w:rsidP="000D008F">
            <w:r>
              <w:t>20,000</w:t>
            </w:r>
          </w:p>
        </w:tc>
        <w:tc>
          <w:tcPr>
            <w:tcW w:w="1503" w:type="dxa"/>
          </w:tcPr>
          <w:p w:rsidR="00E77EC1" w:rsidRDefault="00E77EC1" w:rsidP="000D008F"/>
        </w:tc>
        <w:tc>
          <w:tcPr>
            <w:tcW w:w="1503" w:type="dxa"/>
          </w:tcPr>
          <w:p w:rsidR="00E77EC1" w:rsidRDefault="00E77EC1" w:rsidP="000D008F"/>
        </w:tc>
        <w:tc>
          <w:tcPr>
            <w:tcW w:w="1503" w:type="dxa"/>
          </w:tcPr>
          <w:p w:rsidR="00E77EC1" w:rsidRDefault="00E77EC1" w:rsidP="000D008F"/>
        </w:tc>
        <w:tc>
          <w:tcPr>
            <w:tcW w:w="1503" w:type="dxa"/>
          </w:tcPr>
          <w:p w:rsidR="00E77EC1" w:rsidRDefault="00E77EC1" w:rsidP="000D008F"/>
        </w:tc>
      </w:tr>
      <w:tr w:rsidR="00E77EC1" w:rsidTr="00E77EC1">
        <w:tc>
          <w:tcPr>
            <w:tcW w:w="1502" w:type="dxa"/>
          </w:tcPr>
          <w:p w:rsidR="00E77EC1" w:rsidRDefault="00E77EC1" w:rsidP="00E77EC1">
            <w:r>
              <w:t xml:space="preserve">Closing Cash </w:t>
            </w:r>
          </w:p>
          <w:p w:rsidR="00E77EC1" w:rsidRDefault="00E77EC1" w:rsidP="00E77EC1"/>
        </w:tc>
        <w:tc>
          <w:tcPr>
            <w:tcW w:w="1502" w:type="dxa"/>
          </w:tcPr>
          <w:p w:rsidR="00E77EC1" w:rsidRDefault="00E77EC1" w:rsidP="000D008F"/>
        </w:tc>
        <w:tc>
          <w:tcPr>
            <w:tcW w:w="1503" w:type="dxa"/>
          </w:tcPr>
          <w:p w:rsidR="00E77EC1" w:rsidRDefault="00E77EC1" w:rsidP="000D008F"/>
        </w:tc>
        <w:tc>
          <w:tcPr>
            <w:tcW w:w="1503" w:type="dxa"/>
          </w:tcPr>
          <w:p w:rsidR="00E77EC1" w:rsidRDefault="00E77EC1" w:rsidP="000D008F"/>
        </w:tc>
        <w:tc>
          <w:tcPr>
            <w:tcW w:w="1503" w:type="dxa"/>
          </w:tcPr>
          <w:p w:rsidR="00E77EC1" w:rsidRDefault="00E77EC1" w:rsidP="000D008F"/>
        </w:tc>
        <w:tc>
          <w:tcPr>
            <w:tcW w:w="1503" w:type="dxa"/>
          </w:tcPr>
          <w:p w:rsidR="00E77EC1" w:rsidRDefault="00E77EC1" w:rsidP="000D008F"/>
        </w:tc>
      </w:tr>
    </w:tbl>
    <w:p w:rsidR="00E77EC1" w:rsidRDefault="00E77EC1" w:rsidP="00153EE0">
      <w:pPr>
        <w:pStyle w:val="ListParagraph"/>
        <w:ind w:left="644"/>
      </w:pPr>
    </w:p>
    <w:p w:rsidR="00E77EC1" w:rsidRDefault="00E77EC1" w:rsidP="00FC1A75">
      <w:pPr>
        <w:pStyle w:val="ListParagraph"/>
        <w:numPr>
          <w:ilvl w:val="0"/>
          <w:numId w:val="1"/>
        </w:numPr>
      </w:pPr>
      <w:r>
        <w:t>Describe one advantage of completing a cash-flow forecast (2)</w:t>
      </w:r>
    </w:p>
    <w:p w:rsidR="00E77EC1" w:rsidRDefault="00E77EC1" w:rsidP="00E77EC1"/>
    <w:p w:rsidR="00E77EC1" w:rsidRDefault="00E77EC1" w:rsidP="00E77EC1"/>
    <w:p w:rsidR="00E77EC1" w:rsidRDefault="00E77EC1" w:rsidP="00FC1A75">
      <w:pPr>
        <w:pStyle w:val="ListParagraph"/>
        <w:numPr>
          <w:ilvl w:val="0"/>
          <w:numId w:val="1"/>
        </w:numPr>
      </w:pPr>
      <w:r>
        <w:t>Identify 4 sources of finance and place them into the right category</w:t>
      </w:r>
      <w:r w:rsidR="00FC1A75">
        <w:t xml:space="preserve"> (4)</w:t>
      </w:r>
    </w:p>
    <w:p w:rsidR="00E77EC1" w:rsidRDefault="00E77EC1" w:rsidP="00E77EC1">
      <w:pPr>
        <w:pStyle w:val="ListParagraph"/>
      </w:pPr>
    </w:p>
    <w:tbl>
      <w:tblPr>
        <w:tblStyle w:val="TableGrid"/>
        <w:tblW w:w="0" w:type="auto"/>
        <w:tblInd w:w="1004" w:type="dxa"/>
        <w:tblLook w:val="04A0" w:firstRow="1" w:lastRow="0" w:firstColumn="1" w:lastColumn="0" w:noHBand="0" w:noVBand="1"/>
      </w:tblPr>
      <w:tblGrid>
        <w:gridCol w:w="4837"/>
        <w:gridCol w:w="4842"/>
      </w:tblGrid>
      <w:tr w:rsidR="00E77EC1" w:rsidTr="00E77EC1">
        <w:tc>
          <w:tcPr>
            <w:tcW w:w="5341" w:type="dxa"/>
          </w:tcPr>
          <w:p w:rsidR="00E77EC1" w:rsidRDefault="00E77EC1" w:rsidP="00E77EC1">
            <w:pPr>
              <w:pStyle w:val="ListParagraph"/>
              <w:ind w:left="0"/>
            </w:pPr>
            <w:r>
              <w:t>Internal</w:t>
            </w:r>
          </w:p>
        </w:tc>
        <w:tc>
          <w:tcPr>
            <w:tcW w:w="5342" w:type="dxa"/>
          </w:tcPr>
          <w:p w:rsidR="00E77EC1" w:rsidRDefault="00E77EC1" w:rsidP="00E77EC1">
            <w:pPr>
              <w:pStyle w:val="ListParagraph"/>
              <w:ind w:left="0"/>
            </w:pPr>
            <w:r>
              <w:t>External</w:t>
            </w:r>
          </w:p>
        </w:tc>
      </w:tr>
      <w:tr w:rsidR="00E77EC1" w:rsidTr="00E77EC1">
        <w:tc>
          <w:tcPr>
            <w:tcW w:w="5341" w:type="dxa"/>
          </w:tcPr>
          <w:p w:rsidR="00E77EC1" w:rsidRDefault="00E77EC1" w:rsidP="00E77EC1">
            <w:pPr>
              <w:pStyle w:val="ListParagraph"/>
              <w:ind w:left="0"/>
            </w:pPr>
          </w:p>
          <w:p w:rsidR="00E77EC1" w:rsidRDefault="00E77EC1" w:rsidP="00E77EC1">
            <w:pPr>
              <w:pStyle w:val="ListParagraph"/>
              <w:ind w:left="0"/>
            </w:pPr>
          </w:p>
        </w:tc>
        <w:tc>
          <w:tcPr>
            <w:tcW w:w="5342" w:type="dxa"/>
          </w:tcPr>
          <w:p w:rsidR="00E77EC1" w:rsidRDefault="00E77EC1" w:rsidP="00E77EC1">
            <w:pPr>
              <w:pStyle w:val="ListParagraph"/>
              <w:ind w:left="0"/>
            </w:pPr>
          </w:p>
        </w:tc>
      </w:tr>
      <w:tr w:rsidR="00E77EC1" w:rsidTr="00E77EC1">
        <w:tc>
          <w:tcPr>
            <w:tcW w:w="5341" w:type="dxa"/>
          </w:tcPr>
          <w:p w:rsidR="00E77EC1" w:rsidRDefault="00E77EC1" w:rsidP="00E77EC1">
            <w:pPr>
              <w:pStyle w:val="ListParagraph"/>
              <w:ind w:left="0"/>
            </w:pPr>
          </w:p>
          <w:p w:rsidR="00E77EC1" w:rsidRDefault="00E77EC1" w:rsidP="00E77EC1">
            <w:pPr>
              <w:pStyle w:val="ListParagraph"/>
              <w:ind w:left="0"/>
            </w:pPr>
          </w:p>
        </w:tc>
        <w:tc>
          <w:tcPr>
            <w:tcW w:w="5342" w:type="dxa"/>
          </w:tcPr>
          <w:p w:rsidR="00E77EC1" w:rsidRDefault="00E77EC1" w:rsidP="00E77EC1">
            <w:pPr>
              <w:pStyle w:val="ListParagraph"/>
              <w:ind w:left="0"/>
            </w:pPr>
          </w:p>
        </w:tc>
      </w:tr>
    </w:tbl>
    <w:p w:rsidR="00E77EC1" w:rsidRDefault="00E77EC1" w:rsidP="00E77EC1">
      <w:pPr>
        <w:pStyle w:val="ListParagraph"/>
        <w:ind w:left="1004"/>
      </w:pPr>
    </w:p>
    <w:p w:rsidR="00FC1A75" w:rsidRDefault="00FC1A75" w:rsidP="00E77EC1">
      <w:pPr>
        <w:pStyle w:val="ListParagraph"/>
        <w:ind w:left="1004"/>
      </w:pPr>
    </w:p>
    <w:p w:rsidR="00FC1A75" w:rsidRDefault="00FC1A75" w:rsidP="00FC1A75">
      <w:pPr>
        <w:pStyle w:val="ListParagraph"/>
        <w:numPr>
          <w:ilvl w:val="0"/>
          <w:numId w:val="1"/>
        </w:numPr>
      </w:pPr>
      <w:r>
        <w:t>What are intangible assets? Give an example. (2)</w:t>
      </w:r>
    </w:p>
    <w:p w:rsidR="00FC1A75" w:rsidRDefault="00FC1A75" w:rsidP="00FC1A75"/>
    <w:p w:rsidR="00FC1A75" w:rsidRDefault="00FC1A75" w:rsidP="00FC1A75"/>
    <w:p w:rsidR="00FC1A75" w:rsidRDefault="00FC1A75" w:rsidP="00FC1A75"/>
    <w:p w:rsidR="00FC1A75" w:rsidRDefault="00FC1A75" w:rsidP="00FC1A75">
      <w:pPr>
        <w:pStyle w:val="ListParagraph"/>
        <w:numPr>
          <w:ilvl w:val="0"/>
          <w:numId w:val="1"/>
        </w:numPr>
      </w:pPr>
      <w:r>
        <w:t>List 2 purposes of accounting. (2)</w:t>
      </w:r>
    </w:p>
    <w:p w:rsidR="00FC1A75" w:rsidRDefault="00FC1A75" w:rsidP="00FC1A75"/>
    <w:p w:rsidR="00FC1A75" w:rsidRDefault="00FC1A75" w:rsidP="00FC1A75"/>
    <w:p w:rsidR="00FC1A75" w:rsidRDefault="00FC1A75" w:rsidP="00FC1A75"/>
    <w:p w:rsidR="00FC1A75" w:rsidRDefault="00FC1A75" w:rsidP="00FC1A75"/>
    <w:p w:rsidR="00FC1A75" w:rsidRDefault="00FC1A75" w:rsidP="00FC1A75">
      <w:pPr>
        <w:pStyle w:val="ListParagraph"/>
        <w:numPr>
          <w:ilvl w:val="0"/>
          <w:numId w:val="1"/>
        </w:numPr>
      </w:pPr>
      <w:r>
        <w:t>What are intangible assets? Give 2 examples (3)</w:t>
      </w:r>
    </w:p>
    <w:p w:rsidR="00FC1A75" w:rsidRDefault="00FC1A75" w:rsidP="00FC1A75"/>
    <w:p w:rsidR="00FC1A75" w:rsidRDefault="00FC1A75" w:rsidP="00FC1A75"/>
    <w:p w:rsidR="00FC1A75" w:rsidRDefault="00FC1A75" w:rsidP="00FC1A75"/>
    <w:p w:rsidR="00E77EC1" w:rsidRDefault="00E77EC1" w:rsidP="00FC1A75">
      <w:pPr>
        <w:pStyle w:val="ListParagraph"/>
        <w:numPr>
          <w:ilvl w:val="0"/>
          <w:numId w:val="1"/>
        </w:numPr>
      </w:pPr>
      <w:r>
        <w:t>Label the following features on the break even chart below</w:t>
      </w:r>
      <w:r w:rsidR="00FC1A75">
        <w:t xml:space="preserve"> (5)</w:t>
      </w:r>
      <w:r>
        <w:t>:</w:t>
      </w:r>
    </w:p>
    <w:p w:rsidR="00FC1A75" w:rsidRDefault="00FC1A75" w:rsidP="00FC1A75">
      <w:pPr>
        <w:pStyle w:val="ListParagraph"/>
        <w:ind w:left="1004"/>
      </w:pPr>
    </w:p>
    <w:p w:rsidR="00E77EC1" w:rsidRDefault="00E77EC1" w:rsidP="00FC1A75">
      <w:pPr>
        <w:pStyle w:val="ListParagraph"/>
        <w:numPr>
          <w:ilvl w:val="0"/>
          <w:numId w:val="2"/>
        </w:numPr>
      </w:pPr>
      <w:r>
        <w:t>Fixed costs</w:t>
      </w:r>
    </w:p>
    <w:p w:rsidR="00E77EC1" w:rsidRDefault="00E77EC1" w:rsidP="00FC1A75">
      <w:pPr>
        <w:pStyle w:val="ListParagraph"/>
        <w:numPr>
          <w:ilvl w:val="0"/>
          <w:numId w:val="2"/>
        </w:numPr>
      </w:pPr>
      <w:r>
        <w:t>Total costs</w:t>
      </w:r>
    </w:p>
    <w:p w:rsidR="00E77EC1" w:rsidRDefault="00E77EC1" w:rsidP="00FC1A75">
      <w:pPr>
        <w:pStyle w:val="ListParagraph"/>
        <w:numPr>
          <w:ilvl w:val="0"/>
          <w:numId w:val="2"/>
        </w:numPr>
      </w:pPr>
      <w:r>
        <w:t>Sales revenue</w:t>
      </w:r>
    </w:p>
    <w:p w:rsidR="00E77EC1" w:rsidRDefault="00E77EC1" w:rsidP="00FC1A75">
      <w:pPr>
        <w:pStyle w:val="ListParagraph"/>
        <w:numPr>
          <w:ilvl w:val="0"/>
          <w:numId w:val="2"/>
        </w:numPr>
      </w:pPr>
      <w:r>
        <w:t>Break even point</w:t>
      </w:r>
    </w:p>
    <w:p w:rsidR="00725830" w:rsidRDefault="00725830" w:rsidP="00725830">
      <w:pPr>
        <w:pStyle w:val="ListParagraph"/>
        <w:ind w:left="1724"/>
      </w:pPr>
    </w:p>
    <w:p w:rsidR="00FC1A75" w:rsidRDefault="00FC1A75" w:rsidP="00725830"/>
    <w:p w:rsidR="00725830" w:rsidRDefault="00725830" w:rsidP="00725830"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D007B" wp14:editId="60E85795">
                <wp:simplePos x="0" y="0"/>
                <wp:positionH relativeFrom="column">
                  <wp:posOffset>1884680</wp:posOffset>
                </wp:positionH>
                <wp:positionV relativeFrom="paragraph">
                  <wp:posOffset>2886710</wp:posOffset>
                </wp:positionV>
                <wp:extent cx="2070100" cy="0"/>
                <wp:effectExtent l="0" t="0" r="25400" b="19050"/>
                <wp:wrapNone/>
                <wp:docPr id="48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pt,227.3pt" to="311.4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" strokecolor="red" strokeweight=".5pt">
                <v:stroke joinstyle="miter"/>
              </v:lin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080941" wp14:editId="7657DC60">
                <wp:simplePos x="0" y="0"/>
                <wp:positionH relativeFrom="column">
                  <wp:posOffset>2731135</wp:posOffset>
                </wp:positionH>
                <wp:positionV relativeFrom="paragraph">
                  <wp:posOffset>2166620</wp:posOffset>
                </wp:positionV>
                <wp:extent cx="0" cy="1489710"/>
                <wp:effectExtent l="0" t="0" r="19050" b="15240"/>
                <wp:wrapNone/>
                <wp:docPr id="2055" name="Straight Connector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971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5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05pt,170.6pt" to="215.05pt,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" strokecolor="#0070c0" strokeweight=".5pt">
                <v:stroke dashstyle="dash" joinstyle="miter"/>
              </v:lin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AE3FF2" wp14:editId="6ED7DE22">
                <wp:simplePos x="0" y="0"/>
                <wp:positionH relativeFrom="column">
                  <wp:posOffset>1884680</wp:posOffset>
                </wp:positionH>
                <wp:positionV relativeFrom="paragraph">
                  <wp:posOffset>2166620</wp:posOffset>
                </wp:positionV>
                <wp:extent cx="845820" cy="26035"/>
                <wp:effectExtent l="0" t="0" r="11430" b="31115"/>
                <wp:wrapNone/>
                <wp:docPr id="2053" name="Straight Connector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5820" cy="260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5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pt,170.6pt" to="21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" strokecolor="#0070c0" strokeweight=".5pt">
                <v:stroke dashstyle="dash" joinstyle="miter"/>
              </v:lin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1B988" wp14:editId="27E787ED">
                <wp:simplePos x="0" y="0"/>
                <wp:positionH relativeFrom="column">
                  <wp:posOffset>1903095</wp:posOffset>
                </wp:positionH>
                <wp:positionV relativeFrom="paragraph">
                  <wp:posOffset>3679190</wp:posOffset>
                </wp:positionV>
                <wp:extent cx="2411730" cy="368935"/>
                <wp:effectExtent l="0" t="0" r="0" b="0"/>
                <wp:wrapNone/>
                <wp:docPr id="2051" name="TextBox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830" w:rsidRDefault="00725830" w:rsidP="0072583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1      2      3     4      5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50" o:spid="_x0000_s1028" type="#_x0000_t202" style="position:absolute;margin-left:149.85pt;margin-top:289.7pt;width:189.9pt;height:2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" filled="f" stroked="f">
                <v:textbox style="mso-fit-shape-to-text:t">
                  <w:txbxContent>
                    <w:p w:rsidR="00725830" w:rsidRDefault="00725830" w:rsidP="0072583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1      2      3     4      5 </w:t>
                      </w:r>
                    </w:p>
                  </w:txbxContent>
                </v:textbox>
              </v:shap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85649B0" wp14:editId="2155E6CA">
                <wp:simplePos x="0" y="0"/>
                <wp:positionH relativeFrom="column">
                  <wp:posOffset>715010</wp:posOffset>
                </wp:positionH>
                <wp:positionV relativeFrom="paragraph">
                  <wp:posOffset>566420</wp:posOffset>
                </wp:positionV>
                <wp:extent cx="719455" cy="2967355"/>
                <wp:effectExtent l="0" t="0" r="0" b="0"/>
                <wp:wrapNone/>
                <wp:docPr id="2049" name="Group 2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" cy="2967355"/>
                          <a:chOff x="148034" y="391687"/>
                          <a:chExt cx="720080" cy="2967987"/>
                        </a:xfrm>
                      </wpg:grpSpPr>
                      <wps:wsp>
                        <wps:cNvPr id="9" name="TextBox 2047"/>
                        <wps:cNvSpPr txBox="1"/>
                        <wps:spPr>
                          <a:xfrm>
                            <a:off x="148034" y="2990342"/>
                            <a:ext cx="71606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5830" w:rsidRDefault="00725830" w:rsidP="0072583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33"/>
                        <wps:cNvSpPr txBox="1"/>
                        <wps:spPr>
                          <a:xfrm>
                            <a:off x="148034" y="2549002"/>
                            <a:ext cx="71606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5830" w:rsidRDefault="00725830" w:rsidP="0072583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Box 34"/>
                        <wps:cNvSpPr txBox="1"/>
                        <wps:spPr>
                          <a:xfrm>
                            <a:off x="152052" y="2114877"/>
                            <a:ext cx="71606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5830" w:rsidRDefault="00725830" w:rsidP="0072583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Box 35"/>
                        <wps:cNvSpPr txBox="1"/>
                        <wps:spPr>
                          <a:xfrm>
                            <a:off x="148034" y="1622190"/>
                            <a:ext cx="71606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5830" w:rsidRDefault="00725830" w:rsidP="0072583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36"/>
                        <wps:cNvSpPr txBox="1"/>
                        <wps:spPr>
                          <a:xfrm>
                            <a:off x="148034" y="1189747"/>
                            <a:ext cx="71606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5830" w:rsidRDefault="00725830" w:rsidP="0072583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TextBox 37"/>
                        <wps:cNvSpPr txBox="1"/>
                        <wps:spPr>
                          <a:xfrm>
                            <a:off x="152052" y="789452"/>
                            <a:ext cx="71606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5830" w:rsidRDefault="00725830" w:rsidP="0072583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Box 38"/>
                        <wps:cNvSpPr txBox="1"/>
                        <wps:spPr>
                          <a:xfrm>
                            <a:off x="152052" y="391687"/>
                            <a:ext cx="71606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5830" w:rsidRDefault="00725830" w:rsidP="0072583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48" o:spid="_x0000_s1029" style="position:absolute;margin-left:56.3pt;margin-top:44.6pt;width:56.65pt;height:233.65pt;z-index:251668480" coordorigin="1480,3916" coordsize="7200,2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">
                <v:shape id="TextBox 2047" o:spid="_x0000_s1030" type="#_x0000_t202" style="position:absolute;left:1480;top:29903;width:716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725830" w:rsidRDefault="00725830" w:rsidP="00725830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Box 33" o:spid="_x0000_s1031" type="#_x0000_t202" style="position:absolute;left:1480;top:25490;width:716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725830" w:rsidRDefault="00725830" w:rsidP="00725830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Box 34" o:spid="_x0000_s1032" type="#_x0000_t202" style="position:absolute;left:1520;top:21148;width:7161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725830" w:rsidRDefault="00725830" w:rsidP="00725830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TextBox 35" o:spid="_x0000_s1033" type="#_x0000_t202" style="position:absolute;left:1480;top:16221;width:7160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725830" w:rsidRDefault="00725830" w:rsidP="00725830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v:shape id="TextBox 36" o:spid="_x0000_s1034" type="#_x0000_t202" style="position:absolute;left:1480;top:11897;width:716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725830" w:rsidRDefault="00725830" w:rsidP="00725830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TextBox 37" o:spid="_x0000_s1035" type="#_x0000_t202" style="position:absolute;left:1520;top:7894;width:7161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725830" w:rsidRDefault="00725830" w:rsidP="00725830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TextBox 38" o:spid="_x0000_s1036" type="#_x0000_t202" style="position:absolute;left:1520;top:3916;width:7161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725830" w:rsidRDefault="00725830" w:rsidP="00725830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3A4FA" wp14:editId="105D039C">
                <wp:simplePos x="0" y="0"/>
                <wp:positionH relativeFrom="column">
                  <wp:posOffset>1866900</wp:posOffset>
                </wp:positionH>
                <wp:positionV relativeFrom="paragraph">
                  <wp:posOffset>751205</wp:posOffset>
                </wp:positionV>
                <wp:extent cx="1727835" cy="2927350"/>
                <wp:effectExtent l="0" t="0" r="24765" b="25400"/>
                <wp:wrapNone/>
                <wp:docPr id="29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7835" cy="2927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59.15pt" to="283.05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" strokecolor="red" strokeweight=".5pt">
                <v:stroke joinstyle="miter"/>
              </v:lin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023A7" wp14:editId="1244AF6A">
                <wp:simplePos x="0" y="0"/>
                <wp:positionH relativeFrom="column">
                  <wp:posOffset>1884680</wp:posOffset>
                </wp:positionH>
                <wp:positionV relativeFrom="paragraph">
                  <wp:posOffset>1149350</wp:posOffset>
                </wp:positionV>
                <wp:extent cx="2141855" cy="1727835"/>
                <wp:effectExtent l="0" t="0" r="29845" b="24765"/>
                <wp:wrapNone/>
                <wp:docPr id="20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1855" cy="1727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pt,90.5pt" to="317.05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" strokecolor="red" strokeweight=".5pt">
                <v:stroke joinstyle="miter"/>
              </v:lin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A1EA4" wp14:editId="4F466F11">
                <wp:simplePos x="0" y="0"/>
                <wp:positionH relativeFrom="column">
                  <wp:posOffset>1578610</wp:posOffset>
                </wp:positionH>
                <wp:positionV relativeFrom="paragraph">
                  <wp:posOffset>3669030</wp:posOffset>
                </wp:positionV>
                <wp:extent cx="305435" cy="36893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830" w:rsidRDefault="00725830" w:rsidP="0072583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7" type="#_x0000_t202" style="position:absolute;margin-left:124.3pt;margin-top:288.9pt;width:24.05pt;height:2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" filled="f" stroked="f">
                <v:textbox style="mso-fit-shape-to-text:t">
                  <w:txbxContent>
                    <w:p w:rsidR="00725830" w:rsidRDefault="00725830" w:rsidP="0072583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FB1D2" wp14:editId="46F5AC8A">
                <wp:simplePos x="0" y="0"/>
                <wp:positionH relativeFrom="column">
                  <wp:posOffset>1903095</wp:posOffset>
                </wp:positionH>
                <wp:positionV relativeFrom="paragraph">
                  <wp:posOffset>3669030</wp:posOffset>
                </wp:positionV>
                <wp:extent cx="2124075" cy="0"/>
                <wp:effectExtent l="0" t="0" r="9525" b="19050"/>
                <wp:wrapNone/>
                <wp:docPr id="1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288.9pt" to="317.1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" strokecolor="red" strokeweight=".5pt">
                <v:stroke joinstyle="miter"/>
              </v:lin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90F82" wp14:editId="5D04E536">
                <wp:simplePos x="0" y="0"/>
                <wp:positionH relativeFrom="column">
                  <wp:posOffset>1866900</wp:posOffset>
                </wp:positionH>
                <wp:positionV relativeFrom="paragraph">
                  <wp:posOffset>751205</wp:posOffset>
                </wp:positionV>
                <wp:extent cx="35560" cy="2917825"/>
                <wp:effectExtent l="0" t="0" r="21590" b="15875"/>
                <wp:wrapNone/>
                <wp:docPr id="10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2917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59.15pt" to="149.8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" strokecolor="red" strokeweight=".5pt">
                <v:stroke joinstyle="miter"/>
              </v:lin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A338B" wp14:editId="10F816B1">
                <wp:simplePos x="0" y="0"/>
                <wp:positionH relativeFrom="column">
                  <wp:posOffset>2586990</wp:posOffset>
                </wp:positionH>
                <wp:positionV relativeFrom="paragraph">
                  <wp:posOffset>4271010</wp:posOffset>
                </wp:positionV>
                <wp:extent cx="1831975" cy="3689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830" w:rsidRDefault="00725830" w:rsidP="0072583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Output(tonnes)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8" type="#_x0000_t202" style="position:absolute;margin-left:203.7pt;margin-top:336.3pt;width:144.25pt;height:2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" filled="f" stroked="f">
                <v:textbox style="mso-fit-shape-to-text:t">
                  <w:txbxContent>
                    <w:p w:rsidR="00725830" w:rsidRDefault="00725830" w:rsidP="0072583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Output(tonnes)</w:t>
                      </w:r>
                    </w:p>
                  </w:txbxContent>
                </v:textbox>
              </v:shape>
            </w:pict>
          </mc:Fallback>
        </mc:AlternateContent>
      </w:r>
      <w:r w:rsidRPr="007258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B4AD0" wp14:editId="32C1BE1E">
                <wp:simplePos x="0" y="0"/>
                <wp:positionH relativeFrom="column">
                  <wp:posOffset>567055</wp:posOffset>
                </wp:positionH>
                <wp:positionV relativeFrom="paragraph">
                  <wp:posOffset>175260</wp:posOffset>
                </wp:positionV>
                <wp:extent cx="863600" cy="36893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830" w:rsidRDefault="00725830" w:rsidP="007258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£000s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39" type="#_x0000_t202" style="position:absolute;margin-left:44.65pt;margin-top:13.8pt;width:68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" filled="f" stroked="f">
                <v:textbox style="mso-fit-shape-to-text:t">
                  <w:txbxContent>
                    <w:p w:rsidR="00725830" w:rsidRDefault="00725830" w:rsidP="007258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£000s</w:t>
                      </w:r>
                    </w:p>
                  </w:txbxContent>
                </v:textbox>
              </v:shape>
            </w:pict>
          </mc:Fallback>
        </mc:AlternateContent>
      </w:r>
      <w:r w:rsidRPr="00725830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DA75359" wp14:editId="27355DFE">
            <wp:simplePos x="0" y="0"/>
            <wp:positionH relativeFrom="column">
              <wp:posOffset>1435100</wp:posOffset>
            </wp:positionH>
            <wp:positionV relativeFrom="paragraph">
              <wp:posOffset>356870</wp:posOffset>
            </wp:positionV>
            <wp:extent cx="2984500" cy="3839845"/>
            <wp:effectExtent l="0" t="0" r="6350" b="8255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E77EC1" w:rsidRDefault="00E77EC1" w:rsidP="00E77EC1"/>
    <w:p w:rsidR="00E77EC1" w:rsidRDefault="00E77EC1" w:rsidP="00E77EC1">
      <w:pPr>
        <w:jc w:val="center"/>
      </w:pPr>
    </w:p>
    <w:p w:rsidR="00905434" w:rsidRDefault="00905434" w:rsidP="00E77EC1">
      <w:pPr>
        <w:jc w:val="center"/>
      </w:pPr>
    </w:p>
    <w:p w:rsidR="00905434" w:rsidRDefault="00905434" w:rsidP="00E77EC1">
      <w:pPr>
        <w:jc w:val="center"/>
      </w:pPr>
    </w:p>
    <w:p w:rsidR="00905434" w:rsidRDefault="00905434" w:rsidP="00E77EC1">
      <w:pPr>
        <w:jc w:val="center"/>
      </w:pPr>
    </w:p>
    <w:p w:rsidR="00905434" w:rsidRDefault="00905434" w:rsidP="00E77EC1">
      <w:pPr>
        <w:jc w:val="center"/>
      </w:pPr>
    </w:p>
    <w:p w:rsidR="00905434" w:rsidRDefault="00905434" w:rsidP="00E77EC1">
      <w:pPr>
        <w:jc w:val="center"/>
      </w:pPr>
    </w:p>
    <w:p w:rsidR="00905434" w:rsidRDefault="00905434" w:rsidP="00E77EC1">
      <w:pPr>
        <w:jc w:val="center"/>
      </w:pPr>
    </w:p>
    <w:p w:rsidR="00905434" w:rsidRDefault="00905434" w:rsidP="00E77EC1">
      <w:pPr>
        <w:jc w:val="center"/>
      </w:pPr>
    </w:p>
    <w:p w:rsidR="00725830" w:rsidRDefault="00725830" w:rsidP="00E77EC1">
      <w:pPr>
        <w:jc w:val="center"/>
      </w:pPr>
    </w:p>
    <w:p w:rsidR="00725830" w:rsidRDefault="00725830" w:rsidP="00E77EC1">
      <w:pPr>
        <w:jc w:val="center"/>
      </w:pPr>
    </w:p>
    <w:p w:rsidR="00725830" w:rsidRDefault="00725830" w:rsidP="00E77EC1">
      <w:pPr>
        <w:jc w:val="center"/>
      </w:pPr>
    </w:p>
    <w:p w:rsidR="00725830" w:rsidRDefault="00725830" w:rsidP="00E77EC1">
      <w:pPr>
        <w:jc w:val="center"/>
      </w:pPr>
    </w:p>
    <w:p w:rsidR="00725830" w:rsidRDefault="00725830" w:rsidP="00E77EC1">
      <w:pPr>
        <w:jc w:val="center"/>
      </w:pPr>
    </w:p>
    <w:p w:rsidR="00725830" w:rsidRDefault="00725830" w:rsidP="00E77EC1">
      <w:pPr>
        <w:jc w:val="center"/>
      </w:pPr>
    </w:p>
    <w:p w:rsidR="00725830" w:rsidRDefault="00725830" w:rsidP="00E77EC1">
      <w:pPr>
        <w:jc w:val="center"/>
      </w:pPr>
      <w:bookmarkStart w:id="0" w:name="_GoBack"/>
      <w:bookmarkEnd w:id="0"/>
    </w:p>
    <w:p w:rsidR="00725830" w:rsidRDefault="00725830" w:rsidP="00E77EC1">
      <w:pPr>
        <w:jc w:val="center"/>
      </w:pPr>
    </w:p>
    <w:p w:rsidR="00725830" w:rsidRDefault="00725830" w:rsidP="00E77EC1">
      <w:pPr>
        <w:jc w:val="center"/>
      </w:pPr>
    </w:p>
    <w:p w:rsidR="00FC1A75" w:rsidRDefault="00FC1A75" w:rsidP="00FC1A75">
      <w:pPr>
        <w:pStyle w:val="ListParagraph"/>
      </w:pPr>
    </w:p>
    <w:p w:rsidR="00FC1A75" w:rsidRDefault="00FC1A75" w:rsidP="00FC1A75"/>
    <w:p w:rsidR="00905434" w:rsidRDefault="00905434" w:rsidP="00FC1A75"/>
    <w:p w:rsidR="00725830" w:rsidRDefault="00725830" w:rsidP="00FC1A75"/>
    <w:p w:rsidR="00725830" w:rsidRDefault="00725830" w:rsidP="00FC1A75"/>
    <w:p w:rsidR="00725830" w:rsidRDefault="00725830" w:rsidP="00FC1A75"/>
    <w:p w:rsidR="00725830" w:rsidRDefault="00725830" w:rsidP="00FC1A75"/>
    <w:p w:rsidR="00FC1A75" w:rsidRDefault="00FC1A75" w:rsidP="00FC1A75"/>
    <w:p w:rsidR="00FC1A75" w:rsidRDefault="00FC1A75" w:rsidP="00FC1A75">
      <w:pPr>
        <w:pStyle w:val="ListParagraph"/>
        <w:numPr>
          <w:ilvl w:val="0"/>
          <w:numId w:val="1"/>
        </w:numPr>
      </w:pPr>
      <w:r>
        <w:t>What is the difference between cash and credit sales? (2)</w:t>
      </w:r>
    </w:p>
    <w:p w:rsidR="00FC1A75" w:rsidRDefault="00FC1A75" w:rsidP="00FC1A75"/>
    <w:p w:rsidR="00FC1A75" w:rsidRDefault="00FC1A75" w:rsidP="00FC1A75"/>
    <w:p w:rsidR="00FC1A75" w:rsidRDefault="00FC1A75" w:rsidP="00FC1A75"/>
    <w:p w:rsidR="00FC1A75" w:rsidRDefault="00FC1A75" w:rsidP="00FC1A75"/>
    <w:p w:rsidR="00FC1A75" w:rsidRPr="00BA664D" w:rsidRDefault="00FC1A75" w:rsidP="00FC1A75"/>
    <w:p w:rsidR="00FC1A75" w:rsidRDefault="00FC1A75" w:rsidP="00D711BA">
      <w:pPr>
        <w:pStyle w:val="ListParagraph"/>
        <w:shd w:val="clear" w:color="auto" w:fill="FFC000" w:themeFill="accent4"/>
        <w:ind w:left="644"/>
      </w:pPr>
    </w:p>
    <w:p w:rsidR="00094BC5" w:rsidRDefault="00153EE0" w:rsidP="00FC1A75">
      <w:pPr>
        <w:pStyle w:val="ListParagraph"/>
        <w:shd w:val="clear" w:color="auto" w:fill="FFC000" w:themeFill="accent4"/>
        <w:ind w:left="644" w:firstLine="76"/>
      </w:pPr>
      <w:r>
        <w:t xml:space="preserve">Mark _________/ </w:t>
      </w:r>
      <w:r w:rsidR="00FC1A75">
        <w:t>25</w:t>
      </w:r>
    </w:p>
    <w:p w:rsidR="00D711BA" w:rsidRDefault="00D711BA" w:rsidP="00D711BA">
      <w:pPr>
        <w:pStyle w:val="ListParagraph"/>
        <w:shd w:val="clear" w:color="auto" w:fill="FFC000" w:themeFill="accent4"/>
        <w:ind w:left="644"/>
      </w:pPr>
    </w:p>
    <w:p w:rsidR="00FC1A75" w:rsidRDefault="00FC1A75" w:rsidP="00FC1A75">
      <w:pPr>
        <w:pStyle w:val="ListParagraph"/>
        <w:shd w:val="clear" w:color="auto" w:fill="FFC000" w:themeFill="accent4"/>
        <w:ind w:left="644" w:firstLine="76"/>
      </w:pPr>
    </w:p>
    <w:p w:rsidR="00FC1A75" w:rsidRDefault="00094BC5" w:rsidP="00725830">
      <w:pPr>
        <w:pStyle w:val="ListParagraph"/>
        <w:shd w:val="clear" w:color="auto" w:fill="FFC000" w:themeFill="accent4"/>
        <w:ind w:left="644" w:firstLine="76"/>
      </w:pPr>
      <w:r>
        <w:t>EBI:</w:t>
      </w:r>
    </w:p>
    <w:p w:rsidR="00725830" w:rsidRDefault="00725830" w:rsidP="00725830">
      <w:pPr>
        <w:pStyle w:val="ListParagraph"/>
        <w:shd w:val="clear" w:color="auto" w:fill="FFC000" w:themeFill="accent4"/>
        <w:ind w:left="644" w:firstLine="76"/>
      </w:pPr>
    </w:p>
    <w:p w:rsidR="00725830" w:rsidRDefault="00725830" w:rsidP="00725830">
      <w:pPr>
        <w:pStyle w:val="ListParagraph"/>
        <w:shd w:val="clear" w:color="auto" w:fill="FFC000" w:themeFill="accent4"/>
        <w:ind w:left="644" w:firstLine="76"/>
      </w:pPr>
    </w:p>
    <w:sectPr w:rsidR="00725830" w:rsidSect="00537BD2">
      <w:headerReference w:type="default" r:id="rId10"/>
      <w:footerReference w:type="default" r:id="rId11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20" w:rsidRDefault="007F6A20" w:rsidP="00B16179">
      <w:r>
        <w:separator/>
      </w:r>
    </w:p>
  </w:endnote>
  <w:endnote w:type="continuationSeparator" w:id="0">
    <w:p w:rsidR="007F6A20" w:rsidRDefault="007F6A20" w:rsidP="00B1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79" w:rsidRDefault="00B16179" w:rsidP="00B16179">
    <w:pPr>
      <w:pStyle w:val="Footer"/>
      <w:tabs>
        <w:tab w:val="clear" w:pos="4513"/>
        <w:tab w:val="clear" w:pos="9026"/>
        <w:tab w:val="left" w:pos="35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20" w:rsidRDefault="007F6A20" w:rsidP="00B16179">
      <w:r>
        <w:separator/>
      </w:r>
    </w:p>
  </w:footnote>
  <w:footnote w:type="continuationSeparator" w:id="0">
    <w:p w:rsidR="007F6A20" w:rsidRDefault="007F6A20" w:rsidP="00B1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70" w:rsidRDefault="000F5770" w:rsidP="000F5770">
    <w:pPr>
      <w:pStyle w:val="Header"/>
      <w:tabs>
        <w:tab w:val="right" w:pos="10467"/>
      </w:tabs>
    </w:pPr>
    <w:r>
      <w:t>Name____________________________</w:t>
    </w:r>
    <w:r>
      <w:tab/>
    </w:r>
    <w:r>
      <w:tab/>
    </w:r>
  </w:p>
  <w:p w:rsidR="00B16179" w:rsidRPr="000F5770" w:rsidRDefault="00B16179" w:rsidP="000F57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546"/>
    <w:multiLevelType w:val="hybridMultilevel"/>
    <w:tmpl w:val="FEF6BC5A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74007777"/>
    <w:multiLevelType w:val="hybridMultilevel"/>
    <w:tmpl w:val="4A18FC02"/>
    <w:lvl w:ilvl="0" w:tplc="A6DAA7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30"/>
    <w:rsid w:val="0001420D"/>
    <w:rsid w:val="00015DC6"/>
    <w:rsid w:val="000332B2"/>
    <w:rsid w:val="00052C19"/>
    <w:rsid w:val="00053DA0"/>
    <w:rsid w:val="00094BC5"/>
    <w:rsid w:val="000B03C2"/>
    <w:rsid w:val="000D740C"/>
    <w:rsid w:val="000D7667"/>
    <w:rsid w:val="000F5770"/>
    <w:rsid w:val="000F62B5"/>
    <w:rsid w:val="00105BA6"/>
    <w:rsid w:val="001151A5"/>
    <w:rsid w:val="00120D84"/>
    <w:rsid w:val="001314BA"/>
    <w:rsid w:val="00153EE0"/>
    <w:rsid w:val="001A0DEE"/>
    <w:rsid w:val="001B17CE"/>
    <w:rsid w:val="001F336E"/>
    <w:rsid w:val="00200E1E"/>
    <w:rsid w:val="00207575"/>
    <w:rsid w:val="002131B7"/>
    <w:rsid w:val="0026272A"/>
    <w:rsid w:val="00273410"/>
    <w:rsid w:val="002B6B4F"/>
    <w:rsid w:val="002C59CE"/>
    <w:rsid w:val="002D0751"/>
    <w:rsid w:val="00355017"/>
    <w:rsid w:val="00383124"/>
    <w:rsid w:val="003D2188"/>
    <w:rsid w:val="0042093A"/>
    <w:rsid w:val="004419DA"/>
    <w:rsid w:val="004729F3"/>
    <w:rsid w:val="0048212B"/>
    <w:rsid w:val="00482BF6"/>
    <w:rsid w:val="004C07CE"/>
    <w:rsid w:val="004D6A9F"/>
    <w:rsid w:val="004F03F0"/>
    <w:rsid w:val="00503954"/>
    <w:rsid w:val="00537BD2"/>
    <w:rsid w:val="00551F21"/>
    <w:rsid w:val="00572062"/>
    <w:rsid w:val="005764BF"/>
    <w:rsid w:val="00594DEA"/>
    <w:rsid w:val="005C1515"/>
    <w:rsid w:val="005C2230"/>
    <w:rsid w:val="005D106A"/>
    <w:rsid w:val="005F02D5"/>
    <w:rsid w:val="005F70C5"/>
    <w:rsid w:val="006211BD"/>
    <w:rsid w:val="006741AA"/>
    <w:rsid w:val="006F3E81"/>
    <w:rsid w:val="00702E0B"/>
    <w:rsid w:val="00717679"/>
    <w:rsid w:val="007234F4"/>
    <w:rsid w:val="00725830"/>
    <w:rsid w:val="00750983"/>
    <w:rsid w:val="007726E0"/>
    <w:rsid w:val="007812DE"/>
    <w:rsid w:val="00792387"/>
    <w:rsid w:val="007F6A20"/>
    <w:rsid w:val="00802FF0"/>
    <w:rsid w:val="00827DE1"/>
    <w:rsid w:val="008339A8"/>
    <w:rsid w:val="00836A22"/>
    <w:rsid w:val="00850A21"/>
    <w:rsid w:val="008A2BFB"/>
    <w:rsid w:val="008F67D3"/>
    <w:rsid w:val="00905434"/>
    <w:rsid w:val="00914C96"/>
    <w:rsid w:val="009165B7"/>
    <w:rsid w:val="00931FF2"/>
    <w:rsid w:val="00955AF8"/>
    <w:rsid w:val="00957062"/>
    <w:rsid w:val="00970847"/>
    <w:rsid w:val="00972A4B"/>
    <w:rsid w:val="00994DA8"/>
    <w:rsid w:val="009A781B"/>
    <w:rsid w:val="009B28C9"/>
    <w:rsid w:val="009D7E23"/>
    <w:rsid w:val="00A06E0B"/>
    <w:rsid w:val="00A13965"/>
    <w:rsid w:val="00A2640C"/>
    <w:rsid w:val="00A52B11"/>
    <w:rsid w:val="00A61F91"/>
    <w:rsid w:val="00A93586"/>
    <w:rsid w:val="00AA3E57"/>
    <w:rsid w:val="00AC3776"/>
    <w:rsid w:val="00AE0DAD"/>
    <w:rsid w:val="00B04F2F"/>
    <w:rsid w:val="00B15F4F"/>
    <w:rsid w:val="00B16179"/>
    <w:rsid w:val="00B356CC"/>
    <w:rsid w:val="00B53CA0"/>
    <w:rsid w:val="00B926EA"/>
    <w:rsid w:val="00BA664D"/>
    <w:rsid w:val="00BE7F42"/>
    <w:rsid w:val="00C00477"/>
    <w:rsid w:val="00C3416E"/>
    <w:rsid w:val="00C55E1A"/>
    <w:rsid w:val="00C67094"/>
    <w:rsid w:val="00CA5AD9"/>
    <w:rsid w:val="00CC5C29"/>
    <w:rsid w:val="00CE08F4"/>
    <w:rsid w:val="00CE7E29"/>
    <w:rsid w:val="00CF114B"/>
    <w:rsid w:val="00D225DB"/>
    <w:rsid w:val="00D303A0"/>
    <w:rsid w:val="00D31531"/>
    <w:rsid w:val="00D450AB"/>
    <w:rsid w:val="00D47CAF"/>
    <w:rsid w:val="00D653D9"/>
    <w:rsid w:val="00D711BA"/>
    <w:rsid w:val="00D82238"/>
    <w:rsid w:val="00D867AB"/>
    <w:rsid w:val="00DE774C"/>
    <w:rsid w:val="00E37859"/>
    <w:rsid w:val="00E45D56"/>
    <w:rsid w:val="00E527FB"/>
    <w:rsid w:val="00E570CF"/>
    <w:rsid w:val="00E67C59"/>
    <w:rsid w:val="00E77EC1"/>
    <w:rsid w:val="00E870D2"/>
    <w:rsid w:val="00EA7C0E"/>
    <w:rsid w:val="00EC3C40"/>
    <w:rsid w:val="00ED187E"/>
    <w:rsid w:val="00EE008B"/>
    <w:rsid w:val="00EF6868"/>
    <w:rsid w:val="00F03F43"/>
    <w:rsid w:val="00F0405C"/>
    <w:rsid w:val="00F128BF"/>
    <w:rsid w:val="00F85EFC"/>
    <w:rsid w:val="00F95137"/>
    <w:rsid w:val="00FA2F43"/>
    <w:rsid w:val="00FA320D"/>
    <w:rsid w:val="00FB19F7"/>
    <w:rsid w:val="00FC1A75"/>
    <w:rsid w:val="00FF1925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79"/>
  </w:style>
  <w:style w:type="paragraph" w:styleId="Footer">
    <w:name w:val="footer"/>
    <w:basedOn w:val="Normal"/>
    <w:link w:val="Foot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79"/>
  </w:style>
  <w:style w:type="paragraph" w:styleId="BalloonText">
    <w:name w:val="Balloon Text"/>
    <w:basedOn w:val="Normal"/>
    <w:link w:val="BalloonTextChar"/>
    <w:uiPriority w:val="99"/>
    <w:semiHidden/>
    <w:unhideWhenUsed/>
    <w:rsid w:val="00E3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124"/>
    <w:pPr>
      <w:ind w:left="720"/>
      <w:contextualSpacing/>
    </w:pPr>
  </w:style>
  <w:style w:type="table" w:styleId="TableGrid">
    <w:name w:val="Table Grid"/>
    <w:basedOn w:val="TableNormal"/>
    <w:uiPriority w:val="39"/>
    <w:rsid w:val="00B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983"/>
    <w:rPr>
      <w:rFonts w:ascii="Calibri" w:eastAsia="Calibri" w:hAnsi="Calibri" w:cs="Times New Roman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725830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79"/>
  </w:style>
  <w:style w:type="paragraph" w:styleId="Footer">
    <w:name w:val="footer"/>
    <w:basedOn w:val="Normal"/>
    <w:link w:val="Foot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79"/>
  </w:style>
  <w:style w:type="paragraph" w:styleId="BalloonText">
    <w:name w:val="Balloon Text"/>
    <w:basedOn w:val="Normal"/>
    <w:link w:val="BalloonTextChar"/>
    <w:uiPriority w:val="99"/>
    <w:semiHidden/>
    <w:unhideWhenUsed/>
    <w:rsid w:val="00E3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124"/>
    <w:pPr>
      <w:ind w:left="720"/>
      <w:contextualSpacing/>
    </w:pPr>
  </w:style>
  <w:style w:type="table" w:styleId="TableGrid">
    <w:name w:val="Table Grid"/>
    <w:basedOn w:val="TableNormal"/>
    <w:uiPriority w:val="39"/>
    <w:rsid w:val="00B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983"/>
    <w:rPr>
      <w:rFonts w:ascii="Calibri" w:eastAsia="Calibri" w:hAnsi="Calibri" w:cs="Times New Roman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725830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16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9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5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2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len\Helen%20Organised\Downloads\Page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 Plan</Template>
  <TotalTime>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bs5</dc:creator>
  <cp:lastModifiedBy>Aaron Brooks</cp:lastModifiedBy>
  <cp:revision>3</cp:revision>
  <cp:lastPrinted>2018-10-29T14:13:00Z</cp:lastPrinted>
  <dcterms:created xsi:type="dcterms:W3CDTF">2019-12-13T20:51:00Z</dcterms:created>
  <dcterms:modified xsi:type="dcterms:W3CDTF">2019-12-13T20:53:00Z</dcterms:modified>
</cp:coreProperties>
</file>