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D2" w:rsidRPr="00C3416E" w:rsidRDefault="00153EE0" w:rsidP="00383124">
      <w:pPr>
        <w:rPr>
          <w:b/>
          <w:sz w:val="10"/>
          <w:szCs w:val="10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CEDEEFF" wp14:editId="6EF671CB">
            <wp:simplePos x="0" y="0"/>
            <wp:positionH relativeFrom="column">
              <wp:posOffset>5474335</wp:posOffset>
            </wp:positionH>
            <wp:positionV relativeFrom="paragraph">
              <wp:posOffset>-139065</wp:posOffset>
            </wp:positionV>
            <wp:extent cx="1327785" cy="1398905"/>
            <wp:effectExtent l="0" t="0" r="5715" b="0"/>
            <wp:wrapSquare wrapText="bothSides"/>
            <wp:docPr id="1" name="Picture 1" descr="Image result for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p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9CE" w:rsidRDefault="002C59CE" w:rsidP="00153EE0">
      <w:pPr>
        <w:rPr>
          <w:sz w:val="16"/>
          <w:szCs w:val="16"/>
          <w:lang w:val="en-GB"/>
        </w:rPr>
      </w:pPr>
    </w:p>
    <w:p w:rsidR="00153EE0" w:rsidRPr="00153EE0" w:rsidRDefault="00153EE0" w:rsidP="00153EE0">
      <w:pPr>
        <w:rPr>
          <w:b/>
          <w:sz w:val="160"/>
          <w:szCs w:val="16"/>
          <w:lang w:val="en-GB"/>
        </w:rPr>
      </w:pPr>
      <w:r w:rsidRPr="00153EE0">
        <w:rPr>
          <w:b/>
          <w:sz w:val="160"/>
          <w:szCs w:val="16"/>
          <w:lang w:val="en-GB"/>
        </w:rPr>
        <w:t xml:space="preserve">BS </w:t>
      </w:r>
      <w:proofErr w:type="gramStart"/>
      <w:r w:rsidRPr="00153EE0">
        <w:rPr>
          <w:b/>
          <w:sz w:val="160"/>
          <w:szCs w:val="16"/>
          <w:lang w:val="en-GB"/>
        </w:rPr>
        <w:t>CUP</w:t>
      </w:r>
      <w:r w:rsidRPr="00153EE0">
        <w:rPr>
          <w:b/>
          <w:sz w:val="56"/>
          <w:szCs w:val="16"/>
          <w:lang w:val="en-GB"/>
        </w:rPr>
        <w:t>(</w:t>
      </w:r>
      <w:proofErr w:type="gramEnd"/>
      <w:r w:rsidR="00A32F66">
        <w:rPr>
          <w:b/>
          <w:sz w:val="56"/>
          <w:szCs w:val="16"/>
          <w:lang w:val="en-GB"/>
        </w:rPr>
        <w:t>3</w:t>
      </w:r>
      <w:r w:rsidRPr="00153EE0">
        <w:rPr>
          <w:b/>
          <w:sz w:val="56"/>
          <w:szCs w:val="16"/>
          <w:lang w:val="en-GB"/>
        </w:rPr>
        <w:t>)</w:t>
      </w:r>
    </w:p>
    <w:p w:rsidR="006B3C96" w:rsidRDefault="006B3C96" w:rsidP="006B3C96">
      <w:pPr>
        <w:rPr>
          <w:lang w:val="en-GB"/>
        </w:rPr>
      </w:pPr>
    </w:p>
    <w:p w:rsidR="006B3C96" w:rsidRPr="006B3C96" w:rsidRDefault="006B3C96" w:rsidP="005D3F13">
      <w:pPr>
        <w:pStyle w:val="ListParagraph"/>
        <w:numPr>
          <w:ilvl w:val="0"/>
          <w:numId w:val="1"/>
        </w:numPr>
        <w:rPr>
          <w:lang w:val="en-GB"/>
        </w:rPr>
      </w:pPr>
      <w:r w:rsidRPr="00226D25">
        <w:t xml:space="preserve">Identify whether each term is a non-current asset, current asset, current liability or non-current liability. </w:t>
      </w:r>
    </w:p>
    <w:p w:rsidR="006B3C96" w:rsidRPr="006B3C96" w:rsidRDefault="006B3C96" w:rsidP="006B3C96">
      <w:pPr>
        <w:pStyle w:val="ListParagraph"/>
        <w:rPr>
          <w:lang w:val="en-GB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807"/>
        <w:gridCol w:w="4832"/>
      </w:tblGrid>
      <w:tr w:rsidR="006B3C96" w:rsidRPr="00226D25" w:rsidTr="00506ACB">
        <w:tc>
          <w:tcPr>
            <w:tcW w:w="4807" w:type="dxa"/>
            <w:shd w:val="clear" w:color="auto" w:fill="D9D9D9" w:themeFill="background1" w:themeFillShade="D9"/>
          </w:tcPr>
          <w:p w:rsidR="006B3C96" w:rsidRPr="00226D25" w:rsidRDefault="006B3C96" w:rsidP="00C509AD">
            <w:pPr>
              <w:jc w:val="center"/>
            </w:pPr>
            <w:r w:rsidRPr="00226D25">
              <w:t>Terms</w:t>
            </w:r>
          </w:p>
        </w:tc>
        <w:tc>
          <w:tcPr>
            <w:tcW w:w="4832" w:type="dxa"/>
            <w:shd w:val="clear" w:color="auto" w:fill="D9D9D9" w:themeFill="background1" w:themeFillShade="D9"/>
          </w:tcPr>
          <w:p w:rsidR="006B3C96" w:rsidRPr="00226D25" w:rsidRDefault="006B3C96" w:rsidP="00C509AD">
            <w:pPr>
              <w:jc w:val="center"/>
            </w:pPr>
            <w:r w:rsidRPr="00226D25">
              <w:t>NCA, CA, CL, NCL</w:t>
            </w:r>
          </w:p>
        </w:tc>
      </w:tr>
      <w:tr w:rsidR="006B3C96" w:rsidRPr="00226D25" w:rsidTr="00506ACB">
        <w:tc>
          <w:tcPr>
            <w:tcW w:w="4807" w:type="dxa"/>
          </w:tcPr>
          <w:p w:rsidR="006B3C96" w:rsidRPr="00226D25" w:rsidRDefault="006B3C96" w:rsidP="00C509AD">
            <w:r w:rsidRPr="00226D25">
              <w:t>Overdraft</w:t>
            </w:r>
          </w:p>
        </w:tc>
        <w:tc>
          <w:tcPr>
            <w:tcW w:w="4832" w:type="dxa"/>
          </w:tcPr>
          <w:p w:rsidR="006B3C96" w:rsidRPr="004B10BE" w:rsidRDefault="004B10BE" w:rsidP="00C509AD">
            <w:pPr>
              <w:rPr>
                <w:i/>
              </w:rPr>
            </w:pPr>
            <w:r w:rsidRPr="004B10BE">
              <w:rPr>
                <w:i/>
              </w:rPr>
              <w:t>CL</w:t>
            </w:r>
          </w:p>
        </w:tc>
      </w:tr>
      <w:tr w:rsidR="006B3C96" w:rsidRPr="00226D25" w:rsidTr="00506ACB">
        <w:tc>
          <w:tcPr>
            <w:tcW w:w="4807" w:type="dxa"/>
          </w:tcPr>
          <w:p w:rsidR="006B3C96" w:rsidRPr="00226D25" w:rsidRDefault="006B3C96" w:rsidP="00C509AD">
            <w:r w:rsidRPr="00226D25">
              <w:t>Cash at bank</w:t>
            </w:r>
          </w:p>
        </w:tc>
        <w:tc>
          <w:tcPr>
            <w:tcW w:w="4832" w:type="dxa"/>
          </w:tcPr>
          <w:p w:rsidR="006B3C96" w:rsidRPr="004B10BE" w:rsidRDefault="004B10BE" w:rsidP="00C509AD">
            <w:pPr>
              <w:rPr>
                <w:i/>
              </w:rPr>
            </w:pPr>
            <w:r w:rsidRPr="004B10BE">
              <w:rPr>
                <w:i/>
              </w:rPr>
              <w:t>CA</w:t>
            </w:r>
          </w:p>
        </w:tc>
      </w:tr>
      <w:tr w:rsidR="006B3C96" w:rsidRPr="00226D25" w:rsidTr="00506ACB">
        <w:tc>
          <w:tcPr>
            <w:tcW w:w="4807" w:type="dxa"/>
          </w:tcPr>
          <w:p w:rsidR="006B3C96" w:rsidRPr="00226D25" w:rsidRDefault="006B3C96" w:rsidP="00C509AD">
            <w:r w:rsidRPr="00226D25">
              <w:t>Premises</w:t>
            </w:r>
          </w:p>
        </w:tc>
        <w:tc>
          <w:tcPr>
            <w:tcW w:w="4832" w:type="dxa"/>
          </w:tcPr>
          <w:p w:rsidR="006B3C96" w:rsidRPr="004B10BE" w:rsidRDefault="004B10BE" w:rsidP="00C509AD">
            <w:pPr>
              <w:rPr>
                <w:i/>
              </w:rPr>
            </w:pPr>
            <w:r w:rsidRPr="004B10BE">
              <w:rPr>
                <w:i/>
              </w:rPr>
              <w:t>NCA</w:t>
            </w:r>
          </w:p>
        </w:tc>
      </w:tr>
      <w:tr w:rsidR="00506ACB" w:rsidRPr="00226D25" w:rsidTr="00506ACB">
        <w:tc>
          <w:tcPr>
            <w:tcW w:w="4807" w:type="dxa"/>
          </w:tcPr>
          <w:p w:rsidR="00506ACB" w:rsidRPr="00226D25" w:rsidRDefault="00506ACB" w:rsidP="00C509AD">
            <w:r w:rsidRPr="00226D25">
              <w:t>Mortgage</w:t>
            </w:r>
          </w:p>
        </w:tc>
        <w:tc>
          <w:tcPr>
            <w:tcW w:w="4832" w:type="dxa"/>
          </w:tcPr>
          <w:p w:rsidR="00506ACB" w:rsidRPr="004B10BE" w:rsidRDefault="004B10BE" w:rsidP="00C509AD">
            <w:pPr>
              <w:rPr>
                <w:i/>
              </w:rPr>
            </w:pPr>
            <w:r w:rsidRPr="004B10BE">
              <w:rPr>
                <w:i/>
              </w:rPr>
              <w:t>NCL</w:t>
            </w:r>
          </w:p>
        </w:tc>
      </w:tr>
      <w:tr w:rsidR="00506ACB" w:rsidRPr="00226D25" w:rsidTr="00506ACB">
        <w:tc>
          <w:tcPr>
            <w:tcW w:w="4807" w:type="dxa"/>
          </w:tcPr>
          <w:p w:rsidR="00506ACB" w:rsidRPr="00226D25" w:rsidRDefault="00506ACB" w:rsidP="00C509AD">
            <w:r>
              <w:t>Trade p</w:t>
            </w:r>
            <w:r w:rsidRPr="00226D25">
              <w:t>ayables</w:t>
            </w:r>
          </w:p>
        </w:tc>
        <w:tc>
          <w:tcPr>
            <w:tcW w:w="4832" w:type="dxa"/>
          </w:tcPr>
          <w:p w:rsidR="00506ACB" w:rsidRPr="004B10BE" w:rsidRDefault="004B10BE" w:rsidP="00C509AD">
            <w:pPr>
              <w:rPr>
                <w:i/>
              </w:rPr>
            </w:pPr>
            <w:r w:rsidRPr="004B10BE">
              <w:rPr>
                <w:i/>
              </w:rPr>
              <w:t>CL</w:t>
            </w:r>
          </w:p>
        </w:tc>
      </w:tr>
      <w:tr w:rsidR="00506ACB" w:rsidRPr="00226D25" w:rsidTr="00506ACB">
        <w:tc>
          <w:tcPr>
            <w:tcW w:w="4807" w:type="dxa"/>
          </w:tcPr>
          <w:p w:rsidR="00506ACB" w:rsidRPr="00226D25" w:rsidRDefault="00506ACB" w:rsidP="00C509AD">
            <w:r w:rsidRPr="00226D25">
              <w:t>Long-term bank loan</w:t>
            </w:r>
          </w:p>
        </w:tc>
        <w:tc>
          <w:tcPr>
            <w:tcW w:w="4832" w:type="dxa"/>
          </w:tcPr>
          <w:p w:rsidR="00506ACB" w:rsidRPr="004B10BE" w:rsidRDefault="004B10BE" w:rsidP="00C509AD">
            <w:pPr>
              <w:rPr>
                <w:i/>
              </w:rPr>
            </w:pPr>
            <w:r w:rsidRPr="004B10BE">
              <w:rPr>
                <w:i/>
              </w:rPr>
              <w:t>NCL</w:t>
            </w:r>
          </w:p>
        </w:tc>
      </w:tr>
      <w:tr w:rsidR="00506ACB" w:rsidRPr="00226D25" w:rsidTr="00506ACB">
        <w:tc>
          <w:tcPr>
            <w:tcW w:w="4807" w:type="dxa"/>
          </w:tcPr>
          <w:p w:rsidR="00506ACB" w:rsidRPr="00226D25" w:rsidRDefault="00506ACB" w:rsidP="00C509AD">
            <w:r w:rsidRPr="00226D25">
              <w:t xml:space="preserve">Vehicles </w:t>
            </w:r>
          </w:p>
        </w:tc>
        <w:tc>
          <w:tcPr>
            <w:tcW w:w="4832" w:type="dxa"/>
          </w:tcPr>
          <w:p w:rsidR="00506ACB" w:rsidRPr="004B10BE" w:rsidRDefault="004B10BE" w:rsidP="00C509AD">
            <w:pPr>
              <w:rPr>
                <w:i/>
              </w:rPr>
            </w:pPr>
            <w:r w:rsidRPr="004B10BE">
              <w:rPr>
                <w:i/>
              </w:rPr>
              <w:t>NCA</w:t>
            </w:r>
          </w:p>
        </w:tc>
      </w:tr>
    </w:tbl>
    <w:p w:rsidR="00E94551" w:rsidRDefault="006B3C96" w:rsidP="00D61A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 w:rsidR="00506ACB">
        <w:t>7</w:t>
      </w:r>
      <w:r>
        <w:t>)</w:t>
      </w:r>
    </w:p>
    <w:p w:rsidR="00E94551" w:rsidRDefault="00E94551" w:rsidP="00E94551"/>
    <w:p w:rsidR="00E94551" w:rsidRDefault="00E94551" w:rsidP="00E94551">
      <w:pPr>
        <w:pStyle w:val="ListParagraph"/>
        <w:numPr>
          <w:ilvl w:val="0"/>
          <w:numId w:val="1"/>
        </w:numPr>
      </w:pPr>
      <w:r>
        <w:t>Identify 4 sources of finance and place them into the right category (4)</w:t>
      </w:r>
    </w:p>
    <w:p w:rsidR="00E94551" w:rsidRDefault="00E94551" w:rsidP="00E94551">
      <w:pPr>
        <w:pStyle w:val="ListParagraph"/>
      </w:pPr>
    </w:p>
    <w:tbl>
      <w:tblPr>
        <w:tblStyle w:val="TableGrid"/>
        <w:tblW w:w="0" w:type="auto"/>
        <w:tblInd w:w="1004" w:type="dxa"/>
        <w:tblLook w:val="04A0" w:firstRow="1" w:lastRow="0" w:firstColumn="1" w:lastColumn="0" w:noHBand="0" w:noVBand="1"/>
      </w:tblPr>
      <w:tblGrid>
        <w:gridCol w:w="4831"/>
        <w:gridCol w:w="4848"/>
      </w:tblGrid>
      <w:tr w:rsidR="00E94551" w:rsidTr="00F8005E">
        <w:tc>
          <w:tcPr>
            <w:tcW w:w="5341" w:type="dxa"/>
          </w:tcPr>
          <w:p w:rsidR="00E94551" w:rsidRDefault="00E94551" w:rsidP="00F8005E">
            <w:pPr>
              <w:pStyle w:val="ListParagraph"/>
              <w:ind w:left="0"/>
            </w:pPr>
            <w:r>
              <w:t>Internal</w:t>
            </w:r>
          </w:p>
        </w:tc>
        <w:tc>
          <w:tcPr>
            <w:tcW w:w="5342" w:type="dxa"/>
          </w:tcPr>
          <w:p w:rsidR="00E94551" w:rsidRDefault="00E94551" w:rsidP="00F8005E">
            <w:pPr>
              <w:pStyle w:val="ListParagraph"/>
              <w:ind w:left="0"/>
            </w:pPr>
            <w:r>
              <w:t>External</w:t>
            </w:r>
          </w:p>
        </w:tc>
      </w:tr>
      <w:tr w:rsidR="00E94551" w:rsidTr="00F8005E">
        <w:tc>
          <w:tcPr>
            <w:tcW w:w="5341" w:type="dxa"/>
          </w:tcPr>
          <w:p w:rsidR="00E94551" w:rsidRPr="004B10BE" w:rsidRDefault="004B10BE" w:rsidP="00F8005E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Net current assets</w:t>
            </w:r>
            <w:r w:rsidRPr="004B10BE">
              <w:rPr>
                <w:i/>
              </w:rPr>
              <w:br/>
              <w:t>Sale of assets</w:t>
            </w:r>
          </w:p>
          <w:p w:rsidR="00E94551" w:rsidRPr="004B10BE" w:rsidRDefault="004B10BE" w:rsidP="00F8005E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Retained profit</w:t>
            </w:r>
          </w:p>
        </w:tc>
        <w:tc>
          <w:tcPr>
            <w:tcW w:w="5342" w:type="dxa"/>
          </w:tcPr>
          <w:p w:rsidR="00E94551" w:rsidRPr="004B10BE" w:rsidRDefault="004B10BE" w:rsidP="00F8005E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Owners capital</w:t>
            </w:r>
            <w:r w:rsidRPr="004B10BE">
              <w:rPr>
                <w:i/>
              </w:rPr>
              <w:br/>
              <w:t>Crowd funding</w:t>
            </w:r>
            <w:r w:rsidRPr="004B10BE">
              <w:rPr>
                <w:i/>
              </w:rPr>
              <w:br/>
              <w:t>Mortgage</w:t>
            </w:r>
          </w:p>
          <w:p w:rsidR="004B10BE" w:rsidRPr="004B10BE" w:rsidRDefault="004B10BE" w:rsidP="00F8005E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Hire purchase</w:t>
            </w:r>
          </w:p>
          <w:p w:rsidR="004B10BE" w:rsidRPr="004B10BE" w:rsidRDefault="004B10BE" w:rsidP="00F8005E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Leasing</w:t>
            </w:r>
          </w:p>
        </w:tc>
      </w:tr>
      <w:tr w:rsidR="00E94551" w:rsidTr="00F8005E">
        <w:tc>
          <w:tcPr>
            <w:tcW w:w="5341" w:type="dxa"/>
          </w:tcPr>
          <w:p w:rsidR="00E94551" w:rsidRPr="004B10BE" w:rsidRDefault="00E94551" w:rsidP="00F8005E">
            <w:pPr>
              <w:pStyle w:val="ListParagraph"/>
              <w:ind w:left="0"/>
              <w:rPr>
                <w:i/>
              </w:rPr>
            </w:pPr>
          </w:p>
          <w:p w:rsidR="00E94551" w:rsidRPr="004B10BE" w:rsidRDefault="00E94551" w:rsidP="00F8005E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5342" w:type="dxa"/>
          </w:tcPr>
          <w:p w:rsidR="00E94551" w:rsidRPr="004B10BE" w:rsidRDefault="004B10BE" w:rsidP="00F8005E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Venture capital</w:t>
            </w:r>
            <w:r w:rsidRPr="004B10BE">
              <w:rPr>
                <w:i/>
              </w:rPr>
              <w:br/>
              <w:t>Debt factoring</w:t>
            </w:r>
          </w:p>
          <w:p w:rsidR="004B10BE" w:rsidRPr="004B10BE" w:rsidRDefault="004B10BE" w:rsidP="00F8005E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Grants</w:t>
            </w:r>
            <w:r w:rsidRPr="004B10BE">
              <w:rPr>
                <w:i/>
              </w:rPr>
              <w:br/>
              <w:t>Loans</w:t>
            </w:r>
          </w:p>
          <w:p w:rsidR="004B10BE" w:rsidRPr="004B10BE" w:rsidRDefault="004B10BE" w:rsidP="00F8005E">
            <w:pPr>
              <w:pStyle w:val="ListParagraph"/>
              <w:ind w:left="0"/>
              <w:rPr>
                <w:i/>
              </w:rPr>
            </w:pPr>
            <w:r w:rsidRPr="004B10BE">
              <w:rPr>
                <w:i/>
              </w:rPr>
              <w:t>Donations</w:t>
            </w:r>
          </w:p>
        </w:tc>
      </w:tr>
    </w:tbl>
    <w:p w:rsidR="00E94551" w:rsidRPr="00D61A51" w:rsidRDefault="00E94551" w:rsidP="00D61A51">
      <w:pPr>
        <w:rPr>
          <w:lang w:val="en-GB"/>
        </w:rPr>
      </w:pPr>
    </w:p>
    <w:p w:rsidR="00E94551" w:rsidRPr="00E94551" w:rsidRDefault="00E94551" w:rsidP="00E94551">
      <w:pPr>
        <w:pStyle w:val="ListParagraph"/>
        <w:numPr>
          <w:ilvl w:val="0"/>
          <w:numId w:val="1"/>
        </w:numPr>
        <w:rPr>
          <w:lang w:val="en-GB"/>
        </w:rPr>
      </w:pPr>
      <w:r w:rsidRPr="00E94551">
        <w:rPr>
          <w:lang w:val="en-GB"/>
        </w:rPr>
        <w:t xml:space="preserve">What </w:t>
      </w:r>
      <w:proofErr w:type="gramStart"/>
      <w:r w:rsidRPr="00E94551">
        <w:rPr>
          <w:lang w:val="en-GB"/>
        </w:rPr>
        <w:t>is</w:t>
      </w:r>
      <w:proofErr w:type="gramEnd"/>
      <w:r w:rsidRPr="00E94551">
        <w:rPr>
          <w:lang w:val="en-GB"/>
        </w:rPr>
        <w:t xml:space="preserve"> the break-even formulae? (1)</w:t>
      </w:r>
    </w:p>
    <w:p w:rsidR="00E94551" w:rsidRDefault="00E94551" w:rsidP="00E94551">
      <w:pPr>
        <w:pStyle w:val="ListParagraph"/>
        <w:rPr>
          <w:lang w:val="en-GB"/>
        </w:rPr>
      </w:pPr>
    </w:p>
    <w:p w:rsidR="004B10BE" w:rsidRPr="004B10BE" w:rsidRDefault="004B10BE" w:rsidP="00E94551">
      <w:pPr>
        <w:pStyle w:val="ListParagraph"/>
        <w:rPr>
          <w:i/>
          <w:lang w:val="en-GB"/>
        </w:rPr>
      </w:pPr>
      <w:r w:rsidRPr="004B10BE">
        <w:rPr>
          <w:i/>
          <w:lang w:val="en-GB"/>
        </w:rPr>
        <w:t>FC/ SP – VC (per unit)</w:t>
      </w:r>
    </w:p>
    <w:p w:rsidR="00E94551" w:rsidRPr="006F3EB4" w:rsidRDefault="00E94551" w:rsidP="00E94551">
      <w:pPr>
        <w:ind w:left="720"/>
        <w:rPr>
          <w:lang w:val="en-GB"/>
        </w:rPr>
      </w:pPr>
    </w:p>
    <w:p w:rsidR="00E94551" w:rsidRDefault="00E94551" w:rsidP="00E94551">
      <w:pPr>
        <w:numPr>
          <w:ilvl w:val="0"/>
          <w:numId w:val="1"/>
        </w:numPr>
        <w:rPr>
          <w:lang w:val="en-GB"/>
        </w:rPr>
      </w:pPr>
      <w:r w:rsidRPr="006F3EB4">
        <w:rPr>
          <w:lang w:val="en-GB"/>
        </w:rPr>
        <w:t>How do you calculate contribution?</w:t>
      </w:r>
      <w:r>
        <w:rPr>
          <w:lang w:val="en-GB"/>
        </w:rPr>
        <w:t xml:space="preserve"> (1)</w:t>
      </w:r>
    </w:p>
    <w:p w:rsidR="00E94551" w:rsidRDefault="00E94551" w:rsidP="00E94551">
      <w:pPr>
        <w:ind w:left="720"/>
        <w:rPr>
          <w:lang w:val="en-GB"/>
        </w:rPr>
      </w:pPr>
    </w:p>
    <w:p w:rsidR="004B10BE" w:rsidRPr="004B10BE" w:rsidRDefault="004B10BE" w:rsidP="00E94551">
      <w:pPr>
        <w:ind w:left="720"/>
        <w:rPr>
          <w:i/>
          <w:lang w:val="en-GB"/>
        </w:rPr>
      </w:pPr>
      <w:r w:rsidRPr="004B10BE">
        <w:rPr>
          <w:i/>
          <w:lang w:val="en-GB"/>
        </w:rPr>
        <w:t>Selling price – VC per unit</w:t>
      </w:r>
    </w:p>
    <w:p w:rsidR="00E94551" w:rsidRDefault="00E94551" w:rsidP="00E94551">
      <w:pPr>
        <w:ind w:left="720"/>
        <w:rPr>
          <w:lang w:val="en-GB"/>
        </w:rPr>
      </w:pPr>
    </w:p>
    <w:p w:rsidR="00E94551" w:rsidRDefault="00E94551" w:rsidP="00E94551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What is the margin of safety? (1)</w:t>
      </w:r>
    </w:p>
    <w:p w:rsidR="00E94551" w:rsidRDefault="00E94551" w:rsidP="00E94551">
      <w:pPr>
        <w:ind w:left="720"/>
        <w:rPr>
          <w:lang w:val="en-GB"/>
        </w:rPr>
      </w:pPr>
    </w:p>
    <w:p w:rsidR="004B10BE" w:rsidRPr="004B10BE" w:rsidRDefault="004B10BE" w:rsidP="00E94551">
      <w:pPr>
        <w:ind w:left="720"/>
        <w:rPr>
          <w:i/>
          <w:lang w:val="en-GB"/>
        </w:rPr>
      </w:pPr>
      <w:r w:rsidRPr="004B10BE">
        <w:rPr>
          <w:i/>
          <w:lang w:val="en-GB"/>
        </w:rPr>
        <w:t>Actual output – B.E output</w:t>
      </w:r>
    </w:p>
    <w:p w:rsidR="00E94551" w:rsidRDefault="00E94551" w:rsidP="00E94551">
      <w:pPr>
        <w:ind w:left="720"/>
        <w:rPr>
          <w:lang w:val="en-GB"/>
        </w:rPr>
      </w:pPr>
    </w:p>
    <w:p w:rsidR="00E94551" w:rsidRDefault="00E94551" w:rsidP="00E94551">
      <w:pPr>
        <w:pStyle w:val="ListParagraph"/>
        <w:numPr>
          <w:ilvl w:val="0"/>
          <w:numId w:val="1"/>
        </w:numPr>
      </w:pPr>
      <w:r>
        <w:lastRenderedPageBreak/>
        <w:t xml:space="preserve">What </w:t>
      </w:r>
      <w:proofErr w:type="gramStart"/>
      <w:r>
        <w:t>is</w:t>
      </w:r>
      <w:proofErr w:type="gramEnd"/>
      <w:r>
        <w:t xml:space="preserve"> the formulae for Gross profit </w:t>
      </w:r>
      <w:r>
        <w:rPr>
          <w:lang w:val="en-GB"/>
        </w:rPr>
        <w:t>(1)</w:t>
      </w:r>
      <w:r w:rsidR="004B10BE">
        <w:rPr>
          <w:lang w:val="en-GB"/>
        </w:rPr>
        <w:br/>
      </w:r>
      <w:r w:rsidR="004B10BE" w:rsidRPr="004B10BE">
        <w:rPr>
          <w:i/>
          <w:lang w:val="en-GB"/>
        </w:rPr>
        <w:t>Sales revenue – cost of goods sold</w:t>
      </w:r>
    </w:p>
    <w:p w:rsidR="00E94551" w:rsidRDefault="00E94551" w:rsidP="00E94551">
      <w:pPr>
        <w:pStyle w:val="ListParagraph"/>
      </w:pPr>
      <w:bookmarkStart w:id="0" w:name="_GoBack"/>
      <w:bookmarkEnd w:id="0"/>
    </w:p>
    <w:p w:rsidR="00E94551" w:rsidRDefault="00E94551" w:rsidP="00E94551">
      <w:pPr>
        <w:pStyle w:val="ListParagraph"/>
      </w:pPr>
    </w:p>
    <w:p w:rsidR="00E94551" w:rsidRPr="004B10BE" w:rsidRDefault="00E94551" w:rsidP="00E94551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the formulae for Net profit </w:t>
      </w:r>
      <w:r>
        <w:rPr>
          <w:lang w:val="en-GB"/>
        </w:rPr>
        <w:t>(1)</w:t>
      </w:r>
    </w:p>
    <w:p w:rsidR="004B10BE" w:rsidRPr="005D71E1" w:rsidRDefault="004B10BE" w:rsidP="004B10BE">
      <w:pPr>
        <w:pStyle w:val="ListParagraph"/>
        <w:rPr>
          <w:i/>
        </w:rPr>
      </w:pPr>
      <w:r w:rsidRPr="005D71E1">
        <w:rPr>
          <w:i/>
        </w:rPr>
        <w:t>Gross profit - Expenses</w:t>
      </w:r>
    </w:p>
    <w:p w:rsidR="00E94551" w:rsidRDefault="00E94551" w:rsidP="00E94551"/>
    <w:p w:rsidR="005D71E1" w:rsidRDefault="005D71E1" w:rsidP="00E94551"/>
    <w:p w:rsidR="00D61A51" w:rsidRDefault="00D61A51" w:rsidP="00D61A51">
      <w:pPr>
        <w:pStyle w:val="ListParagraph"/>
        <w:shd w:val="clear" w:color="auto" w:fill="FFC000" w:themeFill="accent4"/>
        <w:ind w:left="644"/>
      </w:pPr>
      <w:r>
        <w:t>Mark _________/ 16</w:t>
      </w:r>
    </w:p>
    <w:p w:rsidR="00D61A51" w:rsidRDefault="00D61A51" w:rsidP="00D61A51">
      <w:pPr>
        <w:pStyle w:val="ListParagraph"/>
        <w:shd w:val="clear" w:color="auto" w:fill="FFC000" w:themeFill="accent4"/>
        <w:ind w:left="644"/>
      </w:pPr>
    </w:p>
    <w:p w:rsidR="00D61A51" w:rsidRDefault="00D61A51" w:rsidP="00D61A51">
      <w:pPr>
        <w:pStyle w:val="ListParagraph"/>
        <w:shd w:val="clear" w:color="auto" w:fill="FFC000" w:themeFill="accent4"/>
        <w:ind w:left="644"/>
      </w:pPr>
    </w:p>
    <w:p w:rsidR="00D61A51" w:rsidRDefault="00D61A51" w:rsidP="00D61A51">
      <w:pPr>
        <w:pStyle w:val="ListParagraph"/>
        <w:shd w:val="clear" w:color="auto" w:fill="FFC000" w:themeFill="accent4"/>
        <w:ind w:left="644"/>
      </w:pPr>
      <w:r>
        <w:t>EBI:</w:t>
      </w:r>
    </w:p>
    <w:p w:rsidR="00D61A51" w:rsidRDefault="00D61A51" w:rsidP="00E94551"/>
    <w:sectPr w:rsidR="00D61A51" w:rsidSect="00537BD2">
      <w:headerReference w:type="default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77B" w:rsidRDefault="00FC377B" w:rsidP="00B16179">
      <w:r>
        <w:separator/>
      </w:r>
    </w:p>
  </w:endnote>
  <w:endnote w:type="continuationSeparator" w:id="0">
    <w:p w:rsidR="00FC377B" w:rsidRDefault="00FC377B" w:rsidP="00B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179" w:rsidRDefault="00B16179" w:rsidP="00B16179">
    <w:pPr>
      <w:pStyle w:val="Footer"/>
      <w:tabs>
        <w:tab w:val="clear" w:pos="4513"/>
        <w:tab w:val="clear" w:pos="9026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77B" w:rsidRDefault="00FC377B" w:rsidP="00B16179">
      <w:r>
        <w:separator/>
      </w:r>
    </w:p>
  </w:footnote>
  <w:footnote w:type="continuationSeparator" w:id="0">
    <w:p w:rsidR="00FC377B" w:rsidRDefault="00FC377B" w:rsidP="00B1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770" w:rsidRDefault="000F5770" w:rsidP="000F5770">
    <w:pPr>
      <w:pStyle w:val="Header"/>
      <w:tabs>
        <w:tab w:val="right" w:pos="10467"/>
      </w:tabs>
    </w:pPr>
    <w:r>
      <w:t>Name____________________________</w:t>
    </w:r>
    <w:r>
      <w:tab/>
    </w:r>
    <w:r>
      <w:tab/>
    </w:r>
  </w:p>
  <w:p w:rsidR="00B16179" w:rsidRPr="000F5770" w:rsidRDefault="00B16179" w:rsidP="000F5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2BBF"/>
    <w:multiLevelType w:val="hybridMultilevel"/>
    <w:tmpl w:val="16028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3274BA"/>
    <w:multiLevelType w:val="hybridMultilevel"/>
    <w:tmpl w:val="2DA2ED90"/>
    <w:lvl w:ilvl="0" w:tplc="6F324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E3CD9"/>
    <w:multiLevelType w:val="hybridMultilevel"/>
    <w:tmpl w:val="3C4804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61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C9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C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C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8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AF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A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AB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497951"/>
    <w:multiLevelType w:val="hybridMultilevel"/>
    <w:tmpl w:val="BFD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4D32"/>
    <w:multiLevelType w:val="hybridMultilevel"/>
    <w:tmpl w:val="2C6A49F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007777"/>
    <w:multiLevelType w:val="hybridMultilevel"/>
    <w:tmpl w:val="4A18FC02"/>
    <w:lvl w:ilvl="0" w:tplc="A6DAA7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30"/>
    <w:rsid w:val="0001420D"/>
    <w:rsid w:val="00015DC6"/>
    <w:rsid w:val="000332B2"/>
    <w:rsid w:val="00052C19"/>
    <w:rsid w:val="00053DA0"/>
    <w:rsid w:val="00055C26"/>
    <w:rsid w:val="00055F9E"/>
    <w:rsid w:val="000B03C2"/>
    <w:rsid w:val="000D740C"/>
    <w:rsid w:val="000D7667"/>
    <w:rsid w:val="000F5770"/>
    <w:rsid w:val="000F62B5"/>
    <w:rsid w:val="00105BA6"/>
    <w:rsid w:val="001151A5"/>
    <w:rsid w:val="00120D84"/>
    <w:rsid w:val="001314BA"/>
    <w:rsid w:val="00153EE0"/>
    <w:rsid w:val="001A0DEE"/>
    <w:rsid w:val="001B17CE"/>
    <w:rsid w:val="001F336E"/>
    <w:rsid w:val="00200E1E"/>
    <w:rsid w:val="00207575"/>
    <w:rsid w:val="002131B7"/>
    <w:rsid w:val="0026272A"/>
    <w:rsid w:val="00273410"/>
    <w:rsid w:val="002B6B4F"/>
    <w:rsid w:val="002C59CE"/>
    <w:rsid w:val="002D0751"/>
    <w:rsid w:val="00355017"/>
    <w:rsid w:val="00370486"/>
    <w:rsid w:val="00383124"/>
    <w:rsid w:val="003D2188"/>
    <w:rsid w:val="0042093A"/>
    <w:rsid w:val="004419DA"/>
    <w:rsid w:val="004657BA"/>
    <w:rsid w:val="0048212B"/>
    <w:rsid w:val="00482BF6"/>
    <w:rsid w:val="004B10BE"/>
    <w:rsid w:val="004C07CE"/>
    <w:rsid w:val="004D6A9F"/>
    <w:rsid w:val="00503954"/>
    <w:rsid w:val="00506ACB"/>
    <w:rsid w:val="00537BD2"/>
    <w:rsid w:val="00551F21"/>
    <w:rsid w:val="00562336"/>
    <w:rsid w:val="005764BF"/>
    <w:rsid w:val="00594DEA"/>
    <w:rsid w:val="005C1515"/>
    <w:rsid w:val="005C2230"/>
    <w:rsid w:val="005D106A"/>
    <w:rsid w:val="005D3F13"/>
    <w:rsid w:val="005D71E1"/>
    <w:rsid w:val="005F02D5"/>
    <w:rsid w:val="005F70C5"/>
    <w:rsid w:val="006211BD"/>
    <w:rsid w:val="006741AA"/>
    <w:rsid w:val="006B3C96"/>
    <w:rsid w:val="006F3E81"/>
    <w:rsid w:val="00702E0B"/>
    <w:rsid w:val="00717679"/>
    <w:rsid w:val="007234F4"/>
    <w:rsid w:val="00750983"/>
    <w:rsid w:val="007726E0"/>
    <w:rsid w:val="007812DE"/>
    <w:rsid w:val="007934C1"/>
    <w:rsid w:val="007F6A20"/>
    <w:rsid w:val="00802FF0"/>
    <w:rsid w:val="00827DE1"/>
    <w:rsid w:val="008339A8"/>
    <w:rsid w:val="00836A22"/>
    <w:rsid w:val="00850A21"/>
    <w:rsid w:val="008A0AAD"/>
    <w:rsid w:val="008A2BFB"/>
    <w:rsid w:val="008F67D3"/>
    <w:rsid w:val="00914C96"/>
    <w:rsid w:val="009165B7"/>
    <w:rsid w:val="00931FF2"/>
    <w:rsid w:val="00957062"/>
    <w:rsid w:val="00970847"/>
    <w:rsid w:val="00972A4B"/>
    <w:rsid w:val="00994DA8"/>
    <w:rsid w:val="009A781B"/>
    <w:rsid w:val="009B28C9"/>
    <w:rsid w:val="009D7E23"/>
    <w:rsid w:val="00A13965"/>
    <w:rsid w:val="00A2640C"/>
    <w:rsid w:val="00A32F66"/>
    <w:rsid w:val="00A52B11"/>
    <w:rsid w:val="00A61F91"/>
    <w:rsid w:val="00A93586"/>
    <w:rsid w:val="00AA2DCD"/>
    <w:rsid w:val="00AA3E57"/>
    <w:rsid w:val="00AC3776"/>
    <w:rsid w:val="00AE0DAD"/>
    <w:rsid w:val="00B04F2F"/>
    <w:rsid w:val="00B15F4F"/>
    <w:rsid w:val="00B16179"/>
    <w:rsid w:val="00B356CC"/>
    <w:rsid w:val="00B53CA0"/>
    <w:rsid w:val="00B926EA"/>
    <w:rsid w:val="00C00477"/>
    <w:rsid w:val="00C3416E"/>
    <w:rsid w:val="00C55E1A"/>
    <w:rsid w:val="00C67094"/>
    <w:rsid w:val="00CA5AD9"/>
    <w:rsid w:val="00CC5C29"/>
    <w:rsid w:val="00CE08F4"/>
    <w:rsid w:val="00CE7E29"/>
    <w:rsid w:val="00CF114B"/>
    <w:rsid w:val="00D225DB"/>
    <w:rsid w:val="00D303A0"/>
    <w:rsid w:val="00D31531"/>
    <w:rsid w:val="00D450AB"/>
    <w:rsid w:val="00D47CAF"/>
    <w:rsid w:val="00D61A51"/>
    <w:rsid w:val="00D82238"/>
    <w:rsid w:val="00D867AB"/>
    <w:rsid w:val="00DE774C"/>
    <w:rsid w:val="00E37859"/>
    <w:rsid w:val="00E45D56"/>
    <w:rsid w:val="00E527FB"/>
    <w:rsid w:val="00E570CF"/>
    <w:rsid w:val="00E67C59"/>
    <w:rsid w:val="00E870D2"/>
    <w:rsid w:val="00E94551"/>
    <w:rsid w:val="00EA7C0E"/>
    <w:rsid w:val="00EC3C40"/>
    <w:rsid w:val="00ED187E"/>
    <w:rsid w:val="00EE008B"/>
    <w:rsid w:val="00EF6868"/>
    <w:rsid w:val="00F03F43"/>
    <w:rsid w:val="00F0405C"/>
    <w:rsid w:val="00F128BF"/>
    <w:rsid w:val="00F85EFC"/>
    <w:rsid w:val="00F95137"/>
    <w:rsid w:val="00FA2F43"/>
    <w:rsid w:val="00FA320D"/>
    <w:rsid w:val="00FC377B"/>
    <w:rsid w:val="00FF192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FC76"/>
  <w15:docId w15:val="{A815A938-D470-4953-8C41-2677CF14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3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Helen%20Organised\Downloads\Page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Plan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bs3</dc:creator>
  <cp:lastModifiedBy>User</cp:lastModifiedBy>
  <cp:revision>2</cp:revision>
  <cp:lastPrinted>2018-05-23T10:32:00Z</cp:lastPrinted>
  <dcterms:created xsi:type="dcterms:W3CDTF">2021-12-30T21:19:00Z</dcterms:created>
  <dcterms:modified xsi:type="dcterms:W3CDTF">2021-12-30T21:19:00Z</dcterms:modified>
</cp:coreProperties>
</file>