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BD2" w:rsidRPr="00C3416E" w:rsidRDefault="00153EE0" w:rsidP="00383124">
      <w:pPr>
        <w:rPr>
          <w:b/>
          <w:sz w:val="10"/>
          <w:szCs w:val="10"/>
          <w:u w:val="single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CEDEEFF" wp14:editId="6EF671CB">
            <wp:simplePos x="0" y="0"/>
            <wp:positionH relativeFrom="column">
              <wp:posOffset>5473700</wp:posOffset>
            </wp:positionH>
            <wp:positionV relativeFrom="paragraph">
              <wp:posOffset>-136525</wp:posOffset>
            </wp:positionV>
            <wp:extent cx="1327150" cy="1769110"/>
            <wp:effectExtent l="0" t="0" r="6350" b="2540"/>
            <wp:wrapSquare wrapText="bothSides"/>
            <wp:docPr id="1" name="Picture 1" descr="Image result for trop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roph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76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59CE" w:rsidRDefault="002C59CE" w:rsidP="00153EE0">
      <w:pPr>
        <w:rPr>
          <w:sz w:val="16"/>
          <w:szCs w:val="16"/>
          <w:lang w:val="en-GB"/>
        </w:rPr>
      </w:pPr>
    </w:p>
    <w:p w:rsidR="00153EE0" w:rsidRPr="00153EE0" w:rsidRDefault="00153EE0" w:rsidP="00153EE0">
      <w:pPr>
        <w:rPr>
          <w:b/>
          <w:sz w:val="160"/>
          <w:szCs w:val="16"/>
          <w:lang w:val="en-GB"/>
        </w:rPr>
      </w:pPr>
      <w:r w:rsidRPr="00153EE0">
        <w:rPr>
          <w:b/>
          <w:sz w:val="160"/>
          <w:szCs w:val="16"/>
          <w:lang w:val="en-GB"/>
        </w:rPr>
        <w:t xml:space="preserve">BS </w:t>
      </w:r>
      <w:proofErr w:type="gramStart"/>
      <w:r w:rsidRPr="00153EE0">
        <w:rPr>
          <w:b/>
          <w:sz w:val="160"/>
          <w:szCs w:val="16"/>
          <w:lang w:val="en-GB"/>
        </w:rPr>
        <w:t>CUP</w:t>
      </w:r>
      <w:r w:rsidRPr="00153EE0">
        <w:rPr>
          <w:b/>
          <w:sz w:val="56"/>
          <w:szCs w:val="16"/>
          <w:lang w:val="en-GB"/>
        </w:rPr>
        <w:t>(</w:t>
      </w:r>
      <w:proofErr w:type="gramEnd"/>
      <w:r w:rsidR="00AD2BC0">
        <w:rPr>
          <w:b/>
          <w:sz w:val="56"/>
          <w:szCs w:val="16"/>
          <w:lang w:val="en-GB"/>
        </w:rPr>
        <w:t>1</w:t>
      </w:r>
      <w:r w:rsidRPr="00153EE0">
        <w:rPr>
          <w:b/>
          <w:sz w:val="56"/>
          <w:szCs w:val="16"/>
          <w:lang w:val="en-GB"/>
        </w:rPr>
        <w:t>)</w:t>
      </w:r>
    </w:p>
    <w:p w:rsidR="00153EE0" w:rsidRDefault="00153EE0" w:rsidP="00153EE0">
      <w:pPr>
        <w:rPr>
          <w:sz w:val="16"/>
          <w:szCs w:val="16"/>
          <w:lang w:val="en-GB"/>
        </w:rPr>
      </w:pPr>
    </w:p>
    <w:p w:rsidR="00153EE0" w:rsidRDefault="00153EE0" w:rsidP="00153EE0">
      <w:pPr>
        <w:rPr>
          <w:sz w:val="16"/>
          <w:szCs w:val="16"/>
          <w:lang w:val="en-GB"/>
        </w:rPr>
      </w:pPr>
    </w:p>
    <w:p w:rsidR="00153EE0" w:rsidRPr="00153EE0" w:rsidRDefault="00153EE0" w:rsidP="00153EE0">
      <w:pPr>
        <w:rPr>
          <w:sz w:val="16"/>
          <w:szCs w:val="16"/>
          <w:lang w:val="en-GB"/>
        </w:rPr>
      </w:pPr>
    </w:p>
    <w:p w:rsidR="00153EE0" w:rsidRDefault="00153EE0" w:rsidP="00153EE0">
      <w:pPr>
        <w:pStyle w:val="ListParagraph"/>
        <w:ind w:left="644"/>
      </w:pPr>
    </w:p>
    <w:p w:rsidR="00572062" w:rsidRDefault="00792387" w:rsidP="00572062">
      <w:pPr>
        <w:pStyle w:val="ListParagraph"/>
        <w:numPr>
          <w:ilvl w:val="0"/>
          <w:numId w:val="47"/>
        </w:numPr>
      </w:pPr>
      <w:r>
        <w:t xml:space="preserve">What is </w:t>
      </w:r>
      <w:r w:rsidR="00572062">
        <w:t>capital</w:t>
      </w:r>
      <w:r>
        <w:t xml:space="preserve"> </w:t>
      </w:r>
      <w:r w:rsidR="00572062">
        <w:t>expenditure</w:t>
      </w:r>
      <w:r>
        <w:t>? Give an example. (2)</w:t>
      </w:r>
    </w:p>
    <w:p w:rsidR="00572062" w:rsidRDefault="00572062" w:rsidP="00572062">
      <w:pPr>
        <w:pStyle w:val="ListParagraph"/>
        <w:ind w:left="1004"/>
      </w:pPr>
    </w:p>
    <w:p w:rsidR="00572062" w:rsidRPr="00B434DA" w:rsidRDefault="00B434DA" w:rsidP="00572062">
      <w:pPr>
        <w:pStyle w:val="ListParagraph"/>
        <w:ind w:left="1004"/>
        <w:rPr>
          <w:i/>
        </w:rPr>
      </w:pPr>
      <w:r w:rsidRPr="00B434DA">
        <w:rPr>
          <w:i/>
          <w:color w:val="000000" w:themeColor="text1"/>
        </w:rPr>
        <w:t>Expenditure on assets that stay in the business for more than a year e.g. machinery, premises, vehicles.</w:t>
      </w:r>
      <w:r w:rsidRPr="00B434DA">
        <w:rPr>
          <w:i/>
        </w:rPr>
        <w:br/>
      </w:r>
    </w:p>
    <w:p w:rsidR="00572062" w:rsidRDefault="00572062" w:rsidP="00572062">
      <w:pPr>
        <w:pStyle w:val="ListParagraph"/>
        <w:numPr>
          <w:ilvl w:val="0"/>
          <w:numId w:val="47"/>
        </w:numPr>
      </w:pPr>
      <w:r>
        <w:t>Identify a disadvantage of venture capital (1)</w:t>
      </w:r>
    </w:p>
    <w:p w:rsidR="00241513" w:rsidRPr="00241513" w:rsidRDefault="00241513" w:rsidP="00FA780E">
      <w:pPr>
        <w:pStyle w:val="ListParagraph"/>
        <w:ind w:left="1004"/>
        <w:rPr>
          <w:i/>
        </w:rPr>
      </w:pPr>
      <w:r w:rsidRPr="00241513">
        <w:rPr>
          <w:i/>
        </w:rPr>
        <w:t>Loss of ownership and control/ disagreements can occur re day to day decisions.</w:t>
      </w:r>
    </w:p>
    <w:p w:rsidR="00792387" w:rsidRDefault="00792387" w:rsidP="00FA780E">
      <w:pPr>
        <w:ind w:left="644"/>
      </w:pPr>
    </w:p>
    <w:p w:rsidR="00572062" w:rsidRDefault="00572062" w:rsidP="00792387">
      <w:pPr>
        <w:pStyle w:val="ListParagraph"/>
        <w:ind w:left="1004"/>
      </w:pPr>
    </w:p>
    <w:p w:rsidR="00792387" w:rsidRDefault="00792387" w:rsidP="00572062">
      <w:pPr>
        <w:pStyle w:val="ListParagraph"/>
        <w:numPr>
          <w:ilvl w:val="0"/>
          <w:numId w:val="47"/>
        </w:numPr>
      </w:pPr>
      <w:r>
        <w:t xml:space="preserve">What is </w:t>
      </w:r>
      <w:r w:rsidR="00572062">
        <w:t>capital</w:t>
      </w:r>
      <w:r>
        <w:t xml:space="preserve"> income? Give an example (2)</w:t>
      </w:r>
      <w:r w:rsidR="00B434DA">
        <w:br/>
      </w:r>
    </w:p>
    <w:p w:rsidR="00572062" w:rsidRPr="00B434DA" w:rsidRDefault="00B434DA" w:rsidP="00572062">
      <w:pPr>
        <w:pStyle w:val="ListParagraph"/>
        <w:ind w:left="1004"/>
        <w:rPr>
          <w:i/>
          <w:color w:val="000000" w:themeColor="text1"/>
        </w:rPr>
      </w:pPr>
      <w:r w:rsidRPr="00B434DA">
        <w:rPr>
          <w:i/>
          <w:color w:val="000000" w:themeColor="text1"/>
        </w:rPr>
        <w:t>Money invested by the owners and other investors e.g. Loans, Mortgages, Shareholders, Debentures.</w:t>
      </w:r>
    </w:p>
    <w:p w:rsidR="00572062" w:rsidRDefault="00572062" w:rsidP="00572062">
      <w:pPr>
        <w:pStyle w:val="ListParagraph"/>
        <w:ind w:left="1004"/>
      </w:pPr>
    </w:p>
    <w:p w:rsidR="00572062" w:rsidRDefault="00572062" w:rsidP="00572062">
      <w:pPr>
        <w:pStyle w:val="ListParagraph"/>
        <w:numPr>
          <w:ilvl w:val="0"/>
          <w:numId w:val="47"/>
        </w:numPr>
      </w:pPr>
      <w:r>
        <w:t>What is a mortgage? (1)</w:t>
      </w:r>
    </w:p>
    <w:p w:rsidR="00792387" w:rsidRDefault="00B434DA" w:rsidP="00792387">
      <w:pPr>
        <w:pStyle w:val="ListParagraph"/>
        <w:ind w:left="1004"/>
      </w:pPr>
      <w:r>
        <w:t xml:space="preserve">A </w:t>
      </w:r>
      <w:proofErr w:type="gramStart"/>
      <w:r>
        <w:t>long term</w:t>
      </w:r>
      <w:proofErr w:type="gramEnd"/>
      <w:r>
        <w:t xml:space="preserve"> loan used to purchase</w:t>
      </w:r>
      <w:r w:rsidR="00C51364">
        <w:t xml:space="preserve"> a home or business property</w:t>
      </w:r>
    </w:p>
    <w:p w:rsidR="00792387" w:rsidRDefault="00792387" w:rsidP="00792387">
      <w:pPr>
        <w:pStyle w:val="ListParagraph"/>
        <w:ind w:left="1004"/>
      </w:pPr>
    </w:p>
    <w:p w:rsidR="00792387" w:rsidRDefault="00572062" w:rsidP="00792387">
      <w:pPr>
        <w:pStyle w:val="ListParagraph"/>
        <w:numPr>
          <w:ilvl w:val="0"/>
          <w:numId w:val="47"/>
        </w:numPr>
      </w:pPr>
      <w:r>
        <w:t>What are shares and why do people buy them</w:t>
      </w:r>
      <w:r w:rsidR="00792387">
        <w:t>? (</w:t>
      </w:r>
      <w:r>
        <w:t>2</w:t>
      </w:r>
      <w:r w:rsidR="00792387">
        <w:t>)</w:t>
      </w:r>
    </w:p>
    <w:p w:rsidR="00792387" w:rsidRDefault="00792387" w:rsidP="00792387"/>
    <w:p w:rsidR="00792387" w:rsidRPr="00C51364" w:rsidRDefault="00C51364" w:rsidP="00C51364">
      <w:pPr>
        <w:ind w:left="644"/>
        <w:rPr>
          <w:i/>
        </w:rPr>
      </w:pPr>
      <w:r w:rsidRPr="00C51364">
        <w:rPr>
          <w:i/>
        </w:rPr>
        <w:t>Parts of which a company’s capital is divided into. The shareholder is entitled to a share of the companies profit and can benefit from growth in share value.</w:t>
      </w:r>
    </w:p>
    <w:p w:rsidR="00792387" w:rsidRDefault="00792387" w:rsidP="00792387"/>
    <w:p w:rsidR="00792387" w:rsidRDefault="00792387" w:rsidP="00792387">
      <w:pPr>
        <w:pStyle w:val="ListParagraph"/>
        <w:numPr>
          <w:ilvl w:val="0"/>
          <w:numId w:val="47"/>
        </w:numPr>
      </w:pPr>
      <w:r>
        <w:t xml:space="preserve">What are intangible assets? Give </w:t>
      </w:r>
      <w:r w:rsidR="00572062">
        <w:t>2 examples</w:t>
      </w:r>
      <w:r>
        <w:t>. (</w:t>
      </w:r>
      <w:r w:rsidR="00572062">
        <w:t>3</w:t>
      </w:r>
      <w:r>
        <w:t>)</w:t>
      </w:r>
    </w:p>
    <w:p w:rsidR="00792387" w:rsidRPr="002B1350" w:rsidRDefault="002B1350" w:rsidP="00792387">
      <w:pPr>
        <w:pStyle w:val="ListParagraph"/>
        <w:rPr>
          <w:i/>
        </w:rPr>
      </w:pPr>
      <w:r>
        <w:br/>
      </w:r>
      <w:bookmarkStart w:id="0" w:name="_Hlk91793469"/>
      <w:r w:rsidRPr="002B1350">
        <w:rPr>
          <w:i/>
        </w:rPr>
        <w:t>Items owned by the business that can not be touched e.g. trademark and goodwill</w:t>
      </w:r>
      <w:bookmarkEnd w:id="0"/>
    </w:p>
    <w:p w:rsidR="00792387" w:rsidRDefault="00792387" w:rsidP="00792387">
      <w:pPr>
        <w:pStyle w:val="ListParagraph"/>
      </w:pPr>
    </w:p>
    <w:p w:rsidR="00792387" w:rsidRDefault="00792387" w:rsidP="00792387"/>
    <w:p w:rsidR="00792387" w:rsidRDefault="00792387" w:rsidP="00792387">
      <w:pPr>
        <w:pStyle w:val="ListParagraph"/>
        <w:numPr>
          <w:ilvl w:val="0"/>
          <w:numId w:val="47"/>
        </w:numPr>
      </w:pPr>
      <w:r>
        <w:t xml:space="preserve">What </w:t>
      </w:r>
      <w:r w:rsidR="00572062">
        <w:t xml:space="preserve">is trade credit? </w:t>
      </w:r>
      <w:r>
        <w:t xml:space="preserve"> (1)</w:t>
      </w:r>
    </w:p>
    <w:p w:rsidR="00792387" w:rsidRPr="002B1350" w:rsidRDefault="002B1350" w:rsidP="00792387">
      <w:pPr>
        <w:pStyle w:val="ListParagraph"/>
        <w:ind w:left="1004"/>
        <w:rPr>
          <w:i/>
        </w:rPr>
      </w:pPr>
      <w:r w:rsidRPr="002B1350">
        <w:rPr>
          <w:i/>
        </w:rPr>
        <w:t>When a customer is allowed to receive a product or service, without making immediate payment.</w:t>
      </w:r>
    </w:p>
    <w:p w:rsidR="00792387" w:rsidRDefault="00792387" w:rsidP="00792387">
      <w:pPr>
        <w:pStyle w:val="ListParagraph"/>
        <w:ind w:left="1004"/>
      </w:pPr>
    </w:p>
    <w:p w:rsidR="00792387" w:rsidRDefault="00792387" w:rsidP="00792387">
      <w:pPr>
        <w:pStyle w:val="ListParagraph"/>
        <w:ind w:left="1004"/>
      </w:pPr>
    </w:p>
    <w:p w:rsidR="00792387" w:rsidRDefault="00572062" w:rsidP="00572062">
      <w:pPr>
        <w:pStyle w:val="ListParagraph"/>
        <w:numPr>
          <w:ilvl w:val="0"/>
          <w:numId w:val="47"/>
        </w:numPr>
      </w:pPr>
      <w:r>
        <w:t>Identify 2</w:t>
      </w:r>
      <w:r w:rsidR="00792387">
        <w:t xml:space="preserve"> purposes of accounting. (</w:t>
      </w:r>
      <w:r>
        <w:t>2</w:t>
      </w:r>
      <w:r w:rsidR="00792387">
        <w:t>)</w:t>
      </w:r>
    </w:p>
    <w:p w:rsidR="002B1350" w:rsidRPr="002B1350" w:rsidRDefault="002B1350" w:rsidP="002B1350">
      <w:pPr>
        <w:pStyle w:val="ListParagraph"/>
        <w:numPr>
          <w:ilvl w:val="0"/>
          <w:numId w:val="48"/>
        </w:numPr>
        <w:rPr>
          <w:i/>
        </w:rPr>
      </w:pPr>
      <w:bookmarkStart w:id="1" w:name="_Hlk91793487"/>
      <w:bookmarkStart w:id="2" w:name="_GoBack"/>
      <w:r w:rsidRPr="002B1350">
        <w:rPr>
          <w:i/>
        </w:rPr>
        <w:t>Measuring performance</w:t>
      </w:r>
    </w:p>
    <w:p w:rsidR="002B1350" w:rsidRPr="002B1350" w:rsidRDefault="002B1350" w:rsidP="002B1350">
      <w:pPr>
        <w:pStyle w:val="ListParagraph"/>
        <w:numPr>
          <w:ilvl w:val="0"/>
          <w:numId w:val="48"/>
        </w:numPr>
        <w:rPr>
          <w:i/>
        </w:rPr>
      </w:pPr>
      <w:r w:rsidRPr="002B1350">
        <w:rPr>
          <w:i/>
        </w:rPr>
        <w:t>Management of the business</w:t>
      </w:r>
    </w:p>
    <w:p w:rsidR="002B1350" w:rsidRPr="002B1350" w:rsidRDefault="002B1350" w:rsidP="002B1350">
      <w:pPr>
        <w:pStyle w:val="ListParagraph"/>
        <w:numPr>
          <w:ilvl w:val="0"/>
          <w:numId w:val="48"/>
        </w:numPr>
        <w:rPr>
          <w:i/>
        </w:rPr>
      </w:pPr>
      <w:r w:rsidRPr="002B1350">
        <w:rPr>
          <w:i/>
        </w:rPr>
        <w:t>Recording transactions</w:t>
      </w:r>
    </w:p>
    <w:p w:rsidR="002B1350" w:rsidRPr="002B1350" w:rsidRDefault="002B1350" w:rsidP="002B1350">
      <w:pPr>
        <w:pStyle w:val="ListParagraph"/>
        <w:numPr>
          <w:ilvl w:val="0"/>
          <w:numId w:val="48"/>
        </w:numPr>
        <w:rPr>
          <w:i/>
        </w:rPr>
      </w:pPr>
      <w:r w:rsidRPr="002B1350">
        <w:rPr>
          <w:i/>
        </w:rPr>
        <w:t>Compliance</w:t>
      </w:r>
    </w:p>
    <w:p w:rsidR="002B1350" w:rsidRDefault="002B1350" w:rsidP="002B1350">
      <w:pPr>
        <w:pStyle w:val="ListParagraph"/>
        <w:numPr>
          <w:ilvl w:val="0"/>
          <w:numId w:val="48"/>
        </w:numPr>
      </w:pPr>
      <w:r w:rsidRPr="002B1350">
        <w:rPr>
          <w:i/>
        </w:rPr>
        <w:t>Control</w:t>
      </w:r>
      <w:bookmarkEnd w:id="1"/>
      <w:bookmarkEnd w:id="2"/>
      <w:r>
        <w:br/>
      </w:r>
    </w:p>
    <w:p w:rsidR="00094BC5" w:rsidRDefault="00094BC5" w:rsidP="00572062"/>
    <w:p w:rsidR="00153EE0" w:rsidRDefault="00153EE0" w:rsidP="00153EE0">
      <w:pPr>
        <w:pStyle w:val="ListParagraph"/>
        <w:ind w:left="644"/>
      </w:pPr>
    </w:p>
    <w:p w:rsidR="00153EE0" w:rsidRDefault="00153EE0" w:rsidP="00153EE0">
      <w:pPr>
        <w:pStyle w:val="ListParagraph"/>
        <w:shd w:val="clear" w:color="auto" w:fill="FFC000" w:themeFill="accent4"/>
        <w:ind w:left="644"/>
      </w:pPr>
      <w:r>
        <w:t>Mark _________/ 1</w:t>
      </w:r>
      <w:r w:rsidR="00572062">
        <w:t>4</w:t>
      </w:r>
    </w:p>
    <w:p w:rsidR="00094BC5" w:rsidRDefault="00094BC5" w:rsidP="00153EE0">
      <w:pPr>
        <w:pStyle w:val="ListParagraph"/>
        <w:shd w:val="clear" w:color="auto" w:fill="FFC000" w:themeFill="accent4"/>
        <w:ind w:left="644"/>
      </w:pPr>
    </w:p>
    <w:p w:rsidR="00094BC5" w:rsidRDefault="00094BC5" w:rsidP="00153EE0">
      <w:pPr>
        <w:pStyle w:val="ListParagraph"/>
        <w:shd w:val="clear" w:color="auto" w:fill="FFC000" w:themeFill="accent4"/>
        <w:ind w:left="644"/>
      </w:pPr>
    </w:p>
    <w:p w:rsidR="00094BC5" w:rsidRDefault="00094BC5" w:rsidP="00153EE0">
      <w:pPr>
        <w:pStyle w:val="ListParagraph"/>
        <w:shd w:val="clear" w:color="auto" w:fill="FFC000" w:themeFill="accent4"/>
        <w:ind w:left="644"/>
      </w:pPr>
      <w:r>
        <w:t>EBI:</w:t>
      </w:r>
    </w:p>
    <w:p w:rsidR="00094BC5" w:rsidRDefault="00094BC5" w:rsidP="00153EE0">
      <w:pPr>
        <w:pStyle w:val="ListParagraph"/>
        <w:shd w:val="clear" w:color="auto" w:fill="FFC000" w:themeFill="accent4"/>
        <w:ind w:left="644"/>
      </w:pPr>
    </w:p>
    <w:p w:rsidR="00094BC5" w:rsidRDefault="00094BC5" w:rsidP="00153EE0">
      <w:pPr>
        <w:pStyle w:val="ListParagraph"/>
        <w:shd w:val="clear" w:color="auto" w:fill="FFC000" w:themeFill="accent4"/>
        <w:ind w:left="644"/>
      </w:pPr>
    </w:p>
    <w:p w:rsidR="00094BC5" w:rsidRDefault="00094BC5" w:rsidP="00153EE0">
      <w:pPr>
        <w:pStyle w:val="ListParagraph"/>
        <w:shd w:val="clear" w:color="auto" w:fill="FFC000" w:themeFill="accent4"/>
        <w:ind w:left="644"/>
      </w:pPr>
    </w:p>
    <w:p w:rsidR="00094BC5" w:rsidRDefault="00094BC5" w:rsidP="00153EE0">
      <w:pPr>
        <w:pStyle w:val="ListParagraph"/>
        <w:shd w:val="clear" w:color="auto" w:fill="FFC000" w:themeFill="accent4"/>
        <w:ind w:left="644"/>
      </w:pPr>
    </w:p>
    <w:sectPr w:rsidR="00094BC5" w:rsidSect="00537BD2">
      <w:headerReference w:type="default" r:id="rId8"/>
      <w:footerReference w:type="default" r:id="rId9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C42" w:rsidRDefault="00C87C42" w:rsidP="00B16179">
      <w:r>
        <w:separator/>
      </w:r>
    </w:p>
  </w:endnote>
  <w:endnote w:type="continuationSeparator" w:id="0">
    <w:p w:rsidR="00C87C42" w:rsidRDefault="00C87C42" w:rsidP="00B16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179" w:rsidRDefault="00B16179" w:rsidP="00B16179">
    <w:pPr>
      <w:pStyle w:val="Footer"/>
      <w:tabs>
        <w:tab w:val="clear" w:pos="4513"/>
        <w:tab w:val="clear" w:pos="9026"/>
        <w:tab w:val="left" w:pos="355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C42" w:rsidRDefault="00C87C42" w:rsidP="00B16179">
      <w:r>
        <w:separator/>
      </w:r>
    </w:p>
  </w:footnote>
  <w:footnote w:type="continuationSeparator" w:id="0">
    <w:p w:rsidR="00C87C42" w:rsidRDefault="00C87C42" w:rsidP="00B16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770" w:rsidRDefault="000F5770" w:rsidP="000F5770">
    <w:pPr>
      <w:pStyle w:val="Header"/>
      <w:tabs>
        <w:tab w:val="right" w:pos="10467"/>
      </w:tabs>
    </w:pPr>
    <w:r>
      <w:t>Name____________________________</w:t>
    </w:r>
    <w:r>
      <w:tab/>
    </w:r>
    <w:r>
      <w:tab/>
    </w:r>
  </w:p>
  <w:p w:rsidR="00B16179" w:rsidRPr="000F5770" w:rsidRDefault="00B16179" w:rsidP="000F57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F4943"/>
    <w:multiLevelType w:val="hybridMultilevel"/>
    <w:tmpl w:val="B5D2AFDA"/>
    <w:lvl w:ilvl="0" w:tplc="D4460F18">
      <w:start w:val="19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D7F60"/>
    <w:multiLevelType w:val="hybridMultilevel"/>
    <w:tmpl w:val="BF5E0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55F1E"/>
    <w:multiLevelType w:val="hybridMultilevel"/>
    <w:tmpl w:val="0D62CA6A"/>
    <w:lvl w:ilvl="0" w:tplc="FDA68372">
      <w:start w:val="1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C6373"/>
    <w:multiLevelType w:val="hybridMultilevel"/>
    <w:tmpl w:val="E1F615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1A1B72"/>
    <w:multiLevelType w:val="hybridMultilevel"/>
    <w:tmpl w:val="C9A431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63130"/>
    <w:multiLevelType w:val="hybridMultilevel"/>
    <w:tmpl w:val="A2F060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97F24"/>
    <w:multiLevelType w:val="hybridMultilevel"/>
    <w:tmpl w:val="C2F8282A"/>
    <w:lvl w:ilvl="0" w:tplc="22660870">
      <w:start w:val="10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52B42"/>
    <w:multiLevelType w:val="hybridMultilevel"/>
    <w:tmpl w:val="5CD82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D2E2F"/>
    <w:multiLevelType w:val="hybridMultilevel"/>
    <w:tmpl w:val="9C32ABEE"/>
    <w:lvl w:ilvl="0" w:tplc="7FAEACD6">
      <w:start w:val="12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0793F"/>
    <w:multiLevelType w:val="hybridMultilevel"/>
    <w:tmpl w:val="83F4BE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F43F9"/>
    <w:multiLevelType w:val="hybridMultilevel"/>
    <w:tmpl w:val="CB0C02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018D5"/>
    <w:multiLevelType w:val="hybridMultilevel"/>
    <w:tmpl w:val="B0E275B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3842F1A"/>
    <w:multiLevelType w:val="hybridMultilevel"/>
    <w:tmpl w:val="89BC5A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23CCE"/>
    <w:multiLevelType w:val="hybridMultilevel"/>
    <w:tmpl w:val="80FCE6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C3C5C"/>
    <w:multiLevelType w:val="hybridMultilevel"/>
    <w:tmpl w:val="97AAF4AE"/>
    <w:lvl w:ilvl="0" w:tplc="7612F132">
      <w:start w:val="18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E870C6"/>
    <w:multiLevelType w:val="hybridMultilevel"/>
    <w:tmpl w:val="41C48DA0"/>
    <w:lvl w:ilvl="0" w:tplc="AAC60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E70A2"/>
    <w:multiLevelType w:val="hybridMultilevel"/>
    <w:tmpl w:val="AAE0FC62"/>
    <w:lvl w:ilvl="0" w:tplc="CAAA6238">
      <w:start w:val="13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3274BA"/>
    <w:multiLevelType w:val="hybridMultilevel"/>
    <w:tmpl w:val="9D86BEDE"/>
    <w:lvl w:ilvl="0" w:tplc="6F324C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513B0"/>
    <w:multiLevelType w:val="hybridMultilevel"/>
    <w:tmpl w:val="D346C2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D44088"/>
    <w:multiLevelType w:val="hybridMultilevel"/>
    <w:tmpl w:val="47945CA8"/>
    <w:lvl w:ilvl="0" w:tplc="1CAC5D22">
      <w:start w:val="20"/>
      <w:numFmt w:val="decimal"/>
      <w:lvlText w:val="%1."/>
      <w:lvlJc w:val="left"/>
      <w:pPr>
        <w:ind w:left="360" w:hanging="360"/>
      </w:pPr>
      <w:rPr>
        <w:rFonts w:hint="default"/>
        <w:b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AEA11D9"/>
    <w:multiLevelType w:val="hybridMultilevel"/>
    <w:tmpl w:val="7E0CF6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496C59"/>
    <w:multiLevelType w:val="hybridMultilevel"/>
    <w:tmpl w:val="B30A26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3381804"/>
    <w:multiLevelType w:val="hybridMultilevel"/>
    <w:tmpl w:val="5E94B2F0"/>
    <w:lvl w:ilvl="0" w:tplc="891C9D1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49A42BB"/>
    <w:multiLevelType w:val="hybridMultilevel"/>
    <w:tmpl w:val="6DCCB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2F6C7C"/>
    <w:multiLevelType w:val="hybridMultilevel"/>
    <w:tmpl w:val="3790F4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67D24F4"/>
    <w:multiLevelType w:val="hybridMultilevel"/>
    <w:tmpl w:val="89B2EB5C"/>
    <w:lvl w:ilvl="0" w:tplc="E03044EE">
      <w:start w:val="8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48753E"/>
    <w:multiLevelType w:val="hybridMultilevel"/>
    <w:tmpl w:val="2466CB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C53BA6"/>
    <w:multiLevelType w:val="hybridMultilevel"/>
    <w:tmpl w:val="9EBC19EE"/>
    <w:lvl w:ilvl="0" w:tplc="1FD0B21C">
      <w:start w:val="17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BF0DE2"/>
    <w:multiLevelType w:val="hybridMultilevel"/>
    <w:tmpl w:val="713C92C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C6D3E60"/>
    <w:multiLevelType w:val="hybridMultilevel"/>
    <w:tmpl w:val="6694BBD2"/>
    <w:lvl w:ilvl="0" w:tplc="1390C08C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DB7487"/>
    <w:multiLevelType w:val="hybridMultilevel"/>
    <w:tmpl w:val="AF32831A"/>
    <w:lvl w:ilvl="0" w:tplc="7CEE16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1215E"/>
    <w:multiLevelType w:val="hybridMultilevel"/>
    <w:tmpl w:val="738EA1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8E5DC2"/>
    <w:multiLevelType w:val="hybridMultilevel"/>
    <w:tmpl w:val="5B228114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3C7449"/>
    <w:multiLevelType w:val="hybridMultilevel"/>
    <w:tmpl w:val="B83A0AF2"/>
    <w:lvl w:ilvl="0" w:tplc="365A749C">
      <w:start w:val="9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19731E"/>
    <w:multiLevelType w:val="hybridMultilevel"/>
    <w:tmpl w:val="0A42E6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A71761"/>
    <w:multiLevelType w:val="hybridMultilevel"/>
    <w:tmpl w:val="84A64798"/>
    <w:lvl w:ilvl="0" w:tplc="EBDAB898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3D1975"/>
    <w:multiLevelType w:val="hybridMultilevel"/>
    <w:tmpl w:val="0386AEA2"/>
    <w:lvl w:ilvl="0" w:tplc="255237CA">
      <w:start w:val="15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A94D32"/>
    <w:multiLevelType w:val="hybridMultilevel"/>
    <w:tmpl w:val="2C6A49F6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08E7201"/>
    <w:multiLevelType w:val="hybridMultilevel"/>
    <w:tmpl w:val="D8CC98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0E61E6A"/>
    <w:multiLevelType w:val="hybridMultilevel"/>
    <w:tmpl w:val="F55C89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167CF"/>
    <w:multiLevelType w:val="hybridMultilevel"/>
    <w:tmpl w:val="A2F060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5E24D0"/>
    <w:multiLevelType w:val="hybridMultilevel"/>
    <w:tmpl w:val="E7BE29E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1A356C6"/>
    <w:multiLevelType w:val="hybridMultilevel"/>
    <w:tmpl w:val="524E0A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482731C"/>
    <w:multiLevelType w:val="hybridMultilevel"/>
    <w:tmpl w:val="41FE30B8"/>
    <w:lvl w:ilvl="0" w:tplc="53B6F264">
      <w:start w:val="16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2D157B"/>
    <w:multiLevelType w:val="hybridMultilevel"/>
    <w:tmpl w:val="45BEED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264378"/>
    <w:multiLevelType w:val="hybridMultilevel"/>
    <w:tmpl w:val="01904B12"/>
    <w:lvl w:ilvl="0" w:tplc="643CEC2A">
      <w:start w:val="14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6D1ECD"/>
    <w:multiLevelType w:val="hybridMultilevel"/>
    <w:tmpl w:val="9DBA87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B7D2A9C"/>
    <w:multiLevelType w:val="hybridMultilevel"/>
    <w:tmpl w:val="3CBA3176"/>
    <w:lvl w:ilvl="0" w:tplc="0809000F">
      <w:start w:val="1"/>
      <w:numFmt w:val="decimal"/>
      <w:lvlText w:val="%1."/>
      <w:lvlJc w:val="left"/>
      <w:pPr>
        <w:ind w:left="6042" w:hanging="360"/>
      </w:pPr>
    </w:lvl>
    <w:lvl w:ilvl="1" w:tplc="08090001">
      <w:start w:val="1"/>
      <w:numFmt w:val="bullet"/>
      <w:lvlText w:val=""/>
      <w:lvlJc w:val="left"/>
      <w:pPr>
        <w:ind w:left="6762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7482" w:hanging="180"/>
      </w:pPr>
    </w:lvl>
    <w:lvl w:ilvl="3" w:tplc="0809000F" w:tentative="1">
      <w:start w:val="1"/>
      <w:numFmt w:val="decimal"/>
      <w:lvlText w:val="%4."/>
      <w:lvlJc w:val="left"/>
      <w:pPr>
        <w:ind w:left="8202" w:hanging="360"/>
      </w:pPr>
    </w:lvl>
    <w:lvl w:ilvl="4" w:tplc="08090019" w:tentative="1">
      <w:start w:val="1"/>
      <w:numFmt w:val="lowerLetter"/>
      <w:lvlText w:val="%5."/>
      <w:lvlJc w:val="left"/>
      <w:pPr>
        <w:ind w:left="8922" w:hanging="360"/>
      </w:pPr>
    </w:lvl>
    <w:lvl w:ilvl="5" w:tplc="0809001B" w:tentative="1">
      <w:start w:val="1"/>
      <w:numFmt w:val="lowerRoman"/>
      <w:lvlText w:val="%6."/>
      <w:lvlJc w:val="right"/>
      <w:pPr>
        <w:ind w:left="9642" w:hanging="180"/>
      </w:pPr>
    </w:lvl>
    <w:lvl w:ilvl="6" w:tplc="0809000F" w:tentative="1">
      <w:start w:val="1"/>
      <w:numFmt w:val="decimal"/>
      <w:lvlText w:val="%7."/>
      <w:lvlJc w:val="left"/>
      <w:pPr>
        <w:ind w:left="10362" w:hanging="360"/>
      </w:pPr>
    </w:lvl>
    <w:lvl w:ilvl="7" w:tplc="08090019" w:tentative="1">
      <w:start w:val="1"/>
      <w:numFmt w:val="lowerLetter"/>
      <w:lvlText w:val="%8."/>
      <w:lvlJc w:val="left"/>
      <w:pPr>
        <w:ind w:left="11082" w:hanging="360"/>
      </w:pPr>
    </w:lvl>
    <w:lvl w:ilvl="8" w:tplc="0809001B" w:tentative="1">
      <w:start w:val="1"/>
      <w:numFmt w:val="lowerRoman"/>
      <w:lvlText w:val="%9."/>
      <w:lvlJc w:val="right"/>
      <w:pPr>
        <w:ind w:left="11802" w:hanging="180"/>
      </w:pPr>
    </w:lvl>
  </w:abstractNum>
  <w:num w:numId="1">
    <w:abstractNumId w:val="29"/>
  </w:num>
  <w:num w:numId="2">
    <w:abstractNumId w:val="18"/>
  </w:num>
  <w:num w:numId="3">
    <w:abstractNumId w:val="11"/>
  </w:num>
  <w:num w:numId="4">
    <w:abstractNumId w:val="44"/>
  </w:num>
  <w:num w:numId="5">
    <w:abstractNumId w:val="28"/>
  </w:num>
  <w:num w:numId="6">
    <w:abstractNumId w:val="26"/>
  </w:num>
  <w:num w:numId="7">
    <w:abstractNumId w:val="37"/>
  </w:num>
  <w:num w:numId="8">
    <w:abstractNumId w:val="46"/>
  </w:num>
  <w:num w:numId="9">
    <w:abstractNumId w:val="15"/>
  </w:num>
  <w:num w:numId="10">
    <w:abstractNumId w:val="17"/>
  </w:num>
  <w:num w:numId="11">
    <w:abstractNumId w:val="7"/>
  </w:num>
  <w:num w:numId="12">
    <w:abstractNumId w:val="30"/>
  </w:num>
  <w:num w:numId="13">
    <w:abstractNumId w:val="35"/>
  </w:num>
  <w:num w:numId="14">
    <w:abstractNumId w:val="38"/>
  </w:num>
  <w:num w:numId="15">
    <w:abstractNumId w:val="25"/>
  </w:num>
  <w:num w:numId="16">
    <w:abstractNumId w:val="33"/>
  </w:num>
  <w:num w:numId="17">
    <w:abstractNumId w:val="31"/>
  </w:num>
  <w:num w:numId="18">
    <w:abstractNumId w:val="3"/>
  </w:num>
  <w:num w:numId="19">
    <w:abstractNumId w:val="6"/>
  </w:num>
  <w:num w:numId="20">
    <w:abstractNumId w:val="5"/>
  </w:num>
  <w:num w:numId="21">
    <w:abstractNumId w:val="39"/>
  </w:num>
  <w:num w:numId="22">
    <w:abstractNumId w:val="2"/>
  </w:num>
  <w:num w:numId="23">
    <w:abstractNumId w:val="10"/>
  </w:num>
  <w:num w:numId="24">
    <w:abstractNumId w:val="8"/>
  </w:num>
  <w:num w:numId="25">
    <w:abstractNumId w:val="24"/>
  </w:num>
  <w:num w:numId="26">
    <w:abstractNumId w:val="16"/>
  </w:num>
  <w:num w:numId="27">
    <w:abstractNumId w:val="34"/>
  </w:num>
  <w:num w:numId="28">
    <w:abstractNumId w:val="45"/>
  </w:num>
  <w:num w:numId="29">
    <w:abstractNumId w:val="47"/>
  </w:num>
  <w:num w:numId="30">
    <w:abstractNumId w:val="42"/>
  </w:num>
  <w:num w:numId="31">
    <w:abstractNumId w:val="36"/>
  </w:num>
  <w:num w:numId="32">
    <w:abstractNumId w:val="43"/>
  </w:num>
  <w:num w:numId="33">
    <w:abstractNumId w:val="4"/>
  </w:num>
  <w:num w:numId="34">
    <w:abstractNumId w:val="40"/>
  </w:num>
  <w:num w:numId="35">
    <w:abstractNumId w:val="32"/>
  </w:num>
  <w:num w:numId="36">
    <w:abstractNumId w:val="27"/>
  </w:num>
  <w:num w:numId="37">
    <w:abstractNumId w:val="13"/>
  </w:num>
  <w:num w:numId="38">
    <w:abstractNumId w:val="14"/>
  </w:num>
  <w:num w:numId="39">
    <w:abstractNumId w:val="41"/>
  </w:num>
  <w:num w:numId="40">
    <w:abstractNumId w:val="1"/>
  </w:num>
  <w:num w:numId="41">
    <w:abstractNumId w:val="0"/>
  </w:num>
  <w:num w:numId="42">
    <w:abstractNumId w:val="20"/>
  </w:num>
  <w:num w:numId="43">
    <w:abstractNumId w:val="12"/>
  </w:num>
  <w:num w:numId="44">
    <w:abstractNumId w:val="9"/>
  </w:num>
  <w:num w:numId="45">
    <w:abstractNumId w:val="23"/>
  </w:num>
  <w:num w:numId="46">
    <w:abstractNumId w:val="19"/>
  </w:num>
  <w:num w:numId="47">
    <w:abstractNumId w:val="22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230"/>
    <w:rsid w:val="0001420D"/>
    <w:rsid w:val="00015DC6"/>
    <w:rsid w:val="000332B2"/>
    <w:rsid w:val="00052C19"/>
    <w:rsid w:val="00053DA0"/>
    <w:rsid w:val="00094BC5"/>
    <w:rsid w:val="000B03C2"/>
    <w:rsid w:val="000D740C"/>
    <w:rsid w:val="000D7667"/>
    <w:rsid w:val="000F5770"/>
    <w:rsid w:val="000F62B5"/>
    <w:rsid w:val="00105BA6"/>
    <w:rsid w:val="001151A5"/>
    <w:rsid w:val="00120D84"/>
    <w:rsid w:val="001314BA"/>
    <w:rsid w:val="00153EE0"/>
    <w:rsid w:val="001A0DEE"/>
    <w:rsid w:val="001B17CE"/>
    <w:rsid w:val="001F336E"/>
    <w:rsid w:val="00200E1E"/>
    <w:rsid w:val="00207575"/>
    <w:rsid w:val="002131B7"/>
    <w:rsid w:val="00241513"/>
    <w:rsid w:val="0026272A"/>
    <w:rsid w:val="00273410"/>
    <w:rsid w:val="002B1350"/>
    <w:rsid w:val="002B6B4F"/>
    <w:rsid w:val="002C59CE"/>
    <w:rsid w:val="002D0751"/>
    <w:rsid w:val="00355017"/>
    <w:rsid w:val="00383124"/>
    <w:rsid w:val="003D2188"/>
    <w:rsid w:val="0042093A"/>
    <w:rsid w:val="004419DA"/>
    <w:rsid w:val="0048212B"/>
    <w:rsid w:val="00482BF6"/>
    <w:rsid w:val="004C07CE"/>
    <w:rsid w:val="004D6A9F"/>
    <w:rsid w:val="00503954"/>
    <w:rsid w:val="00537BD2"/>
    <w:rsid w:val="00551F21"/>
    <w:rsid w:val="00572062"/>
    <w:rsid w:val="005764BF"/>
    <w:rsid w:val="00594DEA"/>
    <w:rsid w:val="005C1515"/>
    <w:rsid w:val="005C2230"/>
    <w:rsid w:val="005D106A"/>
    <w:rsid w:val="005F02D5"/>
    <w:rsid w:val="005F70C5"/>
    <w:rsid w:val="006211BD"/>
    <w:rsid w:val="006741AA"/>
    <w:rsid w:val="006F3E81"/>
    <w:rsid w:val="00702E0B"/>
    <w:rsid w:val="00717679"/>
    <w:rsid w:val="007234F4"/>
    <w:rsid w:val="00750983"/>
    <w:rsid w:val="007726E0"/>
    <w:rsid w:val="007812DE"/>
    <w:rsid w:val="00792387"/>
    <w:rsid w:val="007F6A20"/>
    <w:rsid w:val="00802FF0"/>
    <w:rsid w:val="00827DE1"/>
    <w:rsid w:val="008339A8"/>
    <w:rsid w:val="00836A22"/>
    <w:rsid w:val="00850A21"/>
    <w:rsid w:val="008A2BFB"/>
    <w:rsid w:val="008F67D3"/>
    <w:rsid w:val="00914C96"/>
    <w:rsid w:val="009165B7"/>
    <w:rsid w:val="00931FF2"/>
    <w:rsid w:val="00957062"/>
    <w:rsid w:val="00970847"/>
    <w:rsid w:val="00972A4B"/>
    <w:rsid w:val="00994DA8"/>
    <w:rsid w:val="009A781B"/>
    <w:rsid w:val="009B28C9"/>
    <w:rsid w:val="009D7E23"/>
    <w:rsid w:val="00A12B69"/>
    <w:rsid w:val="00A13965"/>
    <w:rsid w:val="00A2640C"/>
    <w:rsid w:val="00A52B11"/>
    <w:rsid w:val="00A61F91"/>
    <w:rsid w:val="00A93586"/>
    <w:rsid w:val="00AA3E57"/>
    <w:rsid w:val="00AC3776"/>
    <w:rsid w:val="00AD2BC0"/>
    <w:rsid w:val="00AE0DAD"/>
    <w:rsid w:val="00B04F2F"/>
    <w:rsid w:val="00B15F4F"/>
    <w:rsid w:val="00B16179"/>
    <w:rsid w:val="00B356CC"/>
    <w:rsid w:val="00B434DA"/>
    <w:rsid w:val="00B53CA0"/>
    <w:rsid w:val="00B926EA"/>
    <w:rsid w:val="00C00477"/>
    <w:rsid w:val="00C3416E"/>
    <w:rsid w:val="00C51364"/>
    <w:rsid w:val="00C55E1A"/>
    <w:rsid w:val="00C67094"/>
    <w:rsid w:val="00C87C42"/>
    <w:rsid w:val="00CA5AD9"/>
    <w:rsid w:val="00CC5C29"/>
    <w:rsid w:val="00CE08F4"/>
    <w:rsid w:val="00CE7E29"/>
    <w:rsid w:val="00CF114B"/>
    <w:rsid w:val="00D225DB"/>
    <w:rsid w:val="00D303A0"/>
    <w:rsid w:val="00D31531"/>
    <w:rsid w:val="00D450AB"/>
    <w:rsid w:val="00D47CAF"/>
    <w:rsid w:val="00D653D9"/>
    <w:rsid w:val="00D82238"/>
    <w:rsid w:val="00D867AB"/>
    <w:rsid w:val="00DE774C"/>
    <w:rsid w:val="00E37859"/>
    <w:rsid w:val="00E45D56"/>
    <w:rsid w:val="00E527FB"/>
    <w:rsid w:val="00E570CF"/>
    <w:rsid w:val="00E67C59"/>
    <w:rsid w:val="00E870D2"/>
    <w:rsid w:val="00EA7C0E"/>
    <w:rsid w:val="00EC3C40"/>
    <w:rsid w:val="00ED187E"/>
    <w:rsid w:val="00EE008B"/>
    <w:rsid w:val="00EF6868"/>
    <w:rsid w:val="00F03F43"/>
    <w:rsid w:val="00F0405C"/>
    <w:rsid w:val="00F128BF"/>
    <w:rsid w:val="00F85EFC"/>
    <w:rsid w:val="00F95137"/>
    <w:rsid w:val="00FA2F43"/>
    <w:rsid w:val="00FA320D"/>
    <w:rsid w:val="00FA780E"/>
    <w:rsid w:val="00FF1925"/>
    <w:rsid w:val="00FF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A088C"/>
  <w15:docId w15:val="{253B49A5-249D-48EF-8399-E53CE5E8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5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1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179"/>
  </w:style>
  <w:style w:type="paragraph" w:styleId="Footer">
    <w:name w:val="footer"/>
    <w:basedOn w:val="Normal"/>
    <w:link w:val="FooterChar"/>
    <w:uiPriority w:val="99"/>
    <w:unhideWhenUsed/>
    <w:rsid w:val="00B161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179"/>
  </w:style>
  <w:style w:type="paragraph" w:styleId="BalloonText">
    <w:name w:val="Balloon Text"/>
    <w:basedOn w:val="Normal"/>
    <w:link w:val="BalloonTextChar"/>
    <w:uiPriority w:val="99"/>
    <w:semiHidden/>
    <w:unhideWhenUsed/>
    <w:rsid w:val="00E378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8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3124"/>
    <w:pPr>
      <w:ind w:left="720"/>
      <w:contextualSpacing/>
    </w:pPr>
  </w:style>
  <w:style w:type="table" w:styleId="TableGrid">
    <w:name w:val="Table Grid"/>
    <w:basedOn w:val="TableNormal"/>
    <w:uiPriority w:val="59"/>
    <w:rsid w:val="00B15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50983"/>
    <w:rPr>
      <w:rFonts w:ascii="Calibri" w:eastAsia="Calibri" w:hAnsi="Calibri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7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elen\Helen%20Organised\Downloads\Page%20Pl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Page Plan</Template>
  <TotalTime>81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bs1</dc:creator>
  <cp:lastModifiedBy>User</cp:lastModifiedBy>
  <cp:revision>5</cp:revision>
  <cp:lastPrinted>2016-07-09T12:07:00Z</cp:lastPrinted>
  <dcterms:created xsi:type="dcterms:W3CDTF">2021-12-30T20:35:00Z</dcterms:created>
  <dcterms:modified xsi:type="dcterms:W3CDTF">2021-12-30T21:55:00Z</dcterms:modified>
</cp:coreProperties>
</file>