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  <w:tblCaption w:val="Layout table"/>
      </w:tblPr>
      <w:tblGrid>
        <w:gridCol w:w="10800"/>
      </w:tblGrid>
      <w:tr w:rsidR="00EA415B" w14:paraId="00321C02" w14:textId="77777777">
        <w:tc>
          <w:tcPr>
            <w:tcW w:w="11016" w:type="dxa"/>
            <w:shd w:val="clear" w:color="auto" w:fill="78230C" w:themeFill="accent1" w:themeFillShade="80"/>
          </w:tcPr>
          <w:p w14:paraId="4B25B233" w14:textId="77777777" w:rsidR="00EA415B" w:rsidRDefault="00375B27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3C5E54">
              <w:t>January</w:t>
            </w:r>
            <w:r>
              <w:fldChar w:fldCharType="end"/>
            </w:r>
          </w:p>
        </w:tc>
      </w:tr>
      <w:tr w:rsidR="00EA415B" w14:paraId="65C364B8" w14:textId="77777777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78230C" w:themeFill="accent1" w:themeFillShade="80"/>
          </w:tcPr>
          <w:p w14:paraId="1D692529" w14:textId="77777777" w:rsidR="00EA415B" w:rsidRDefault="00375B27">
            <w:pPr>
              <w:pStyle w:val="Year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3C5E54">
              <w:t>2022</w:t>
            </w:r>
            <w:r>
              <w:fldChar w:fldCharType="end"/>
            </w:r>
          </w:p>
        </w:tc>
      </w:tr>
      <w:tr w:rsidR="00EA415B" w14:paraId="3EC22CBA" w14:textId="77777777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13FBD25E" w14:textId="77777777" w:rsidR="00EA415B" w:rsidRDefault="00B90718">
            <w:pPr>
              <w:pStyle w:val="Subtitle"/>
            </w:pPr>
            <w:sdt>
              <w:sdtPr>
                <w:id w:val="31938203"/>
                <w:placeholder>
                  <w:docPart w:val="07F57E78B1A54BCE90CA99AB3D37089E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Subtitle</w:t>
                </w:r>
              </w:sdtContent>
            </w:sdt>
          </w:p>
        </w:tc>
      </w:tr>
    </w:tbl>
    <w:tbl>
      <w:tblPr>
        <w:tblStyle w:val="PlainTable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6614"/>
        <w:gridCol w:w="4186"/>
      </w:tblGrid>
      <w:tr w:rsidR="00EA415B" w14:paraId="63258902" w14:textId="77777777" w:rsidTr="00EA415B">
        <w:trPr>
          <w:trHeight w:hRule="exact" w:val="3312"/>
        </w:trPr>
        <w:tc>
          <w:tcPr>
            <w:tcW w:w="6614" w:type="dxa"/>
            <w:tcMar>
              <w:left w:w="403" w:type="dxa"/>
            </w:tcMar>
          </w:tcPr>
          <w:p w14:paraId="7737A6DE" w14:textId="6016139D" w:rsidR="00EA415B" w:rsidRDefault="00EA415B">
            <w:pPr>
              <w:pStyle w:val="BodyText"/>
              <w:rPr>
                <w:lang w:val="fr-FR"/>
              </w:rPr>
            </w:pPr>
          </w:p>
        </w:tc>
        <w:tc>
          <w:tcPr>
            <w:tcW w:w="4186" w:type="dxa"/>
          </w:tcPr>
          <w:p w14:paraId="2D0991A7" w14:textId="62717D96" w:rsidR="00EA415B" w:rsidRDefault="003C5E5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EBDEE6" wp14:editId="368FF967">
                  <wp:extent cx="2135505" cy="1480820"/>
                  <wp:effectExtent l="152400" t="190500" r="245745" b="233680"/>
                  <wp:docPr id="1" name="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laceholder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rcRect t="3772" b="3772"/>
                          <a:stretch>
                            <a:fillRect/>
                          </a:stretch>
                        </pic:blipFill>
                        <pic:spPr>
                          <a:xfrm rot="242734">
                            <a:off x="0" y="0"/>
                            <a:ext cx="2135505" cy="14808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25400" dir="2400000" sx="101000" sy="101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Calendar"/>
        <w:tblW w:w="5000" w:type="pct"/>
        <w:tblLook w:val="0420" w:firstRow="1" w:lastRow="0" w:firstColumn="0" w:lastColumn="0" w:noHBand="0" w:noVBand="1"/>
        <w:tblCaption w:val="Layout table"/>
      </w:tblPr>
      <w:tblGrid>
        <w:gridCol w:w="1536"/>
        <w:gridCol w:w="1538"/>
        <w:gridCol w:w="1540"/>
        <w:gridCol w:w="1552"/>
        <w:gridCol w:w="1543"/>
        <w:gridCol w:w="1533"/>
        <w:gridCol w:w="1542"/>
      </w:tblGrid>
      <w:tr w:rsidR="00EA415B" w14:paraId="327D772F" w14:textId="77777777" w:rsidTr="00EA4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36" w:type="dxa"/>
          </w:tcPr>
          <w:p w14:paraId="32060DA9" w14:textId="77777777" w:rsidR="00EA415B" w:rsidRDefault="00B90718">
            <w:pPr>
              <w:pStyle w:val="Days"/>
            </w:pPr>
            <w:sdt>
              <w:sdtPr>
                <w:id w:val="2085032416"/>
                <w:placeholder>
                  <w:docPart w:val="A643C46259AF4F76A5D07CB0CA05C5B9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Sunday</w:t>
                </w:r>
              </w:sdtContent>
            </w:sdt>
          </w:p>
        </w:tc>
        <w:tc>
          <w:tcPr>
            <w:tcW w:w="1538" w:type="dxa"/>
          </w:tcPr>
          <w:p w14:paraId="2D46D081" w14:textId="77777777" w:rsidR="00EA415B" w:rsidRDefault="00B90718">
            <w:pPr>
              <w:pStyle w:val="Days"/>
            </w:pPr>
            <w:sdt>
              <w:sdtPr>
                <w:id w:val="2141225648"/>
                <w:placeholder>
                  <w:docPart w:val="635B7D6502E44D25934DBE780AFFEBDD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Monday</w:t>
                </w:r>
              </w:sdtContent>
            </w:sdt>
          </w:p>
        </w:tc>
        <w:tc>
          <w:tcPr>
            <w:tcW w:w="1540" w:type="dxa"/>
          </w:tcPr>
          <w:p w14:paraId="10B9C2FA" w14:textId="77777777" w:rsidR="00EA415B" w:rsidRDefault="00B90718">
            <w:pPr>
              <w:pStyle w:val="Days"/>
            </w:pPr>
            <w:sdt>
              <w:sdtPr>
                <w:id w:val="-225834277"/>
                <w:placeholder>
                  <w:docPart w:val="5982D06480EE44428120F41F546B5574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Tuesday</w:t>
                </w:r>
              </w:sdtContent>
            </w:sdt>
          </w:p>
        </w:tc>
        <w:tc>
          <w:tcPr>
            <w:tcW w:w="1552" w:type="dxa"/>
          </w:tcPr>
          <w:p w14:paraId="4179A9B1" w14:textId="77777777" w:rsidR="00EA415B" w:rsidRDefault="00B90718">
            <w:pPr>
              <w:pStyle w:val="Days"/>
            </w:pPr>
            <w:sdt>
              <w:sdtPr>
                <w:id w:val="-1121838800"/>
                <w:placeholder>
                  <w:docPart w:val="EBEC0DCAF1D24F03A778D9DF16C247BC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Wednesday</w:t>
                </w:r>
              </w:sdtContent>
            </w:sdt>
          </w:p>
        </w:tc>
        <w:tc>
          <w:tcPr>
            <w:tcW w:w="1543" w:type="dxa"/>
          </w:tcPr>
          <w:p w14:paraId="736FBFF8" w14:textId="77777777" w:rsidR="00EA415B" w:rsidRDefault="00B90718">
            <w:pPr>
              <w:pStyle w:val="Days"/>
            </w:pPr>
            <w:sdt>
              <w:sdtPr>
                <w:id w:val="-1805692476"/>
                <w:placeholder>
                  <w:docPart w:val="90B20C555C7F49BB989803AD31C92F40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Thursday</w:t>
                </w:r>
              </w:sdtContent>
            </w:sdt>
          </w:p>
        </w:tc>
        <w:tc>
          <w:tcPr>
            <w:tcW w:w="1533" w:type="dxa"/>
          </w:tcPr>
          <w:p w14:paraId="212470AD" w14:textId="77777777" w:rsidR="00EA415B" w:rsidRDefault="00B90718">
            <w:pPr>
              <w:pStyle w:val="Days"/>
            </w:pPr>
            <w:sdt>
              <w:sdtPr>
                <w:id w:val="815225377"/>
                <w:placeholder>
                  <w:docPart w:val="44FE7289D60E42F58F306FFDD34E9CB8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Friday</w:t>
                </w:r>
              </w:sdtContent>
            </w:sdt>
          </w:p>
        </w:tc>
        <w:tc>
          <w:tcPr>
            <w:tcW w:w="1542" w:type="dxa"/>
          </w:tcPr>
          <w:p w14:paraId="0E035FC3" w14:textId="77777777" w:rsidR="00EA415B" w:rsidRDefault="00B90718">
            <w:pPr>
              <w:pStyle w:val="Days"/>
            </w:pPr>
            <w:sdt>
              <w:sdtPr>
                <w:id w:val="36251574"/>
                <w:placeholder>
                  <w:docPart w:val="DC69D45BACD443FEA34B036A5421ABD4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Saturday</w:t>
                </w:r>
              </w:sdtContent>
            </w:sdt>
          </w:p>
        </w:tc>
      </w:tr>
      <w:tr w:rsidR="00EA415B" w14:paraId="0BBE3683" w14:textId="77777777" w:rsidTr="00EA415B">
        <w:tc>
          <w:tcPr>
            <w:tcW w:w="1536" w:type="dxa"/>
            <w:tcBorders>
              <w:bottom w:val="nil"/>
            </w:tcBorders>
          </w:tcPr>
          <w:p w14:paraId="12521A86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C5E54">
              <w:instrText>Saturday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38" w:type="dxa"/>
            <w:tcBorders>
              <w:bottom w:val="nil"/>
            </w:tcBorders>
          </w:tcPr>
          <w:p w14:paraId="72D02EFD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C5E54">
              <w:instrText>Saturday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54464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0" w:type="dxa"/>
            <w:tcBorders>
              <w:bottom w:val="nil"/>
            </w:tcBorders>
          </w:tcPr>
          <w:p w14:paraId="37A79579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C5E54">
              <w:instrText>Saturday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54464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5B0C4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52" w:type="dxa"/>
            <w:tcBorders>
              <w:bottom w:val="nil"/>
            </w:tcBorders>
          </w:tcPr>
          <w:p w14:paraId="331E1CA6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C5E54">
              <w:instrText>Saturday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54464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81356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3" w:type="dxa"/>
            <w:tcBorders>
              <w:bottom w:val="nil"/>
            </w:tcBorders>
          </w:tcPr>
          <w:p w14:paraId="253DD00B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C5E54">
              <w:instrText>Saturday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54464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9A7C5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33" w:type="dxa"/>
            <w:tcBorders>
              <w:bottom w:val="nil"/>
            </w:tcBorders>
          </w:tcPr>
          <w:p w14:paraId="4F62F144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C5E54">
              <w:instrText>Saturday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54464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9A7C5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2" w:type="dxa"/>
            <w:tcBorders>
              <w:bottom w:val="nil"/>
            </w:tcBorders>
          </w:tcPr>
          <w:p w14:paraId="21CE8B2E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C5E54">
              <w:instrText>Saturday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B864F3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B864F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864F3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3C5E54">
              <w:rPr>
                <w:noProof/>
              </w:rPr>
              <w:t>1</w:t>
            </w:r>
            <w:r>
              <w:fldChar w:fldCharType="end"/>
            </w:r>
          </w:p>
        </w:tc>
      </w:tr>
      <w:tr w:rsidR="00EA415B" w14:paraId="5EF98966" w14:textId="77777777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1B3DE80E" w14:textId="77777777"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30FC17DC" w14:textId="77777777"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522C244B" w14:textId="77777777" w:rsidR="00EA415B" w:rsidRDefault="00EA415B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02793521" w14:textId="77777777" w:rsidR="00EA415B" w:rsidRDefault="00EA415B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7EF7EB55" w14:textId="77777777"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080C0C81" w14:textId="77777777"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14:paraId="51485534" w14:textId="77777777" w:rsidR="00EA415B" w:rsidRDefault="00EA415B"/>
        </w:tc>
      </w:tr>
      <w:tr w:rsidR="00EA415B" w14:paraId="6CDF0D03" w14:textId="77777777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14:paraId="26190245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54464E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2878E058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54464E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40434A30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54464E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14:paraId="7081F272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54464E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14:paraId="443EE58B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54464E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14:paraId="3BF8CF27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54464E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14:paraId="532FD3D9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54464E">
              <w:rPr>
                <w:noProof/>
              </w:rPr>
              <w:t>8</w:t>
            </w:r>
            <w:r>
              <w:fldChar w:fldCharType="end"/>
            </w:r>
          </w:p>
        </w:tc>
      </w:tr>
      <w:tr w:rsidR="00EA415B" w14:paraId="33726DC9" w14:textId="77777777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44031C7B" w14:textId="77777777"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46688635" w14:textId="491868F3" w:rsidR="00EA415B" w:rsidRDefault="003C5E54">
            <w:r>
              <w:t>BURGERS 5=7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61C9BE6C" w14:textId="77777777" w:rsidR="00EA415B" w:rsidRDefault="003C5E54">
            <w:r>
              <w:t>VFW MEETING</w:t>
            </w:r>
          </w:p>
          <w:p w14:paraId="32F16BD5" w14:textId="45C4E482" w:rsidR="003C5E54" w:rsidRDefault="003C5E54">
            <w:r>
              <w:t>7:30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72C29647" w14:textId="0BFE48F8" w:rsidR="00EA415B" w:rsidRDefault="003C5E54">
            <w:r>
              <w:t>CLOSED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2E0C2212" w14:textId="647BF48D" w:rsidR="00EA415B" w:rsidRDefault="003C5E54">
            <w:r>
              <w:t>CHICKEN FRIED STEAK 5-7</w:t>
            </w: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2283E52E" w14:textId="77777777"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14:paraId="01455BC4" w14:textId="77777777" w:rsidR="00EA415B" w:rsidRDefault="003C5E54">
            <w:r>
              <w:t>KARAOKE</w:t>
            </w:r>
          </w:p>
          <w:p w14:paraId="38FBEAFB" w14:textId="74ECDE88" w:rsidR="003C5E54" w:rsidRDefault="003C5E54">
            <w:r>
              <w:t>7-12</w:t>
            </w:r>
          </w:p>
        </w:tc>
      </w:tr>
      <w:tr w:rsidR="00EA415B" w14:paraId="678AD77A" w14:textId="77777777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14:paraId="47EA8040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54464E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0A46F4FD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54464E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5F314A4D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54464E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14:paraId="00FC5540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54464E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14:paraId="6B5F3397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54464E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14:paraId="3E4B22AA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54464E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14:paraId="637DAE0B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54464E">
              <w:rPr>
                <w:noProof/>
              </w:rPr>
              <w:t>15</w:t>
            </w:r>
            <w:r>
              <w:fldChar w:fldCharType="end"/>
            </w:r>
          </w:p>
        </w:tc>
      </w:tr>
      <w:tr w:rsidR="00EA415B" w14:paraId="720E7AF9" w14:textId="77777777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54794A59" w14:textId="6F3296C3" w:rsidR="00EA415B" w:rsidRDefault="003C5E54">
            <w:r>
              <w:t>CLOSED</w:t>
            </w: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4C2608CE" w14:textId="0E2B3A2C" w:rsidR="00EA415B" w:rsidRDefault="003C5E54">
            <w:r>
              <w:t>BURGERS 5-7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36D540E4" w14:textId="77777777" w:rsidR="003C5E54" w:rsidRDefault="003C5E54">
            <w:r>
              <w:t xml:space="preserve">MARINE CORP </w:t>
            </w:r>
          </w:p>
          <w:p w14:paraId="0D69E492" w14:textId="77777777" w:rsidR="00EA415B" w:rsidRDefault="003C5E54">
            <w:r>
              <w:t>LEAGUE 6:00</w:t>
            </w:r>
          </w:p>
          <w:p w14:paraId="6A2CA3D2" w14:textId="6859E2E5" w:rsidR="003C5E54" w:rsidRDefault="003C5E54">
            <w:r>
              <w:t>CLOSED TO PUBLIC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6460D12E" w14:textId="77777777" w:rsidR="00EA415B" w:rsidRDefault="003C5E54">
            <w:r>
              <w:t>VVA 6:00</w:t>
            </w:r>
          </w:p>
          <w:p w14:paraId="4D959916" w14:textId="68C69224" w:rsidR="003C5E54" w:rsidRDefault="003C5E54">
            <w:r>
              <w:t>CLOSED TO PUBLIC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5E09822C" w14:textId="77777777" w:rsidR="00EA415B" w:rsidRDefault="003C5E54">
            <w:r>
              <w:t>SPAGHETTI</w:t>
            </w:r>
          </w:p>
          <w:p w14:paraId="7F1ECD1C" w14:textId="585C6D63" w:rsidR="003C5E54" w:rsidRDefault="003C5E54">
            <w:r>
              <w:t>5-7</w:t>
            </w: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043B4A9A" w14:textId="77777777" w:rsidR="00EA415B" w:rsidRDefault="003C5E54">
            <w:r>
              <w:t>TEJANO NIGHT</w:t>
            </w:r>
          </w:p>
          <w:p w14:paraId="5BAFAF7E" w14:textId="7958B2C2" w:rsidR="003C5E54" w:rsidRDefault="003C5E54">
            <w:r>
              <w:t>8-1</w:t>
            </w: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14:paraId="4803D2B7" w14:textId="77777777" w:rsidR="00EA415B" w:rsidRDefault="003C5E54">
            <w:r>
              <w:t>KARAOKE</w:t>
            </w:r>
          </w:p>
          <w:p w14:paraId="7DEC6C95" w14:textId="5E340B5C" w:rsidR="003C5E54" w:rsidRDefault="003C5E54">
            <w:r>
              <w:t>7-2</w:t>
            </w:r>
          </w:p>
        </w:tc>
      </w:tr>
      <w:tr w:rsidR="00EA415B" w14:paraId="5D5087A6" w14:textId="77777777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14:paraId="3090A38F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54464E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37DF7D97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54464E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13E1DF20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54464E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14:paraId="5B399D39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54464E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14:paraId="4C51824D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54464E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14:paraId="6E00A1B5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54464E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14:paraId="29487F83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54464E">
              <w:rPr>
                <w:noProof/>
              </w:rPr>
              <w:t>22</w:t>
            </w:r>
            <w:r>
              <w:fldChar w:fldCharType="end"/>
            </w:r>
          </w:p>
        </w:tc>
      </w:tr>
      <w:tr w:rsidR="00EA415B" w14:paraId="63BE97F8" w14:textId="77777777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7570DAF2" w14:textId="0F694452" w:rsidR="00EA415B" w:rsidRDefault="003C5E54">
            <w:r>
              <w:t>CLOSED</w:t>
            </w: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058C687C" w14:textId="3380D879" w:rsidR="00EA415B" w:rsidRDefault="003C5E54">
            <w:r>
              <w:t>BURGERS 5-7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7691062E" w14:textId="0A688CAB" w:rsidR="00EA415B" w:rsidRDefault="003C5E54">
            <w:r>
              <w:t>VFW MEETING 7:30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34A70833" w14:textId="1B8EEDF4" w:rsidR="00EA415B" w:rsidRDefault="003C5E54">
            <w:r>
              <w:t>CLOSED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6DDBE420" w14:textId="77777777" w:rsidR="00EA415B" w:rsidRDefault="003C5E54">
            <w:r>
              <w:t xml:space="preserve">FISH FRY </w:t>
            </w:r>
          </w:p>
          <w:p w14:paraId="06F25F2D" w14:textId="39A04B59" w:rsidR="003C5E54" w:rsidRDefault="003C5E54">
            <w:r>
              <w:t>5-7</w:t>
            </w: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7D4F1855" w14:textId="77777777" w:rsidR="00EA415B" w:rsidRDefault="006057A8">
            <w:r>
              <w:t>TEJANO NIGHT</w:t>
            </w:r>
          </w:p>
          <w:p w14:paraId="7391AC3C" w14:textId="77777777" w:rsidR="006057A8" w:rsidRDefault="006057A8"/>
          <w:p w14:paraId="1B3A023D" w14:textId="6AC3D5E1" w:rsidR="006057A8" w:rsidRDefault="006057A8">
            <w:r>
              <w:t>8-1</w:t>
            </w: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14:paraId="1B749D2D" w14:textId="6FEBEBD4" w:rsidR="00EA415B" w:rsidRDefault="006057A8">
            <w:r>
              <w:t>KARAOKE 7-12</w:t>
            </w:r>
          </w:p>
        </w:tc>
      </w:tr>
      <w:tr w:rsidR="00EA415B" w14:paraId="25FC3A7B" w14:textId="77777777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14:paraId="21D8F005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54464E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54464E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C5E5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54464E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C5E54"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 w:rsidR="003C5E54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1A7CAB03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54464E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54464E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C5E5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54464E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C5E54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3C5E54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3BB95899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54464E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54464E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C5E5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54464E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C5E54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3C5E54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14:paraId="5088BC80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54464E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54464E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C5E5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54464E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C5E54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3C5E54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14:paraId="28B448F4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54464E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54464E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C5E5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54464E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C5E54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3C5E54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14:paraId="275F72F0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54464E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54464E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C5E5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54464E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C5E54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3C5E54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14:paraId="13C920CE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54464E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54464E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C5E5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54464E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C5E54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3C5E54">
              <w:rPr>
                <w:noProof/>
              </w:rPr>
              <w:t>29</w:t>
            </w:r>
            <w:r>
              <w:fldChar w:fldCharType="end"/>
            </w:r>
          </w:p>
        </w:tc>
      </w:tr>
      <w:tr w:rsidR="00EA415B" w14:paraId="2977C0B4" w14:textId="77777777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585C4AA3" w14:textId="4747A886" w:rsidR="00EA415B" w:rsidRDefault="006057A8">
            <w:r>
              <w:t>CLOSED</w:t>
            </w: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67A833C4" w14:textId="1C88330F" w:rsidR="00EA415B" w:rsidRDefault="006057A8">
            <w:r>
              <w:t>BURGERS 5-7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3AD6DD44" w14:textId="5531788C" w:rsidR="00EA415B" w:rsidRDefault="006057A8">
            <w:r>
              <w:t>CLOSED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5FF3453B" w14:textId="45F327FE" w:rsidR="00EA415B" w:rsidRDefault="006057A8">
            <w:r>
              <w:t>CLOSED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12B3C5DF" w14:textId="12074F74" w:rsidR="00EA415B" w:rsidRDefault="006057A8">
            <w:r>
              <w:t>STEAK NIGHT 5-7</w:t>
            </w: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43AEF220" w14:textId="77777777" w:rsidR="00EA415B" w:rsidRDefault="006057A8">
            <w:r>
              <w:t>TEJANO NIGHT</w:t>
            </w:r>
          </w:p>
          <w:p w14:paraId="15BAC2E6" w14:textId="7DEC8FD8" w:rsidR="006057A8" w:rsidRDefault="006057A8">
            <w:r>
              <w:t>8-1</w:t>
            </w: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14:paraId="38D39E96" w14:textId="4D4FF1F7" w:rsidR="00EA415B" w:rsidRDefault="006057A8">
            <w:r>
              <w:t>KARAOKE 7-12</w:t>
            </w:r>
          </w:p>
        </w:tc>
      </w:tr>
      <w:tr w:rsidR="00EA415B" w14:paraId="41C07E96" w14:textId="77777777" w:rsidTr="00EA415B">
        <w:tc>
          <w:tcPr>
            <w:tcW w:w="1536" w:type="dxa"/>
            <w:tcBorders>
              <w:top w:val="single" w:sz="6" w:space="0" w:color="BFBFBF" w:themeColor="background1" w:themeShade="BF"/>
            </w:tcBorders>
          </w:tcPr>
          <w:p w14:paraId="7228758E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54464E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54464E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C5E5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54464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C5E54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3C5E54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</w:tcBorders>
          </w:tcPr>
          <w:p w14:paraId="1532C352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54464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54464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C5E5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54464E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C5E54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3C5E54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</w:tcBorders>
          </w:tcPr>
          <w:p w14:paraId="577BE8A5" w14:textId="77777777" w:rsidR="00EA415B" w:rsidRDefault="00EA415B">
            <w:pPr>
              <w:pStyle w:val="Dates"/>
            </w:pPr>
          </w:p>
        </w:tc>
        <w:tc>
          <w:tcPr>
            <w:tcW w:w="1552" w:type="dxa"/>
            <w:tcBorders>
              <w:top w:val="single" w:sz="6" w:space="0" w:color="BFBFBF" w:themeColor="background1" w:themeShade="BF"/>
            </w:tcBorders>
          </w:tcPr>
          <w:p w14:paraId="4798E333" w14:textId="77777777" w:rsidR="00EA415B" w:rsidRDefault="00EA415B">
            <w:pPr>
              <w:pStyle w:val="Dates"/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</w:tcBorders>
          </w:tcPr>
          <w:p w14:paraId="4F50EC86" w14:textId="77777777" w:rsidR="00EA415B" w:rsidRDefault="00EA415B">
            <w:pPr>
              <w:pStyle w:val="Dates"/>
            </w:pPr>
          </w:p>
        </w:tc>
        <w:tc>
          <w:tcPr>
            <w:tcW w:w="1533" w:type="dxa"/>
            <w:tcBorders>
              <w:top w:val="single" w:sz="6" w:space="0" w:color="BFBFBF" w:themeColor="background1" w:themeShade="BF"/>
            </w:tcBorders>
          </w:tcPr>
          <w:p w14:paraId="6E8EB814" w14:textId="77777777" w:rsidR="00EA415B" w:rsidRDefault="00EA415B">
            <w:pPr>
              <w:pStyle w:val="Dates"/>
            </w:pPr>
          </w:p>
        </w:tc>
        <w:tc>
          <w:tcPr>
            <w:tcW w:w="1542" w:type="dxa"/>
            <w:tcBorders>
              <w:top w:val="single" w:sz="6" w:space="0" w:color="BFBFBF" w:themeColor="background1" w:themeShade="BF"/>
            </w:tcBorders>
          </w:tcPr>
          <w:p w14:paraId="7438CA94" w14:textId="77777777" w:rsidR="00EA415B" w:rsidRDefault="00EA415B">
            <w:pPr>
              <w:pStyle w:val="Dates"/>
            </w:pPr>
          </w:p>
        </w:tc>
      </w:tr>
      <w:tr w:rsidR="00EA415B" w14:paraId="1456D298" w14:textId="77777777" w:rsidTr="00EA415B">
        <w:trPr>
          <w:trHeight w:hRule="exact" w:val="864"/>
        </w:trPr>
        <w:tc>
          <w:tcPr>
            <w:tcW w:w="1536" w:type="dxa"/>
          </w:tcPr>
          <w:p w14:paraId="10C50CD9" w14:textId="712E334F" w:rsidR="00EA415B" w:rsidRDefault="006057A8">
            <w:r>
              <w:t xml:space="preserve">CLOSED </w:t>
            </w:r>
          </w:p>
        </w:tc>
        <w:tc>
          <w:tcPr>
            <w:tcW w:w="1538" w:type="dxa"/>
          </w:tcPr>
          <w:p w14:paraId="728A97D4" w14:textId="75658189" w:rsidR="00EA415B" w:rsidRDefault="006057A8">
            <w:r>
              <w:t>BURGERS 5-7</w:t>
            </w:r>
          </w:p>
        </w:tc>
        <w:tc>
          <w:tcPr>
            <w:tcW w:w="1540" w:type="dxa"/>
          </w:tcPr>
          <w:p w14:paraId="49EF864B" w14:textId="77777777" w:rsidR="00EA415B" w:rsidRDefault="00EA415B"/>
        </w:tc>
        <w:tc>
          <w:tcPr>
            <w:tcW w:w="1552" w:type="dxa"/>
          </w:tcPr>
          <w:p w14:paraId="04FFC2D7" w14:textId="77777777" w:rsidR="00EA415B" w:rsidRDefault="00EA415B"/>
        </w:tc>
        <w:tc>
          <w:tcPr>
            <w:tcW w:w="1543" w:type="dxa"/>
          </w:tcPr>
          <w:p w14:paraId="62E2728B" w14:textId="77777777" w:rsidR="00EA415B" w:rsidRDefault="00EA415B"/>
        </w:tc>
        <w:tc>
          <w:tcPr>
            <w:tcW w:w="1533" w:type="dxa"/>
          </w:tcPr>
          <w:p w14:paraId="2451206E" w14:textId="77777777" w:rsidR="00EA415B" w:rsidRDefault="00EA415B"/>
        </w:tc>
        <w:tc>
          <w:tcPr>
            <w:tcW w:w="1542" w:type="dxa"/>
          </w:tcPr>
          <w:p w14:paraId="5755DEF2" w14:textId="77777777" w:rsidR="00EA415B" w:rsidRDefault="00EA415B"/>
        </w:tc>
      </w:tr>
    </w:tbl>
    <w:p w14:paraId="61D9BB2D" w14:textId="77777777" w:rsidR="00EA415B" w:rsidRDefault="00B90718">
      <w:pPr>
        <w:pStyle w:val="Quote"/>
      </w:pPr>
      <w:sdt>
        <w:sdtPr>
          <w:id w:val="31938234"/>
          <w:placeholder>
            <w:docPart w:val="67CF69B56C5E4C249921F3642FE37EFE"/>
          </w:placeholder>
          <w:temporary/>
          <w:showingPlcHdr/>
          <w15:appearance w15:val="hidden"/>
        </w:sdtPr>
        <w:sdtEndPr/>
        <w:sdtContent>
          <w:r w:rsidR="00375B27">
            <w:t>View and edit this document in Word on your computer, tablet, or phone. You can edit text; easily insert content such as pictures, shapes, and tables; and seamlessly save the document to the cloud from Word on your Windows, Mac, Android, or iOS device.</w:t>
          </w:r>
        </w:sdtContent>
      </w:sdt>
    </w:p>
    <w:sectPr w:rsidR="00EA415B"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38D90" w14:textId="77777777" w:rsidR="00B90718" w:rsidRDefault="00B90718">
      <w:pPr>
        <w:spacing w:before="0" w:after="0"/>
      </w:pPr>
      <w:r>
        <w:separator/>
      </w:r>
    </w:p>
  </w:endnote>
  <w:endnote w:type="continuationSeparator" w:id="0">
    <w:p w14:paraId="7E120D56" w14:textId="77777777" w:rsidR="00B90718" w:rsidRDefault="00B907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10855" w14:textId="77777777" w:rsidR="00B90718" w:rsidRDefault="00B90718">
      <w:pPr>
        <w:spacing w:before="0" w:after="0"/>
      </w:pPr>
      <w:r>
        <w:separator/>
      </w:r>
    </w:p>
  </w:footnote>
  <w:footnote w:type="continuationSeparator" w:id="0">
    <w:p w14:paraId="352E4690" w14:textId="77777777" w:rsidR="00B90718" w:rsidRDefault="00B907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2"/>
    <w:docVar w:name="MonthStart" w:val="1/1/2022"/>
    <w:docVar w:name="ShowDynamicGuides" w:val="1"/>
    <w:docVar w:name="ShowMarginGuides" w:val="0"/>
    <w:docVar w:name="ShowOutlines" w:val="0"/>
    <w:docVar w:name="ShowStaticGuides" w:val="0"/>
  </w:docVars>
  <w:rsids>
    <w:rsidRoot w:val="003C5E54"/>
    <w:rsid w:val="00124ADC"/>
    <w:rsid w:val="00193E15"/>
    <w:rsid w:val="0025748C"/>
    <w:rsid w:val="002F7032"/>
    <w:rsid w:val="00320970"/>
    <w:rsid w:val="00375B27"/>
    <w:rsid w:val="003C5E54"/>
    <w:rsid w:val="0054464E"/>
    <w:rsid w:val="005B0C48"/>
    <w:rsid w:val="005C1ACC"/>
    <w:rsid w:val="006057A8"/>
    <w:rsid w:val="0064687B"/>
    <w:rsid w:val="006B2635"/>
    <w:rsid w:val="00727D33"/>
    <w:rsid w:val="00812DAD"/>
    <w:rsid w:val="0081356A"/>
    <w:rsid w:val="008F0AEB"/>
    <w:rsid w:val="00925ED9"/>
    <w:rsid w:val="00997C7D"/>
    <w:rsid w:val="009A164A"/>
    <w:rsid w:val="009A7C5B"/>
    <w:rsid w:val="00B864F3"/>
    <w:rsid w:val="00B90718"/>
    <w:rsid w:val="00BC6A26"/>
    <w:rsid w:val="00BF0FEE"/>
    <w:rsid w:val="00BF4383"/>
    <w:rsid w:val="00C41633"/>
    <w:rsid w:val="00CB00F4"/>
    <w:rsid w:val="00D86D82"/>
    <w:rsid w:val="00E52FF7"/>
    <w:rsid w:val="00EA415B"/>
    <w:rsid w:val="00F0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6AA1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D33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43412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84C2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84C2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84C2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5"/>
    <w:qFormat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5"/>
    <w:rPr>
      <w:sz w:val="20"/>
    </w:rPr>
  </w:style>
  <w:style w:type="paragraph" w:customStyle="1" w:styleId="Month">
    <w:name w:val="Month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78230C" w:themeColor="accent1" w:themeShade="80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4"/>
    <w:rPr>
      <w:rFonts w:asciiTheme="majorHAnsi" w:eastAsiaTheme="majorEastAsia" w:hAnsiTheme="majorHAnsi" w:cstheme="majorBidi"/>
      <w:color w:val="78230C" w:themeColor="accent1" w:themeShade="80"/>
      <w:spacing w:val="5"/>
      <w:kern w:val="28"/>
      <w:sz w:val="40"/>
      <w:szCs w:val="40"/>
    </w:rPr>
  </w:style>
  <w:style w:type="paragraph" w:customStyle="1" w:styleId="Days">
    <w:name w:val="Day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E84C22" w:themeColor="accent1" w:shadow="1"/>
        <w:left w:val="single" w:sz="2" w:space="10" w:color="E84C22" w:themeColor="accent1" w:shadow="1"/>
        <w:bottom w:val="single" w:sz="2" w:space="10" w:color="E84C22" w:themeColor="accent1" w:shadow="1"/>
        <w:right w:val="single" w:sz="2" w:space="10" w:color="E84C22" w:themeColor="accent1" w:shadow="1"/>
      </w:pBdr>
      <w:ind w:left="1152" w:right="1152"/>
    </w:pPr>
    <w:rPr>
      <w:i/>
      <w:iCs/>
      <w:color w:val="E84C22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 w:line="240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E84C22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27D33"/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727D33"/>
    <w:rPr>
      <w:rFonts w:asciiTheme="majorHAnsi" w:eastAsiaTheme="majorEastAsia" w:hAnsiTheme="majorHAnsi" w:cstheme="majorBidi"/>
      <w:b/>
      <w:bCs/>
      <w:color w:val="B43412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E84C2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E84C22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E84C22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77230C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77230C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"/>
    <w:semiHidden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Quote">
    <w:name w:val="Quote"/>
    <w:basedOn w:val="Normal"/>
    <w:link w:val="QuoteCh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8"/>
    <w:rPr>
      <w:iCs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4"/>
    <w:semiHidden/>
    <w:unhideWhenUsed/>
    <w:qFormat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7D33"/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semiHidden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C5E54"/>
    <w:rPr>
      <w:color w:val="CC99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E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lickr.com/photos/lutrus/177791966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Microsoft\Office\16.0\DTS\en-US%7b55165B76-0755-456F-BB56-5285A51D8C80%7d\%7bCE1D98AD-2B21-4A11-8650-F0B3F388ABD9%7dtf16382941_win3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F57E78B1A54BCE90CA99AB3D370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D75A6-7044-4248-8C2D-D6F6BC0C28AF}"/>
      </w:docPartPr>
      <w:docPartBody>
        <w:p w:rsidR="00000000" w:rsidRDefault="00964C97">
          <w:pPr>
            <w:pStyle w:val="07F57E78B1A54BCE90CA99AB3D37089E"/>
          </w:pPr>
          <w:r>
            <w:t>Subtitle</w:t>
          </w:r>
        </w:p>
      </w:docPartBody>
    </w:docPart>
    <w:docPart>
      <w:docPartPr>
        <w:name w:val="A643C46259AF4F76A5D07CB0CA05C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A7289-049E-41D3-B61B-6D5813845A42}"/>
      </w:docPartPr>
      <w:docPartBody>
        <w:p w:rsidR="00000000" w:rsidRDefault="00964C97">
          <w:pPr>
            <w:pStyle w:val="A643C46259AF4F76A5D07CB0CA05C5B9"/>
          </w:pPr>
          <w:r>
            <w:t>Sunday</w:t>
          </w:r>
        </w:p>
      </w:docPartBody>
    </w:docPart>
    <w:docPart>
      <w:docPartPr>
        <w:name w:val="635B7D6502E44D25934DBE780AFFE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50A0E-5133-40B5-A41E-A11044D8B03D}"/>
      </w:docPartPr>
      <w:docPartBody>
        <w:p w:rsidR="00000000" w:rsidRDefault="00964C97">
          <w:pPr>
            <w:pStyle w:val="635B7D6502E44D25934DBE780AFFEBDD"/>
          </w:pPr>
          <w:r>
            <w:t>Monday</w:t>
          </w:r>
        </w:p>
      </w:docPartBody>
    </w:docPart>
    <w:docPart>
      <w:docPartPr>
        <w:name w:val="5982D06480EE44428120F41F546B5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DC3F3-6C86-4716-87F6-F4A596ED9FAE}"/>
      </w:docPartPr>
      <w:docPartBody>
        <w:p w:rsidR="00000000" w:rsidRDefault="00964C97">
          <w:pPr>
            <w:pStyle w:val="5982D06480EE44428120F41F546B5574"/>
          </w:pPr>
          <w:r>
            <w:t>Tuesday</w:t>
          </w:r>
        </w:p>
      </w:docPartBody>
    </w:docPart>
    <w:docPart>
      <w:docPartPr>
        <w:name w:val="EBEC0DCAF1D24F03A778D9DF16C24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42840-1159-43DC-BBD5-C85F456A1B8D}"/>
      </w:docPartPr>
      <w:docPartBody>
        <w:p w:rsidR="00000000" w:rsidRDefault="00964C97">
          <w:pPr>
            <w:pStyle w:val="EBEC0DCAF1D24F03A778D9DF16C247BC"/>
          </w:pPr>
          <w:r>
            <w:t>Wednesday</w:t>
          </w:r>
        </w:p>
      </w:docPartBody>
    </w:docPart>
    <w:docPart>
      <w:docPartPr>
        <w:name w:val="90B20C555C7F49BB989803AD31C92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B45E1-0856-4987-A8CC-6FF06F37BE0C}"/>
      </w:docPartPr>
      <w:docPartBody>
        <w:p w:rsidR="00000000" w:rsidRDefault="00964C97">
          <w:pPr>
            <w:pStyle w:val="90B20C555C7F49BB989803AD31C92F40"/>
          </w:pPr>
          <w:r>
            <w:t>Thursday</w:t>
          </w:r>
        </w:p>
      </w:docPartBody>
    </w:docPart>
    <w:docPart>
      <w:docPartPr>
        <w:name w:val="44FE7289D60E42F58F306FFDD34E9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0B6C2-7B8A-4163-9E1F-DA36C04207CD}"/>
      </w:docPartPr>
      <w:docPartBody>
        <w:p w:rsidR="00000000" w:rsidRDefault="00964C97">
          <w:pPr>
            <w:pStyle w:val="44FE7289D60E42F58F306FFDD34E9CB8"/>
          </w:pPr>
          <w:r>
            <w:t>Friday</w:t>
          </w:r>
        </w:p>
      </w:docPartBody>
    </w:docPart>
    <w:docPart>
      <w:docPartPr>
        <w:name w:val="DC69D45BACD443FEA34B036A5421A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58DA9-52F8-476D-B910-3FE8E913666A}"/>
      </w:docPartPr>
      <w:docPartBody>
        <w:p w:rsidR="00000000" w:rsidRDefault="00964C97">
          <w:pPr>
            <w:pStyle w:val="DC69D45BACD443FEA34B036A5421ABD4"/>
          </w:pPr>
          <w:r>
            <w:t>Saturday</w:t>
          </w:r>
        </w:p>
      </w:docPartBody>
    </w:docPart>
    <w:docPart>
      <w:docPartPr>
        <w:name w:val="67CF69B56C5E4C249921F3642FE37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5D897-F8B0-458D-BD83-B37A193F20A0}"/>
      </w:docPartPr>
      <w:docPartBody>
        <w:p w:rsidR="00000000" w:rsidRDefault="00964C97">
          <w:pPr>
            <w:pStyle w:val="67CF69B56C5E4C249921F3642FE37EFE"/>
          </w:pPr>
          <w:r>
            <w:t xml:space="preserve">View and edit this document in Word on your computer, tablet, or phone. You can edit text; easily insert content such as pictures, shapes, and tables; and seamlessly save the document to the cloud from Word on your Windows, Mac, Android, or </w:t>
          </w:r>
          <w:r>
            <w:t>iOS device.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97"/>
    <w:rsid w:val="0096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F57E78B1A54BCE90CA99AB3D37089E">
    <w:name w:val="07F57E78B1A54BCE90CA99AB3D37089E"/>
  </w:style>
  <w:style w:type="paragraph" w:customStyle="1" w:styleId="F13D4D7C921D42AFBDA0CA017107F9E1">
    <w:name w:val="F13D4D7C921D42AFBDA0CA017107F9E1"/>
  </w:style>
  <w:style w:type="paragraph" w:customStyle="1" w:styleId="95239B2C1C544A319CB177AB4AE44B74">
    <w:name w:val="95239B2C1C544A319CB177AB4AE44B74"/>
  </w:style>
  <w:style w:type="paragraph" w:customStyle="1" w:styleId="A643C46259AF4F76A5D07CB0CA05C5B9">
    <w:name w:val="A643C46259AF4F76A5D07CB0CA05C5B9"/>
  </w:style>
  <w:style w:type="paragraph" w:customStyle="1" w:styleId="635B7D6502E44D25934DBE780AFFEBDD">
    <w:name w:val="635B7D6502E44D25934DBE780AFFEBDD"/>
  </w:style>
  <w:style w:type="paragraph" w:customStyle="1" w:styleId="5982D06480EE44428120F41F546B5574">
    <w:name w:val="5982D06480EE44428120F41F546B5574"/>
  </w:style>
  <w:style w:type="paragraph" w:customStyle="1" w:styleId="EBEC0DCAF1D24F03A778D9DF16C247BC">
    <w:name w:val="EBEC0DCAF1D24F03A778D9DF16C247BC"/>
  </w:style>
  <w:style w:type="paragraph" w:customStyle="1" w:styleId="90B20C555C7F49BB989803AD31C92F40">
    <w:name w:val="90B20C555C7F49BB989803AD31C92F40"/>
  </w:style>
  <w:style w:type="paragraph" w:customStyle="1" w:styleId="44FE7289D60E42F58F306FFDD34E9CB8">
    <w:name w:val="44FE7289D60E42F58F306FFDD34E9CB8"/>
  </w:style>
  <w:style w:type="paragraph" w:customStyle="1" w:styleId="DC69D45BACD443FEA34B036A5421ABD4">
    <w:name w:val="DC69D45BACD443FEA34B036A5421ABD4"/>
  </w:style>
  <w:style w:type="paragraph" w:customStyle="1" w:styleId="67CF69B56C5E4C249921F3642FE37EFE">
    <w:name w:val="67CF69B56C5E4C249921F3642FE37E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DF94E892-7746-4C5A-8588-DC5B12C409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8B0F48-61A1-48C0-94B0-958154C5B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3EC25A-01A7-4795-AEBA-53B8FA6A64B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{CE1D98AD-2B21-4A11-8650-F0B3F388ABD9}tf16382941_win32.dotm</Template>
  <TotalTime>0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2022-01-15T01:23:00Z</dcterms:created>
  <dcterms:modified xsi:type="dcterms:W3CDTF">2022-01-15T01:30:00Z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