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1404" w14:textId="21915AC1" w:rsidR="008366E7" w:rsidRDefault="008366E7" w:rsidP="00411112"/>
    <w:tbl>
      <w:tblPr>
        <w:tblW w:w="0" w:type="auto"/>
        <w:tblLook w:val="0600" w:firstRow="0" w:lastRow="0" w:firstColumn="0" w:lastColumn="0" w:noHBand="1" w:noVBand="1"/>
      </w:tblPr>
      <w:tblGrid>
        <w:gridCol w:w="4675"/>
        <w:gridCol w:w="4675"/>
      </w:tblGrid>
      <w:tr w:rsidR="00F36DEF" w14:paraId="3AB45514" w14:textId="77777777" w:rsidTr="00A56A8D">
        <w:trPr>
          <w:trHeight w:val="990"/>
        </w:trPr>
        <w:tc>
          <w:tcPr>
            <w:tcW w:w="4675" w:type="dxa"/>
          </w:tcPr>
          <w:p w14:paraId="7CD298B8" w14:textId="79A34C90" w:rsidR="00A56A8D" w:rsidRDefault="00842E57" w:rsidP="00F36DEF">
            <w:pPr>
              <w:pStyle w:val="Heading1"/>
            </w:pPr>
            <w:r>
              <w:t>Phoenix staffing</w:t>
            </w:r>
          </w:p>
          <w:p w14:paraId="642BF3AB" w14:textId="662ECB38" w:rsidR="00842E57" w:rsidRPr="008366E7" w:rsidRDefault="00842E57" w:rsidP="00F36DEF">
            <w:pPr>
              <w:pStyle w:val="Heading1"/>
              <w:rPr>
                <w:rFonts w:ascii="Arial Nova" w:hAnsi="Arial Nova" w:cs="Arial"/>
                <w:b w:val="0"/>
                <w:bCs/>
                <w:szCs w:val="32"/>
              </w:rPr>
            </w:pPr>
            <w:r>
              <w:rPr>
                <w:rFonts w:cs="Arial"/>
                <w:bCs/>
                <w:szCs w:val="32"/>
              </w:rPr>
              <w:t>solutions</w:t>
            </w:r>
          </w:p>
          <w:p w14:paraId="3639BEAF" w14:textId="7C8ADC19" w:rsidR="00A56A8D" w:rsidRPr="00A56A8D" w:rsidRDefault="00A56A8D" w:rsidP="00894905">
            <w:pPr>
              <w:pStyle w:val="Heading2"/>
              <w:rPr>
                <w:rFonts w:ascii="Arial Nova" w:hAnsi="Arial Nova" w:cs="Arial"/>
                <w:i/>
                <w:color w:val="2B415D" w:themeColor="accent1" w:themeShade="80"/>
                <w:szCs w:val="20"/>
              </w:rPr>
            </w:pPr>
          </w:p>
        </w:tc>
        <w:tc>
          <w:tcPr>
            <w:tcW w:w="4675" w:type="dxa"/>
          </w:tcPr>
          <w:p w14:paraId="14D38B5B" w14:textId="2A9EB007" w:rsidR="00A56A8D" w:rsidRPr="00842E57" w:rsidRDefault="00842E57" w:rsidP="00842E57">
            <w:pPr>
              <w:pStyle w:val="Title"/>
              <w:jc w:val="center"/>
              <w:rPr>
                <w:sz w:val="24"/>
                <w:szCs w:val="24"/>
              </w:rPr>
            </w:pPr>
            <w:r w:rsidRPr="00842E57">
              <w:rPr>
                <w:sz w:val="24"/>
                <w:szCs w:val="24"/>
              </w:rPr>
              <w:t>time sheet for</w:t>
            </w:r>
          </w:p>
          <w:p w14:paraId="60551285" w14:textId="2224D8DB" w:rsidR="00842E57" w:rsidRPr="00A56A8D" w:rsidRDefault="00842E57" w:rsidP="00842E57">
            <w:pPr>
              <w:pStyle w:val="Title"/>
              <w:jc w:val="center"/>
              <w:rPr>
                <w:b w:val="0"/>
              </w:rPr>
            </w:pPr>
            <w:r w:rsidRPr="00842E57">
              <w:rPr>
                <w:sz w:val="24"/>
                <w:szCs w:val="24"/>
              </w:rPr>
              <w:t>independent contractors</w:t>
            </w:r>
          </w:p>
        </w:tc>
      </w:tr>
      <w:tr w:rsidR="00F36DEF" w14:paraId="276A1DF0" w14:textId="77777777" w:rsidTr="00894905">
        <w:trPr>
          <w:trHeight w:val="2700"/>
        </w:trPr>
        <w:tc>
          <w:tcPr>
            <w:tcW w:w="4675" w:type="dxa"/>
          </w:tcPr>
          <w:p w14:paraId="361A48D2" w14:textId="433E8A86" w:rsidR="00A56A8D" w:rsidRPr="00894905" w:rsidRDefault="00F36DEF" w:rsidP="00251D02">
            <w:pPr>
              <w:rPr>
                <w:i/>
              </w:rPr>
            </w:pPr>
            <w:r>
              <w:rPr>
                <w:i/>
                <w:noProof/>
              </w:rPr>
              <w:drawing>
                <wp:inline distT="0" distB="0" distL="0" distR="0" wp14:anchorId="51551204" wp14:editId="4FBAD034">
                  <wp:extent cx="1504950" cy="1295353"/>
                  <wp:effectExtent l="0" t="0" r="0" b="635"/>
                  <wp:docPr id="1927819085" name="Picture 4" descr="A logo with a bird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19085" name="Picture 4" descr="A logo with a bird hea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100" cy="1304089"/>
                          </a:xfrm>
                          <a:prstGeom prst="rect">
                            <a:avLst/>
                          </a:prstGeom>
                        </pic:spPr>
                      </pic:pic>
                    </a:graphicData>
                  </a:graphic>
                </wp:inline>
              </w:drawing>
            </w:r>
          </w:p>
        </w:tc>
        <w:tc>
          <w:tcPr>
            <w:tcW w:w="4675" w:type="dxa"/>
          </w:tcPr>
          <w:p w14:paraId="29687556" w14:textId="6C0F79D4" w:rsidR="00A56A8D" w:rsidRPr="0071220B" w:rsidRDefault="00842E57" w:rsidP="00842E57">
            <w:pPr>
              <w:pStyle w:val="Subtitle"/>
              <w:jc w:val="center"/>
            </w:pPr>
            <w:r>
              <w:t xml:space="preserve">week of:    /    </w:t>
            </w:r>
            <w:r w:rsidR="00890DE6">
              <w:t xml:space="preserve"> </w:t>
            </w:r>
            <w:r>
              <w:t>/</w:t>
            </w:r>
          </w:p>
        </w:tc>
      </w:tr>
    </w:tbl>
    <w:p w14:paraId="2D0B54C8" w14:textId="77777777" w:rsidR="005B3964" w:rsidRPr="00271584" w:rsidRDefault="005B3964" w:rsidP="00271584"/>
    <w:tbl>
      <w:tblPr>
        <w:tblW w:w="5000" w:type="pct"/>
        <w:tblInd w:w="-5" w:type="dxa"/>
        <w:tblLayout w:type="fixed"/>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2156"/>
        <w:gridCol w:w="3604"/>
        <w:gridCol w:w="3590"/>
      </w:tblGrid>
      <w:tr w:rsidR="00842E57" w:rsidRPr="0071220B" w14:paraId="12C7260A" w14:textId="77777777" w:rsidTr="009F58BD">
        <w:trPr>
          <w:trHeight w:val="288"/>
        </w:trPr>
        <w:tc>
          <w:tcPr>
            <w:tcW w:w="2156" w:type="dxa"/>
            <w:tcBorders>
              <w:top w:val="single" w:sz="4" w:space="0" w:color="auto"/>
              <w:left w:val="single" w:sz="4" w:space="0" w:color="auto"/>
              <w:bottom w:val="single" w:sz="4" w:space="0" w:color="auto"/>
              <w:right w:val="single" w:sz="4" w:space="0" w:color="auto"/>
            </w:tcBorders>
          </w:tcPr>
          <w:p w14:paraId="26C05945" w14:textId="15C87AC7" w:rsidR="00842E57" w:rsidRPr="00890DE6" w:rsidRDefault="00842E57" w:rsidP="006B00CE">
            <w:pPr>
              <w:pStyle w:val="Heading3"/>
              <w:rPr>
                <w:rFonts w:ascii="Arial Nova" w:hAnsi="Arial Nova" w:cs="Arial"/>
                <w:b/>
                <w:bCs/>
                <w:caps w:val="0"/>
                <w:szCs w:val="20"/>
              </w:rPr>
            </w:pPr>
            <w:r w:rsidRPr="00890DE6">
              <w:rPr>
                <w:rFonts w:ascii="Arial Nova" w:hAnsi="Arial Nova" w:cs="Arial"/>
                <w:b/>
                <w:bCs/>
                <w:caps w:val="0"/>
                <w:szCs w:val="20"/>
              </w:rPr>
              <w:t>Contractor Name:</w:t>
            </w:r>
          </w:p>
        </w:tc>
        <w:tc>
          <w:tcPr>
            <w:tcW w:w="3604" w:type="dxa"/>
            <w:tcBorders>
              <w:top w:val="single" w:sz="4" w:space="0" w:color="auto"/>
              <w:left w:val="single" w:sz="4" w:space="0" w:color="auto"/>
              <w:bottom w:val="single" w:sz="4" w:space="0" w:color="auto"/>
              <w:right w:val="single" w:sz="4" w:space="0" w:color="auto"/>
            </w:tcBorders>
          </w:tcPr>
          <w:p w14:paraId="3C2D7306" w14:textId="4BA6F0C8" w:rsidR="00842E57" w:rsidRPr="00FF1E88" w:rsidRDefault="00842E57" w:rsidP="006B00CE">
            <w:pPr>
              <w:pStyle w:val="Heading4"/>
              <w:rPr>
                <w:caps/>
              </w:rPr>
            </w:pPr>
          </w:p>
        </w:tc>
        <w:tc>
          <w:tcPr>
            <w:tcW w:w="3590" w:type="dxa"/>
            <w:tcBorders>
              <w:top w:val="single" w:sz="4" w:space="0" w:color="auto"/>
              <w:left w:val="single" w:sz="4" w:space="0" w:color="auto"/>
              <w:bottom w:val="single" w:sz="4" w:space="0" w:color="auto"/>
              <w:right w:val="single" w:sz="4" w:space="0" w:color="auto"/>
            </w:tcBorders>
          </w:tcPr>
          <w:p w14:paraId="36A2878B" w14:textId="77777777" w:rsidR="00842E57" w:rsidRPr="00C572B4" w:rsidRDefault="00842E57" w:rsidP="006B00CE">
            <w:pPr>
              <w:pStyle w:val="Heading3"/>
              <w:rPr>
                <w:rFonts w:ascii="Arial Nova" w:hAnsi="Arial Nova" w:cs="Arial"/>
                <w:caps w:val="0"/>
                <w:szCs w:val="20"/>
              </w:rPr>
            </w:pPr>
            <w:sdt>
              <w:sdtPr>
                <w:rPr>
                  <w:rFonts w:ascii="Arial Nova" w:hAnsi="Arial Nova" w:cs="Arial"/>
                  <w:caps w:val="0"/>
                  <w:szCs w:val="20"/>
                </w:rPr>
                <w:id w:val="1865170206"/>
                <w:placeholder>
                  <w:docPart w:val="D250827F5E6C49AEBF1E55C6B8C5FCCB"/>
                </w:placeholder>
                <w:temporary/>
                <w:showingPlcHdr/>
                <w15:appearance w15:val="hidden"/>
              </w:sdtPr>
              <w:sdtContent>
                <w:r w:rsidRPr="00890DE6">
                  <w:rPr>
                    <w:rFonts w:ascii="Arial Nova" w:hAnsi="Arial Nova" w:cs="Arial"/>
                    <w:b/>
                    <w:bCs/>
                    <w:caps w:val="0"/>
                    <w:szCs w:val="20"/>
                  </w:rPr>
                  <w:t>Title:</w:t>
                </w:r>
              </w:sdtContent>
            </w:sdt>
          </w:p>
        </w:tc>
      </w:tr>
    </w:tbl>
    <w:p w14:paraId="157F460E" w14:textId="77777777" w:rsidR="005B3964" w:rsidRDefault="005B3964">
      <w:pPr>
        <w:rPr>
          <w:rFonts w:ascii="Arial" w:hAnsi="Arial" w:cs="Arial"/>
        </w:rPr>
      </w:pPr>
    </w:p>
    <w:tbl>
      <w:tblPr>
        <w:tblW w:w="5000" w:type="pct"/>
        <w:tblLayout w:type="fixed"/>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1890"/>
        <w:gridCol w:w="1626"/>
        <w:gridCol w:w="1614"/>
        <w:gridCol w:w="1620"/>
        <w:gridCol w:w="1080"/>
        <w:gridCol w:w="1530"/>
      </w:tblGrid>
      <w:tr w:rsidR="00894905" w:rsidRPr="005800D4" w14:paraId="497EB530" w14:textId="77777777" w:rsidTr="00890DE6">
        <w:trPr>
          <w:trHeight w:val="904"/>
        </w:trPr>
        <w:tc>
          <w:tcPr>
            <w:tcW w:w="1890" w:type="dxa"/>
            <w:tcBorders>
              <w:bottom w:val="single" w:sz="4" w:space="0" w:color="auto"/>
            </w:tcBorders>
            <w:vAlign w:val="bottom"/>
          </w:tcPr>
          <w:p w14:paraId="4EAF352B" w14:textId="77777777" w:rsidR="00894905" w:rsidRPr="006B00CE" w:rsidRDefault="00000000" w:rsidP="00271584">
            <w:pPr>
              <w:pStyle w:val="Heading5"/>
            </w:pPr>
            <w:sdt>
              <w:sdtPr>
                <w:id w:val="2039159529"/>
                <w:placeholder>
                  <w:docPart w:val="432DB45AEEE54C14BCB0F3A42D961AF0"/>
                </w:placeholder>
                <w:temporary/>
                <w:showingPlcHdr/>
                <w15:appearance w15:val="hidden"/>
              </w:sdtPr>
              <w:sdtContent>
                <w:r w:rsidR="00271584" w:rsidRPr="006B00CE">
                  <w:t>Date</w:t>
                </w:r>
              </w:sdtContent>
            </w:sdt>
          </w:p>
        </w:tc>
        <w:tc>
          <w:tcPr>
            <w:tcW w:w="1626" w:type="dxa"/>
            <w:tcBorders>
              <w:bottom w:val="single" w:sz="4" w:space="0" w:color="auto"/>
            </w:tcBorders>
            <w:vAlign w:val="bottom"/>
          </w:tcPr>
          <w:p w14:paraId="1C51C622" w14:textId="77777777" w:rsidR="00894905" w:rsidRPr="00890DE6" w:rsidRDefault="009F58BD" w:rsidP="00890DE6">
            <w:pPr>
              <w:pStyle w:val="Heading5"/>
            </w:pPr>
            <w:r w:rsidRPr="00890DE6">
              <w:t>CLOCK-IN</w:t>
            </w:r>
          </w:p>
          <w:p w14:paraId="3297814C" w14:textId="1BB2F79B" w:rsidR="00890DE6" w:rsidRPr="00890DE6" w:rsidRDefault="00890DE6" w:rsidP="00890DE6">
            <w:pPr>
              <w:rPr>
                <w:b/>
              </w:rPr>
            </w:pPr>
            <w:r w:rsidRPr="00890DE6">
              <w:rPr>
                <w:b/>
              </w:rPr>
              <w:t xml:space="preserve">     TIME</w:t>
            </w:r>
          </w:p>
        </w:tc>
        <w:tc>
          <w:tcPr>
            <w:tcW w:w="1614" w:type="dxa"/>
            <w:tcBorders>
              <w:bottom w:val="single" w:sz="4" w:space="0" w:color="auto"/>
            </w:tcBorders>
            <w:vAlign w:val="bottom"/>
          </w:tcPr>
          <w:p w14:paraId="79480FCE" w14:textId="7B94A076" w:rsidR="00894905" w:rsidRPr="006B00CE" w:rsidRDefault="009F58BD" w:rsidP="00271584">
            <w:pPr>
              <w:pStyle w:val="Heading5"/>
            </w:pPr>
            <w:r>
              <w:t>BREAK TIME</w:t>
            </w:r>
          </w:p>
        </w:tc>
        <w:tc>
          <w:tcPr>
            <w:tcW w:w="1620" w:type="dxa"/>
            <w:tcBorders>
              <w:bottom w:val="single" w:sz="4" w:space="0" w:color="auto"/>
            </w:tcBorders>
            <w:vAlign w:val="bottom"/>
          </w:tcPr>
          <w:p w14:paraId="799D66A4" w14:textId="6DAA0C15" w:rsidR="00894905" w:rsidRDefault="009F58BD" w:rsidP="00271584">
            <w:pPr>
              <w:pStyle w:val="Heading5"/>
            </w:pPr>
            <w:r>
              <w:t>CLOCK-OUT</w:t>
            </w:r>
          </w:p>
          <w:p w14:paraId="5C9351D0" w14:textId="2BF1D38C" w:rsidR="00890DE6" w:rsidRPr="00890DE6" w:rsidRDefault="00890DE6" w:rsidP="00890DE6">
            <w:r>
              <w:t xml:space="preserve">      TIME</w:t>
            </w:r>
          </w:p>
        </w:tc>
        <w:tc>
          <w:tcPr>
            <w:tcW w:w="1080" w:type="dxa"/>
            <w:tcBorders>
              <w:bottom w:val="single" w:sz="4" w:space="0" w:color="auto"/>
            </w:tcBorders>
            <w:vAlign w:val="bottom"/>
          </w:tcPr>
          <w:p w14:paraId="1AB67BB2" w14:textId="58B257D4" w:rsidR="00894905" w:rsidRPr="006B00CE" w:rsidRDefault="00842E57" w:rsidP="00271584">
            <w:pPr>
              <w:pStyle w:val="Heading5"/>
            </w:pPr>
            <w:sdt>
              <w:sdtPr>
                <w:id w:val="-1277481561"/>
                <w:placeholder>
                  <w:docPart w:val="2E7486C748114355A82C61F64D8E3ACC"/>
                </w:placeholder>
                <w:temporary/>
                <w:showingPlcHdr/>
                <w15:appearance w15:val="hidden"/>
              </w:sdtPr>
              <w:sdtContent>
                <w:r w:rsidRPr="006B00CE">
                  <w:t>Total Hours</w:t>
                </w:r>
              </w:sdtContent>
            </w:sdt>
          </w:p>
        </w:tc>
        <w:tc>
          <w:tcPr>
            <w:tcW w:w="1530" w:type="dxa"/>
            <w:tcBorders>
              <w:bottom w:val="single" w:sz="4" w:space="0" w:color="auto"/>
            </w:tcBorders>
            <w:vAlign w:val="bottom"/>
          </w:tcPr>
          <w:p w14:paraId="65B41B0D" w14:textId="0F62640B" w:rsidR="00894905" w:rsidRPr="006B00CE" w:rsidRDefault="009F58BD" w:rsidP="00F36DEF">
            <w:pPr>
              <w:pStyle w:val="Heading5"/>
              <w:jc w:val="center"/>
            </w:pPr>
            <w:r>
              <w:t xml:space="preserve">sUPERVISOR </w:t>
            </w:r>
            <w:r w:rsidR="00842E57">
              <w:t>Initials</w:t>
            </w:r>
          </w:p>
        </w:tc>
      </w:tr>
      <w:tr w:rsidR="00894905" w:rsidRPr="006B00CE" w14:paraId="124563EC"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1CF9C8C2" w14:textId="3D223F26" w:rsidR="00894905" w:rsidRPr="006B00CE" w:rsidRDefault="00894905" w:rsidP="00271584">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3597778B" w14:textId="00521AE1" w:rsidR="00894905" w:rsidRPr="006B00CE" w:rsidRDefault="00894905" w:rsidP="00374D4B">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0ED1EAC3" w14:textId="4B76C74E" w:rsidR="00894905" w:rsidRPr="006B00CE" w:rsidRDefault="00894905" w:rsidP="00F36DEF">
            <w:pPr>
              <w:pStyle w:val="Heading4"/>
              <w:ind w:left="0"/>
            </w:pPr>
          </w:p>
        </w:tc>
        <w:tc>
          <w:tcPr>
            <w:tcW w:w="1620" w:type="dxa"/>
            <w:tcBorders>
              <w:top w:val="single" w:sz="4" w:space="0" w:color="auto"/>
              <w:left w:val="single" w:sz="4" w:space="0" w:color="auto"/>
              <w:bottom w:val="single" w:sz="4" w:space="0" w:color="auto"/>
              <w:right w:val="single" w:sz="4" w:space="0" w:color="auto"/>
            </w:tcBorders>
            <w:vAlign w:val="center"/>
          </w:tcPr>
          <w:p w14:paraId="2627F775" w14:textId="38149321" w:rsidR="00894905" w:rsidRPr="006B00CE" w:rsidRDefault="00894905" w:rsidP="00374D4B">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664D1B51" w14:textId="4E0A03D6" w:rsidR="00842E57" w:rsidRPr="006B00CE" w:rsidRDefault="00842E57" w:rsidP="00842E57">
            <w:pPr>
              <w:pStyle w:val="Heading4"/>
              <w:ind w:left="0"/>
            </w:pPr>
          </w:p>
        </w:tc>
        <w:tc>
          <w:tcPr>
            <w:tcW w:w="1530" w:type="dxa"/>
            <w:tcBorders>
              <w:top w:val="single" w:sz="4" w:space="0" w:color="auto"/>
              <w:left w:val="single" w:sz="4" w:space="0" w:color="auto"/>
              <w:bottom w:val="single" w:sz="4" w:space="0" w:color="auto"/>
              <w:right w:val="single" w:sz="4" w:space="0" w:color="auto"/>
            </w:tcBorders>
            <w:vAlign w:val="center"/>
          </w:tcPr>
          <w:p w14:paraId="371DEE22" w14:textId="5C5F25EE" w:rsidR="00894905" w:rsidRPr="006B00CE" w:rsidRDefault="00894905" w:rsidP="00842E57">
            <w:pPr>
              <w:pStyle w:val="Heading6"/>
              <w:ind w:left="0"/>
            </w:pPr>
          </w:p>
        </w:tc>
      </w:tr>
      <w:tr w:rsidR="00894905" w:rsidRPr="006B00CE" w14:paraId="7FCB57CE"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0B1718D9" w14:textId="2B8A94B1" w:rsidR="00894905" w:rsidRPr="006B00CE" w:rsidRDefault="00894905" w:rsidP="006B00CE">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1020F495" w14:textId="2281BACD" w:rsidR="00894905" w:rsidRPr="006B00CE" w:rsidRDefault="00894905" w:rsidP="006B00CE">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5B53B100" w14:textId="55526C75" w:rsidR="00894905" w:rsidRPr="006B00CE" w:rsidRDefault="00894905" w:rsidP="006B00CE">
            <w:pPr>
              <w:pStyle w:val="Heading4"/>
            </w:pPr>
          </w:p>
        </w:tc>
        <w:tc>
          <w:tcPr>
            <w:tcW w:w="1620" w:type="dxa"/>
            <w:tcBorders>
              <w:top w:val="single" w:sz="4" w:space="0" w:color="auto"/>
              <w:left w:val="single" w:sz="4" w:space="0" w:color="auto"/>
              <w:bottom w:val="single" w:sz="4" w:space="0" w:color="auto"/>
              <w:right w:val="single" w:sz="4" w:space="0" w:color="auto"/>
            </w:tcBorders>
            <w:vAlign w:val="center"/>
          </w:tcPr>
          <w:p w14:paraId="34BA21AC" w14:textId="5D981E42" w:rsidR="00894905" w:rsidRPr="006B00CE" w:rsidRDefault="00894905" w:rsidP="006B00CE">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63AA80B3" w14:textId="48D5C833" w:rsidR="00894905" w:rsidRPr="006B00CE" w:rsidRDefault="00894905" w:rsidP="006B00CE">
            <w:pPr>
              <w:pStyle w:val="Heading4"/>
            </w:pPr>
          </w:p>
        </w:tc>
        <w:tc>
          <w:tcPr>
            <w:tcW w:w="1530" w:type="dxa"/>
            <w:tcBorders>
              <w:top w:val="single" w:sz="4" w:space="0" w:color="auto"/>
              <w:left w:val="single" w:sz="4" w:space="0" w:color="auto"/>
              <w:bottom w:val="single" w:sz="4" w:space="0" w:color="auto"/>
              <w:right w:val="single" w:sz="4" w:space="0" w:color="auto"/>
            </w:tcBorders>
            <w:vAlign w:val="center"/>
          </w:tcPr>
          <w:p w14:paraId="1F183C3B" w14:textId="2D069438" w:rsidR="00894905" w:rsidRPr="006B00CE" w:rsidRDefault="00894905" w:rsidP="00271584">
            <w:pPr>
              <w:pStyle w:val="Heading6"/>
            </w:pPr>
          </w:p>
        </w:tc>
      </w:tr>
      <w:tr w:rsidR="00894905" w:rsidRPr="006B00CE" w14:paraId="7078D668"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36F478C4" w14:textId="17565484" w:rsidR="00894905" w:rsidRPr="006B00CE" w:rsidRDefault="00894905" w:rsidP="006B00CE">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5BC9C5A7" w14:textId="7A81E6E5" w:rsidR="00894905" w:rsidRPr="006B00CE" w:rsidRDefault="00894905" w:rsidP="006B00CE">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66B07853" w14:textId="706B4991" w:rsidR="00894905" w:rsidRPr="006B00CE" w:rsidRDefault="00894905" w:rsidP="00F36DEF">
            <w:pPr>
              <w:pStyle w:val="Heading4"/>
              <w:ind w:left="0"/>
            </w:pPr>
          </w:p>
        </w:tc>
        <w:tc>
          <w:tcPr>
            <w:tcW w:w="1620" w:type="dxa"/>
            <w:tcBorders>
              <w:top w:val="single" w:sz="4" w:space="0" w:color="auto"/>
              <w:left w:val="single" w:sz="4" w:space="0" w:color="auto"/>
              <w:bottom w:val="single" w:sz="4" w:space="0" w:color="auto"/>
              <w:right w:val="single" w:sz="4" w:space="0" w:color="auto"/>
            </w:tcBorders>
            <w:vAlign w:val="center"/>
          </w:tcPr>
          <w:p w14:paraId="1B04EE22" w14:textId="18C88AB8" w:rsidR="00894905" w:rsidRPr="006B00CE" w:rsidRDefault="00894905" w:rsidP="006B00CE">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273049FF" w14:textId="3FCFE53C" w:rsidR="00894905" w:rsidRPr="006B00CE" w:rsidRDefault="00894905" w:rsidP="00374D4B">
            <w:pPr>
              <w:pStyle w:val="Heading4"/>
            </w:pPr>
          </w:p>
        </w:tc>
        <w:tc>
          <w:tcPr>
            <w:tcW w:w="1530" w:type="dxa"/>
            <w:tcBorders>
              <w:top w:val="single" w:sz="4" w:space="0" w:color="auto"/>
              <w:left w:val="single" w:sz="4" w:space="0" w:color="auto"/>
              <w:bottom w:val="single" w:sz="4" w:space="0" w:color="auto"/>
              <w:right w:val="single" w:sz="4" w:space="0" w:color="auto"/>
            </w:tcBorders>
            <w:vAlign w:val="center"/>
          </w:tcPr>
          <w:p w14:paraId="02938598" w14:textId="53306A29" w:rsidR="00894905" w:rsidRPr="006B00CE" w:rsidRDefault="00894905" w:rsidP="00271584">
            <w:pPr>
              <w:pStyle w:val="Heading6"/>
            </w:pPr>
          </w:p>
        </w:tc>
      </w:tr>
      <w:tr w:rsidR="00894905" w:rsidRPr="006B00CE" w14:paraId="6461EF0C"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66C64AD8" w14:textId="3D3D0250" w:rsidR="00894905" w:rsidRPr="006B00CE" w:rsidRDefault="00894905" w:rsidP="006B00CE">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603222FF" w14:textId="7727E9DB" w:rsidR="00894905" w:rsidRPr="006B00CE" w:rsidRDefault="00894905" w:rsidP="006B00CE">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7E758B5E" w14:textId="6BC4A64D" w:rsidR="00894905" w:rsidRPr="006B00CE" w:rsidRDefault="00894905" w:rsidP="006B00CE">
            <w:pPr>
              <w:pStyle w:val="Heading4"/>
            </w:pPr>
          </w:p>
        </w:tc>
        <w:tc>
          <w:tcPr>
            <w:tcW w:w="1620" w:type="dxa"/>
            <w:tcBorders>
              <w:top w:val="single" w:sz="4" w:space="0" w:color="auto"/>
              <w:left w:val="single" w:sz="4" w:space="0" w:color="auto"/>
              <w:bottom w:val="single" w:sz="4" w:space="0" w:color="auto"/>
              <w:right w:val="single" w:sz="4" w:space="0" w:color="auto"/>
            </w:tcBorders>
            <w:vAlign w:val="center"/>
          </w:tcPr>
          <w:p w14:paraId="7E708337" w14:textId="2384E657" w:rsidR="00894905" w:rsidRPr="006B00CE" w:rsidRDefault="00894905" w:rsidP="006B00CE">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3D66CEBD" w14:textId="4F8FA8CD" w:rsidR="00894905" w:rsidRPr="006B00CE" w:rsidRDefault="00894905" w:rsidP="006B00CE">
            <w:pPr>
              <w:pStyle w:val="Heading4"/>
            </w:pPr>
          </w:p>
        </w:tc>
        <w:tc>
          <w:tcPr>
            <w:tcW w:w="1530" w:type="dxa"/>
            <w:tcBorders>
              <w:top w:val="single" w:sz="4" w:space="0" w:color="auto"/>
              <w:left w:val="single" w:sz="4" w:space="0" w:color="auto"/>
              <w:bottom w:val="single" w:sz="4" w:space="0" w:color="auto"/>
              <w:right w:val="single" w:sz="4" w:space="0" w:color="auto"/>
            </w:tcBorders>
            <w:vAlign w:val="center"/>
          </w:tcPr>
          <w:p w14:paraId="2C1608F2" w14:textId="55ABEFEA" w:rsidR="00894905" w:rsidRPr="006B00CE" w:rsidRDefault="00894905" w:rsidP="00271584">
            <w:pPr>
              <w:pStyle w:val="Heading6"/>
            </w:pPr>
          </w:p>
        </w:tc>
      </w:tr>
      <w:tr w:rsidR="00894905" w:rsidRPr="006B00CE" w14:paraId="47B3898A"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1C1C95F9" w14:textId="5CABA7B7" w:rsidR="00894905" w:rsidRPr="006B00CE" w:rsidRDefault="00894905" w:rsidP="006B00CE">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0FB2398B" w14:textId="0A88B1F6" w:rsidR="00894905" w:rsidRPr="006B00CE" w:rsidRDefault="00894905" w:rsidP="006B00CE">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435632EE" w14:textId="3678F008" w:rsidR="00894905" w:rsidRPr="006B00CE" w:rsidRDefault="00894905" w:rsidP="006B00CE">
            <w:pPr>
              <w:pStyle w:val="Heading4"/>
            </w:pPr>
          </w:p>
        </w:tc>
        <w:tc>
          <w:tcPr>
            <w:tcW w:w="1620" w:type="dxa"/>
            <w:tcBorders>
              <w:top w:val="single" w:sz="4" w:space="0" w:color="auto"/>
              <w:left w:val="single" w:sz="4" w:space="0" w:color="auto"/>
              <w:bottom w:val="single" w:sz="4" w:space="0" w:color="auto"/>
              <w:right w:val="single" w:sz="4" w:space="0" w:color="auto"/>
            </w:tcBorders>
            <w:vAlign w:val="center"/>
          </w:tcPr>
          <w:p w14:paraId="5CECBF75" w14:textId="621BB615" w:rsidR="00894905" w:rsidRPr="006B00CE" w:rsidRDefault="00894905" w:rsidP="006B00CE">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0179D408" w14:textId="6A03CEF1" w:rsidR="00894905" w:rsidRPr="006B00CE" w:rsidRDefault="00894905" w:rsidP="00842E57">
            <w:pPr>
              <w:pStyle w:val="Heading4"/>
              <w:ind w:left="0"/>
            </w:pPr>
          </w:p>
        </w:tc>
        <w:tc>
          <w:tcPr>
            <w:tcW w:w="1530" w:type="dxa"/>
            <w:tcBorders>
              <w:top w:val="single" w:sz="4" w:space="0" w:color="auto"/>
              <w:left w:val="single" w:sz="4" w:space="0" w:color="auto"/>
              <w:bottom w:val="single" w:sz="4" w:space="0" w:color="auto"/>
              <w:right w:val="single" w:sz="4" w:space="0" w:color="auto"/>
            </w:tcBorders>
            <w:vAlign w:val="center"/>
          </w:tcPr>
          <w:p w14:paraId="39C7F94B" w14:textId="01B7B552" w:rsidR="00894905" w:rsidRPr="006B00CE" w:rsidRDefault="00894905" w:rsidP="00271584">
            <w:pPr>
              <w:pStyle w:val="Heading6"/>
            </w:pPr>
          </w:p>
        </w:tc>
      </w:tr>
      <w:tr w:rsidR="00894905" w:rsidRPr="006B00CE" w14:paraId="3DCA0F8D"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4DB04986" w14:textId="70915E56" w:rsidR="00894905" w:rsidRPr="006B00CE" w:rsidRDefault="00894905" w:rsidP="00F36DEF">
            <w:pPr>
              <w:pStyle w:val="Heading4"/>
              <w:ind w:left="0"/>
            </w:pPr>
          </w:p>
        </w:tc>
        <w:tc>
          <w:tcPr>
            <w:tcW w:w="1626" w:type="dxa"/>
            <w:tcBorders>
              <w:top w:val="single" w:sz="4" w:space="0" w:color="auto"/>
              <w:left w:val="single" w:sz="4" w:space="0" w:color="auto"/>
              <w:bottom w:val="single" w:sz="4" w:space="0" w:color="auto"/>
              <w:right w:val="single" w:sz="4" w:space="0" w:color="auto"/>
            </w:tcBorders>
            <w:vAlign w:val="center"/>
          </w:tcPr>
          <w:p w14:paraId="7F018413" w14:textId="115CAC5D" w:rsidR="00894905" w:rsidRPr="006B00CE" w:rsidRDefault="00894905" w:rsidP="00374D4B">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7834CA67" w14:textId="0BC14182" w:rsidR="00894905" w:rsidRPr="006B00CE" w:rsidRDefault="00894905" w:rsidP="006B00CE">
            <w:pPr>
              <w:pStyle w:val="Heading4"/>
            </w:pPr>
          </w:p>
        </w:tc>
        <w:tc>
          <w:tcPr>
            <w:tcW w:w="1620" w:type="dxa"/>
            <w:tcBorders>
              <w:top w:val="single" w:sz="4" w:space="0" w:color="auto"/>
              <w:left w:val="single" w:sz="4" w:space="0" w:color="auto"/>
              <w:bottom w:val="single" w:sz="4" w:space="0" w:color="auto"/>
              <w:right w:val="single" w:sz="4" w:space="0" w:color="auto"/>
            </w:tcBorders>
            <w:vAlign w:val="center"/>
          </w:tcPr>
          <w:p w14:paraId="1C45DB37" w14:textId="235354A7" w:rsidR="00894905" w:rsidRPr="006B00CE" w:rsidRDefault="00894905" w:rsidP="006B00CE">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3EF781F5" w14:textId="5F22ED9B" w:rsidR="00894905" w:rsidRPr="006B00CE" w:rsidRDefault="00894905" w:rsidP="006B00CE">
            <w:pPr>
              <w:pStyle w:val="Heading4"/>
            </w:pPr>
          </w:p>
        </w:tc>
        <w:tc>
          <w:tcPr>
            <w:tcW w:w="1530" w:type="dxa"/>
            <w:tcBorders>
              <w:top w:val="single" w:sz="4" w:space="0" w:color="auto"/>
              <w:left w:val="single" w:sz="4" w:space="0" w:color="auto"/>
              <w:bottom w:val="single" w:sz="4" w:space="0" w:color="auto"/>
              <w:right w:val="single" w:sz="4" w:space="0" w:color="auto"/>
            </w:tcBorders>
            <w:vAlign w:val="center"/>
          </w:tcPr>
          <w:p w14:paraId="38415797" w14:textId="5B099288" w:rsidR="00894905" w:rsidRPr="006B00CE" w:rsidRDefault="00894905" w:rsidP="00374D4B">
            <w:pPr>
              <w:pStyle w:val="Heading6"/>
            </w:pPr>
          </w:p>
        </w:tc>
      </w:tr>
      <w:tr w:rsidR="00894905" w:rsidRPr="006B00CE" w14:paraId="18308AC8"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0BC369F2" w14:textId="49C730AE" w:rsidR="00894905" w:rsidRPr="006B00CE" w:rsidRDefault="00894905" w:rsidP="00374D4B">
            <w:pPr>
              <w:pStyle w:val="Heading4"/>
            </w:pPr>
          </w:p>
        </w:tc>
        <w:tc>
          <w:tcPr>
            <w:tcW w:w="1626" w:type="dxa"/>
            <w:tcBorders>
              <w:top w:val="single" w:sz="4" w:space="0" w:color="auto"/>
              <w:left w:val="single" w:sz="4" w:space="0" w:color="auto"/>
              <w:bottom w:val="single" w:sz="4" w:space="0" w:color="auto"/>
              <w:right w:val="single" w:sz="4" w:space="0" w:color="auto"/>
            </w:tcBorders>
            <w:vAlign w:val="center"/>
          </w:tcPr>
          <w:p w14:paraId="62C41498" w14:textId="20DDB0D9" w:rsidR="00894905" w:rsidRPr="006B00CE" w:rsidRDefault="00894905" w:rsidP="006B00CE">
            <w:pPr>
              <w:pStyle w:val="Heading4"/>
            </w:pPr>
          </w:p>
        </w:tc>
        <w:tc>
          <w:tcPr>
            <w:tcW w:w="1614" w:type="dxa"/>
            <w:tcBorders>
              <w:top w:val="single" w:sz="4" w:space="0" w:color="auto"/>
              <w:left w:val="single" w:sz="4" w:space="0" w:color="auto"/>
              <w:bottom w:val="single" w:sz="4" w:space="0" w:color="auto"/>
              <w:right w:val="single" w:sz="4" w:space="0" w:color="auto"/>
            </w:tcBorders>
            <w:vAlign w:val="center"/>
          </w:tcPr>
          <w:p w14:paraId="17570774" w14:textId="4337A672" w:rsidR="00894905" w:rsidRPr="006B00CE" w:rsidRDefault="00894905" w:rsidP="006B00CE">
            <w:pPr>
              <w:pStyle w:val="Heading4"/>
            </w:pPr>
          </w:p>
        </w:tc>
        <w:tc>
          <w:tcPr>
            <w:tcW w:w="1620" w:type="dxa"/>
            <w:tcBorders>
              <w:top w:val="single" w:sz="4" w:space="0" w:color="auto"/>
              <w:left w:val="single" w:sz="4" w:space="0" w:color="auto"/>
              <w:bottom w:val="single" w:sz="4" w:space="0" w:color="auto"/>
              <w:right w:val="single" w:sz="4" w:space="0" w:color="auto"/>
            </w:tcBorders>
            <w:vAlign w:val="center"/>
          </w:tcPr>
          <w:p w14:paraId="00C5A6C4" w14:textId="66B3FA2C" w:rsidR="00894905" w:rsidRPr="006B00CE" w:rsidRDefault="00894905" w:rsidP="00374D4B">
            <w:pPr>
              <w:pStyle w:val="Heading4"/>
            </w:pPr>
          </w:p>
        </w:tc>
        <w:tc>
          <w:tcPr>
            <w:tcW w:w="1080" w:type="dxa"/>
            <w:tcBorders>
              <w:top w:val="single" w:sz="4" w:space="0" w:color="auto"/>
              <w:left w:val="single" w:sz="4" w:space="0" w:color="auto"/>
              <w:bottom w:val="single" w:sz="4" w:space="0" w:color="auto"/>
              <w:right w:val="single" w:sz="4" w:space="0" w:color="auto"/>
            </w:tcBorders>
            <w:vAlign w:val="center"/>
          </w:tcPr>
          <w:p w14:paraId="399B5477" w14:textId="01877EFC" w:rsidR="00894905" w:rsidRPr="006B00CE" w:rsidRDefault="00894905" w:rsidP="006B00CE">
            <w:pPr>
              <w:pStyle w:val="Heading4"/>
            </w:pPr>
          </w:p>
        </w:tc>
        <w:tc>
          <w:tcPr>
            <w:tcW w:w="1530" w:type="dxa"/>
            <w:tcBorders>
              <w:top w:val="single" w:sz="4" w:space="0" w:color="auto"/>
              <w:left w:val="single" w:sz="4" w:space="0" w:color="auto"/>
              <w:bottom w:val="single" w:sz="4" w:space="0" w:color="auto"/>
              <w:right w:val="single" w:sz="4" w:space="0" w:color="auto"/>
            </w:tcBorders>
            <w:vAlign w:val="center"/>
          </w:tcPr>
          <w:p w14:paraId="170439F8" w14:textId="3335C0DF" w:rsidR="00894905" w:rsidRPr="006B00CE" w:rsidRDefault="00894905" w:rsidP="00842E57">
            <w:pPr>
              <w:pStyle w:val="Heading6"/>
              <w:ind w:left="0"/>
            </w:pPr>
          </w:p>
        </w:tc>
      </w:tr>
      <w:tr w:rsidR="00894905" w:rsidRPr="006B00CE" w14:paraId="7FC90160" w14:textId="77777777" w:rsidTr="00890DE6">
        <w:trPr>
          <w:trHeight w:val="288"/>
        </w:trPr>
        <w:tc>
          <w:tcPr>
            <w:tcW w:w="1890" w:type="dxa"/>
            <w:tcBorders>
              <w:top w:val="single" w:sz="4" w:space="0" w:color="auto"/>
              <w:left w:val="single" w:sz="4" w:space="0" w:color="auto"/>
              <w:bottom w:val="single" w:sz="4" w:space="0" w:color="auto"/>
              <w:right w:val="single" w:sz="4" w:space="0" w:color="auto"/>
            </w:tcBorders>
            <w:vAlign w:val="center"/>
          </w:tcPr>
          <w:p w14:paraId="1948CA2A" w14:textId="77777777" w:rsidR="00894905" w:rsidRPr="006B00CE" w:rsidRDefault="00000000" w:rsidP="00374D4B">
            <w:pPr>
              <w:pStyle w:val="Heading6"/>
            </w:pPr>
            <w:sdt>
              <w:sdtPr>
                <w:id w:val="377282966"/>
                <w:placeholder>
                  <w:docPart w:val="0217AD0668134F8586608FE392BDD29D"/>
                </w:placeholder>
                <w:temporary/>
                <w:showingPlcHdr/>
                <w15:appearance w15:val="hidden"/>
              </w:sdtPr>
              <w:sdtContent>
                <w:r w:rsidR="00374D4B" w:rsidRPr="006B00CE">
                  <w:t>Weekly Totals</w:t>
                </w:r>
              </w:sdtContent>
            </w:sdt>
          </w:p>
        </w:tc>
        <w:tc>
          <w:tcPr>
            <w:tcW w:w="1626" w:type="dxa"/>
            <w:tcBorders>
              <w:top w:val="single" w:sz="4" w:space="0" w:color="auto"/>
              <w:left w:val="single" w:sz="4" w:space="0" w:color="auto"/>
              <w:bottom w:val="single" w:sz="4" w:space="0" w:color="auto"/>
              <w:right w:val="single" w:sz="4" w:space="0" w:color="auto"/>
            </w:tcBorders>
            <w:vAlign w:val="center"/>
          </w:tcPr>
          <w:p w14:paraId="188066E1" w14:textId="77777777" w:rsidR="00894905" w:rsidRPr="006B00CE" w:rsidRDefault="00894905" w:rsidP="006B00CE">
            <w:pPr>
              <w:pStyle w:val="Heading6"/>
            </w:pPr>
          </w:p>
        </w:tc>
        <w:tc>
          <w:tcPr>
            <w:tcW w:w="1614" w:type="dxa"/>
            <w:tcBorders>
              <w:top w:val="single" w:sz="4" w:space="0" w:color="auto"/>
              <w:left w:val="single" w:sz="4" w:space="0" w:color="auto"/>
              <w:bottom w:val="single" w:sz="4" w:space="0" w:color="auto"/>
              <w:right w:val="single" w:sz="4" w:space="0" w:color="auto"/>
            </w:tcBorders>
            <w:vAlign w:val="center"/>
          </w:tcPr>
          <w:p w14:paraId="10F7935E" w14:textId="77777777" w:rsidR="00894905" w:rsidRPr="006B00CE" w:rsidRDefault="00894905" w:rsidP="006B00CE">
            <w:pPr>
              <w:pStyle w:val="Heading6"/>
            </w:pPr>
          </w:p>
        </w:tc>
        <w:tc>
          <w:tcPr>
            <w:tcW w:w="1620" w:type="dxa"/>
            <w:tcBorders>
              <w:top w:val="single" w:sz="4" w:space="0" w:color="auto"/>
              <w:left w:val="single" w:sz="4" w:space="0" w:color="auto"/>
              <w:bottom w:val="single" w:sz="4" w:space="0" w:color="auto"/>
              <w:right w:val="single" w:sz="4" w:space="0" w:color="auto"/>
            </w:tcBorders>
            <w:vAlign w:val="center"/>
          </w:tcPr>
          <w:p w14:paraId="04DD3786" w14:textId="3743B8B6" w:rsidR="00894905" w:rsidRPr="006B00CE" w:rsidRDefault="00894905" w:rsidP="00374D4B">
            <w:pPr>
              <w:pStyle w:val="Heading6"/>
            </w:pPr>
          </w:p>
        </w:tc>
        <w:tc>
          <w:tcPr>
            <w:tcW w:w="1080" w:type="dxa"/>
            <w:tcBorders>
              <w:top w:val="single" w:sz="4" w:space="0" w:color="auto"/>
              <w:left w:val="single" w:sz="4" w:space="0" w:color="auto"/>
              <w:bottom w:val="single" w:sz="4" w:space="0" w:color="auto"/>
              <w:right w:val="single" w:sz="4" w:space="0" w:color="auto"/>
            </w:tcBorders>
            <w:vAlign w:val="center"/>
          </w:tcPr>
          <w:p w14:paraId="35A7AFE6" w14:textId="48BF74A7" w:rsidR="00894905" w:rsidRPr="006B00CE" w:rsidRDefault="00894905" w:rsidP="00374D4B">
            <w:pPr>
              <w:pStyle w:val="Heading6"/>
            </w:pPr>
          </w:p>
        </w:tc>
        <w:tc>
          <w:tcPr>
            <w:tcW w:w="1530" w:type="dxa"/>
            <w:tcBorders>
              <w:top w:val="single" w:sz="4" w:space="0" w:color="auto"/>
              <w:left w:val="single" w:sz="4" w:space="0" w:color="auto"/>
              <w:bottom w:val="single" w:sz="4" w:space="0" w:color="auto"/>
              <w:right w:val="single" w:sz="4" w:space="0" w:color="auto"/>
            </w:tcBorders>
            <w:vAlign w:val="center"/>
          </w:tcPr>
          <w:p w14:paraId="7D13E870" w14:textId="4337AD8E" w:rsidR="00894905" w:rsidRPr="006B00CE" w:rsidRDefault="00894905" w:rsidP="00374D4B">
            <w:pPr>
              <w:pStyle w:val="Heading6"/>
            </w:pPr>
          </w:p>
        </w:tc>
      </w:tr>
    </w:tbl>
    <w:p w14:paraId="5D46C745" w14:textId="77777777" w:rsidR="00411112" w:rsidRDefault="00411112">
      <w:pPr>
        <w:rPr>
          <w:rFonts w:ascii="Arial" w:hAnsi="Arial" w:cs="Arial"/>
        </w:rPr>
      </w:pPr>
    </w:p>
    <w:tbl>
      <w:tblPr>
        <w:tblW w:w="5096" w:type="pct"/>
        <w:tblCellMar>
          <w:top w:w="86" w:type="dxa"/>
          <w:left w:w="58" w:type="dxa"/>
          <w:bottom w:w="86" w:type="dxa"/>
          <w:right w:w="58" w:type="dxa"/>
        </w:tblCellMar>
        <w:tblLook w:val="0600" w:firstRow="0" w:lastRow="0" w:firstColumn="0" w:lastColumn="0" w:noHBand="1" w:noVBand="1"/>
        <w:tblDescription w:val="First layout table to enter Employee Name, Employee Number, Department, Title, Status, and Supervisor name, second layout table to enter Date, Start and End Time, Regular, Overtime, and Total Hours, and third layout table to enter Employee and Supervisor Signatures, and Dates"/>
      </w:tblPr>
      <w:tblGrid>
        <w:gridCol w:w="6795"/>
        <w:gridCol w:w="2745"/>
      </w:tblGrid>
      <w:tr w:rsidR="00894905" w:rsidRPr="008F2331" w14:paraId="59FF197F" w14:textId="77777777" w:rsidTr="00842E57">
        <w:trPr>
          <w:trHeight w:hRule="exact" w:val="743"/>
        </w:trPr>
        <w:tc>
          <w:tcPr>
            <w:tcW w:w="6795" w:type="dxa"/>
            <w:tcBorders>
              <w:bottom w:val="single" w:sz="4" w:space="0" w:color="auto"/>
            </w:tcBorders>
          </w:tcPr>
          <w:p w14:paraId="7F578498" w14:textId="77777777" w:rsidR="00894905" w:rsidRPr="00894905" w:rsidRDefault="00894905" w:rsidP="00894905"/>
        </w:tc>
        <w:tc>
          <w:tcPr>
            <w:tcW w:w="2745" w:type="dxa"/>
            <w:tcBorders>
              <w:bottom w:val="single" w:sz="4" w:space="0" w:color="auto"/>
            </w:tcBorders>
          </w:tcPr>
          <w:p w14:paraId="5B86B5F3" w14:textId="77777777" w:rsidR="00894905" w:rsidRPr="00894905" w:rsidRDefault="00894905" w:rsidP="00894905"/>
        </w:tc>
      </w:tr>
      <w:tr w:rsidR="00894905" w:rsidRPr="008F2331" w14:paraId="74F6FC56" w14:textId="77777777" w:rsidTr="00842E57">
        <w:trPr>
          <w:trHeight w:val="288"/>
        </w:trPr>
        <w:tc>
          <w:tcPr>
            <w:tcW w:w="6795" w:type="dxa"/>
            <w:tcBorders>
              <w:top w:val="single" w:sz="4" w:space="0" w:color="auto"/>
              <w:left w:val="single" w:sz="4" w:space="0" w:color="auto"/>
              <w:bottom w:val="single" w:sz="4" w:space="0" w:color="auto"/>
              <w:right w:val="single" w:sz="4" w:space="0" w:color="auto"/>
            </w:tcBorders>
            <w:vAlign w:val="center"/>
          </w:tcPr>
          <w:p w14:paraId="2A81FE65" w14:textId="7CF776BB" w:rsidR="00894905" w:rsidRPr="00890DE6" w:rsidRDefault="00890DE6" w:rsidP="00374D4B">
            <w:pPr>
              <w:pStyle w:val="Heading4"/>
              <w:rPr>
                <w:b/>
                <w:bCs/>
              </w:rPr>
            </w:pPr>
            <w:r w:rsidRPr="00890DE6">
              <w:rPr>
                <w:b/>
                <w:bCs/>
              </w:rPr>
              <w:t>Contractor’s Signature</w:t>
            </w:r>
            <w:r>
              <w:rPr>
                <w:b/>
                <w:bCs/>
              </w:rPr>
              <w:t>:</w:t>
            </w:r>
          </w:p>
        </w:tc>
        <w:tc>
          <w:tcPr>
            <w:tcW w:w="2745" w:type="dxa"/>
            <w:tcBorders>
              <w:top w:val="single" w:sz="4" w:space="0" w:color="auto"/>
              <w:left w:val="single" w:sz="4" w:space="0" w:color="auto"/>
              <w:bottom w:val="single" w:sz="4" w:space="0" w:color="auto"/>
              <w:right w:val="single" w:sz="4" w:space="0" w:color="auto"/>
            </w:tcBorders>
            <w:vAlign w:val="center"/>
          </w:tcPr>
          <w:p w14:paraId="580939B0" w14:textId="20B60BDE" w:rsidR="00894905" w:rsidRPr="00890DE6" w:rsidRDefault="00842E57" w:rsidP="00374D4B">
            <w:pPr>
              <w:pStyle w:val="Heading4"/>
              <w:rPr>
                <w:b/>
                <w:bCs/>
                <w:caps/>
              </w:rPr>
            </w:pPr>
            <w:r w:rsidRPr="00890DE6">
              <w:rPr>
                <w:b/>
                <w:bCs/>
                <w:caps/>
              </w:rPr>
              <w:t>Date:</w:t>
            </w:r>
          </w:p>
        </w:tc>
      </w:tr>
      <w:tr w:rsidR="00894905" w:rsidRPr="008F2331" w14:paraId="0087F210" w14:textId="77777777" w:rsidTr="00842E57">
        <w:trPr>
          <w:trHeight w:val="288"/>
        </w:trPr>
        <w:tc>
          <w:tcPr>
            <w:tcW w:w="6795" w:type="dxa"/>
            <w:tcBorders>
              <w:top w:val="single" w:sz="4" w:space="0" w:color="auto"/>
              <w:left w:val="single" w:sz="4" w:space="0" w:color="auto"/>
              <w:bottom w:val="single" w:sz="4" w:space="0" w:color="auto"/>
              <w:right w:val="single" w:sz="4" w:space="0" w:color="auto"/>
            </w:tcBorders>
            <w:vAlign w:val="center"/>
          </w:tcPr>
          <w:p w14:paraId="423B628F" w14:textId="18AB415E" w:rsidR="00894905" w:rsidRPr="00890DE6" w:rsidRDefault="00890DE6" w:rsidP="00374D4B">
            <w:pPr>
              <w:pStyle w:val="Heading4"/>
              <w:rPr>
                <w:b/>
                <w:bCs/>
              </w:rPr>
            </w:pPr>
            <w:r w:rsidRPr="00890DE6">
              <w:rPr>
                <w:b/>
                <w:bCs/>
              </w:rPr>
              <w:t>Supervisor’s Signature:</w:t>
            </w:r>
          </w:p>
        </w:tc>
        <w:tc>
          <w:tcPr>
            <w:tcW w:w="2745" w:type="dxa"/>
            <w:tcBorders>
              <w:top w:val="single" w:sz="4" w:space="0" w:color="auto"/>
              <w:left w:val="single" w:sz="4" w:space="0" w:color="auto"/>
              <w:bottom w:val="single" w:sz="4" w:space="0" w:color="auto"/>
              <w:right w:val="single" w:sz="4" w:space="0" w:color="auto"/>
            </w:tcBorders>
            <w:vAlign w:val="center"/>
          </w:tcPr>
          <w:p w14:paraId="7B40D067" w14:textId="110FF1C3" w:rsidR="00894905" w:rsidRPr="00890DE6" w:rsidRDefault="00842E57" w:rsidP="00374D4B">
            <w:pPr>
              <w:pStyle w:val="Heading4"/>
              <w:rPr>
                <w:b/>
                <w:bCs/>
                <w:caps/>
              </w:rPr>
            </w:pPr>
            <w:r w:rsidRPr="00890DE6">
              <w:rPr>
                <w:b/>
                <w:bCs/>
              </w:rPr>
              <w:t>DATE:</w:t>
            </w:r>
          </w:p>
        </w:tc>
      </w:tr>
    </w:tbl>
    <w:p w14:paraId="7A5DFFFD" w14:textId="77777777" w:rsidR="00894905" w:rsidRDefault="00894905">
      <w:pPr>
        <w:rPr>
          <w:rFonts w:ascii="Arial" w:hAnsi="Arial" w:cs="Arial"/>
        </w:rPr>
      </w:pPr>
    </w:p>
    <w:tbl>
      <w:tblPr>
        <w:tblStyle w:val="TableGrid"/>
        <w:tblW w:w="0" w:type="auto"/>
        <w:tblLook w:val="04A0" w:firstRow="1" w:lastRow="0" w:firstColumn="1" w:lastColumn="0" w:noHBand="0" w:noVBand="1"/>
      </w:tblPr>
      <w:tblGrid>
        <w:gridCol w:w="9350"/>
      </w:tblGrid>
      <w:tr w:rsidR="00890DE6" w14:paraId="13F9BC96" w14:textId="77777777" w:rsidTr="00B1061C">
        <w:trPr>
          <w:trHeight w:val="602"/>
        </w:trPr>
        <w:tc>
          <w:tcPr>
            <w:tcW w:w="9350" w:type="dxa"/>
          </w:tcPr>
          <w:p w14:paraId="71C7AB0B" w14:textId="19DCFDDA" w:rsidR="00890DE6" w:rsidRPr="00890DE6" w:rsidRDefault="00890DE6">
            <w:pPr>
              <w:rPr>
                <w:rFonts w:ascii="Arial" w:hAnsi="Arial" w:cs="Arial"/>
                <w:b/>
                <w:bCs/>
              </w:rPr>
            </w:pPr>
            <w:r w:rsidRPr="00890DE6">
              <w:rPr>
                <w:rFonts w:ascii="Arial" w:hAnsi="Arial" w:cs="Arial"/>
                <w:b/>
                <w:bCs/>
              </w:rPr>
              <w:t>NOT</w:t>
            </w:r>
            <w:r w:rsidR="00B1061C">
              <w:rPr>
                <w:rFonts w:ascii="Arial" w:hAnsi="Arial" w:cs="Arial"/>
                <w:b/>
                <w:bCs/>
              </w:rPr>
              <w:t>ES FOR ADMIN</w:t>
            </w:r>
            <w:r w:rsidRPr="00890DE6">
              <w:rPr>
                <w:rFonts w:ascii="Arial" w:hAnsi="Arial" w:cs="Arial"/>
                <w:b/>
                <w:bCs/>
              </w:rPr>
              <w:t>:</w:t>
            </w:r>
          </w:p>
        </w:tc>
      </w:tr>
    </w:tbl>
    <w:p w14:paraId="30FB2A08" w14:textId="30566C06" w:rsidR="00890DE6" w:rsidRPr="000C298B" w:rsidRDefault="00890DE6" w:rsidP="00890DE6">
      <w:pPr>
        <w:rPr>
          <w:rFonts w:ascii="Arial" w:hAnsi="Arial" w:cs="Arial"/>
        </w:rPr>
      </w:pPr>
    </w:p>
    <w:sectPr w:rsidR="00890DE6" w:rsidRPr="000C298B" w:rsidSect="00894905">
      <w:pgSz w:w="12240" w:h="15840"/>
      <w:pgMar w:top="1440" w:right="1440" w:bottom="108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20CC" w14:textId="77777777" w:rsidR="00467307" w:rsidRDefault="00467307">
      <w:pPr>
        <w:pStyle w:val="Heading1"/>
        <w:rPr>
          <w:caps w:val="0"/>
          <w:spacing w:val="0"/>
          <w:sz w:val="18"/>
        </w:rPr>
      </w:pPr>
      <w:r>
        <w:separator/>
      </w:r>
    </w:p>
  </w:endnote>
  <w:endnote w:type="continuationSeparator" w:id="0">
    <w:p w14:paraId="52DF3E0D" w14:textId="77777777" w:rsidR="00467307" w:rsidRDefault="00467307">
      <w:pPr>
        <w:pStyle w:val="Heading1"/>
        <w:rPr>
          <w:caps w:val="0"/>
          <w:spacing w:val="0"/>
          <w:sz w:val="1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BAAD1" w14:textId="77777777" w:rsidR="00467307" w:rsidRDefault="00467307">
      <w:pPr>
        <w:pStyle w:val="Heading1"/>
        <w:rPr>
          <w:caps w:val="0"/>
          <w:spacing w:val="0"/>
          <w:sz w:val="18"/>
        </w:rPr>
      </w:pPr>
      <w:r>
        <w:separator/>
      </w:r>
    </w:p>
  </w:footnote>
  <w:footnote w:type="continuationSeparator" w:id="0">
    <w:p w14:paraId="1CD1DE0D" w14:textId="77777777" w:rsidR="00467307" w:rsidRDefault="00467307">
      <w:pPr>
        <w:pStyle w:val="Heading1"/>
        <w:rPr>
          <w:caps w:val="0"/>
          <w:spacing w:val="0"/>
          <w:sz w:val="18"/>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E6C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BA1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082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DACC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9425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5A81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00C6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6036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2CFC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3E013C"/>
    <w:lvl w:ilvl="0">
      <w:start w:val="1"/>
      <w:numFmt w:val="bullet"/>
      <w:lvlText w:val=""/>
      <w:lvlJc w:val="left"/>
      <w:pPr>
        <w:tabs>
          <w:tab w:val="num" w:pos="360"/>
        </w:tabs>
        <w:ind w:left="360" w:hanging="360"/>
      </w:pPr>
      <w:rPr>
        <w:rFonts w:ascii="Symbol" w:hAnsi="Symbol" w:hint="default"/>
      </w:rPr>
    </w:lvl>
  </w:abstractNum>
  <w:num w:numId="1" w16cid:durableId="1495490111">
    <w:abstractNumId w:val="9"/>
  </w:num>
  <w:num w:numId="2" w16cid:durableId="1583025217">
    <w:abstractNumId w:val="8"/>
  </w:num>
  <w:num w:numId="3" w16cid:durableId="1458528594">
    <w:abstractNumId w:val="7"/>
  </w:num>
  <w:num w:numId="4" w16cid:durableId="416483456">
    <w:abstractNumId w:val="3"/>
  </w:num>
  <w:num w:numId="5" w16cid:durableId="1447190489">
    <w:abstractNumId w:val="6"/>
  </w:num>
  <w:num w:numId="6" w16cid:durableId="1482384437">
    <w:abstractNumId w:val="5"/>
  </w:num>
  <w:num w:numId="7" w16cid:durableId="45837380">
    <w:abstractNumId w:val="4"/>
  </w:num>
  <w:num w:numId="8" w16cid:durableId="63530190">
    <w:abstractNumId w:val="2"/>
  </w:num>
  <w:num w:numId="9" w16cid:durableId="845171538">
    <w:abstractNumId w:val="1"/>
  </w:num>
  <w:num w:numId="10" w16cid:durableId="150874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readOnly" w:enforcement="1" w:cryptProviderType="rsaAES" w:cryptAlgorithmClass="hash" w:cryptAlgorithmType="typeAny" w:cryptAlgorithmSid="14" w:cryptSpinCount="100000" w:hash="RAs4LIq0leytMJxsNBPhfMUEWjldBNXEH4EfX+2+l2oYYxt/jdpfszFlFusXHJsT/wsQXAlSuto9uTsLbqoMkQ==" w:salt="TcfEO78+dsdm4EmDIdZBe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AD"/>
    <w:rsid w:val="0004743B"/>
    <w:rsid w:val="00066E47"/>
    <w:rsid w:val="000C298B"/>
    <w:rsid w:val="000C3705"/>
    <w:rsid w:val="000D314B"/>
    <w:rsid w:val="00112625"/>
    <w:rsid w:val="001520A2"/>
    <w:rsid w:val="001B06CE"/>
    <w:rsid w:val="001B2CC3"/>
    <w:rsid w:val="001D6EEA"/>
    <w:rsid w:val="00251D02"/>
    <w:rsid w:val="002647FD"/>
    <w:rsid w:val="00271584"/>
    <w:rsid w:val="002B3CC2"/>
    <w:rsid w:val="002D3B52"/>
    <w:rsid w:val="002D5E79"/>
    <w:rsid w:val="00363BC6"/>
    <w:rsid w:val="00374D4B"/>
    <w:rsid w:val="003B64AE"/>
    <w:rsid w:val="003D75D2"/>
    <w:rsid w:val="003E0657"/>
    <w:rsid w:val="00411112"/>
    <w:rsid w:val="00456319"/>
    <w:rsid w:val="00467307"/>
    <w:rsid w:val="004A0598"/>
    <w:rsid w:val="004B0116"/>
    <w:rsid w:val="004C31D6"/>
    <w:rsid w:val="005642D8"/>
    <w:rsid w:val="005774B6"/>
    <w:rsid w:val="005800D4"/>
    <w:rsid w:val="005B3964"/>
    <w:rsid w:val="005D66C0"/>
    <w:rsid w:val="006755BA"/>
    <w:rsid w:val="006B00CE"/>
    <w:rsid w:val="0071220B"/>
    <w:rsid w:val="0079540F"/>
    <w:rsid w:val="007A2677"/>
    <w:rsid w:val="007A5902"/>
    <w:rsid w:val="007C1E8D"/>
    <w:rsid w:val="007C4BEF"/>
    <w:rsid w:val="00833322"/>
    <w:rsid w:val="008366E7"/>
    <w:rsid w:val="00841921"/>
    <w:rsid w:val="00842E57"/>
    <w:rsid w:val="00856B6F"/>
    <w:rsid w:val="008606FB"/>
    <w:rsid w:val="00890DE6"/>
    <w:rsid w:val="00894905"/>
    <w:rsid w:val="008C0D72"/>
    <w:rsid w:val="008E2870"/>
    <w:rsid w:val="008F2331"/>
    <w:rsid w:val="00964278"/>
    <w:rsid w:val="009944BA"/>
    <w:rsid w:val="009D2A75"/>
    <w:rsid w:val="009E1A45"/>
    <w:rsid w:val="009F58BD"/>
    <w:rsid w:val="00A56A8D"/>
    <w:rsid w:val="00B1061C"/>
    <w:rsid w:val="00B2548C"/>
    <w:rsid w:val="00B4432A"/>
    <w:rsid w:val="00B57909"/>
    <w:rsid w:val="00B60CC0"/>
    <w:rsid w:val="00B640AD"/>
    <w:rsid w:val="00C27720"/>
    <w:rsid w:val="00C572B4"/>
    <w:rsid w:val="00C67AAE"/>
    <w:rsid w:val="00CB6BF0"/>
    <w:rsid w:val="00CE1D0C"/>
    <w:rsid w:val="00CF0DFF"/>
    <w:rsid w:val="00D216BC"/>
    <w:rsid w:val="00D36CC1"/>
    <w:rsid w:val="00D37E88"/>
    <w:rsid w:val="00D76E99"/>
    <w:rsid w:val="00D941B3"/>
    <w:rsid w:val="00DC3517"/>
    <w:rsid w:val="00DD74B7"/>
    <w:rsid w:val="00DE6684"/>
    <w:rsid w:val="00DF37D4"/>
    <w:rsid w:val="00ED57D1"/>
    <w:rsid w:val="00ED6E86"/>
    <w:rsid w:val="00F20FA1"/>
    <w:rsid w:val="00F23BEF"/>
    <w:rsid w:val="00F36DEF"/>
    <w:rsid w:val="00F43391"/>
    <w:rsid w:val="00F82F7B"/>
    <w:rsid w:val="00F901AB"/>
    <w:rsid w:val="00FA4337"/>
    <w:rsid w:val="00FB3B52"/>
    <w:rsid w:val="00FC7DBF"/>
    <w:rsid w:val="00FE5154"/>
    <w:rsid w:val="00FF1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6610D1D"/>
  <w15:docId w15:val="{45B126AF-1DA8-447C-86E8-7F70E47E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3" w:unhideWhenUsed="1" w:qFormat="1"/>
    <w:lsdException w:name="heading 6" w:semiHidden="1" w:uiPriority="3" w:unhideWhenUsed="1" w:qFormat="1"/>
    <w:lsdException w:name="heading 7" w:semiHidden="1" w:uiPriority="3" w:qFormat="1"/>
    <w:lsdException w:name="heading 8" w:semiHidden="1" w:uiPriority="3" w:unhideWhenUsed="1" w:qFormat="1"/>
    <w:lsdException w:name="heading 9" w:semiHidden="1" w:uiPriority="3"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 w:qFormat="1"/>
    <w:lsdException w:name="List Number" w:semiHidden="1" w:uiPriority="9" w:qFormat="1"/>
    <w:lsdException w:name="List 2" w:semiHidden="1"/>
    <w:lsdException w:name="List 3" w:semiHidden="1"/>
    <w:lsdException w:name="List 4" w:semiHidden="1"/>
    <w:lsdException w:name="List 5" w:semiHidden="1"/>
    <w:lsdException w:name="List Bullet 2" w:semiHidden="1" w:uiPriority="10" w:qFormat="1"/>
    <w:lsdException w:name="List Bullet 3" w:semiHidden="1"/>
    <w:lsdException w:name="List Bullet 4" w:semiHidden="1"/>
    <w:lsdException w:name="List Bullet 5" w:semiHidden="1"/>
    <w:lsdException w:name="List Number 2" w:semiHidden="1" w:uiPriority="10"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iPriority="9" w:qFormat="1"/>
    <w:lsdException w:name="List Continue 2" w:semiHidden="1" w:uiPriority="10" w:qFormat="1"/>
    <w:lsdException w:name="List Continue 3" w:semiHidden="1"/>
    <w:lsdException w:name="List Continue 4" w:semiHidden="1"/>
    <w:lsdException w:name="List Continue 5" w:semiHidden="1"/>
    <w:lsdException w:name="Message Header" w:semiHidden="1"/>
    <w:lsdException w:name="Subtitle" w:uiPriority="2"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iPriority="3" w:unhideWhenUsed="1"/>
    <w:lsdException w:name="Hyperlink" w:semiHidden="1"/>
    <w:lsdException w:name="FollowedHyperlink" w:semiHidden="1"/>
    <w:lsdException w:name="Strong" w:semiHidden="1" w:uiPriority="11" w:qFormat="1"/>
    <w:lsdException w:name="Emphasis" w:semiHidden="1"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unhideWhenUsed="1" w:qFormat="1"/>
    <w:lsdException w:name="Subtle Reference" w:semiHidden="1" w:uiPriority="31" w:qFormat="1"/>
    <w:lsdException w:name="Intense Reference" w:semiHidden="1" w:uiPriority="32" w:unhideWhenUsed="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584"/>
    <w:pPr>
      <w:spacing w:before="0" w:after="0"/>
    </w:pPr>
    <w:rPr>
      <w:rFonts w:asciiTheme="majorHAnsi" w:hAnsiTheme="majorHAnsi"/>
      <w:sz w:val="20"/>
    </w:rPr>
  </w:style>
  <w:style w:type="paragraph" w:styleId="Heading1">
    <w:name w:val="heading 1"/>
    <w:basedOn w:val="Normal"/>
    <w:link w:val="Heading1Char"/>
    <w:uiPriority w:val="3"/>
    <w:qFormat/>
    <w:rsid w:val="00894905"/>
    <w:pPr>
      <w:spacing w:after="120"/>
      <w:outlineLvl w:val="0"/>
    </w:pPr>
    <w:rPr>
      <w:rFonts w:eastAsiaTheme="majorEastAsia"/>
      <w:b/>
      <w:caps/>
      <w:color w:val="2B415D" w:themeColor="accent1" w:themeShade="80"/>
      <w:spacing w:val="8"/>
      <w:sz w:val="32"/>
    </w:rPr>
  </w:style>
  <w:style w:type="paragraph" w:styleId="Heading2">
    <w:name w:val="heading 2"/>
    <w:basedOn w:val="Normal"/>
    <w:link w:val="Heading2Char"/>
    <w:uiPriority w:val="3"/>
    <w:qFormat/>
    <w:rsid w:val="00A56A8D"/>
    <w:pPr>
      <w:contextualSpacing/>
      <w:outlineLvl w:val="1"/>
    </w:pPr>
    <w:rPr>
      <w:rFonts w:eastAsiaTheme="majorEastAsia"/>
      <w:color w:val="0F243E" w:themeColor="text2" w:themeShade="80"/>
    </w:rPr>
  </w:style>
  <w:style w:type="paragraph" w:styleId="Heading3">
    <w:name w:val="heading 3"/>
    <w:basedOn w:val="Normal"/>
    <w:link w:val="Heading3Char"/>
    <w:uiPriority w:val="3"/>
    <w:qFormat/>
    <w:rsid w:val="00894905"/>
    <w:pPr>
      <w:outlineLvl w:val="2"/>
    </w:pPr>
    <w:rPr>
      <w:rFonts w:eastAsiaTheme="majorEastAsia"/>
      <w:caps/>
      <w:color w:val="000000" w:themeColor="text1"/>
      <w:spacing w:val="10"/>
    </w:rPr>
  </w:style>
  <w:style w:type="paragraph" w:styleId="Heading4">
    <w:name w:val="heading 4"/>
    <w:basedOn w:val="Normal"/>
    <w:link w:val="Heading4Char"/>
    <w:uiPriority w:val="3"/>
    <w:qFormat/>
    <w:rsid w:val="00894905"/>
    <w:pPr>
      <w:ind w:left="144"/>
      <w:outlineLvl w:val="3"/>
    </w:pPr>
    <w:rPr>
      <w:rFonts w:asciiTheme="minorHAnsi" w:eastAsiaTheme="majorEastAsia" w:hAnsiTheme="minorHAnsi"/>
      <w:color w:val="000000" w:themeColor="text1"/>
      <w:spacing w:val="10"/>
    </w:rPr>
  </w:style>
  <w:style w:type="paragraph" w:styleId="Heading5">
    <w:name w:val="heading 5"/>
    <w:basedOn w:val="Normal"/>
    <w:next w:val="Normal"/>
    <w:link w:val="Heading5Char"/>
    <w:uiPriority w:val="3"/>
    <w:qFormat/>
    <w:rsid w:val="00271584"/>
    <w:pPr>
      <w:keepNext/>
      <w:keepLines/>
      <w:outlineLvl w:val="4"/>
    </w:pPr>
    <w:rPr>
      <w:rFonts w:eastAsiaTheme="majorEastAsia" w:cstheme="majorBidi"/>
      <w:b/>
      <w:caps/>
      <w:color w:val="2B415D" w:themeColor="accent1" w:themeShade="80"/>
      <w:spacing w:val="10"/>
    </w:rPr>
  </w:style>
  <w:style w:type="paragraph" w:styleId="Heading6">
    <w:name w:val="heading 6"/>
    <w:basedOn w:val="Normal"/>
    <w:next w:val="Normal"/>
    <w:link w:val="Heading6Char"/>
    <w:uiPriority w:val="3"/>
    <w:qFormat/>
    <w:rsid w:val="00271584"/>
    <w:pPr>
      <w:keepNext/>
      <w:keepLines/>
      <w:ind w:left="144"/>
      <w:outlineLvl w:val="5"/>
    </w:pPr>
    <w:rPr>
      <w:rFonts w:eastAsiaTheme="majorEastAsia" w:cstheme="majorBidi"/>
      <w:b/>
      <w:caps/>
      <w:color w:val="000000" w:themeColor="text1"/>
      <w:spacing w:val="10"/>
    </w:rPr>
  </w:style>
  <w:style w:type="paragraph" w:styleId="Heading8">
    <w:name w:val="heading 8"/>
    <w:basedOn w:val="Normal"/>
    <w:next w:val="Normal"/>
    <w:link w:val="Heading8Char"/>
    <w:uiPriority w:val="3"/>
    <w:semiHidden/>
    <w:qFormat/>
    <w:pPr>
      <w:keepNext/>
      <w:keepLines/>
      <w:spacing w:before="40"/>
      <w:outlineLvl w:val="7"/>
    </w:pPr>
    <w:rPr>
      <w:rFonts w:eastAsiaTheme="majorEastAsia" w:cstheme="majorBidi"/>
      <w:color w:val="634415" w:themeColor="background2" w:themeShade="40"/>
      <w:szCs w:val="21"/>
    </w:rPr>
  </w:style>
  <w:style w:type="paragraph" w:styleId="Heading9">
    <w:name w:val="heading 9"/>
    <w:basedOn w:val="Normal"/>
    <w:next w:val="Normal"/>
    <w:link w:val="Heading9Char"/>
    <w:uiPriority w:val="3"/>
    <w:semiHidden/>
    <w:qFormat/>
    <w:pPr>
      <w:keepNext/>
      <w:keepLines/>
      <w:spacing w:before="40"/>
      <w:outlineLvl w:val="8"/>
    </w:pPr>
    <w:rPr>
      <w:rFonts w:eastAsiaTheme="majorEastAsia" w:cstheme="majorBidi"/>
      <w:i/>
      <w:iCs/>
      <w:color w:val="634415" w:themeColor="background2" w:themeShade="4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71584"/>
    <w:rPr>
      <w:rFonts w:ascii="Tahoma" w:hAnsi="Tahoma" w:cs="Tahoma"/>
      <w:sz w:val="16"/>
      <w:szCs w:val="16"/>
    </w:rPr>
  </w:style>
  <w:style w:type="table" w:styleId="TableGrid">
    <w:name w:val="Table Grid"/>
    <w:basedOn w:val="TableNormal"/>
    <w:uiPriority w:val="1"/>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3"/>
    <w:rsid w:val="00271584"/>
    <w:rPr>
      <w:rFonts w:asciiTheme="majorHAnsi" w:eastAsiaTheme="majorEastAsia" w:hAnsiTheme="majorHAnsi"/>
      <w:b/>
      <w:caps/>
      <w:color w:val="2B415D" w:themeColor="accent1" w:themeShade="80"/>
      <w:spacing w:val="8"/>
      <w:sz w:val="32"/>
    </w:rPr>
  </w:style>
  <w:style w:type="character" w:customStyle="1" w:styleId="Heading2Char">
    <w:name w:val="Heading 2 Char"/>
    <w:basedOn w:val="DefaultParagraphFont"/>
    <w:link w:val="Heading2"/>
    <w:uiPriority w:val="3"/>
    <w:rsid w:val="00271584"/>
    <w:rPr>
      <w:rFonts w:asciiTheme="majorHAnsi" w:eastAsiaTheme="majorEastAsia" w:hAnsiTheme="majorHAnsi"/>
      <w:color w:val="0F243E" w:themeColor="text2" w:themeShade="80"/>
      <w:sz w:val="20"/>
    </w:rPr>
  </w:style>
  <w:style w:type="character" w:customStyle="1" w:styleId="Heading4Char">
    <w:name w:val="Heading 4 Char"/>
    <w:basedOn w:val="DefaultParagraphFont"/>
    <w:link w:val="Heading4"/>
    <w:uiPriority w:val="3"/>
    <w:rsid w:val="00271584"/>
    <w:rPr>
      <w:rFonts w:eastAsiaTheme="majorEastAsia"/>
      <w:color w:val="000000" w:themeColor="text1"/>
      <w:spacing w:val="10"/>
      <w:sz w:val="20"/>
    </w:rPr>
  </w:style>
  <w:style w:type="character" w:customStyle="1" w:styleId="Heading5Char">
    <w:name w:val="Heading 5 Char"/>
    <w:basedOn w:val="DefaultParagraphFont"/>
    <w:link w:val="Heading5"/>
    <w:uiPriority w:val="3"/>
    <w:rsid w:val="00271584"/>
    <w:rPr>
      <w:rFonts w:asciiTheme="majorHAnsi" w:eastAsiaTheme="majorEastAsia" w:hAnsiTheme="majorHAnsi" w:cstheme="majorBidi"/>
      <w:b/>
      <w:caps/>
      <w:color w:val="2B415D" w:themeColor="accent1" w:themeShade="80"/>
      <w:spacing w:val="10"/>
      <w:sz w:val="20"/>
    </w:rPr>
  </w:style>
  <w:style w:type="character" w:customStyle="1" w:styleId="Heading6Char">
    <w:name w:val="Heading 6 Char"/>
    <w:basedOn w:val="DefaultParagraphFont"/>
    <w:link w:val="Heading6"/>
    <w:uiPriority w:val="3"/>
    <w:rsid w:val="00271584"/>
    <w:rPr>
      <w:rFonts w:asciiTheme="majorHAnsi" w:eastAsiaTheme="majorEastAsia" w:hAnsiTheme="majorHAnsi" w:cstheme="majorBidi"/>
      <w:b/>
      <w:caps/>
      <w:color w:val="000000" w:themeColor="text1"/>
      <w:spacing w:val="10"/>
      <w:sz w:val="20"/>
    </w:rPr>
  </w:style>
  <w:style w:type="character" w:customStyle="1" w:styleId="Heading3Char">
    <w:name w:val="Heading 3 Char"/>
    <w:basedOn w:val="DefaultParagraphFont"/>
    <w:link w:val="Heading3"/>
    <w:uiPriority w:val="3"/>
    <w:rsid w:val="00271584"/>
    <w:rPr>
      <w:rFonts w:asciiTheme="majorHAnsi" w:eastAsiaTheme="majorEastAsia" w:hAnsiTheme="majorHAnsi"/>
      <w:caps/>
      <w:color w:val="000000" w:themeColor="text1"/>
      <w:spacing w:val="10"/>
      <w:sz w:val="20"/>
    </w:rPr>
  </w:style>
  <w:style w:type="table" w:customStyle="1" w:styleId="Timesheet">
    <w:name w:val="Timesheet"/>
    <w:basedOn w:val="TableNormal"/>
    <w:uiPriority w:val="99"/>
    <w:pPr>
      <w:spacing w:before="0" w:after="0"/>
      <w:jc w:val="right"/>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blStylePr w:type="firstRow">
      <w:pPr>
        <w:wordWrap/>
        <w:jc w:val="left"/>
      </w:pPr>
      <w:rPr>
        <w:rFonts w:asciiTheme="majorHAnsi" w:eastAsiaTheme="majorEastAsia" w:hAnsiTheme="majorHAnsi"/>
        <w:caps/>
        <w:smallCaps w:val="0"/>
        <w:spacing w:val="10"/>
        <w:sz w:val="18"/>
      </w:rPr>
      <w:tblPr/>
      <w:trPr>
        <w:tblHeader/>
      </w:trPr>
      <w:tcPr>
        <w:tcBorders>
          <w:top w:val="nil"/>
          <w:left w:val="nil"/>
          <w:bottom w:val="single" w:sz="4" w:space="0" w:color="BFBFBF" w:themeColor="background1" w:themeShade="BF"/>
          <w:right w:val="nil"/>
          <w:insideH w:val="nil"/>
          <w:insideV w:val="nil"/>
          <w:tl2br w:val="nil"/>
          <w:tr2bl w:val="nil"/>
        </w:tcBorders>
      </w:tcPr>
    </w:tblStylePr>
    <w:tblStylePr w:type="firstCol">
      <w:pPr>
        <w:wordWrap/>
        <w:jc w:val="left"/>
      </w:pPr>
    </w:tblStylePr>
    <w:tblStylePr w:type="lastCol">
      <w:rPr>
        <w:b/>
        <w:i w:val="0"/>
        <w:caps/>
        <w:smallCaps w:val="0"/>
      </w:rPr>
    </w:tblStylePr>
  </w:style>
  <w:style w:type="character" w:customStyle="1" w:styleId="Heading8Char">
    <w:name w:val="Heading 8 Char"/>
    <w:basedOn w:val="DefaultParagraphFont"/>
    <w:link w:val="Heading8"/>
    <w:uiPriority w:val="3"/>
    <w:semiHidden/>
    <w:rsid w:val="00271584"/>
    <w:rPr>
      <w:rFonts w:asciiTheme="majorHAnsi" w:eastAsiaTheme="majorEastAsia" w:hAnsiTheme="majorHAnsi" w:cstheme="majorBidi"/>
      <w:color w:val="634415" w:themeColor="background2" w:themeShade="40"/>
      <w:sz w:val="20"/>
      <w:szCs w:val="21"/>
    </w:rPr>
  </w:style>
  <w:style w:type="character" w:customStyle="1" w:styleId="Heading9Char">
    <w:name w:val="Heading 9 Char"/>
    <w:basedOn w:val="DefaultParagraphFont"/>
    <w:link w:val="Heading9"/>
    <w:uiPriority w:val="3"/>
    <w:semiHidden/>
    <w:rsid w:val="00271584"/>
    <w:rPr>
      <w:rFonts w:asciiTheme="majorHAnsi" w:eastAsiaTheme="majorEastAsia" w:hAnsiTheme="majorHAnsi" w:cstheme="majorBidi"/>
      <w:i/>
      <w:iCs/>
      <w:color w:val="634415" w:themeColor="background2" w:themeShade="40"/>
      <w:sz w:val="20"/>
      <w:szCs w:val="21"/>
    </w:rPr>
  </w:style>
  <w:style w:type="paragraph" w:styleId="Header">
    <w:name w:val="header"/>
    <w:basedOn w:val="Normal"/>
    <w:link w:val="HeaderChar"/>
    <w:uiPriority w:val="99"/>
    <w:semiHidden/>
  </w:style>
  <w:style w:type="character" w:customStyle="1" w:styleId="HeaderChar">
    <w:name w:val="Header Char"/>
    <w:basedOn w:val="DefaultParagraphFont"/>
    <w:link w:val="Header"/>
    <w:uiPriority w:val="99"/>
    <w:semiHidden/>
    <w:rsid w:val="00271584"/>
    <w:rPr>
      <w:rFonts w:asciiTheme="majorHAnsi" w:hAnsiTheme="majorHAnsi"/>
      <w:sz w:val="20"/>
    </w:rPr>
  </w:style>
  <w:style w:type="paragraph" w:styleId="Title">
    <w:name w:val="Title"/>
    <w:basedOn w:val="Normal"/>
    <w:link w:val="TitleChar"/>
    <w:uiPriority w:val="1"/>
    <w:qFormat/>
    <w:rsid w:val="00A56A8D"/>
    <w:pPr>
      <w:contextualSpacing/>
    </w:pPr>
    <w:rPr>
      <w:rFonts w:eastAsiaTheme="majorEastAsia" w:cstheme="majorBidi"/>
      <w:b/>
      <w:caps/>
      <w:color w:val="2B415D" w:themeColor="accent1" w:themeShade="80"/>
      <w:kern w:val="28"/>
      <w:sz w:val="48"/>
      <w:szCs w:val="56"/>
    </w:rPr>
  </w:style>
  <w:style w:type="character" w:customStyle="1" w:styleId="TitleChar">
    <w:name w:val="Title Char"/>
    <w:basedOn w:val="DefaultParagraphFont"/>
    <w:link w:val="Title"/>
    <w:uiPriority w:val="1"/>
    <w:rsid w:val="00A56A8D"/>
    <w:rPr>
      <w:rFonts w:asciiTheme="majorHAnsi" w:eastAsiaTheme="majorEastAsia" w:hAnsiTheme="majorHAnsi" w:cstheme="majorBidi"/>
      <w:b/>
      <w:caps/>
      <w:color w:val="2B415D" w:themeColor="accent1" w:themeShade="80"/>
      <w:kern w:val="28"/>
      <w:sz w:val="48"/>
      <w:szCs w:val="56"/>
    </w:rPr>
  </w:style>
  <w:style w:type="paragraph" w:styleId="Subtitle">
    <w:name w:val="Subtitle"/>
    <w:basedOn w:val="Normal"/>
    <w:link w:val="SubtitleChar"/>
    <w:uiPriority w:val="2"/>
    <w:qFormat/>
    <w:rsid w:val="00A56A8D"/>
    <w:pPr>
      <w:numPr>
        <w:ilvl w:val="1"/>
      </w:numPr>
    </w:pPr>
    <w:rPr>
      <w:rFonts w:eastAsiaTheme="majorEastAsia"/>
      <w:caps/>
      <w:color w:val="000000" w:themeColor="text1"/>
      <w:spacing w:val="10"/>
    </w:rPr>
  </w:style>
  <w:style w:type="character" w:customStyle="1" w:styleId="SubtitleChar">
    <w:name w:val="Subtitle Char"/>
    <w:basedOn w:val="DefaultParagraphFont"/>
    <w:link w:val="Subtitle"/>
    <w:uiPriority w:val="2"/>
    <w:rsid w:val="00A56A8D"/>
    <w:rPr>
      <w:rFonts w:asciiTheme="majorHAnsi" w:eastAsiaTheme="majorEastAsia" w:hAnsiTheme="majorHAnsi"/>
      <w:caps/>
      <w:color w:val="000000" w:themeColor="text1"/>
      <w:spacing w:val="10"/>
      <w:sz w:val="20"/>
    </w:rPr>
  </w:style>
  <w:style w:type="paragraph" w:styleId="Footer">
    <w:name w:val="footer"/>
    <w:basedOn w:val="Normal"/>
    <w:link w:val="FooterChar"/>
    <w:uiPriority w:val="99"/>
    <w:semiHidden/>
  </w:style>
  <w:style w:type="character" w:customStyle="1" w:styleId="FooterChar">
    <w:name w:val="Footer Char"/>
    <w:basedOn w:val="DefaultParagraphFont"/>
    <w:link w:val="Footer"/>
    <w:uiPriority w:val="99"/>
    <w:semiHidden/>
    <w:rsid w:val="00271584"/>
    <w:rPr>
      <w:rFonts w:asciiTheme="majorHAnsi" w:hAnsiTheme="majorHAnsi"/>
      <w:sz w:val="20"/>
    </w:rPr>
  </w:style>
  <w:style w:type="paragraph" w:styleId="BlockText">
    <w:name w:val="Block Text"/>
    <w:basedOn w:val="Normal"/>
    <w:uiPriority w:val="3"/>
    <w:semiHidden/>
    <w:rsid w:val="00CF0DFF"/>
    <w:pPr>
      <w:pBdr>
        <w:top w:val="single" w:sz="2" w:space="10" w:color="40618B" w:themeColor="accent1" w:themeShade="BF"/>
        <w:left w:val="single" w:sz="2" w:space="10" w:color="40618B" w:themeColor="accent1" w:themeShade="BF"/>
        <w:bottom w:val="single" w:sz="2" w:space="10" w:color="40618B" w:themeColor="accent1" w:themeShade="BF"/>
        <w:right w:val="single" w:sz="2" w:space="10" w:color="40618B" w:themeColor="accent1" w:themeShade="BF"/>
      </w:pBdr>
      <w:ind w:left="1152" w:right="1152"/>
    </w:pPr>
    <w:rPr>
      <w:i/>
      <w:iCs/>
      <w:color w:val="40618B" w:themeColor="accent1" w:themeShade="BF"/>
    </w:rPr>
  </w:style>
  <w:style w:type="character" w:styleId="IntenseEmphasis">
    <w:name w:val="Intense Emphasis"/>
    <w:basedOn w:val="DefaultParagraphFont"/>
    <w:uiPriority w:val="21"/>
    <w:semiHidden/>
    <w:qFormat/>
    <w:rsid w:val="00CF0DFF"/>
    <w:rPr>
      <w:i/>
      <w:iCs/>
      <w:color w:val="1F497D" w:themeColor="text2"/>
    </w:rPr>
  </w:style>
  <w:style w:type="paragraph" w:styleId="IntenseQuote">
    <w:name w:val="Intense Quote"/>
    <w:basedOn w:val="Normal"/>
    <w:next w:val="Normal"/>
    <w:link w:val="IntenseQuoteChar"/>
    <w:uiPriority w:val="30"/>
    <w:semiHidden/>
    <w:qFormat/>
    <w:rsid w:val="00CF0DFF"/>
    <w:pPr>
      <w:pBdr>
        <w:top w:val="single" w:sz="4" w:space="10" w:color="1F497D" w:themeColor="text2"/>
        <w:bottom w:val="single" w:sz="4" w:space="10" w:color="1F497D" w:themeColor="text2"/>
      </w:pBdr>
      <w:spacing w:before="360" w:after="360"/>
      <w:ind w:left="864" w:right="864"/>
      <w:jc w:val="center"/>
    </w:pPr>
    <w:rPr>
      <w:i/>
      <w:iCs/>
      <w:color w:val="1F497D" w:themeColor="text2"/>
    </w:rPr>
  </w:style>
  <w:style w:type="character" w:customStyle="1" w:styleId="IntenseQuoteChar">
    <w:name w:val="Intense Quote Char"/>
    <w:basedOn w:val="DefaultParagraphFont"/>
    <w:link w:val="IntenseQuote"/>
    <w:uiPriority w:val="30"/>
    <w:semiHidden/>
    <w:rsid w:val="00271584"/>
    <w:rPr>
      <w:rFonts w:asciiTheme="majorHAnsi" w:hAnsiTheme="majorHAnsi"/>
      <w:i/>
      <w:iCs/>
      <w:color w:val="1F497D" w:themeColor="text2"/>
      <w:sz w:val="20"/>
    </w:rPr>
  </w:style>
  <w:style w:type="character" w:styleId="IntenseReference">
    <w:name w:val="Intense Reference"/>
    <w:basedOn w:val="DefaultParagraphFont"/>
    <w:uiPriority w:val="32"/>
    <w:semiHidden/>
    <w:qFormat/>
    <w:rsid w:val="00CF0DFF"/>
    <w:rPr>
      <w:b/>
      <w:bCs/>
      <w:caps w:val="0"/>
      <w:smallCaps/>
      <w:color w:val="1F497D" w:themeColor="text2"/>
      <w:spacing w:val="5"/>
    </w:rPr>
  </w:style>
  <w:style w:type="character" w:customStyle="1" w:styleId="UnresolvedMention1">
    <w:name w:val="Unresolved Mention1"/>
    <w:basedOn w:val="DefaultParagraphFont"/>
    <w:uiPriority w:val="99"/>
    <w:semiHidden/>
    <w:rsid w:val="00CF0DFF"/>
    <w:rPr>
      <w:color w:val="595959" w:themeColor="text1" w:themeTint="A6"/>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AppData\Roaming\Microsoft\Templates\Time%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DB45AEEE54C14BCB0F3A42D961AF0"/>
        <w:category>
          <w:name w:val="General"/>
          <w:gallery w:val="placeholder"/>
        </w:category>
        <w:types>
          <w:type w:val="bbPlcHdr"/>
        </w:types>
        <w:behaviors>
          <w:behavior w:val="content"/>
        </w:behaviors>
        <w:guid w:val="{5A94C294-0929-4D54-B914-7A2545EBCA78}"/>
      </w:docPartPr>
      <w:docPartBody>
        <w:p w:rsidR="00000000" w:rsidRDefault="00000000">
          <w:pPr>
            <w:pStyle w:val="432DB45AEEE54C14BCB0F3A42D961AF0"/>
          </w:pPr>
          <w:r w:rsidRPr="006B00CE">
            <w:t>Date</w:t>
          </w:r>
        </w:p>
      </w:docPartBody>
    </w:docPart>
    <w:docPart>
      <w:docPartPr>
        <w:name w:val="0217AD0668134F8586608FE392BDD29D"/>
        <w:category>
          <w:name w:val="General"/>
          <w:gallery w:val="placeholder"/>
        </w:category>
        <w:types>
          <w:type w:val="bbPlcHdr"/>
        </w:types>
        <w:behaviors>
          <w:behavior w:val="content"/>
        </w:behaviors>
        <w:guid w:val="{04D5A75C-AAF3-4AC4-BB15-4102FFDD3997}"/>
      </w:docPartPr>
      <w:docPartBody>
        <w:p w:rsidR="00000000" w:rsidRDefault="00000000">
          <w:pPr>
            <w:pStyle w:val="0217AD0668134F8586608FE392BDD29D"/>
          </w:pPr>
          <w:r w:rsidRPr="006B00CE">
            <w:t>Weekly Totals</w:t>
          </w:r>
        </w:p>
      </w:docPartBody>
    </w:docPart>
    <w:docPart>
      <w:docPartPr>
        <w:name w:val="2E7486C748114355A82C61F64D8E3ACC"/>
        <w:category>
          <w:name w:val="General"/>
          <w:gallery w:val="placeholder"/>
        </w:category>
        <w:types>
          <w:type w:val="bbPlcHdr"/>
        </w:types>
        <w:behaviors>
          <w:behavior w:val="content"/>
        </w:behaviors>
        <w:guid w:val="{8A211DE5-7ECE-4A2C-A6F9-08714DCA67AF}"/>
      </w:docPartPr>
      <w:docPartBody>
        <w:p w:rsidR="00000000" w:rsidRDefault="00B53193" w:rsidP="00B53193">
          <w:pPr>
            <w:pStyle w:val="2E7486C748114355A82C61F64D8E3ACC"/>
          </w:pPr>
          <w:r w:rsidRPr="006B00CE">
            <w:t>Total Hours</w:t>
          </w:r>
        </w:p>
      </w:docPartBody>
    </w:docPart>
    <w:docPart>
      <w:docPartPr>
        <w:name w:val="D250827F5E6C49AEBF1E55C6B8C5FCCB"/>
        <w:category>
          <w:name w:val="General"/>
          <w:gallery w:val="placeholder"/>
        </w:category>
        <w:types>
          <w:type w:val="bbPlcHdr"/>
        </w:types>
        <w:behaviors>
          <w:behavior w:val="content"/>
        </w:behaviors>
        <w:guid w:val="{F64A3313-A777-4B64-AAFB-6FDB079F43CA}"/>
      </w:docPartPr>
      <w:docPartBody>
        <w:p w:rsidR="00000000" w:rsidRDefault="00B53193" w:rsidP="00B53193">
          <w:pPr>
            <w:pStyle w:val="D250827F5E6C49AEBF1E55C6B8C5FCCB"/>
          </w:pPr>
          <w:r>
            <w:rPr>
              <w:rFonts w:ascii="Arial Nova" w:hAnsi="Arial Nova" w:cs="Arial"/>
              <w:szCs w:val="2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93"/>
    <w:rsid w:val="001E5A05"/>
    <w:rsid w:val="003E0657"/>
    <w:rsid w:val="00B53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939D1A562F4C0E8CB301CFEA133AAD">
    <w:name w:val="08939D1A562F4C0E8CB301CFEA133AAD"/>
  </w:style>
  <w:style w:type="paragraph" w:customStyle="1" w:styleId="94F3DD66DE3C4C9D9E31F426CEE11BDA">
    <w:name w:val="94F3DD66DE3C4C9D9E31F426CEE11BDA"/>
  </w:style>
  <w:style w:type="paragraph" w:customStyle="1" w:styleId="E674DD07499744168B5C15B564E7CDEC">
    <w:name w:val="E674DD07499744168B5C15B564E7CDEC"/>
  </w:style>
  <w:style w:type="paragraph" w:customStyle="1" w:styleId="F6449CBDF06D4584B5160B063D120017">
    <w:name w:val="F6449CBDF06D4584B5160B063D120017"/>
  </w:style>
  <w:style w:type="paragraph" w:customStyle="1" w:styleId="18434327604541D7A77953AE15FF45FF">
    <w:name w:val="18434327604541D7A77953AE15FF45FF"/>
  </w:style>
  <w:style w:type="paragraph" w:customStyle="1" w:styleId="C9CB400A88FC4602A67148EAEC63B4E9">
    <w:name w:val="C9CB400A88FC4602A67148EAEC63B4E9"/>
  </w:style>
  <w:style w:type="paragraph" w:customStyle="1" w:styleId="4C6E7C34949D4ED585D4D297283536FE">
    <w:name w:val="4C6E7C34949D4ED585D4D297283536FE"/>
  </w:style>
  <w:style w:type="paragraph" w:customStyle="1" w:styleId="2CEA48F1DDCC4245AA2BF338FDE7B318">
    <w:name w:val="2CEA48F1DDCC4245AA2BF338FDE7B318"/>
  </w:style>
  <w:style w:type="paragraph" w:customStyle="1" w:styleId="F3ECF1684C57464D8BBB90EB359B6D4A">
    <w:name w:val="F3ECF1684C57464D8BBB90EB359B6D4A"/>
  </w:style>
  <w:style w:type="paragraph" w:customStyle="1" w:styleId="E58952B4042F444FB28A758637570725">
    <w:name w:val="E58952B4042F444FB28A758637570725"/>
  </w:style>
  <w:style w:type="paragraph" w:customStyle="1" w:styleId="0454341F470E49B7ACDAAC16175FB66F">
    <w:name w:val="0454341F470E49B7ACDAAC16175FB66F"/>
  </w:style>
  <w:style w:type="paragraph" w:customStyle="1" w:styleId="BCC81C7E52E44A5D93153C78BA63393E">
    <w:name w:val="BCC81C7E52E44A5D93153C78BA63393E"/>
  </w:style>
  <w:style w:type="paragraph" w:customStyle="1" w:styleId="E07921C89B2F4AC8918AE7DBE460B306">
    <w:name w:val="E07921C89B2F4AC8918AE7DBE460B306"/>
  </w:style>
  <w:style w:type="paragraph" w:customStyle="1" w:styleId="190CC031CBA443A69C30DE686D92188A">
    <w:name w:val="190CC031CBA443A69C30DE686D92188A"/>
  </w:style>
  <w:style w:type="paragraph" w:customStyle="1" w:styleId="5925F1F1809143749526F8DA1D85F2B0">
    <w:name w:val="5925F1F1809143749526F8DA1D85F2B0"/>
  </w:style>
  <w:style w:type="paragraph" w:customStyle="1" w:styleId="CA19D5F0F13142F8BB25900FCEBB4DF8">
    <w:name w:val="CA19D5F0F13142F8BB25900FCEBB4DF8"/>
  </w:style>
  <w:style w:type="paragraph" w:customStyle="1" w:styleId="5FB6139C83894F519635C991C4EB0336">
    <w:name w:val="5FB6139C83894F519635C991C4EB0336"/>
  </w:style>
  <w:style w:type="paragraph" w:customStyle="1" w:styleId="DFB099815D8F4570B7654F84476FF959">
    <w:name w:val="DFB099815D8F4570B7654F84476FF959"/>
  </w:style>
  <w:style w:type="paragraph" w:customStyle="1" w:styleId="DBBE3B3E31C04D71B1DC6BD4C5C6A4CA">
    <w:name w:val="DBBE3B3E31C04D71B1DC6BD4C5C6A4CA"/>
  </w:style>
  <w:style w:type="paragraph" w:customStyle="1" w:styleId="D2C8E5D09A38482B947FCBE185E7D1E1">
    <w:name w:val="D2C8E5D09A38482B947FCBE185E7D1E1"/>
  </w:style>
  <w:style w:type="paragraph" w:customStyle="1" w:styleId="432DB45AEEE54C14BCB0F3A42D961AF0">
    <w:name w:val="432DB45AEEE54C14BCB0F3A42D961AF0"/>
  </w:style>
  <w:style w:type="paragraph" w:customStyle="1" w:styleId="AAB6A9C25F5745089458299BAD495AF0">
    <w:name w:val="AAB6A9C25F5745089458299BAD495AF0"/>
  </w:style>
  <w:style w:type="paragraph" w:customStyle="1" w:styleId="08BBADB39E434E6E9EAA4FD58F14A6EB">
    <w:name w:val="08BBADB39E434E6E9EAA4FD58F14A6EB"/>
  </w:style>
  <w:style w:type="paragraph" w:customStyle="1" w:styleId="532DE70EFAFB4BA581FC4A4CD1736E11">
    <w:name w:val="532DE70EFAFB4BA581FC4A4CD1736E11"/>
  </w:style>
  <w:style w:type="paragraph" w:customStyle="1" w:styleId="9A341B2024AD41D9887D30F137ED7B51">
    <w:name w:val="9A341B2024AD41D9887D30F137ED7B51"/>
  </w:style>
  <w:style w:type="paragraph" w:customStyle="1" w:styleId="DE5B26B5833F4B0DA5AF48AC4A5BB6DC">
    <w:name w:val="DE5B26B5833F4B0DA5AF48AC4A5BB6DC"/>
  </w:style>
  <w:style w:type="paragraph" w:customStyle="1" w:styleId="461E7E32FC834FA5A442DAD674EED180">
    <w:name w:val="461E7E32FC834FA5A442DAD674EED180"/>
  </w:style>
  <w:style w:type="paragraph" w:customStyle="1" w:styleId="F0562318B75649CBA678C27F858BF816">
    <w:name w:val="F0562318B75649CBA678C27F858BF816"/>
  </w:style>
  <w:style w:type="paragraph" w:customStyle="1" w:styleId="FCEC9187E2A6404C93EB86F67122A2C0">
    <w:name w:val="FCEC9187E2A6404C93EB86F67122A2C0"/>
  </w:style>
  <w:style w:type="paragraph" w:customStyle="1" w:styleId="EB2DCC7E32BD4C3B871EF8A31F2FB3D0">
    <w:name w:val="EB2DCC7E32BD4C3B871EF8A31F2FB3D0"/>
  </w:style>
  <w:style w:type="paragraph" w:customStyle="1" w:styleId="B1681CAB0C21494682053693409FA535">
    <w:name w:val="B1681CAB0C21494682053693409FA535"/>
  </w:style>
  <w:style w:type="paragraph" w:customStyle="1" w:styleId="42B4ECFA15424045B388903EEFFDDBC7">
    <w:name w:val="42B4ECFA15424045B388903EEFFDDBC7"/>
  </w:style>
  <w:style w:type="paragraph" w:customStyle="1" w:styleId="6139D8630CF9465292F2D7C29A77A409">
    <w:name w:val="6139D8630CF9465292F2D7C29A77A409"/>
  </w:style>
  <w:style w:type="paragraph" w:customStyle="1" w:styleId="A02DCD8EEE4E4E9EA03B11CFD9E1CE1C">
    <w:name w:val="A02DCD8EEE4E4E9EA03B11CFD9E1CE1C"/>
  </w:style>
  <w:style w:type="paragraph" w:customStyle="1" w:styleId="125C22F279CF4DF49224D2B9398B419D">
    <w:name w:val="125C22F279CF4DF49224D2B9398B419D"/>
  </w:style>
  <w:style w:type="paragraph" w:customStyle="1" w:styleId="4272F821F30549C3B4081EFE8B06E13E">
    <w:name w:val="4272F821F30549C3B4081EFE8B06E13E"/>
  </w:style>
  <w:style w:type="paragraph" w:customStyle="1" w:styleId="78DC47C336004FD583DC853D69B1FD71">
    <w:name w:val="78DC47C336004FD583DC853D69B1FD71"/>
  </w:style>
  <w:style w:type="paragraph" w:customStyle="1" w:styleId="33E17887C6954C3AA05FC728E89E6CE4">
    <w:name w:val="33E17887C6954C3AA05FC728E89E6CE4"/>
  </w:style>
  <w:style w:type="paragraph" w:customStyle="1" w:styleId="090A68F5E9BD46768A71DD5A08276C3F">
    <w:name w:val="090A68F5E9BD46768A71DD5A08276C3F"/>
  </w:style>
  <w:style w:type="paragraph" w:customStyle="1" w:styleId="920F35A0143648BB8815C23ABB15DBF0">
    <w:name w:val="920F35A0143648BB8815C23ABB15DBF0"/>
  </w:style>
  <w:style w:type="paragraph" w:customStyle="1" w:styleId="DC11E15E2B1A4110B5A69D434EC4FB09">
    <w:name w:val="DC11E15E2B1A4110B5A69D434EC4FB09"/>
  </w:style>
  <w:style w:type="paragraph" w:customStyle="1" w:styleId="229D79285DB64B73B4920E63140F3D6E">
    <w:name w:val="229D79285DB64B73B4920E63140F3D6E"/>
  </w:style>
  <w:style w:type="paragraph" w:customStyle="1" w:styleId="176DAF0C5E7E45D78799BFE4739EA4C3">
    <w:name w:val="176DAF0C5E7E45D78799BFE4739EA4C3"/>
  </w:style>
  <w:style w:type="paragraph" w:customStyle="1" w:styleId="C0F7813D66D742C899C8A3C92748858C">
    <w:name w:val="C0F7813D66D742C899C8A3C92748858C"/>
  </w:style>
  <w:style w:type="paragraph" w:customStyle="1" w:styleId="704FD54493E64E128BA25CB006EFCD73">
    <w:name w:val="704FD54493E64E128BA25CB006EFCD73"/>
  </w:style>
  <w:style w:type="paragraph" w:customStyle="1" w:styleId="95F2459EBAC4490585B256732AF6BEA6">
    <w:name w:val="95F2459EBAC4490585B256732AF6BEA6"/>
  </w:style>
  <w:style w:type="paragraph" w:customStyle="1" w:styleId="2BDA4FBDE120463F936787DA0CE049CE">
    <w:name w:val="2BDA4FBDE120463F936787DA0CE049CE"/>
  </w:style>
  <w:style w:type="paragraph" w:customStyle="1" w:styleId="7C8DBA87F9984A76822541565099764B">
    <w:name w:val="7C8DBA87F9984A76822541565099764B"/>
  </w:style>
  <w:style w:type="paragraph" w:customStyle="1" w:styleId="C0DE7348838C4612B2C3B3717674BCF1">
    <w:name w:val="C0DE7348838C4612B2C3B3717674BCF1"/>
  </w:style>
  <w:style w:type="paragraph" w:customStyle="1" w:styleId="59D9C212F52A48ADB979EE15A6201BE9">
    <w:name w:val="59D9C212F52A48ADB979EE15A6201BE9"/>
  </w:style>
  <w:style w:type="paragraph" w:customStyle="1" w:styleId="626F7F5AB8AD4672AC9F5D932A540630">
    <w:name w:val="626F7F5AB8AD4672AC9F5D932A540630"/>
  </w:style>
  <w:style w:type="paragraph" w:customStyle="1" w:styleId="3D7F3E5D4E9F44128FB565C3DCD75C15">
    <w:name w:val="3D7F3E5D4E9F44128FB565C3DCD75C15"/>
  </w:style>
  <w:style w:type="paragraph" w:customStyle="1" w:styleId="D96F50E0FDEE4B97B22E77E384FAF568">
    <w:name w:val="D96F50E0FDEE4B97B22E77E384FAF568"/>
  </w:style>
  <w:style w:type="paragraph" w:customStyle="1" w:styleId="7D0EF5F0B94F44A0912EF146DF33D53C">
    <w:name w:val="7D0EF5F0B94F44A0912EF146DF33D53C"/>
  </w:style>
  <w:style w:type="paragraph" w:customStyle="1" w:styleId="E627054B9C1F4AED9F8321975181D140">
    <w:name w:val="E627054B9C1F4AED9F8321975181D140"/>
  </w:style>
  <w:style w:type="paragraph" w:customStyle="1" w:styleId="FFAB0ED90F294A529734B5E0D7E45130">
    <w:name w:val="FFAB0ED90F294A529734B5E0D7E45130"/>
  </w:style>
  <w:style w:type="paragraph" w:customStyle="1" w:styleId="6D61EAAF4C264CF28420DBCED7F1F9C9">
    <w:name w:val="6D61EAAF4C264CF28420DBCED7F1F9C9"/>
  </w:style>
  <w:style w:type="paragraph" w:customStyle="1" w:styleId="8623C3CE2FF146758FABBF4820ECDBEC">
    <w:name w:val="8623C3CE2FF146758FABBF4820ECDBEC"/>
  </w:style>
  <w:style w:type="paragraph" w:customStyle="1" w:styleId="782F5940F0FA442E82CDEC36D179EA6A">
    <w:name w:val="782F5940F0FA442E82CDEC36D179EA6A"/>
  </w:style>
  <w:style w:type="paragraph" w:customStyle="1" w:styleId="B46A654797984333BA4593C16AE9351B">
    <w:name w:val="B46A654797984333BA4593C16AE9351B"/>
  </w:style>
  <w:style w:type="paragraph" w:customStyle="1" w:styleId="6C4EAFF9E5104A00B38EB6F16CE921A8">
    <w:name w:val="6C4EAFF9E5104A00B38EB6F16CE921A8"/>
  </w:style>
  <w:style w:type="paragraph" w:customStyle="1" w:styleId="D0C41FC17C9D4C92853DB94BFCD76288">
    <w:name w:val="D0C41FC17C9D4C92853DB94BFCD76288"/>
  </w:style>
  <w:style w:type="paragraph" w:customStyle="1" w:styleId="D133BAC2BECE4F66A019EE3105615CAA">
    <w:name w:val="D133BAC2BECE4F66A019EE3105615CAA"/>
  </w:style>
  <w:style w:type="paragraph" w:customStyle="1" w:styleId="4C393E02B82C4ACE81D61F5F27DCC771">
    <w:name w:val="4C393E02B82C4ACE81D61F5F27DCC771"/>
  </w:style>
  <w:style w:type="paragraph" w:customStyle="1" w:styleId="E9B5E3B0A338420BA63959A2ECA7DD09">
    <w:name w:val="E9B5E3B0A338420BA63959A2ECA7DD09"/>
  </w:style>
  <w:style w:type="paragraph" w:customStyle="1" w:styleId="0C7D58FED3BE43109A68A886F490956C">
    <w:name w:val="0C7D58FED3BE43109A68A886F490956C"/>
  </w:style>
  <w:style w:type="paragraph" w:customStyle="1" w:styleId="472D35754A89481FBE97E2F651B1743F">
    <w:name w:val="472D35754A89481FBE97E2F651B1743F"/>
  </w:style>
  <w:style w:type="paragraph" w:customStyle="1" w:styleId="114622B821C8413F8770323DD3A0342A">
    <w:name w:val="114622B821C8413F8770323DD3A0342A"/>
  </w:style>
  <w:style w:type="paragraph" w:customStyle="1" w:styleId="0217AD0668134F8586608FE392BDD29D">
    <w:name w:val="0217AD0668134F8586608FE392BDD29D"/>
  </w:style>
  <w:style w:type="paragraph" w:customStyle="1" w:styleId="93806E11714442B29752552E0F3323BF">
    <w:name w:val="93806E11714442B29752552E0F3323BF"/>
  </w:style>
  <w:style w:type="paragraph" w:customStyle="1" w:styleId="C1B70989D8FD4890B1B2188DF5148643">
    <w:name w:val="C1B70989D8FD4890B1B2188DF5148643"/>
  </w:style>
  <w:style w:type="paragraph" w:customStyle="1" w:styleId="8E185B1DC4F24DB4ADF3E940AB26294D">
    <w:name w:val="8E185B1DC4F24DB4ADF3E940AB26294D"/>
  </w:style>
  <w:style w:type="paragraph" w:customStyle="1" w:styleId="EFD87521EE2046BEAF3EBA7ED10696FF">
    <w:name w:val="EFD87521EE2046BEAF3EBA7ED10696FF"/>
  </w:style>
  <w:style w:type="paragraph" w:customStyle="1" w:styleId="1D9C50F120E84B999D24A2CAA836DC5D">
    <w:name w:val="1D9C50F120E84B999D24A2CAA836DC5D"/>
  </w:style>
  <w:style w:type="paragraph" w:customStyle="1" w:styleId="B93E50B062684E1BAB4F4577A30F03A8">
    <w:name w:val="B93E50B062684E1BAB4F4577A30F03A8"/>
  </w:style>
  <w:style w:type="paragraph" w:customStyle="1" w:styleId="A6BA6B989BE84FF8BC304B81016782CA">
    <w:name w:val="A6BA6B989BE84FF8BC304B81016782CA"/>
  </w:style>
  <w:style w:type="paragraph" w:customStyle="1" w:styleId="2E7486C748114355A82C61F64D8E3ACC">
    <w:name w:val="2E7486C748114355A82C61F64D8E3ACC"/>
    <w:rsid w:val="00B53193"/>
  </w:style>
  <w:style w:type="paragraph" w:customStyle="1" w:styleId="D250827F5E6C49AEBF1E55C6B8C5FCCB">
    <w:name w:val="D250827F5E6C49AEBF1E55C6B8C5FCCB"/>
    <w:rsid w:val="00B53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ustom 129">
      <a:majorFont>
        <a:latin typeface="Arial Nova"/>
        <a:ea typeface=""/>
        <a:cs typeface=""/>
      </a:majorFont>
      <a:minorFont>
        <a:latin typeface="Arial Nova Light"/>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F0BE0-88D2-4931-9DAF-93EAB56199C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E2648FDC-FCFE-4AF3-A678-83325F49956D}">
  <ds:schemaRefs>
    <ds:schemaRef ds:uri="http://schemas.microsoft.com/sharepoint/v3/contenttype/forms"/>
  </ds:schemaRefs>
</ds:datastoreItem>
</file>

<file path=customXml/itemProps3.xml><?xml version="1.0" encoding="utf-8"?>
<ds:datastoreItem xmlns:ds="http://schemas.openxmlformats.org/officeDocument/2006/customXml" ds:itemID="{574E3A3D-0432-4E4E-BCD8-97BE904F195E}">
  <ds:schemaRefs>
    <ds:schemaRef ds:uri="http://schemas.openxmlformats.org/officeDocument/2006/bibliography"/>
  </ds:schemaRefs>
</ds:datastoreItem>
</file>

<file path=customXml/itemProps4.xml><?xml version="1.0" encoding="utf-8"?>
<ds:datastoreItem xmlns:ds="http://schemas.openxmlformats.org/officeDocument/2006/customXml" ds:itemID="{6F72E5B8-C795-4490-9C51-4C602C7E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Time sheet</Template>
  <TotalTime>114</TotalTime>
  <Pages>1</Pages>
  <Words>55</Words>
  <Characters>317</Characters>
  <Application>Microsoft Office Word</Application>
  <DocSecurity>8</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Wilbon</dc:creator>
  <cp:keywords/>
  <cp:lastModifiedBy>Caroline Wilbon</cp:lastModifiedBy>
  <cp:revision>3</cp:revision>
  <dcterms:created xsi:type="dcterms:W3CDTF">2025-07-07T00:48:00Z</dcterms:created>
  <dcterms:modified xsi:type="dcterms:W3CDTF">2025-07-07T03:02:00Z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