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5C9A" w14:textId="0ABA63D7" w:rsidR="00527D5A" w:rsidRDefault="005E3CC2">
      <w:r>
        <w:rPr>
          <w:noProof/>
        </w:rPr>
        <w:pict w14:anchorId="483C021A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alt="" style="position:absolute;margin-left:2in;margin-top:71.65pt;width:126pt;height:103.8pt;z-index:251662336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style="mso-next-textbox:#_x0000_s1045" inset=",7.2pt,,7.2pt">
              <w:txbxContent>
                <w:p w14:paraId="4B53D602" w14:textId="77777777" w:rsidR="003F51E4" w:rsidRPr="005A043F" w:rsidRDefault="003F51E4" w:rsidP="005A043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No School</w:t>
                  </w:r>
                </w:p>
                <w:p w14:paraId="6A45D727" w14:textId="303C4D25" w:rsidR="003F51E4" w:rsidRDefault="00326A51" w:rsidP="00336F4F">
                  <w:pPr>
                    <w:jc w:val="center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August 30</w:t>
                  </w:r>
                  <w:r w:rsidRPr="00326A51">
                    <w:rPr>
                      <w:rFonts w:ascii="Arial Narrow" w:hAnsi="Arial Narrow"/>
                      <w:sz w:val="20"/>
                      <w:vertAlign w:val="superscript"/>
                    </w:rPr>
                    <w:t>th</w:t>
                  </w:r>
                  <w:r>
                    <w:rPr>
                      <w:rFonts w:ascii="Arial Narrow" w:hAnsi="Arial Narrow"/>
                      <w:sz w:val="20"/>
                    </w:rPr>
                    <w:t xml:space="preserve"> - </w:t>
                  </w:r>
                  <w:r w:rsidR="003F51E4">
                    <w:rPr>
                      <w:rFonts w:ascii="Arial Narrow" w:hAnsi="Arial Narrow"/>
                      <w:sz w:val="20"/>
                    </w:rPr>
                    <w:t xml:space="preserve">September </w:t>
                  </w:r>
                  <w:r w:rsidR="00B31688">
                    <w:rPr>
                      <w:rFonts w:ascii="Arial Narrow" w:hAnsi="Arial Narrow"/>
                      <w:sz w:val="20"/>
                    </w:rPr>
                    <w:t>2</w:t>
                  </w:r>
                  <w:r w:rsidRPr="00326A51">
                    <w:rPr>
                      <w:rFonts w:ascii="Arial Narrow" w:hAnsi="Arial Narrow"/>
                      <w:sz w:val="20"/>
                      <w:vertAlign w:val="superscript"/>
                    </w:rPr>
                    <w:t>nd</w:t>
                  </w:r>
                  <w:r>
                    <w:rPr>
                      <w:rFonts w:ascii="Arial Narrow" w:hAnsi="Arial Narrow"/>
                      <w:sz w:val="20"/>
                    </w:rPr>
                    <w:t xml:space="preserve"> </w:t>
                  </w:r>
                  <w:r w:rsidR="00705C9B">
                    <w:rPr>
                      <w:rFonts w:ascii="Arial Narrow" w:hAnsi="Arial Narrow"/>
                      <w:sz w:val="20"/>
                    </w:rPr>
                    <w:t xml:space="preserve"> </w:t>
                  </w:r>
                </w:p>
                <w:p w14:paraId="145BD780" w14:textId="2F5051F6" w:rsidR="003F51E4" w:rsidRPr="000242CB" w:rsidRDefault="003F51E4" w:rsidP="00336F4F">
                  <w:pPr>
                    <w:jc w:val="center"/>
                    <w:rPr>
                      <w:rFonts w:ascii="Arial Narrow" w:hAnsi="Arial Narrow"/>
                      <w:i/>
                      <w:iCs/>
                      <w:sz w:val="20"/>
                    </w:rPr>
                  </w:pPr>
                  <w:r w:rsidRPr="000242CB">
                    <w:rPr>
                      <w:rFonts w:ascii="Arial Narrow" w:hAnsi="Arial Narrow"/>
                      <w:i/>
                      <w:iCs/>
                      <w:sz w:val="20"/>
                    </w:rPr>
                    <w:t>Labor Day</w:t>
                  </w:r>
                  <w:r w:rsidR="00880F82">
                    <w:rPr>
                      <w:rFonts w:ascii="Arial Narrow" w:hAnsi="Arial Narrow"/>
                      <w:i/>
                      <w:iCs/>
                      <w:sz w:val="20"/>
                    </w:rPr>
                    <w:t xml:space="preserve"> Holiday</w:t>
                  </w:r>
                </w:p>
                <w:p w14:paraId="2267054B" w14:textId="77777777" w:rsidR="003F51E4" w:rsidRPr="00101F8F" w:rsidRDefault="003F51E4" w:rsidP="00336F4F">
                  <w:pPr>
                    <w:jc w:val="center"/>
                    <w:rPr>
                      <w:rFonts w:ascii="Arial Narrow" w:hAnsi="Arial Narrow"/>
                      <w:sz w:val="16"/>
                    </w:rPr>
                  </w:pPr>
                </w:p>
                <w:p w14:paraId="1FF842FE" w14:textId="36CE04E8" w:rsidR="003F51E4" w:rsidRPr="00A912FC" w:rsidRDefault="003F51E4" w:rsidP="00A912F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  <w:p w14:paraId="122ECEC3" w14:textId="77777777" w:rsidR="003F51E4" w:rsidRDefault="003F51E4" w:rsidP="00A04C0F">
                  <w:pPr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  <w:p w14:paraId="28BEC311" w14:textId="77777777" w:rsidR="003F51E4" w:rsidRPr="00101F8F" w:rsidRDefault="003F51E4" w:rsidP="00336F4F">
                  <w:pPr>
                    <w:jc w:val="center"/>
                    <w:rPr>
                      <w:rFonts w:ascii="Arial Narrow" w:hAnsi="Arial Narrow"/>
                      <w:sz w:val="16"/>
                    </w:rPr>
                  </w:pPr>
                </w:p>
                <w:p w14:paraId="394E2DCE" w14:textId="77777777" w:rsidR="003F51E4" w:rsidRPr="009E55FD" w:rsidRDefault="003F51E4" w:rsidP="009E55FD">
                  <w:pPr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 w14:anchorId="6F6973D4">
          <v:shape id="_x0000_s1044" type="#_x0000_t202" alt="" style="position:absolute;margin-left:412.7pt;margin-top:53.2pt;width:127.6pt;height:108pt;z-index:251661312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style="mso-next-textbox:#_x0000_s1044" inset=",7.2pt,,7.2pt">
              <w:txbxContent>
                <w:p w14:paraId="3F747136" w14:textId="77777777" w:rsidR="003F51E4" w:rsidRPr="00932CAC" w:rsidRDefault="003F51E4" w:rsidP="00292634">
                  <w:pPr>
                    <w:rPr>
                      <w:rFonts w:ascii="Arial Narrow" w:hAnsi="Arial Narrow"/>
                      <w:b/>
                      <w:sz w:val="16"/>
                    </w:rPr>
                  </w:pPr>
                </w:p>
                <w:p w14:paraId="7127F384" w14:textId="77777777" w:rsidR="003F51E4" w:rsidRPr="005A043F" w:rsidRDefault="003F51E4" w:rsidP="005A043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5A043F">
                    <w:rPr>
                      <w:rFonts w:ascii="Arial Narrow" w:hAnsi="Arial Narrow"/>
                      <w:b/>
                    </w:rPr>
                    <w:t>School Resumes</w:t>
                  </w:r>
                </w:p>
                <w:p w14:paraId="24B5F30F" w14:textId="45596807" w:rsidR="003F51E4" w:rsidRPr="009E55FD" w:rsidRDefault="003F51E4" w:rsidP="005A043F">
                  <w:pPr>
                    <w:jc w:val="center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 xml:space="preserve">January </w:t>
                  </w:r>
                  <w:r w:rsidR="009D433F">
                    <w:rPr>
                      <w:rFonts w:ascii="Arial Narrow" w:hAnsi="Arial Narrow"/>
                      <w:sz w:val="20"/>
                    </w:rPr>
                    <w:t>6</w:t>
                  </w:r>
                  <w:r w:rsidR="00705C9B" w:rsidRPr="00705C9B">
                    <w:rPr>
                      <w:rFonts w:ascii="Arial Narrow" w:hAnsi="Arial Narrow"/>
                      <w:sz w:val="20"/>
                      <w:vertAlign w:val="superscript"/>
                    </w:rPr>
                    <w:t>th</w:t>
                  </w:r>
                  <w:r w:rsidR="00705C9B">
                    <w:rPr>
                      <w:rFonts w:ascii="Arial Narrow" w:hAnsi="Arial Narrow"/>
                      <w:sz w:val="20"/>
                    </w:rPr>
                    <w:t xml:space="preserve"> </w:t>
                  </w:r>
                </w:p>
                <w:p w14:paraId="733A53B3" w14:textId="77777777" w:rsidR="003F51E4" w:rsidRDefault="003F51E4" w:rsidP="005A043F">
                  <w:pPr>
                    <w:jc w:val="center"/>
                    <w:rPr>
                      <w:rFonts w:ascii="Arial Narrow" w:hAnsi="Arial Narrow"/>
                      <w:sz w:val="16"/>
                    </w:rPr>
                  </w:pPr>
                </w:p>
                <w:p w14:paraId="24D760F8" w14:textId="77777777" w:rsidR="00880311" w:rsidRPr="00101F8F" w:rsidRDefault="00880311" w:rsidP="005A043F">
                  <w:pPr>
                    <w:jc w:val="center"/>
                    <w:rPr>
                      <w:rFonts w:ascii="Arial Narrow" w:hAnsi="Arial Narrow"/>
                      <w:sz w:val="16"/>
                    </w:rPr>
                  </w:pPr>
                </w:p>
                <w:p w14:paraId="1FA9DE49" w14:textId="50BD1ED8" w:rsidR="003F51E4" w:rsidRDefault="00880311" w:rsidP="0063044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No School</w:t>
                  </w:r>
                </w:p>
                <w:p w14:paraId="14BDE24A" w14:textId="49BBA35A" w:rsidR="00880311" w:rsidRDefault="00880311" w:rsidP="0063044B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Cs/>
                      <w:sz w:val="20"/>
                      <w:szCs w:val="20"/>
                    </w:rPr>
                    <w:t>January 20</w:t>
                  </w:r>
                  <w:r w:rsidRPr="00880311">
                    <w:rPr>
                      <w:rFonts w:ascii="Arial Narrow" w:hAnsi="Arial Narrow"/>
                      <w:bCs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64C1B6B5" w14:textId="7003C44E" w:rsidR="00880311" w:rsidRPr="00880311" w:rsidRDefault="00880311" w:rsidP="0063044B">
                  <w:pPr>
                    <w:jc w:val="center"/>
                    <w:rPr>
                      <w:rFonts w:ascii="Arial Narrow" w:hAnsi="Arial Narrow"/>
                      <w:bCs/>
                      <w:i/>
                      <w:iCs/>
                      <w:sz w:val="20"/>
                      <w:szCs w:val="20"/>
                    </w:rPr>
                  </w:pPr>
                  <w:r w:rsidRPr="00880311">
                    <w:rPr>
                      <w:rFonts w:ascii="Arial Narrow" w:hAnsi="Arial Narrow"/>
                      <w:bCs/>
                      <w:i/>
                      <w:iCs/>
                      <w:sz w:val="20"/>
                      <w:szCs w:val="20"/>
                    </w:rPr>
                    <w:t>MLK Jr. Day</w:t>
                  </w:r>
                </w:p>
                <w:p w14:paraId="5C7A0AB8" w14:textId="38B589E4" w:rsidR="003F51E4" w:rsidRDefault="003F51E4" w:rsidP="009D433F">
                  <w:pPr>
                    <w:jc w:val="center"/>
                    <w:rPr>
                      <w:rFonts w:ascii="Arial Narrow" w:hAnsi="Arial Narrow"/>
                      <w:sz w:val="20"/>
                      <w:vertAlign w:val="superscript"/>
                    </w:rPr>
                  </w:pPr>
                </w:p>
                <w:p w14:paraId="64D49390" w14:textId="77777777" w:rsidR="009D433F" w:rsidRPr="009D433F" w:rsidRDefault="009D433F" w:rsidP="009D433F">
                  <w:pPr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  <w:p w14:paraId="50FA2EE7" w14:textId="77777777" w:rsidR="003F51E4" w:rsidRPr="0035799C" w:rsidRDefault="003F51E4" w:rsidP="0035799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 w14:anchorId="623CCBAC">
          <v:shape id="_x0000_s1043" type="#_x0000_t202" alt="" style="position:absolute;margin-left:270.4pt;margin-top:53.2pt;width:149pt;height:132.85pt;z-index:251660288;mso-wrap-style:square;mso-wrap-edited:f;mso-width-percent:0;mso-height-percent:0;mso-position-horizontal:absolute;mso-position-vertical:absolute;mso-width-percent:0;mso-height-percent:0;v-text-anchor:top" wrapcoords="-60 0 -60 21478 21660 21478 21660 0 -60 0" filled="f" stroked="f" strokecolor="black [3213]">
            <v:textbox style="mso-next-textbox:#_x0000_s1043" inset=",0,,7.2pt">
              <w:txbxContent>
                <w:tbl>
                  <w:tblPr>
                    <w:tblOverlap w:val="never"/>
                    <w:tblW w:w="2657" w:type="dxa"/>
                    <w:tblBorders>
                      <w:top w:val="single" w:sz="4" w:space="0" w:color="9EADD6"/>
                      <w:left w:val="single" w:sz="4" w:space="0" w:color="9EADD6"/>
                      <w:bottom w:val="single" w:sz="4" w:space="0" w:color="9EADD6"/>
                      <w:right w:val="single" w:sz="4" w:space="0" w:color="9EADD6"/>
                      <w:insideH w:val="single" w:sz="4" w:space="0" w:color="9EADD6"/>
                      <w:insideV w:val="single" w:sz="4" w:space="0" w:color="9EADD6"/>
                    </w:tblBorders>
                    <w:tblLayout w:type="fixed"/>
                    <w:tblCellMar>
                      <w:top w:w="14" w:type="dxa"/>
                      <w:left w:w="58" w:type="dxa"/>
                      <w:right w:w="5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1"/>
                    <w:gridCol w:w="379"/>
                    <w:gridCol w:w="379"/>
                    <w:gridCol w:w="379"/>
                    <w:gridCol w:w="379"/>
                    <w:gridCol w:w="379"/>
                    <w:gridCol w:w="381"/>
                  </w:tblGrid>
                  <w:tr w:rsidR="003F51E4" w:rsidRPr="002D5DA7" w14:paraId="2C8CC163" w14:textId="77777777">
                    <w:trPr>
                      <w:cantSplit/>
                      <w:trHeight w:hRule="exact" w:val="400"/>
                    </w:trPr>
                    <w:tc>
                      <w:tcPr>
                        <w:tcW w:w="2657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122030" w:themeFill="accent1" w:themeFillShade="40"/>
                        <w:tcMar>
                          <w:top w:w="0" w:type="dxa"/>
                        </w:tcMar>
                        <w:vAlign w:val="center"/>
                      </w:tcPr>
                      <w:p w14:paraId="6AA73AEF" w14:textId="42D65AF2" w:rsidR="003F51E4" w:rsidRPr="002D5DA7" w:rsidRDefault="003F51E4" w:rsidP="00527D5A">
                        <w:pPr>
                          <w:pStyle w:val="Heading2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January ‘2</w:t>
                        </w:r>
                        <w:r w:rsidR="00B31688">
                          <w:rPr>
                            <w:rFonts w:ascii="Arial" w:hAnsi="Arial"/>
                            <w:sz w:val="20"/>
                          </w:rPr>
                          <w:t>5</w:t>
                        </w:r>
                      </w:p>
                    </w:tc>
                  </w:tr>
                  <w:tr w:rsidR="003F51E4" w:rsidRPr="002D5DA7" w14:paraId="67A0902C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nil"/>
                          <w:left w:val="single" w:sz="4" w:space="0" w:color="244061" w:themeColor="accent1" w:themeShade="80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2EE3AF49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b w:val="0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b w:val="0"/>
                            <w:sz w:val="20"/>
                          </w:rPr>
                          <w:t xml:space="preserve"> S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6FC83F76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b w:val="0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b w:val="0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703777B1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b w:val="0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b w:val="0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1AF7BBD0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b w:val="0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b w:val="0"/>
                            <w:sz w:val="20"/>
                          </w:rPr>
                          <w:t>W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2CECCD71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b w:val="0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b w:val="0"/>
                            <w:sz w:val="20"/>
                          </w:rPr>
                          <w:t>R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13922858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b w:val="0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b w:val="0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single" w:sz="4" w:space="0" w:color="244061" w:themeColor="accent1" w:themeShade="80"/>
                        </w:tcBorders>
                        <w:vAlign w:val="center"/>
                      </w:tcPr>
                      <w:p w14:paraId="69226599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b w:val="0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b w:val="0"/>
                            <w:sz w:val="20"/>
                          </w:rPr>
                          <w:t>S</w:t>
                        </w:r>
                      </w:p>
                    </w:tc>
                  </w:tr>
                  <w:tr w:rsidR="003F51E4" w:rsidRPr="002D5DA7" w14:paraId="1C262E43" w14:textId="77777777" w:rsidTr="00254894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5C7CFEA" w14:textId="1E2D1DAE" w:rsidR="003F51E4" w:rsidRPr="002D5DA7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808080" w:themeFill="background1" w:themeFillShade="80"/>
                        <w:vAlign w:val="center"/>
                      </w:tcPr>
                      <w:p w14:paraId="2D7FF503" w14:textId="64082453" w:rsidR="003F51E4" w:rsidRPr="000242CB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808080" w:themeFill="background1" w:themeFillShade="80"/>
                        <w:vAlign w:val="center"/>
                      </w:tcPr>
                      <w:p w14:paraId="20E745FD" w14:textId="4D9EE6C6" w:rsidR="003F51E4" w:rsidRPr="00BC32E7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808080" w:themeFill="background1" w:themeFillShade="80"/>
                        <w:vAlign w:val="center"/>
                      </w:tcPr>
                      <w:p w14:paraId="6374C2D7" w14:textId="299A0131" w:rsidR="003F51E4" w:rsidRPr="00880F82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i/>
                            <w:iCs/>
                            <w:sz w:val="20"/>
                          </w:rPr>
                        </w:pPr>
                        <w:r w:rsidRPr="00880F82">
                          <w:rPr>
                            <w:rFonts w:ascii="Arial" w:hAnsi="Arial"/>
                            <w:b/>
                            <w:i/>
                            <w:iCs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808080" w:themeFill="background1" w:themeFillShade="80"/>
                        <w:vAlign w:val="center"/>
                      </w:tcPr>
                      <w:p w14:paraId="11639A55" w14:textId="142C7205" w:rsidR="003F51E4" w:rsidRPr="00880F82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i/>
                            <w:iCs/>
                            <w:sz w:val="20"/>
                          </w:rPr>
                        </w:pPr>
                        <w:r w:rsidRPr="00880F82">
                          <w:rPr>
                            <w:rFonts w:ascii="Arial" w:hAnsi="Arial"/>
                            <w:b/>
                            <w:i/>
                            <w:iCs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808080" w:themeFill="background1" w:themeFillShade="80"/>
                        <w:vAlign w:val="center"/>
                      </w:tcPr>
                      <w:p w14:paraId="35247BC2" w14:textId="081EECA8" w:rsidR="003F51E4" w:rsidRPr="00880F82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i/>
                            <w:iCs/>
                            <w:sz w:val="20"/>
                          </w:rPr>
                        </w:pPr>
                        <w:r w:rsidRPr="00880F82">
                          <w:rPr>
                            <w:rFonts w:ascii="Arial" w:hAnsi="Arial"/>
                            <w:b/>
                            <w:i/>
                            <w:iCs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3AC82E3" w14:textId="25699D68" w:rsidR="003F51E4" w:rsidRPr="002D5DA7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4</w:t>
                        </w:r>
                      </w:p>
                    </w:tc>
                  </w:tr>
                  <w:tr w:rsidR="003F51E4" w:rsidRPr="002D5DA7" w14:paraId="25631D5F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FC9741D" w14:textId="5FC87758" w:rsidR="003F51E4" w:rsidRPr="002D5DA7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E786A14" w14:textId="28975FA2" w:rsidR="003F51E4" w:rsidRPr="00880311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 w:rsidRPr="00880311"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C8A70B0" w14:textId="523C9C92" w:rsidR="003F51E4" w:rsidRPr="000301A3" w:rsidRDefault="00B31688" w:rsidP="00EA087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611C750" w14:textId="7A4F7B41" w:rsidR="003F51E4" w:rsidRPr="000301A3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3180474" w14:textId="5638743C" w:rsidR="003F51E4" w:rsidRPr="000301A3" w:rsidRDefault="00B31688" w:rsidP="00D62139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B6FBF69" w14:textId="1AA7FCE4" w:rsidR="003F51E4" w:rsidRPr="002D5DA7" w:rsidRDefault="00B31688" w:rsidP="00EA087C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90F274B" w14:textId="69992643" w:rsidR="003F51E4" w:rsidRPr="002D5DA7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11</w:t>
                        </w:r>
                      </w:p>
                    </w:tc>
                  </w:tr>
                  <w:tr w:rsidR="003F51E4" w:rsidRPr="002D5DA7" w14:paraId="33100B53" w14:textId="77777777" w:rsidTr="00B31688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66A9708" w14:textId="2E274DC3" w:rsidR="003F51E4" w:rsidRPr="002D5DA7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2230FFB9" w14:textId="690CC3B2" w:rsidR="003F51E4" w:rsidRPr="009D433F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9D433F">
                          <w:rPr>
                            <w:rFonts w:ascii="Arial" w:hAnsi="Arial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CCF32AC" w14:textId="3CBD541E" w:rsidR="003F51E4" w:rsidRPr="000301A3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3D7E1DA" w14:textId="286D421C" w:rsidR="003F51E4" w:rsidRPr="000301A3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C003B37" w14:textId="18C6A999" w:rsidR="003F51E4" w:rsidRPr="000301A3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FEC90B6" w14:textId="79B9F2B0" w:rsidR="003F51E4" w:rsidRPr="002D5DA7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17866E3" w14:textId="355DE609" w:rsidR="003F51E4" w:rsidRPr="002D5DA7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18</w:t>
                        </w:r>
                      </w:p>
                    </w:tc>
                  </w:tr>
                  <w:tr w:rsidR="003F51E4" w:rsidRPr="002D5DA7" w14:paraId="39B88900" w14:textId="77777777" w:rsidTr="00880311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98F488C" w14:textId="5D6D2B30" w:rsidR="003F51E4" w:rsidRPr="002D5DA7" w:rsidRDefault="00B31688" w:rsidP="00DC722A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7F7F7F" w:themeFill="text1" w:themeFillTint="80"/>
                        <w:vAlign w:val="center"/>
                      </w:tcPr>
                      <w:p w14:paraId="58DECAB8" w14:textId="76D590AA" w:rsidR="003F51E4" w:rsidRPr="00880311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i/>
                            <w:iCs/>
                            <w:sz w:val="20"/>
                          </w:rPr>
                        </w:pPr>
                        <w:r w:rsidRPr="00880311">
                          <w:rPr>
                            <w:rFonts w:ascii="Arial" w:hAnsi="Arial"/>
                            <w:b/>
                            <w:i/>
                            <w:iCs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613E6F5" w14:textId="15C103E5" w:rsidR="003F51E4" w:rsidRPr="000301A3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4903757" w14:textId="482D6E6E" w:rsidR="003F51E4" w:rsidRPr="000301A3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BA80C00" w14:textId="15CBDABC" w:rsidR="003F51E4" w:rsidRPr="000301A3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8E13E88" w14:textId="508D4307" w:rsidR="003F51E4" w:rsidRPr="002D5DA7" w:rsidRDefault="00B31688" w:rsidP="00DC722A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428BBC6" w14:textId="06592285" w:rsidR="003F51E4" w:rsidRPr="002D5DA7" w:rsidRDefault="00B31688" w:rsidP="00DC722A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25</w:t>
                        </w:r>
                      </w:p>
                    </w:tc>
                  </w:tr>
                  <w:tr w:rsidR="003F51E4" w:rsidRPr="00C457F5" w14:paraId="4B700CA3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76C9851" w14:textId="7360CAAD" w:rsidR="003F51E4" w:rsidRPr="002D5DA7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1C1C5B08" w14:textId="02396F32" w:rsidR="003F51E4" w:rsidRPr="002D5DA7" w:rsidRDefault="00B31688" w:rsidP="00EA087C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6DD0246" w14:textId="697E65B9" w:rsidR="003F51E4" w:rsidRPr="0035799C" w:rsidRDefault="00B31688" w:rsidP="00EA087C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7ACEC07" w14:textId="0088B9B9" w:rsidR="003F51E4" w:rsidRPr="002D5DA7" w:rsidRDefault="00B31688" w:rsidP="000301A3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FE7B603" w14:textId="5A9BD5F4" w:rsidR="003F51E4" w:rsidRPr="002D5DA7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73E7964" w14:textId="714B22B5" w:rsidR="003F51E4" w:rsidRPr="002D5DA7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2C3C52D" w14:textId="4AD745C6" w:rsidR="003F51E4" w:rsidRPr="00C457F5" w:rsidRDefault="003F51E4" w:rsidP="00DE5DD9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</w:tr>
                </w:tbl>
                <w:p w14:paraId="24A1B962" w14:textId="77777777" w:rsidR="003F51E4" w:rsidRPr="00C457F5" w:rsidRDefault="003F51E4">
                  <w:pPr>
                    <w:rPr>
                      <w:rFonts w:ascii="Arial Narrow" w:hAnsi="Arial Narrow"/>
                      <w:sz w:val="20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 w14:anchorId="66ED3405">
          <v:shape id="_x0000_s1042" type="#_x0000_t202" alt="" style="position:absolute;margin-left:-1.65pt;margin-top:74.95pt;width:148.15pt;height:2in;z-index:251658240;mso-wrap-style:square;mso-wrap-edited:f;mso-width-percent:0;mso-height-percent:0;mso-position-horizontal:absolute;mso-position-vertical:absolute;mso-width-percent:0;mso-height-percent:0;v-text-anchor:top" wrapcoords="-64 0 -64 21471 21664 21471 21664 0 -64 0" filled="f" fillcolor="black [3213]" stroked="f">
            <v:textbox style="mso-next-textbox:#_x0000_s1042" inset=",0,,0">
              <w:txbxContent>
                <w:tbl>
                  <w:tblPr>
                    <w:tblOverlap w:val="never"/>
                    <w:tblW w:w="2657" w:type="dxa"/>
                    <w:tblBorders>
                      <w:top w:val="single" w:sz="4" w:space="0" w:color="9EADD6"/>
                      <w:left w:val="single" w:sz="4" w:space="0" w:color="9EADD6"/>
                      <w:bottom w:val="single" w:sz="4" w:space="0" w:color="9EADD6"/>
                      <w:right w:val="single" w:sz="4" w:space="0" w:color="9EADD6"/>
                      <w:insideH w:val="single" w:sz="4" w:space="0" w:color="9EADD6"/>
                      <w:insideV w:val="single" w:sz="4" w:space="0" w:color="9EADD6"/>
                    </w:tblBorders>
                    <w:tblLayout w:type="fixed"/>
                    <w:tblCellMar>
                      <w:top w:w="14" w:type="dxa"/>
                      <w:left w:w="58" w:type="dxa"/>
                      <w:right w:w="5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1"/>
                    <w:gridCol w:w="379"/>
                    <w:gridCol w:w="379"/>
                    <w:gridCol w:w="379"/>
                    <w:gridCol w:w="379"/>
                    <w:gridCol w:w="379"/>
                    <w:gridCol w:w="381"/>
                  </w:tblGrid>
                  <w:tr w:rsidR="003F51E4" w:rsidRPr="002D5DA7" w14:paraId="464F6FA4" w14:textId="77777777">
                    <w:trPr>
                      <w:cantSplit/>
                      <w:trHeight w:hRule="exact" w:val="400"/>
                    </w:trPr>
                    <w:tc>
                      <w:tcPr>
                        <w:tcW w:w="2657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122030" w:themeFill="accent1" w:themeFillShade="40"/>
                        <w:tcMar>
                          <w:top w:w="0" w:type="dxa"/>
                        </w:tcMar>
                        <w:vAlign w:val="center"/>
                      </w:tcPr>
                      <w:p w14:paraId="1023BE7D" w14:textId="26E5A2A7" w:rsidR="003F51E4" w:rsidRPr="002D5DA7" w:rsidRDefault="003F51E4" w:rsidP="00527D5A">
                        <w:pPr>
                          <w:pStyle w:val="Heading2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September ‘2</w:t>
                        </w:r>
                        <w:r w:rsidR="00B31688">
                          <w:rPr>
                            <w:rFonts w:ascii="Arial" w:hAnsi="Arial"/>
                            <w:sz w:val="20"/>
                          </w:rPr>
                          <w:t>4</w:t>
                        </w:r>
                      </w:p>
                    </w:tc>
                  </w:tr>
                  <w:tr w:rsidR="003F51E4" w:rsidRPr="002D5DA7" w14:paraId="6F8D3C3E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nil"/>
                          <w:left w:val="single" w:sz="4" w:space="0" w:color="244061" w:themeColor="accent1" w:themeShade="80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707AC330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 xml:space="preserve"> S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309EF5C2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5D46EDEA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05220D11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W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065BFD9A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R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121CA7CF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single" w:sz="4" w:space="0" w:color="244061" w:themeColor="accent1" w:themeShade="80"/>
                        </w:tcBorders>
                        <w:vAlign w:val="center"/>
                      </w:tcPr>
                      <w:p w14:paraId="705E5FC7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S</w:t>
                        </w:r>
                      </w:p>
                    </w:tc>
                  </w:tr>
                  <w:tr w:rsidR="003F51E4" w:rsidRPr="002D5DA7" w14:paraId="6F21496D" w14:textId="77777777" w:rsidTr="00326A51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84D068B" w14:textId="77777777" w:rsidR="003F51E4" w:rsidRPr="002D5DA7" w:rsidRDefault="003F51E4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E00CB40" w14:textId="77777777" w:rsidR="003F51E4" w:rsidRPr="00E74CC0" w:rsidRDefault="003F51E4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F823E66" w14:textId="5BECFAEE" w:rsidR="003F51E4" w:rsidRPr="002D5DA7" w:rsidRDefault="003F51E4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2A0BB54" w14:textId="798021FE" w:rsidR="003F51E4" w:rsidRPr="002D5DA7" w:rsidRDefault="003F51E4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B3F4B0D" w14:textId="38F35A99" w:rsidR="003F51E4" w:rsidRPr="002D5DA7" w:rsidRDefault="003F51E4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7F7F7F" w:themeFill="text1" w:themeFillTint="80"/>
                        <w:vAlign w:val="center"/>
                      </w:tcPr>
                      <w:p w14:paraId="162EFAC8" w14:textId="03771C03" w:rsidR="003F51E4" w:rsidRPr="00326A51" w:rsidRDefault="00326A51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 w:rsidRPr="00326A51"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35781F5" w14:textId="6FA16C21" w:rsidR="003F51E4" w:rsidRPr="002D5DA7" w:rsidRDefault="00326A51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31</w:t>
                        </w:r>
                      </w:p>
                    </w:tc>
                  </w:tr>
                  <w:tr w:rsidR="003F51E4" w:rsidRPr="002D5DA7" w14:paraId="66E11A6D" w14:textId="77777777" w:rsidTr="00254894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B0AC7FE" w14:textId="3C873182" w:rsidR="003F51E4" w:rsidRPr="002D5DA7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808080" w:themeFill="background1" w:themeFillShade="80"/>
                        <w:vAlign w:val="center"/>
                      </w:tcPr>
                      <w:p w14:paraId="17A73C9C" w14:textId="298324C4" w:rsidR="003F51E4" w:rsidRPr="000242CB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iCs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5CCDE5A" w14:textId="27263332" w:rsidR="003F51E4" w:rsidRPr="002D5DA7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F7AE695" w14:textId="7F86BD48" w:rsidR="003F51E4" w:rsidRPr="002D5DA7" w:rsidRDefault="00B31688" w:rsidP="00DC722A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8ECAB55" w14:textId="6F18753B" w:rsidR="003F51E4" w:rsidRPr="00AB1AA7" w:rsidRDefault="00B31688" w:rsidP="00DC722A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A75C77A" w14:textId="18563EDD" w:rsidR="003F51E4" w:rsidRPr="00AB1AA7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37266DD" w14:textId="3FB66373" w:rsidR="003F51E4" w:rsidRPr="002D5DA7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7</w:t>
                        </w:r>
                      </w:p>
                    </w:tc>
                  </w:tr>
                  <w:tr w:rsidR="003F51E4" w:rsidRPr="002D5DA7" w14:paraId="38784BA7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4BFC83F" w14:textId="53121156" w:rsidR="003F51E4" w:rsidRPr="002D5DA7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C72145F" w14:textId="772FF2EB" w:rsidR="003F51E4" w:rsidRPr="002D5DA7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F84412D" w14:textId="2D64A776" w:rsidR="003F51E4" w:rsidRPr="002D5DA7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FC52BD1" w14:textId="08E42263" w:rsidR="003F51E4" w:rsidRPr="002D5DA7" w:rsidRDefault="00B31688" w:rsidP="000301A3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A2EF446" w14:textId="522B8686" w:rsidR="003F51E4" w:rsidRPr="00F76BFD" w:rsidRDefault="00B31688" w:rsidP="00DC722A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65E0B4F" w14:textId="77CD9FC6" w:rsidR="003F51E4" w:rsidRPr="002D5DA7" w:rsidRDefault="00B31688" w:rsidP="000301A3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0E47C10" w14:textId="4BA2231F" w:rsidR="003F51E4" w:rsidRPr="002D5DA7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14</w:t>
                        </w:r>
                      </w:p>
                    </w:tc>
                  </w:tr>
                  <w:tr w:rsidR="003F51E4" w:rsidRPr="002D5DA7" w14:paraId="3FFC835C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9FB1756" w14:textId="3AFD458B" w:rsidR="003F51E4" w:rsidRPr="002D5DA7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0BB3DFF" w14:textId="3BD6D05B" w:rsidR="003F51E4" w:rsidRPr="002D5DA7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A462DF0" w14:textId="7C51DA4D" w:rsidR="003F51E4" w:rsidRPr="001E015D" w:rsidRDefault="00B31688" w:rsidP="00DC722A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15D22E9" w14:textId="5B95C7F7" w:rsidR="003F51E4" w:rsidRPr="002D5DA7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D110C80" w14:textId="5CC82A36" w:rsidR="003F51E4" w:rsidRPr="002D5DA7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2196BC2" w14:textId="07B8927E" w:rsidR="003F51E4" w:rsidRPr="002D5DA7" w:rsidRDefault="00B31688" w:rsidP="00DC722A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447C27A" w14:textId="6895BE15" w:rsidR="003F51E4" w:rsidRPr="002D5DA7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21</w:t>
                        </w:r>
                      </w:p>
                    </w:tc>
                  </w:tr>
                  <w:tr w:rsidR="003F51E4" w:rsidRPr="005A043F" w14:paraId="10CF7322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5482D5F" w14:textId="3F77DD8C" w:rsidR="003F51E4" w:rsidRPr="00361589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4D018441" w14:textId="31185A3F" w:rsidR="003F51E4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E3B9D49" w14:textId="6A6A244C" w:rsidR="003F51E4" w:rsidRPr="007A07FB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00DD408" w14:textId="545CDDFF" w:rsidR="003F51E4" w:rsidRDefault="00B31688" w:rsidP="00DC722A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D8C20EF" w14:textId="42299774" w:rsidR="003F51E4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3D82520" w14:textId="44964FE3" w:rsidR="003F51E4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6150E39" w14:textId="32FCF3EC" w:rsidR="003F51E4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28</w:t>
                        </w:r>
                      </w:p>
                    </w:tc>
                  </w:tr>
                  <w:tr w:rsidR="003F51E4" w:rsidRPr="005A043F" w14:paraId="28CCD018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1808B57" w14:textId="393A1A6B" w:rsidR="003F51E4" w:rsidRPr="002D5DA7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3B6E2D9F" w14:textId="78B4D3C5" w:rsidR="003F51E4" w:rsidRPr="00880311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880311">
                          <w:rPr>
                            <w:rFonts w:ascii="Arial" w:hAnsi="Arial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CD8FC44" w14:textId="77777777" w:rsidR="003F51E4" w:rsidRPr="00653CB5" w:rsidRDefault="003F51E4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B5270ED" w14:textId="77777777" w:rsidR="003F51E4" w:rsidRPr="005A043F" w:rsidRDefault="003F51E4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4C32517" w14:textId="77777777" w:rsidR="003F51E4" w:rsidRPr="005A043F" w:rsidRDefault="003F51E4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D72B9E5" w14:textId="77777777" w:rsidR="003F51E4" w:rsidRPr="005A043F" w:rsidRDefault="003F51E4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5527E86" w14:textId="77777777" w:rsidR="003F51E4" w:rsidRPr="005A043F" w:rsidRDefault="003F51E4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</w:tr>
                </w:tbl>
                <w:p w14:paraId="5457F465" w14:textId="77777777" w:rsidR="003F51E4" w:rsidRPr="005A043F" w:rsidRDefault="003F51E4">
                  <w:pPr>
                    <w:rPr>
                      <w:rFonts w:ascii="Arial" w:hAnsi="Arial"/>
                      <w:sz w:val="20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 w14:anchorId="671A0F0B">
          <v:shape id="_x0000_s1041" type="#_x0000_t202" alt="" style="position:absolute;margin-left:90pt;margin-top:0;width:414pt;height:36pt;z-index:251670528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style="mso-next-textbox:#_x0000_s1041" inset=",0,,0">
              <w:txbxContent>
                <w:p w14:paraId="08914B4B" w14:textId="6AC3A1EC" w:rsidR="003F51E4" w:rsidRPr="005A043F" w:rsidRDefault="003F51E4" w:rsidP="00527D5A">
                  <w:pPr>
                    <w:jc w:val="center"/>
                    <w:rPr>
                      <w:rFonts w:ascii="Arial" w:hAnsi="Arial"/>
                      <w:b/>
                      <w:sz w:val="40"/>
                    </w:rPr>
                  </w:pPr>
                  <w:r>
                    <w:rPr>
                      <w:rFonts w:ascii="Arial" w:hAnsi="Arial"/>
                      <w:b/>
                      <w:sz w:val="40"/>
                    </w:rPr>
                    <w:t>The Child's View Montessori 20</w:t>
                  </w:r>
                  <w:r w:rsidR="00B31688">
                    <w:rPr>
                      <w:rFonts w:ascii="Arial" w:hAnsi="Arial"/>
                      <w:b/>
                      <w:sz w:val="40"/>
                    </w:rPr>
                    <w:t>24-2025</w:t>
                  </w:r>
                </w:p>
              </w:txbxContent>
            </v:textbox>
            <w10:wrap type="tight"/>
          </v:shape>
        </w:pict>
      </w:r>
      <w:r w:rsidR="00D4525F">
        <w:rPr>
          <w:noProof/>
        </w:rPr>
        <w:t xml:space="preserve">          </w:t>
      </w:r>
      <w:r w:rsidR="00D4525F">
        <w:rPr>
          <w:noProof/>
        </w:rPr>
        <w:drawing>
          <wp:inline distT="0" distB="0" distL="0" distR="0" wp14:anchorId="7A7D0EC3" wp14:editId="2AAC3D10">
            <wp:extent cx="660400" cy="660400"/>
            <wp:effectExtent l="25400" t="0" r="0" b="0"/>
            <wp:docPr id="7" name="Picture 0" descr="Logo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pict w14:anchorId="2CAF49C8">
          <v:shape id="_x0000_s1040" type="#_x0000_t202" alt="" style="position:absolute;margin-left:414pt;margin-top:54pt;width:108pt;height:126pt;z-index:251659264;mso-wrap-style:square;mso-wrap-edited:f;mso-width-percent:0;mso-height-percent:0;mso-position-horizontal-relative:text;mso-position-vertical-relative:text;mso-width-percent:0;mso-height-percent:0;v-text-anchor:top" wrapcoords="0 0 21600 0 21600 21600 0 21600 0 0" filled="f" stroked="f">
            <v:textbox style="mso-next-textbox:#_x0000_s1040" inset=",7.2pt,,7.2pt">
              <w:txbxContent>
                <w:p w14:paraId="74A2B5BA" w14:textId="77777777" w:rsidR="003F51E4" w:rsidRPr="004C1EFD" w:rsidRDefault="003F51E4" w:rsidP="00527D5A">
                  <w:pPr>
                    <w:rPr>
                      <w:rFonts w:ascii="Big Caslon" w:hAnsi="Big Caslon"/>
                    </w:rPr>
                  </w:pPr>
                </w:p>
              </w:txbxContent>
            </v:textbox>
            <w10:wrap type="tight"/>
          </v:shape>
        </w:pict>
      </w:r>
      <w:r w:rsidR="00D4525F">
        <w:tab/>
      </w:r>
      <w:r w:rsidR="00D4525F">
        <w:tab/>
      </w:r>
      <w:r w:rsidR="00D4525F">
        <w:tab/>
      </w:r>
      <w:r w:rsidR="00D4525F">
        <w:tab/>
      </w:r>
      <w:r w:rsidR="00D4525F">
        <w:tab/>
      </w:r>
    </w:p>
    <w:p w14:paraId="7D8936A4" w14:textId="0957ADEE" w:rsidR="00527D5A" w:rsidRDefault="005E3CC2">
      <w:r>
        <w:rPr>
          <w:noProof/>
        </w:rPr>
        <w:pict w14:anchorId="1FD254A1">
          <v:shape id="_x0000_s1039" type="#_x0000_t202" alt="" style="position:absolute;margin-left:-143.6pt;margin-top:105.85pt;width:143.15pt;height:2in;z-index:251664384;mso-wrap-style:square;mso-wrap-edited:f;mso-width-percent:0;mso-height-percent:0;mso-position-horizontal:absolute;mso-position-vertical:absolute;mso-width-percent:0;mso-height-percent:0;v-text-anchor:top" wrapcoords="-60 0 -60 21478 21660 21478 21660 0 -60 0" filled="f" stroked="f" strokecolor="black [3213]">
            <v:textbox style="mso-next-textbox:#_x0000_s1039" inset=",7.2pt,,0">
              <w:txbxContent>
                <w:tbl>
                  <w:tblPr>
                    <w:tblOverlap w:val="never"/>
                    <w:tblW w:w="2657" w:type="dxa"/>
                    <w:tblBorders>
                      <w:top w:val="single" w:sz="4" w:space="0" w:color="9EADD6"/>
                      <w:left w:val="single" w:sz="4" w:space="0" w:color="9EADD6"/>
                      <w:bottom w:val="single" w:sz="4" w:space="0" w:color="9EADD6"/>
                      <w:right w:val="single" w:sz="4" w:space="0" w:color="9EADD6"/>
                      <w:insideH w:val="single" w:sz="4" w:space="0" w:color="9EADD6"/>
                      <w:insideV w:val="single" w:sz="4" w:space="0" w:color="9EADD6"/>
                    </w:tblBorders>
                    <w:tblLayout w:type="fixed"/>
                    <w:tblCellMar>
                      <w:top w:w="14" w:type="dxa"/>
                      <w:left w:w="58" w:type="dxa"/>
                      <w:right w:w="5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1"/>
                    <w:gridCol w:w="379"/>
                    <w:gridCol w:w="379"/>
                    <w:gridCol w:w="379"/>
                    <w:gridCol w:w="379"/>
                    <w:gridCol w:w="379"/>
                    <w:gridCol w:w="381"/>
                  </w:tblGrid>
                  <w:tr w:rsidR="003F51E4" w:rsidRPr="002D5DA7" w14:paraId="18A73FED" w14:textId="77777777">
                    <w:trPr>
                      <w:cantSplit/>
                      <w:trHeight w:hRule="exact" w:val="400"/>
                    </w:trPr>
                    <w:tc>
                      <w:tcPr>
                        <w:tcW w:w="2657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122030" w:themeFill="accent1" w:themeFillShade="40"/>
                        <w:tcMar>
                          <w:top w:w="0" w:type="dxa"/>
                        </w:tcMar>
                        <w:vAlign w:val="center"/>
                      </w:tcPr>
                      <w:p w14:paraId="19DEEFEE" w14:textId="3742C014" w:rsidR="003F51E4" w:rsidRPr="002D5DA7" w:rsidRDefault="003F51E4" w:rsidP="00527D5A">
                        <w:pPr>
                          <w:pStyle w:val="Heading2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February ‘2</w:t>
                        </w:r>
                        <w:r w:rsidR="00B31688">
                          <w:rPr>
                            <w:rFonts w:ascii="Arial" w:hAnsi="Arial"/>
                            <w:sz w:val="20"/>
                          </w:rPr>
                          <w:t>5</w:t>
                        </w:r>
                      </w:p>
                    </w:tc>
                  </w:tr>
                  <w:tr w:rsidR="003F51E4" w:rsidRPr="002D5DA7" w14:paraId="1C7E92EE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nil"/>
                          <w:left w:val="single" w:sz="4" w:space="0" w:color="244061" w:themeColor="accent1" w:themeShade="80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634C1EFE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 xml:space="preserve"> S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7A4DE371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191B58D8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492C146F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W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3B18C87B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R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40CFEE93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single" w:sz="4" w:space="0" w:color="244061" w:themeColor="accent1" w:themeShade="80"/>
                        </w:tcBorders>
                        <w:vAlign w:val="center"/>
                      </w:tcPr>
                      <w:p w14:paraId="040059B8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S</w:t>
                        </w:r>
                      </w:p>
                    </w:tc>
                  </w:tr>
                  <w:tr w:rsidR="003F51E4" w:rsidRPr="002D5DA7" w14:paraId="7197F982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ED778F2" w14:textId="538C647B" w:rsidR="003F51E4" w:rsidRPr="002D5DA7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B47B680" w14:textId="28E44632" w:rsidR="003F51E4" w:rsidRPr="002D5DA7" w:rsidRDefault="003F51E4" w:rsidP="00440EAE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9313D7E" w14:textId="12FCA901" w:rsidR="003F51E4" w:rsidRPr="002D5DA7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110E151" w14:textId="4D1C3C1E" w:rsidR="003F51E4" w:rsidRPr="002D5DA7" w:rsidRDefault="003F51E4" w:rsidP="00DC722A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FA0B265" w14:textId="19959E48" w:rsidR="003F51E4" w:rsidRPr="00552C1B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2E8C1F5" w14:textId="35C9CBA1" w:rsidR="003F51E4" w:rsidRPr="002D5DA7" w:rsidRDefault="003F51E4" w:rsidP="00653CB5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66591D2" w14:textId="2212A0D2" w:rsidR="003F51E4" w:rsidRPr="002D5DA7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</w:t>
                        </w:r>
                      </w:p>
                    </w:tc>
                  </w:tr>
                  <w:tr w:rsidR="003F51E4" w:rsidRPr="002D5DA7" w14:paraId="51B18B19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E4BE75C" w14:textId="3FB049BE" w:rsidR="003F51E4" w:rsidRPr="002D5DA7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0F7AD6E" w14:textId="6909D35D" w:rsidR="003F51E4" w:rsidRPr="000301A3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8C53C49" w14:textId="38FE92B8" w:rsidR="003F51E4" w:rsidRPr="000301A3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1A6A8F0" w14:textId="194F60F5" w:rsidR="003F51E4" w:rsidRPr="000301A3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1ABF906" w14:textId="15474EC1" w:rsidR="003F51E4" w:rsidRPr="000301A3" w:rsidRDefault="00B31688" w:rsidP="00DA317B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D7D1C24" w14:textId="6BA4FAFB" w:rsidR="003F51E4" w:rsidRPr="000301A3" w:rsidRDefault="00B31688" w:rsidP="00A04C0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3AD7D6D" w14:textId="333D6A38" w:rsidR="003F51E4" w:rsidRPr="002D5DA7" w:rsidRDefault="00B31688" w:rsidP="000301A3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8</w:t>
                        </w:r>
                      </w:p>
                    </w:tc>
                  </w:tr>
                  <w:tr w:rsidR="003F51E4" w:rsidRPr="002D5DA7" w14:paraId="45B25AD9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3322962" w14:textId="5620A3B6" w:rsidR="003F51E4" w:rsidRPr="002D5DA7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66A4C46" w14:textId="40F9F653" w:rsidR="003F51E4" w:rsidRPr="000301A3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6FCF1B2" w14:textId="4D046DDA" w:rsidR="003F51E4" w:rsidRPr="000301A3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0D11274" w14:textId="4AC9C224" w:rsidR="003F51E4" w:rsidRPr="000301A3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FBDCF59" w14:textId="123D2ED0" w:rsidR="003F51E4" w:rsidRPr="000301A3" w:rsidRDefault="00B31688" w:rsidP="00CA1D8F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FC84FB0" w14:textId="4B2E9CC8" w:rsidR="003F51E4" w:rsidRPr="000301A3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2A60248" w14:textId="27D59460" w:rsidR="003F51E4" w:rsidRPr="002D5DA7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15</w:t>
                        </w:r>
                      </w:p>
                    </w:tc>
                  </w:tr>
                  <w:tr w:rsidR="003F51E4" w:rsidRPr="002D5DA7" w14:paraId="553CA67D" w14:textId="77777777" w:rsidTr="00254894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65416BD" w14:textId="12B1C675" w:rsidR="003F51E4" w:rsidRPr="002D5DA7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808080" w:themeFill="background1" w:themeFillShade="80"/>
                        <w:vAlign w:val="center"/>
                      </w:tcPr>
                      <w:p w14:paraId="42F93DAE" w14:textId="1B1C580E" w:rsidR="003F51E4" w:rsidRPr="00443BA6" w:rsidRDefault="00B31688" w:rsidP="00B31688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EC02110" w14:textId="7F658118" w:rsidR="003F51E4" w:rsidRPr="00922399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BC14F62" w14:textId="1C1E576A" w:rsidR="003F51E4" w:rsidRPr="000301A3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20F4416" w14:textId="1605021E" w:rsidR="003F51E4" w:rsidRPr="000301A3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EB3BF88" w14:textId="7A8A9563" w:rsidR="003F51E4" w:rsidRPr="000301A3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0C79F73" w14:textId="447CA422" w:rsidR="003F51E4" w:rsidRPr="002D5DA7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22</w:t>
                        </w:r>
                      </w:p>
                    </w:tc>
                  </w:tr>
                  <w:tr w:rsidR="003F51E4" w:rsidRPr="005A043F" w14:paraId="263DC90C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2CBED98" w14:textId="3ECC9620" w:rsidR="003F51E4" w:rsidRPr="002D5DA7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34668E13" w14:textId="194C7A8F" w:rsidR="003F51E4" w:rsidRPr="000301A3" w:rsidRDefault="00B31688" w:rsidP="00910914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D654F09" w14:textId="62E852DA" w:rsidR="003F51E4" w:rsidRPr="00443BA6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Cs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295E7D6" w14:textId="18840FB8" w:rsidR="003F51E4" w:rsidRPr="000301A3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BEBAEDF" w14:textId="63DE4514" w:rsidR="003F51E4" w:rsidRPr="000301A3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BA06858" w14:textId="4A917C0B" w:rsidR="003F51E4" w:rsidRPr="000301A3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3CFCED0" w14:textId="77777777" w:rsidR="003F51E4" w:rsidRPr="005A043F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</w:tr>
                </w:tbl>
                <w:p w14:paraId="2B568FC7" w14:textId="42FF5CB5" w:rsidR="003F51E4" w:rsidRPr="005A043F" w:rsidRDefault="003F51E4">
                  <w:pPr>
                    <w:rPr>
                      <w:rFonts w:ascii="Arial" w:hAnsi="Arial"/>
                      <w:sz w:val="20"/>
                    </w:rPr>
                  </w:pPr>
                </w:p>
              </w:txbxContent>
            </v:textbox>
            <w10:wrap type="tight"/>
          </v:shape>
        </w:pict>
      </w:r>
    </w:p>
    <w:p w14:paraId="14022259" w14:textId="03B83777" w:rsidR="00527D5A" w:rsidRPr="009B203B" w:rsidRDefault="005E3CC2">
      <w:pPr>
        <w:rPr>
          <w:rFonts w:ascii="Big Caslon" w:hAnsi="Big Caslon"/>
          <w:sz w:val="20"/>
        </w:rPr>
      </w:pPr>
      <w:r>
        <w:rPr>
          <w:noProof/>
        </w:rPr>
        <w:pict w14:anchorId="54EA8B66">
          <v:shape id="_x0000_s1038" type="#_x0000_t202" alt="" style="position:absolute;margin-left:287.9pt;margin-top:426pt;width:126pt;height:118pt;z-index:251678720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style="mso-next-textbox:#_x0000_s1038" inset=",7.2pt,,7.2pt">
              <w:txbxContent>
                <w:p w14:paraId="79A99A95" w14:textId="77777777" w:rsidR="003F51E4" w:rsidRDefault="003F51E4" w:rsidP="000E0195">
                  <w:pPr>
                    <w:rPr>
                      <w:rFonts w:ascii="Arial Narrow" w:hAnsi="Arial Narrow"/>
                      <w:b/>
                    </w:rPr>
                  </w:pPr>
                </w:p>
                <w:p w14:paraId="7A9C46DA" w14:textId="07C32D09" w:rsidR="003F51E4" w:rsidRDefault="003F51E4" w:rsidP="003E0465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End of the Year</w:t>
                  </w:r>
                </w:p>
                <w:p w14:paraId="58571BCB" w14:textId="5AD13573" w:rsidR="003F51E4" w:rsidRPr="009E55FD" w:rsidRDefault="003F51E4" w:rsidP="00336F4F">
                  <w:pPr>
                    <w:jc w:val="center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 xml:space="preserve">May </w:t>
                  </w:r>
                  <w:r w:rsidR="005A5D42">
                    <w:rPr>
                      <w:rFonts w:ascii="Arial Narrow" w:hAnsi="Arial Narrow"/>
                      <w:sz w:val="20"/>
                    </w:rPr>
                    <w:t>23</w:t>
                  </w:r>
                  <w:r w:rsidR="00705C9B" w:rsidRPr="00705C9B">
                    <w:rPr>
                      <w:rFonts w:ascii="Arial Narrow" w:hAnsi="Arial Narrow"/>
                      <w:sz w:val="20"/>
                      <w:vertAlign w:val="superscript"/>
                    </w:rPr>
                    <w:t>rd</w:t>
                  </w:r>
                  <w:r w:rsidR="00705C9B">
                    <w:rPr>
                      <w:rFonts w:ascii="Arial Narrow" w:hAnsi="Arial Narrow"/>
                      <w:sz w:val="20"/>
                    </w:rPr>
                    <w:t xml:space="preserve"> </w:t>
                  </w:r>
                </w:p>
                <w:p w14:paraId="20D22BAA" w14:textId="77777777" w:rsidR="003F51E4" w:rsidRPr="00101F8F" w:rsidRDefault="003F51E4" w:rsidP="00336F4F">
                  <w:pPr>
                    <w:jc w:val="center"/>
                    <w:rPr>
                      <w:rFonts w:ascii="Arial Narrow" w:hAnsi="Arial Narrow"/>
                      <w:sz w:val="16"/>
                    </w:rPr>
                  </w:pPr>
                </w:p>
                <w:p w14:paraId="39E1E855" w14:textId="77777777" w:rsidR="003F51E4" w:rsidRPr="003E0465" w:rsidRDefault="003F51E4" w:rsidP="00336F4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3E0465">
                    <w:rPr>
                      <w:rFonts w:ascii="Arial Narrow" w:hAnsi="Arial Narrow"/>
                      <w:b/>
                    </w:rPr>
                    <w:t>No School</w:t>
                  </w:r>
                </w:p>
                <w:p w14:paraId="2A9ADAF9" w14:textId="3925A816" w:rsidR="003F51E4" w:rsidRPr="009E55FD" w:rsidRDefault="003F51E4" w:rsidP="00336F4F">
                  <w:pPr>
                    <w:jc w:val="center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 xml:space="preserve">May </w:t>
                  </w:r>
                  <w:r w:rsidR="005A5D42">
                    <w:rPr>
                      <w:rFonts w:ascii="Arial Narrow" w:hAnsi="Arial Narrow"/>
                      <w:sz w:val="20"/>
                    </w:rPr>
                    <w:t>2</w:t>
                  </w:r>
                  <w:r w:rsidR="00880F82">
                    <w:rPr>
                      <w:rFonts w:ascii="Arial Narrow" w:hAnsi="Arial Narrow"/>
                      <w:sz w:val="20"/>
                    </w:rPr>
                    <w:t>3</w:t>
                  </w:r>
                  <w:r w:rsidR="00880F82" w:rsidRPr="00880F82">
                    <w:rPr>
                      <w:rFonts w:ascii="Arial Narrow" w:hAnsi="Arial Narrow"/>
                      <w:sz w:val="20"/>
                      <w:vertAlign w:val="superscript"/>
                    </w:rPr>
                    <w:t>rd</w:t>
                  </w:r>
                  <w:r w:rsidR="00880F82">
                    <w:rPr>
                      <w:rFonts w:ascii="Arial Narrow" w:hAnsi="Arial Narrow"/>
                      <w:sz w:val="20"/>
                    </w:rPr>
                    <w:t xml:space="preserve"> &amp; 26</w:t>
                  </w:r>
                  <w:r w:rsidR="00880F82" w:rsidRPr="00880F82">
                    <w:rPr>
                      <w:rFonts w:ascii="Arial Narrow" w:hAnsi="Arial Narrow"/>
                      <w:sz w:val="20"/>
                      <w:vertAlign w:val="superscript"/>
                    </w:rPr>
                    <w:t>th</w:t>
                  </w:r>
                  <w:r w:rsidR="00880F82">
                    <w:rPr>
                      <w:rFonts w:ascii="Arial Narrow" w:hAnsi="Arial Narrow"/>
                      <w:sz w:val="20"/>
                    </w:rPr>
                    <w:t xml:space="preserve"> </w:t>
                  </w:r>
                </w:p>
                <w:p w14:paraId="11CF50FC" w14:textId="1B1A8E0C" w:rsidR="003F51E4" w:rsidRPr="000242CB" w:rsidRDefault="000242CB" w:rsidP="00336F4F">
                  <w:pPr>
                    <w:jc w:val="center"/>
                    <w:rPr>
                      <w:rFonts w:ascii="Arial Narrow" w:hAnsi="Arial Narrow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/>
                      <w:iCs/>
                      <w:sz w:val="20"/>
                      <w:szCs w:val="20"/>
                    </w:rPr>
                    <w:t>Memorial Day</w:t>
                  </w:r>
                  <w:r w:rsidR="00880F82">
                    <w:rPr>
                      <w:rFonts w:ascii="Arial Narrow" w:hAnsi="Arial Narrow"/>
                      <w:i/>
                      <w:iCs/>
                      <w:sz w:val="20"/>
                      <w:szCs w:val="20"/>
                    </w:rPr>
                    <w:t xml:space="preserve"> Holiday</w:t>
                  </w:r>
                </w:p>
                <w:p w14:paraId="596294CF" w14:textId="77777777" w:rsidR="003F51E4" w:rsidRPr="003E0465" w:rsidRDefault="003F51E4" w:rsidP="003E0465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 w14:anchorId="14295404">
          <v:shape id="_x0000_s1037" type="#_x0000_t202" alt="" style="position:absolute;margin-left:287.9pt;margin-top:188pt;width:126pt;height:139pt;z-index:251675648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style="mso-next-textbox:#_x0000_s1037" inset=",7.2pt,,7.2pt">
              <w:txbxContent>
                <w:p w14:paraId="40574258" w14:textId="3E5AE377" w:rsidR="003F51E4" w:rsidRDefault="005A4B8D" w:rsidP="00880F8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Parent</w:t>
                  </w:r>
                  <w:r w:rsidR="005A5D42">
                    <w:rPr>
                      <w:rFonts w:ascii="Arial Narrow" w:hAnsi="Arial Narrow"/>
                      <w:b/>
                    </w:rPr>
                    <w:t xml:space="preserve"> </w:t>
                  </w:r>
                  <w:r w:rsidR="00880311">
                    <w:rPr>
                      <w:rFonts w:ascii="Arial Narrow" w:hAnsi="Arial Narrow"/>
                      <w:b/>
                    </w:rPr>
                    <w:t>Nights</w:t>
                  </w:r>
                </w:p>
                <w:p w14:paraId="57B7E4F7" w14:textId="4A3B7794" w:rsidR="00C75D10" w:rsidRPr="00880311" w:rsidRDefault="005A5D42" w:rsidP="0088031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March </w:t>
                  </w:r>
                  <w:r w:rsidR="0088031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18</w:t>
                  </w:r>
                  <w:r w:rsidR="00880311" w:rsidRPr="00880311">
                    <w:rPr>
                      <w:rFonts w:ascii="Arial Narrow" w:hAnsi="Arial Narrow"/>
                      <w:bCs/>
                      <w:sz w:val="20"/>
                      <w:szCs w:val="20"/>
                      <w:vertAlign w:val="superscript"/>
                    </w:rPr>
                    <w:t>th</w:t>
                  </w:r>
                  <w:r w:rsidR="0088031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– 20</w:t>
                  </w:r>
                  <w:r w:rsidR="00880311" w:rsidRPr="00880311">
                    <w:rPr>
                      <w:rFonts w:ascii="Arial Narrow" w:hAnsi="Arial Narrow"/>
                      <w:bCs/>
                      <w:sz w:val="20"/>
                      <w:szCs w:val="20"/>
                      <w:vertAlign w:val="superscript"/>
                    </w:rPr>
                    <w:t>th</w:t>
                  </w:r>
                  <w:r w:rsidR="0088031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6E3BA1C2" w14:textId="77777777" w:rsidR="00880311" w:rsidRDefault="00880311" w:rsidP="005A5D4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  <w:p w14:paraId="4E3CAA56" w14:textId="6C2ACC79" w:rsidR="00880311" w:rsidRDefault="00880311" w:rsidP="005A5D4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Parent Conferences</w:t>
                  </w:r>
                </w:p>
                <w:p w14:paraId="4F25D6BF" w14:textId="586AC08E" w:rsidR="00880311" w:rsidRDefault="004D2C8A" w:rsidP="005A5D42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Cs/>
                      <w:sz w:val="20"/>
                      <w:szCs w:val="20"/>
                    </w:rPr>
                    <w:t>Via Zoom/TBD</w:t>
                  </w:r>
                </w:p>
                <w:p w14:paraId="067D9BCB" w14:textId="12D86284" w:rsidR="004D2C8A" w:rsidRPr="004D2C8A" w:rsidRDefault="004D2C8A" w:rsidP="005A5D42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Cs/>
                      <w:sz w:val="20"/>
                      <w:szCs w:val="20"/>
                    </w:rPr>
                    <w:t>March 24</w:t>
                  </w:r>
                  <w:r w:rsidRPr="004D2C8A">
                    <w:rPr>
                      <w:rFonts w:ascii="Arial Narrow" w:hAnsi="Arial Narrow"/>
                      <w:bCs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– 27</w:t>
                  </w:r>
                  <w:r w:rsidRPr="004D2C8A">
                    <w:rPr>
                      <w:rFonts w:ascii="Arial Narrow" w:hAnsi="Arial Narrow"/>
                      <w:bCs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2593960A" w14:textId="77777777" w:rsidR="00880311" w:rsidRDefault="00880311" w:rsidP="004D2C8A">
                  <w:pPr>
                    <w:rPr>
                      <w:rFonts w:ascii="Arial Narrow" w:hAnsi="Arial Narrow"/>
                      <w:b/>
                    </w:rPr>
                  </w:pPr>
                </w:p>
                <w:p w14:paraId="2FB342AD" w14:textId="56DE3491" w:rsidR="00A912FC" w:rsidRDefault="00A912FC" w:rsidP="005A5D4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No School</w:t>
                  </w:r>
                </w:p>
                <w:p w14:paraId="494E9CC3" w14:textId="495C052E" w:rsidR="00A912FC" w:rsidRPr="00A912FC" w:rsidRDefault="00A912FC" w:rsidP="005A5D42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912FC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Friday, March 28th</w:t>
                  </w:r>
                </w:p>
                <w:p w14:paraId="45902C66" w14:textId="77777777" w:rsidR="00705C9B" w:rsidRDefault="00705C9B" w:rsidP="005A5D4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  <w:p w14:paraId="258DB512" w14:textId="77777777" w:rsidR="005A5D42" w:rsidRPr="00702A27" w:rsidRDefault="005A5D42" w:rsidP="00702A27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  <w:p w14:paraId="7D7661EA" w14:textId="77777777" w:rsidR="003F51E4" w:rsidRPr="00176B3C" w:rsidRDefault="003F51E4" w:rsidP="00101F8F">
                  <w:pPr>
                    <w:jc w:val="center"/>
                    <w:rPr>
                      <w:rFonts w:ascii="Arial Narrow" w:hAnsi="Arial Narrow"/>
                      <w:b/>
                      <w:sz w:val="16"/>
                    </w:rPr>
                  </w:pPr>
                </w:p>
                <w:p w14:paraId="4197406C" w14:textId="77777777" w:rsidR="003F51E4" w:rsidRPr="009E55FD" w:rsidRDefault="003F51E4" w:rsidP="00101F8F">
                  <w:pPr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 w14:anchorId="4A17980B">
          <v:shape id="_x0000_s1036" type="#_x0000_t202" alt="" style="position:absolute;margin-left:287.9pt;margin-top:327pt;width:126pt;height:85.35pt;z-index:251677696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style="mso-next-textbox:#_x0000_s1036" inset=",7.2pt,,7.2pt">
              <w:txbxContent>
                <w:p w14:paraId="455D0045" w14:textId="77777777" w:rsidR="005A4B8D" w:rsidRDefault="005A4B8D" w:rsidP="005A4B8D">
                  <w:pPr>
                    <w:rPr>
                      <w:rFonts w:ascii="Arial Narrow" w:hAnsi="Arial Narrow"/>
                      <w:b/>
                    </w:rPr>
                  </w:pPr>
                </w:p>
                <w:p w14:paraId="49567661" w14:textId="62183C3D" w:rsidR="003F51E4" w:rsidRDefault="003F51E4" w:rsidP="00336F4F">
                  <w:pPr>
                    <w:jc w:val="center"/>
                    <w:rPr>
                      <w:rFonts w:ascii="Arial Narrow" w:hAnsi="Arial Narrow"/>
                      <w:bCs/>
                      <w:i/>
                      <w:iCs/>
                    </w:rPr>
                  </w:pPr>
                </w:p>
                <w:p w14:paraId="56CBD862" w14:textId="32EC0C73" w:rsidR="00A912FC" w:rsidRDefault="00A912FC" w:rsidP="00336F4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A912FC">
                    <w:rPr>
                      <w:rFonts w:ascii="Arial Narrow" w:hAnsi="Arial Narrow"/>
                      <w:b/>
                    </w:rPr>
                    <w:t>No School</w:t>
                  </w:r>
                </w:p>
                <w:p w14:paraId="24A6537F" w14:textId="59026F06" w:rsidR="00A912FC" w:rsidRPr="00A912FC" w:rsidRDefault="00A912FC" w:rsidP="00336F4F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912FC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Friday, April 18</w:t>
                  </w:r>
                  <w:r w:rsidRPr="00A912FC">
                    <w:rPr>
                      <w:rFonts w:ascii="Arial Narrow" w:hAnsi="Arial Narrow"/>
                      <w:bCs/>
                      <w:sz w:val="20"/>
                      <w:szCs w:val="20"/>
                      <w:vertAlign w:val="superscript"/>
                    </w:rPr>
                    <w:t>th</w:t>
                  </w:r>
                  <w:r w:rsidRPr="00A912FC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15084B0C" w14:textId="77777777" w:rsidR="003F51E4" w:rsidRDefault="003F51E4" w:rsidP="00336F4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  <w:p w14:paraId="7A33BCBC" w14:textId="059F0CDF" w:rsidR="003F51E4" w:rsidRDefault="003F51E4" w:rsidP="00336F4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  <w:p w14:paraId="41BD6F53" w14:textId="1B64925B" w:rsidR="00DC722A" w:rsidRDefault="00DC722A" w:rsidP="00336F4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  <w:p w14:paraId="7C4F604E" w14:textId="77777777" w:rsidR="00DC722A" w:rsidRDefault="00DC722A" w:rsidP="00336F4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  <w:p w14:paraId="2F107B02" w14:textId="77777777" w:rsidR="003F51E4" w:rsidRPr="00C43DE6" w:rsidRDefault="003F51E4" w:rsidP="00336F4F">
                  <w:pPr>
                    <w:jc w:val="center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 w14:anchorId="30EC720C">
          <v:shape id="_x0000_s1035" type="#_x0000_t202" alt="" style="position:absolute;margin-left:274.95pt;margin-top:19.05pt;width:126pt;height:77.8pt;z-index:251673600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style="mso-next-textbox:#_x0000_s1035" inset=",7.2pt,,7.2pt">
              <w:txbxContent>
                <w:p w14:paraId="650EDD29" w14:textId="77777777" w:rsidR="00705C9B" w:rsidRPr="00443BA6" w:rsidRDefault="00705C9B" w:rsidP="00A912FC">
                  <w:pPr>
                    <w:rPr>
                      <w:rFonts w:ascii="Arial Narrow" w:hAnsi="Arial Narrow"/>
                    </w:rPr>
                  </w:pPr>
                </w:p>
                <w:p w14:paraId="7B29A5F7" w14:textId="534AE602" w:rsidR="003F51E4" w:rsidRDefault="00443BA6" w:rsidP="00910914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>No School</w:t>
                  </w:r>
                </w:p>
                <w:p w14:paraId="7B66B0D1" w14:textId="5CA95DA9" w:rsidR="00443BA6" w:rsidRDefault="00443BA6" w:rsidP="00910914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43BA6">
                    <w:rPr>
                      <w:rFonts w:ascii="Arial Narrow" w:hAnsi="Arial Narrow"/>
                      <w:sz w:val="20"/>
                      <w:szCs w:val="20"/>
                    </w:rPr>
                    <w:t xml:space="preserve">February </w:t>
                  </w:r>
                  <w:r w:rsidR="00B31688">
                    <w:rPr>
                      <w:rFonts w:ascii="Arial Narrow" w:hAnsi="Arial Narrow"/>
                      <w:sz w:val="20"/>
                      <w:szCs w:val="20"/>
                    </w:rPr>
                    <w:t>17</w:t>
                  </w:r>
                  <w:r w:rsidR="00B31688" w:rsidRPr="00B31688">
                    <w:rPr>
                      <w:rFonts w:ascii="Arial Narrow" w:hAnsi="Arial Narrow"/>
                      <w:sz w:val="20"/>
                      <w:szCs w:val="20"/>
                      <w:vertAlign w:val="superscript"/>
                    </w:rPr>
                    <w:t>th</w:t>
                  </w:r>
                </w:p>
                <w:p w14:paraId="3CE7AAE2" w14:textId="34335356" w:rsidR="00443BA6" w:rsidRPr="00443BA6" w:rsidRDefault="00443BA6" w:rsidP="00910914">
                  <w:pPr>
                    <w:jc w:val="center"/>
                    <w:rPr>
                      <w:rFonts w:ascii="Arial Narrow" w:hAnsi="Arial Narrow"/>
                      <w:i/>
                      <w:iCs/>
                      <w:sz w:val="20"/>
                      <w:szCs w:val="20"/>
                    </w:rPr>
                  </w:pPr>
                  <w:r w:rsidRPr="00443BA6">
                    <w:rPr>
                      <w:rFonts w:ascii="Arial Narrow" w:hAnsi="Arial Narrow"/>
                      <w:i/>
                      <w:iCs/>
                      <w:sz w:val="20"/>
                      <w:szCs w:val="20"/>
                    </w:rPr>
                    <w:t>President’s Day</w:t>
                  </w:r>
                </w:p>
                <w:p w14:paraId="551F47C8" w14:textId="77777777" w:rsidR="00443BA6" w:rsidRPr="00443BA6" w:rsidRDefault="00443BA6" w:rsidP="00910914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</w:p>
                <w:p w14:paraId="07D0DD2F" w14:textId="4B783124" w:rsidR="003F51E4" w:rsidRPr="00443BA6" w:rsidRDefault="003F51E4" w:rsidP="0091091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 w14:anchorId="47F63592">
          <v:shape id="_x0000_s1034" type="#_x0000_t202" alt="" style="position:absolute;margin-left:2.05pt;margin-top:23.3pt;width:121.8pt;height:410.5pt;z-index:251676672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style="mso-next-textbox:#_x0000_s1034" inset=",7.2pt,,7.2pt">
              <w:txbxContent>
                <w:p w14:paraId="22E600CF" w14:textId="77777777" w:rsidR="00880311" w:rsidRDefault="00880311" w:rsidP="00A912F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  <w:p w14:paraId="2FE828BD" w14:textId="77777777" w:rsidR="00880311" w:rsidRDefault="00880311" w:rsidP="00A912F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  <w:p w14:paraId="28F13196" w14:textId="6CB9D332" w:rsidR="00A912FC" w:rsidRDefault="00A912FC" w:rsidP="00A912F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Parent Nights</w:t>
                  </w:r>
                </w:p>
                <w:p w14:paraId="0D4BBADB" w14:textId="2D924BEE" w:rsidR="00A912FC" w:rsidRDefault="00A912FC" w:rsidP="00943FD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912FC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October </w:t>
                  </w:r>
                  <w:r w:rsidR="0088031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1</w:t>
                  </w:r>
                  <w:r w:rsidR="00880311" w:rsidRPr="00880311">
                    <w:rPr>
                      <w:rFonts w:ascii="Arial Narrow" w:hAnsi="Arial Narrow"/>
                      <w:bCs/>
                      <w:sz w:val="20"/>
                      <w:szCs w:val="20"/>
                      <w:vertAlign w:val="superscript"/>
                    </w:rPr>
                    <w:t>st</w:t>
                  </w:r>
                  <w:r w:rsidR="0088031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– 3</w:t>
                  </w:r>
                  <w:r w:rsidR="00880311" w:rsidRPr="00880311">
                    <w:rPr>
                      <w:rFonts w:ascii="Arial Narrow" w:hAnsi="Arial Narrow"/>
                      <w:bCs/>
                      <w:sz w:val="20"/>
                      <w:szCs w:val="20"/>
                      <w:vertAlign w:val="superscript"/>
                    </w:rPr>
                    <w:t>rd</w:t>
                  </w:r>
                  <w:r w:rsidR="0088031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5B6634A7" w14:textId="7AFEDEBB" w:rsidR="00A912FC" w:rsidRDefault="00A912FC" w:rsidP="00943FD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  <w:p w14:paraId="1EB393A3" w14:textId="6A3396AD" w:rsidR="00A912FC" w:rsidRDefault="00A912FC" w:rsidP="00943FD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  <w:p w14:paraId="5828491B" w14:textId="663E0348" w:rsidR="00A912FC" w:rsidRPr="00A912FC" w:rsidRDefault="00A912FC" w:rsidP="00943FD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A912FC">
                    <w:rPr>
                      <w:rFonts w:ascii="Arial Narrow" w:hAnsi="Arial Narrow"/>
                      <w:b/>
                    </w:rPr>
                    <w:t>Parent Conferences</w:t>
                  </w:r>
                </w:p>
                <w:p w14:paraId="7410C316" w14:textId="41F6A67F" w:rsidR="00A912FC" w:rsidRDefault="00A912FC" w:rsidP="00943FD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Cs/>
                      <w:sz w:val="20"/>
                      <w:szCs w:val="20"/>
                    </w:rPr>
                    <w:t>October</w:t>
                  </w:r>
                  <w:r w:rsidR="0088031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7</w:t>
                  </w:r>
                  <w:r w:rsidR="00880311" w:rsidRPr="00880311">
                    <w:rPr>
                      <w:rFonts w:ascii="Arial Narrow" w:hAnsi="Arial Narrow"/>
                      <w:bCs/>
                      <w:sz w:val="20"/>
                      <w:szCs w:val="20"/>
                      <w:vertAlign w:val="superscript"/>
                    </w:rPr>
                    <w:t>th</w:t>
                  </w:r>
                  <w:r w:rsidR="0088031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-10</w:t>
                  </w:r>
                  <w:r w:rsidR="00880311" w:rsidRPr="00880311">
                    <w:rPr>
                      <w:rFonts w:ascii="Arial Narrow" w:hAnsi="Arial Narrow"/>
                      <w:bCs/>
                      <w:sz w:val="20"/>
                      <w:szCs w:val="20"/>
                      <w:vertAlign w:val="superscript"/>
                    </w:rPr>
                    <w:t>th</w:t>
                  </w:r>
                  <w:r w:rsidR="0088031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6C7211DD" w14:textId="125964C0" w:rsidR="00880311" w:rsidRDefault="00880311" w:rsidP="00943FD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Cs/>
                      <w:sz w:val="20"/>
                      <w:szCs w:val="20"/>
                    </w:rPr>
                    <w:t>Via Zoom/TBD</w:t>
                  </w:r>
                </w:p>
                <w:p w14:paraId="7AD14DB0" w14:textId="77777777" w:rsidR="00A912FC" w:rsidRPr="00A912FC" w:rsidRDefault="00A912FC" w:rsidP="00943FD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  <w:p w14:paraId="74787130" w14:textId="15573CF8" w:rsidR="00A912FC" w:rsidRDefault="00A912FC" w:rsidP="00943FD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No School</w:t>
                  </w:r>
                </w:p>
                <w:p w14:paraId="4ECAB64F" w14:textId="274D7725" w:rsidR="00A912FC" w:rsidRPr="00A912FC" w:rsidRDefault="00A912FC" w:rsidP="00943FD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912FC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Friday, October 1</w:t>
                  </w:r>
                  <w:r w:rsidR="0088031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1</w:t>
                  </w:r>
                  <w:r w:rsidRPr="00A912FC">
                    <w:rPr>
                      <w:rFonts w:ascii="Arial Narrow" w:hAnsi="Arial Narrow"/>
                      <w:bCs/>
                      <w:sz w:val="20"/>
                      <w:szCs w:val="20"/>
                      <w:vertAlign w:val="superscript"/>
                    </w:rPr>
                    <w:t>th</w:t>
                  </w:r>
                  <w:r w:rsidRPr="00A912FC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1EE15545" w14:textId="77777777" w:rsidR="00A912FC" w:rsidRDefault="00A912FC" w:rsidP="00943FD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  <w:p w14:paraId="7F13371D" w14:textId="77777777" w:rsidR="00880311" w:rsidRDefault="00880311" w:rsidP="00943FD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  <w:p w14:paraId="003A8260" w14:textId="77777777" w:rsidR="00880311" w:rsidRDefault="00880311" w:rsidP="00943FD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  <w:p w14:paraId="5938E62F" w14:textId="77777777" w:rsidR="00880311" w:rsidRDefault="00880311" w:rsidP="00943FD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  <w:p w14:paraId="10519A73" w14:textId="77777777" w:rsidR="00880311" w:rsidRDefault="00880311" w:rsidP="00943FD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  <w:p w14:paraId="1F68E609" w14:textId="76E37D7A" w:rsidR="00A912FC" w:rsidRDefault="00A912FC" w:rsidP="00943FD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No School</w:t>
                  </w:r>
                </w:p>
                <w:p w14:paraId="45362656" w14:textId="39B3EC07" w:rsidR="00A912FC" w:rsidRPr="00A912FC" w:rsidRDefault="00A912FC" w:rsidP="00943FD6">
                  <w:pPr>
                    <w:jc w:val="center"/>
                    <w:rPr>
                      <w:rFonts w:ascii="Arial Narrow" w:hAnsi="Arial Narrow"/>
                      <w:bCs/>
                      <w:i/>
                      <w:iCs/>
                      <w:sz w:val="20"/>
                      <w:szCs w:val="20"/>
                    </w:rPr>
                  </w:pPr>
                  <w:r w:rsidRPr="00A912FC">
                    <w:rPr>
                      <w:rFonts w:ascii="Arial Narrow" w:hAnsi="Arial Narrow"/>
                      <w:bCs/>
                      <w:i/>
                      <w:iCs/>
                      <w:sz w:val="20"/>
                      <w:szCs w:val="20"/>
                    </w:rPr>
                    <w:t>Thursday &amp; Friday,</w:t>
                  </w:r>
                </w:p>
                <w:p w14:paraId="4672914C" w14:textId="091248E6" w:rsidR="00A912FC" w:rsidRPr="00A912FC" w:rsidRDefault="00A912FC" w:rsidP="00943FD6">
                  <w:pPr>
                    <w:jc w:val="center"/>
                    <w:rPr>
                      <w:rFonts w:ascii="Arial Narrow" w:hAnsi="Arial Narrow"/>
                      <w:bCs/>
                      <w:i/>
                      <w:iCs/>
                      <w:sz w:val="20"/>
                      <w:szCs w:val="20"/>
                    </w:rPr>
                  </w:pPr>
                  <w:r w:rsidRPr="00A912FC">
                    <w:rPr>
                      <w:rFonts w:ascii="Arial Narrow" w:hAnsi="Arial Narrow"/>
                      <w:bCs/>
                      <w:i/>
                      <w:iCs/>
                      <w:sz w:val="20"/>
                      <w:szCs w:val="20"/>
                    </w:rPr>
                    <w:t>November 28</w:t>
                  </w:r>
                  <w:r w:rsidRPr="00A912FC">
                    <w:rPr>
                      <w:rFonts w:ascii="Arial Narrow" w:hAnsi="Arial Narrow"/>
                      <w:bCs/>
                      <w:i/>
                      <w:iCs/>
                      <w:sz w:val="20"/>
                      <w:szCs w:val="20"/>
                      <w:vertAlign w:val="superscript"/>
                    </w:rPr>
                    <w:t>th</w:t>
                  </w:r>
                  <w:r w:rsidRPr="00A912FC">
                    <w:rPr>
                      <w:rFonts w:ascii="Arial Narrow" w:hAnsi="Arial Narrow"/>
                      <w:bCs/>
                      <w:i/>
                      <w:iCs/>
                      <w:sz w:val="20"/>
                      <w:szCs w:val="20"/>
                    </w:rPr>
                    <w:t xml:space="preserve"> &amp; 29</w:t>
                  </w:r>
                  <w:r w:rsidRPr="00A912FC">
                    <w:rPr>
                      <w:rFonts w:ascii="Arial Narrow" w:hAnsi="Arial Narrow"/>
                      <w:bCs/>
                      <w:i/>
                      <w:iCs/>
                      <w:sz w:val="20"/>
                      <w:szCs w:val="20"/>
                      <w:vertAlign w:val="superscript"/>
                    </w:rPr>
                    <w:t>th</w:t>
                  </w:r>
                  <w:r w:rsidRPr="00A912FC">
                    <w:rPr>
                      <w:rFonts w:ascii="Arial Narrow" w:hAnsi="Arial Narrow"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3E2A3589" w14:textId="29C74ED1" w:rsidR="00A912FC" w:rsidRPr="00A912FC" w:rsidRDefault="00A912FC" w:rsidP="00943FD6">
                  <w:pPr>
                    <w:jc w:val="center"/>
                    <w:rPr>
                      <w:rFonts w:ascii="Arial Narrow" w:hAnsi="Arial Narrow"/>
                      <w:bCs/>
                      <w:i/>
                      <w:iCs/>
                      <w:sz w:val="20"/>
                      <w:szCs w:val="20"/>
                    </w:rPr>
                  </w:pPr>
                  <w:r w:rsidRPr="00A912FC">
                    <w:rPr>
                      <w:rFonts w:ascii="Arial Narrow" w:hAnsi="Arial Narrow"/>
                      <w:bCs/>
                      <w:i/>
                      <w:iCs/>
                      <w:sz w:val="20"/>
                      <w:szCs w:val="20"/>
                    </w:rPr>
                    <w:t>Thanksgiving Holiday</w:t>
                  </w:r>
                </w:p>
                <w:p w14:paraId="6EF1C0B4" w14:textId="77777777" w:rsidR="00A912FC" w:rsidRDefault="00A912FC" w:rsidP="00943FD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  <w:p w14:paraId="0B876178" w14:textId="77777777" w:rsidR="00A912FC" w:rsidRDefault="00A912FC" w:rsidP="00A912FC">
                  <w:pPr>
                    <w:rPr>
                      <w:rFonts w:ascii="Arial Narrow" w:hAnsi="Arial Narrow"/>
                      <w:b/>
                    </w:rPr>
                  </w:pPr>
                </w:p>
                <w:p w14:paraId="62EED682" w14:textId="610B076A" w:rsidR="00A912FC" w:rsidRDefault="00A912FC" w:rsidP="00943FD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  <w:p w14:paraId="7F285774" w14:textId="49AFF733" w:rsidR="00A912FC" w:rsidRDefault="00A912FC" w:rsidP="00943FD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  <w:p w14:paraId="7EAB3551" w14:textId="77777777" w:rsidR="00A912FC" w:rsidRDefault="00A912FC" w:rsidP="00943FD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  <w:p w14:paraId="18A17C36" w14:textId="77777777" w:rsidR="00A912FC" w:rsidRDefault="00A912FC" w:rsidP="00A912FC">
                  <w:pPr>
                    <w:rPr>
                      <w:rFonts w:ascii="Arial Narrow" w:hAnsi="Arial Narrow"/>
                      <w:b/>
                    </w:rPr>
                  </w:pPr>
                </w:p>
                <w:p w14:paraId="5453A4E4" w14:textId="42D24B59" w:rsidR="003F51E4" w:rsidRDefault="003F51E4" w:rsidP="00943FD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No School</w:t>
                  </w:r>
                </w:p>
                <w:p w14:paraId="27E9B24B" w14:textId="3AEEAFF7" w:rsidR="003F51E4" w:rsidRPr="009E55FD" w:rsidRDefault="003F51E4" w:rsidP="00527D5A">
                  <w:pPr>
                    <w:jc w:val="center"/>
                    <w:rPr>
                      <w:rFonts w:ascii="Arial Narrow" w:hAnsi="Arial Narrow"/>
                      <w:sz w:val="20"/>
                    </w:rPr>
                  </w:pPr>
                  <w:r w:rsidRPr="009E55FD">
                    <w:rPr>
                      <w:rFonts w:ascii="Arial Narrow" w:hAnsi="Arial Narrow"/>
                      <w:sz w:val="20"/>
                    </w:rPr>
                    <w:t>December 2</w:t>
                  </w:r>
                  <w:r w:rsidR="00DC722A">
                    <w:rPr>
                      <w:rFonts w:ascii="Arial Narrow" w:hAnsi="Arial Narrow"/>
                      <w:sz w:val="20"/>
                    </w:rPr>
                    <w:t>3</w:t>
                  </w:r>
                  <w:r w:rsidR="00705C9B" w:rsidRPr="00705C9B">
                    <w:rPr>
                      <w:rFonts w:ascii="Arial Narrow" w:hAnsi="Arial Narrow"/>
                      <w:sz w:val="20"/>
                      <w:vertAlign w:val="superscript"/>
                    </w:rPr>
                    <w:t>rd</w:t>
                  </w:r>
                  <w:r w:rsidR="00705C9B">
                    <w:rPr>
                      <w:rFonts w:ascii="Arial Narrow" w:hAnsi="Arial Narrow"/>
                      <w:sz w:val="20"/>
                    </w:rPr>
                    <w:t xml:space="preserve"> </w:t>
                  </w:r>
                  <w:r w:rsidRPr="009E55FD">
                    <w:rPr>
                      <w:rFonts w:ascii="Arial Narrow" w:hAnsi="Arial Narrow"/>
                      <w:sz w:val="20"/>
                    </w:rPr>
                    <w:t xml:space="preserve">-January </w:t>
                  </w:r>
                  <w:r w:rsidR="005A5D42">
                    <w:rPr>
                      <w:rFonts w:ascii="Arial Narrow" w:hAnsi="Arial Narrow"/>
                      <w:sz w:val="20"/>
                    </w:rPr>
                    <w:t>6</w:t>
                  </w:r>
                  <w:r w:rsidR="00705C9B" w:rsidRPr="00705C9B">
                    <w:rPr>
                      <w:rFonts w:ascii="Arial Narrow" w:hAnsi="Arial Narrow"/>
                      <w:sz w:val="20"/>
                      <w:vertAlign w:val="superscript"/>
                    </w:rPr>
                    <w:t>th</w:t>
                  </w:r>
                  <w:r w:rsidR="00705C9B">
                    <w:rPr>
                      <w:rFonts w:ascii="Arial Narrow" w:hAnsi="Arial Narrow"/>
                      <w:sz w:val="20"/>
                    </w:rPr>
                    <w:t xml:space="preserve"> </w:t>
                  </w:r>
                </w:p>
                <w:p w14:paraId="4B69BD90" w14:textId="5289E3CE" w:rsidR="003F51E4" w:rsidRPr="000242CB" w:rsidRDefault="000242CB" w:rsidP="00527D5A">
                  <w:pPr>
                    <w:jc w:val="center"/>
                    <w:rPr>
                      <w:rFonts w:ascii="Arial Narrow" w:hAnsi="Arial Narrow"/>
                      <w:bCs/>
                      <w:i/>
                      <w:iCs/>
                      <w:sz w:val="20"/>
                    </w:rPr>
                  </w:pPr>
                  <w:r>
                    <w:rPr>
                      <w:rFonts w:ascii="Arial Narrow" w:hAnsi="Arial Narrow"/>
                      <w:bCs/>
                      <w:i/>
                      <w:iCs/>
                      <w:sz w:val="20"/>
                    </w:rPr>
                    <w:t>Winter Break</w:t>
                  </w:r>
                </w:p>
                <w:p w14:paraId="329A20BE" w14:textId="77777777" w:rsidR="003F51E4" w:rsidRPr="00B227EC" w:rsidRDefault="003F51E4" w:rsidP="00527D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 w14:anchorId="1AF17EDF">
          <v:shape id="_x0000_s1033" type="#_x0000_t202" alt="" style="position:absolute;margin-left:3.7pt;margin-top:243.5pt;width:120.95pt;height:21.65pt;z-index:251674624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style="mso-next-textbox:#_x0000_s1033" inset=",7.2pt,,7.2pt">
              <w:txbxContent>
                <w:p w14:paraId="358E776B" w14:textId="77777777" w:rsidR="003F51E4" w:rsidRDefault="003F51E4" w:rsidP="005C51BD">
                  <w:pPr>
                    <w:jc w:val="center"/>
                    <w:rPr>
                      <w:rFonts w:ascii="Arial Narrow" w:hAnsi="Arial Narrow"/>
                      <w:b/>
                      <w:sz w:val="16"/>
                    </w:rPr>
                  </w:pPr>
                </w:p>
                <w:p w14:paraId="297F4F77" w14:textId="77777777" w:rsidR="005A5D42" w:rsidRDefault="005A5D42" w:rsidP="005C51B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  <w:p w14:paraId="35880DFA" w14:textId="33B7B3F3" w:rsidR="003F51E4" w:rsidRDefault="003F51E4" w:rsidP="005C51B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Parent Conferences</w:t>
                  </w:r>
                </w:p>
                <w:p w14:paraId="3F8CFBF3" w14:textId="32F7AB85" w:rsidR="003F51E4" w:rsidRDefault="00DC722A" w:rsidP="00DC722A">
                  <w:pPr>
                    <w:jc w:val="center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 xml:space="preserve">October </w:t>
                  </w:r>
                  <w:r w:rsidR="00B31688">
                    <w:rPr>
                      <w:rFonts w:ascii="Arial Narrow" w:hAnsi="Arial Narrow"/>
                      <w:sz w:val="20"/>
                    </w:rPr>
                    <w:t>21</w:t>
                  </w:r>
                  <w:r w:rsidR="00567788">
                    <w:rPr>
                      <w:rFonts w:ascii="Arial Narrow" w:hAnsi="Arial Narrow"/>
                      <w:sz w:val="20"/>
                    </w:rPr>
                    <w:t>-</w:t>
                  </w:r>
                  <w:r>
                    <w:rPr>
                      <w:rFonts w:ascii="Arial Narrow" w:hAnsi="Arial Narrow"/>
                      <w:sz w:val="20"/>
                    </w:rPr>
                    <w:t>2</w:t>
                  </w:r>
                  <w:r w:rsidR="00B31688">
                    <w:rPr>
                      <w:rFonts w:ascii="Arial Narrow" w:hAnsi="Arial Narrow"/>
                      <w:sz w:val="20"/>
                    </w:rPr>
                    <w:t>4</w:t>
                  </w:r>
                </w:p>
                <w:p w14:paraId="40C674FD" w14:textId="496EBF4C" w:rsidR="00DC722A" w:rsidRPr="00943FD6" w:rsidRDefault="003F51E4" w:rsidP="00943FD6">
                  <w:pPr>
                    <w:jc w:val="center"/>
                    <w:rPr>
                      <w:rFonts w:ascii="Arial Narrow" w:hAnsi="Arial Narrow"/>
                      <w:i/>
                      <w:sz w:val="20"/>
                    </w:rPr>
                  </w:pPr>
                  <w:r>
                    <w:rPr>
                      <w:rFonts w:ascii="Arial Narrow" w:hAnsi="Arial Narrow"/>
                      <w:i/>
                      <w:sz w:val="20"/>
                    </w:rPr>
                    <w:t xml:space="preserve">Via </w:t>
                  </w:r>
                  <w:r w:rsidR="00567733">
                    <w:rPr>
                      <w:rFonts w:ascii="Arial Narrow" w:hAnsi="Arial Narrow"/>
                      <w:i/>
                      <w:sz w:val="20"/>
                    </w:rPr>
                    <w:t>zoom</w:t>
                  </w:r>
                  <w:r w:rsidR="005A5D42">
                    <w:rPr>
                      <w:rFonts w:ascii="Arial Narrow" w:hAnsi="Arial Narrow"/>
                      <w:i/>
                      <w:sz w:val="20"/>
                    </w:rPr>
                    <w:t>/TBD</w:t>
                  </w:r>
                </w:p>
                <w:p w14:paraId="03512F0B" w14:textId="77777777" w:rsidR="00943FD6" w:rsidRDefault="00943FD6" w:rsidP="00527D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  <w:p w14:paraId="39F58131" w14:textId="67D72DCF" w:rsidR="00943FD6" w:rsidRDefault="00943FD6" w:rsidP="00A912FC">
                  <w:pPr>
                    <w:rPr>
                      <w:rFonts w:ascii="Arial Narrow" w:hAnsi="Arial Narrow"/>
                      <w:b/>
                    </w:rPr>
                  </w:pPr>
                </w:p>
                <w:p w14:paraId="450543BA" w14:textId="76041520" w:rsidR="00A912FC" w:rsidRDefault="00A912FC" w:rsidP="00A912FC">
                  <w:pPr>
                    <w:rPr>
                      <w:rFonts w:ascii="Arial Narrow" w:hAnsi="Arial Narrow"/>
                      <w:b/>
                    </w:rPr>
                  </w:pPr>
                </w:p>
                <w:p w14:paraId="15AB75AC" w14:textId="77777777" w:rsidR="00A912FC" w:rsidRDefault="00A912FC" w:rsidP="00A912FC">
                  <w:pPr>
                    <w:rPr>
                      <w:rFonts w:ascii="Arial Narrow" w:hAnsi="Arial Narrow"/>
                      <w:b/>
                    </w:rPr>
                  </w:pPr>
                </w:p>
                <w:p w14:paraId="71EB994F" w14:textId="77777777" w:rsidR="00943FD6" w:rsidRDefault="00943FD6" w:rsidP="00527D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  <w:p w14:paraId="285457D9" w14:textId="77777777" w:rsidR="00943FD6" w:rsidRDefault="00943FD6" w:rsidP="00527D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  <w:p w14:paraId="4A381ECB" w14:textId="766553FF" w:rsidR="003F51E4" w:rsidRDefault="003F51E4" w:rsidP="00527D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5A043F">
                    <w:rPr>
                      <w:rFonts w:ascii="Arial Narrow" w:hAnsi="Arial Narrow"/>
                      <w:b/>
                    </w:rPr>
                    <w:t>No School</w:t>
                  </w:r>
                </w:p>
                <w:p w14:paraId="66023C24" w14:textId="1CDC09FE" w:rsidR="003F51E4" w:rsidRPr="009E55FD" w:rsidRDefault="003F51E4" w:rsidP="00527D5A">
                  <w:pPr>
                    <w:jc w:val="center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 xml:space="preserve">November </w:t>
                  </w:r>
                  <w:r w:rsidR="00B31688">
                    <w:rPr>
                      <w:rFonts w:ascii="Arial Narrow" w:hAnsi="Arial Narrow"/>
                      <w:sz w:val="20"/>
                    </w:rPr>
                    <w:t>28</w:t>
                  </w:r>
                  <w:r w:rsidR="00B31688" w:rsidRPr="00B31688">
                    <w:rPr>
                      <w:rFonts w:ascii="Arial Narrow" w:hAnsi="Arial Narrow"/>
                      <w:sz w:val="20"/>
                      <w:vertAlign w:val="superscript"/>
                    </w:rPr>
                    <w:t>th</w:t>
                  </w:r>
                  <w:r w:rsidR="009D433F">
                    <w:rPr>
                      <w:rFonts w:ascii="Arial Narrow" w:hAnsi="Arial Narrow"/>
                      <w:sz w:val="20"/>
                      <w:vertAlign w:val="superscript"/>
                    </w:rPr>
                    <w:t xml:space="preserve"> </w:t>
                  </w:r>
                  <w:r w:rsidR="00567788">
                    <w:rPr>
                      <w:rFonts w:ascii="Arial Narrow" w:hAnsi="Arial Narrow"/>
                      <w:sz w:val="20"/>
                    </w:rPr>
                    <w:t xml:space="preserve">&amp; </w:t>
                  </w:r>
                  <w:r w:rsidR="00B31688">
                    <w:rPr>
                      <w:rFonts w:ascii="Arial Narrow" w:hAnsi="Arial Narrow"/>
                      <w:sz w:val="20"/>
                    </w:rPr>
                    <w:t>29</w:t>
                  </w:r>
                  <w:r w:rsidR="00B31688" w:rsidRPr="00B31688">
                    <w:rPr>
                      <w:rFonts w:ascii="Arial Narrow" w:hAnsi="Arial Narrow"/>
                      <w:sz w:val="20"/>
                      <w:vertAlign w:val="superscript"/>
                    </w:rPr>
                    <w:t>th</w:t>
                  </w:r>
                  <w:r w:rsidR="00B31688">
                    <w:rPr>
                      <w:rFonts w:ascii="Arial Narrow" w:hAnsi="Arial Narrow"/>
                      <w:sz w:val="20"/>
                    </w:rPr>
                    <w:t xml:space="preserve"> </w:t>
                  </w:r>
                  <w:r w:rsidR="00705C9B">
                    <w:rPr>
                      <w:rFonts w:ascii="Arial Narrow" w:hAnsi="Arial Narrow"/>
                      <w:sz w:val="20"/>
                    </w:rPr>
                    <w:t xml:space="preserve"> </w:t>
                  </w:r>
                </w:p>
                <w:p w14:paraId="7ECA2E94" w14:textId="2DF7DDB0" w:rsidR="003F51E4" w:rsidRPr="000242CB" w:rsidRDefault="000242CB" w:rsidP="000242CB">
                  <w:pPr>
                    <w:jc w:val="center"/>
                    <w:rPr>
                      <w:rFonts w:ascii="Arial Narrow" w:hAnsi="Arial Narrow"/>
                      <w:bCs/>
                      <w:i/>
                      <w:iCs/>
                      <w:sz w:val="20"/>
                      <w:szCs w:val="20"/>
                    </w:rPr>
                  </w:pPr>
                  <w:r w:rsidRPr="000242CB">
                    <w:rPr>
                      <w:rFonts w:ascii="Arial Narrow" w:hAnsi="Arial Narrow"/>
                      <w:bCs/>
                      <w:i/>
                      <w:iCs/>
                      <w:sz w:val="20"/>
                      <w:szCs w:val="20"/>
                    </w:rPr>
                    <w:t>Thanksgiving Holiday</w:t>
                  </w:r>
                </w:p>
                <w:p w14:paraId="2D69ED7C" w14:textId="77777777" w:rsidR="003F51E4" w:rsidRPr="009E55FD" w:rsidRDefault="003F51E4" w:rsidP="00527D5A">
                  <w:pPr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  <w:p w14:paraId="53C8827D" w14:textId="77777777" w:rsidR="003F51E4" w:rsidRPr="00F21447" w:rsidRDefault="003F51E4" w:rsidP="00527D5A">
                  <w:pPr>
                    <w:jc w:val="center"/>
                    <w:rPr>
                      <w:rFonts w:ascii="Arial Narrow" w:hAnsi="Arial Narrow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 w14:anchorId="714E3C16">
          <v:shape id="_x0000_s1032" type="#_x0000_t202" alt="" style="position:absolute;margin-left:-142.65pt;margin-top:326.95pt;width:145.65pt;height:147.8pt;z-index:251667456;mso-wrap-style:square;mso-wrap-edited:f;mso-width-percent:0;mso-height-percent:0;mso-position-horizontal:absolute;mso-position-vertical:absolute;mso-width-percent:0;mso-height-percent:0;v-text-anchor:top" wrapcoords="-60 0 -60 21478 21660 21478 21660 0 -60 0" filled="f" stroked="f">
            <v:textbox style="mso-next-textbox:#_x0000_s1032" inset=",0,,0">
              <w:txbxContent>
                <w:tbl>
                  <w:tblPr>
                    <w:tblOverlap w:val="never"/>
                    <w:tblW w:w="2657" w:type="dxa"/>
                    <w:tblBorders>
                      <w:top w:val="single" w:sz="4" w:space="0" w:color="9EADD6"/>
                      <w:left w:val="single" w:sz="4" w:space="0" w:color="9EADD6"/>
                      <w:bottom w:val="single" w:sz="4" w:space="0" w:color="9EADD6"/>
                      <w:right w:val="single" w:sz="4" w:space="0" w:color="9EADD6"/>
                      <w:insideH w:val="single" w:sz="4" w:space="0" w:color="9EADD6"/>
                      <w:insideV w:val="single" w:sz="4" w:space="0" w:color="9EADD6"/>
                    </w:tblBorders>
                    <w:tblLayout w:type="fixed"/>
                    <w:tblCellMar>
                      <w:top w:w="14" w:type="dxa"/>
                      <w:left w:w="58" w:type="dxa"/>
                      <w:right w:w="5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1"/>
                    <w:gridCol w:w="379"/>
                    <w:gridCol w:w="379"/>
                    <w:gridCol w:w="379"/>
                    <w:gridCol w:w="379"/>
                    <w:gridCol w:w="379"/>
                    <w:gridCol w:w="381"/>
                  </w:tblGrid>
                  <w:tr w:rsidR="003F51E4" w:rsidRPr="002D5DA7" w14:paraId="44934151" w14:textId="77777777">
                    <w:trPr>
                      <w:cantSplit/>
                      <w:trHeight w:hRule="exact" w:val="400"/>
                    </w:trPr>
                    <w:tc>
                      <w:tcPr>
                        <w:tcW w:w="2657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122030" w:themeFill="accent1" w:themeFillShade="40"/>
                        <w:tcMar>
                          <w:top w:w="0" w:type="dxa"/>
                        </w:tcMar>
                        <w:vAlign w:val="center"/>
                      </w:tcPr>
                      <w:p w14:paraId="00367781" w14:textId="15658D7C" w:rsidR="003F51E4" w:rsidRPr="002D5DA7" w:rsidRDefault="003F51E4" w:rsidP="00711962">
                        <w:pPr>
                          <w:pStyle w:val="Heading2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December ‘2</w:t>
                        </w:r>
                        <w:r w:rsidR="00B31688">
                          <w:rPr>
                            <w:rFonts w:ascii="Arial" w:hAnsi="Arial"/>
                            <w:sz w:val="20"/>
                          </w:rPr>
                          <w:t>4</w:t>
                        </w:r>
                      </w:p>
                    </w:tc>
                  </w:tr>
                  <w:tr w:rsidR="003F51E4" w:rsidRPr="002D5DA7" w14:paraId="7F7C6740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nil"/>
                          <w:left w:val="single" w:sz="4" w:space="0" w:color="244061" w:themeColor="accent1" w:themeShade="80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603D95C5" w14:textId="77777777" w:rsidR="003F51E4" w:rsidRPr="002D5DA7" w:rsidRDefault="003F51E4" w:rsidP="00711962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35A78A86" w14:textId="77777777" w:rsidR="003F51E4" w:rsidRPr="002D5DA7" w:rsidRDefault="003F51E4" w:rsidP="00711962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7779F5FE" w14:textId="77777777" w:rsidR="003F51E4" w:rsidRPr="002D5DA7" w:rsidRDefault="003F51E4" w:rsidP="00711962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1CDEFDC6" w14:textId="77777777" w:rsidR="003F51E4" w:rsidRPr="002D5DA7" w:rsidRDefault="003F51E4" w:rsidP="00711962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W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31BA4902" w14:textId="77777777" w:rsidR="003F51E4" w:rsidRPr="002D5DA7" w:rsidRDefault="003F51E4" w:rsidP="00711962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R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528F8E6B" w14:textId="77777777" w:rsidR="003F51E4" w:rsidRPr="002D5DA7" w:rsidRDefault="003F51E4" w:rsidP="00711962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single" w:sz="4" w:space="0" w:color="244061" w:themeColor="accent1" w:themeShade="80"/>
                        </w:tcBorders>
                        <w:vAlign w:val="center"/>
                      </w:tcPr>
                      <w:p w14:paraId="68577DA7" w14:textId="77777777" w:rsidR="003F51E4" w:rsidRPr="002D5DA7" w:rsidRDefault="003F51E4" w:rsidP="00711962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S</w:t>
                        </w:r>
                      </w:p>
                    </w:tc>
                  </w:tr>
                  <w:tr w:rsidR="003F51E4" w:rsidRPr="002D5DA7" w14:paraId="0894ACF3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291FE8E" w14:textId="70669420" w:rsidR="003F51E4" w:rsidRPr="002D5DA7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5DF749E" w14:textId="2A4D8903" w:rsidR="003F51E4" w:rsidRPr="002D5DA7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8897B82" w14:textId="7B8DF574" w:rsidR="003F51E4" w:rsidRPr="002D5DA7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D540737" w14:textId="100E5A48" w:rsidR="003F51E4" w:rsidRPr="002D5DA7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BA58C6A" w14:textId="11AA2871" w:rsidR="003F51E4" w:rsidRPr="002D5DA7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908AAA1" w14:textId="47DE37F0" w:rsidR="003F51E4" w:rsidRPr="002D5DA7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C86C085" w14:textId="3314D791" w:rsidR="003F51E4" w:rsidRPr="002D5DA7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7</w:t>
                        </w:r>
                      </w:p>
                    </w:tc>
                  </w:tr>
                  <w:tr w:rsidR="003F51E4" w:rsidRPr="002D5DA7" w14:paraId="12D38800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ABB98DB" w14:textId="0EA7EEF7" w:rsidR="003F51E4" w:rsidRPr="002D5DA7" w:rsidRDefault="00B31688" w:rsidP="00DC722A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9E3D457" w14:textId="5B874063" w:rsidR="003F51E4" w:rsidRPr="002D5DA7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455CBB8" w14:textId="094C1080" w:rsidR="003F51E4" w:rsidRPr="002D5DA7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A7541EF" w14:textId="16DAC84E" w:rsidR="003F51E4" w:rsidRPr="002D5DA7" w:rsidRDefault="00B31688" w:rsidP="00DC722A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F6F63D5" w14:textId="4156FA2A" w:rsidR="003F51E4" w:rsidRPr="002D5DA7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F55E5E0" w14:textId="53EBF9E8" w:rsidR="003F51E4" w:rsidRPr="002D5DA7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D60BA2F" w14:textId="6FDED311" w:rsidR="003F51E4" w:rsidRPr="002D5DA7" w:rsidRDefault="00B31688" w:rsidP="00DC722A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14</w:t>
                        </w:r>
                      </w:p>
                    </w:tc>
                  </w:tr>
                  <w:tr w:rsidR="003F51E4" w:rsidRPr="002D5DA7" w14:paraId="1174A77F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8152331" w14:textId="03102451" w:rsidR="003F51E4" w:rsidRPr="002D5DA7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DF3FBAC" w14:textId="51D1CABD" w:rsidR="003F51E4" w:rsidRPr="002D5DA7" w:rsidRDefault="00B31688" w:rsidP="00DC722A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40ACC66" w14:textId="6ADB5D27" w:rsidR="003F51E4" w:rsidRPr="002D5DA7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D5059DE" w14:textId="78B21939" w:rsidR="003F51E4" w:rsidRPr="002D5DA7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E947A4E" w14:textId="0A7C0E66" w:rsidR="003F51E4" w:rsidRPr="002D5DA7" w:rsidRDefault="00B31688" w:rsidP="00DC722A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124E851" w14:textId="5D517585" w:rsidR="003F51E4" w:rsidRPr="002D5DA7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FF12711" w14:textId="08ADA1F0" w:rsidR="003F51E4" w:rsidRPr="002D5DA7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21</w:t>
                        </w:r>
                      </w:p>
                    </w:tc>
                  </w:tr>
                  <w:tr w:rsidR="003F51E4" w:rsidRPr="002D5DA7" w14:paraId="01065037" w14:textId="77777777" w:rsidTr="00B31688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34A7167" w14:textId="54269798" w:rsidR="003F51E4" w:rsidRPr="002D5DA7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595959" w:themeFill="text1" w:themeFillTint="A6"/>
                        <w:vAlign w:val="center"/>
                      </w:tcPr>
                      <w:p w14:paraId="19ED5416" w14:textId="796C0018" w:rsidR="003F51E4" w:rsidRPr="00B31688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i/>
                            <w:iCs/>
                            <w:sz w:val="20"/>
                          </w:rPr>
                        </w:pPr>
                        <w:r w:rsidRPr="00B31688">
                          <w:rPr>
                            <w:rFonts w:ascii="Arial" w:hAnsi="Arial"/>
                            <w:b/>
                            <w:i/>
                            <w:iCs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595959" w:themeFill="text1" w:themeFillTint="A6"/>
                        <w:vAlign w:val="center"/>
                      </w:tcPr>
                      <w:p w14:paraId="40BF9766" w14:textId="75772B60" w:rsidR="003F51E4" w:rsidRPr="00B31688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i/>
                            <w:iCs/>
                            <w:sz w:val="20"/>
                          </w:rPr>
                        </w:pPr>
                        <w:r w:rsidRPr="00B31688">
                          <w:rPr>
                            <w:rFonts w:ascii="Arial" w:hAnsi="Arial"/>
                            <w:b/>
                            <w:i/>
                            <w:iCs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595959" w:themeFill="text1" w:themeFillTint="A6"/>
                        <w:vAlign w:val="center"/>
                      </w:tcPr>
                      <w:p w14:paraId="112001DE" w14:textId="4FA2A3F9" w:rsidR="003F51E4" w:rsidRPr="00B31688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i/>
                            <w:iCs/>
                            <w:sz w:val="20"/>
                          </w:rPr>
                        </w:pPr>
                        <w:r w:rsidRPr="00B31688">
                          <w:rPr>
                            <w:rFonts w:ascii="Arial" w:hAnsi="Arial"/>
                            <w:b/>
                            <w:i/>
                            <w:iCs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595959" w:themeFill="text1" w:themeFillTint="A6"/>
                        <w:vAlign w:val="center"/>
                      </w:tcPr>
                      <w:p w14:paraId="13F46503" w14:textId="2725D4CC" w:rsidR="003F51E4" w:rsidRPr="00B31688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i/>
                            <w:iCs/>
                            <w:sz w:val="20"/>
                          </w:rPr>
                        </w:pPr>
                        <w:r w:rsidRPr="00B31688">
                          <w:rPr>
                            <w:rFonts w:ascii="Arial" w:hAnsi="Arial"/>
                            <w:b/>
                            <w:i/>
                            <w:iCs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595959" w:themeFill="text1" w:themeFillTint="A6"/>
                        <w:vAlign w:val="center"/>
                      </w:tcPr>
                      <w:p w14:paraId="21D3E2E2" w14:textId="3F2AF051" w:rsidR="003F51E4" w:rsidRPr="00B31688" w:rsidRDefault="00B31688" w:rsidP="00DC722A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b/>
                            <w:i/>
                            <w:iCs/>
                            <w:sz w:val="20"/>
                          </w:rPr>
                        </w:pPr>
                        <w:r w:rsidRPr="00B31688">
                          <w:rPr>
                            <w:rFonts w:ascii="Arial" w:hAnsi="Arial"/>
                            <w:b/>
                            <w:i/>
                            <w:iCs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58B3B3D1" w14:textId="02EA6F09" w:rsidR="003F51E4" w:rsidRPr="000242CB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iCs/>
                            <w:sz w:val="20"/>
                          </w:rPr>
                          <w:t>28</w:t>
                        </w:r>
                      </w:p>
                    </w:tc>
                  </w:tr>
                  <w:tr w:rsidR="003F51E4" w:rsidRPr="005A043F" w14:paraId="5BA4D4EC" w14:textId="77777777" w:rsidTr="00B31688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A40080C" w14:textId="35E75EDA" w:rsidR="003F51E4" w:rsidRPr="000242CB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595959" w:themeFill="text1" w:themeFillTint="A6"/>
                        <w:vAlign w:val="center"/>
                      </w:tcPr>
                      <w:p w14:paraId="3581ABCC" w14:textId="013C0BC2" w:rsidR="003F51E4" w:rsidRPr="000242CB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595959" w:themeFill="text1" w:themeFillTint="A6"/>
                        <w:vAlign w:val="center"/>
                      </w:tcPr>
                      <w:p w14:paraId="4AA88494" w14:textId="2AF437F1" w:rsidR="003F51E4" w:rsidRPr="000242CB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595959" w:themeFill="text1" w:themeFillTint="A6"/>
                        <w:vAlign w:val="center"/>
                      </w:tcPr>
                      <w:p w14:paraId="3DF308F1" w14:textId="47AF11B8" w:rsidR="003F51E4" w:rsidRPr="000242CB" w:rsidRDefault="003F51E4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595959" w:themeFill="text1" w:themeFillTint="A6"/>
                        <w:vAlign w:val="center"/>
                      </w:tcPr>
                      <w:p w14:paraId="2FAAE3F6" w14:textId="56A9B5C4" w:rsidR="003F51E4" w:rsidRPr="000242CB" w:rsidRDefault="003F51E4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595959" w:themeFill="text1" w:themeFillTint="A6"/>
                        <w:vAlign w:val="center"/>
                      </w:tcPr>
                      <w:p w14:paraId="49F8291C" w14:textId="79E80F8E" w:rsidR="003F51E4" w:rsidRPr="000242CB" w:rsidRDefault="003F51E4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i/>
                            <w:iCs/>
                            <w:sz w:val="20"/>
                          </w:rPr>
                        </w:pP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504E01B8" w14:textId="28C3C84E" w:rsidR="003F51E4" w:rsidRPr="000242CB" w:rsidRDefault="003F51E4" w:rsidP="00DC722A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b/>
                            <w:i/>
                            <w:iCs/>
                            <w:sz w:val="20"/>
                          </w:rPr>
                        </w:pPr>
                      </w:p>
                    </w:tc>
                  </w:tr>
                  <w:tr w:rsidR="003F51E4" w:rsidRPr="005A043F" w14:paraId="3D6097E5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D893CD8" w14:textId="56AE1B9F" w:rsidR="003F51E4" w:rsidRPr="00DB1731" w:rsidRDefault="003F51E4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74F025DF" w14:textId="77777777" w:rsidR="003F51E4" w:rsidRPr="002D5DA7" w:rsidRDefault="003F51E4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BE9E26F" w14:textId="77777777" w:rsidR="003F51E4" w:rsidRPr="002D5DA7" w:rsidRDefault="003F51E4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6A09112" w14:textId="77777777" w:rsidR="003F51E4" w:rsidRPr="002D5DA7" w:rsidRDefault="003F51E4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8EA23BA" w14:textId="77777777" w:rsidR="003F51E4" w:rsidRPr="002D5DA7" w:rsidRDefault="003F51E4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9695549" w14:textId="77777777" w:rsidR="003F51E4" w:rsidRPr="002D5DA7" w:rsidRDefault="003F51E4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8F9ACA3" w14:textId="77777777" w:rsidR="003F51E4" w:rsidRPr="005A043F" w:rsidRDefault="003F51E4" w:rsidP="00DC722A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</w:tr>
                </w:tbl>
                <w:p w14:paraId="3DB00C40" w14:textId="77777777" w:rsidR="003F51E4" w:rsidRPr="005A043F" w:rsidRDefault="003F51E4" w:rsidP="00711962">
                  <w:pPr>
                    <w:jc w:val="center"/>
                    <w:rPr>
                      <w:rFonts w:ascii="Arial" w:hAnsi="Arial"/>
                      <w:sz w:val="20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 w14:anchorId="3BA8C760">
          <v:shape id="_x0000_s1031" type="#_x0000_t202" alt="" style="position:absolute;margin-left:-144.45pt;margin-top:42.55pt;width:145.65pt;height:137.3pt;z-index:251663360;mso-wrap-style:square;mso-wrap-edited:f;mso-width-percent:0;mso-height-percent:0;mso-position-horizontal:absolute;mso-position-vertical:absolute;mso-width-percent:0;mso-height-percent:0;v-text-anchor:top" wrapcoords="-60 0 -60 21478 21660 21478 21660 0 -60 0" filled="f" stroked="f" strokecolor="black [3213]">
            <v:textbox style="mso-next-textbox:#_x0000_s1031" inset=",14.4pt,,0">
              <w:txbxContent>
                <w:tbl>
                  <w:tblPr>
                    <w:tblOverlap w:val="never"/>
                    <w:tblW w:w="2657" w:type="dxa"/>
                    <w:tblBorders>
                      <w:top w:val="single" w:sz="4" w:space="0" w:color="9EADD6"/>
                      <w:left w:val="single" w:sz="4" w:space="0" w:color="9EADD6"/>
                      <w:bottom w:val="single" w:sz="4" w:space="0" w:color="9EADD6"/>
                      <w:right w:val="single" w:sz="4" w:space="0" w:color="9EADD6"/>
                      <w:insideH w:val="single" w:sz="4" w:space="0" w:color="9EADD6"/>
                      <w:insideV w:val="single" w:sz="4" w:space="0" w:color="9EADD6"/>
                    </w:tblBorders>
                    <w:tblLayout w:type="fixed"/>
                    <w:tblCellMar>
                      <w:top w:w="14" w:type="dxa"/>
                      <w:left w:w="58" w:type="dxa"/>
                      <w:right w:w="5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1"/>
                    <w:gridCol w:w="379"/>
                    <w:gridCol w:w="379"/>
                    <w:gridCol w:w="379"/>
                    <w:gridCol w:w="379"/>
                    <w:gridCol w:w="379"/>
                    <w:gridCol w:w="381"/>
                  </w:tblGrid>
                  <w:tr w:rsidR="003F51E4" w:rsidRPr="002D5DA7" w14:paraId="1EF3F436" w14:textId="77777777">
                    <w:trPr>
                      <w:cantSplit/>
                      <w:trHeight w:hRule="exact" w:val="400"/>
                    </w:trPr>
                    <w:tc>
                      <w:tcPr>
                        <w:tcW w:w="2657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122030" w:themeFill="accent1" w:themeFillShade="40"/>
                        <w:tcMar>
                          <w:top w:w="0" w:type="dxa"/>
                        </w:tcMar>
                        <w:vAlign w:val="center"/>
                      </w:tcPr>
                      <w:p w14:paraId="20D82443" w14:textId="066531C9" w:rsidR="003F51E4" w:rsidRPr="002D5DA7" w:rsidRDefault="003F51E4" w:rsidP="00711962">
                        <w:pPr>
                          <w:pStyle w:val="Heading2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October ‘2</w:t>
                        </w:r>
                        <w:r w:rsidR="00B31688">
                          <w:rPr>
                            <w:rFonts w:ascii="Arial" w:hAnsi="Arial"/>
                            <w:sz w:val="20"/>
                          </w:rPr>
                          <w:t>4</w:t>
                        </w:r>
                      </w:p>
                    </w:tc>
                  </w:tr>
                  <w:tr w:rsidR="003F51E4" w:rsidRPr="002D5DA7" w14:paraId="1443ED71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nil"/>
                          <w:left w:val="single" w:sz="4" w:space="0" w:color="244061" w:themeColor="accent1" w:themeShade="80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0FEC753E" w14:textId="77777777" w:rsidR="003F51E4" w:rsidRPr="002D5DA7" w:rsidRDefault="003F51E4" w:rsidP="00711962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7D5A72C8" w14:textId="77777777" w:rsidR="003F51E4" w:rsidRPr="002D5DA7" w:rsidRDefault="003F51E4" w:rsidP="00711962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11F269C1" w14:textId="77777777" w:rsidR="003F51E4" w:rsidRPr="002D5DA7" w:rsidRDefault="003F51E4" w:rsidP="00711962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1BCFD7C6" w14:textId="77777777" w:rsidR="003F51E4" w:rsidRPr="002D5DA7" w:rsidRDefault="003F51E4" w:rsidP="00711962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W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0F95856C" w14:textId="77777777" w:rsidR="003F51E4" w:rsidRPr="002D5DA7" w:rsidRDefault="003F51E4" w:rsidP="00711962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R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762C4670" w14:textId="77777777" w:rsidR="003F51E4" w:rsidRPr="002D5DA7" w:rsidRDefault="003F51E4" w:rsidP="00711962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single" w:sz="4" w:space="0" w:color="244061" w:themeColor="accent1" w:themeShade="80"/>
                        </w:tcBorders>
                        <w:vAlign w:val="center"/>
                      </w:tcPr>
                      <w:p w14:paraId="1B973E76" w14:textId="77777777" w:rsidR="003F51E4" w:rsidRPr="002D5DA7" w:rsidRDefault="003F51E4" w:rsidP="00711962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S</w:t>
                        </w:r>
                      </w:p>
                    </w:tc>
                  </w:tr>
                  <w:tr w:rsidR="003F51E4" w:rsidRPr="002D5DA7" w14:paraId="60120DE4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CF8C0DA" w14:textId="3985D8BC" w:rsidR="003F51E4" w:rsidRPr="000301A3" w:rsidRDefault="003F51E4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E0B1288" w14:textId="1816B0B5" w:rsidR="003F51E4" w:rsidRPr="000301A3" w:rsidRDefault="003F51E4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9D2D31B" w14:textId="4C2D12FE" w:rsidR="003F51E4" w:rsidRPr="00A912FC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 w:rsidRPr="00A912FC"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7F99BA2" w14:textId="783E7FCC" w:rsidR="003F51E4" w:rsidRPr="00A912FC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 w:rsidRPr="00A912FC"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DD4741C" w14:textId="10B9BA09" w:rsidR="003F51E4" w:rsidRPr="00A912FC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 w:rsidRPr="00A912FC"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A774357" w14:textId="4022A7BD" w:rsidR="003F51E4" w:rsidRPr="00880311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880311">
                          <w:rPr>
                            <w:rFonts w:ascii="Arial" w:hAnsi="Arial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C5F5379" w14:textId="0C89C78B" w:rsidR="003F51E4" w:rsidRPr="000301A3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5</w:t>
                        </w:r>
                      </w:p>
                    </w:tc>
                  </w:tr>
                  <w:tr w:rsidR="003F51E4" w:rsidRPr="002D5DA7" w14:paraId="6ED6689B" w14:textId="77777777" w:rsidTr="00880311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FABC1DD" w14:textId="1CB8D6B9" w:rsidR="003F51E4" w:rsidRPr="00F76BFD" w:rsidRDefault="00B31688" w:rsidP="00DC722A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B39138C" w14:textId="7A1225A9" w:rsidR="003F51E4" w:rsidRPr="00880311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 w:rsidRPr="00880311"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7AFE104" w14:textId="253BB5EA" w:rsidR="003F51E4" w:rsidRPr="00880311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 w:rsidRPr="00880311"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1581360" w14:textId="7EBE8CAC" w:rsidR="003F51E4" w:rsidRPr="00880311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 w:rsidRPr="00880311"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AEBF0D7" w14:textId="5FE39CE3" w:rsidR="003F51E4" w:rsidRPr="00880311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 w:rsidRPr="00880311"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7F7F7F" w:themeFill="text1" w:themeFillTint="80"/>
                        <w:vAlign w:val="center"/>
                      </w:tcPr>
                      <w:p w14:paraId="38832CF7" w14:textId="27F4A402" w:rsidR="003F51E4" w:rsidRPr="00880311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 w:rsidRPr="00880311"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1B60E24D" w14:textId="3AA4DF20" w:rsidR="003F51E4" w:rsidRPr="000301A3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12</w:t>
                        </w:r>
                      </w:p>
                    </w:tc>
                  </w:tr>
                  <w:tr w:rsidR="003F51E4" w:rsidRPr="002D5DA7" w14:paraId="16CA1B9C" w14:textId="77777777" w:rsidTr="00880311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277EAD6" w14:textId="31FF4737" w:rsidR="003F51E4" w:rsidRPr="000301A3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3D78D634" w14:textId="462797CE" w:rsidR="003F51E4" w:rsidRPr="00880311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880311">
                          <w:rPr>
                            <w:rFonts w:ascii="Arial" w:hAnsi="Arial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FBE6726" w14:textId="6F482CC2" w:rsidR="003F51E4" w:rsidRPr="00880311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880311">
                          <w:rPr>
                            <w:rFonts w:ascii="Arial" w:hAnsi="Arial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68809FA" w14:textId="344D7A71" w:rsidR="003F51E4" w:rsidRPr="00880311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880311">
                          <w:rPr>
                            <w:rFonts w:ascii="Arial" w:hAnsi="Arial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4BF3883F" w14:textId="29191FB4" w:rsidR="003F51E4" w:rsidRPr="00880311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880311">
                          <w:rPr>
                            <w:rFonts w:ascii="Arial" w:hAnsi="Arial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58BEBD37" w14:textId="4F513716" w:rsidR="003F51E4" w:rsidRPr="00880311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bCs/>
                            <w:sz w:val="20"/>
                          </w:rPr>
                        </w:pPr>
                        <w:r w:rsidRPr="00880311">
                          <w:rPr>
                            <w:rFonts w:ascii="Arial" w:hAnsi="Arial"/>
                            <w:bCs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86DC923" w14:textId="19FE8787" w:rsidR="003F51E4" w:rsidRPr="000301A3" w:rsidRDefault="00B31688" w:rsidP="00DC722A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19</w:t>
                        </w:r>
                      </w:p>
                    </w:tc>
                  </w:tr>
                  <w:tr w:rsidR="003F51E4" w:rsidRPr="002D5DA7" w14:paraId="4B05D3FC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291E59E" w14:textId="68E7C734" w:rsidR="003F51E4" w:rsidRPr="000301A3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222D636" w14:textId="7C6CEAF9" w:rsidR="003F51E4" w:rsidRPr="00A912FC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A912FC">
                          <w:rPr>
                            <w:rFonts w:ascii="Arial" w:hAnsi="Arial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D809A1A" w14:textId="255C2617" w:rsidR="003F51E4" w:rsidRPr="00A912FC" w:rsidRDefault="00B31688" w:rsidP="00DC722A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 w:rsidRPr="00A912FC">
                          <w:rPr>
                            <w:rFonts w:ascii="Arial" w:hAnsi="Arial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9A4B209" w14:textId="10B018DC" w:rsidR="003F51E4" w:rsidRPr="00A912FC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A912FC">
                          <w:rPr>
                            <w:rFonts w:ascii="Arial" w:hAnsi="Arial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E4ECDE6" w14:textId="46B10A7C" w:rsidR="003F51E4" w:rsidRPr="00A912FC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A912FC">
                          <w:rPr>
                            <w:rFonts w:ascii="Arial" w:hAnsi="Arial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03DC719" w14:textId="4B2867F2" w:rsidR="003F51E4" w:rsidRPr="000301A3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D0BDC0D" w14:textId="0C00A28C" w:rsidR="003F51E4" w:rsidRPr="000301A3" w:rsidRDefault="00B31688" w:rsidP="00DC722A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26</w:t>
                        </w:r>
                      </w:p>
                    </w:tc>
                  </w:tr>
                  <w:tr w:rsidR="003F51E4" w:rsidRPr="005A043F" w14:paraId="2A4D8DEB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9A24EBA" w14:textId="366E91FF" w:rsidR="003F51E4" w:rsidRPr="000301A3" w:rsidRDefault="00B31688" w:rsidP="00DC722A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22B309CB" w14:textId="1B06043B" w:rsidR="003F51E4" w:rsidRPr="000301A3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98B6A84" w14:textId="4C98BADF" w:rsidR="003F51E4" w:rsidRPr="000301A3" w:rsidRDefault="00B31688" w:rsidP="00DC722A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4822585" w14:textId="059ACC00" w:rsidR="003F51E4" w:rsidRPr="000301A3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FE61172" w14:textId="325AC52D" w:rsidR="003F51E4" w:rsidRPr="000301A3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83809C0" w14:textId="492A41C0" w:rsidR="003F51E4" w:rsidRPr="000301A3" w:rsidRDefault="003F51E4" w:rsidP="000301A3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8DABB3A" w14:textId="2F902D65" w:rsidR="003F51E4" w:rsidRPr="000301A3" w:rsidRDefault="003F51E4" w:rsidP="00DC722A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</w:tr>
                </w:tbl>
                <w:p w14:paraId="7C4A2EC8" w14:textId="77777777" w:rsidR="003F51E4" w:rsidRPr="005A043F" w:rsidRDefault="003F51E4" w:rsidP="00711962">
                  <w:pPr>
                    <w:jc w:val="center"/>
                    <w:rPr>
                      <w:rFonts w:ascii="Arial" w:hAnsi="Arial"/>
                      <w:sz w:val="20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 w14:anchorId="2E449CD1">
          <v:shape id="_x0000_s1030" type="#_x0000_t202" alt="" style="position:absolute;margin-left:-142.65pt;margin-top:184.65pt;width:148.15pt;height:133.2pt;z-index:251665408;mso-wrap-style:square;mso-wrap-edited:f;mso-width-percent:0;mso-height-percent:0;mso-position-horizontal:absolute;mso-position-vertical:absolute;mso-width-percent:0;mso-height-percent:0;v-text-anchor:top" wrapcoords="-60 0 -60 21478 21660 21478 21660 0 -60 0" filled="f" stroked="f" strokecolor="black [3213]">
            <v:textbox style="mso-next-textbox:#_x0000_s1030" inset=",7.2pt,,0">
              <w:txbxContent>
                <w:tbl>
                  <w:tblPr>
                    <w:tblOverlap w:val="never"/>
                    <w:tblW w:w="2657" w:type="dxa"/>
                    <w:tblBorders>
                      <w:top w:val="single" w:sz="4" w:space="0" w:color="9EADD6"/>
                      <w:left w:val="single" w:sz="4" w:space="0" w:color="9EADD6"/>
                      <w:bottom w:val="single" w:sz="4" w:space="0" w:color="9EADD6"/>
                      <w:right w:val="single" w:sz="4" w:space="0" w:color="9EADD6"/>
                      <w:insideH w:val="single" w:sz="4" w:space="0" w:color="9EADD6"/>
                      <w:insideV w:val="single" w:sz="4" w:space="0" w:color="9EADD6"/>
                    </w:tblBorders>
                    <w:tblLayout w:type="fixed"/>
                    <w:tblCellMar>
                      <w:top w:w="14" w:type="dxa"/>
                      <w:left w:w="58" w:type="dxa"/>
                      <w:right w:w="5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1"/>
                    <w:gridCol w:w="379"/>
                    <w:gridCol w:w="379"/>
                    <w:gridCol w:w="379"/>
                    <w:gridCol w:w="379"/>
                    <w:gridCol w:w="379"/>
                    <w:gridCol w:w="381"/>
                  </w:tblGrid>
                  <w:tr w:rsidR="003F51E4" w:rsidRPr="002D5DA7" w14:paraId="7F623406" w14:textId="77777777">
                    <w:trPr>
                      <w:cantSplit/>
                      <w:trHeight w:hRule="exact" w:val="400"/>
                    </w:trPr>
                    <w:tc>
                      <w:tcPr>
                        <w:tcW w:w="2657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122030" w:themeFill="accent1" w:themeFillShade="40"/>
                        <w:tcMar>
                          <w:top w:w="0" w:type="dxa"/>
                        </w:tcMar>
                        <w:vAlign w:val="center"/>
                      </w:tcPr>
                      <w:p w14:paraId="5FF61A77" w14:textId="61E80310" w:rsidR="003F51E4" w:rsidRPr="002D5DA7" w:rsidRDefault="003F51E4" w:rsidP="00527D5A">
                        <w:pPr>
                          <w:pStyle w:val="Heading2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November ‘2</w:t>
                        </w:r>
                        <w:r w:rsidR="00B31688">
                          <w:rPr>
                            <w:rFonts w:ascii="Arial" w:hAnsi="Arial"/>
                            <w:sz w:val="20"/>
                          </w:rPr>
                          <w:t>4</w:t>
                        </w:r>
                      </w:p>
                    </w:tc>
                  </w:tr>
                  <w:tr w:rsidR="003F51E4" w:rsidRPr="002D5DA7" w14:paraId="497B488C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nil"/>
                          <w:left w:val="single" w:sz="4" w:space="0" w:color="244061" w:themeColor="accent1" w:themeShade="80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7572C07D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 xml:space="preserve"> S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4E4F746B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59321432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713DAE82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W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665CA417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R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0B0FF1BB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single" w:sz="4" w:space="0" w:color="244061" w:themeColor="accent1" w:themeShade="80"/>
                        </w:tcBorders>
                        <w:vAlign w:val="center"/>
                      </w:tcPr>
                      <w:p w14:paraId="7DB95192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S</w:t>
                        </w:r>
                      </w:p>
                    </w:tc>
                  </w:tr>
                  <w:tr w:rsidR="003F51E4" w:rsidRPr="002D5DA7" w14:paraId="61EB2798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99AFC1A" w14:textId="6EB3B520" w:rsidR="003F51E4" w:rsidRPr="000301A3" w:rsidRDefault="003F51E4" w:rsidP="00DC722A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9C631BB" w14:textId="48EB3362" w:rsidR="003F51E4" w:rsidRPr="00600D7B" w:rsidRDefault="003F51E4" w:rsidP="00DC722A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36ECD4A" w14:textId="3607F975" w:rsidR="003F51E4" w:rsidRPr="00600D7B" w:rsidRDefault="003F51E4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CC68179" w14:textId="7E6487CA" w:rsidR="003F51E4" w:rsidRPr="00C83241" w:rsidRDefault="003F51E4" w:rsidP="00DC722A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iCs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661E6E1" w14:textId="6AC40E46" w:rsidR="003F51E4" w:rsidRPr="00C83241" w:rsidRDefault="003F51E4" w:rsidP="00DC722A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iCs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4E3438B" w14:textId="037CC5D0" w:rsidR="003F51E4" w:rsidRPr="00C83241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iCs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Cs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DA3045D" w14:textId="64BD6F83" w:rsidR="003F51E4" w:rsidRPr="00C83241" w:rsidRDefault="00B31688" w:rsidP="00DC722A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iCs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Cs/>
                            <w:sz w:val="20"/>
                          </w:rPr>
                          <w:t>2</w:t>
                        </w:r>
                      </w:p>
                    </w:tc>
                  </w:tr>
                  <w:tr w:rsidR="003F51E4" w:rsidRPr="002D5DA7" w14:paraId="50EB9D7D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55ADAD2" w14:textId="526BE236" w:rsidR="003F51E4" w:rsidRPr="000301A3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98973A5" w14:textId="0FD2017E" w:rsidR="003F51E4" w:rsidRPr="000242CB" w:rsidRDefault="00B31688" w:rsidP="00DC722A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926541E" w14:textId="06900A61" w:rsidR="003F51E4" w:rsidRPr="000242CB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E75A7D7" w14:textId="5EEAE947" w:rsidR="003F51E4" w:rsidRPr="000242CB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2B4ABA3" w14:textId="750431EA" w:rsidR="003F51E4" w:rsidRPr="000242CB" w:rsidRDefault="00B31688" w:rsidP="00DC722A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8295F77" w14:textId="3CFBD824" w:rsidR="003F51E4" w:rsidRPr="000242CB" w:rsidRDefault="00B31688" w:rsidP="006D2FFB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6400424" w14:textId="249FB9EB" w:rsidR="003F51E4" w:rsidRPr="000301A3" w:rsidRDefault="00B31688" w:rsidP="00DC722A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9</w:t>
                        </w:r>
                      </w:p>
                    </w:tc>
                  </w:tr>
                  <w:tr w:rsidR="003F51E4" w:rsidRPr="002D5DA7" w14:paraId="58D384D6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A059807" w14:textId="4C9C3603" w:rsidR="003F51E4" w:rsidRPr="000301A3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3A639A8" w14:textId="2D52D851" w:rsidR="003F51E4" w:rsidRPr="000242CB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AFEB846" w14:textId="0B5FDB60" w:rsidR="003F51E4" w:rsidRPr="000242CB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8F031E3" w14:textId="1409FE22" w:rsidR="003F51E4" w:rsidRPr="000242CB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1B6D737" w14:textId="35572A57" w:rsidR="003F51E4" w:rsidRPr="000242CB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E6B154C" w14:textId="5C479C7B" w:rsidR="003F51E4" w:rsidRPr="000242CB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D1CE6E9" w14:textId="54425FEF" w:rsidR="003F51E4" w:rsidRPr="000301A3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16</w:t>
                        </w:r>
                      </w:p>
                    </w:tc>
                  </w:tr>
                  <w:tr w:rsidR="003F51E4" w:rsidRPr="002D5DA7" w14:paraId="0891297A" w14:textId="77777777" w:rsidTr="00B31688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59BD9E3" w14:textId="3CE574BA" w:rsidR="003F51E4" w:rsidRPr="000301A3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702B2A2" w14:textId="446C765F" w:rsidR="003F51E4" w:rsidRPr="000242CB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D8BAA2D" w14:textId="50A1252D" w:rsidR="003F51E4" w:rsidRPr="000242CB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20C321A" w14:textId="3BC7460A" w:rsidR="003F51E4" w:rsidRPr="000242CB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68EADA4C" w14:textId="5A3BECC8" w:rsidR="003F51E4" w:rsidRPr="00B31688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B31688">
                          <w:rPr>
                            <w:rFonts w:ascii="Arial" w:hAnsi="Arial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14C5810F" w14:textId="0013E4F3" w:rsidR="003F51E4" w:rsidRPr="00B31688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B31688">
                          <w:rPr>
                            <w:rFonts w:ascii="Arial" w:hAnsi="Arial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7F4E20E" w14:textId="210D8D1E" w:rsidR="003F51E4" w:rsidRPr="000301A3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23</w:t>
                        </w:r>
                      </w:p>
                    </w:tc>
                  </w:tr>
                  <w:tr w:rsidR="003F51E4" w:rsidRPr="005A043F" w14:paraId="27D2DE73" w14:textId="77777777" w:rsidTr="00B31688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3F0E07F" w14:textId="271BF922" w:rsidR="003F51E4" w:rsidRPr="000301A3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0AE1444D" w14:textId="3B5F4AD9" w:rsidR="003F51E4" w:rsidRPr="000301A3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F06017B" w14:textId="61963459" w:rsidR="003F51E4" w:rsidRPr="00BC32E7" w:rsidRDefault="00B31688" w:rsidP="00DC722A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Cs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473BEC7" w14:textId="285F92C2" w:rsidR="003F51E4" w:rsidRPr="000301A3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595959" w:themeFill="text1" w:themeFillTint="A6"/>
                        <w:vAlign w:val="center"/>
                      </w:tcPr>
                      <w:p w14:paraId="076A8BC6" w14:textId="60242AA2" w:rsidR="003F51E4" w:rsidRPr="00326A51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i/>
                            <w:iCs/>
                            <w:sz w:val="20"/>
                          </w:rPr>
                        </w:pPr>
                        <w:r w:rsidRPr="00326A51">
                          <w:rPr>
                            <w:rFonts w:ascii="Arial" w:hAnsi="Arial"/>
                            <w:b/>
                            <w:i/>
                            <w:iCs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595959" w:themeFill="text1" w:themeFillTint="A6"/>
                        <w:vAlign w:val="center"/>
                      </w:tcPr>
                      <w:p w14:paraId="1D80D63E" w14:textId="02E44E48" w:rsidR="003F51E4" w:rsidRPr="00326A51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i/>
                            <w:iCs/>
                            <w:sz w:val="20"/>
                          </w:rPr>
                        </w:pPr>
                        <w:r w:rsidRPr="00326A51">
                          <w:rPr>
                            <w:rFonts w:ascii="Arial" w:hAnsi="Arial"/>
                            <w:b/>
                            <w:i/>
                            <w:iCs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2A7BB8C" w14:textId="7606E905" w:rsidR="003F51E4" w:rsidRPr="000301A3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30</w:t>
                        </w:r>
                      </w:p>
                    </w:tc>
                  </w:tr>
                </w:tbl>
                <w:p w14:paraId="5FACAD87" w14:textId="77777777" w:rsidR="003F51E4" w:rsidRPr="005A043F" w:rsidRDefault="003F51E4">
                  <w:pPr>
                    <w:rPr>
                      <w:rFonts w:ascii="Arial" w:hAnsi="Arial"/>
                      <w:sz w:val="20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 w14:anchorId="1E735DC0">
          <v:shape id="_x0000_s1029" type="#_x0000_t202" alt="" style="position:absolute;margin-left:134.3pt;margin-top:425.95pt;width:149.85pt;height:151.2pt;z-index:251669504;mso-wrap-style:square;mso-wrap-edited:f;mso-width-percent:0;mso-height-percent:0;mso-position-horizontal:absolute;mso-position-vertical:absolute;mso-width-percent:0;mso-height-percent:0;v-text-anchor:top" wrapcoords="-60 0 -60 21478 21660 21478 21660 0 -60 0" filled="f" stroked="f">
            <v:textbox style="mso-next-textbox:#_x0000_s1029" inset=",0,,7.2pt">
              <w:txbxContent>
                <w:tbl>
                  <w:tblPr>
                    <w:tblOverlap w:val="never"/>
                    <w:tblW w:w="2657" w:type="dxa"/>
                    <w:tblBorders>
                      <w:top w:val="single" w:sz="4" w:space="0" w:color="9EADD6"/>
                      <w:left w:val="single" w:sz="4" w:space="0" w:color="9EADD6"/>
                      <w:bottom w:val="single" w:sz="4" w:space="0" w:color="9EADD6"/>
                      <w:right w:val="single" w:sz="4" w:space="0" w:color="9EADD6"/>
                      <w:insideH w:val="single" w:sz="4" w:space="0" w:color="9EADD6"/>
                      <w:insideV w:val="single" w:sz="4" w:space="0" w:color="9EADD6"/>
                    </w:tblBorders>
                    <w:tblLayout w:type="fixed"/>
                    <w:tblCellMar>
                      <w:top w:w="14" w:type="dxa"/>
                      <w:left w:w="58" w:type="dxa"/>
                      <w:right w:w="5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1"/>
                    <w:gridCol w:w="379"/>
                    <w:gridCol w:w="379"/>
                    <w:gridCol w:w="379"/>
                    <w:gridCol w:w="379"/>
                    <w:gridCol w:w="379"/>
                    <w:gridCol w:w="381"/>
                  </w:tblGrid>
                  <w:tr w:rsidR="003F51E4" w:rsidRPr="002D5DA7" w14:paraId="7F252117" w14:textId="77777777">
                    <w:trPr>
                      <w:cantSplit/>
                      <w:trHeight w:hRule="exact" w:val="400"/>
                    </w:trPr>
                    <w:tc>
                      <w:tcPr>
                        <w:tcW w:w="2657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122030" w:themeFill="accent1" w:themeFillShade="40"/>
                        <w:tcMar>
                          <w:top w:w="0" w:type="dxa"/>
                        </w:tcMar>
                        <w:vAlign w:val="center"/>
                      </w:tcPr>
                      <w:p w14:paraId="1C763D94" w14:textId="4BA8A721" w:rsidR="003F51E4" w:rsidRPr="002D5DA7" w:rsidRDefault="003F51E4" w:rsidP="00527D5A">
                        <w:pPr>
                          <w:pStyle w:val="Heading2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May ‘2</w:t>
                        </w:r>
                        <w:r w:rsidR="00B31688">
                          <w:rPr>
                            <w:rFonts w:ascii="Arial" w:hAnsi="Arial"/>
                            <w:sz w:val="20"/>
                          </w:rPr>
                          <w:t>5</w:t>
                        </w:r>
                      </w:p>
                    </w:tc>
                  </w:tr>
                  <w:tr w:rsidR="003F51E4" w:rsidRPr="002D5DA7" w14:paraId="384B0DE9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nil"/>
                          <w:left w:val="single" w:sz="4" w:space="0" w:color="244061" w:themeColor="accent1" w:themeShade="80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4E7376C0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 xml:space="preserve"> S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3E9F8648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08EF4C87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5F579EBF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W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3F71FF12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R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13532EC8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single" w:sz="4" w:space="0" w:color="244061" w:themeColor="accent1" w:themeShade="80"/>
                        </w:tcBorders>
                        <w:vAlign w:val="center"/>
                      </w:tcPr>
                      <w:p w14:paraId="79366EF1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S</w:t>
                        </w:r>
                      </w:p>
                    </w:tc>
                  </w:tr>
                  <w:tr w:rsidR="003F51E4" w:rsidRPr="002D5DA7" w14:paraId="49C7C87E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2616EF3" w14:textId="7953A537" w:rsidR="003F51E4" w:rsidRPr="002D5DA7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EEA28CE" w14:textId="2DF7B358" w:rsidR="003F51E4" w:rsidRPr="00FD1B36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82C6072" w14:textId="06438ED6" w:rsidR="003F51E4" w:rsidRPr="002D5DA7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97CC7B0" w14:textId="464A673C" w:rsidR="003F51E4" w:rsidRPr="002D5DA7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3056F5A" w14:textId="203C9792" w:rsidR="003F51E4" w:rsidRPr="002D5DA7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28D7CF5" w14:textId="4F8F6E9D" w:rsidR="003F51E4" w:rsidRPr="002D5DA7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8FF6B65" w14:textId="4C936E2D" w:rsidR="003F51E4" w:rsidRPr="002D5DA7" w:rsidRDefault="00B31688" w:rsidP="00711962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</w:t>
                        </w:r>
                      </w:p>
                    </w:tc>
                  </w:tr>
                  <w:tr w:rsidR="003F51E4" w:rsidRPr="002D5DA7" w14:paraId="607890C9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06374F1" w14:textId="4EF698D3" w:rsidR="003F51E4" w:rsidRPr="002D5DA7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28A09C8" w14:textId="6551C6BE" w:rsidR="003F51E4" w:rsidRPr="002D5DA7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4A61B65" w14:textId="0D425D0A" w:rsidR="003F51E4" w:rsidRPr="002D5DA7" w:rsidRDefault="00B31688" w:rsidP="008B2B4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375AE15" w14:textId="45F7FF55" w:rsidR="003F51E4" w:rsidRPr="002D5DA7" w:rsidRDefault="00B31688" w:rsidP="00EA087C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4A444E8" w14:textId="560B2A48" w:rsidR="003F51E4" w:rsidRPr="002D5DA7" w:rsidRDefault="00B31688" w:rsidP="00DC722A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CF4339F" w14:textId="4D0E8B6A" w:rsidR="003F51E4" w:rsidRPr="002D5DA7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F6D5592" w14:textId="2C2EA37A" w:rsidR="003F51E4" w:rsidRPr="002D5DA7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10</w:t>
                        </w:r>
                      </w:p>
                    </w:tc>
                  </w:tr>
                  <w:tr w:rsidR="003F51E4" w:rsidRPr="002D5DA7" w14:paraId="37F1AAB9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C576B8E" w14:textId="4F0D3AF5" w:rsidR="003F51E4" w:rsidRPr="002D5DA7" w:rsidRDefault="00B31688" w:rsidP="00EA087C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0C5D5B8" w14:textId="7172B945" w:rsidR="003F51E4" w:rsidRPr="002D5DA7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0A4B0FD" w14:textId="33978219" w:rsidR="003F51E4" w:rsidRPr="002D5DA7" w:rsidRDefault="00B31688" w:rsidP="00DC722A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92695C8" w14:textId="3E1BC2EC" w:rsidR="003F51E4" w:rsidRPr="002D5DA7" w:rsidRDefault="00B31688" w:rsidP="00EA087C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84CD226" w14:textId="20CB2920" w:rsidR="003F51E4" w:rsidRPr="002D5DA7" w:rsidRDefault="00B31688" w:rsidP="00EA087C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626FA5C" w14:textId="5DA0A485" w:rsidR="003F51E4" w:rsidRPr="002D5DA7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05F6D52" w14:textId="4ECE7A73" w:rsidR="003F51E4" w:rsidRPr="002D5DA7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17</w:t>
                        </w:r>
                      </w:p>
                    </w:tc>
                  </w:tr>
                  <w:tr w:rsidR="003F51E4" w:rsidRPr="002D5DA7" w14:paraId="6878B412" w14:textId="77777777" w:rsidTr="00254894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D2F3D12" w14:textId="421AED2D" w:rsidR="003F51E4" w:rsidRPr="002D5DA7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846A86B" w14:textId="72612CD1" w:rsidR="003F51E4" w:rsidRPr="002D5DA7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9B7D249" w14:textId="6D2DA499" w:rsidR="003F51E4" w:rsidRPr="002D5DA7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C0B03F3" w14:textId="0EACA342" w:rsidR="003F51E4" w:rsidRPr="00837CF4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DA35B6B" w14:textId="61FF3C90" w:rsidR="003F51E4" w:rsidRPr="00600D7B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808080" w:themeFill="background1" w:themeFillShade="80"/>
                        <w:vAlign w:val="center"/>
                      </w:tcPr>
                      <w:p w14:paraId="6EF6DF0D" w14:textId="3AD97677" w:rsidR="003F51E4" w:rsidRPr="000242CB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FD7E4FF" w14:textId="4DB760F6" w:rsidR="003F51E4" w:rsidRPr="002D5DA7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24</w:t>
                        </w:r>
                      </w:p>
                    </w:tc>
                  </w:tr>
                  <w:tr w:rsidR="003F51E4" w:rsidRPr="003E0465" w14:paraId="253DC6BD" w14:textId="77777777" w:rsidTr="00254894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9A10189" w14:textId="64C0F712" w:rsidR="003F51E4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808080" w:themeFill="background1" w:themeFillShade="80"/>
                        <w:vAlign w:val="center"/>
                      </w:tcPr>
                      <w:p w14:paraId="30C4CD4C" w14:textId="1B183262" w:rsidR="003F51E4" w:rsidRPr="000242CB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9049F13" w14:textId="7A07B71C" w:rsidR="003F51E4" w:rsidRDefault="00B31688" w:rsidP="008B2B4C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15753CD" w14:textId="079FBCD5" w:rsidR="003F51E4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E36A647" w14:textId="4797CA88" w:rsidR="003F51E4" w:rsidRPr="005A5D42" w:rsidRDefault="00B31688" w:rsidP="00DC722A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bCs/>
                            <w:iCs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Cs/>
                            <w:iCs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195E495" w14:textId="637C1190" w:rsidR="003F51E4" w:rsidRPr="005A5D42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bCs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Cs/>
                            <w:i/>
                            <w:iCs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E6F0C76" w14:textId="79267E95" w:rsidR="003F51E4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31</w:t>
                        </w:r>
                      </w:p>
                    </w:tc>
                  </w:tr>
                  <w:tr w:rsidR="003F51E4" w:rsidRPr="003E0465" w14:paraId="4C4316E8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DFDF928" w14:textId="580F0A7A" w:rsidR="003F51E4" w:rsidRPr="002D5DA7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234C4BB9" w14:textId="3225327F" w:rsidR="003F51E4" w:rsidRPr="00BA1043" w:rsidRDefault="003F51E4" w:rsidP="00EB32CE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101CA07" w14:textId="77777777" w:rsidR="003F51E4" w:rsidRPr="003E0465" w:rsidRDefault="003F51E4" w:rsidP="008B2B4C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CB055DE" w14:textId="77777777" w:rsidR="003F51E4" w:rsidRPr="003E0465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3DB11FF" w14:textId="77777777" w:rsidR="003F51E4" w:rsidRPr="003E0465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64E304A" w14:textId="77777777" w:rsidR="003F51E4" w:rsidRPr="003E0465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09F59C2" w14:textId="77777777" w:rsidR="003F51E4" w:rsidRPr="003E0465" w:rsidRDefault="003F51E4" w:rsidP="00EB32CE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</w:tr>
                </w:tbl>
                <w:p w14:paraId="44D29B4C" w14:textId="27B2B980" w:rsidR="003F51E4" w:rsidRPr="003E0465" w:rsidRDefault="003F51E4">
                  <w:pPr>
                    <w:rPr>
                      <w:rFonts w:ascii="Arial" w:hAnsi="Arial"/>
                      <w:sz w:val="20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 w14:anchorId="6E35A8BE">
          <v:shape id="_x0000_s1028" type="#_x0000_t202" alt="" style="position:absolute;margin-left:132.6pt;margin-top:286.2pt;width:142.3pt;height:130.6pt;z-index:251668480;mso-wrap-style:square;mso-wrap-edited:f;mso-width-percent:0;mso-height-percent:0;mso-position-horizontal:absolute;mso-position-vertical:absolute;mso-width-percent:0;mso-height-percent:0;v-text-anchor:top" wrapcoords="-60 0 -60 21478 21660 21478 21660 0 -60 0" filled="f" stroked="f">
            <v:textbox style="mso-next-textbox:#_x0000_s1028" inset=",7.2pt,,0">
              <w:txbxContent>
                <w:tbl>
                  <w:tblPr>
                    <w:tblOverlap w:val="never"/>
                    <w:tblW w:w="2657" w:type="dxa"/>
                    <w:tblBorders>
                      <w:top w:val="single" w:sz="4" w:space="0" w:color="9EADD6"/>
                      <w:left w:val="single" w:sz="4" w:space="0" w:color="9EADD6"/>
                      <w:bottom w:val="single" w:sz="4" w:space="0" w:color="9EADD6"/>
                      <w:right w:val="single" w:sz="4" w:space="0" w:color="9EADD6"/>
                      <w:insideH w:val="single" w:sz="4" w:space="0" w:color="9EADD6"/>
                      <w:insideV w:val="single" w:sz="4" w:space="0" w:color="9EADD6"/>
                    </w:tblBorders>
                    <w:tblLayout w:type="fixed"/>
                    <w:tblCellMar>
                      <w:top w:w="14" w:type="dxa"/>
                      <w:left w:w="58" w:type="dxa"/>
                      <w:right w:w="5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1"/>
                    <w:gridCol w:w="379"/>
                    <w:gridCol w:w="379"/>
                    <w:gridCol w:w="379"/>
                    <w:gridCol w:w="379"/>
                    <w:gridCol w:w="379"/>
                    <w:gridCol w:w="381"/>
                  </w:tblGrid>
                  <w:tr w:rsidR="003F51E4" w:rsidRPr="002D5DA7" w14:paraId="2C72A3F2" w14:textId="77777777">
                    <w:trPr>
                      <w:cantSplit/>
                      <w:trHeight w:hRule="exact" w:val="400"/>
                    </w:trPr>
                    <w:tc>
                      <w:tcPr>
                        <w:tcW w:w="2657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122030" w:themeFill="accent1" w:themeFillShade="40"/>
                        <w:tcMar>
                          <w:top w:w="0" w:type="dxa"/>
                        </w:tcMar>
                        <w:vAlign w:val="center"/>
                      </w:tcPr>
                      <w:p w14:paraId="3A8571FC" w14:textId="24D2BE31" w:rsidR="003F51E4" w:rsidRPr="002D5DA7" w:rsidRDefault="003F51E4" w:rsidP="00527D5A">
                        <w:pPr>
                          <w:pStyle w:val="Heading2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April ‘</w:t>
                        </w:r>
                        <w:r w:rsidR="00DC722A">
                          <w:rPr>
                            <w:rFonts w:ascii="Arial" w:hAnsi="Arial"/>
                            <w:sz w:val="20"/>
                          </w:rPr>
                          <w:t>2</w:t>
                        </w:r>
                        <w:r w:rsidR="00B31688">
                          <w:rPr>
                            <w:rFonts w:ascii="Arial" w:hAnsi="Arial"/>
                            <w:sz w:val="20"/>
                          </w:rPr>
                          <w:t>5</w:t>
                        </w:r>
                      </w:p>
                    </w:tc>
                  </w:tr>
                  <w:tr w:rsidR="003F51E4" w:rsidRPr="002D5DA7" w14:paraId="2C214213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nil"/>
                          <w:left w:val="single" w:sz="4" w:space="0" w:color="244061" w:themeColor="accent1" w:themeShade="80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450834C2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 xml:space="preserve"> S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66DCD901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417DF619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1856E4CB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W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5893ECB4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R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3DEC8EA1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single" w:sz="4" w:space="0" w:color="244061" w:themeColor="accent1" w:themeShade="80"/>
                        </w:tcBorders>
                        <w:vAlign w:val="center"/>
                      </w:tcPr>
                      <w:p w14:paraId="37289D24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S</w:t>
                        </w:r>
                      </w:p>
                    </w:tc>
                  </w:tr>
                  <w:tr w:rsidR="003F51E4" w:rsidRPr="002D5DA7" w14:paraId="5211CF56" w14:textId="77777777" w:rsidTr="00B31688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2F09E22" w14:textId="68D8B42C" w:rsidR="003F51E4" w:rsidRPr="002D5DA7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33EF3FEA" w14:textId="01A5C294" w:rsidR="003F51E4" w:rsidRPr="00C75D10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C73CB5F" w14:textId="56DAE0E7" w:rsidR="003F51E4" w:rsidRPr="000242CB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Cs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14DF3C7" w14:textId="25F2F295" w:rsidR="003F51E4" w:rsidRPr="002D5DA7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68DBAF0" w14:textId="745110D9" w:rsidR="003F51E4" w:rsidRPr="007A07FB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6495205" w14:textId="6500430D" w:rsidR="003F51E4" w:rsidRPr="00567788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Cs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5DC5E12" w14:textId="56192B0E" w:rsidR="003F51E4" w:rsidRPr="002D5DA7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5</w:t>
                        </w:r>
                      </w:p>
                    </w:tc>
                  </w:tr>
                  <w:tr w:rsidR="003F51E4" w:rsidRPr="002D5DA7" w14:paraId="1F1FF14B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04C02E4" w14:textId="1E95900E" w:rsidR="003F51E4" w:rsidRPr="002D5DA7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F17A6D7" w14:textId="6AC42600" w:rsidR="003F51E4" w:rsidRPr="00326A51" w:rsidRDefault="00B31688" w:rsidP="00A04C0F">
                        <w:pPr>
                          <w:pStyle w:val="Dates"/>
                          <w:suppressOverlap/>
                          <w:rPr>
                            <w:rFonts w:ascii="Arial" w:hAnsi="Arial"/>
                            <w:bCs/>
                            <w:sz w:val="20"/>
                          </w:rPr>
                        </w:pPr>
                        <w:r w:rsidRPr="00326A51">
                          <w:rPr>
                            <w:rFonts w:ascii="Arial" w:hAnsi="Arial"/>
                            <w:bCs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96860EB" w14:textId="01F2C1B2" w:rsidR="003F51E4" w:rsidRPr="00326A51" w:rsidRDefault="00B31688" w:rsidP="000301A3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bCs/>
                            <w:sz w:val="20"/>
                          </w:rPr>
                        </w:pPr>
                        <w:r w:rsidRPr="00326A51">
                          <w:rPr>
                            <w:rFonts w:ascii="Arial" w:hAnsi="Arial"/>
                            <w:bCs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45AF6E8" w14:textId="58FD6829" w:rsidR="003F51E4" w:rsidRPr="00326A51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bCs/>
                            <w:sz w:val="20"/>
                          </w:rPr>
                        </w:pPr>
                        <w:r w:rsidRPr="00326A51">
                          <w:rPr>
                            <w:rFonts w:ascii="Arial" w:hAnsi="Arial"/>
                            <w:bCs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0BEEC77" w14:textId="4F17A7C2" w:rsidR="003F51E4" w:rsidRPr="00326A51" w:rsidRDefault="00B31688" w:rsidP="007166EC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bCs/>
                            <w:sz w:val="20"/>
                          </w:rPr>
                        </w:pPr>
                        <w:r w:rsidRPr="00326A51">
                          <w:rPr>
                            <w:rFonts w:ascii="Arial" w:hAnsi="Arial"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7823DF7" w14:textId="59A66234" w:rsidR="003F51E4" w:rsidRPr="00600D7B" w:rsidRDefault="00B31688" w:rsidP="000301A3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A8FF112" w14:textId="5A259BCB" w:rsidR="003F51E4" w:rsidRPr="00932CAC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12</w:t>
                        </w:r>
                      </w:p>
                    </w:tc>
                  </w:tr>
                  <w:tr w:rsidR="003F51E4" w:rsidRPr="002D5DA7" w14:paraId="3E395497" w14:textId="77777777" w:rsidTr="009D433F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778951A" w14:textId="18D7F018" w:rsidR="003F51E4" w:rsidRPr="002D5DA7" w:rsidRDefault="00B31688" w:rsidP="00DC722A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7FCCB87" w14:textId="5B08C48E" w:rsidR="003F51E4" w:rsidRPr="00600D7B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818E604" w14:textId="39BF1D13" w:rsidR="003F51E4" w:rsidRPr="00932CAC" w:rsidRDefault="00B31688" w:rsidP="00085108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E3CF77B" w14:textId="5760B274" w:rsidR="003F51E4" w:rsidRPr="00932CAC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3EEDCDC" w14:textId="3E232168" w:rsidR="003F51E4" w:rsidRPr="00932CAC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7F7F7F" w:themeFill="text1" w:themeFillTint="80"/>
                        <w:vAlign w:val="center"/>
                      </w:tcPr>
                      <w:p w14:paraId="0D9BC016" w14:textId="067D0F13" w:rsidR="003F51E4" w:rsidRPr="009D433F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 w:rsidRPr="009D433F"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B24CF81" w14:textId="5A460F7F" w:rsidR="003F51E4" w:rsidRPr="002D5DA7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19</w:t>
                        </w:r>
                      </w:p>
                    </w:tc>
                  </w:tr>
                  <w:tr w:rsidR="003F51E4" w:rsidRPr="002D5DA7" w14:paraId="04EA6A0D" w14:textId="77777777" w:rsidTr="00A51AD2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86EFEB2" w14:textId="7FB164EA" w:rsidR="003F51E4" w:rsidRPr="002D5DA7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152DC457" w14:textId="73D9129A" w:rsidR="003F51E4" w:rsidRPr="00A51AD2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A51AD2">
                          <w:rPr>
                            <w:rFonts w:ascii="Arial" w:hAnsi="Arial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7D1F0A2" w14:textId="76499BDC" w:rsidR="003F51E4" w:rsidRPr="00932CAC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C094513" w14:textId="26EBA9AF" w:rsidR="003F51E4" w:rsidRPr="008B2B4C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AABDC05" w14:textId="66B0FA65" w:rsidR="003F51E4" w:rsidRPr="008B2B4C" w:rsidRDefault="00B31688" w:rsidP="00653CB5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E2477DE" w14:textId="6ED4BF90" w:rsidR="003F51E4" w:rsidRPr="00EC5829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8176781" w14:textId="2CDE157F" w:rsidR="003F51E4" w:rsidRPr="002D5DA7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26</w:t>
                        </w:r>
                      </w:p>
                    </w:tc>
                  </w:tr>
                  <w:tr w:rsidR="003F51E4" w:rsidRPr="005A043F" w14:paraId="2DC78C65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FF33251" w14:textId="095AA189" w:rsidR="003F51E4" w:rsidRPr="002D5DA7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1FDE0CBE" w14:textId="439CE9D2" w:rsidR="003F51E4" w:rsidRPr="008B2B4C" w:rsidRDefault="00B31688" w:rsidP="00DC722A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49B9B29" w14:textId="51A114E7" w:rsidR="003F51E4" w:rsidRPr="00BA1043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09C27F9" w14:textId="7900B41B" w:rsidR="003F51E4" w:rsidRPr="008B2B4C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1B63827" w14:textId="42E6A568" w:rsidR="003F51E4" w:rsidRPr="008B2B4C" w:rsidRDefault="003F51E4" w:rsidP="00653CB5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694E897" w14:textId="3BA570C4" w:rsidR="003F51E4" w:rsidRPr="002D5DA7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9ABC593" w14:textId="54C17CDE" w:rsidR="003F51E4" w:rsidRPr="005A043F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</w:tr>
                </w:tbl>
                <w:p w14:paraId="5B61B90F" w14:textId="77777777" w:rsidR="003F51E4" w:rsidRPr="005A043F" w:rsidRDefault="003F51E4">
                  <w:pPr>
                    <w:rPr>
                      <w:rFonts w:ascii="Arial" w:hAnsi="Arial"/>
                      <w:sz w:val="20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 w14:anchorId="6B59B0EA">
          <v:shape id="_x0000_s1027" type="#_x0000_t202" alt="" style="position:absolute;margin-left:130.95pt;margin-top:146.25pt;width:143.15pt;height:2in;z-index:251666432;mso-wrap-style:square;mso-wrap-edited:f;mso-width-percent:0;mso-height-percent:0;mso-position-horizontal:absolute;mso-position-vertical:absolute;mso-width-percent:0;mso-height-percent:0;v-text-anchor:top" wrapcoords="-60 0 -60 21478 21660 21478 21660 0 -60 0" filled="f" stroked="f" strokecolor="black [3213]">
            <v:textbox style="mso-next-textbox:#_x0000_s1027" inset=",0,,0">
              <w:txbxContent>
                <w:tbl>
                  <w:tblPr>
                    <w:tblOverlap w:val="never"/>
                    <w:tblW w:w="2657" w:type="dxa"/>
                    <w:tblBorders>
                      <w:top w:val="single" w:sz="4" w:space="0" w:color="9EADD6"/>
                      <w:left w:val="single" w:sz="4" w:space="0" w:color="9EADD6"/>
                      <w:bottom w:val="single" w:sz="4" w:space="0" w:color="9EADD6"/>
                      <w:right w:val="single" w:sz="4" w:space="0" w:color="9EADD6"/>
                      <w:insideH w:val="single" w:sz="4" w:space="0" w:color="9EADD6"/>
                      <w:insideV w:val="single" w:sz="4" w:space="0" w:color="9EADD6"/>
                    </w:tblBorders>
                    <w:tblLayout w:type="fixed"/>
                    <w:tblCellMar>
                      <w:top w:w="14" w:type="dxa"/>
                      <w:left w:w="58" w:type="dxa"/>
                      <w:right w:w="5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1"/>
                    <w:gridCol w:w="379"/>
                    <w:gridCol w:w="379"/>
                    <w:gridCol w:w="379"/>
                    <w:gridCol w:w="379"/>
                    <w:gridCol w:w="379"/>
                    <w:gridCol w:w="381"/>
                  </w:tblGrid>
                  <w:tr w:rsidR="003F51E4" w:rsidRPr="002D5DA7" w14:paraId="612AB73C" w14:textId="77777777">
                    <w:trPr>
                      <w:cantSplit/>
                      <w:trHeight w:hRule="exact" w:val="400"/>
                    </w:trPr>
                    <w:tc>
                      <w:tcPr>
                        <w:tcW w:w="2657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122030" w:themeFill="accent1" w:themeFillShade="40"/>
                        <w:tcMar>
                          <w:top w:w="0" w:type="dxa"/>
                        </w:tcMar>
                        <w:vAlign w:val="center"/>
                      </w:tcPr>
                      <w:p w14:paraId="300F9743" w14:textId="1241BDB0" w:rsidR="003F51E4" w:rsidRPr="002D5DA7" w:rsidRDefault="003F51E4" w:rsidP="000301A3">
                        <w:pPr>
                          <w:pStyle w:val="Heading2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March ‘2</w:t>
                        </w:r>
                        <w:r w:rsidR="00B31688">
                          <w:rPr>
                            <w:rFonts w:ascii="Arial" w:hAnsi="Arial"/>
                            <w:sz w:val="20"/>
                          </w:rPr>
                          <w:t>5</w:t>
                        </w:r>
                      </w:p>
                    </w:tc>
                  </w:tr>
                  <w:tr w:rsidR="003F51E4" w:rsidRPr="002D5DA7" w14:paraId="110EF9FD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nil"/>
                          <w:left w:val="single" w:sz="4" w:space="0" w:color="244061" w:themeColor="accent1" w:themeShade="80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3EC46717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 xml:space="preserve"> S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0FB3C596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7EAFB200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354CB824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W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5B410695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R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68A6633C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single" w:sz="4" w:space="0" w:color="244061" w:themeColor="accent1" w:themeShade="80"/>
                        </w:tcBorders>
                        <w:vAlign w:val="center"/>
                      </w:tcPr>
                      <w:p w14:paraId="5239DE38" w14:textId="77777777" w:rsidR="003F51E4" w:rsidRPr="002D5DA7" w:rsidRDefault="003F51E4" w:rsidP="00527D5A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2D5DA7">
                          <w:rPr>
                            <w:rFonts w:ascii="Arial" w:hAnsi="Arial"/>
                            <w:sz w:val="20"/>
                          </w:rPr>
                          <w:t>S</w:t>
                        </w:r>
                      </w:p>
                    </w:tc>
                  </w:tr>
                  <w:tr w:rsidR="003F51E4" w:rsidRPr="002D5DA7" w14:paraId="6FE02526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6992B1E" w14:textId="77777777" w:rsidR="003F51E4" w:rsidRPr="000301A3" w:rsidRDefault="003F51E4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D17C6F6" w14:textId="1FD3E8E1" w:rsidR="003F51E4" w:rsidRPr="000301A3" w:rsidRDefault="003F51E4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4389386" w14:textId="4893AC4E" w:rsidR="003F51E4" w:rsidRPr="000301A3" w:rsidRDefault="003F51E4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9805273" w14:textId="291CD745" w:rsidR="003F51E4" w:rsidRPr="000301A3" w:rsidRDefault="003F51E4" w:rsidP="00DC722A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AE7C64A" w14:textId="5CA0B718" w:rsidR="003F51E4" w:rsidRPr="000301A3" w:rsidRDefault="003F51E4" w:rsidP="00DC722A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8AEEDC8" w14:textId="290A205E" w:rsidR="003F51E4" w:rsidRPr="000301A3" w:rsidRDefault="003F51E4" w:rsidP="00DC722A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9E4F6E2" w14:textId="476EED2F" w:rsidR="003F51E4" w:rsidRPr="000301A3" w:rsidRDefault="00B31688" w:rsidP="00DC722A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</w:t>
                        </w:r>
                      </w:p>
                    </w:tc>
                  </w:tr>
                  <w:tr w:rsidR="003F51E4" w:rsidRPr="002D5DA7" w14:paraId="7903E21A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4FE15F9" w14:textId="058DFE97" w:rsidR="003F51E4" w:rsidRPr="000301A3" w:rsidRDefault="00B31688" w:rsidP="00DC722A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29DABFA" w14:textId="336CAA84" w:rsidR="003F51E4" w:rsidRPr="000301A3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5DB6A58" w14:textId="6AD6649D" w:rsidR="003F51E4" w:rsidRPr="000301A3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D8B6140" w14:textId="3DDED2FF" w:rsidR="003F51E4" w:rsidRPr="000301A3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71E9F55" w14:textId="28515322" w:rsidR="003F51E4" w:rsidRPr="00440EAE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Cs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CD33381" w14:textId="52EF18AA" w:rsidR="003F51E4" w:rsidRPr="00440EAE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Cs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D6BBB7A" w14:textId="39921F61" w:rsidR="003F51E4" w:rsidRPr="000301A3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8</w:t>
                        </w:r>
                      </w:p>
                    </w:tc>
                  </w:tr>
                  <w:tr w:rsidR="003F51E4" w:rsidRPr="002D5DA7" w14:paraId="25DC9D39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505F4C9" w14:textId="35CA9C1D" w:rsidR="003F51E4" w:rsidRPr="000301A3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08C87E0" w14:textId="30E4B31F" w:rsidR="003F51E4" w:rsidRPr="00440EAE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iCs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A4599CE" w14:textId="4E880CF3" w:rsidR="003F51E4" w:rsidRPr="00440EAE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iCs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Cs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B2A505F" w14:textId="5A29ABA8" w:rsidR="003F51E4" w:rsidRPr="00440EAE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iCs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Cs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15A32DD" w14:textId="3F4EB3E4" w:rsidR="003F51E4" w:rsidRPr="00567788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iCs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Cs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C5E26C5" w14:textId="52992739" w:rsidR="003F51E4" w:rsidRPr="00567788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iCs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Cs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3022F48" w14:textId="24033CF2" w:rsidR="003F51E4" w:rsidRPr="000301A3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15</w:t>
                        </w:r>
                      </w:p>
                    </w:tc>
                  </w:tr>
                  <w:tr w:rsidR="003F51E4" w:rsidRPr="002D5DA7" w14:paraId="3B133858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B8852CD" w14:textId="3339AD64" w:rsidR="003F51E4" w:rsidRPr="000301A3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7DD33B3" w14:textId="74CAE3BD" w:rsidR="003F51E4" w:rsidRPr="00B31688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iCs/>
                            <w:sz w:val="20"/>
                          </w:rPr>
                        </w:pPr>
                        <w:r w:rsidRPr="00B31688">
                          <w:rPr>
                            <w:rFonts w:ascii="Arial" w:hAnsi="Arial"/>
                            <w:iCs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C1540D4" w14:textId="762BAA6D" w:rsidR="003F51E4" w:rsidRPr="00880311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bCs/>
                            <w:i/>
                            <w:sz w:val="20"/>
                          </w:rPr>
                        </w:pPr>
                        <w:r w:rsidRPr="00880311">
                          <w:rPr>
                            <w:rFonts w:ascii="Arial" w:hAnsi="Arial"/>
                            <w:b/>
                            <w:bCs/>
                            <w:i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664E6F3" w14:textId="268FEF70" w:rsidR="003F51E4" w:rsidRPr="00880311" w:rsidRDefault="00B31688" w:rsidP="00567788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b/>
                            <w:bCs/>
                            <w:i/>
                            <w:sz w:val="20"/>
                          </w:rPr>
                        </w:pPr>
                        <w:r w:rsidRPr="00880311">
                          <w:rPr>
                            <w:rFonts w:ascii="Arial" w:hAnsi="Arial"/>
                            <w:b/>
                            <w:bCs/>
                            <w:i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7FCBB43" w14:textId="3150684D" w:rsidR="003F51E4" w:rsidRPr="00880311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bCs/>
                            <w:i/>
                            <w:sz w:val="20"/>
                          </w:rPr>
                        </w:pPr>
                        <w:r w:rsidRPr="00880311">
                          <w:rPr>
                            <w:rFonts w:ascii="Arial" w:hAnsi="Arial"/>
                            <w:b/>
                            <w:bCs/>
                            <w:i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5A8E204" w14:textId="3CA3F341" w:rsidR="003F51E4" w:rsidRPr="00B31688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iCs/>
                            <w:sz w:val="20"/>
                          </w:rPr>
                        </w:pPr>
                        <w:r w:rsidRPr="00B31688">
                          <w:rPr>
                            <w:rFonts w:ascii="Arial" w:hAnsi="Arial"/>
                            <w:iCs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AF383C8" w14:textId="417ED292" w:rsidR="003F51E4" w:rsidRPr="000301A3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22</w:t>
                        </w:r>
                      </w:p>
                    </w:tc>
                  </w:tr>
                  <w:tr w:rsidR="003F51E4" w:rsidRPr="005910EA" w14:paraId="5EC3ACD3" w14:textId="77777777" w:rsidTr="00A912FC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B6553A5" w14:textId="59E27EF6" w:rsidR="003F51E4" w:rsidRPr="000301A3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2946CC51" w14:textId="2AC15990" w:rsidR="003F51E4" w:rsidRPr="00B31688" w:rsidRDefault="00B31688" w:rsidP="002A5201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b/>
                            <w:bCs/>
                            <w:i/>
                            <w:sz w:val="20"/>
                          </w:rPr>
                        </w:pPr>
                        <w:r w:rsidRPr="00B31688">
                          <w:rPr>
                            <w:rFonts w:ascii="Arial" w:hAnsi="Arial"/>
                            <w:b/>
                            <w:bCs/>
                            <w:i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C18FE25" w14:textId="48E5926E" w:rsidR="003F51E4" w:rsidRPr="00B31688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bCs/>
                            <w:i/>
                            <w:sz w:val="20"/>
                          </w:rPr>
                        </w:pPr>
                        <w:r w:rsidRPr="00B31688">
                          <w:rPr>
                            <w:rFonts w:ascii="Arial" w:hAnsi="Arial"/>
                            <w:b/>
                            <w:bCs/>
                            <w:i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5DA8632" w14:textId="742AE7C8" w:rsidR="003F51E4" w:rsidRPr="00B31688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bCs/>
                            <w:i/>
                            <w:sz w:val="20"/>
                          </w:rPr>
                        </w:pPr>
                        <w:r w:rsidRPr="00B31688">
                          <w:rPr>
                            <w:rFonts w:ascii="Arial" w:hAnsi="Arial"/>
                            <w:b/>
                            <w:bCs/>
                            <w:i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B5ADAD9" w14:textId="1680B8E9" w:rsidR="003F51E4" w:rsidRPr="00B31688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bCs/>
                            <w:i/>
                            <w:sz w:val="20"/>
                          </w:rPr>
                        </w:pPr>
                        <w:r w:rsidRPr="00B31688">
                          <w:rPr>
                            <w:rFonts w:ascii="Arial" w:hAnsi="Arial"/>
                            <w:b/>
                            <w:bCs/>
                            <w:i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7F7F7F" w:themeFill="text1" w:themeFillTint="80"/>
                        <w:vAlign w:val="center"/>
                      </w:tcPr>
                      <w:p w14:paraId="578A7087" w14:textId="0BE4C4F5" w:rsidR="003F51E4" w:rsidRPr="00A912FC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bCs/>
                            <w:i/>
                            <w:sz w:val="20"/>
                          </w:rPr>
                        </w:pPr>
                        <w:r w:rsidRPr="00A912FC">
                          <w:rPr>
                            <w:rFonts w:ascii="Arial" w:hAnsi="Arial"/>
                            <w:b/>
                            <w:bCs/>
                            <w:i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50BBFA2" w14:textId="49E6FD6F" w:rsidR="003F51E4" w:rsidRPr="000301A3" w:rsidRDefault="00B31688" w:rsidP="000301A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29</w:t>
                        </w:r>
                      </w:p>
                    </w:tc>
                  </w:tr>
                  <w:tr w:rsidR="003F51E4" w:rsidRPr="005910EA" w14:paraId="74DFBDBF" w14:textId="77777777">
                    <w:trPr>
                      <w:cantSplit/>
                      <w:trHeight w:hRule="exact" w:val="320"/>
                    </w:trPr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3CA07FA" w14:textId="24E709FF" w:rsidR="003F51E4" w:rsidRPr="002D5DA7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48A0B5D2" w14:textId="4F0F096B" w:rsidR="003F51E4" w:rsidRPr="002D5DA7" w:rsidRDefault="00B31688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86C1560" w14:textId="77777777" w:rsidR="003F51E4" w:rsidRPr="00EC5829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57CE6C8" w14:textId="77777777" w:rsidR="003F51E4" w:rsidRPr="002D5DA7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3AE5781" w14:textId="77777777" w:rsidR="003F51E4" w:rsidRPr="005910EA" w:rsidRDefault="003F51E4" w:rsidP="00EA087C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25FC954" w14:textId="77777777" w:rsidR="003F51E4" w:rsidRPr="00653CB5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FBB70B6" w14:textId="77777777" w:rsidR="003F51E4" w:rsidRPr="005910EA" w:rsidRDefault="003F51E4" w:rsidP="0084449C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</w:tr>
                </w:tbl>
                <w:p w14:paraId="467F3B1A" w14:textId="66866184" w:rsidR="003F51E4" w:rsidRPr="005A043F" w:rsidRDefault="003F51E4">
                  <w:pPr>
                    <w:rPr>
                      <w:rFonts w:ascii="Arial" w:hAnsi="Arial"/>
                      <w:sz w:val="20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 w14:anchorId="33C6D5A8">
          <v:shape id="_x0000_s1026" type="#_x0000_t202" alt="" style="position:absolute;margin-left:-163.65pt;margin-top:480.65pt;width:252pt;height:90pt;z-index:251671552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style="mso-next-textbox:#_x0000_s1026" inset=",7.2pt,,0">
              <w:txbxContent>
                <w:p w14:paraId="5286F4D1" w14:textId="77777777" w:rsidR="003F51E4" w:rsidRDefault="003F51E4" w:rsidP="00527D5A">
                  <w:pPr>
                    <w:rPr>
                      <w:rFonts w:ascii="Arial Narrow" w:hAnsi="Arial Narrow"/>
                      <w:sz w:val="20"/>
                    </w:rPr>
                  </w:pPr>
                  <w:r w:rsidRPr="009E55FD">
                    <w:rPr>
                      <w:rFonts w:ascii="Arial Narrow" w:hAnsi="Arial Narrow"/>
                      <w:sz w:val="20"/>
                    </w:rPr>
                    <w:t xml:space="preserve">Tuition will </w:t>
                  </w:r>
                  <w:r w:rsidRPr="000E22F2">
                    <w:rPr>
                      <w:rFonts w:ascii="Arial Narrow" w:hAnsi="Arial Narrow"/>
                      <w:b/>
                      <w:sz w:val="20"/>
                    </w:rPr>
                    <w:t>no</w:t>
                  </w:r>
                  <w:r w:rsidRPr="009E55FD">
                    <w:rPr>
                      <w:rFonts w:ascii="Arial Narrow" w:hAnsi="Arial Narrow"/>
                      <w:sz w:val="20"/>
                    </w:rPr>
                    <w:t>t be adjusted for school cancellations due to unforeseen weather conditions.  We will follow the Lincoln Public Schools inclement weather closing policy.</w:t>
                  </w:r>
                </w:p>
                <w:p w14:paraId="1E6ACA13" w14:textId="77777777" w:rsidR="003F51E4" w:rsidRPr="000E22F2" w:rsidRDefault="003F51E4" w:rsidP="00527D5A">
                  <w:pPr>
                    <w:rPr>
                      <w:rFonts w:ascii="Arial Narrow" w:hAnsi="Arial Narrow"/>
                      <w:sz w:val="16"/>
                    </w:rPr>
                  </w:pPr>
                </w:p>
                <w:p w14:paraId="01D6EDB5" w14:textId="77777777" w:rsidR="003F51E4" w:rsidRDefault="003F51E4" w:rsidP="00527D5A">
                  <w:pPr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 xml:space="preserve">Partial tuition will be requested in the case of school closure due to COVID-19. </w:t>
                  </w:r>
                </w:p>
                <w:p w14:paraId="2D69F213" w14:textId="77777777" w:rsidR="003F51E4" w:rsidRPr="009E55FD" w:rsidRDefault="003F51E4" w:rsidP="00527D5A">
                  <w:pPr>
                    <w:rPr>
                      <w:rFonts w:ascii="Arial Narrow" w:hAnsi="Arial Narrow"/>
                      <w:sz w:val="16"/>
                    </w:rPr>
                  </w:pPr>
                </w:p>
                <w:p w14:paraId="54789B05" w14:textId="77777777" w:rsidR="003F51E4" w:rsidRDefault="003F51E4"/>
              </w:txbxContent>
            </v:textbox>
            <w10:wrap type="tight"/>
          </v:shape>
        </w:pict>
      </w:r>
    </w:p>
    <w:sectPr w:rsidR="00527D5A" w:rsidRPr="009B203B" w:rsidSect="00711962">
      <w:pgSz w:w="12240" w:h="15840"/>
      <w:pgMar w:top="576" w:right="720" w:bottom="1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g Caslon">
    <w:altName w:val="Arial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A91"/>
    <w:rsid w:val="00022243"/>
    <w:rsid w:val="000242CB"/>
    <w:rsid w:val="00027726"/>
    <w:rsid w:val="00027953"/>
    <w:rsid w:val="000301A3"/>
    <w:rsid w:val="00040B28"/>
    <w:rsid w:val="00044B7E"/>
    <w:rsid w:val="0005790F"/>
    <w:rsid w:val="000679A6"/>
    <w:rsid w:val="000731A7"/>
    <w:rsid w:val="00085108"/>
    <w:rsid w:val="00087A20"/>
    <w:rsid w:val="000938FE"/>
    <w:rsid w:val="00095951"/>
    <w:rsid w:val="000A3609"/>
    <w:rsid w:val="000C6FEA"/>
    <w:rsid w:val="000E0195"/>
    <w:rsid w:val="000E22F2"/>
    <w:rsid w:val="000E2A8A"/>
    <w:rsid w:val="000E5AE8"/>
    <w:rsid w:val="00101F8F"/>
    <w:rsid w:val="00110A0D"/>
    <w:rsid w:val="00113339"/>
    <w:rsid w:val="00125C7E"/>
    <w:rsid w:val="001545CC"/>
    <w:rsid w:val="00170C44"/>
    <w:rsid w:val="00176B3C"/>
    <w:rsid w:val="001E015D"/>
    <w:rsid w:val="001E28A6"/>
    <w:rsid w:val="00207C6D"/>
    <w:rsid w:val="00230330"/>
    <w:rsid w:val="00240D69"/>
    <w:rsid w:val="00254894"/>
    <w:rsid w:val="0025768D"/>
    <w:rsid w:val="00260A91"/>
    <w:rsid w:val="002736C2"/>
    <w:rsid w:val="00292634"/>
    <w:rsid w:val="00296E2C"/>
    <w:rsid w:val="002A5201"/>
    <w:rsid w:val="002A6F60"/>
    <w:rsid w:val="002B0CE5"/>
    <w:rsid w:val="002B3655"/>
    <w:rsid w:val="002D5DA7"/>
    <w:rsid w:val="003152A4"/>
    <w:rsid w:val="00326A51"/>
    <w:rsid w:val="00336F4F"/>
    <w:rsid w:val="00344B8C"/>
    <w:rsid w:val="0035799C"/>
    <w:rsid w:val="00361589"/>
    <w:rsid w:val="00364553"/>
    <w:rsid w:val="003652A2"/>
    <w:rsid w:val="00377A4A"/>
    <w:rsid w:val="003B61F6"/>
    <w:rsid w:val="003C7380"/>
    <w:rsid w:val="003E0465"/>
    <w:rsid w:val="003E46EC"/>
    <w:rsid w:val="003F0893"/>
    <w:rsid w:val="003F51E4"/>
    <w:rsid w:val="00430A67"/>
    <w:rsid w:val="00436E95"/>
    <w:rsid w:val="00440EAE"/>
    <w:rsid w:val="00443BA6"/>
    <w:rsid w:val="00471825"/>
    <w:rsid w:val="00480FE1"/>
    <w:rsid w:val="00497C90"/>
    <w:rsid w:val="004D2C8A"/>
    <w:rsid w:val="004F618B"/>
    <w:rsid w:val="00510139"/>
    <w:rsid w:val="0051268F"/>
    <w:rsid w:val="00526138"/>
    <w:rsid w:val="00527D5A"/>
    <w:rsid w:val="00552C1B"/>
    <w:rsid w:val="005642B7"/>
    <w:rsid w:val="00567733"/>
    <w:rsid w:val="00567788"/>
    <w:rsid w:val="00572597"/>
    <w:rsid w:val="00577DD4"/>
    <w:rsid w:val="005910EA"/>
    <w:rsid w:val="005939C1"/>
    <w:rsid w:val="005A043F"/>
    <w:rsid w:val="005A4B8D"/>
    <w:rsid w:val="005A5D42"/>
    <w:rsid w:val="005C51BD"/>
    <w:rsid w:val="005C6EC0"/>
    <w:rsid w:val="005D5B05"/>
    <w:rsid w:val="005D7B9A"/>
    <w:rsid w:val="005E3CC2"/>
    <w:rsid w:val="005E53E3"/>
    <w:rsid w:val="005F2B29"/>
    <w:rsid w:val="00600D7B"/>
    <w:rsid w:val="006246B0"/>
    <w:rsid w:val="0063044B"/>
    <w:rsid w:val="00640681"/>
    <w:rsid w:val="00641462"/>
    <w:rsid w:val="0064701B"/>
    <w:rsid w:val="00651D05"/>
    <w:rsid w:val="00653CB5"/>
    <w:rsid w:val="0068335A"/>
    <w:rsid w:val="006B49CD"/>
    <w:rsid w:val="006D2FFB"/>
    <w:rsid w:val="006D39C8"/>
    <w:rsid w:val="00702A27"/>
    <w:rsid w:val="00705C9B"/>
    <w:rsid w:val="00711962"/>
    <w:rsid w:val="007153DB"/>
    <w:rsid w:val="007166EC"/>
    <w:rsid w:val="00727E9E"/>
    <w:rsid w:val="0073369B"/>
    <w:rsid w:val="007366DB"/>
    <w:rsid w:val="00743E4A"/>
    <w:rsid w:val="00746342"/>
    <w:rsid w:val="00751586"/>
    <w:rsid w:val="00786F9A"/>
    <w:rsid w:val="007A07FB"/>
    <w:rsid w:val="007A7FBA"/>
    <w:rsid w:val="007B133F"/>
    <w:rsid w:val="00801070"/>
    <w:rsid w:val="00837CF4"/>
    <w:rsid w:val="0084449C"/>
    <w:rsid w:val="00875B43"/>
    <w:rsid w:val="00880311"/>
    <w:rsid w:val="00880F82"/>
    <w:rsid w:val="00880FAC"/>
    <w:rsid w:val="00887DEB"/>
    <w:rsid w:val="00896094"/>
    <w:rsid w:val="008B2B4C"/>
    <w:rsid w:val="00910914"/>
    <w:rsid w:val="00922399"/>
    <w:rsid w:val="00923BF4"/>
    <w:rsid w:val="00932CAC"/>
    <w:rsid w:val="00943FD6"/>
    <w:rsid w:val="009475E1"/>
    <w:rsid w:val="00973E07"/>
    <w:rsid w:val="00992110"/>
    <w:rsid w:val="009942DF"/>
    <w:rsid w:val="009B4E6B"/>
    <w:rsid w:val="009C68BF"/>
    <w:rsid w:val="009D433F"/>
    <w:rsid w:val="009D6D69"/>
    <w:rsid w:val="009E3909"/>
    <w:rsid w:val="009E55FD"/>
    <w:rsid w:val="009F062D"/>
    <w:rsid w:val="00A022EB"/>
    <w:rsid w:val="00A04C0F"/>
    <w:rsid w:val="00A132D6"/>
    <w:rsid w:val="00A208AC"/>
    <w:rsid w:val="00A46085"/>
    <w:rsid w:val="00A51AD2"/>
    <w:rsid w:val="00A71556"/>
    <w:rsid w:val="00A76CEB"/>
    <w:rsid w:val="00A871C6"/>
    <w:rsid w:val="00A9029F"/>
    <w:rsid w:val="00A912FC"/>
    <w:rsid w:val="00AB1AA7"/>
    <w:rsid w:val="00AD2F90"/>
    <w:rsid w:val="00B0336E"/>
    <w:rsid w:val="00B14DB9"/>
    <w:rsid w:val="00B273F5"/>
    <w:rsid w:val="00B31688"/>
    <w:rsid w:val="00B3449A"/>
    <w:rsid w:val="00B70448"/>
    <w:rsid w:val="00B71C7D"/>
    <w:rsid w:val="00BA1043"/>
    <w:rsid w:val="00BA7305"/>
    <w:rsid w:val="00BC32E7"/>
    <w:rsid w:val="00BC6CD3"/>
    <w:rsid w:val="00BC710F"/>
    <w:rsid w:val="00BE74D6"/>
    <w:rsid w:val="00BF29DB"/>
    <w:rsid w:val="00C030EF"/>
    <w:rsid w:val="00C238A9"/>
    <w:rsid w:val="00C43DE6"/>
    <w:rsid w:val="00C457F5"/>
    <w:rsid w:val="00C4697A"/>
    <w:rsid w:val="00C5287D"/>
    <w:rsid w:val="00C5588B"/>
    <w:rsid w:val="00C652DB"/>
    <w:rsid w:val="00C75D10"/>
    <w:rsid w:val="00C83241"/>
    <w:rsid w:val="00C97EAF"/>
    <w:rsid w:val="00CA1D8F"/>
    <w:rsid w:val="00CA2A55"/>
    <w:rsid w:val="00CA582C"/>
    <w:rsid w:val="00CB7C85"/>
    <w:rsid w:val="00D048A4"/>
    <w:rsid w:val="00D16182"/>
    <w:rsid w:val="00D267EC"/>
    <w:rsid w:val="00D4525F"/>
    <w:rsid w:val="00D62139"/>
    <w:rsid w:val="00D77150"/>
    <w:rsid w:val="00D86485"/>
    <w:rsid w:val="00DA317B"/>
    <w:rsid w:val="00DB1731"/>
    <w:rsid w:val="00DB4B25"/>
    <w:rsid w:val="00DC722A"/>
    <w:rsid w:val="00DD0C30"/>
    <w:rsid w:val="00DE5DD9"/>
    <w:rsid w:val="00DF0B00"/>
    <w:rsid w:val="00DF3EF2"/>
    <w:rsid w:val="00E74CC0"/>
    <w:rsid w:val="00E807BA"/>
    <w:rsid w:val="00E85611"/>
    <w:rsid w:val="00E87570"/>
    <w:rsid w:val="00EA06EB"/>
    <w:rsid w:val="00EA087C"/>
    <w:rsid w:val="00EB32CE"/>
    <w:rsid w:val="00EB6264"/>
    <w:rsid w:val="00EC5829"/>
    <w:rsid w:val="00EE4574"/>
    <w:rsid w:val="00EE6B0B"/>
    <w:rsid w:val="00EF0544"/>
    <w:rsid w:val="00EF0C53"/>
    <w:rsid w:val="00F014B8"/>
    <w:rsid w:val="00F16337"/>
    <w:rsid w:val="00F21447"/>
    <w:rsid w:val="00F264D5"/>
    <w:rsid w:val="00F40210"/>
    <w:rsid w:val="00F76BFD"/>
    <w:rsid w:val="00F872F2"/>
    <w:rsid w:val="00FA45C6"/>
    <w:rsid w:val="00FA62C6"/>
    <w:rsid w:val="00FB0701"/>
    <w:rsid w:val="00FB780C"/>
    <w:rsid w:val="00FC1159"/>
    <w:rsid w:val="00FC5109"/>
    <w:rsid w:val="00FD1B36"/>
    <w:rsid w:val="00FD3408"/>
    <w:rsid w:val="00FE18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40AD8C94"/>
  <w15:docId w15:val="{F50BDD0E-A9AB-2748-BF25-1C59FDBC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D"/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C1EFD"/>
    <w:pPr>
      <w:jc w:val="center"/>
      <w:outlineLvl w:val="1"/>
    </w:pPr>
    <w:rPr>
      <w:rFonts w:eastAsia="Times New Roman" w:cs="Times New Roman"/>
      <w:b/>
      <w:color w:val="FFFFFF" w:themeColor="background1"/>
      <w:sz w:val="1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4C1EFD"/>
    <w:pPr>
      <w:jc w:val="center"/>
      <w:outlineLvl w:val="2"/>
    </w:pPr>
    <w:rPr>
      <w:rFonts w:eastAsia="Times New Roman" w:cs="Times New Roman"/>
      <w:b/>
      <w:color w:val="070C13" w:themeColor="accent1" w:themeShade="1A"/>
      <w:sz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4C1EFD"/>
    <w:rPr>
      <w:rFonts w:eastAsia="Times New Roman" w:cs="Times New Roman"/>
      <w:b/>
      <w:color w:val="FFFFFF" w:themeColor="background1"/>
      <w:sz w:val="18"/>
    </w:rPr>
  </w:style>
  <w:style w:type="character" w:customStyle="1" w:styleId="Heading3Char">
    <w:name w:val="Heading 3 Char"/>
    <w:basedOn w:val="DefaultParagraphFont"/>
    <w:link w:val="Heading3"/>
    <w:uiPriority w:val="1"/>
    <w:rsid w:val="004C1EFD"/>
    <w:rPr>
      <w:rFonts w:eastAsia="Times New Roman" w:cs="Times New Roman"/>
      <w:b/>
      <w:color w:val="070C13" w:themeColor="accent1" w:themeShade="1A"/>
      <w:sz w:val="13"/>
    </w:rPr>
  </w:style>
  <w:style w:type="paragraph" w:customStyle="1" w:styleId="Dates">
    <w:name w:val="Dates"/>
    <w:basedOn w:val="Normal"/>
    <w:qFormat/>
    <w:rsid w:val="004C1EFD"/>
    <w:pPr>
      <w:framePr w:hSpace="187" w:wrap="around" w:vAnchor="page" w:hAnchor="page" w:xAlign="center" w:y="1441"/>
      <w:jc w:val="center"/>
    </w:pPr>
    <w:rPr>
      <w:rFonts w:eastAsia="Times New Roman" w:cs="Times New Roman"/>
      <w:color w:val="070C13" w:themeColor="accent1" w:themeShade="1A"/>
      <w:sz w:val="14"/>
    </w:rPr>
  </w:style>
  <w:style w:type="paragraph" w:styleId="BalloonText">
    <w:name w:val="Balloon Text"/>
    <w:basedOn w:val="Normal"/>
    <w:link w:val="BalloonTextChar"/>
    <w:rsid w:val="002015E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015E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nndevries:Documents:Calendars:Calendar%20-%20School%20Ye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Macintosh%20HD:Users:anndevries:Documents:Calendars:Calendar%20-%20School%20Year%20Template.dotx</Template>
  <TotalTime>23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Child's View Montessori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DeVries</dc:creator>
  <cp:keywords/>
  <cp:lastModifiedBy>Ann DeVries</cp:lastModifiedBy>
  <cp:revision>5</cp:revision>
  <cp:lastPrinted>2024-07-19T16:29:00Z</cp:lastPrinted>
  <dcterms:created xsi:type="dcterms:W3CDTF">2024-02-23T17:42:00Z</dcterms:created>
  <dcterms:modified xsi:type="dcterms:W3CDTF">2024-07-19T16:31:00Z</dcterms:modified>
</cp:coreProperties>
</file>