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5C9A" w14:textId="6E563FE1" w:rsidR="00527D5A" w:rsidRDefault="00C5287D">
      <w:r>
        <w:rPr>
          <w:noProof/>
        </w:rPr>
        <w:pict w14:anchorId="1FD254A1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alt="" style="position:absolute;margin-left:270pt;margin-top:180pt;width:266.4pt;height:2in;z-index:251664384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 strokecolor="black [3213]">
            <v:textbox style="mso-next-textbox:#_x0000_s1046" inset=",7.2pt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18A73FED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19DEEFEE" w14:textId="72CEF2EE" w:rsidR="003F51E4" w:rsidRPr="002D5DA7" w:rsidRDefault="003F51E4" w:rsidP="00527D5A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February ‘2</w:t>
                        </w:r>
                        <w:r w:rsidR="006D2FFB"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</w:tr>
                  <w:tr w:rsidR="003F51E4" w:rsidRPr="002D5DA7" w14:paraId="1C7E92EE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34C1EFE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A4DE37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91B58D8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92C146F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B18C87B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0CFEE93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040059B8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7197F982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D778F2" w14:textId="538C647B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B47B680" w14:textId="28E44632" w:rsidR="003F51E4" w:rsidRPr="002D5DA7" w:rsidRDefault="003F51E4" w:rsidP="00440EAE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313D7E" w14:textId="7771D729" w:rsidR="003F51E4" w:rsidRPr="002D5DA7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110E151" w14:textId="65582B0A" w:rsidR="003F51E4" w:rsidRPr="002D5DA7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A0B265" w14:textId="02781540" w:rsidR="003F51E4" w:rsidRPr="00552C1B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E8C1F5" w14:textId="53D3D9F8" w:rsidR="003F51E4" w:rsidRPr="002D5DA7" w:rsidRDefault="006D2FFB" w:rsidP="00653CB5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66591D2" w14:textId="015DCEE6" w:rsidR="003F51E4" w:rsidRPr="002D5DA7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</w:tr>
                  <w:tr w:rsidR="003F51E4" w:rsidRPr="002D5DA7" w14:paraId="51B18B19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4BE75C" w14:textId="06D702D5" w:rsidR="003F51E4" w:rsidRPr="002D5DA7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0F7AD6E" w14:textId="01945E7B" w:rsidR="003F51E4" w:rsidRPr="000301A3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C53C49" w14:textId="33F93D09" w:rsidR="003F51E4" w:rsidRPr="000301A3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1A6A8F0" w14:textId="7BA741C5" w:rsidR="003F51E4" w:rsidRPr="000301A3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1ABF906" w14:textId="582B6296" w:rsidR="003F51E4" w:rsidRPr="000301A3" w:rsidRDefault="006D2FFB" w:rsidP="00DA317B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7D1C24" w14:textId="187CFA44" w:rsidR="003F51E4" w:rsidRPr="000301A3" w:rsidRDefault="006D2FFB" w:rsidP="00A04C0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3AD7D6D" w14:textId="5C22BD90" w:rsidR="003F51E4" w:rsidRPr="002D5DA7" w:rsidRDefault="006D2FFB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</w:tr>
                  <w:tr w:rsidR="003F51E4" w:rsidRPr="002D5DA7" w14:paraId="45B25AD9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3322962" w14:textId="16417C1B" w:rsidR="003F51E4" w:rsidRPr="002D5DA7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66A4C46" w14:textId="435AD73C" w:rsidR="003F51E4" w:rsidRPr="000301A3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6FCF1B2" w14:textId="0A6B5BA4" w:rsidR="003F51E4" w:rsidRPr="000301A3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0D11274" w14:textId="58DBE362" w:rsidR="003F51E4" w:rsidRPr="000301A3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FBDCF59" w14:textId="025D647A" w:rsidR="003F51E4" w:rsidRPr="000301A3" w:rsidRDefault="006D2FFB" w:rsidP="00CA1D8F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FC84FB0" w14:textId="796E6FED" w:rsidR="003F51E4" w:rsidRPr="000301A3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2A60248" w14:textId="5F5D3DB4" w:rsidR="003F51E4" w:rsidRPr="002D5DA7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</w:tr>
                  <w:tr w:rsidR="003F51E4" w:rsidRPr="002D5DA7" w14:paraId="553CA67D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65416BD" w14:textId="1AF2170C" w:rsidR="003F51E4" w:rsidRPr="002D5DA7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2F93DAE" w14:textId="25CC8DB7" w:rsidR="003F51E4" w:rsidRPr="000301A3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C02110" w14:textId="5220E007" w:rsidR="003F51E4" w:rsidRPr="00922399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BC14F62" w14:textId="6313F166" w:rsidR="003F51E4" w:rsidRPr="000301A3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0F4416" w14:textId="75088A5A" w:rsidR="003F51E4" w:rsidRPr="000301A3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B3BF88" w14:textId="06827546" w:rsidR="003F51E4" w:rsidRPr="000301A3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C79F73" w14:textId="1A8B0E77" w:rsidR="003F51E4" w:rsidRPr="002D5DA7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</w:tr>
                  <w:tr w:rsidR="003F51E4" w:rsidRPr="005A043F" w14:paraId="263DC90C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CBED98" w14:textId="731B1315" w:rsidR="003F51E4" w:rsidRPr="002D5DA7" w:rsidRDefault="006D2FFB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34668E13" w14:textId="5EAEC643" w:rsidR="003F51E4" w:rsidRPr="000301A3" w:rsidRDefault="006D2FFB" w:rsidP="00910914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654F09" w14:textId="77777777" w:rsidR="003F51E4" w:rsidRPr="00C43DE6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95E7D6" w14:textId="77777777" w:rsidR="003F51E4" w:rsidRPr="000301A3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BEBAEDF" w14:textId="77777777" w:rsidR="003F51E4" w:rsidRPr="000301A3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BA06858" w14:textId="77777777" w:rsidR="003F51E4" w:rsidRPr="000301A3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CFCED0" w14:textId="77777777" w:rsidR="003F51E4" w:rsidRPr="005A043F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2B568FC7" w14:textId="77777777" w:rsidR="003F51E4" w:rsidRPr="005A043F" w:rsidRDefault="003F51E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623CCBAC">
          <v:shape id="_x0000_s1045" type="#_x0000_t202" alt="" style="position:absolute;margin-left:270pt;margin-top:54pt;width:266.4pt;height:132.85pt;z-index:251660288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 strokecolor="black [3213]">
            <v:textbox style="mso-next-textbox:#_x0000_s1045" inset=",0,,7.2pt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2C8CC163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6AA73AEF" w14:textId="257295A5" w:rsidR="003F51E4" w:rsidRPr="002D5DA7" w:rsidRDefault="003F51E4" w:rsidP="00527D5A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January ‘2</w:t>
                        </w:r>
                        <w:r w:rsidR="006D2FFB"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</w:tr>
                  <w:tr w:rsidR="003F51E4" w:rsidRPr="002D5DA7" w14:paraId="67A0902C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2EE3AF49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FC83F76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03777B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AF7BBD0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2CECCD7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3922858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69226599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1C262E43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C7CFEA" w14:textId="4D34693C" w:rsidR="003F51E4" w:rsidRPr="002D5DA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D7FF503" w14:textId="6EB5F25E" w:rsidR="003F51E4" w:rsidRPr="00EC5829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0E745FD" w14:textId="551FFC9A" w:rsidR="003F51E4" w:rsidRPr="00BC32E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BC32E7">
                          <w:rPr>
                            <w:rFonts w:ascii="Arial" w:hAnsi="Arial"/>
                            <w:bCs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374C2D7" w14:textId="472A94E9" w:rsidR="003F51E4" w:rsidRPr="00BC32E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BC32E7">
                          <w:rPr>
                            <w:rFonts w:ascii="Arial" w:hAnsi="Arial"/>
                            <w:bCs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1639A55" w14:textId="479F76E0" w:rsidR="003F51E4" w:rsidRPr="00BC32E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BC32E7">
                          <w:rPr>
                            <w:rFonts w:ascii="Arial" w:hAnsi="Arial"/>
                            <w:bCs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5247BC2" w14:textId="4BA04D1C" w:rsidR="003F51E4" w:rsidRPr="00BA1043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3AC82E3" w14:textId="5FBB0DED" w:rsidR="003F51E4" w:rsidRPr="002D5DA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</w:tr>
                  <w:tr w:rsidR="003F51E4" w:rsidRPr="002D5DA7" w14:paraId="25631D5F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FC9741D" w14:textId="3F2E273F" w:rsidR="003F51E4" w:rsidRPr="002D5DA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786A14" w14:textId="09AF61F3" w:rsidR="003F51E4" w:rsidRPr="000301A3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C8A70B0" w14:textId="3D3A51C8" w:rsidR="003F51E4" w:rsidRPr="000301A3" w:rsidRDefault="00FD1B36" w:rsidP="00EA087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611C750" w14:textId="64D27869" w:rsidR="003F51E4" w:rsidRPr="000301A3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3180474" w14:textId="48796370" w:rsidR="003F51E4" w:rsidRPr="000301A3" w:rsidRDefault="00FD1B36" w:rsidP="00D62139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B6FBF69" w14:textId="3F170D8A" w:rsidR="003F51E4" w:rsidRPr="002D5DA7" w:rsidRDefault="00FD1B36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90F274B" w14:textId="3275529C" w:rsidR="003F51E4" w:rsidRPr="002D5DA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</w:tr>
                  <w:tr w:rsidR="003F51E4" w:rsidRPr="002D5DA7" w14:paraId="33100B53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66A9708" w14:textId="42226089" w:rsidR="003F51E4" w:rsidRPr="002D5DA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30FFB9" w14:textId="5AD7F4B4" w:rsidR="003F51E4" w:rsidRPr="00FD1B36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</w:pPr>
                        <w:r w:rsidRPr="00FD1B36"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CCF32AC" w14:textId="2FC2ED6B" w:rsidR="003F51E4" w:rsidRPr="000301A3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D7E1DA" w14:textId="789F1926" w:rsidR="003F51E4" w:rsidRPr="000301A3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C003B37" w14:textId="0A07D971" w:rsidR="003F51E4" w:rsidRPr="000301A3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EC90B6" w14:textId="6C71F1AC" w:rsidR="003F51E4" w:rsidRPr="002D5DA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17866E3" w14:textId="48C2E9A0" w:rsidR="003F51E4" w:rsidRPr="002D5DA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</w:tr>
                  <w:tr w:rsidR="003F51E4" w:rsidRPr="002D5DA7" w14:paraId="39B88900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98F488C" w14:textId="4B3AA130" w:rsidR="003F51E4" w:rsidRPr="002D5DA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DECAB8" w14:textId="69C43DFE" w:rsidR="003F51E4" w:rsidRPr="00FD1B36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FD1B36">
                          <w:rPr>
                            <w:rFonts w:ascii="Arial" w:hAnsi="Arial"/>
                            <w:bCs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613E6F5" w14:textId="1686A931" w:rsidR="003F51E4" w:rsidRPr="000301A3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4903757" w14:textId="20133C57" w:rsidR="003F51E4" w:rsidRPr="000301A3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BA80C00" w14:textId="70A08577" w:rsidR="003F51E4" w:rsidRPr="000301A3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E13E88" w14:textId="30F2270F" w:rsidR="003F51E4" w:rsidRPr="002D5DA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428BBC6" w14:textId="7A9783AA" w:rsidR="003F51E4" w:rsidRPr="002D5DA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</w:tr>
                  <w:tr w:rsidR="003F51E4" w:rsidRPr="00C457F5" w14:paraId="4B700CA3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76C9851" w14:textId="0736260C" w:rsidR="003F51E4" w:rsidRPr="002D5DA7" w:rsidRDefault="00FD1B36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1C1C5B08" w14:textId="141EF971" w:rsidR="003F51E4" w:rsidRPr="002D5DA7" w:rsidRDefault="00FD1B36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6DD0246" w14:textId="61205CD2" w:rsidR="003F51E4" w:rsidRPr="0035799C" w:rsidRDefault="003F51E4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7ACEC07" w14:textId="3AF8429D" w:rsidR="003F51E4" w:rsidRPr="002D5DA7" w:rsidRDefault="003F51E4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E7B603" w14:textId="75B85094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73E7964" w14:textId="3F9C9977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C3C52D" w14:textId="4AD745C6" w:rsidR="003F51E4" w:rsidRPr="00C457F5" w:rsidRDefault="003F51E4" w:rsidP="00DE5DD9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24A1B962" w14:textId="77777777" w:rsidR="003F51E4" w:rsidRPr="00C457F5" w:rsidRDefault="003F51E4">
                  <w:pPr>
                    <w:rPr>
                      <w:rFonts w:ascii="Arial Narrow" w:hAnsi="Arial Narrow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2F3EE503">
          <v:shape id="_x0000_s1044" type="#_x0000_t202" alt="" style="position:absolute;margin-left:2in;margin-top:234pt;width:126pt;height:126pt;z-index:25167257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44" inset=",7.2pt,,7.2pt">
              <w:txbxContent>
                <w:p w14:paraId="39882C49" w14:textId="77777777" w:rsidR="003F51E4" w:rsidRDefault="003F51E4" w:rsidP="00510139">
                  <w:pPr>
                    <w:jc w:val="center"/>
                    <w:rPr>
                      <w:rFonts w:ascii="Arial Narrow" w:hAnsi="Arial Narrow"/>
                      <w:sz w:val="22"/>
                    </w:rPr>
                  </w:pPr>
                </w:p>
                <w:p w14:paraId="3817B760" w14:textId="77777777" w:rsidR="003F51E4" w:rsidRPr="00727E9E" w:rsidRDefault="003F51E4" w:rsidP="00510139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14:paraId="00E2A2F7" w14:textId="77777777" w:rsidR="003F51E4" w:rsidRDefault="003F51E4" w:rsidP="0051013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11927CFB" w14:textId="0E8487C9" w:rsidR="003F51E4" w:rsidRPr="00A46085" w:rsidRDefault="003F51E4" w:rsidP="00510139">
                  <w:pPr>
                    <w:jc w:val="center"/>
                    <w:rPr>
                      <w:rFonts w:ascii="Arial Narrow" w:hAnsi="Arial Narrow"/>
                      <w:sz w:val="22"/>
                    </w:rPr>
                  </w:pPr>
                  <w:proofErr w:type="gramStart"/>
                  <w:r>
                    <w:rPr>
                      <w:rFonts w:ascii="Arial Narrow" w:hAnsi="Arial Narrow"/>
                      <w:sz w:val="22"/>
                    </w:rPr>
                    <w:t xml:space="preserve">October </w:t>
                  </w:r>
                  <w:r w:rsidR="00044B7E">
                    <w:rPr>
                      <w:rFonts w:ascii="Arial Narrow" w:hAnsi="Arial Narrow"/>
                      <w:sz w:val="22"/>
                    </w:rPr>
                    <w:t xml:space="preserve"> 15</w:t>
                  </w:r>
                  <w:proofErr w:type="gramEnd"/>
                  <w:r w:rsidR="00044B7E">
                    <w:rPr>
                      <w:rFonts w:ascii="Arial Narrow" w:hAnsi="Arial Narrow"/>
                      <w:sz w:val="22"/>
                    </w:rPr>
                    <w:t xml:space="preserve"> &amp; </w:t>
                  </w:r>
                  <w:r>
                    <w:rPr>
                      <w:rFonts w:ascii="Arial Narrow" w:hAnsi="Arial Narrow"/>
                      <w:sz w:val="22"/>
                    </w:rPr>
                    <w:t>1</w:t>
                  </w:r>
                  <w:r w:rsidR="00973E07">
                    <w:rPr>
                      <w:rFonts w:ascii="Arial Narrow" w:hAnsi="Arial Narrow"/>
                      <w:sz w:val="22"/>
                    </w:rPr>
                    <w:t>8</w:t>
                  </w:r>
                </w:p>
                <w:p w14:paraId="3BD152D8" w14:textId="77777777" w:rsidR="003F51E4" w:rsidRDefault="003F51E4" w:rsidP="0051013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68640D82" w14:textId="77777777" w:rsidR="003F51E4" w:rsidRPr="009E55FD" w:rsidRDefault="003F51E4" w:rsidP="00510139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  <w:p w14:paraId="61671F13" w14:textId="77777777" w:rsidR="003F51E4" w:rsidRPr="00E74CC0" w:rsidRDefault="003F51E4" w:rsidP="00E74CC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4C1FF67E" w14:textId="77777777" w:rsidR="003F51E4" w:rsidRPr="005C51BD" w:rsidRDefault="003F51E4" w:rsidP="005C51BD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  <w:p w14:paraId="01400A68" w14:textId="77777777" w:rsidR="003F51E4" w:rsidRPr="00B71C7D" w:rsidRDefault="003F51E4" w:rsidP="00B71C7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10DBE7F7" w14:textId="77777777" w:rsidR="003F51E4" w:rsidRPr="002B3655" w:rsidRDefault="003F51E4" w:rsidP="002B3655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483C021A">
          <v:shape id="_x0000_s1043" type="#_x0000_t202" alt="" style="position:absolute;margin-left:2in;margin-top:1in;width:126pt;height:2in;z-index:25166233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43" inset=",7.2pt,,7.2pt">
              <w:txbxContent>
                <w:p w14:paraId="4B53D602" w14:textId="77777777" w:rsidR="003F51E4" w:rsidRPr="005A043F" w:rsidRDefault="003F51E4" w:rsidP="005A043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6A45D727" w14:textId="0163B742" w:rsidR="003F51E4" w:rsidRDefault="003F51E4" w:rsidP="00336F4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September </w:t>
                  </w:r>
                  <w:r w:rsidR="006D2FFB">
                    <w:rPr>
                      <w:rFonts w:ascii="Arial Narrow" w:hAnsi="Arial Narrow"/>
                      <w:sz w:val="20"/>
                    </w:rPr>
                    <w:t>6</w:t>
                  </w:r>
                </w:p>
                <w:p w14:paraId="145BD780" w14:textId="77777777" w:rsidR="003F51E4" w:rsidRPr="009E55FD" w:rsidRDefault="003F51E4" w:rsidP="00336F4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Labor Day</w:t>
                  </w:r>
                </w:p>
                <w:p w14:paraId="2267054B" w14:textId="77777777" w:rsidR="003F51E4" w:rsidRPr="00101F8F" w:rsidRDefault="003F51E4" w:rsidP="00336F4F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14:paraId="6542E623" w14:textId="77777777" w:rsidR="003F51E4" w:rsidRDefault="003F51E4" w:rsidP="00A04C0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Parent Education</w:t>
                  </w:r>
                </w:p>
                <w:p w14:paraId="5283A907" w14:textId="77777777" w:rsidR="003F51E4" w:rsidRDefault="003F51E4" w:rsidP="00A04C0F">
                  <w:pPr>
                    <w:jc w:val="center"/>
                    <w:rPr>
                      <w:rFonts w:ascii="Arial Narrow" w:hAnsi="Arial Narrow"/>
                      <w:i/>
                      <w:sz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</w:rPr>
                    <w:t>Via Zoom or video</w:t>
                  </w:r>
                </w:p>
                <w:p w14:paraId="1FF842FE" w14:textId="77777777" w:rsidR="003F51E4" w:rsidRPr="00361589" w:rsidRDefault="003F51E4" w:rsidP="00A04C0F">
                  <w:pPr>
                    <w:jc w:val="center"/>
                    <w:rPr>
                      <w:rFonts w:ascii="Arial Narrow" w:hAnsi="Arial Narrow"/>
                      <w:i/>
                      <w:sz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</w:rPr>
                    <w:t>TBD</w:t>
                  </w:r>
                </w:p>
                <w:p w14:paraId="122ECEC3" w14:textId="77777777" w:rsidR="003F51E4" w:rsidRDefault="003F51E4" w:rsidP="00A04C0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  <w:p w14:paraId="28BEC311" w14:textId="77777777" w:rsidR="003F51E4" w:rsidRPr="00101F8F" w:rsidRDefault="003F51E4" w:rsidP="00336F4F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14:paraId="394E2DCE" w14:textId="77777777" w:rsidR="003F51E4" w:rsidRPr="009E55FD" w:rsidRDefault="003F51E4" w:rsidP="009E55FD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6F6973D4">
          <v:shape id="_x0000_s1042" type="#_x0000_t202" alt="" style="position:absolute;margin-left:414pt;margin-top:54pt;width:126pt;height:108pt;z-index:251661312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42" inset=",7.2pt,,7.2pt">
              <w:txbxContent>
                <w:p w14:paraId="3F747136" w14:textId="77777777" w:rsidR="003F51E4" w:rsidRPr="00932CAC" w:rsidRDefault="003F51E4" w:rsidP="00292634">
                  <w:pPr>
                    <w:rPr>
                      <w:rFonts w:ascii="Arial Narrow" w:hAnsi="Arial Narrow"/>
                      <w:b/>
                      <w:sz w:val="16"/>
                    </w:rPr>
                  </w:pPr>
                </w:p>
                <w:p w14:paraId="7127F384" w14:textId="77777777" w:rsidR="003F51E4" w:rsidRPr="005A043F" w:rsidRDefault="003F51E4" w:rsidP="005A043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5A043F">
                    <w:rPr>
                      <w:rFonts w:ascii="Arial Narrow" w:hAnsi="Arial Narrow"/>
                      <w:b/>
                    </w:rPr>
                    <w:t>School Resumes</w:t>
                  </w:r>
                </w:p>
                <w:p w14:paraId="24B5F30F" w14:textId="398182A8" w:rsidR="003F51E4" w:rsidRPr="009E55FD" w:rsidRDefault="003F51E4" w:rsidP="005A043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January </w:t>
                  </w:r>
                  <w:r w:rsidR="006D2FFB">
                    <w:rPr>
                      <w:rFonts w:ascii="Arial Narrow" w:hAnsi="Arial Narrow"/>
                      <w:sz w:val="20"/>
                    </w:rPr>
                    <w:t>3</w:t>
                  </w:r>
                </w:p>
                <w:p w14:paraId="733A53B3" w14:textId="77777777" w:rsidR="003F51E4" w:rsidRPr="00101F8F" w:rsidRDefault="003F51E4" w:rsidP="005A043F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14:paraId="1FA9DE49" w14:textId="77777777" w:rsidR="003F51E4" w:rsidRDefault="003F51E4" w:rsidP="006304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52C14B7E" w14:textId="67CBE9CC" w:rsidR="003F51E4" w:rsidRDefault="003F51E4" w:rsidP="0063044B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January 1</w:t>
                  </w:r>
                  <w:r w:rsidR="00FD1B36">
                    <w:rPr>
                      <w:rFonts w:ascii="Arial Narrow" w:hAnsi="Arial Narrow"/>
                      <w:sz w:val="20"/>
                    </w:rPr>
                    <w:t>7</w:t>
                  </w:r>
                </w:p>
                <w:p w14:paraId="5C7A0AB8" w14:textId="77777777" w:rsidR="003F51E4" w:rsidRPr="000E0195" w:rsidRDefault="003F51E4" w:rsidP="0063044B">
                  <w:pPr>
                    <w:jc w:val="center"/>
                    <w:rPr>
                      <w:rFonts w:ascii="Arial Narrow" w:hAnsi="Arial Narrow"/>
                      <w:i/>
                      <w:sz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</w:rPr>
                    <w:t>Staff Inservice</w:t>
                  </w:r>
                </w:p>
                <w:p w14:paraId="50FA2EE7" w14:textId="77777777" w:rsidR="003F51E4" w:rsidRPr="0035799C" w:rsidRDefault="003F51E4" w:rsidP="0035799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3BA8C760">
          <v:shape id="_x0000_s1041" type="#_x0000_t202" alt="" style="position:absolute;margin-left:0;margin-top:3in;width:266.4pt;height:2in;z-index:251663360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 strokecolor="black [3213]">
            <v:textbox style="mso-next-textbox:#_x0000_s1041" inset=",14.4pt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1EF3F436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20D82443" w14:textId="0D2DE648" w:rsidR="003F51E4" w:rsidRPr="002D5DA7" w:rsidRDefault="003F51E4" w:rsidP="00711962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October ‘2</w:t>
                        </w:r>
                        <w:r w:rsidR="006D2FFB"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</w:tr>
                  <w:tr w:rsidR="003F51E4" w:rsidRPr="002D5DA7" w14:paraId="1443ED71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FEC753E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D5A72C8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1F269C1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BCFD7C6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F95856C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62C4670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1B973E76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60120DE4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CF8C0DA" w14:textId="77777777" w:rsidR="003F51E4" w:rsidRPr="000301A3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0B1288" w14:textId="77777777" w:rsidR="003F51E4" w:rsidRPr="000301A3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9D2D31B" w14:textId="77777777" w:rsidR="003F51E4" w:rsidRPr="000301A3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7F99BA2" w14:textId="77777777" w:rsidR="003F51E4" w:rsidRPr="000301A3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DD4741C" w14:textId="615871D4" w:rsidR="003F51E4" w:rsidRPr="000301A3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A774357" w14:textId="7933AB76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C5F5379" w14:textId="4E45CD78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</w:tr>
                  <w:tr w:rsidR="003F51E4" w:rsidRPr="002D5DA7" w14:paraId="6ED6689B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FABC1DD" w14:textId="66E85B52" w:rsidR="003F51E4" w:rsidRPr="00F76BFD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B39138C" w14:textId="7B0433C0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7AFE104" w14:textId="6B423A38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1581360" w14:textId="66C05EB8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AEBF0D7" w14:textId="7CFE93BA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8832CF7" w14:textId="4D76536F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B60E24D" w14:textId="4F6BB5BF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</w:tr>
                  <w:tr w:rsidR="003F51E4" w:rsidRPr="002D5DA7" w14:paraId="16CA1B9C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277EAD6" w14:textId="0B5A3FBD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D78D634" w14:textId="1BEDED5F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FBE6726" w14:textId="5E208DDB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68809FA" w14:textId="6466B29B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BF3883F" w14:textId="4767FB82" w:rsidR="003F51E4" w:rsidRPr="00FD1B36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FD1B36">
                          <w:rPr>
                            <w:rFonts w:ascii="Arial" w:hAnsi="Arial"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BEBD37" w14:textId="5E98783D" w:rsidR="003F51E4" w:rsidRPr="00FD1B36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FD1B36">
                          <w:rPr>
                            <w:rFonts w:ascii="Arial" w:hAnsi="Arial"/>
                            <w:bCs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86DC923" w14:textId="182E2015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</w:tr>
                  <w:tr w:rsidR="003F51E4" w:rsidRPr="002D5DA7" w14:paraId="4B05D3FC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291E59E" w14:textId="36807438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22D636" w14:textId="44A40093" w:rsidR="003F51E4" w:rsidRPr="00FD1B36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</w:pPr>
                        <w:r w:rsidRPr="00FD1B36"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809A1A" w14:textId="1DD1CEDA" w:rsidR="003F51E4" w:rsidRPr="00786F9A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9A4B209" w14:textId="39AB2208" w:rsidR="003F51E4" w:rsidRPr="00786F9A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E4ECDE6" w14:textId="042CEBEC" w:rsidR="003F51E4" w:rsidRPr="00786F9A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03DC719" w14:textId="645E9314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D0BDC0D" w14:textId="1C99A664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</w:tr>
                  <w:tr w:rsidR="003F51E4" w:rsidRPr="005A043F" w14:paraId="2A4D8DEB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A24EBA" w14:textId="4FB30A81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22B309CB" w14:textId="77A97824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98B6A84" w14:textId="455485F0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4822585" w14:textId="4B885646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FE61172" w14:textId="0B3010C8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83809C0" w14:textId="051F8516" w:rsidR="003F51E4" w:rsidRPr="000301A3" w:rsidRDefault="006D2FFB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DABB3A" w14:textId="553D42D3" w:rsidR="003F51E4" w:rsidRPr="000301A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</w:tr>
                </w:tbl>
                <w:p w14:paraId="7C4A2EC8" w14:textId="77777777" w:rsidR="003F51E4" w:rsidRPr="005A043F" w:rsidRDefault="003F51E4" w:rsidP="0071196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671A0F0B">
          <v:shape id="_x0000_s1040" type="#_x0000_t202" alt="" style="position:absolute;margin-left:90pt;margin-top:0;width:414pt;height:36pt;z-index:251670528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40" inset=",0,,0">
              <w:txbxContent>
                <w:p w14:paraId="08914B4B" w14:textId="611765E5" w:rsidR="003F51E4" w:rsidRPr="005A043F" w:rsidRDefault="003F51E4" w:rsidP="00527D5A">
                  <w:pPr>
                    <w:jc w:val="center"/>
                    <w:rPr>
                      <w:rFonts w:ascii="Arial" w:hAnsi="Arial"/>
                      <w:b/>
                      <w:sz w:val="40"/>
                    </w:rPr>
                  </w:pPr>
                  <w:r>
                    <w:rPr>
                      <w:rFonts w:ascii="Arial" w:hAnsi="Arial"/>
                      <w:b/>
                      <w:sz w:val="40"/>
                    </w:rPr>
                    <w:t>The Child's View Montessori 202</w:t>
                  </w:r>
                  <w:r w:rsidR="006D2FFB">
                    <w:rPr>
                      <w:rFonts w:ascii="Arial" w:hAnsi="Arial"/>
                      <w:b/>
                      <w:sz w:val="40"/>
                    </w:rPr>
                    <w:t>1</w:t>
                  </w:r>
                  <w:r>
                    <w:rPr>
                      <w:rFonts w:ascii="Arial" w:hAnsi="Arial"/>
                      <w:b/>
                      <w:sz w:val="40"/>
                    </w:rPr>
                    <w:t>-202</w:t>
                  </w:r>
                  <w:r w:rsidR="006D2FFB">
                    <w:rPr>
                      <w:rFonts w:ascii="Arial" w:hAnsi="Arial"/>
                      <w:b/>
                      <w:sz w:val="40"/>
                    </w:rPr>
                    <w:t>2</w:t>
                  </w:r>
                </w:p>
              </w:txbxContent>
            </v:textbox>
            <w10:wrap type="tight"/>
          </v:shape>
        </w:pict>
      </w:r>
      <w:r w:rsidR="00D4525F">
        <w:rPr>
          <w:noProof/>
        </w:rPr>
        <w:t xml:space="preserve">          </w:t>
      </w:r>
      <w:r w:rsidR="00D4525F">
        <w:rPr>
          <w:noProof/>
        </w:rPr>
        <w:drawing>
          <wp:inline distT="0" distB="0" distL="0" distR="0" wp14:anchorId="7A7D0EC3" wp14:editId="2AAC3D10">
            <wp:extent cx="660400" cy="660400"/>
            <wp:effectExtent l="25400" t="0" r="0" b="0"/>
            <wp:docPr id="7" name="Picture 0" descr="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pict w14:anchorId="2CAF49C8">
          <v:shape id="_x0000_s1039" type="#_x0000_t202" alt="" style="position:absolute;margin-left:414pt;margin-top:54pt;width:108pt;height:126pt;z-index:251659264;mso-wrap-style:square;mso-wrap-edited:f;mso-width-percent:0;mso-height-percent:0;mso-position-horizontal-relative:text;mso-position-vertical-relative:text;mso-width-percent:0;mso-height-percent:0;v-text-anchor:top" wrapcoords="0 0 21600 0 21600 21600 0 21600 0 0" filled="f" stroked="f">
            <v:textbox style="mso-next-textbox:#_x0000_s1039" inset=",7.2pt,,7.2pt">
              <w:txbxContent>
                <w:p w14:paraId="74A2B5BA" w14:textId="77777777" w:rsidR="003F51E4" w:rsidRPr="004C1EFD" w:rsidRDefault="003F51E4" w:rsidP="00527D5A">
                  <w:pPr>
                    <w:rPr>
                      <w:rFonts w:ascii="Big Caslon" w:hAnsi="Big Caslon"/>
                    </w:rPr>
                  </w:pPr>
                </w:p>
              </w:txbxContent>
            </v:textbox>
            <w10:wrap type="tight"/>
          </v:shape>
        </w:pict>
      </w:r>
      <w:r w:rsidR="00D4525F">
        <w:tab/>
      </w:r>
      <w:r w:rsidR="00D4525F">
        <w:tab/>
      </w:r>
      <w:r w:rsidR="00D4525F">
        <w:tab/>
      </w:r>
      <w:r w:rsidR="00D4525F">
        <w:tab/>
      </w:r>
      <w:r w:rsidR="00D4525F">
        <w:tab/>
      </w:r>
    </w:p>
    <w:p w14:paraId="7D8936A4" w14:textId="304D037F" w:rsidR="00527D5A" w:rsidRDefault="00C5287D">
      <w:r>
        <w:rPr>
          <w:noProof/>
        </w:rPr>
        <w:pict w14:anchorId="30EC720C">
          <v:shape id="_x0000_s1038" type="#_x0000_t202" alt="" style="position:absolute;margin-left:419.4pt;margin-top:108.9pt;width:126pt;height:108pt;z-index:25167360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8" inset=",7.2pt,,7.2pt">
              <w:txbxContent>
                <w:p w14:paraId="76E52E59" w14:textId="77777777" w:rsidR="003F51E4" w:rsidRDefault="003F51E4" w:rsidP="009E55FD">
                  <w:pPr>
                    <w:jc w:val="center"/>
                    <w:rPr>
                      <w:rFonts w:ascii="Arial Narrow" w:hAnsi="Arial Narrow"/>
                      <w:b/>
                      <w:sz w:val="16"/>
                    </w:rPr>
                  </w:pPr>
                </w:p>
                <w:p w14:paraId="513010BB" w14:textId="77777777" w:rsidR="003F51E4" w:rsidRDefault="003F51E4" w:rsidP="009E55FD">
                  <w:pPr>
                    <w:jc w:val="center"/>
                    <w:rPr>
                      <w:rFonts w:ascii="Arial Narrow" w:hAnsi="Arial Narrow"/>
                      <w:b/>
                      <w:sz w:val="16"/>
                    </w:rPr>
                  </w:pPr>
                </w:p>
                <w:p w14:paraId="3BFEAE46" w14:textId="77777777" w:rsidR="003F51E4" w:rsidRDefault="003F51E4" w:rsidP="009E55FD">
                  <w:pPr>
                    <w:jc w:val="center"/>
                    <w:rPr>
                      <w:rFonts w:ascii="Arial Narrow" w:hAnsi="Arial Narrow"/>
                      <w:b/>
                      <w:sz w:val="16"/>
                    </w:rPr>
                  </w:pPr>
                </w:p>
                <w:p w14:paraId="34709330" w14:textId="77777777" w:rsidR="003F51E4" w:rsidRDefault="003F51E4" w:rsidP="009E55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Parent Education</w:t>
                  </w:r>
                </w:p>
                <w:p w14:paraId="5D7C61DC" w14:textId="77777777" w:rsidR="00FA62C6" w:rsidRPr="00FA62C6" w:rsidRDefault="00FA62C6" w:rsidP="00336F4F">
                  <w:pPr>
                    <w:jc w:val="center"/>
                    <w:rPr>
                      <w:rFonts w:ascii="Arial Narrow" w:hAnsi="Arial Narrow"/>
                      <w:i/>
                      <w:iCs/>
                      <w:sz w:val="20"/>
                    </w:rPr>
                  </w:pPr>
                  <w:r w:rsidRPr="00FA62C6">
                    <w:rPr>
                      <w:rFonts w:ascii="Arial Narrow" w:hAnsi="Arial Narrow"/>
                      <w:i/>
                      <w:iCs/>
                      <w:sz w:val="20"/>
                    </w:rPr>
                    <w:t>Via Zoom or video</w:t>
                  </w:r>
                </w:p>
                <w:p w14:paraId="5DCB7785" w14:textId="7F9A4CAC" w:rsidR="003F51E4" w:rsidRPr="00FA62C6" w:rsidRDefault="003F51E4" w:rsidP="00336F4F">
                  <w:pPr>
                    <w:jc w:val="center"/>
                    <w:rPr>
                      <w:rFonts w:ascii="Arial Narrow" w:hAnsi="Arial Narrow"/>
                      <w:b/>
                      <w:i/>
                      <w:iCs/>
                      <w:sz w:val="16"/>
                    </w:rPr>
                  </w:pPr>
                  <w:r w:rsidRPr="00FA62C6">
                    <w:rPr>
                      <w:rFonts w:ascii="Arial Narrow" w:hAnsi="Arial Narrow"/>
                      <w:i/>
                      <w:iCs/>
                      <w:sz w:val="20"/>
                    </w:rPr>
                    <w:t>TBD</w:t>
                  </w:r>
                </w:p>
                <w:p w14:paraId="61B51669" w14:textId="31D4B7FE" w:rsidR="003F51E4" w:rsidRPr="009E55FD" w:rsidRDefault="003F51E4" w:rsidP="00910914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  <w:p w14:paraId="7B29A5F7" w14:textId="77777777" w:rsidR="003F51E4" w:rsidRPr="00DA317B" w:rsidRDefault="003F51E4" w:rsidP="00910914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14:paraId="07D0DD2F" w14:textId="77777777" w:rsidR="003F51E4" w:rsidRPr="00C43DE6" w:rsidRDefault="003F51E4" w:rsidP="00910914">
                  <w:pPr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4A17980B">
          <v:shape id="_x0000_s1037" type="#_x0000_t202" alt="" style="position:absolute;margin-left:414pt;margin-top:329.95pt;width:126pt;height:3in;z-index:25167769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7" inset=",7.2pt,,7.2pt">
              <w:txbxContent>
                <w:p w14:paraId="49C36EFD" w14:textId="77777777" w:rsidR="003F51E4" w:rsidRPr="003E0465" w:rsidRDefault="003F51E4" w:rsidP="00C030E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3E0465">
                    <w:rPr>
                      <w:rFonts w:ascii="Arial Narrow" w:hAnsi="Arial Narrow"/>
                      <w:b/>
                    </w:rPr>
                    <w:t xml:space="preserve">Parent </w:t>
                  </w:r>
                  <w:r>
                    <w:rPr>
                      <w:rFonts w:ascii="Arial Narrow" w:hAnsi="Arial Narrow"/>
                      <w:b/>
                    </w:rPr>
                    <w:t>Conferences</w:t>
                  </w:r>
                </w:p>
                <w:p w14:paraId="6985B3FA" w14:textId="6CCE09BA" w:rsidR="003F51E4" w:rsidRPr="009E55FD" w:rsidRDefault="003F51E4" w:rsidP="008B2B4C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March </w:t>
                  </w:r>
                  <w:r w:rsidR="00FD1B36">
                    <w:rPr>
                      <w:rFonts w:ascii="Arial Narrow" w:hAnsi="Arial Narrow"/>
                      <w:sz w:val="20"/>
                    </w:rPr>
                    <w:t>22</w:t>
                  </w:r>
                  <w:r>
                    <w:rPr>
                      <w:rFonts w:ascii="Arial Narrow" w:hAnsi="Arial Narrow"/>
                      <w:sz w:val="20"/>
                    </w:rPr>
                    <w:t>, 2</w:t>
                  </w:r>
                  <w:r w:rsidR="00FD1B36">
                    <w:rPr>
                      <w:rFonts w:ascii="Arial Narrow" w:hAnsi="Arial Narrow"/>
                      <w:sz w:val="20"/>
                    </w:rPr>
                    <w:t xml:space="preserve">4 </w:t>
                  </w:r>
                  <w:r>
                    <w:rPr>
                      <w:rFonts w:ascii="Arial Narrow" w:hAnsi="Arial Narrow"/>
                      <w:sz w:val="20"/>
                    </w:rPr>
                    <w:t>&amp; 2</w:t>
                  </w:r>
                  <w:r w:rsidR="00FD1B36">
                    <w:rPr>
                      <w:rFonts w:ascii="Arial Narrow" w:hAnsi="Arial Narrow"/>
                      <w:sz w:val="20"/>
                    </w:rPr>
                    <w:t>8</w:t>
                  </w:r>
                </w:p>
                <w:p w14:paraId="49567661" w14:textId="77777777" w:rsidR="003F51E4" w:rsidRDefault="003F51E4" w:rsidP="00336F4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15084B0C" w14:textId="77777777" w:rsidR="003F51E4" w:rsidRDefault="003F51E4" w:rsidP="00336F4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7A33BCBC" w14:textId="77777777" w:rsidR="003F51E4" w:rsidRDefault="003F51E4" w:rsidP="00336F4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2DDC6D09" w14:textId="77777777" w:rsidR="003F51E4" w:rsidRDefault="003F51E4" w:rsidP="00336F4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7C4FCC1B" w14:textId="2A6BB44B" w:rsidR="003F51E4" w:rsidRDefault="003F51E4" w:rsidP="00336F4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April </w:t>
                  </w:r>
                  <w:r w:rsidR="00973E07">
                    <w:rPr>
                      <w:rFonts w:ascii="Arial Narrow" w:hAnsi="Arial Narrow"/>
                      <w:sz w:val="20"/>
                    </w:rPr>
                    <w:t>15</w:t>
                  </w:r>
                </w:p>
                <w:p w14:paraId="1C561FD9" w14:textId="77777777" w:rsidR="003F51E4" w:rsidRDefault="003F51E4" w:rsidP="00336F4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  <w:p w14:paraId="2F107B02" w14:textId="77777777" w:rsidR="003F51E4" w:rsidRPr="00C43DE6" w:rsidRDefault="003F51E4" w:rsidP="00336F4F">
                  <w:pPr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6B59B0EA">
          <v:shape id="_x0000_s1036" type="#_x0000_t202" alt="" style="position:absolute;margin-left:270pt;margin-top:239.95pt;width:266.4pt;height:2in;z-index:251666432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 strokecolor="black [3213]">
            <v:textbox style="mso-next-textbox:#_x0000_s1036" inset=",0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612AB73C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300F9743" w14:textId="2F2D9B67" w:rsidR="003F51E4" w:rsidRPr="002D5DA7" w:rsidRDefault="003F51E4" w:rsidP="000301A3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March ‘2</w:t>
                        </w:r>
                        <w:r w:rsidR="006D2FFB"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</w:tr>
                  <w:tr w:rsidR="003F51E4" w:rsidRPr="002D5DA7" w14:paraId="110EF9FD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EC46717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FB3C596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EAFB200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54CB824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B410695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8A6633C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5239DE38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6FE02526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6992B1E" w14:textId="77777777" w:rsidR="003F51E4" w:rsidRPr="000301A3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D17C6F6" w14:textId="1FD3E8E1" w:rsidR="003F51E4" w:rsidRPr="000301A3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4389386" w14:textId="18A691C4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9805273" w14:textId="4932BEA1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AE7C64A" w14:textId="3AC809B2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AEEDC8" w14:textId="2728B806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9E4F6E2" w14:textId="60288729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</w:tr>
                  <w:tr w:rsidR="003F51E4" w:rsidRPr="002D5DA7" w14:paraId="7903E21A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4FE15F9" w14:textId="50A8FFCE" w:rsidR="003F51E4" w:rsidRPr="000301A3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9DABFA" w14:textId="7E6A5AB3" w:rsidR="003F51E4" w:rsidRPr="000301A3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DB6A58" w14:textId="51266F33" w:rsidR="003F51E4" w:rsidRPr="000301A3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D8B6140" w14:textId="4A84E034" w:rsidR="003F51E4" w:rsidRPr="000301A3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71E9F55" w14:textId="3C473C08" w:rsidR="003F51E4" w:rsidRPr="00440EAE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440EAE">
                          <w:rPr>
                            <w:rFonts w:ascii="Arial" w:hAnsi="Arial"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CD33381" w14:textId="3226A181" w:rsidR="003F51E4" w:rsidRPr="00440EAE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440EAE">
                          <w:rPr>
                            <w:rFonts w:ascii="Arial" w:hAnsi="Arial"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6BBB7A" w14:textId="3CCA7902" w:rsidR="003F51E4" w:rsidRPr="000301A3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</w:tr>
                  <w:tr w:rsidR="003F51E4" w:rsidRPr="002D5DA7" w14:paraId="25DC9D39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505F4C9" w14:textId="5FC17C83" w:rsidR="003F51E4" w:rsidRPr="000301A3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08C87E0" w14:textId="53603B9B" w:rsidR="003F51E4" w:rsidRPr="00440EAE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  <w:r w:rsidRPr="00440EAE">
                          <w:rPr>
                            <w:rFonts w:ascii="Arial" w:hAnsi="Arial"/>
                            <w:i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A4599CE" w14:textId="5BE69C15" w:rsidR="003F51E4" w:rsidRPr="00440EAE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  <w:r w:rsidRPr="00440EAE">
                          <w:rPr>
                            <w:rFonts w:ascii="Arial" w:hAnsi="Arial"/>
                            <w:iCs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B2A505F" w14:textId="214C1AFF" w:rsidR="003F51E4" w:rsidRPr="00440EAE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  <w:r w:rsidRPr="00440EAE">
                          <w:rPr>
                            <w:rFonts w:ascii="Arial" w:hAnsi="Arial"/>
                            <w:iCs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15A32DD" w14:textId="4597B233" w:rsidR="003F51E4" w:rsidRPr="00440EAE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Cs/>
                            <w:sz w:val="20"/>
                          </w:rPr>
                        </w:pPr>
                        <w:r w:rsidRPr="00440EAE">
                          <w:rPr>
                            <w:rFonts w:ascii="Arial" w:hAnsi="Arial"/>
                            <w:b/>
                            <w:bCs/>
                            <w:iCs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C5E26C5" w14:textId="6AD14652" w:rsidR="003F51E4" w:rsidRPr="00440EAE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Cs/>
                            <w:sz w:val="20"/>
                          </w:rPr>
                        </w:pPr>
                        <w:r w:rsidRPr="00440EAE">
                          <w:rPr>
                            <w:rFonts w:ascii="Arial" w:hAnsi="Arial"/>
                            <w:b/>
                            <w:bCs/>
                            <w:iCs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3022F48" w14:textId="4B5EF23B" w:rsidR="003F51E4" w:rsidRPr="000301A3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</w:tr>
                  <w:tr w:rsidR="003F51E4" w:rsidRPr="002D5DA7" w14:paraId="3B133858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B8852CD" w14:textId="7D3E2C11" w:rsidR="003F51E4" w:rsidRPr="000301A3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7DD33B3" w14:textId="4C7A1E25" w:rsidR="003F51E4" w:rsidRPr="00C43DE6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C1540D4" w14:textId="403C4CCE" w:rsidR="003F51E4" w:rsidRPr="007A07FB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664E6F3" w14:textId="1E5667D3" w:rsidR="003F51E4" w:rsidRPr="00C43DE6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7FCBB43" w14:textId="057B32AB" w:rsidR="003F51E4" w:rsidRPr="007A07FB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A8E204" w14:textId="3A508DDF" w:rsidR="003F51E4" w:rsidRPr="00C43DE6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AF383C8" w14:textId="4DD920F4" w:rsidR="003F51E4" w:rsidRPr="000301A3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</w:tr>
                  <w:tr w:rsidR="003F51E4" w:rsidRPr="005910EA" w14:paraId="5EC3ACD3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B6553A5" w14:textId="1D5EE891" w:rsidR="003F51E4" w:rsidRPr="000301A3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2946CC51" w14:textId="4C897E45" w:rsidR="003F51E4" w:rsidRPr="007A07FB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C18FE25" w14:textId="7FEF715D" w:rsidR="003F51E4" w:rsidRPr="007A07FB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5DA8632" w14:textId="7AF69242" w:rsidR="003F51E4" w:rsidRPr="000301A3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B5ADAD9" w14:textId="5B7F8DCE" w:rsidR="003F51E4" w:rsidRPr="000301A3" w:rsidRDefault="00973E07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78A7087" w14:textId="77777777" w:rsidR="003F51E4" w:rsidRPr="000301A3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50BBFA2" w14:textId="77777777" w:rsidR="003F51E4" w:rsidRPr="000301A3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3F51E4" w:rsidRPr="005910EA" w14:paraId="74DFBDBF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CA07FA" w14:textId="77777777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48A0B5D2" w14:textId="77777777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6C1560" w14:textId="77777777" w:rsidR="003F51E4" w:rsidRPr="00EC5829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57CE6C8" w14:textId="77777777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3AE5781" w14:textId="77777777" w:rsidR="003F51E4" w:rsidRPr="005910EA" w:rsidRDefault="003F51E4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25FC954" w14:textId="77777777" w:rsidR="003F51E4" w:rsidRPr="00653CB5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FBB70B6" w14:textId="77777777" w:rsidR="003F51E4" w:rsidRPr="005910EA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467F3B1A" w14:textId="77777777" w:rsidR="003F51E4" w:rsidRPr="005A043F" w:rsidRDefault="003F51E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1E735DC0">
          <v:shape id="_x0000_s1035" type="#_x0000_t202" alt="" style="position:absolute;margin-left:270pt;margin-top:527.95pt;width:266.4pt;height:151.2pt;z-index:251669504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>
            <v:textbox style="mso-next-textbox:#_x0000_s1035" inset=",0,,7.2pt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7F252117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1C763D94" w14:textId="1CB25D9F" w:rsidR="003F51E4" w:rsidRPr="002D5DA7" w:rsidRDefault="003F51E4" w:rsidP="00527D5A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May ‘2</w:t>
                        </w:r>
                        <w:r w:rsidR="00973E07"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</w:tr>
                  <w:tr w:rsidR="003F51E4" w:rsidRPr="002D5DA7" w14:paraId="384B0DE9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E7376C0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E9F8648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8EF4C87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F579EBF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F71FF12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3532EC8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79366EF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49C7C87E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2616EF3" w14:textId="5411CA14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EEA28CE" w14:textId="49824059" w:rsidR="003F51E4" w:rsidRPr="00FD1B36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FD1B36">
                          <w:rPr>
                            <w:rFonts w:ascii="Arial" w:hAnsi="Arial"/>
                            <w:bCs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2C6072" w14:textId="24EB836E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7CC7B0" w14:textId="7A1DD86B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3056F5A" w14:textId="66046952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8D7CF5" w14:textId="524950B8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8FF6B65" w14:textId="61AA8C31" w:rsidR="003F51E4" w:rsidRPr="002D5DA7" w:rsidRDefault="00973E07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</w:tr>
                  <w:tr w:rsidR="003F51E4" w:rsidRPr="002D5DA7" w14:paraId="607890C9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6374F1" w14:textId="66D11C79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28A09C8" w14:textId="7F3E44A4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4A61B65" w14:textId="261CA807" w:rsidR="003F51E4" w:rsidRPr="002D5DA7" w:rsidRDefault="00973E07" w:rsidP="008B2B4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75AE15" w14:textId="69C02F32" w:rsidR="003F51E4" w:rsidRPr="002D5DA7" w:rsidRDefault="00973E07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4A444E8" w14:textId="770C7E00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CF4339F" w14:textId="0E6C4431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6D5592" w14:textId="6B2AD673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</w:tr>
                  <w:tr w:rsidR="003F51E4" w:rsidRPr="002D5DA7" w14:paraId="37F1AAB9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C576B8E" w14:textId="5F0BD550" w:rsidR="003F51E4" w:rsidRPr="002D5DA7" w:rsidRDefault="00973E07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C5D5B8" w14:textId="6D55EA20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A4B0FD" w14:textId="71216E01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92695C8" w14:textId="73A9F386" w:rsidR="003F51E4" w:rsidRPr="002D5DA7" w:rsidRDefault="00973E07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84CD226" w14:textId="73DF6BFB" w:rsidR="003F51E4" w:rsidRPr="002D5DA7" w:rsidRDefault="00973E07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626FA5C" w14:textId="425EC677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5F6D52" w14:textId="536D1A33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</w:tr>
                  <w:tr w:rsidR="003F51E4" w:rsidRPr="002D5DA7" w14:paraId="6878B412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D2F3D12" w14:textId="703E6AC1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846A86B" w14:textId="7E6B0210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B7D249" w14:textId="77B2BD82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C0B03F3" w14:textId="3928A305" w:rsidR="003F51E4" w:rsidRPr="00837CF4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DA35B6B" w14:textId="71CF316B" w:rsidR="003F51E4" w:rsidRPr="00600D7B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F6DF0D" w14:textId="2173FAA0" w:rsidR="003F51E4" w:rsidRPr="00600D7B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FD7E4FF" w14:textId="55FF0380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</w:tr>
                  <w:tr w:rsidR="003F51E4" w:rsidRPr="003E0465" w14:paraId="253DC6BD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9A10189" w14:textId="3F48D3AC" w:rsidR="003F51E4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30C4CD4C" w14:textId="15DE80EE" w:rsidR="003F51E4" w:rsidRPr="00600D7B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9049F13" w14:textId="1A5E4AE1" w:rsidR="003F51E4" w:rsidRDefault="00973E07" w:rsidP="008B2B4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15753CD" w14:textId="492B3A87" w:rsidR="003F51E4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E36A647" w14:textId="3FA21C7A" w:rsidR="003F51E4" w:rsidRPr="00BA1043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195E495" w14:textId="43917E2B" w:rsidR="003F51E4" w:rsidRPr="00BA1043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E6F0C76" w14:textId="1C92B75F" w:rsidR="003F51E4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3F51E4" w:rsidRPr="003E0465" w14:paraId="4C4316E8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DFDF928" w14:textId="580F0A7A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234C4BB9" w14:textId="3225327F" w:rsidR="003F51E4" w:rsidRPr="00BA1043" w:rsidRDefault="003F51E4" w:rsidP="00EB32CE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101CA07" w14:textId="77777777" w:rsidR="003F51E4" w:rsidRPr="003E0465" w:rsidRDefault="003F51E4" w:rsidP="008B2B4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CB055DE" w14:textId="77777777" w:rsidR="003F51E4" w:rsidRPr="003E0465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DB11FF" w14:textId="77777777" w:rsidR="003F51E4" w:rsidRPr="003E0465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64E304A" w14:textId="77777777" w:rsidR="003F51E4" w:rsidRPr="003E0465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9F59C2" w14:textId="77777777" w:rsidR="003F51E4" w:rsidRPr="003E0465" w:rsidRDefault="003F51E4" w:rsidP="00EB32CE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44D29B4C" w14:textId="77777777" w:rsidR="003F51E4" w:rsidRPr="003E0465" w:rsidRDefault="003F51E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1AF17EDF">
          <v:shape id="_x0000_s1034" type="#_x0000_t202" alt="" style="position:absolute;margin-left:2in;margin-top:293.95pt;width:126pt;height:162pt;z-index:251674624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4" inset=",7.2pt,,7.2pt">
              <w:txbxContent>
                <w:p w14:paraId="358E776B" w14:textId="77777777" w:rsidR="003F51E4" w:rsidRDefault="003F51E4" w:rsidP="005C51BD">
                  <w:pPr>
                    <w:jc w:val="center"/>
                    <w:rPr>
                      <w:rFonts w:ascii="Arial Narrow" w:hAnsi="Arial Narrow"/>
                      <w:b/>
                      <w:sz w:val="16"/>
                    </w:rPr>
                  </w:pPr>
                </w:p>
                <w:p w14:paraId="35880DFA" w14:textId="77777777" w:rsidR="003F51E4" w:rsidRDefault="003F51E4" w:rsidP="005C51B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Parent Conferences</w:t>
                  </w:r>
                </w:p>
                <w:p w14:paraId="3F8CFBF3" w14:textId="5E11C838" w:rsidR="003F51E4" w:rsidRDefault="003F51E4" w:rsidP="005C51BD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proofErr w:type="gramStart"/>
                  <w:r>
                    <w:rPr>
                      <w:rFonts w:ascii="Arial Narrow" w:hAnsi="Arial Narrow"/>
                      <w:sz w:val="20"/>
                    </w:rPr>
                    <w:t>November</w:t>
                  </w:r>
                  <w:r w:rsidR="00FD1B36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 w:rsidR="00FD1B36">
                    <w:rPr>
                      <w:rFonts w:ascii="Arial Narrow" w:hAnsi="Arial Narrow"/>
                      <w:sz w:val="20"/>
                    </w:rPr>
                    <w:t>9</w:t>
                  </w:r>
                  <w:proofErr w:type="gramEnd"/>
                  <w:r w:rsidR="00FD1B36">
                    <w:rPr>
                      <w:rFonts w:ascii="Arial Narrow" w:hAnsi="Arial Narrow"/>
                      <w:sz w:val="20"/>
                    </w:rPr>
                    <w:t>,</w:t>
                  </w:r>
                  <w:r>
                    <w:rPr>
                      <w:rFonts w:ascii="Arial Narrow" w:hAnsi="Arial Narrow"/>
                      <w:sz w:val="20"/>
                    </w:rPr>
                    <w:t>1</w:t>
                  </w:r>
                  <w:r w:rsidR="00FD1B36">
                    <w:rPr>
                      <w:rFonts w:ascii="Arial Narrow" w:hAnsi="Arial Narrow"/>
                      <w:sz w:val="20"/>
                    </w:rPr>
                    <w:t>1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&amp; 1</w:t>
                  </w:r>
                  <w:r w:rsidR="00FD1B36">
                    <w:rPr>
                      <w:rFonts w:ascii="Arial Narrow" w:hAnsi="Arial Narrow"/>
                      <w:sz w:val="20"/>
                    </w:rPr>
                    <w:t>5</w:t>
                  </w:r>
                </w:p>
                <w:p w14:paraId="1EAA61BC" w14:textId="070ECE6C" w:rsidR="003F51E4" w:rsidRPr="00361589" w:rsidRDefault="003F51E4" w:rsidP="005C51BD">
                  <w:pPr>
                    <w:jc w:val="center"/>
                    <w:rPr>
                      <w:rFonts w:ascii="Arial Narrow" w:hAnsi="Arial Narrow"/>
                      <w:i/>
                      <w:sz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</w:rPr>
                    <w:t xml:space="preserve">Via </w:t>
                  </w:r>
                  <w:r w:rsidR="00567733">
                    <w:rPr>
                      <w:rFonts w:ascii="Arial Narrow" w:hAnsi="Arial Narrow"/>
                      <w:i/>
                      <w:sz w:val="20"/>
                    </w:rPr>
                    <w:t>zoom</w:t>
                  </w:r>
                </w:p>
                <w:p w14:paraId="09743594" w14:textId="77777777" w:rsidR="003F51E4" w:rsidRDefault="003F51E4" w:rsidP="00527D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4A381ECB" w14:textId="77777777" w:rsidR="003F51E4" w:rsidRDefault="003F51E4" w:rsidP="00527D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5A043F"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66023C24" w14:textId="2FFDBCD6" w:rsidR="003F51E4" w:rsidRPr="009E55FD" w:rsidRDefault="003F51E4" w:rsidP="00527D5A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proofErr w:type="gramStart"/>
                  <w:r>
                    <w:rPr>
                      <w:rFonts w:ascii="Arial Narrow" w:hAnsi="Arial Narrow"/>
                      <w:sz w:val="20"/>
                    </w:rPr>
                    <w:t>November  2</w:t>
                  </w:r>
                  <w:r w:rsidR="00FD1B36">
                    <w:rPr>
                      <w:rFonts w:ascii="Arial Narrow" w:hAnsi="Arial Narrow"/>
                      <w:sz w:val="20"/>
                    </w:rPr>
                    <w:t>5</w:t>
                  </w:r>
                  <w:proofErr w:type="gramEnd"/>
                  <w:r>
                    <w:rPr>
                      <w:rFonts w:ascii="Arial Narrow" w:hAnsi="Arial Narrow"/>
                      <w:sz w:val="20"/>
                    </w:rPr>
                    <w:t xml:space="preserve"> &amp; 2</w:t>
                  </w:r>
                  <w:r w:rsidR="00FD1B36">
                    <w:rPr>
                      <w:rFonts w:ascii="Arial Narrow" w:hAnsi="Arial Narrow"/>
                      <w:sz w:val="20"/>
                    </w:rPr>
                    <w:t>6</w:t>
                  </w:r>
                </w:p>
                <w:p w14:paraId="7ECA2E94" w14:textId="77777777" w:rsidR="003F51E4" w:rsidRDefault="003F51E4" w:rsidP="00B71C7D">
                  <w:pPr>
                    <w:rPr>
                      <w:rFonts w:ascii="Arial Narrow" w:hAnsi="Arial Narrow"/>
                      <w:b/>
                    </w:rPr>
                  </w:pPr>
                </w:p>
                <w:p w14:paraId="2D69ED7C" w14:textId="77777777" w:rsidR="003F51E4" w:rsidRPr="009E55FD" w:rsidRDefault="003F51E4" w:rsidP="00527D5A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  <w:p w14:paraId="53C8827D" w14:textId="77777777" w:rsidR="003F51E4" w:rsidRPr="00F21447" w:rsidRDefault="003F51E4" w:rsidP="00527D5A">
                  <w:pPr>
                    <w:jc w:val="center"/>
                    <w:rPr>
                      <w:rFonts w:ascii="Arial Narrow" w:hAnsi="Arial Narrow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54EA8B66">
          <v:shape id="_x0000_s1033" type="#_x0000_t202" alt="" style="position:absolute;margin-left:414pt;margin-top:545.95pt;width:126pt;height:126pt;z-index:25167872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3" inset=",7.2pt,,7.2pt">
              <w:txbxContent>
                <w:p w14:paraId="22498615" w14:textId="77777777" w:rsidR="003F51E4" w:rsidRDefault="003F51E4" w:rsidP="003E0465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79A99A95" w14:textId="77777777" w:rsidR="003F51E4" w:rsidRDefault="003F51E4" w:rsidP="000E0195">
                  <w:pPr>
                    <w:rPr>
                      <w:rFonts w:ascii="Arial Narrow" w:hAnsi="Arial Narrow"/>
                      <w:b/>
                    </w:rPr>
                  </w:pPr>
                </w:p>
                <w:p w14:paraId="7A9C46DA" w14:textId="07C32D09" w:rsidR="003F51E4" w:rsidRDefault="003F51E4" w:rsidP="003E0465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End of the Year</w:t>
                  </w:r>
                </w:p>
                <w:p w14:paraId="58571BCB" w14:textId="4B0F0494" w:rsidR="003F51E4" w:rsidRPr="009E55FD" w:rsidRDefault="003F51E4" w:rsidP="00336F4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May 2</w:t>
                  </w:r>
                  <w:r w:rsidR="00440EAE">
                    <w:rPr>
                      <w:rFonts w:ascii="Arial Narrow" w:hAnsi="Arial Narrow"/>
                      <w:sz w:val="20"/>
                    </w:rPr>
                    <w:t>6</w:t>
                  </w:r>
                </w:p>
                <w:p w14:paraId="20D22BAA" w14:textId="77777777" w:rsidR="003F51E4" w:rsidRPr="00101F8F" w:rsidRDefault="003F51E4" w:rsidP="00336F4F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14:paraId="39E1E855" w14:textId="77777777" w:rsidR="003F51E4" w:rsidRPr="003E0465" w:rsidRDefault="003F51E4" w:rsidP="00336F4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3E0465"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2A9ADAF9" w14:textId="72E0EE74" w:rsidR="003F51E4" w:rsidRPr="009E55FD" w:rsidRDefault="003F51E4" w:rsidP="00336F4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May </w:t>
                  </w:r>
                  <w:r w:rsidR="00440EAE">
                    <w:rPr>
                      <w:rFonts w:ascii="Arial Narrow" w:hAnsi="Arial Narrow"/>
                      <w:sz w:val="20"/>
                    </w:rPr>
                    <w:t>27 &amp; 30</w:t>
                  </w:r>
                </w:p>
                <w:p w14:paraId="11CF50FC" w14:textId="77777777" w:rsidR="003F51E4" w:rsidRDefault="003F51E4" w:rsidP="00336F4F">
                  <w:pPr>
                    <w:jc w:val="center"/>
                    <w:rPr>
                      <w:rFonts w:ascii="Arial Narrow" w:hAnsi="Arial Narrow"/>
                    </w:rPr>
                  </w:pPr>
                </w:p>
                <w:p w14:paraId="596294CF" w14:textId="77777777" w:rsidR="003F51E4" w:rsidRPr="003E0465" w:rsidRDefault="003F51E4" w:rsidP="003E0465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2E449CD1">
          <v:shape id="_x0000_s1032" type="#_x0000_t202" alt="" style="position:absolute;margin-left:0;margin-top:293.95pt;width:266.4pt;height:133.2pt;z-index:251665408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 strokecolor="black [3213]">
            <v:textbox style="mso-next-textbox:#_x0000_s1032" inset=",7.2pt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7F623406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5FF61A77" w14:textId="7C681539" w:rsidR="003F51E4" w:rsidRPr="002D5DA7" w:rsidRDefault="003F51E4" w:rsidP="00527D5A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November ‘2</w:t>
                        </w:r>
                        <w:r w:rsidR="006D2FFB"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</w:tr>
                  <w:tr w:rsidR="003F51E4" w:rsidRPr="002D5DA7" w14:paraId="497B488C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572C07D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E4F746B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9321432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13DAE82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65CA417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B0FF1BB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7DB95192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61EB2798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99AFC1A" w14:textId="1D6F40CB" w:rsidR="003F51E4" w:rsidRPr="000301A3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9C631BB" w14:textId="6AF71787" w:rsidR="003F51E4" w:rsidRPr="00600D7B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36ECD4A" w14:textId="244E7CEC" w:rsidR="003F51E4" w:rsidRPr="00600D7B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CC68179" w14:textId="721B2C58" w:rsidR="003F51E4" w:rsidRPr="00600D7B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661E6E1" w14:textId="1781182B" w:rsidR="003F51E4" w:rsidRPr="00600D7B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4E3438B" w14:textId="4E88E830" w:rsidR="003F51E4" w:rsidRPr="00600D7B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DA3045D" w14:textId="7540469C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</w:tr>
                  <w:tr w:rsidR="003F51E4" w:rsidRPr="002D5DA7" w14:paraId="50EB9D7D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5ADAD2" w14:textId="3DE1D252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98973A5" w14:textId="1B4E732D" w:rsidR="003F51E4" w:rsidRPr="00600D7B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926541E" w14:textId="2BA54197" w:rsidR="003F51E4" w:rsidRPr="00600D7B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E75A7D7" w14:textId="001D56C1" w:rsidR="003F51E4" w:rsidRPr="00600D7B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B4ABA3" w14:textId="1CCDEFC4" w:rsidR="003F51E4" w:rsidRPr="00600D7B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8295F77" w14:textId="435D011E" w:rsidR="003F51E4" w:rsidRPr="00600D7B" w:rsidRDefault="006D2FFB" w:rsidP="006D2FFB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6400424" w14:textId="4ED8F5E3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</w:tr>
                  <w:tr w:rsidR="003F51E4" w:rsidRPr="002D5DA7" w14:paraId="58D384D6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A059807" w14:textId="4ECB5656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A639A8" w14:textId="6DCF8CF3" w:rsidR="003F51E4" w:rsidRPr="00600D7B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AFEB846" w14:textId="37BDF2D4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8F031E3" w14:textId="269E7700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1B6D737" w14:textId="6EF87D6C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E6B154C" w14:textId="2200B344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D1CE6E9" w14:textId="2031845F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</w:tr>
                  <w:tr w:rsidR="003F51E4" w:rsidRPr="002D5DA7" w14:paraId="0891297A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59BD9E3" w14:textId="465F8059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702B2A2" w14:textId="18498422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8BAA2D" w14:textId="6CE8AC08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20C321A" w14:textId="28DB3278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EADA4C" w14:textId="3C9A5207" w:rsidR="003F51E4" w:rsidRPr="00F76BFD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4C5810F" w14:textId="2DCA5643" w:rsidR="003F51E4" w:rsidRPr="00F76BFD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7F4E20E" w14:textId="55EEA386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</w:tr>
                  <w:tr w:rsidR="003F51E4" w:rsidRPr="005A043F" w14:paraId="27D2DE73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F0E07F" w14:textId="1C79787E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0AE1444D" w14:textId="37E6B370" w:rsidR="003F51E4" w:rsidRPr="000301A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F06017B" w14:textId="1E00F44E" w:rsidR="003F51E4" w:rsidRPr="00BC32E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BC32E7">
                          <w:rPr>
                            <w:rFonts w:ascii="Arial" w:hAnsi="Arial"/>
                            <w:bCs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473BEC7" w14:textId="77777777" w:rsidR="003F51E4" w:rsidRPr="000301A3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76A8BC6" w14:textId="77777777" w:rsidR="003F51E4" w:rsidRPr="0025768D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D80D63E" w14:textId="77777777" w:rsidR="003F51E4" w:rsidRPr="0025768D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2A7BB8C" w14:textId="77777777" w:rsidR="003F51E4" w:rsidRPr="000301A3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5FACAD87" w14:textId="77777777" w:rsidR="003F51E4" w:rsidRPr="005A043F" w:rsidRDefault="003F51E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66ED3405">
          <v:shape id="_x0000_s1031" type="#_x0000_t202" alt="" style="position:absolute;margin-left:2.35pt;margin-top:3.25pt;width:266.4pt;height:2in;z-index:251658240;mso-wrap-style:square;mso-wrap-edited:f;mso-width-percent:0;mso-height-percent:0;mso-position-horizontal:absolute;mso-position-vertical:absolute;mso-width-percent:0;mso-height-percent:0;v-text-anchor:top" wrapcoords="-64 0 -64 21471 21664 21471 21664 0 -64 0" filled="f" fillcolor="black [3213]" stroked="f">
            <v:textbox style="mso-next-textbox:#_x0000_s1031" inset=",0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464F6FA4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1023BE7D" w14:textId="5B6D2371" w:rsidR="003F51E4" w:rsidRPr="002D5DA7" w:rsidRDefault="003F51E4" w:rsidP="00527D5A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September ‘2</w:t>
                        </w:r>
                        <w:r w:rsidR="006D2FFB"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</w:tr>
                  <w:tr w:rsidR="003F51E4" w:rsidRPr="002D5DA7" w14:paraId="6F8D3C3E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07AC330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09EF5C2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D46EDEA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5220D1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65BFD9A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21CA7CF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705E5FC7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6F21496D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84D068B" w14:textId="77777777" w:rsidR="003F51E4" w:rsidRPr="002D5DA7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E00CB40" w14:textId="77777777" w:rsidR="003F51E4" w:rsidRPr="00E74CC0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F823E66" w14:textId="5BECFAEE" w:rsidR="003F51E4" w:rsidRPr="002D5DA7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A0BB54" w14:textId="15620E37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B3F4B0D" w14:textId="6DC8153E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62EFAC8" w14:textId="2FE3CD62" w:rsidR="003F51E4" w:rsidRPr="00BA1043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35781F5" w14:textId="514AE4C5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</w:tr>
                  <w:tr w:rsidR="003F51E4" w:rsidRPr="002D5DA7" w14:paraId="66E11A6D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B0AC7FE" w14:textId="41372DF0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7A73C9C" w14:textId="7CEA17E4" w:rsidR="003F51E4" w:rsidRPr="00F76BFD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5CCDE5A" w14:textId="3BA37F83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F7AE695" w14:textId="0A5F9DD5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8ECAB55" w14:textId="1136B4AC" w:rsidR="003F51E4" w:rsidRPr="00AB1A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A75C77A" w14:textId="6018C220" w:rsidR="003F51E4" w:rsidRPr="00AB1A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37266DD" w14:textId="09CC5198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</w:tr>
                  <w:tr w:rsidR="003F51E4" w:rsidRPr="002D5DA7" w14:paraId="38784BA7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4BFC83F" w14:textId="322EB70C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C72145F" w14:textId="053B9C96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F84412D" w14:textId="33B778B6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FC52BD1" w14:textId="040F832A" w:rsidR="003F51E4" w:rsidRPr="002D5DA7" w:rsidRDefault="006D2FFB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A2EF446" w14:textId="211E7C33" w:rsidR="003F51E4" w:rsidRPr="00F76BFD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65E0B4F" w14:textId="7E833A71" w:rsidR="003F51E4" w:rsidRPr="002D5DA7" w:rsidRDefault="006D2FFB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0E47C10" w14:textId="65789345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</w:tr>
                  <w:tr w:rsidR="003F51E4" w:rsidRPr="002D5DA7" w14:paraId="3FFC835C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9FB1756" w14:textId="42D43B19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0BB3DFF" w14:textId="13046567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A462DF0" w14:textId="2A2721FA" w:rsidR="003F51E4" w:rsidRPr="001E015D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15D22E9" w14:textId="0C246372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D110C80" w14:textId="238A3D4E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2196BC2" w14:textId="0C3E4E60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447C27A" w14:textId="4782CCB2" w:rsidR="003F51E4" w:rsidRPr="002D5DA7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</w:tr>
                  <w:tr w:rsidR="003F51E4" w:rsidRPr="005A043F" w14:paraId="10CF7322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5482D5F" w14:textId="403B05B5" w:rsidR="003F51E4" w:rsidRPr="00361589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4D018441" w14:textId="255067C1" w:rsidR="003F51E4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E3B9D49" w14:textId="288C4E94" w:rsidR="003F51E4" w:rsidRPr="007A07FB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00DD408" w14:textId="47EBD1E0" w:rsidR="003F51E4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8C20EF" w14:textId="61A3AC7E" w:rsidR="003F51E4" w:rsidRDefault="006D2FFB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3D82520" w14:textId="7F42793A" w:rsidR="003F51E4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6150E39" w14:textId="77777777" w:rsidR="003F51E4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3F51E4" w:rsidRPr="005A043F" w14:paraId="28CCD018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1808B57" w14:textId="77777777" w:rsidR="003F51E4" w:rsidRPr="002D5DA7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3B6E2D9F" w14:textId="77777777" w:rsidR="003F51E4" w:rsidRPr="002D5DA7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CD8FC44" w14:textId="77777777" w:rsidR="003F51E4" w:rsidRPr="00653CB5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B5270ED" w14:textId="77777777" w:rsidR="003F51E4" w:rsidRPr="005A043F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4C32517" w14:textId="77777777" w:rsidR="003F51E4" w:rsidRPr="005A043F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D72B9E5" w14:textId="77777777" w:rsidR="003F51E4" w:rsidRPr="005A043F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5527E86" w14:textId="77777777" w:rsidR="003F51E4" w:rsidRPr="005A043F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5457F465" w14:textId="77777777" w:rsidR="003F51E4" w:rsidRPr="005A043F" w:rsidRDefault="003F51E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</w:p>
    <w:p w14:paraId="14022259" w14:textId="158BF3F5" w:rsidR="00527D5A" w:rsidRPr="009B203B" w:rsidRDefault="00C5287D">
      <w:pPr>
        <w:rPr>
          <w:rFonts w:ascii="Big Caslon" w:hAnsi="Big Caslon"/>
          <w:sz w:val="20"/>
        </w:rPr>
      </w:pPr>
      <w:r>
        <w:rPr>
          <w:noProof/>
        </w:rPr>
        <w:pict w14:anchorId="6E35A8BE">
          <v:shape id="_x0000_s1030" type="#_x0000_t202" alt="" style="position:absolute;margin-left:9pt;margin-top:234.7pt;width:266.4pt;height:126pt;z-index:251668480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>
            <v:textbox style="mso-next-textbox:#_x0000_s1030" inset=",7.2pt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2C72A3F2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3A8571FC" w14:textId="2D916045" w:rsidR="003F51E4" w:rsidRPr="002D5DA7" w:rsidRDefault="003F51E4" w:rsidP="00527D5A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April ‘2</w:t>
                        </w:r>
                        <w:r w:rsidR="00973E07"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</w:tr>
                  <w:tr w:rsidR="003F51E4" w:rsidRPr="002D5DA7" w14:paraId="2C214213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50834C2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6DCD90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17DF619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856E4CB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893ECB4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DEC8EA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37289D24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5211CF56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F09E22" w14:textId="77777777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3EF3FEA" w14:textId="77777777" w:rsidR="003F51E4" w:rsidRPr="00A04C0F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C73CB5F" w14:textId="77777777" w:rsidR="003F51E4" w:rsidRPr="00932CAC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14DF3C7" w14:textId="77777777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68DBAF0" w14:textId="2D816AE6" w:rsidR="003F51E4" w:rsidRPr="007A07FB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6495205" w14:textId="185DEC0E" w:rsidR="003F51E4" w:rsidRPr="00FD1B36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FD1B36">
                          <w:rPr>
                            <w:rFonts w:ascii="Arial" w:hAnsi="Arial"/>
                            <w:bCs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5DC5E12" w14:textId="6635A628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</w:tr>
                  <w:tr w:rsidR="003F51E4" w:rsidRPr="002D5DA7" w14:paraId="1F1FF14B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4C02E4" w14:textId="33343AE7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F17A6D7" w14:textId="75C478BF" w:rsidR="003F51E4" w:rsidRPr="00FD1B36" w:rsidRDefault="00973E07" w:rsidP="00A04C0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FD1B36">
                          <w:rPr>
                            <w:rFonts w:ascii="Arial" w:hAnsi="Arial"/>
                            <w:bCs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96860EB" w14:textId="0D592682" w:rsidR="003F51E4" w:rsidRPr="00932CAC" w:rsidRDefault="00973E07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45AF6E8" w14:textId="30270B17" w:rsidR="003F51E4" w:rsidRPr="00932CAC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0BEEC77" w14:textId="64E13E3B" w:rsidR="003F51E4" w:rsidRPr="00932CAC" w:rsidRDefault="00973E07" w:rsidP="007166E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7823DF7" w14:textId="301D4536" w:rsidR="003F51E4" w:rsidRPr="00600D7B" w:rsidRDefault="00973E07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A8FF112" w14:textId="6DF4F20B" w:rsidR="003F51E4" w:rsidRPr="00932CAC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</w:tr>
                  <w:tr w:rsidR="003F51E4" w:rsidRPr="002D5DA7" w14:paraId="3E395497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778951A" w14:textId="561245C1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7FCCB87" w14:textId="3D268F4C" w:rsidR="003F51E4" w:rsidRPr="00600D7B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818E604" w14:textId="3968CB37" w:rsidR="003F51E4" w:rsidRPr="00932CAC" w:rsidRDefault="00973E07" w:rsidP="0008510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E3CF77B" w14:textId="787D326F" w:rsidR="003F51E4" w:rsidRPr="00932CAC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3EEDCDC" w14:textId="2F5E1D47" w:rsidR="003F51E4" w:rsidRPr="00932CAC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9BC016" w14:textId="3EF0C1DE" w:rsidR="003F51E4" w:rsidRPr="00FD1B36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</w:pPr>
                        <w:r w:rsidRPr="00FD1B36"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B24CF81" w14:textId="7C8B340F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</w:tr>
                  <w:tr w:rsidR="003F51E4" w:rsidRPr="002D5DA7" w14:paraId="04EA6A0D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86EFEB2" w14:textId="0F9C79B1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2DC457" w14:textId="59C571D1" w:rsidR="003F51E4" w:rsidRPr="00027953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7D1F0A2" w14:textId="194F65BA" w:rsidR="003F51E4" w:rsidRPr="00932CAC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C094513" w14:textId="5A34279C" w:rsidR="003F51E4" w:rsidRPr="008B2B4C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AABDC05" w14:textId="48F8B257" w:rsidR="003F51E4" w:rsidRPr="008B2B4C" w:rsidRDefault="00973E07" w:rsidP="00653CB5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2477DE" w14:textId="02E77D6E" w:rsidR="003F51E4" w:rsidRPr="00EC5829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8176781" w14:textId="3CE1052C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</w:tr>
                  <w:tr w:rsidR="003F51E4" w:rsidRPr="005A043F" w14:paraId="2DC78C65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FF33251" w14:textId="7A40C6C0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1FDE0CBE" w14:textId="370139AA" w:rsidR="003F51E4" w:rsidRPr="008B2B4C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49B9B29" w14:textId="465E47E7" w:rsidR="003F51E4" w:rsidRPr="00BA1043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09C27F9" w14:textId="57C85D93" w:rsidR="003F51E4" w:rsidRPr="008B2B4C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1B63827" w14:textId="60A8F81E" w:rsidR="003F51E4" w:rsidRPr="008B2B4C" w:rsidRDefault="00973E07" w:rsidP="00653CB5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694E897" w14:textId="2EEFB858" w:rsidR="003F51E4" w:rsidRPr="002D5DA7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9ABC593" w14:textId="6A1B6101" w:rsidR="003F51E4" w:rsidRPr="005A043F" w:rsidRDefault="00973E07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</w:tr>
                </w:tbl>
                <w:p w14:paraId="5B61B90F" w14:textId="77777777" w:rsidR="003F51E4" w:rsidRPr="005A043F" w:rsidRDefault="003F51E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714E3C16">
          <v:shape id="_x0000_s1029" type="#_x0000_t202" alt="" style="position:absolute;margin-left:-262pt;margin-top:294.7pt;width:266.4pt;height:147.8pt;z-index:251667456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>
            <v:textbox style="mso-next-textbox:#_x0000_s1029" inset=",0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44934151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00367781" w14:textId="2D3BDD63" w:rsidR="003F51E4" w:rsidRPr="002D5DA7" w:rsidRDefault="003F51E4" w:rsidP="00711962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December ‘2</w:t>
                        </w:r>
                        <w:r w:rsidR="006D2FFB"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</w:tr>
                  <w:tr w:rsidR="003F51E4" w:rsidRPr="002D5DA7" w14:paraId="7F7C6740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03D95C5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5A78A86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779F5FE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CDEFDC6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1BA4902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28F8E6B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68577DA7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0894ACF3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291FE8E" w14:textId="77777777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DF749E" w14:textId="77777777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8897B82" w14:textId="63F33C0C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540737" w14:textId="42DDB0A3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BA58C6A" w14:textId="4DCE3B9E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908AAA1" w14:textId="7BD2073E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C86C085" w14:textId="436CD67A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</w:tr>
                  <w:tr w:rsidR="003F51E4" w:rsidRPr="002D5DA7" w14:paraId="12D38800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ABB98DB" w14:textId="416CD106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9E3D457" w14:textId="069BB0B2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455CBB8" w14:textId="1DD64427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A7541EF" w14:textId="40015B71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F6F63D5" w14:textId="0F1DDEA3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55E5E0" w14:textId="08839D0E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D60BA2F" w14:textId="1C9A030D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</w:tr>
                  <w:tr w:rsidR="003F51E4" w:rsidRPr="002D5DA7" w14:paraId="1174A77F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152331" w14:textId="03E5EB6B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DF3FBAC" w14:textId="58E4B49E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40ACC66" w14:textId="573B8DE7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D5059DE" w14:textId="32AFC8D3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E947A4E" w14:textId="5EC63350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124E851" w14:textId="724E9E43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F12711" w14:textId="07BBB482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</w:tr>
                  <w:tr w:rsidR="003F51E4" w:rsidRPr="002D5DA7" w14:paraId="01065037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4A7167" w14:textId="30B420C2" w:rsidR="003F51E4" w:rsidRPr="002D5DA7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9ED5416" w14:textId="4C1DE8F3" w:rsidR="003F51E4" w:rsidRPr="00BA104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BF9766" w14:textId="3D16FDF5" w:rsidR="003F51E4" w:rsidRPr="00BA104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12001DE" w14:textId="0986CF1A" w:rsidR="003F51E4" w:rsidRPr="00BA104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F46503" w14:textId="5AF13D34" w:rsidR="003F51E4" w:rsidRPr="00BA104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1D3E2E2" w14:textId="0A7A422E" w:rsidR="003F51E4" w:rsidRPr="00BA104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B3B3D1" w14:textId="16ECB0EB" w:rsidR="003F51E4" w:rsidRPr="00653CB5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</w:tr>
                  <w:tr w:rsidR="003F51E4" w:rsidRPr="005A043F" w14:paraId="5BA4D4EC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A40080C" w14:textId="295EE2BE" w:rsidR="003F51E4" w:rsidRPr="00653CB5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3581ABCC" w14:textId="7919157E" w:rsidR="003F51E4" w:rsidRPr="00BA104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AA88494" w14:textId="75EC22C2" w:rsidR="003F51E4" w:rsidRPr="00BA104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DF308F1" w14:textId="1994102A" w:rsidR="003F51E4" w:rsidRPr="00BA104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FAAE3F6" w14:textId="1846CECC" w:rsidR="003F51E4" w:rsidRPr="00BA104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9F8291C" w14:textId="71C0AD61" w:rsidR="003F51E4" w:rsidRPr="00BA1043" w:rsidRDefault="006D2FFB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04E01B8" w14:textId="03542B63" w:rsidR="003F51E4" w:rsidRPr="00364553" w:rsidRDefault="00FD1B36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</w:tr>
                  <w:tr w:rsidR="003F51E4" w:rsidRPr="005A043F" w14:paraId="3D6097E5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893CD8" w14:textId="77777777" w:rsidR="003F51E4" w:rsidRPr="00364553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74F025DF" w14:textId="77777777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BE9E26F" w14:textId="77777777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6A09112" w14:textId="77777777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8EA23BA" w14:textId="77777777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695549" w14:textId="77777777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8F9ACA3" w14:textId="77777777" w:rsidR="003F51E4" w:rsidRPr="005A043F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3DB00C40" w14:textId="77777777" w:rsidR="003F51E4" w:rsidRPr="005A043F" w:rsidRDefault="003F51E4" w:rsidP="0071196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33C6D5A8">
          <v:shape id="_x0000_s1028" type="#_x0000_t202" alt="" style="position:absolute;margin-left:-275pt;margin-top:447.2pt;width:252pt;height:90pt;z-index:251671552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28" inset=",7.2pt,,0">
              <w:txbxContent>
                <w:p w14:paraId="5286F4D1" w14:textId="77777777" w:rsidR="003F51E4" w:rsidRDefault="003F51E4" w:rsidP="00527D5A">
                  <w:pPr>
                    <w:rPr>
                      <w:rFonts w:ascii="Arial Narrow" w:hAnsi="Arial Narrow"/>
                      <w:sz w:val="20"/>
                    </w:rPr>
                  </w:pPr>
                  <w:r w:rsidRPr="009E55FD">
                    <w:rPr>
                      <w:rFonts w:ascii="Arial Narrow" w:hAnsi="Arial Narrow"/>
                      <w:sz w:val="20"/>
                    </w:rPr>
                    <w:t xml:space="preserve">Tuition will </w:t>
                  </w:r>
                  <w:r w:rsidRPr="000E22F2">
                    <w:rPr>
                      <w:rFonts w:ascii="Arial Narrow" w:hAnsi="Arial Narrow"/>
                      <w:b/>
                      <w:sz w:val="20"/>
                    </w:rPr>
                    <w:t>no</w:t>
                  </w:r>
                  <w:r w:rsidRPr="009E55FD">
                    <w:rPr>
                      <w:rFonts w:ascii="Arial Narrow" w:hAnsi="Arial Narrow"/>
                      <w:sz w:val="20"/>
                    </w:rPr>
                    <w:t>t be adjusted for school cancellations due to unforeseen weather conditions.  We will follow the Lincoln Public Schools inclement weather closing policy.</w:t>
                  </w:r>
                </w:p>
                <w:p w14:paraId="1E6ACA13" w14:textId="77777777" w:rsidR="003F51E4" w:rsidRPr="000E22F2" w:rsidRDefault="003F51E4" w:rsidP="00527D5A">
                  <w:pPr>
                    <w:rPr>
                      <w:rFonts w:ascii="Arial Narrow" w:hAnsi="Arial Narrow"/>
                      <w:sz w:val="16"/>
                    </w:rPr>
                  </w:pPr>
                </w:p>
                <w:p w14:paraId="01D6EDB5" w14:textId="77777777" w:rsidR="003F51E4" w:rsidRDefault="003F51E4" w:rsidP="00527D5A">
                  <w:pPr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Partial tuition will be requested in the case of school closure due to COVID-19. </w:t>
                  </w:r>
                </w:p>
                <w:p w14:paraId="2D69F213" w14:textId="77777777" w:rsidR="003F51E4" w:rsidRPr="009E55FD" w:rsidRDefault="003F51E4" w:rsidP="00527D5A">
                  <w:pPr>
                    <w:rPr>
                      <w:rFonts w:ascii="Arial Narrow" w:hAnsi="Arial Narrow"/>
                      <w:sz w:val="16"/>
                    </w:rPr>
                  </w:pPr>
                </w:p>
                <w:p w14:paraId="54789B05" w14:textId="77777777" w:rsidR="003F51E4" w:rsidRDefault="003F51E4"/>
              </w:txbxContent>
            </v:textbox>
            <w10:wrap type="tight"/>
          </v:shape>
        </w:pict>
      </w:r>
      <w:r>
        <w:rPr>
          <w:noProof/>
        </w:rPr>
        <w:pict w14:anchorId="47F63592">
          <v:shape id="_x0000_s1027" type="#_x0000_t202" alt="" style="position:absolute;margin-left:-121pt;margin-top:291.1pt;width:126pt;height:126pt;z-index:251676672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27" inset=",7.2pt,,7.2pt">
              <w:txbxContent>
                <w:p w14:paraId="78290CF9" w14:textId="77777777" w:rsidR="003F51E4" w:rsidRDefault="003F51E4" w:rsidP="00527D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59E3AC6F" w14:textId="77777777" w:rsidR="003F51E4" w:rsidRDefault="003F51E4" w:rsidP="00527D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0E5B0175" w14:textId="77777777" w:rsidR="003F51E4" w:rsidRDefault="003F51E4" w:rsidP="00527D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5453A4E4" w14:textId="77777777" w:rsidR="003F51E4" w:rsidRDefault="003F51E4" w:rsidP="00527D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27E9B24B" w14:textId="5D9A078C" w:rsidR="003F51E4" w:rsidRPr="009E55FD" w:rsidRDefault="003F51E4" w:rsidP="00527D5A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9E55FD">
                    <w:rPr>
                      <w:rFonts w:ascii="Arial Narrow" w:hAnsi="Arial Narrow"/>
                      <w:sz w:val="20"/>
                    </w:rPr>
                    <w:t>December 2</w:t>
                  </w:r>
                  <w:r w:rsidR="006D2FFB">
                    <w:rPr>
                      <w:rFonts w:ascii="Arial Narrow" w:hAnsi="Arial Narrow"/>
                      <w:sz w:val="20"/>
                    </w:rPr>
                    <w:t>0</w:t>
                  </w:r>
                  <w:r w:rsidRPr="009E55FD">
                    <w:rPr>
                      <w:rFonts w:ascii="Arial Narrow" w:hAnsi="Arial Narrow"/>
                      <w:sz w:val="20"/>
                    </w:rPr>
                    <w:t xml:space="preserve">-January </w:t>
                  </w:r>
                  <w:r>
                    <w:rPr>
                      <w:rFonts w:ascii="Arial Narrow" w:hAnsi="Arial Narrow"/>
                      <w:sz w:val="20"/>
                    </w:rPr>
                    <w:t>3</w:t>
                  </w:r>
                </w:p>
                <w:p w14:paraId="4B69BD90" w14:textId="77777777" w:rsidR="003F51E4" w:rsidRPr="009E55FD" w:rsidRDefault="003F51E4" w:rsidP="00527D5A">
                  <w:pPr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</w:p>
                <w:p w14:paraId="329A20BE" w14:textId="77777777" w:rsidR="003F51E4" w:rsidRPr="00B227EC" w:rsidRDefault="003F51E4" w:rsidP="00527D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14295404">
          <v:shape id="_x0000_s1026" type="#_x0000_t202" alt="" style="position:absolute;margin-left:153pt;margin-top:98.2pt;width:126pt;height:76pt;z-index:251675648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26" inset=",7.2pt,,7.2pt">
              <w:txbxContent>
                <w:p w14:paraId="490F3BD4" w14:textId="77777777" w:rsidR="00FA62C6" w:rsidRDefault="00FA62C6" w:rsidP="00A46085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3C862345" w14:textId="77777777" w:rsidR="00FA62C6" w:rsidRDefault="00FA62C6" w:rsidP="00A46085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6AC11B54" w14:textId="68771C50" w:rsidR="003F51E4" w:rsidRDefault="003F51E4" w:rsidP="00A46085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0E2A8A"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0D4265B9" w14:textId="361CE81C" w:rsidR="003F51E4" w:rsidRDefault="003F51E4" w:rsidP="00A46085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proofErr w:type="gramStart"/>
                  <w:r>
                    <w:rPr>
                      <w:rFonts w:ascii="Arial Narrow" w:hAnsi="Arial Narrow"/>
                      <w:sz w:val="20"/>
                    </w:rPr>
                    <w:t xml:space="preserve">March  </w:t>
                  </w:r>
                  <w:r w:rsidR="00440EAE">
                    <w:rPr>
                      <w:rFonts w:ascii="Arial Narrow" w:hAnsi="Arial Narrow"/>
                      <w:sz w:val="20"/>
                    </w:rPr>
                    <w:t>17</w:t>
                  </w:r>
                  <w:proofErr w:type="gramEnd"/>
                  <w:r w:rsidR="00440EAE">
                    <w:rPr>
                      <w:rFonts w:ascii="Arial Narrow" w:hAnsi="Arial Narrow"/>
                      <w:sz w:val="20"/>
                    </w:rPr>
                    <w:t xml:space="preserve"> &amp; 18</w:t>
                  </w:r>
                </w:p>
                <w:p w14:paraId="47451584" w14:textId="77777777" w:rsidR="003F51E4" w:rsidRDefault="003F51E4" w:rsidP="007166EC">
                  <w:pPr>
                    <w:rPr>
                      <w:rFonts w:ascii="Arial Narrow" w:hAnsi="Arial Narrow"/>
                      <w:b/>
                      <w:sz w:val="20"/>
                    </w:rPr>
                  </w:pPr>
                </w:p>
                <w:p w14:paraId="40574258" w14:textId="77777777" w:rsidR="003F51E4" w:rsidRDefault="003F51E4" w:rsidP="00101F8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6E98F831" w14:textId="77777777" w:rsidR="003F51E4" w:rsidRPr="00702A27" w:rsidRDefault="003F51E4" w:rsidP="00702A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7D7661EA" w14:textId="77777777" w:rsidR="003F51E4" w:rsidRPr="00176B3C" w:rsidRDefault="003F51E4" w:rsidP="00101F8F">
                  <w:pPr>
                    <w:jc w:val="center"/>
                    <w:rPr>
                      <w:rFonts w:ascii="Arial Narrow" w:hAnsi="Arial Narrow"/>
                      <w:b/>
                      <w:sz w:val="16"/>
                    </w:rPr>
                  </w:pPr>
                </w:p>
                <w:p w14:paraId="4197406C" w14:textId="77777777" w:rsidR="003F51E4" w:rsidRPr="009E55FD" w:rsidRDefault="003F51E4" w:rsidP="00101F8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xbxContent>
            </v:textbox>
            <w10:wrap type="tight"/>
          </v:shape>
        </w:pict>
      </w:r>
    </w:p>
    <w:sectPr w:rsidR="00527D5A" w:rsidRPr="009B203B" w:rsidSect="00711962">
      <w:pgSz w:w="12240" w:h="15840"/>
      <w:pgMar w:top="576" w:right="720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g Caslon">
    <w:altName w:val="Arial"/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A91"/>
    <w:rsid w:val="00022243"/>
    <w:rsid w:val="00027726"/>
    <w:rsid w:val="00027953"/>
    <w:rsid w:val="000301A3"/>
    <w:rsid w:val="00040B28"/>
    <w:rsid w:val="00044B7E"/>
    <w:rsid w:val="0005790F"/>
    <w:rsid w:val="000679A6"/>
    <w:rsid w:val="000731A7"/>
    <w:rsid w:val="00085108"/>
    <w:rsid w:val="00087A20"/>
    <w:rsid w:val="00095951"/>
    <w:rsid w:val="000A3609"/>
    <w:rsid w:val="000C6FEA"/>
    <w:rsid w:val="000E0195"/>
    <w:rsid w:val="000E22F2"/>
    <w:rsid w:val="000E2A8A"/>
    <w:rsid w:val="000E5AE8"/>
    <w:rsid w:val="00101F8F"/>
    <w:rsid w:val="00110A0D"/>
    <w:rsid w:val="00113339"/>
    <w:rsid w:val="00125C7E"/>
    <w:rsid w:val="001545CC"/>
    <w:rsid w:val="00170C44"/>
    <w:rsid w:val="00176B3C"/>
    <w:rsid w:val="001E015D"/>
    <w:rsid w:val="001E28A6"/>
    <w:rsid w:val="00207C6D"/>
    <w:rsid w:val="00240D69"/>
    <w:rsid w:val="0025768D"/>
    <w:rsid w:val="00260A91"/>
    <w:rsid w:val="00292634"/>
    <w:rsid w:val="00296E2C"/>
    <w:rsid w:val="002A6F60"/>
    <w:rsid w:val="002B0CE5"/>
    <w:rsid w:val="002B3655"/>
    <w:rsid w:val="002D5DA7"/>
    <w:rsid w:val="00336F4F"/>
    <w:rsid w:val="00344B8C"/>
    <w:rsid w:val="0035799C"/>
    <w:rsid w:val="00361589"/>
    <w:rsid w:val="00364553"/>
    <w:rsid w:val="00377A4A"/>
    <w:rsid w:val="003B61F6"/>
    <w:rsid w:val="003C7380"/>
    <w:rsid w:val="003E0465"/>
    <w:rsid w:val="003F0893"/>
    <w:rsid w:val="003F51E4"/>
    <w:rsid w:val="00430A67"/>
    <w:rsid w:val="00436E95"/>
    <w:rsid w:val="00440EAE"/>
    <w:rsid w:val="00471825"/>
    <w:rsid w:val="00480FE1"/>
    <w:rsid w:val="00497C90"/>
    <w:rsid w:val="004F618B"/>
    <w:rsid w:val="00510139"/>
    <w:rsid w:val="00526138"/>
    <w:rsid w:val="00527D5A"/>
    <w:rsid w:val="00552C1B"/>
    <w:rsid w:val="005642B7"/>
    <w:rsid w:val="00567733"/>
    <w:rsid w:val="00572597"/>
    <w:rsid w:val="00577DD4"/>
    <w:rsid w:val="005910EA"/>
    <w:rsid w:val="005939C1"/>
    <w:rsid w:val="005A043F"/>
    <w:rsid w:val="005C51BD"/>
    <w:rsid w:val="005C6EC0"/>
    <w:rsid w:val="005D5B05"/>
    <w:rsid w:val="005D7B9A"/>
    <w:rsid w:val="005E53E3"/>
    <w:rsid w:val="00600D7B"/>
    <w:rsid w:val="006246B0"/>
    <w:rsid w:val="0063044B"/>
    <w:rsid w:val="00640681"/>
    <w:rsid w:val="00641462"/>
    <w:rsid w:val="0064701B"/>
    <w:rsid w:val="00651D05"/>
    <w:rsid w:val="00653CB5"/>
    <w:rsid w:val="0068335A"/>
    <w:rsid w:val="006B49CD"/>
    <w:rsid w:val="006D2FFB"/>
    <w:rsid w:val="006D39C8"/>
    <w:rsid w:val="00702A27"/>
    <w:rsid w:val="00711962"/>
    <w:rsid w:val="007166EC"/>
    <w:rsid w:val="00727E9E"/>
    <w:rsid w:val="0073369B"/>
    <w:rsid w:val="007366DB"/>
    <w:rsid w:val="00743E4A"/>
    <w:rsid w:val="00746342"/>
    <w:rsid w:val="00751586"/>
    <w:rsid w:val="00786F9A"/>
    <w:rsid w:val="007A07FB"/>
    <w:rsid w:val="007B133F"/>
    <w:rsid w:val="00837CF4"/>
    <w:rsid w:val="0084449C"/>
    <w:rsid w:val="00875B43"/>
    <w:rsid w:val="00880FAC"/>
    <w:rsid w:val="00896094"/>
    <w:rsid w:val="008B2B4C"/>
    <w:rsid w:val="00910914"/>
    <w:rsid w:val="00922399"/>
    <w:rsid w:val="00923BF4"/>
    <w:rsid w:val="00932CAC"/>
    <w:rsid w:val="009475E1"/>
    <w:rsid w:val="00973E07"/>
    <w:rsid w:val="00992110"/>
    <w:rsid w:val="009942DF"/>
    <w:rsid w:val="009B4E6B"/>
    <w:rsid w:val="009C68BF"/>
    <w:rsid w:val="009D6D69"/>
    <w:rsid w:val="009E3909"/>
    <w:rsid w:val="009E55FD"/>
    <w:rsid w:val="00A022EB"/>
    <w:rsid w:val="00A04C0F"/>
    <w:rsid w:val="00A132D6"/>
    <w:rsid w:val="00A208AC"/>
    <w:rsid w:val="00A46085"/>
    <w:rsid w:val="00A71556"/>
    <w:rsid w:val="00A871C6"/>
    <w:rsid w:val="00A9029F"/>
    <w:rsid w:val="00AB1AA7"/>
    <w:rsid w:val="00AD2F90"/>
    <w:rsid w:val="00B0336E"/>
    <w:rsid w:val="00B273F5"/>
    <w:rsid w:val="00B3449A"/>
    <w:rsid w:val="00B70448"/>
    <w:rsid w:val="00B71C7D"/>
    <w:rsid w:val="00BA1043"/>
    <w:rsid w:val="00BA7305"/>
    <w:rsid w:val="00BC32E7"/>
    <w:rsid w:val="00BC6CD3"/>
    <w:rsid w:val="00BC710F"/>
    <w:rsid w:val="00BE74D6"/>
    <w:rsid w:val="00BF29DB"/>
    <w:rsid w:val="00C030EF"/>
    <w:rsid w:val="00C238A9"/>
    <w:rsid w:val="00C43DE6"/>
    <w:rsid w:val="00C457F5"/>
    <w:rsid w:val="00C4697A"/>
    <w:rsid w:val="00C5287D"/>
    <w:rsid w:val="00C5588B"/>
    <w:rsid w:val="00C652DB"/>
    <w:rsid w:val="00C97EAF"/>
    <w:rsid w:val="00CA1D8F"/>
    <w:rsid w:val="00CA2A55"/>
    <w:rsid w:val="00CA582C"/>
    <w:rsid w:val="00D048A4"/>
    <w:rsid w:val="00D16182"/>
    <w:rsid w:val="00D267EC"/>
    <w:rsid w:val="00D4525F"/>
    <w:rsid w:val="00D62139"/>
    <w:rsid w:val="00D77150"/>
    <w:rsid w:val="00D86485"/>
    <w:rsid w:val="00DA317B"/>
    <w:rsid w:val="00DB4B25"/>
    <w:rsid w:val="00DD0C30"/>
    <w:rsid w:val="00DE5DD9"/>
    <w:rsid w:val="00DF0B00"/>
    <w:rsid w:val="00DF3EF2"/>
    <w:rsid w:val="00E74CC0"/>
    <w:rsid w:val="00E807BA"/>
    <w:rsid w:val="00E85611"/>
    <w:rsid w:val="00E87570"/>
    <w:rsid w:val="00EA06EB"/>
    <w:rsid w:val="00EA087C"/>
    <w:rsid w:val="00EB32CE"/>
    <w:rsid w:val="00EC5829"/>
    <w:rsid w:val="00EE4574"/>
    <w:rsid w:val="00EE6B0B"/>
    <w:rsid w:val="00EF0544"/>
    <w:rsid w:val="00F014B8"/>
    <w:rsid w:val="00F16337"/>
    <w:rsid w:val="00F21447"/>
    <w:rsid w:val="00F264D5"/>
    <w:rsid w:val="00F40210"/>
    <w:rsid w:val="00F76BFD"/>
    <w:rsid w:val="00FA45C6"/>
    <w:rsid w:val="00FA62C6"/>
    <w:rsid w:val="00FB0701"/>
    <w:rsid w:val="00FB780C"/>
    <w:rsid w:val="00FC1159"/>
    <w:rsid w:val="00FC5109"/>
    <w:rsid w:val="00FD1B36"/>
    <w:rsid w:val="00FD3408"/>
    <w:rsid w:val="00FE18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40AD8C94"/>
  <w15:docId w15:val="{F50BDD0E-A9AB-2748-BF25-1C59FDBC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D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C1EFD"/>
    <w:pPr>
      <w:jc w:val="center"/>
      <w:outlineLvl w:val="1"/>
    </w:pPr>
    <w:rPr>
      <w:rFonts w:eastAsia="Times New Roman" w:cs="Times New Roman"/>
      <w:b/>
      <w:color w:val="FFFFFF" w:themeColor="background1"/>
      <w:sz w:val="1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C1EFD"/>
    <w:pPr>
      <w:jc w:val="center"/>
      <w:outlineLvl w:val="2"/>
    </w:pPr>
    <w:rPr>
      <w:rFonts w:eastAsia="Times New Roman" w:cs="Times New Roman"/>
      <w:b/>
      <w:color w:val="070C13" w:themeColor="accent1" w:themeShade="1A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C1EFD"/>
    <w:rPr>
      <w:rFonts w:eastAsia="Times New Roman" w:cs="Times New Roman"/>
      <w:b/>
      <w:color w:val="FFFFFF" w:themeColor="background1"/>
      <w:sz w:val="18"/>
    </w:rPr>
  </w:style>
  <w:style w:type="character" w:customStyle="1" w:styleId="Heading3Char">
    <w:name w:val="Heading 3 Char"/>
    <w:basedOn w:val="DefaultParagraphFont"/>
    <w:link w:val="Heading3"/>
    <w:uiPriority w:val="1"/>
    <w:rsid w:val="004C1EFD"/>
    <w:rPr>
      <w:rFonts w:eastAsia="Times New Roman" w:cs="Times New Roman"/>
      <w:b/>
      <w:color w:val="070C13" w:themeColor="accent1" w:themeShade="1A"/>
      <w:sz w:val="13"/>
    </w:rPr>
  </w:style>
  <w:style w:type="paragraph" w:customStyle="1" w:styleId="Dates">
    <w:name w:val="Dates"/>
    <w:basedOn w:val="Normal"/>
    <w:qFormat/>
    <w:rsid w:val="004C1EFD"/>
    <w:pPr>
      <w:framePr w:hSpace="187" w:wrap="around" w:vAnchor="page" w:hAnchor="page" w:xAlign="center" w:y="1441"/>
      <w:jc w:val="center"/>
    </w:pPr>
    <w:rPr>
      <w:rFonts w:eastAsia="Times New Roman" w:cs="Times New Roman"/>
      <w:color w:val="070C13" w:themeColor="accent1" w:themeShade="1A"/>
      <w:sz w:val="14"/>
    </w:rPr>
  </w:style>
  <w:style w:type="paragraph" w:styleId="BalloonText">
    <w:name w:val="Balloon Text"/>
    <w:basedOn w:val="Normal"/>
    <w:link w:val="BalloonTextChar"/>
    <w:rsid w:val="002015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15E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devries:Documents:Calendars:Calendar%20-%20School%20Ye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Macintosh%20HD:Users:anndevries:Documents:Calendars:Calendar%20-%20School%20Year%20Template.dotx</Template>
  <TotalTime>0</TotalTime>
  <Pages>1</Pages>
  <Words>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Child's View Montessori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DeVries</dc:creator>
  <cp:keywords/>
  <cp:lastModifiedBy>cvmontessori02@outlook.com</cp:lastModifiedBy>
  <cp:revision>2</cp:revision>
  <cp:lastPrinted>2021-03-23T16:43:00Z</cp:lastPrinted>
  <dcterms:created xsi:type="dcterms:W3CDTF">2021-07-22T15:43:00Z</dcterms:created>
  <dcterms:modified xsi:type="dcterms:W3CDTF">2021-07-22T15:43:00Z</dcterms:modified>
</cp:coreProperties>
</file>