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14CF1" w14:textId="676B1C73" w:rsidR="00BE313F" w:rsidRDefault="004A67C2">
      <w:r w:rsidRPr="004A67C2">
        <w:rPr>
          <w:noProof/>
        </w:rPr>
        <w:drawing>
          <wp:inline distT="0" distB="0" distL="0" distR="0" wp14:anchorId="2957FA22" wp14:editId="1A05D8C4">
            <wp:extent cx="914400" cy="914400"/>
            <wp:effectExtent l="25400" t="0" r="0" b="0"/>
            <wp:docPr id="2" name="Picture 0" descr="Logo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6E6">
        <w:rPr>
          <w:noProof/>
        </w:rPr>
        <w:pict w14:anchorId="06B7E52E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margin-left:90pt;margin-top:0;width:306pt;height:54pt;z-index:251658240;mso-wrap-style:square;mso-wrap-edited:f;mso-width-percent:0;mso-height-percent:0;mso-position-horizontal-relative:text;mso-position-vertical-relative:text;mso-width-percent:0;mso-height-percent:0;v-text-anchor:top" wrapcoords="0 0 21600 0 21600 21600 0 21600 0 0" filled="f" stroked="f">
            <v:textbox style="mso-next-textbox:#_x0000_s1032" inset=",7.2pt,,7.2pt">
              <w:txbxContent>
                <w:p w14:paraId="23B77207" w14:textId="77777777" w:rsidR="00991876" w:rsidRPr="00102B71" w:rsidRDefault="00991876" w:rsidP="00BE313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 w:rsidRPr="00102B71">
                    <w:rPr>
                      <w:rFonts w:ascii="Arial" w:hAnsi="Arial"/>
                      <w:b/>
                      <w:sz w:val="36"/>
                    </w:rPr>
                    <w:t>The Child’s View Montessori</w:t>
                  </w:r>
                </w:p>
                <w:p w14:paraId="4F9E44D8" w14:textId="4EA2DF08" w:rsidR="00991876" w:rsidRPr="00102B71" w:rsidRDefault="00991876" w:rsidP="002C7429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Summer 202</w:t>
                  </w:r>
                  <w:r w:rsidR="00E47599">
                    <w:rPr>
                      <w:rFonts w:ascii="Arial" w:hAnsi="Arial"/>
                      <w:b/>
                      <w:sz w:val="36"/>
                    </w:rPr>
                    <w:t>3</w:t>
                  </w:r>
                </w:p>
                <w:p w14:paraId="05C3E532" w14:textId="77777777" w:rsidR="00991876" w:rsidRDefault="00991876" w:rsidP="002C7429">
                  <w:pPr>
                    <w:jc w:val="center"/>
                  </w:pPr>
                  <w:r w:rsidRPr="00FB5845">
                    <w:rPr>
                      <w:rFonts w:ascii="Big Caslon" w:hAnsi="Big Caslon"/>
                      <w:b/>
                      <w:sz w:val="36"/>
                    </w:rPr>
                    <w:t>YYY</w:t>
                  </w:r>
                </w:p>
              </w:txbxContent>
            </v:textbox>
            <w10:wrap type="tight"/>
          </v:shape>
        </w:pict>
      </w:r>
    </w:p>
    <w:p w14:paraId="714193FD" w14:textId="573C7F84" w:rsidR="00BE313F" w:rsidRPr="00FB5845" w:rsidRDefault="00BE313F" w:rsidP="00BE313F"/>
    <w:p w14:paraId="7BD733F6" w14:textId="46F4D979" w:rsidR="00BE313F" w:rsidRPr="00FB5845" w:rsidRDefault="005726E6" w:rsidP="00BE313F">
      <w:r>
        <w:rPr>
          <w:noProof/>
        </w:rPr>
        <w:pict w14:anchorId="6A5702A6">
          <v:shape id="_x0000_s1031" type="#_x0000_t202" alt="" style="position:absolute;margin-left:216.4pt;margin-top:10.2pt;width:3in;height:283.8pt;z-index:251663360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,7.2pt,,7.2pt">
              <w:txbxContent>
                <w:p w14:paraId="2B909356" w14:textId="77777777" w:rsidR="00AB549A" w:rsidRDefault="00AB549A" w:rsidP="00FF03E3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14:paraId="60B92B5F" w14:textId="77777777" w:rsidR="00AB549A" w:rsidRDefault="00AB549A" w:rsidP="00FF03E3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14:paraId="6758386A" w14:textId="3AC1CD7A" w:rsidR="00991876" w:rsidRPr="00213132" w:rsidRDefault="00991876" w:rsidP="00FF03E3">
                  <w:pPr>
                    <w:jc w:val="center"/>
                    <w:rPr>
                      <w:rFonts w:ascii="Arial" w:hAnsi="Arial"/>
                      <w:b/>
                    </w:rPr>
                  </w:pPr>
                  <w:r w:rsidRPr="00213132">
                    <w:rPr>
                      <w:rFonts w:ascii="Arial" w:hAnsi="Arial"/>
                      <w:b/>
                    </w:rPr>
                    <w:t>No School</w:t>
                  </w:r>
                </w:p>
                <w:p w14:paraId="4702D804" w14:textId="16886063" w:rsidR="00991876" w:rsidRPr="00213132" w:rsidRDefault="00CF5FBE" w:rsidP="00BE313F">
                  <w:pPr>
                    <w:jc w:val="center"/>
                    <w:rPr>
                      <w:rFonts w:ascii="Arial" w:hAnsi="Arial"/>
                    </w:rPr>
                  </w:pPr>
                  <w:r w:rsidRPr="00213132">
                    <w:rPr>
                      <w:rFonts w:ascii="Arial" w:hAnsi="Arial"/>
                      <w:b/>
                    </w:rPr>
                    <w:t xml:space="preserve">July </w:t>
                  </w:r>
                  <w:r w:rsidR="00E47599">
                    <w:rPr>
                      <w:rFonts w:ascii="Arial" w:hAnsi="Arial"/>
                      <w:b/>
                    </w:rPr>
                    <w:t>3</w:t>
                  </w:r>
                  <w:r w:rsidR="00317E92" w:rsidRPr="00317E92">
                    <w:rPr>
                      <w:rFonts w:ascii="Arial" w:hAnsi="Arial"/>
                      <w:b/>
                      <w:vertAlign w:val="superscript"/>
                    </w:rPr>
                    <w:t>rd</w:t>
                  </w:r>
                  <w:r w:rsidR="00317E92">
                    <w:rPr>
                      <w:rFonts w:ascii="Arial" w:hAnsi="Arial"/>
                      <w:b/>
                    </w:rPr>
                    <w:t xml:space="preserve"> </w:t>
                  </w:r>
                  <w:r w:rsidR="00E47599">
                    <w:rPr>
                      <w:rFonts w:ascii="Arial" w:hAnsi="Arial"/>
                      <w:b/>
                    </w:rPr>
                    <w:t>-7</w:t>
                  </w:r>
                  <w:r w:rsidR="00317E92" w:rsidRPr="00317E92">
                    <w:rPr>
                      <w:rFonts w:ascii="Arial" w:hAnsi="Arial"/>
                      <w:b/>
                      <w:vertAlign w:val="superscript"/>
                    </w:rPr>
                    <w:t>th</w:t>
                  </w:r>
                  <w:r w:rsidR="00317E92">
                    <w:rPr>
                      <w:rFonts w:ascii="Arial" w:hAnsi="Arial"/>
                      <w:b/>
                    </w:rPr>
                    <w:t xml:space="preserve"> </w:t>
                  </w:r>
                </w:p>
                <w:p w14:paraId="422354B4" w14:textId="77777777" w:rsidR="00213132" w:rsidRDefault="00213132" w:rsidP="00BE313F">
                  <w:pPr>
                    <w:jc w:val="center"/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 xml:space="preserve">Independence Day </w:t>
                  </w:r>
                </w:p>
                <w:p w14:paraId="55C7A12B" w14:textId="74055BB5" w:rsidR="00FF03E3" w:rsidRDefault="00213132" w:rsidP="00FF03E3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&amp; Su</w:t>
                  </w:r>
                  <w:r w:rsidR="00FF03E3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m</w:t>
                  </w:r>
                  <w:r w:rsidR="00FF03E3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er Break</w:t>
                  </w:r>
                </w:p>
                <w:p w14:paraId="2BCE46A8" w14:textId="64DB577C" w:rsidR="00FF03E3" w:rsidRDefault="00FF03E3" w:rsidP="00FF03E3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14:paraId="4DB80C22" w14:textId="1ABEC7D5" w:rsidR="00664237" w:rsidRDefault="00664237" w:rsidP="00FF03E3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14:paraId="2404EE21" w14:textId="76207854" w:rsidR="00664237" w:rsidRDefault="00664237" w:rsidP="00FF03E3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14:paraId="56B51D55" w14:textId="7D333897" w:rsidR="00AB549A" w:rsidRDefault="00AB549A" w:rsidP="00FF03E3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14:paraId="0D696C98" w14:textId="77777777" w:rsidR="00664237" w:rsidRDefault="00664237" w:rsidP="00AB549A">
                  <w:pPr>
                    <w:rPr>
                      <w:rFonts w:ascii="Arial" w:hAnsi="Arial"/>
                      <w:b/>
                    </w:rPr>
                  </w:pPr>
                </w:p>
                <w:p w14:paraId="5D21EE44" w14:textId="667EDC17" w:rsidR="00FF03E3" w:rsidRDefault="00FF03E3" w:rsidP="00FF03E3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Sprinkler Days!</w:t>
                  </w:r>
                </w:p>
                <w:p w14:paraId="79BE9E36" w14:textId="6E540EB8" w:rsidR="00FF03E3" w:rsidRPr="00213132" w:rsidRDefault="00FF03E3" w:rsidP="00FF03E3">
                  <w:pPr>
                    <w:jc w:val="center"/>
                    <w:rPr>
                      <w:rFonts w:ascii="Arial" w:hAnsi="Arial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  <w:r w:rsidRPr="00213132">
                    <w:rPr>
                      <w:rFonts w:ascii="Arial" w:hAnsi="Arial"/>
                      <w:b/>
                      <w:i/>
                      <w:iCs/>
                      <w:sz w:val="22"/>
                      <w:szCs w:val="22"/>
                    </w:rPr>
                    <w:t>Each Thursday in Ju</w:t>
                  </w:r>
                  <w:r>
                    <w:rPr>
                      <w:rFonts w:ascii="Arial" w:hAnsi="Arial"/>
                      <w:b/>
                      <w:i/>
                      <w:iCs/>
                      <w:sz w:val="22"/>
                      <w:szCs w:val="22"/>
                    </w:rPr>
                    <w:t>ly</w:t>
                  </w:r>
                  <w:r w:rsidRPr="00213132">
                    <w:rPr>
                      <w:rFonts w:ascii="Arial" w:hAnsi="Arial"/>
                      <w:b/>
                      <w:i/>
                      <w:iCs/>
                      <w:sz w:val="22"/>
                      <w:szCs w:val="22"/>
                    </w:rPr>
                    <w:t xml:space="preserve"> </w:t>
                  </w:r>
                </w:p>
                <w:p w14:paraId="20C872F5" w14:textId="18F5C3D5" w:rsidR="00FF03E3" w:rsidRDefault="00FF03E3" w:rsidP="00FF03E3">
                  <w:pPr>
                    <w:jc w:val="center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14</w:t>
                  </w:r>
                  <w:r w:rsidR="00664237" w:rsidRPr="00664237">
                    <w:rPr>
                      <w:rFonts w:ascii="Arial" w:hAnsi="Arial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, 21</w:t>
                  </w:r>
                  <w:r w:rsidR="00664237" w:rsidRPr="00664237">
                    <w:rPr>
                      <w:rFonts w:ascii="Arial" w:hAnsi="Arial"/>
                      <w:b/>
                      <w:sz w:val="20"/>
                      <w:szCs w:val="20"/>
                      <w:vertAlign w:val="superscript"/>
                    </w:rPr>
                    <w:t>st</w:t>
                  </w:r>
                  <w:r w:rsidR="00664237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  <w:szCs w:val="20"/>
                    </w:rPr>
                    <w:t>&amp; 28</w:t>
                  </w:r>
                  <w:r w:rsidR="00664237" w:rsidRPr="00664237">
                    <w:rPr>
                      <w:rFonts w:ascii="Arial" w:hAnsi="Arial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664237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62A02DD8" w14:textId="77777777" w:rsidR="00FF03E3" w:rsidRPr="00213132" w:rsidRDefault="00FF03E3" w:rsidP="00FF03E3">
                  <w:pPr>
                    <w:jc w:val="center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</w:p>
                <w:p w14:paraId="44EEE5DD" w14:textId="77777777" w:rsidR="00FF03E3" w:rsidRPr="00664237" w:rsidRDefault="00FF03E3" w:rsidP="00FF03E3">
                  <w:pPr>
                    <w:jc w:val="center"/>
                    <w:rPr>
                      <w:rFonts w:ascii="Arial" w:hAnsi="Arial"/>
                      <w:i/>
                      <w:sz w:val="18"/>
                      <w:szCs w:val="18"/>
                    </w:rPr>
                  </w:pPr>
                  <w:r w:rsidRPr="00664237">
                    <w:rPr>
                      <w:rFonts w:ascii="Arial" w:hAnsi="Arial"/>
                      <w:i/>
                      <w:sz w:val="18"/>
                      <w:szCs w:val="18"/>
                    </w:rPr>
                    <w:t>Send a swimsuit &amp; towel, in a plastic bag, with your child’s name on it.  And weather permitting, we will play in the sprinkler.</w:t>
                  </w:r>
                </w:p>
                <w:p w14:paraId="1BF5265B" w14:textId="77777777" w:rsidR="00FF03E3" w:rsidRPr="00213132" w:rsidRDefault="00FF03E3" w:rsidP="00FF03E3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14:paraId="26CD2715" w14:textId="77777777" w:rsidR="00FF03E3" w:rsidRPr="00777F84" w:rsidRDefault="00FF03E3" w:rsidP="00FF03E3">
                  <w:pPr>
                    <w:jc w:val="center"/>
                    <w:rPr>
                      <w:rFonts w:ascii="Arial" w:hAnsi="Arial"/>
                    </w:rPr>
                  </w:pPr>
                </w:p>
                <w:p w14:paraId="5325DCC1" w14:textId="473DA329" w:rsidR="00991876" w:rsidRPr="00213132" w:rsidRDefault="00991876" w:rsidP="00FF03E3">
                  <w:pPr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3D385617">
          <v:shape id="_x0000_s1030" type="#_x0000_t202" alt="" style="position:absolute;margin-left:31.35pt;margin-top:2.65pt;width:378pt;height:154pt;z-index:251659264;mso-wrap-style:square;mso-wrap-edited:f;mso-width-percent:0;mso-height-percent:0;mso-position-horizontal:absolute;mso-position-vertical:absolute;mso-width-percent:0;mso-height-percent:0;v-text-anchor:top" wrapcoords="-42 0 -42 21500 21642 21500 21642 0 -42 0" filled="f" stroked="f" strokeweight=".25pt">
            <v:textbox inset=",7.2pt,,7.2pt">
              <w:txbxContent>
                <w:tbl>
                  <w:tblPr>
                    <w:tblOverlap w:val="never"/>
                    <w:tblW w:w="3108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6"/>
                    <w:gridCol w:w="443"/>
                    <w:gridCol w:w="443"/>
                    <w:gridCol w:w="443"/>
                    <w:gridCol w:w="443"/>
                    <w:gridCol w:w="443"/>
                    <w:gridCol w:w="447"/>
                  </w:tblGrid>
                  <w:tr w:rsidR="00991876" w:rsidRPr="002D5AF9" w14:paraId="7709AAB4" w14:textId="77777777">
                    <w:trPr>
                      <w:cantSplit/>
                      <w:trHeight w:hRule="exact" w:val="412"/>
                    </w:trPr>
                    <w:tc>
                      <w:tcPr>
                        <w:tcW w:w="3108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3E55A78D" w14:textId="617BF079" w:rsidR="00991876" w:rsidRPr="00365CDB" w:rsidRDefault="00991876" w:rsidP="00BE313F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June ‘2</w:t>
                        </w:r>
                        <w:r w:rsidR="00E47599"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</w:p>
                    </w:tc>
                  </w:tr>
                  <w:tr w:rsidR="00991876" w:rsidRPr="00D079B0" w14:paraId="01495C1B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48E6BD77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56FF64A8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EC5667D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5F97AA4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EE2A605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807C962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5DC59DF3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991876" w:rsidRPr="00D079B0" w14:paraId="66219E6E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65F2FB4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CB5F990" w14:textId="17E264FC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C33E15B" w14:textId="199AF9E4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D5923F1" w14:textId="1B4AB5D0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FC4C41F" w14:textId="355EE58B" w:rsidR="00991876" w:rsidRPr="00365CDB" w:rsidRDefault="00E47599" w:rsidP="00F96408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AA49E7E" w14:textId="55E40862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86141AF" w14:textId="4FB107D4" w:rsidR="00991876" w:rsidRPr="00365CDB" w:rsidRDefault="00E47599" w:rsidP="00DB185D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3</w:t>
                        </w:r>
                      </w:p>
                    </w:tc>
                  </w:tr>
                  <w:tr w:rsidR="00991876" w:rsidRPr="00D079B0" w14:paraId="6D2307CF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2C7C338" w14:textId="19F48638" w:rsidR="00991876" w:rsidRPr="00365CDB" w:rsidRDefault="00E47599" w:rsidP="004D196D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4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4990C58" w14:textId="6DD0D989" w:rsidR="00991876" w:rsidRPr="00365CDB" w:rsidRDefault="00E47599" w:rsidP="008D347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 5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E7B4D01" w14:textId="76A8C3C0" w:rsidR="00991876" w:rsidRPr="00365CDB" w:rsidRDefault="00E47599" w:rsidP="008D347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 6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B4612AE" w14:textId="0F177332" w:rsidR="00991876" w:rsidRPr="00365CDB" w:rsidRDefault="00E47599" w:rsidP="00E47599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 7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A4765AB" w14:textId="11AAF80B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0141D66" w14:textId="66FA7E48" w:rsidR="00991876" w:rsidRPr="000C41E8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EB8A872" w14:textId="458DB52E" w:rsidR="00991876" w:rsidRPr="00365CDB" w:rsidRDefault="00E47599" w:rsidP="00CC460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10</w:t>
                        </w:r>
                      </w:p>
                    </w:tc>
                  </w:tr>
                  <w:tr w:rsidR="00991876" w:rsidRPr="00D079B0" w14:paraId="38862117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3EF8DB4" w14:textId="27827D95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81C15D2" w14:textId="4D33C779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87DF4A0" w14:textId="6168B8F3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31E8814" w14:textId="61362484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55714C0" w14:textId="760D7DE6" w:rsidR="00991876" w:rsidRPr="00365CDB" w:rsidRDefault="00E47599" w:rsidP="008D347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8C3C70B" w14:textId="6D6E6131" w:rsidR="00991876" w:rsidRPr="008828E0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9B7BACE" w14:textId="3A614BCE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17</w:t>
                        </w:r>
                      </w:p>
                    </w:tc>
                  </w:tr>
                  <w:tr w:rsidR="00991876" w:rsidRPr="00D079B0" w14:paraId="6140816E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CB0484C" w14:textId="18B68707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1D25663" w14:textId="5F2206F9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D48F871" w14:textId="3B9AABC9" w:rsidR="00991876" w:rsidRPr="00365CDB" w:rsidRDefault="00E47599" w:rsidP="008D347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36FF725" w14:textId="6D3D7999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9691618" w14:textId="3A2D3448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F814D6B" w14:textId="4EF9A681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E83CC46" w14:textId="6A48FF86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24</w:t>
                        </w:r>
                      </w:p>
                    </w:tc>
                  </w:tr>
                  <w:tr w:rsidR="00991876" w:rsidRPr="00D079B0" w14:paraId="0439AFE6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2B2374D" w14:textId="74825004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0A002C63" w14:textId="52C028B1" w:rsidR="00991876" w:rsidRPr="009E15B2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3B39A46" w14:textId="007A4E12" w:rsidR="00991876" w:rsidRPr="009E15B2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C3244C3" w14:textId="17274E77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F84D97D" w14:textId="626B9137" w:rsidR="00991876" w:rsidRPr="00365CDB" w:rsidRDefault="00E47599" w:rsidP="00F96408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698526B" w14:textId="778A06DD" w:rsidR="00991876" w:rsidRPr="00365CDB" w:rsidRDefault="00E47599" w:rsidP="00F96408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C9ED40C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  <w:tr w:rsidR="00991876" w:rsidRPr="00D079B0" w14:paraId="52390F22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41DAE5F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71B7459B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EF63602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682B760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FC1D71C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A6622F8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B5836C0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14:paraId="72066BB5" w14:textId="77777777" w:rsidR="00991876" w:rsidRPr="00FB5845" w:rsidRDefault="00991876" w:rsidP="00BE313F"/>
              </w:txbxContent>
            </v:textbox>
            <w10:wrap type="tight"/>
          </v:shape>
        </w:pict>
      </w:r>
      <w:r>
        <w:rPr>
          <w:noProof/>
        </w:rPr>
        <w:pict w14:anchorId="3F052A4F">
          <v:shape id="_x0000_s1029" type="#_x0000_t202" alt="" style="position:absolute;margin-left:198pt;margin-top:4.35pt;width:3in;height:70.3pt;z-index:251662336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29" inset=",7.2pt,,7.2pt">
              <w:txbxContent>
                <w:p w14:paraId="6FEF1E49" w14:textId="77777777" w:rsidR="00991876" w:rsidRDefault="00991876" w:rsidP="00777F84">
                  <w:pPr>
                    <w:rPr>
                      <w:rFonts w:ascii="Arial Narrow" w:hAnsi="Arial Narrow"/>
                      <w:b/>
                    </w:rPr>
                  </w:pPr>
                </w:p>
                <w:p w14:paraId="4369CDE1" w14:textId="77777777" w:rsidR="00991876" w:rsidRPr="00777F84" w:rsidRDefault="00991876" w:rsidP="00BE313F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14:paraId="12439AB0" w14:textId="77777777" w:rsidR="00991876" w:rsidRPr="00777F84" w:rsidRDefault="00991876" w:rsidP="00BE313F">
                  <w:pPr>
                    <w:jc w:val="center"/>
                    <w:rPr>
                      <w:rFonts w:ascii="Arial" w:hAnsi="Arial"/>
                    </w:rPr>
                  </w:pPr>
                </w:p>
                <w:p w14:paraId="469200FE" w14:textId="77777777" w:rsidR="00991876" w:rsidRPr="00777F84" w:rsidRDefault="00991876" w:rsidP="00BE313F">
                  <w:pPr>
                    <w:jc w:val="center"/>
                    <w:rPr>
                      <w:rFonts w:ascii="Arial" w:hAnsi="Arial"/>
                    </w:rPr>
                  </w:pPr>
                </w:p>
              </w:txbxContent>
            </v:textbox>
            <w10:wrap type="tight"/>
          </v:shape>
        </w:pict>
      </w:r>
    </w:p>
    <w:p w14:paraId="09F169AB" w14:textId="3D31873E" w:rsidR="00BE313F" w:rsidRPr="00FB5845" w:rsidRDefault="00BE313F" w:rsidP="00BE313F"/>
    <w:p w14:paraId="0D6F7DFF" w14:textId="3FEFFE7A" w:rsidR="00BE313F" w:rsidRPr="00FB5845" w:rsidRDefault="00BE313F" w:rsidP="00BE313F"/>
    <w:p w14:paraId="09414DF2" w14:textId="5E2BB71F" w:rsidR="00BE313F" w:rsidRPr="00FB5845" w:rsidRDefault="005726E6" w:rsidP="00BE313F">
      <w:r>
        <w:rPr>
          <w:noProof/>
        </w:rPr>
        <w:pict w14:anchorId="2F1E0509">
          <v:shape id="_x0000_s1028" type="#_x0000_t202" alt="" style="position:absolute;margin-left:216.4pt;margin-top:218.35pt;width:3in;height:349.05pt;z-index:251664384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,7.2pt,,7.2pt">
              <w:txbxContent>
                <w:p w14:paraId="65E8A961" w14:textId="77777777" w:rsidR="00A76E34" w:rsidRDefault="00A76E34" w:rsidP="00322E0B">
                  <w:pPr>
                    <w:jc w:val="center"/>
                    <w:rPr>
                      <w:rFonts w:ascii="Arial" w:hAnsi="Arial"/>
                      <w:b/>
                      <w:iCs/>
                    </w:rPr>
                  </w:pPr>
                </w:p>
                <w:p w14:paraId="1987524D" w14:textId="03EA0598" w:rsidR="00FF03E3" w:rsidRDefault="00FF03E3" w:rsidP="009E15B2">
                  <w:pPr>
                    <w:jc w:val="center"/>
                    <w:rPr>
                      <w:rFonts w:ascii="Arial" w:hAnsi="Arial"/>
                      <w:b/>
                      <w:i/>
                    </w:rPr>
                  </w:pPr>
                </w:p>
                <w:p w14:paraId="43E544CD" w14:textId="4D8D493C" w:rsidR="00664237" w:rsidRDefault="00664237" w:rsidP="009E15B2">
                  <w:pPr>
                    <w:jc w:val="center"/>
                    <w:rPr>
                      <w:rFonts w:ascii="Arial" w:hAnsi="Arial"/>
                      <w:b/>
                      <w:i/>
                    </w:rPr>
                  </w:pPr>
                </w:p>
                <w:p w14:paraId="6D6E5311" w14:textId="77777777" w:rsidR="00664237" w:rsidRDefault="00664237" w:rsidP="002052FA">
                  <w:pPr>
                    <w:rPr>
                      <w:rFonts w:ascii="Arial" w:hAnsi="Arial"/>
                      <w:b/>
                      <w:i/>
                    </w:rPr>
                  </w:pPr>
                </w:p>
                <w:p w14:paraId="7270FDA2" w14:textId="17849298" w:rsidR="00FF03E3" w:rsidRPr="00FF03E3" w:rsidRDefault="00FF03E3" w:rsidP="00664237">
                  <w:pPr>
                    <w:jc w:val="center"/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</w:pPr>
                  <w:r w:rsidRPr="00FF03E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>Half Day for All Students</w:t>
                  </w:r>
                </w:p>
                <w:p w14:paraId="591E7EA9" w14:textId="6A04CCED" w:rsidR="00FF03E3" w:rsidRPr="00FF03E3" w:rsidRDefault="00FF03E3" w:rsidP="009E15B2">
                  <w:pPr>
                    <w:jc w:val="center"/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</w:pPr>
                  <w:r w:rsidRPr="00FF03E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August </w:t>
                  </w:r>
                  <w:r w:rsidR="00AB549A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>2</w:t>
                  </w:r>
                  <w:r w:rsidR="00AB549A" w:rsidRPr="00AB549A">
                    <w:rPr>
                      <w:rFonts w:ascii="Arial" w:hAnsi="Arial"/>
                      <w:b/>
                      <w:i/>
                      <w:sz w:val="28"/>
                      <w:szCs w:val="28"/>
                      <w:vertAlign w:val="superscript"/>
                    </w:rPr>
                    <w:t>nd</w:t>
                  </w:r>
                  <w:r w:rsidR="00AB549A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14:paraId="7F091A61" w14:textId="65C0314B" w:rsidR="00FF03E3" w:rsidRPr="00FF03E3" w:rsidRDefault="00FF03E3" w:rsidP="009E15B2">
                  <w:pPr>
                    <w:jc w:val="center"/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</w:pPr>
                  <w:r w:rsidRPr="00FF03E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 xml:space="preserve">All students dismiss between </w:t>
                  </w:r>
                </w:p>
                <w:p w14:paraId="192FF34C" w14:textId="5C734E77" w:rsidR="00FF03E3" w:rsidRPr="00FF03E3" w:rsidRDefault="00FF03E3" w:rsidP="009E15B2">
                  <w:pPr>
                    <w:jc w:val="center"/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</w:pPr>
                  <w:r w:rsidRPr="00FF03E3">
                    <w:rPr>
                      <w:rFonts w:ascii="Arial" w:hAnsi="Arial"/>
                      <w:b/>
                      <w:i/>
                      <w:sz w:val="28"/>
                      <w:szCs w:val="28"/>
                    </w:rPr>
                    <w:t>12:30 &amp; 1:00pm</w:t>
                  </w:r>
                </w:p>
                <w:p w14:paraId="67A3862C" w14:textId="2D240B44" w:rsidR="00FF03E3" w:rsidRDefault="00FF03E3" w:rsidP="009E15B2">
                  <w:pPr>
                    <w:jc w:val="center"/>
                    <w:rPr>
                      <w:rFonts w:ascii="Arial" w:hAnsi="Arial"/>
                      <w:b/>
                      <w:i/>
                    </w:rPr>
                  </w:pPr>
                </w:p>
                <w:p w14:paraId="5AD10233" w14:textId="77777777" w:rsidR="00664237" w:rsidRDefault="00664237" w:rsidP="009E15B2">
                  <w:pPr>
                    <w:jc w:val="center"/>
                    <w:rPr>
                      <w:rFonts w:ascii="Arial" w:hAnsi="Arial"/>
                      <w:b/>
                      <w:i/>
                    </w:rPr>
                  </w:pPr>
                </w:p>
                <w:p w14:paraId="1694A258" w14:textId="1B460110" w:rsidR="009E15B2" w:rsidRPr="009E15B2" w:rsidRDefault="009E15B2" w:rsidP="009E15B2">
                  <w:pPr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9E15B2">
                    <w:rPr>
                      <w:rFonts w:ascii="Arial" w:hAnsi="Arial"/>
                      <w:b/>
                      <w:bCs/>
                    </w:rPr>
                    <w:t>N</w:t>
                  </w:r>
                  <w:r>
                    <w:rPr>
                      <w:rFonts w:ascii="Arial" w:hAnsi="Arial"/>
                      <w:b/>
                      <w:bCs/>
                    </w:rPr>
                    <w:t>o</w:t>
                  </w:r>
                  <w:r w:rsidRPr="009E15B2">
                    <w:rPr>
                      <w:rFonts w:ascii="Arial" w:hAnsi="Arial"/>
                      <w:b/>
                      <w:bCs/>
                    </w:rPr>
                    <w:t xml:space="preserve"> School</w:t>
                  </w:r>
                </w:p>
                <w:p w14:paraId="77E818C0" w14:textId="23605E06" w:rsidR="009E15B2" w:rsidRDefault="009E15B2" w:rsidP="00777F84">
                  <w:pPr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213132">
                    <w:rPr>
                      <w:rFonts w:ascii="Arial" w:hAnsi="Arial"/>
                      <w:b/>
                      <w:bCs/>
                    </w:rPr>
                    <w:t>August</w:t>
                  </w:r>
                  <w:r w:rsidR="00AB549A">
                    <w:rPr>
                      <w:rFonts w:ascii="Arial" w:hAnsi="Arial"/>
                      <w:b/>
                      <w:bCs/>
                    </w:rPr>
                    <w:t xml:space="preserve"> 3</w:t>
                  </w:r>
                  <w:r w:rsidR="00AB549A" w:rsidRPr="00AB549A">
                    <w:rPr>
                      <w:rFonts w:ascii="Arial" w:hAnsi="Arial"/>
                      <w:b/>
                      <w:bCs/>
                      <w:vertAlign w:val="superscript"/>
                    </w:rPr>
                    <w:t>rd</w:t>
                  </w:r>
                  <w:r w:rsidR="00AB549A">
                    <w:rPr>
                      <w:rFonts w:ascii="Arial" w:hAnsi="Arial"/>
                      <w:b/>
                      <w:bCs/>
                    </w:rPr>
                    <w:t xml:space="preserve"> &amp; 4</w:t>
                  </w:r>
                  <w:r w:rsidR="00664237" w:rsidRPr="00664237">
                    <w:rPr>
                      <w:rFonts w:ascii="Arial" w:hAnsi="Arial"/>
                      <w:b/>
                      <w:bCs/>
                      <w:vertAlign w:val="superscript"/>
                    </w:rPr>
                    <w:t>th</w:t>
                  </w:r>
                  <w:r w:rsidR="00664237">
                    <w:rPr>
                      <w:rFonts w:ascii="Arial" w:hAnsi="Arial"/>
                      <w:b/>
                      <w:bCs/>
                    </w:rPr>
                    <w:t xml:space="preserve"> </w:t>
                  </w:r>
                </w:p>
                <w:p w14:paraId="1ADA175C" w14:textId="2BA973ED" w:rsidR="00213132" w:rsidRDefault="00213132" w:rsidP="00777F84">
                  <w:pPr>
                    <w:jc w:val="center"/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Thursday &amp; Friday</w:t>
                  </w:r>
                </w:p>
                <w:p w14:paraId="047A2393" w14:textId="77777777" w:rsidR="00AB549A" w:rsidRPr="002052FA" w:rsidRDefault="00A76E34" w:rsidP="00777F84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2052FA">
                    <w:rPr>
                      <w:rFonts w:ascii="Arial" w:hAnsi="Arial"/>
                      <w:sz w:val="16"/>
                      <w:szCs w:val="16"/>
                    </w:rPr>
                    <w:t xml:space="preserve">Staff Inservice and </w:t>
                  </w:r>
                </w:p>
                <w:p w14:paraId="1ED124A4" w14:textId="3B1423A4" w:rsidR="00213132" w:rsidRPr="002052FA" w:rsidRDefault="00AB549A" w:rsidP="00777F84">
                  <w:pPr>
                    <w:jc w:val="center"/>
                    <w:rPr>
                      <w:rFonts w:ascii="Arial" w:hAnsi="Arial"/>
                      <w:sz w:val="16"/>
                      <w:szCs w:val="16"/>
                    </w:rPr>
                  </w:pPr>
                  <w:r w:rsidRPr="002052FA">
                    <w:rPr>
                      <w:rFonts w:ascii="Arial" w:hAnsi="Arial"/>
                      <w:sz w:val="16"/>
                      <w:szCs w:val="16"/>
                    </w:rPr>
                    <w:t xml:space="preserve">Fall </w:t>
                  </w:r>
                  <w:r w:rsidR="00A76E34" w:rsidRPr="002052FA">
                    <w:rPr>
                      <w:rFonts w:ascii="Arial" w:hAnsi="Arial"/>
                      <w:sz w:val="16"/>
                      <w:szCs w:val="16"/>
                    </w:rPr>
                    <w:t>Preparation Day</w:t>
                  </w:r>
                  <w:r w:rsidR="00FF03E3" w:rsidRPr="002052FA">
                    <w:rPr>
                      <w:rFonts w:ascii="Arial" w:hAnsi="Arial"/>
                      <w:sz w:val="16"/>
                      <w:szCs w:val="16"/>
                    </w:rPr>
                    <w:t>s</w:t>
                  </w:r>
                </w:p>
                <w:p w14:paraId="2289CD4D" w14:textId="73005356" w:rsidR="009E15B2" w:rsidRDefault="009E15B2" w:rsidP="00777F84">
                  <w:pPr>
                    <w:jc w:val="center"/>
                    <w:rPr>
                      <w:rFonts w:ascii="Arial" w:hAnsi="Arial"/>
                    </w:rPr>
                  </w:pPr>
                </w:p>
                <w:p w14:paraId="6E89F264" w14:textId="77777777" w:rsidR="002052FA" w:rsidRDefault="002052FA" w:rsidP="00777F84">
                  <w:pPr>
                    <w:jc w:val="center"/>
                    <w:rPr>
                      <w:rFonts w:ascii="Arial" w:hAnsi="Arial"/>
                    </w:rPr>
                  </w:pPr>
                </w:p>
                <w:p w14:paraId="09C66F9A" w14:textId="77777777" w:rsidR="002052FA" w:rsidRPr="002052FA" w:rsidRDefault="002052FA" w:rsidP="002052FA">
                  <w:pPr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2052FA">
                    <w:rPr>
                      <w:rFonts w:ascii="Arial" w:hAnsi="Arial"/>
                      <w:b/>
                      <w:bCs/>
                    </w:rPr>
                    <w:t>August 11</w:t>
                  </w:r>
                  <w:r w:rsidRPr="002052FA">
                    <w:rPr>
                      <w:rFonts w:ascii="Arial" w:hAnsi="Arial"/>
                      <w:b/>
                      <w:bCs/>
                      <w:vertAlign w:val="superscript"/>
                    </w:rPr>
                    <w:t>th</w:t>
                  </w:r>
                  <w:r w:rsidRPr="002052FA">
                    <w:rPr>
                      <w:rFonts w:ascii="Arial" w:hAnsi="Arial"/>
                      <w:b/>
                      <w:bCs/>
                    </w:rPr>
                    <w:t xml:space="preserve"> Last Day </w:t>
                  </w:r>
                </w:p>
                <w:p w14:paraId="6F445623" w14:textId="3D24D2C0" w:rsidR="00213132" w:rsidRDefault="002052FA" w:rsidP="002052FA">
                  <w:pPr>
                    <w:jc w:val="center"/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</w:pPr>
                  <w:r w:rsidRPr="002052FA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for all non-returning students</w:t>
                  </w:r>
                </w:p>
                <w:p w14:paraId="48B5E34B" w14:textId="77777777" w:rsidR="002052FA" w:rsidRPr="002052FA" w:rsidRDefault="002052FA" w:rsidP="002052FA">
                  <w:pPr>
                    <w:jc w:val="center"/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</w:pPr>
                </w:p>
                <w:p w14:paraId="1A8F5F6A" w14:textId="57184339" w:rsidR="00B609E1" w:rsidRPr="00A76E34" w:rsidRDefault="00B609E1" w:rsidP="00777F84">
                  <w:pPr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A76E34">
                    <w:rPr>
                      <w:rFonts w:ascii="Arial" w:hAnsi="Arial"/>
                      <w:b/>
                      <w:bCs/>
                    </w:rPr>
                    <w:t>August 1</w:t>
                  </w:r>
                  <w:r w:rsidR="00E47599">
                    <w:rPr>
                      <w:rFonts w:ascii="Arial" w:hAnsi="Arial"/>
                      <w:b/>
                      <w:bCs/>
                    </w:rPr>
                    <w:t>4</w:t>
                  </w:r>
                  <w:r w:rsidR="00664237" w:rsidRPr="00664237">
                    <w:rPr>
                      <w:rFonts w:ascii="Arial" w:hAnsi="Arial"/>
                      <w:b/>
                      <w:bCs/>
                      <w:vertAlign w:val="superscript"/>
                    </w:rPr>
                    <w:t>th</w:t>
                  </w:r>
                  <w:r w:rsidR="00664237">
                    <w:rPr>
                      <w:rFonts w:ascii="Arial" w:hAnsi="Arial"/>
                      <w:b/>
                      <w:bCs/>
                    </w:rPr>
                    <w:t xml:space="preserve"> </w:t>
                  </w:r>
                  <w:r w:rsidR="002052FA">
                    <w:rPr>
                      <w:rFonts w:ascii="Arial" w:hAnsi="Arial"/>
                      <w:b/>
                      <w:bCs/>
                    </w:rPr>
                    <w:t>First Day</w:t>
                  </w:r>
                </w:p>
                <w:p w14:paraId="27A9CE69" w14:textId="06AB419A" w:rsidR="00991876" w:rsidRPr="00A76E34" w:rsidRDefault="00A76E34" w:rsidP="0061653C">
                  <w:pPr>
                    <w:jc w:val="center"/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 xml:space="preserve"> of 202</w:t>
                  </w:r>
                  <w:r w:rsidR="00664237"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3-24</w:t>
                  </w:r>
                  <w:r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 xml:space="preserve"> Schoolyear </w:t>
                  </w:r>
                </w:p>
                <w:p w14:paraId="386062D8" w14:textId="77777777" w:rsidR="00991876" w:rsidRPr="00F21713" w:rsidRDefault="00991876" w:rsidP="00F418C7">
                  <w:pPr>
                    <w:jc w:val="center"/>
                    <w:rPr>
                      <w:rFonts w:ascii="Arial" w:hAnsi="Arial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4D4F7D08">
          <v:shape id="_x0000_s1027" type="#_x0000_t202" alt="" style="position:absolute;margin-left:30.5pt;margin-top:326.3pt;width:378pt;height:205.95pt;z-index:251661312;mso-wrap-style:square;mso-wrap-edited:f;mso-width-percent:0;mso-height-percent:0;mso-width-percent:0;mso-height-percent:0;v-text-anchor:top" wrapcoords="-42 0 -42 21510 21642 21510 21642 0 -42 0" filled="f" stroked="f" strokeweight=".25pt">
            <v:textbox style="mso-next-textbox:#_x0000_s1027" inset=",7.2pt,,7.2pt">
              <w:txbxContent>
                <w:tbl>
                  <w:tblPr>
                    <w:tblOverlap w:val="never"/>
                    <w:tblW w:w="3108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6"/>
                    <w:gridCol w:w="443"/>
                    <w:gridCol w:w="443"/>
                    <w:gridCol w:w="443"/>
                    <w:gridCol w:w="443"/>
                    <w:gridCol w:w="443"/>
                    <w:gridCol w:w="447"/>
                  </w:tblGrid>
                  <w:tr w:rsidR="00991876" w:rsidRPr="002D5AF9" w14:paraId="08B9A4CF" w14:textId="77777777">
                    <w:trPr>
                      <w:cantSplit/>
                      <w:trHeight w:hRule="exact" w:val="412"/>
                    </w:trPr>
                    <w:tc>
                      <w:tcPr>
                        <w:tcW w:w="3108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0FE96AFA" w14:textId="7BF3BCB2" w:rsidR="00991876" w:rsidRPr="00365CDB" w:rsidRDefault="00991876" w:rsidP="00BE313F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August ‘2</w:t>
                        </w:r>
                        <w:r w:rsidR="00E47599"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</w:p>
                    </w:tc>
                  </w:tr>
                  <w:tr w:rsidR="00991876" w:rsidRPr="00D079B0" w14:paraId="2A555C50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54F43E36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903937B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593DA4CF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2CE86BD9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6B7E24B8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61538C38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5D373767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991876" w:rsidRPr="00D079B0" w14:paraId="44B0871C" w14:textId="77777777" w:rsidTr="00096CB9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7C32023" w14:textId="1449D042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3B4A59A" w14:textId="7C350323" w:rsidR="00991876" w:rsidRPr="00365CDB" w:rsidRDefault="00991876" w:rsidP="000725A1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441B1FA" w14:textId="07DA5B96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2755A408" w14:textId="03004362" w:rsidR="00991876" w:rsidRPr="00AB549A" w:rsidRDefault="00E47599" w:rsidP="00B609E1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 w:rsidRPr="00AB549A"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 xml:space="preserve">  2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1B828314" w14:textId="2EE14ED5" w:rsidR="00991876" w:rsidRPr="00AB549A" w:rsidRDefault="00E47599" w:rsidP="008D347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 w:rsidRPr="00AB549A"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 xml:space="preserve">  3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78EB4445" w14:textId="3C25C10C" w:rsidR="00991876" w:rsidRPr="00AB549A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 w:rsidRPr="00AB549A"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4A6F922" w14:textId="3254F96A" w:rsidR="00991876" w:rsidRPr="00365CDB" w:rsidRDefault="00E47599" w:rsidP="000725A1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5</w:t>
                        </w:r>
                      </w:p>
                    </w:tc>
                  </w:tr>
                  <w:tr w:rsidR="00991876" w:rsidRPr="00D079B0" w14:paraId="235CEC69" w14:textId="77777777" w:rsidTr="00AB549A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33C1D74" w14:textId="00F11926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442D4A3" w14:textId="3C5E7EC7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2E467D4" w14:textId="7882944E" w:rsidR="00991876" w:rsidRPr="009E15B2" w:rsidRDefault="00E47599" w:rsidP="00CC4603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0"/>
                          </w:rPr>
                          <w:t xml:space="preserve"> 8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4F6FF82C" w14:textId="782686F0" w:rsidR="00991876" w:rsidRPr="00AB549A" w:rsidRDefault="00E47599" w:rsidP="00CC4603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AB549A">
                          <w:rPr>
                            <w:rFonts w:ascii="Arial" w:hAnsi="Arial"/>
                            <w:bCs/>
                            <w:sz w:val="20"/>
                          </w:rPr>
                          <w:t xml:space="preserve">  9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159086C1" w14:textId="237AD686" w:rsidR="00991876" w:rsidRPr="00AB549A" w:rsidRDefault="00E47599" w:rsidP="008D347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AB549A">
                          <w:rPr>
                            <w:rFonts w:ascii="Arial" w:hAnsi="Arial"/>
                            <w:bCs/>
                            <w:sz w:val="20"/>
                          </w:rPr>
                          <w:t xml:space="preserve"> 10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648E5AA0" w14:textId="13A2AC37" w:rsidR="00991876" w:rsidRPr="00AB549A" w:rsidRDefault="00E47599" w:rsidP="000725A1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 w:rsidRPr="00AB549A">
                          <w:rPr>
                            <w:rFonts w:ascii="Arial" w:hAnsi="Arial"/>
                            <w:bCs/>
                            <w:sz w:val="20"/>
                          </w:rPr>
                          <w:t xml:space="preserve"> 11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4379506" w14:textId="663D6747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</w:tr>
                  <w:tr w:rsidR="00991876" w:rsidRPr="00D079B0" w14:paraId="563608D7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EE63AD5" w14:textId="6417998A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16BCA2F" w14:textId="1AFA41B7" w:rsidR="00991876" w:rsidRPr="00B609E1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F382785" w14:textId="60C127AB" w:rsidR="00991876" w:rsidRPr="004D196D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850E6DD" w14:textId="5C0F5AF2" w:rsidR="00991876" w:rsidRPr="004D196D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2B5AC6B" w14:textId="0DC2C344" w:rsidR="00991876" w:rsidRPr="004D196D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EA42937" w14:textId="6E2159BE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ACDDA21" w14:textId="1B1805D3" w:rsidR="00991876" w:rsidRPr="00365CDB" w:rsidRDefault="00E47599" w:rsidP="000725A1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</w:tr>
                  <w:tr w:rsidR="00991876" w:rsidRPr="00D079B0" w14:paraId="1C363B1C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1FE0CAD" w14:textId="4E11F60F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A392A41" w14:textId="49635CA1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E16DE8C" w14:textId="1096AD15" w:rsidR="00991876" w:rsidRPr="00322E0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E648006" w14:textId="2112675A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0900D84" w14:textId="4247FE33" w:rsidR="00991876" w:rsidRPr="00322E0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16368A7" w14:textId="31CB3F1C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DB2B77F" w14:textId="1FED0E74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26</w:t>
                        </w:r>
                      </w:p>
                    </w:tc>
                  </w:tr>
                  <w:tr w:rsidR="00991876" w:rsidRPr="00D079B0" w14:paraId="1F927109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7866EF2" w14:textId="741BCD41" w:rsidR="00991876" w:rsidRPr="00365CDB" w:rsidRDefault="00E47599" w:rsidP="00CC4603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2B5B2896" w14:textId="75CC401E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330C0D5" w14:textId="1134C229" w:rsidR="00991876" w:rsidRPr="00322E0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0628A03" w14:textId="701CFE85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F557EBD" w14:textId="3E6EE0C2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DEBF6D8" w14:textId="739839DC" w:rsidR="00991876" w:rsidRPr="00322E0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069A2AB" w14:textId="71C37CD0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  <w:tr w:rsidR="00991876" w:rsidRPr="00D079B0" w14:paraId="724B189D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00723EF" w14:textId="02B333B1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3CFA7479" w14:textId="6DAF8CA3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F5307F7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F658FE8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64E96D0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FFC9A1B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8B0D0E8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14:paraId="45FC320D" w14:textId="77777777" w:rsidR="00991876" w:rsidRDefault="00991876"/>
              </w:txbxContent>
            </v:textbox>
            <w10:wrap type="tight"/>
          </v:shape>
        </w:pict>
      </w:r>
      <w:r>
        <w:rPr>
          <w:noProof/>
        </w:rPr>
        <w:pict w14:anchorId="2AD7D0E5">
          <v:shape id="_x0000_s1026" type="#_x0000_t202" alt="" style="position:absolute;margin-left:30.1pt;margin-top:142.1pt;width:378pt;height:180pt;z-index:251660288;mso-wrap-style:square;mso-wrap-edited:f;mso-width-percent:0;mso-height-percent:0;mso-width-percent:0;mso-height-percent:0;v-text-anchor:top" wrapcoords="-43 0 -43 21510 21643 21510 21643 0 -43 0" filled="f" stroked="f" strokeweight=".25pt">
            <v:textbox style="mso-next-textbox:#_x0000_s1026" inset=",7.2pt,,7.2pt">
              <w:txbxContent>
                <w:tbl>
                  <w:tblPr>
                    <w:tblOverlap w:val="never"/>
                    <w:tblW w:w="3108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6"/>
                    <w:gridCol w:w="443"/>
                    <w:gridCol w:w="443"/>
                    <w:gridCol w:w="443"/>
                    <w:gridCol w:w="443"/>
                    <w:gridCol w:w="443"/>
                    <w:gridCol w:w="447"/>
                  </w:tblGrid>
                  <w:tr w:rsidR="00991876" w:rsidRPr="002D5AF9" w14:paraId="6A986625" w14:textId="77777777">
                    <w:trPr>
                      <w:cantSplit/>
                      <w:trHeight w:hRule="exact" w:val="412"/>
                    </w:trPr>
                    <w:tc>
                      <w:tcPr>
                        <w:tcW w:w="3108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12AF4FE3" w14:textId="106E9A29" w:rsidR="00991876" w:rsidRPr="00365CDB" w:rsidRDefault="00991876" w:rsidP="00BE313F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 xml:space="preserve">July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‘2</w:t>
                        </w:r>
                        <w:r w:rsidR="00E47599"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</w:p>
                    </w:tc>
                  </w:tr>
                  <w:tr w:rsidR="00991876" w:rsidRPr="00D079B0" w14:paraId="26B80535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393797F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BA8F817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C428D68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40379CC8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08681DE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330F9FD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78F33EAA" w14:textId="729466CE" w:rsidR="00991876" w:rsidRPr="00365CDB" w:rsidRDefault="000725A1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991876" w:rsidRPr="00D079B0" w14:paraId="373AFF28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CAC890F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212F73E" w14:textId="77777777" w:rsidR="00991876" w:rsidRPr="00CC4603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CA3C37E" w14:textId="77777777" w:rsidR="00991876" w:rsidRPr="00CC4603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18F7492" w14:textId="72C60B9A" w:rsidR="00991876" w:rsidRPr="00CC4603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777CD93" w14:textId="7C0DCCFA" w:rsidR="00991876" w:rsidRPr="009E15B2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A162D48" w14:textId="2FE02374" w:rsidR="00991876" w:rsidRPr="009E15B2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FD41BCA" w14:textId="0F56BB98" w:rsidR="00991876" w:rsidRPr="00365CDB" w:rsidRDefault="00E47599" w:rsidP="000725A1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1</w:t>
                        </w:r>
                      </w:p>
                    </w:tc>
                  </w:tr>
                  <w:tr w:rsidR="00991876" w:rsidRPr="00D079B0" w14:paraId="68FE3981" w14:textId="77777777" w:rsidTr="00096CB9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D5B7539" w14:textId="33E5AEF0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68AD07C9" w14:textId="59F8131D" w:rsidR="00991876" w:rsidRPr="00B609E1" w:rsidRDefault="00E47599" w:rsidP="000725A1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5110A26E" w14:textId="065915C2" w:rsidR="00991876" w:rsidRPr="00B609E1" w:rsidRDefault="00E47599" w:rsidP="000725A1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 xml:space="preserve">  4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06342BD5" w14:textId="22A478CA" w:rsidR="00991876" w:rsidRPr="00B609E1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1A824400" w14:textId="1ABA9189" w:rsidR="00991876" w:rsidRPr="00B609E1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808080" w:themeFill="background1" w:themeFillShade="80"/>
                        <w:vAlign w:val="center"/>
                      </w:tcPr>
                      <w:p w14:paraId="127781A1" w14:textId="026DF86F" w:rsidR="00991876" w:rsidRPr="00B609E1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DB4B7DC" w14:textId="4FE06EA0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</w:p>
                    </w:tc>
                  </w:tr>
                  <w:tr w:rsidR="00991876" w:rsidRPr="00D079B0" w14:paraId="5E45E104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BF0E7BF" w14:textId="4E49A00D" w:rsidR="00991876" w:rsidRPr="00365CDB" w:rsidRDefault="00E47599" w:rsidP="001C2A0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 9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3F77B14" w14:textId="5437DECE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8398F4D" w14:textId="7B7A3DB8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33B3911" w14:textId="3247F9A0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2090E93" w14:textId="53951964" w:rsidR="00991876" w:rsidRPr="00365CDB" w:rsidRDefault="00E47599" w:rsidP="00B609E1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0810F98" w14:textId="744256B5" w:rsidR="00991876" w:rsidRPr="000B747D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2400D2A" w14:textId="57B8FFEC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</w:p>
                    </w:tc>
                  </w:tr>
                  <w:tr w:rsidR="00991876" w:rsidRPr="00D079B0" w14:paraId="2925B3D6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9D651B6" w14:textId="59AD2710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E09853C" w14:textId="07601157" w:rsidR="00991876" w:rsidRPr="00365CDB" w:rsidRDefault="00E47599" w:rsidP="000725A1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17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E4951FE" w14:textId="2CB10AF2" w:rsidR="00991876" w:rsidRPr="00365CDB" w:rsidRDefault="00E47599" w:rsidP="008D347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DDB7F92" w14:textId="0810FC85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8B9FF72" w14:textId="33DA1910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2899879" w14:textId="1274D699" w:rsidR="00991876" w:rsidRPr="00345EF1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3AB2E8E" w14:textId="2972C1B4" w:rsidR="00991876" w:rsidRPr="00365CDB" w:rsidRDefault="00E47599" w:rsidP="000725A1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</w:tr>
                  <w:tr w:rsidR="00991876" w:rsidRPr="00D079B0" w14:paraId="21DAFB31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670DFB3" w14:textId="262888B8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5342B064" w14:textId="4DACADB6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075C86A" w14:textId="77F3A8F3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1966D6B" w14:textId="053AAC1C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2F04C5C" w14:textId="31AA569C" w:rsidR="00991876" w:rsidRPr="00365CDB" w:rsidRDefault="00E47599" w:rsidP="00E47599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7AE1886" w14:textId="3E4157E1" w:rsidR="00991876" w:rsidRPr="00090FB6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CEFAD5F" w14:textId="6C66B813" w:rsidR="00991876" w:rsidRPr="00365CDB" w:rsidRDefault="00E47599" w:rsidP="001C2A0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29</w:t>
                        </w:r>
                      </w:p>
                    </w:tc>
                  </w:tr>
                  <w:tr w:rsidR="00991876" w:rsidRPr="00D079B0" w14:paraId="021D929B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8E34CEE" w14:textId="7FE6DFD6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730B4743" w14:textId="67B41FA0" w:rsidR="00991876" w:rsidRPr="00365CDB" w:rsidRDefault="00E47599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2B9B866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9E3D99F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520AE49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1CAF45F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20DAFCA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14:paraId="438DFCF4" w14:textId="77777777" w:rsidR="00991876" w:rsidRPr="00FB5845" w:rsidRDefault="00991876" w:rsidP="00BE313F"/>
              </w:txbxContent>
            </v:textbox>
            <w10:wrap type="tight"/>
          </v:shape>
        </w:pict>
      </w:r>
    </w:p>
    <w:sectPr w:rsidR="00BE313F" w:rsidRPr="00FB5845" w:rsidSect="00BE313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g Caslon"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attachedTemplate r:id="rId1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0B2"/>
    <w:rsid w:val="00042313"/>
    <w:rsid w:val="000725A1"/>
    <w:rsid w:val="00087788"/>
    <w:rsid w:val="00090FB6"/>
    <w:rsid w:val="00096CB9"/>
    <w:rsid w:val="000B747D"/>
    <w:rsid w:val="000C41E8"/>
    <w:rsid w:val="00102B71"/>
    <w:rsid w:val="001305B2"/>
    <w:rsid w:val="001C2A06"/>
    <w:rsid w:val="002052FA"/>
    <w:rsid w:val="00213132"/>
    <w:rsid w:val="0026130A"/>
    <w:rsid w:val="00267A95"/>
    <w:rsid w:val="002A5D36"/>
    <w:rsid w:val="002C7429"/>
    <w:rsid w:val="002E60B2"/>
    <w:rsid w:val="00317E92"/>
    <w:rsid w:val="00322E0B"/>
    <w:rsid w:val="003329D0"/>
    <w:rsid w:val="00345EF1"/>
    <w:rsid w:val="00383E45"/>
    <w:rsid w:val="003B04EE"/>
    <w:rsid w:val="003B307A"/>
    <w:rsid w:val="004A67C2"/>
    <w:rsid w:val="004B6443"/>
    <w:rsid w:val="004D196D"/>
    <w:rsid w:val="004D203B"/>
    <w:rsid w:val="004F7C1B"/>
    <w:rsid w:val="005726E6"/>
    <w:rsid w:val="005E4A5E"/>
    <w:rsid w:val="0061653C"/>
    <w:rsid w:val="00664237"/>
    <w:rsid w:val="00752897"/>
    <w:rsid w:val="00777F84"/>
    <w:rsid w:val="00796332"/>
    <w:rsid w:val="007A2B20"/>
    <w:rsid w:val="007A5798"/>
    <w:rsid w:val="008131DD"/>
    <w:rsid w:val="008828E0"/>
    <w:rsid w:val="00884055"/>
    <w:rsid w:val="00895FBA"/>
    <w:rsid w:val="008B6950"/>
    <w:rsid w:val="008D3476"/>
    <w:rsid w:val="008F616B"/>
    <w:rsid w:val="00991876"/>
    <w:rsid w:val="00992902"/>
    <w:rsid w:val="009C72CF"/>
    <w:rsid w:val="009E15B2"/>
    <w:rsid w:val="00A518C3"/>
    <w:rsid w:val="00A76E34"/>
    <w:rsid w:val="00AB549A"/>
    <w:rsid w:val="00B40785"/>
    <w:rsid w:val="00B609E1"/>
    <w:rsid w:val="00BE313F"/>
    <w:rsid w:val="00C258AE"/>
    <w:rsid w:val="00CC4603"/>
    <w:rsid w:val="00CF5FBE"/>
    <w:rsid w:val="00D42AE3"/>
    <w:rsid w:val="00D62C02"/>
    <w:rsid w:val="00D743A5"/>
    <w:rsid w:val="00DB185D"/>
    <w:rsid w:val="00DE7004"/>
    <w:rsid w:val="00E0355C"/>
    <w:rsid w:val="00E34255"/>
    <w:rsid w:val="00E47599"/>
    <w:rsid w:val="00EC0E9A"/>
    <w:rsid w:val="00F21713"/>
    <w:rsid w:val="00F418C7"/>
    <w:rsid w:val="00F60F7A"/>
    <w:rsid w:val="00F914AE"/>
    <w:rsid w:val="00F96408"/>
    <w:rsid w:val="00FF03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35881B1"/>
  <w15:docId w15:val="{4A0FC5F4-819D-AF4B-BE8A-D10D23ED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1" w:qFormat="1"/>
    <w:lsdException w:name="heading 3" w:uiPriority="1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2694"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B5845"/>
    <w:pPr>
      <w:jc w:val="center"/>
      <w:outlineLvl w:val="1"/>
    </w:pPr>
    <w:rPr>
      <w:rFonts w:eastAsia="Times New Roman" w:cs="Times New Roman"/>
      <w:b/>
      <w:color w:val="FFFFFF" w:themeColor="background1"/>
      <w:sz w:val="1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FB5845"/>
    <w:pPr>
      <w:jc w:val="center"/>
      <w:outlineLvl w:val="2"/>
    </w:pPr>
    <w:rPr>
      <w:rFonts w:eastAsia="Times New Roman" w:cs="Times New Roman"/>
      <w:b/>
      <w:color w:val="070C13" w:themeColor="accent1" w:themeShade="1A"/>
      <w:sz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B5845"/>
    <w:rPr>
      <w:rFonts w:eastAsia="Times New Roman" w:cs="Times New Roman"/>
      <w:b/>
      <w:color w:val="FFFFFF" w:themeColor="background1"/>
      <w:sz w:val="18"/>
    </w:rPr>
  </w:style>
  <w:style w:type="character" w:customStyle="1" w:styleId="Heading3Char">
    <w:name w:val="Heading 3 Char"/>
    <w:basedOn w:val="DefaultParagraphFont"/>
    <w:link w:val="Heading3"/>
    <w:uiPriority w:val="1"/>
    <w:rsid w:val="00FB5845"/>
    <w:rPr>
      <w:rFonts w:eastAsia="Times New Roman" w:cs="Times New Roman"/>
      <w:b/>
      <w:color w:val="070C13" w:themeColor="accent1" w:themeShade="1A"/>
      <w:sz w:val="13"/>
    </w:rPr>
  </w:style>
  <w:style w:type="paragraph" w:customStyle="1" w:styleId="Dates">
    <w:name w:val="Dates"/>
    <w:basedOn w:val="Normal"/>
    <w:qFormat/>
    <w:rsid w:val="00FB5845"/>
    <w:pPr>
      <w:framePr w:hSpace="187" w:wrap="around" w:vAnchor="page" w:hAnchor="page" w:xAlign="center" w:y="1441"/>
      <w:jc w:val="center"/>
    </w:pPr>
    <w:rPr>
      <w:rFonts w:eastAsia="Times New Roman" w:cs="Times New Roman"/>
      <w:color w:val="070C13" w:themeColor="accent1" w:themeShade="1A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ndevries:Documents:Calendars:Summer%20Calen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Macintosh%20HD:Users:anndevries:Documents:Calendars:Summer%20Calendar%20Template.dotx</Template>
  <TotalTime>45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Child's View Montessori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DeVries</dc:creator>
  <cp:keywords/>
  <cp:lastModifiedBy>cvmontessori02@outlook.com</cp:lastModifiedBy>
  <cp:revision>9</cp:revision>
  <cp:lastPrinted>2023-03-31T15:20:00Z</cp:lastPrinted>
  <dcterms:created xsi:type="dcterms:W3CDTF">2023-03-29T20:48:00Z</dcterms:created>
  <dcterms:modified xsi:type="dcterms:W3CDTF">2023-03-31T15:50:00Z</dcterms:modified>
</cp:coreProperties>
</file>