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A069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2</w:t>
      </w:r>
      <w:r w:rsidRPr="0052037B">
        <w:rPr>
          <w:rFonts w:asciiTheme="minorHAnsi" w:hAnsiTheme="minorHAnsi"/>
          <w:sz w:val="24"/>
          <w:szCs w:val="24"/>
          <w:lang w:eastAsia="en-GB"/>
        </w:rPr>
        <w:t>8</w:t>
      </w:r>
      <w:r w:rsidRPr="0052037B">
        <w:rPr>
          <w:rFonts w:asciiTheme="minorHAnsi" w:hAnsiTheme="minorHAnsi"/>
          <w:sz w:val="24"/>
          <w:szCs w:val="24"/>
          <w:vertAlign w:val="superscript"/>
          <w:lang w:eastAsia="en-GB"/>
        </w:rPr>
        <w:t>th</w:t>
      </w:r>
      <w:r w:rsidRPr="0052037B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783738">
        <w:rPr>
          <w:rFonts w:asciiTheme="minorHAnsi" w:hAnsiTheme="minorHAnsi"/>
          <w:sz w:val="24"/>
          <w:szCs w:val="24"/>
          <w:lang w:eastAsia="en-GB"/>
        </w:rPr>
        <w:t>June 2022</w:t>
      </w:r>
    </w:p>
    <w:p w14:paraId="787B89FF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366A0222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SBA Team</w:t>
      </w:r>
    </w:p>
    <w:p w14:paraId="1BE0ADFE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PKF Littlejohn LLP</w:t>
      </w:r>
    </w:p>
    <w:p w14:paraId="157FA25F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1 </w:t>
      </w:r>
      <w:proofErr w:type="spellStart"/>
      <w:r w:rsidRPr="00783738">
        <w:rPr>
          <w:rFonts w:asciiTheme="minorHAnsi" w:hAnsiTheme="minorHAnsi"/>
          <w:sz w:val="24"/>
          <w:szCs w:val="24"/>
          <w:lang w:eastAsia="en-GB"/>
        </w:rPr>
        <w:t>Westferry</w:t>
      </w:r>
      <w:proofErr w:type="spellEnd"/>
      <w:r w:rsidRPr="00783738">
        <w:rPr>
          <w:rFonts w:asciiTheme="minorHAnsi" w:hAnsiTheme="minorHAnsi"/>
          <w:sz w:val="24"/>
          <w:szCs w:val="24"/>
          <w:lang w:eastAsia="en-GB"/>
        </w:rPr>
        <w:t xml:space="preserve"> Circus</w:t>
      </w:r>
    </w:p>
    <w:p w14:paraId="5C84D9B9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Canary Wharf</w:t>
      </w:r>
    </w:p>
    <w:p w14:paraId="6FA1656C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London</w:t>
      </w:r>
    </w:p>
    <w:p w14:paraId="1DBCCA8F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E14 4HD</w:t>
      </w:r>
    </w:p>
    <w:p w14:paraId="6EB3A032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7C158C9B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Dear Sirs,</w:t>
      </w:r>
    </w:p>
    <w:p w14:paraId="61C00C9E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1FB10269" w14:textId="77777777" w:rsidR="0052037B" w:rsidRPr="00783738" w:rsidRDefault="0052037B" w:rsidP="0052037B">
      <w:pPr>
        <w:rPr>
          <w:rFonts w:asciiTheme="minorHAnsi" w:hAnsiTheme="minorHAnsi"/>
          <w:b/>
          <w:sz w:val="24"/>
          <w:szCs w:val="24"/>
          <w:u w:val="single"/>
          <w:lang w:eastAsia="en-GB"/>
        </w:rPr>
      </w:pPr>
      <w:r w:rsidRPr="00783738">
        <w:rPr>
          <w:rFonts w:asciiTheme="minorHAnsi" w:hAnsiTheme="minorHAnsi"/>
          <w:b/>
          <w:sz w:val="24"/>
          <w:szCs w:val="24"/>
          <w:u w:val="single"/>
          <w:lang w:eastAsia="en-GB"/>
        </w:rPr>
        <w:t xml:space="preserve">ANNUAL RETURN 2021/22 </w:t>
      </w:r>
      <w:r w:rsidRPr="0052037B">
        <w:rPr>
          <w:rFonts w:asciiTheme="minorHAnsi" w:hAnsiTheme="minorHAnsi"/>
          <w:b/>
          <w:sz w:val="24"/>
          <w:szCs w:val="24"/>
          <w:u w:val="single"/>
          <w:lang w:eastAsia="en-GB"/>
        </w:rPr>
        <w:t>CANDOVER PARISH COUNCIL</w:t>
      </w:r>
    </w:p>
    <w:p w14:paraId="64B63708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3D6A1349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Please see enclosed our duly completed Section 1 &amp; 2 of AGAR form 3 and completed Internal Audit Report together with all requested supporting evidence required. These are identified as follows:</w:t>
      </w:r>
    </w:p>
    <w:p w14:paraId="2972A825" w14:textId="77777777" w:rsidR="0052037B" w:rsidRPr="00783738" w:rsidRDefault="0052037B" w:rsidP="0052037B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14:paraId="2EA95801" w14:textId="77777777" w:rsidR="0052037B" w:rsidRPr="0052037B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Appendix A - Completed confirmation of dates of the period for the provision of public rights form </w:t>
      </w:r>
    </w:p>
    <w:p w14:paraId="31A1D98F" w14:textId="77777777" w:rsidR="0052037B" w:rsidRPr="00783738" w:rsidRDefault="0052037B" w:rsidP="0052037B">
      <w:pPr>
        <w:rPr>
          <w:rFonts w:asciiTheme="minorHAnsi" w:hAnsiTheme="minorHAnsi"/>
          <w:color w:val="FF0000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Appendix B - Bank reconciliation in support of Section 2, Box 8.</w:t>
      </w:r>
    </w:p>
    <w:p w14:paraId="29240975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Appendix C - Explanation of significant variances completed Pro Forma</w:t>
      </w:r>
    </w:p>
    <w:p w14:paraId="162F91B0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Reconciliation between section 2, Boxes 7 and 8 </w:t>
      </w:r>
      <w:r w:rsidRPr="0052037B">
        <w:rPr>
          <w:rFonts w:asciiTheme="minorHAnsi" w:hAnsiTheme="minorHAnsi"/>
          <w:sz w:val="24"/>
          <w:szCs w:val="24"/>
          <w:lang w:eastAsia="en-GB"/>
        </w:rPr>
        <w:t>– not required as figures match.</w:t>
      </w:r>
    </w:p>
    <w:p w14:paraId="39F4C73B" w14:textId="77777777" w:rsidR="0052037B" w:rsidRPr="00783738" w:rsidRDefault="0052037B" w:rsidP="0052037B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14:paraId="7E8C0868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All basic procedure information has been submitted for intermediate authorities, in addition, the following information has been reviewed for 2021/22 intermediate review:</w:t>
      </w:r>
    </w:p>
    <w:p w14:paraId="5D2B8626" w14:textId="77777777" w:rsidR="0052037B" w:rsidRPr="00783738" w:rsidRDefault="0052037B" w:rsidP="0052037B">
      <w:pPr>
        <w:numPr>
          <w:ilvl w:val="0"/>
          <w:numId w:val="12"/>
        </w:numPr>
        <w:contextualSpacing/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If the authority acts as sole managing trustee of a local trust or trusts, the charity commission filing documents submitted during 2021/22 in respect of the 2020/21 reporting year. Not applicable for </w:t>
      </w:r>
      <w:r w:rsidRPr="0052037B">
        <w:rPr>
          <w:rFonts w:asciiTheme="minorHAnsi" w:hAnsiTheme="minorHAnsi"/>
          <w:sz w:val="24"/>
          <w:szCs w:val="24"/>
          <w:lang w:eastAsia="en-GB"/>
        </w:rPr>
        <w:t>Candover Parish Council</w:t>
      </w:r>
      <w:r w:rsidRPr="00783738">
        <w:rPr>
          <w:rFonts w:asciiTheme="minorHAnsi" w:hAnsiTheme="minorHAnsi"/>
          <w:sz w:val="24"/>
          <w:szCs w:val="24"/>
          <w:lang w:eastAsia="en-GB"/>
        </w:rPr>
        <w:t>.</w:t>
      </w:r>
    </w:p>
    <w:p w14:paraId="69C6501F" w14:textId="77777777" w:rsidR="0052037B" w:rsidRPr="00783738" w:rsidRDefault="0052037B" w:rsidP="0052037B">
      <w:pPr>
        <w:numPr>
          <w:ilvl w:val="0"/>
          <w:numId w:val="12"/>
        </w:numPr>
        <w:contextualSpacing/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If the 2020/21 external auditor report included any “except for” matters, copies of minutes and nay agreed plan showing the corrective action taken to address these matters. Not applicable for </w:t>
      </w:r>
      <w:r w:rsidRPr="0052037B">
        <w:rPr>
          <w:rFonts w:asciiTheme="minorHAnsi" w:hAnsiTheme="minorHAnsi"/>
          <w:sz w:val="24"/>
          <w:szCs w:val="24"/>
          <w:lang w:eastAsia="en-GB"/>
        </w:rPr>
        <w:t>Candover Parish Council</w:t>
      </w:r>
      <w:r w:rsidRPr="00783738">
        <w:rPr>
          <w:rFonts w:asciiTheme="minorHAnsi" w:hAnsiTheme="minorHAnsi"/>
          <w:sz w:val="24"/>
          <w:szCs w:val="24"/>
          <w:lang w:eastAsia="en-GB"/>
        </w:rPr>
        <w:t>.</w:t>
      </w:r>
    </w:p>
    <w:p w14:paraId="77FC99D0" w14:textId="77777777" w:rsidR="0052037B" w:rsidRPr="00783738" w:rsidRDefault="0052037B" w:rsidP="0052037B">
      <w:pPr>
        <w:numPr>
          <w:ilvl w:val="0"/>
          <w:numId w:val="12"/>
        </w:numPr>
        <w:contextualSpacing/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If the authority has any income or expenditure of more than £2,000,000, the detailed internal audit report regardless of whether there were issues or recommendations raised. Not applicable for </w:t>
      </w:r>
      <w:r w:rsidRPr="0052037B">
        <w:rPr>
          <w:rFonts w:asciiTheme="minorHAnsi" w:hAnsiTheme="minorHAnsi"/>
          <w:sz w:val="24"/>
          <w:szCs w:val="24"/>
          <w:lang w:eastAsia="en-GB"/>
        </w:rPr>
        <w:t xml:space="preserve">Candover Parish </w:t>
      </w:r>
      <w:r w:rsidRPr="00783738">
        <w:rPr>
          <w:rFonts w:asciiTheme="minorHAnsi" w:hAnsiTheme="minorHAnsi"/>
          <w:sz w:val="24"/>
          <w:szCs w:val="24"/>
          <w:lang w:eastAsia="en-GB"/>
        </w:rPr>
        <w:t>Council.</w:t>
      </w:r>
    </w:p>
    <w:p w14:paraId="30A5B7A0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608240BA" w14:textId="70BB7439" w:rsidR="0052037B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 xml:space="preserve">There is no section 48 Notice as this is not applicable to </w:t>
      </w:r>
      <w:r w:rsidRPr="0052037B">
        <w:rPr>
          <w:rFonts w:asciiTheme="minorHAnsi" w:hAnsiTheme="minorHAnsi"/>
          <w:sz w:val="24"/>
          <w:szCs w:val="24"/>
          <w:lang w:eastAsia="en-GB"/>
        </w:rPr>
        <w:t>Candover Parish</w:t>
      </w:r>
      <w:r w:rsidRPr="00783738">
        <w:rPr>
          <w:rFonts w:asciiTheme="minorHAnsi" w:hAnsiTheme="minorHAnsi"/>
          <w:sz w:val="24"/>
          <w:szCs w:val="24"/>
          <w:lang w:eastAsia="en-GB"/>
        </w:rPr>
        <w:t xml:space="preserve"> Council</w:t>
      </w:r>
      <w:r>
        <w:rPr>
          <w:rFonts w:asciiTheme="minorHAnsi" w:hAnsiTheme="minorHAnsi"/>
          <w:sz w:val="24"/>
          <w:szCs w:val="24"/>
          <w:lang w:eastAsia="en-GB"/>
        </w:rPr>
        <w:t>.</w:t>
      </w:r>
    </w:p>
    <w:p w14:paraId="62668FBD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7FFA03F8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There are no minutes and any agreed plan showing corrective action for any ‘except for’ matters as there were no ‘except for matters’ in the Council in the previous year.</w:t>
      </w:r>
    </w:p>
    <w:p w14:paraId="35775095" w14:textId="77777777" w:rsidR="0052037B" w:rsidRPr="00783738" w:rsidRDefault="0052037B" w:rsidP="0052037B">
      <w:pPr>
        <w:rPr>
          <w:rFonts w:asciiTheme="minorHAnsi" w:hAnsiTheme="minorHAnsi"/>
          <w:color w:val="FF0000"/>
          <w:sz w:val="24"/>
          <w:szCs w:val="24"/>
          <w:lang w:eastAsia="en-GB"/>
        </w:rPr>
      </w:pPr>
    </w:p>
    <w:p w14:paraId="3D5B37F9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lastRenderedPageBreak/>
        <w:t>I trust that everything is satisfactory. Please do not hesitate to contact me if you require anything further.</w:t>
      </w:r>
    </w:p>
    <w:p w14:paraId="6F7F2F1C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7D3F3556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Yours sincerely,</w:t>
      </w:r>
    </w:p>
    <w:p w14:paraId="7CEE214B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56804097" w14:textId="63722DA9" w:rsidR="0052037B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2E4E9DFD" w14:textId="190FB47A" w:rsidR="0052037B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0A8B5D54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</w:p>
    <w:p w14:paraId="113AD4EC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783738">
        <w:rPr>
          <w:rFonts w:asciiTheme="minorHAnsi" w:hAnsiTheme="minorHAnsi"/>
          <w:sz w:val="24"/>
          <w:szCs w:val="24"/>
          <w:lang w:eastAsia="en-GB"/>
        </w:rPr>
        <w:t>M</w:t>
      </w:r>
      <w:r w:rsidRPr="0052037B">
        <w:rPr>
          <w:rFonts w:asciiTheme="minorHAnsi" w:hAnsiTheme="minorHAnsi"/>
          <w:sz w:val="24"/>
          <w:szCs w:val="24"/>
          <w:lang w:eastAsia="en-GB"/>
        </w:rPr>
        <w:t>s Wendy Simson</w:t>
      </w:r>
    </w:p>
    <w:p w14:paraId="19072313" w14:textId="77777777" w:rsidR="0052037B" w:rsidRPr="00783738" w:rsidRDefault="0052037B" w:rsidP="0052037B">
      <w:pPr>
        <w:rPr>
          <w:rFonts w:asciiTheme="minorHAnsi" w:hAnsiTheme="minorHAnsi"/>
          <w:sz w:val="24"/>
          <w:szCs w:val="24"/>
          <w:lang w:eastAsia="en-GB"/>
        </w:rPr>
      </w:pPr>
      <w:r w:rsidRPr="0052037B">
        <w:rPr>
          <w:rFonts w:asciiTheme="minorHAnsi" w:hAnsiTheme="minorHAnsi"/>
          <w:sz w:val="24"/>
          <w:szCs w:val="24"/>
          <w:lang w:eastAsia="en-GB"/>
        </w:rPr>
        <w:t>Parish</w:t>
      </w:r>
      <w:r w:rsidRPr="00783738">
        <w:rPr>
          <w:rFonts w:asciiTheme="minorHAnsi" w:hAnsiTheme="minorHAnsi"/>
          <w:sz w:val="24"/>
          <w:szCs w:val="24"/>
          <w:lang w:eastAsia="en-GB"/>
        </w:rPr>
        <w:t xml:space="preserve"> Clerk</w:t>
      </w:r>
    </w:p>
    <w:p w14:paraId="41D9525D" w14:textId="77777777" w:rsidR="0052037B" w:rsidRPr="0052037B" w:rsidRDefault="0052037B" w:rsidP="0052037B">
      <w:pPr>
        <w:rPr>
          <w:rFonts w:asciiTheme="minorHAnsi" w:hAnsiTheme="minorHAnsi"/>
        </w:rPr>
      </w:pPr>
    </w:p>
    <w:p w14:paraId="5DE1AE39" w14:textId="2C783583" w:rsidR="00473EAC" w:rsidRPr="0052037B" w:rsidRDefault="00473EAC" w:rsidP="0052037B"/>
    <w:sectPr w:rsidR="00473EAC" w:rsidRPr="0052037B" w:rsidSect="00A01B25">
      <w:headerReference w:type="default" r:id="rId7"/>
      <w:headerReference w:type="first" r:id="rId8"/>
      <w:footerReference w:type="first" r:id="rId9"/>
      <w:pgSz w:w="11909" w:h="16834" w:code="9"/>
      <w:pgMar w:top="864" w:right="1152" w:bottom="864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366A" w14:textId="77777777" w:rsidR="004B299D" w:rsidRDefault="004B299D">
      <w:r>
        <w:separator/>
      </w:r>
    </w:p>
  </w:endnote>
  <w:endnote w:type="continuationSeparator" w:id="0">
    <w:p w14:paraId="56152172" w14:textId="77777777" w:rsidR="004B299D" w:rsidRDefault="004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A114" w14:textId="77777777" w:rsidR="008A4597" w:rsidRDefault="008A4597">
    <w:pPr>
      <w:pStyle w:val="Footer"/>
      <w:pBdr>
        <w:bottom w:val="single" w:sz="4" w:space="1" w:color="auto"/>
      </w:pBdr>
      <w:tabs>
        <w:tab w:val="clear" w:pos="4320"/>
      </w:tabs>
      <w:jc w:val="center"/>
    </w:pPr>
  </w:p>
  <w:p w14:paraId="09B2301F" w14:textId="77777777" w:rsidR="008A4597" w:rsidRDefault="008A4597">
    <w:pPr>
      <w:pStyle w:val="Footer"/>
      <w:tabs>
        <w:tab w:val="clear" w:pos="4320"/>
      </w:tabs>
      <w:jc w:val="center"/>
      <w:rPr>
        <w:rFonts w:ascii="Arial" w:hAnsi="Arial"/>
        <w:b/>
        <w:sz w:val="8"/>
      </w:rPr>
    </w:pPr>
  </w:p>
  <w:p w14:paraId="13ECBD0D" w14:textId="77777777" w:rsidR="008A4597" w:rsidRDefault="008A4597">
    <w:pPr>
      <w:pStyle w:val="Footer"/>
      <w:tabs>
        <w:tab w:val="clear" w:pos="4320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Page </w:t>
    </w:r>
    <w:r w:rsidR="00E64C4A"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 w:rsidR="00E64C4A">
      <w:rPr>
        <w:rStyle w:val="PageNumber"/>
        <w:rFonts w:ascii="Arial" w:hAnsi="Arial"/>
        <w:b/>
      </w:rPr>
      <w:fldChar w:fldCharType="separate"/>
    </w:r>
    <w:r w:rsidR="00EC35DF">
      <w:rPr>
        <w:rStyle w:val="PageNumber"/>
        <w:rFonts w:ascii="Arial" w:hAnsi="Arial"/>
        <w:b/>
        <w:noProof/>
      </w:rPr>
      <w:t>1</w:t>
    </w:r>
    <w:r w:rsidR="00E64C4A"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 xml:space="preserve"> of </w:t>
    </w:r>
    <w:r w:rsidR="00E64C4A"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NUMPAGES </w:instrText>
    </w:r>
    <w:r w:rsidR="00E64C4A">
      <w:rPr>
        <w:rStyle w:val="PageNumber"/>
        <w:rFonts w:ascii="Arial" w:hAnsi="Arial"/>
        <w:b/>
      </w:rPr>
      <w:fldChar w:fldCharType="separate"/>
    </w:r>
    <w:r w:rsidR="00EC35DF">
      <w:rPr>
        <w:rStyle w:val="PageNumber"/>
        <w:rFonts w:ascii="Arial" w:hAnsi="Arial"/>
        <w:b/>
        <w:noProof/>
      </w:rPr>
      <w:t>1</w:t>
    </w:r>
    <w:r w:rsidR="00E64C4A"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591D" w14:textId="77777777" w:rsidR="004B299D" w:rsidRDefault="004B299D">
      <w:r>
        <w:separator/>
      </w:r>
    </w:p>
  </w:footnote>
  <w:footnote w:type="continuationSeparator" w:id="0">
    <w:p w14:paraId="76CA8603" w14:textId="77777777" w:rsidR="004B299D" w:rsidRDefault="004B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A0A6" w14:textId="03F7E0C7" w:rsidR="008A4597" w:rsidRPr="00DE2542" w:rsidRDefault="00DE2542">
    <w:pPr>
      <w:pStyle w:val="Header"/>
      <w:rPr>
        <w:rFonts w:asciiTheme="minorHAnsi" w:hAnsiTheme="minorHAnsi" w:cstheme="minorHAnsi"/>
        <w:sz w:val="22"/>
        <w:szCs w:val="22"/>
      </w:rPr>
    </w:pPr>
    <w:r w:rsidRPr="00DE2542">
      <w:rPr>
        <w:rFonts w:asciiTheme="minorHAnsi" w:hAnsiTheme="minorHAnsi" w:cstheme="minorHAnsi"/>
        <w:sz w:val="22"/>
        <w:szCs w:val="22"/>
      </w:rPr>
      <w:t>Candover</w:t>
    </w:r>
    <w:r w:rsidR="00473EAC">
      <w:rPr>
        <w:rFonts w:asciiTheme="minorHAnsi" w:hAnsiTheme="minorHAnsi" w:cstheme="minorHAnsi"/>
        <w:sz w:val="22"/>
        <w:szCs w:val="22"/>
      </w:rPr>
      <w:t xml:space="preserve">s </w:t>
    </w:r>
    <w:r w:rsidR="008A4597" w:rsidRPr="00DE2542">
      <w:rPr>
        <w:rFonts w:asciiTheme="minorHAnsi" w:hAnsiTheme="minorHAnsi" w:cstheme="minorHAnsi"/>
        <w:sz w:val="22"/>
        <w:szCs w:val="22"/>
      </w:rPr>
      <w:t>Parish Council</w:t>
    </w:r>
  </w:p>
  <w:p w14:paraId="6795C2FD" w14:textId="77777777" w:rsidR="008A4597" w:rsidRDefault="008A4597">
    <w:pPr>
      <w:pStyle w:val="Header"/>
      <w:rPr>
        <w:rFonts w:ascii="Elephant" w:hAnsi="Elephant"/>
      </w:rPr>
    </w:pPr>
  </w:p>
  <w:p w14:paraId="77665712" w14:textId="77777777" w:rsidR="008A4597" w:rsidRDefault="008A4597">
    <w:pPr>
      <w:pStyle w:val="Header"/>
      <w:rPr>
        <w:rStyle w:val="PageNumber"/>
        <w:rFonts w:ascii="Arial" w:hAnsi="Arial"/>
        <w:b/>
      </w:rPr>
    </w:pPr>
    <w:r>
      <w:rPr>
        <w:rFonts w:ascii="Arial" w:hAnsi="Arial"/>
        <w:b/>
      </w:rPr>
      <w:t xml:space="preserve">Continued (Page </w:t>
    </w:r>
    <w:r w:rsidR="00E64C4A"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 w:rsidR="00E64C4A">
      <w:rPr>
        <w:rStyle w:val="PageNumber"/>
        <w:rFonts w:ascii="Arial" w:hAnsi="Arial"/>
        <w:b/>
      </w:rPr>
      <w:fldChar w:fldCharType="separate"/>
    </w:r>
    <w:r w:rsidR="00EF3E6C">
      <w:rPr>
        <w:rStyle w:val="PageNumber"/>
        <w:rFonts w:ascii="Arial" w:hAnsi="Arial"/>
        <w:b/>
        <w:noProof/>
      </w:rPr>
      <w:t>2</w:t>
    </w:r>
    <w:r w:rsidR="00E64C4A"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 xml:space="preserve"> of </w:t>
    </w:r>
    <w:r w:rsidR="00E64C4A"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NUMPAGES </w:instrText>
    </w:r>
    <w:r w:rsidR="00E64C4A">
      <w:rPr>
        <w:rStyle w:val="PageNumber"/>
        <w:rFonts w:ascii="Arial" w:hAnsi="Arial"/>
        <w:b/>
      </w:rPr>
      <w:fldChar w:fldCharType="separate"/>
    </w:r>
    <w:r w:rsidR="00EC35DF">
      <w:rPr>
        <w:rStyle w:val="PageNumber"/>
        <w:rFonts w:ascii="Arial" w:hAnsi="Arial"/>
        <w:b/>
        <w:noProof/>
      </w:rPr>
      <w:t>1</w:t>
    </w:r>
    <w:r w:rsidR="00E64C4A"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>) ...</w:t>
    </w:r>
  </w:p>
  <w:p w14:paraId="2C2754B6" w14:textId="77777777" w:rsidR="008A4597" w:rsidRDefault="008A4597">
    <w:pPr>
      <w:pStyle w:val="Header"/>
      <w:pBdr>
        <w:bottom w:val="single" w:sz="4" w:space="1" w:color="auto"/>
      </w:pBdr>
      <w:rPr>
        <w:rStyle w:val="PageNumber"/>
        <w:rFonts w:ascii="Arial" w:hAnsi="Arial"/>
        <w:b/>
      </w:rPr>
    </w:pPr>
  </w:p>
  <w:p w14:paraId="7BE997AA" w14:textId="77777777" w:rsidR="008A4597" w:rsidRDefault="008A4597">
    <w:pPr>
      <w:pStyle w:val="Header"/>
      <w:rPr>
        <w:rStyle w:val="PageNumber"/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4D28" w14:textId="4B55E96C" w:rsidR="00987A95" w:rsidRDefault="00987A95" w:rsidP="00987A95"/>
  <w:p w14:paraId="39E8B1AC" w14:textId="2EF4DA5E" w:rsidR="00987A95" w:rsidRDefault="00987A95" w:rsidP="00987A9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98"/>
      <w:gridCol w:w="3198"/>
      <w:gridCol w:w="3199"/>
    </w:tblGrid>
    <w:tr w:rsidR="00987A95" w14:paraId="6ADD0FD4" w14:textId="77777777" w:rsidTr="00987A95">
      <w:tc>
        <w:tcPr>
          <w:tcW w:w="3198" w:type="dxa"/>
          <w:tcBorders>
            <w:right w:val="single" w:sz="4" w:space="0" w:color="auto"/>
          </w:tcBorders>
        </w:tcPr>
        <w:p w14:paraId="3557333D" w14:textId="77777777" w:rsidR="00987A95" w:rsidRPr="00F0330C" w:rsidRDefault="00987A95" w:rsidP="00987A95">
          <w:pPr>
            <w:rPr>
              <w:rFonts w:asciiTheme="minorHAnsi" w:hAnsiTheme="minorHAnsi"/>
              <w:b/>
              <w:i/>
            </w:rPr>
          </w:pPr>
          <w:r w:rsidRPr="00F0330C">
            <w:rPr>
              <w:rFonts w:asciiTheme="minorHAnsi" w:hAnsiTheme="minorHAnsi"/>
              <w:b/>
              <w:i/>
            </w:rPr>
            <w:t>Clerk:</w:t>
          </w:r>
        </w:p>
        <w:p w14:paraId="6D557483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</w:p>
        <w:p w14:paraId="0263BF21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  <w:r w:rsidRPr="00F0330C">
            <w:rPr>
              <w:rFonts w:asciiTheme="minorHAnsi" w:hAnsiTheme="minorHAnsi"/>
              <w:b/>
            </w:rPr>
            <w:t>Ms Wendy Simson</w:t>
          </w:r>
        </w:p>
        <w:p w14:paraId="47A7FA14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  <w:r w:rsidRPr="00F0330C">
            <w:rPr>
              <w:rFonts w:asciiTheme="minorHAnsi" w:hAnsiTheme="minorHAnsi"/>
              <w:b/>
            </w:rPr>
            <w:t>3 Farriers Close,</w:t>
          </w:r>
        </w:p>
        <w:p w14:paraId="1231A7BD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  <w:r w:rsidRPr="00F0330C">
            <w:rPr>
              <w:rFonts w:asciiTheme="minorHAnsi" w:hAnsiTheme="minorHAnsi"/>
              <w:b/>
            </w:rPr>
            <w:t>Preston Candover, RG25 2EZ</w:t>
          </w:r>
        </w:p>
        <w:p w14:paraId="15FCB94E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</w:p>
        <w:p w14:paraId="1B5DAF4B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  <w:r w:rsidRPr="00F0330C">
            <w:rPr>
              <w:rFonts w:asciiTheme="minorHAnsi" w:hAnsiTheme="minorHAnsi"/>
              <w:b/>
            </w:rPr>
            <w:t>01256 389457</w:t>
          </w:r>
        </w:p>
        <w:p w14:paraId="741A8E6F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  <w:r w:rsidRPr="00F0330C">
            <w:rPr>
              <w:rFonts w:asciiTheme="minorHAnsi" w:hAnsiTheme="minorHAnsi"/>
              <w:b/>
            </w:rPr>
            <w:t>Wendy.simson3@gmail.com</w:t>
          </w:r>
        </w:p>
        <w:p w14:paraId="7DD97E3A" w14:textId="77777777" w:rsidR="00987A95" w:rsidRDefault="00987A95" w:rsidP="00987A95"/>
      </w:tc>
      <w:tc>
        <w:tcPr>
          <w:tcW w:w="3198" w:type="dxa"/>
          <w:tcBorders>
            <w:left w:val="single" w:sz="4" w:space="0" w:color="auto"/>
          </w:tcBorders>
        </w:tcPr>
        <w:p w14:paraId="1BCC77E0" w14:textId="1277D232" w:rsidR="00987A95" w:rsidRPr="00987A95" w:rsidRDefault="00987A95" w:rsidP="00987A95">
          <w:pPr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987A95">
            <w:rPr>
              <w:rFonts w:asciiTheme="minorHAnsi" w:hAnsiTheme="minorHAnsi" w:cstheme="minorHAnsi"/>
              <w:b/>
              <w:sz w:val="44"/>
              <w:szCs w:val="44"/>
            </w:rPr>
            <w:t>Candover</w:t>
          </w:r>
          <w:r w:rsidR="00E474C0">
            <w:rPr>
              <w:rFonts w:asciiTheme="minorHAnsi" w:hAnsiTheme="minorHAnsi" w:cstheme="minorHAnsi"/>
              <w:b/>
              <w:sz w:val="44"/>
              <w:szCs w:val="44"/>
            </w:rPr>
            <w:t xml:space="preserve">s </w:t>
          </w:r>
          <w:r w:rsidRPr="00987A95">
            <w:rPr>
              <w:rFonts w:asciiTheme="minorHAnsi" w:hAnsiTheme="minorHAnsi" w:cstheme="minorHAnsi"/>
              <w:b/>
              <w:sz w:val="44"/>
              <w:szCs w:val="44"/>
            </w:rPr>
            <w:t>Parish Council</w:t>
          </w:r>
        </w:p>
      </w:tc>
      <w:tc>
        <w:tcPr>
          <w:tcW w:w="3199" w:type="dxa"/>
        </w:tcPr>
        <w:p w14:paraId="14D062EB" w14:textId="77777777" w:rsidR="00987A95" w:rsidRPr="00F0330C" w:rsidRDefault="00987A95" w:rsidP="00987A95">
          <w:pPr>
            <w:rPr>
              <w:rFonts w:asciiTheme="minorHAnsi" w:hAnsiTheme="minorHAnsi"/>
              <w:b/>
              <w:i/>
            </w:rPr>
          </w:pPr>
          <w:r w:rsidRPr="00F0330C">
            <w:rPr>
              <w:rFonts w:asciiTheme="minorHAnsi" w:hAnsiTheme="minorHAnsi"/>
              <w:b/>
              <w:i/>
            </w:rPr>
            <w:t>Chairman:</w:t>
          </w:r>
        </w:p>
        <w:p w14:paraId="196F8A65" w14:textId="77777777" w:rsidR="00987A95" w:rsidRPr="00F0330C" w:rsidRDefault="00987A95" w:rsidP="00987A95">
          <w:pPr>
            <w:rPr>
              <w:rFonts w:asciiTheme="minorHAnsi" w:hAnsiTheme="minorHAnsi"/>
              <w:b/>
            </w:rPr>
          </w:pPr>
        </w:p>
        <w:p w14:paraId="52B38918" w14:textId="77777777" w:rsidR="00E474C0" w:rsidRDefault="00E474C0" w:rsidP="00E474C0">
          <w:pPr>
            <w:tabs>
              <w:tab w:val="left" w:pos="720"/>
            </w:tabs>
            <w:spacing w:line="210" w:lineRule="exact"/>
            <w:ind w:right="-115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Mr Jonathan Moseley</w:t>
          </w:r>
        </w:p>
        <w:p w14:paraId="4C9F3875" w14:textId="77777777" w:rsidR="00E474C0" w:rsidRDefault="00E474C0" w:rsidP="00E474C0">
          <w:pPr>
            <w:tabs>
              <w:tab w:val="left" w:pos="720"/>
            </w:tabs>
            <w:spacing w:line="210" w:lineRule="exact"/>
            <w:ind w:right="-115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Robey </w:t>
          </w:r>
          <w:proofErr w:type="gramStart"/>
          <w:r>
            <w:rPr>
              <w:rFonts w:asciiTheme="minorHAnsi" w:hAnsiTheme="minorHAnsi"/>
              <w:b/>
            </w:rPr>
            <w:t>Farm House</w:t>
          </w:r>
          <w:proofErr w:type="gramEnd"/>
        </w:p>
        <w:p w14:paraId="1345B912" w14:textId="77777777" w:rsidR="00E474C0" w:rsidRPr="00F0330C" w:rsidRDefault="00E474C0" w:rsidP="00E474C0">
          <w:pPr>
            <w:tabs>
              <w:tab w:val="left" w:pos="720"/>
            </w:tabs>
            <w:spacing w:line="210" w:lineRule="exact"/>
            <w:ind w:right="-115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Brown Candover, SO24 9TN</w:t>
          </w:r>
        </w:p>
        <w:p w14:paraId="74D9B5D6" w14:textId="77777777" w:rsidR="00E474C0" w:rsidRPr="00F0330C" w:rsidRDefault="00E474C0" w:rsidP="00E474C0">
          <w:pPr>
            <w:tabs>
              <w:tab w:val="left" w:pos="720"/>
            </w:tabs>
            <w:spacing w:line="210" w:lineRule="exact"/>
            <w:ind w:right="-115"/>
            <w:rPr>
              <w:rFonts w:asciiTheme="minorHAnsi" w:hAnsiTheme="minorHAnsi"/>
              <w:b/>
            </w:rPr>
          </w:pPr>
        </w:p>
        <w:p w14:paraId="5F21CBD3" w14:textId="77777777" w:rsidR="00E474C0" w:rsidRPr="00F0330C" w:rsidRDefault="00E474C0" w:rsidP="00E474C0">
          <w:pPr>
            <w:tabs>
              <w:tab w:val="left" w:pos="720"/>
            </w:tabs>
            <w:spacing w:line="210" w:lineRule="exact"/>
            <w:ind w:right="-115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01256 389488</w:t>
          </w:r>
        </w:p>
        <w:p w14:paraId="2E954BE0" w14:textId="77777777" w:rsidR="00E474C0" w:rsidRPr="00A845AE" w:rsidRDefault="00E474C0" w:rsidP="00E474C0">
          <w:pPr>
            <w:rPr>
              <w:rFonts w:asciiTheme="minorHAnsi" w:hAnsiTheme="minorHAnsi" w:cstheme="minorHAnsi"/>
              <w:b/>
            </w:rPr>
          </w:pPr>
          <w:r w:rsidRPr="00A845AE">
            <w:rPr>
              <w:rFonts w:asciiTheme="minorHAnsi" w:hAnsiTheme="minorHAnsi" w:cstheme="minorHAnsi"/>
              <w:b/>
              <w:color w:val="777777"/>
              <w:shd w:val="clear" w:color="auto" w:fill="FFFFFF"/>
            </w:rPr>
            <w:t>jonathan@robeysfarmhouse.co.uk</w:t>
          </w:r>
        </w:p>
        <w:p w14:paraId="0E1F8925" w14:textId="77777777" w:rsidR="00987A95" w:rsidRDefault="00987A95" w:rsidP="00987A95"/>
      </w:tc>
    </w:tr>
  </w:tbl>
  <w:p w14:paraId="73AC6E91" w14:textId="77777777" w:rsidR="00F0330C" w:rsidRDefault="00F0330C" w:rsidP="00B73898"/>
  <w:p w14:paraId="391AB094" w14:textId="77777777" w:rsidR="008A4597" w:rsidRDefault="008A4597">
    <w:pPr>
      <w:pBdr>
        <w:bottom w:val="single" w:sz="4" w:space="1" w:color="auto"/>
      </w:pBdr>
      <w:tabs>
        <w:tab w:val="left" w:pos="990"/>
      </w:tabs>
      <w:jc w:val="center"/>
      <w:rPr>
        <w:b/>
        <w:sz w:val="10"/>
      </w:rPr>
    </w:pPr>
  </w:p>
  <w:p w14:paraId="4FF4FA00" w14:textId="77777777" w:rsidR="008A4597" w:rsidRDefault="008A4597" w:rsidP="00707E2A">
    <w:pPr>
      <w:tabs>
        <w:tab w:val="left" w:pos="990"/>
      </w:tabs>
      <w:spacing w:line="21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C47"/>
    <w:multiLevelType w:val="multilevel"/>
    <w:tmpl w:val="EF00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A4085"/>
    <w:multiLevelType w:val="hybridMultilevel"/>
    <w:tmpl w:val="BFC6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C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3A1E"/>
    <w:multiLevelType w:val="hybridMultilevel"/>
    <w:tmpl w:val="9CBC89E2"/>
    <w:lvl w:ilvl="0" w:tplc="619615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7AE"/>
    <w:multiLevelType w:val="hybridMultilevel"/>
    <w:tmpl w:val="A406F996"/>
    <w:lvl w:ilvl="0" w:tplc="7D18A6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9"/>
    <w:multiLevelType w:val="hybridMultilevel"/>
    <w:tmpl w:val="5F7C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F8F"/>
    <w:multiLevelType w:val="hybridMultilevel"/>
    <w:tmpl w:val="2514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5CFF"/>
    <w:multiLevelType w:val="hybridMultilevel"/>
    <w:tmpl w:val="BFF0D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80C09"/>
    <w:multiLevelType w:val="hybridMultilevel"/>
    <w:tmpl w:val="BC72FC28"/>
    <w:lvl w:ilvl="0" w:tplc="372026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2FC"/>
    <w:multiLevelType w:val="hybridMultilevel"/>
    <w:tmpl w:val="F6F49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6FE5"/>
    <w:multiLevelType w:val="hybridMultilevel"/>
    <w:tmpl w:val="C1E6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6F67"/>
    <w:multiLevelType w:val="hybridMultilevel"/>
    <w:tmpl w:val="1BBAF0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4401">
    <w:abstractNumId w:val="9"/>
  </w:num>
  <w:num w:numId="2" w16cid:durableId="907347550">
    <w:abstractNumId w:val="1"/>
  </w:num>
  <w:num w:numId="3" w16cid:durableId="1004281351">
    <w:abstractNumId w:val="10"/>
  </w:num>
  <w:num w:numId="4" w16cid:durableId="857279781">
    <w:abstractNumId w:val="6"/>
  </w:num>
  <w:num w:numId="5" w16cid:durableId="1271547045">
    <w:abstractNumId w:val="0"/>
  </w:num>
  <w:num w:numId="6" w16cid:durableId="1222254987">
    <w:abstractNumId w:val="7"/>
  </w:num>
  <w:num w:numId="7" w16cid:durableId="1695692648">
    <w:abstractNumId w:val="11"/>
  </w:num>
  <w:num w:numId="8" w16cid:durableId="696078666">
    <w:abstractNumId w:val="4"/>
  </w:num>
  <w:num w:numId="9" w16cid:durableId="1021125714">
    <w:abstractNumId w:val="3"/>
  </w:num>
  <w:num w:numId="10" w16cid:durableId="955059214">
    <w:abstractNumId w:val="8"/>
  </w:num>
  <w:num w:numId="11" w16cid:durableId="1192232259">
    <w:abstractNumId w:val="5"/>
  </w:num>
  <w:num w:numId="12" w16cid:durableId="136763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67"/>
    <w:rsid w:val="0000386A"/>
    <w:rsid w:val="00020C6B"/>
    <w:rsid w:val="00057289"/>
    <w:rsid w:val="0006523E"/>
    <w:rsid w:val="00081537"/>
    <w:rsid w:val="000946C7"/>
    <w:rsid w:val="0009540B"/>
    <w:rsid w:val="000B6D15"/>
    <w:rsid w:val="000C1764"/>
    <w:rsid w:val="000D0079"/>
    <w:rsid w:val="000E343A"/>
    <w:rsid w:val="000E40CB"/>
    <w:rsid w:val="000F1501"/>
    <w:rsid w:val="0010099D"/>
    <w:rsid w:val="001015A3"/>
    <w:rsid w:val="00110987"/>
    <w:rsid w:val="00123455"/>
    <w:rsid w:val="00125EFA"/>
    <w:rsid w:val="00153940"/>
    <w:rsid w:val="001564FF"/>
    <w:rsid w:val="00175EC8"/>
    <w:rsid w:val="00177AC8"/>
    <w:rsid w:val="0018321D"/>
    <w:rsid w:val="0018507C"/>
    <w:rsid w:val="001B3556"/>
    <w:rsid w:val="001B5FB9"/>
    <w:rsid w:val="001F7FDE"/>
    <w:rsid w:val="00205277"/>
    <w:rsid w:val="002057FA"/>
    <w:rsid w:val="00216292"/>
    <w:rsid w:val="002243C3"/>
    <w:rsid w:val="0023453D"/>
    <w:rsid w:val="00245E64"/>
    <w:rsid w:val="00271538"/>
    <w:rsid w:val="002B1E4A"/>
    <w:rsid w:val="002C70C9"/>
    <w:rsid w:val="002C7FF5"/>
    <w:rsid w:val="00304C08"/>
    <w:rsid w:val="0032401A"/>
    <w:rsid w:val="003340C4"/>
    <w:rsid w:val="00355105"/>
    <w:rsid w:val="003807D2"/>
    <w:rsid w:val="003A051D"/>
    <w:rsid w:val="003C12D5"/>
    <w:rsid w:val="003D1F5F"/>
    <w:rsid w:val="003D621D"/>
    <w:rsid w:val="00400704"/>
    <w:rsid w:val="0042142E"/>
    <w:rsid w:val="00427249"/>
    <w:rsid w:val="00431EF0"/>
    <w:rsid w:val="00461085"/>
    <w:rsid w:val="00465E81"/>
    <w:rsid w:val="00473EAC"/>
    <w:rsid w:val="004741B3"/>
    <w:rsid w:val="00482FB8"/>
    <w:rsid w:val="004A579C"/>
    <w:rsid w:val="004B299D"/>
    <w:rsid w:val="004B2B58"/>
    <w:rsid w:val="004B7DBF"/>
    <w:rsid w:val="004D1BE4"/>
    <w:rsid w:val="004E0F91"/>
    <w:rsid w:val="004F5362"/>
    <w:rsid w:val="00511BA4"/>
    <w:rsid w:val="0052037B"/>
    <w:rsid w:val="00536A83"/>
    <w:rsid w:val="00573963"/>
    <w:rsid w:val="00591581"/>
    <w:rsid w:val="005B138E"/>
    <w:rsid w:val="005B4DA4"/>
    <w:rsid w:val="005C07C8"/>
    <w:rsid w:val="005C5E97"/>
    <w:rsid w:val="005C6996"/>
    <w:rsid w:val="005D54F7"/>
    <w:rsid w:val="005E4A96"/>
    <w:rsid w:val="006060BE"/>
    <w:rsid w:val="00616326"/>
    <w:rsid w:val="006237E0"/>
    <w:rsid w:val="00632936"/>
    <w:rsid w:val="006427CE"/>
    <w:rsid w:val="00676FC3"/>
    <w:rsid w:val="006958AE"/>
    <w:rsid w:val="006A6CC9"/>
    <w:rsid w:val="006B0425"/>
    <w:rsid w:val="006B09CD"/>
    <w:rsid w:val="006B4067"/>
    <w:rsid w:val="006B7C76"/>
    <w:rsid w:val="006D0DFF"/>
    <w:rsid w:val="006D3D86"/>
    <w:rsid w:val="006E4DCE"/>
    <w:rsid w:val="006F28F9"/>
    <w:rsid w:val="006F5FC3"/>
    <w:rsid w:val="00705450"/>
    <w:rsid w:val="00707E2A"/>
    <w:rsid w:val="00715C7E"/>
    <w:rsid w:val="007378AE"/>
    <w:rsid w:val="00743D2B"/>
    <w:rsid w:val="0076217F"/>
    <w:rsid w:val="0077665D"/>
    <w:rsid w:val="007858E2"/>
    <w:rsid w:val="00787782"/>
    <w:rsid w:val="007B44D4"/>
    <w:rsid w:val="007D08D2"/>
    <w:rsid w:val="007D7560"/>
    <w:rsid w:val="007F0378"/>
    <w:rsid w:val="007F16D5"/>
    <w:rsid w:val="00806204"/>
    <w:rsid w:val="00806D6E"/>
    <w:rsid w:val="0081644E"/>
    <w:rsid w:val="00816E3D"/>
    <w:rsid w:val="0082306E"/>
    <w:rsid w:val="008534C3"/>
    <w:rsid w:val="00875D46"/>
    <w:rsid w:val="0088054D"/>
    <w:rsid w:val="008868BE"/>
    <w:rsid w:val="00893893"/>
    <w:rsid w:val="008A4597"/>
    <w:rsid w:val="008B77FF"/>
    <w:rsid w:val="008C3551"/>
    <w:rsid w:val="008E4879"/>
    <w:rsid w:val="008E4978"/>
    <w:rsid w:val="009361B8"/>
    <w:rsid w:val="00961F7A"/>
    <w:rsid w:val="009636D9"/>
    <w:rsid w:val="00987A95"/>
    <w:rsid w:val="009C1168"/>
    <w:rsid w:val="009D2E46"/>
    <w:rsid w:val="009E55DA"/>
    <w:rsid w:val="009E6276"/>
    <w:rsid w:val="009F14D4"/>
    <w:rsid w:val="009F346B"/>
    <w:rsid w:val="00A01B25"/>
    <w:rsid w:val="00A03BAD"/>
    <w:rsid w:val="00A065F1"/>
    <w:rsid w:val="00A20786"/>
    <w:rsid w:val="00A360AF"/>
    <w:rsid w:val="00AA0117"/>
    <w:rsid w:val="00AA12DA"/>
    <w:rsid w:val="00B07957"/>
    <w:rsid w:val="00B079AD"/>
    <w:rsid w:val="00B15D4D"/>
    <w:rsid w:val="00B17AED"/>
    <w:rsid w:val="00B73481"/>
    <w:rsid w:val="00B73898"/>
    <w:rsid w:val="00BB57C8"/>
    <w:rsid w:val="00BB5FE2"/>
    <w:rsid w:val="00BC6C30"/>
    <w:rsid w:val="00BD1E12"/>
    <w:rsid w:val="00BE0648"/>
    <w:rsid w:val="00C015CB"/>
    <w:rsid w:val="00C0170E"/>
    <w:rsid w:val="00C3479B"/>
    <w:rsid w:val="00C623AA"/>
    <w:rsid w:val="00C9171F"/>
    <w:rsid w:val="00CE1C4F"/>
    <w:rsid w:val="00CE4AFE"/>
    <w:rsid w:val="00CF275B"/>
    <w:rsid w:val="00D2095D"/>
    <w:rsid w:val="00D20C4A"/>
    <w:rsid w:val="00D260C7"/>
    <w:rsid w:val="00D478F4"/>
    <w:rsid w:val="00D640D4"/>
    <w:rsid w:val="00DE2542"/>
    <w:rsid w:val="00DF08D1"/>
    <w:rsid w:val="00DF4583"/>
    <w:rsid w:val="00DF70E5"/>
    <w:rsid w:val="00E0079E"/>
    <w:rsid w:val="00E474C0"/>
    <w:rsid w:val="00E64C4A"/>
    <w:rsid w:val="00E76865"/>
    <w:rsid w:val="00E876BE"/>
    <w:rsid w:val="00EA01EA"/>
    <w:rsid w:val="00EA321E"/>
    <w:rsid w:val="00EA5DF0"/>
    <w:rsid w:val="00EB0793"/>
    <w:rsid w:val="00EB1967"/>
    <w:rsid w:val="00EB265E"/>
    <w:rsid w:val="00EB53A6"/>
    <w:rsid w:val="00EC35DF"/>
    <w:rsid w:val="00EC7EA1"/>
    <w:rsid w:val="00ED2CD3"/>
    <w:rsid w:val="00ED4637"/>
    <w:rsid w:val="00EE1517"/>
    <w:rsid w:val="00EF1A43"/>
    <w:rsid w:val="00EF3E6C"/>
    <w:rsid w:val="00F0330C"/>
    <w:rsid w:val="00F035C8"/>
    <w:rsid w:val="00F21A55"/>
    <w:rsid w:val="00F24CA1"/>
    <w:rsid w:val="00F2749A"/>
    <w:rsid w:val="00F472A7"/>
    <w:rsid w:val="00F476C2"/>
    <w:rsid w:val="00F51D94"/>
    <w:rsid w:val="00F527A8"/>
    <w:rsid w:val="00F54C78"/>
    <w:rsid w:val="00F826BE"/>
    <w:rsid w:val="00F95112"/>
    <w:rsid w:val="00FB00A7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12CC9"/>
  <w15:docId w15:val="{4606E45E-9419-4205-B59B-D59362E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25"/>
    <w:rPr>
      <w:lang w:eastAsia="en-US"/>
    </w:rPr>
  </w:style>
  <w:style w:type="paragraph" w:styleId="Heading1">
    <w:name w:val="heading 1"/>
    <w:basedOn w:val="Normal"/>
    <w:next w:val="Normal"/>
    <w:qFormat/>
    <w:rsid w:val="00A01B25"/>
    <w:pPr>
      <w:keepNext/>
      <w:jc w:val="center"/>
      <w:outlineLvl w:val="0"/>
    </w:pPr>
    <w:rPr>
      <w:rFonts w:ascii="Rockwell Extra Bold" w:hAnsi="Rockwell Extra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1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B25"/>
  </w:style>
  <w:style w:type="paragraph" w:styleId="BalloonText">
    <w:name w:val="Balloon Text"/>
    <w:basedOn w:val="Normal"/>
    <w:semiHidden/>
    <w:rsid w:val="001850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7FDE"/>
  </w:style>
  <w:style w:type="paragraph" w:styleId="ListParagraph">
    <w:name w:val="List Paragraph"/>
    <w:basedOn w:val="Normal"/>
    <w:uiPriority w:val="34"/>
    <w:qFormat/>
    <w:rsid w:val="008230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98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5F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B5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Parish Council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Clerk's Hours</vt:lpstr>
    </vt:vector>
  </TitlesOfParts>
  <Company>X-Way Systems Ltd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Clerk's Hours</dc:title>
  <dc:subject/>
  <dc:creator>Paul Turner</dc:creator>
  <cp:keywords/>
  <cp:lastModifiedBy>Wendy Simson</cp:lastModifiedBy>
  <cp:revision>3</cp:revision>
  <cp:lastPrinted>2022-06-28T09:33:00Z</cp:lastPrinted>
  <dcterms:created xsi:type="dcterms:W3CDTF">2022-06-28T09:31:00Z</dcterms:created>
  <dcterms:modified xsi:type="dcterms:W3CDTF">2022-06-28T09:33:00Z</dcterms:modified>
</cp:coreProperties>
</file>