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16FC" w14:textId="77777777" w:rsidR="00690101" w:rsidRDefault="00690101" w:rsidP="00FA1085">
      <w:pPr>
        <w:pBdr>
          <w:bottom w:val="single" w:sz="4" w:space="1" w:color="auto"/>
        </w:pBdr>
        <w:rPr>
          <w:rFonts w:ascii="Rockwell Nova Bold" w:hAnsi="Rockwell Nova Bold" w:cs="Arial"/>
          <w:color w:val="003A70"/>
          <w:sz w:val="52"/>
          <w:szCs w:val="72"/>
        </w:rPr>
      </w:pPr>
    </w:p>
    <w:p w14:paraId="505B7399" w14:textId="18FC9C24" w:rsidR="00FA1085" w:rsidRPr="00EE35E8" w:rsidRDefault="00FA1085" w:rsidP="00FA1085">
      <w:pPr>
        <w:pBdr>
          <w:bottom w:val="single" w:sz="4" w:space="1" w:color="auto"/>
        </w:pBdr>
        <w:rPr>
          <w:rFonts w:ascii="Rockwell Nova Bold" w:hAnsi="Rockwell Nova Bold" w:cs="Arial"/>
          <w:color w:val="003A70"/>
          <w:sz w:val="52"/>
          <w:szCs w:val="72"/>
        </w:rPr>
      </w:pP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Conflict of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i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nterest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d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 xml:space="preserve">eclaration </w:t>
      </w:r>
      <w:r w:rsidR="009815E1" w:rsidRPr="00EE35E8">
        <w:rPr>
          <w:rFonts w:ascii="Rockwell Nova Bold" w:hAnsi="Rockwell Nova Bold" w:cs="Arial"/>
          <w:color w:val="003A70"/>
          <w:sz w:val="52"/>
          <w:szCs w:val="72"/>
        </w:rPr>
        <w:t>f</w:t>
      </w:r>
      <w:r w:rsidR="00EA597B">
        <w:rPr>
          <w:rFonts w:ascii="Rockwell Nova Bold" w:hAnsi="Rockwell Nova Bold" w:cs="Arial"/>
          <w:color w:val="003A70"/>
          <w:sz w:val="52"/>
          <w:szCs w:val="72"/>
        </w:rPr>
        <w:t>o</w:t>
      </w:r>
      <w:r w:rsidRPr="00EE35E8">
        <w:rPr>
          <w:rFonts w:ascii="Rockwell Nova Bold" w:hAnsi="Rockwell Nova Bold" w:cs="Arial"/>
          <w:color w:val="003A70"/>
          <w:sz w:val="52"/>
          <w:szCs w:val="72"/>
        </w:rPr>
        <w:t>rm</w:t>
      </w:r>
    </w:p>
    <w:p w14:paraId="5F6E9B4F" w14:textId="3DCABE50" w:rsidR="00A33D9F" w:rsidRPr="00F40E12" w:rsidRDefault="00FA1085" w:rsidP="00FA1085">
      <w:pPr>
        <w:spacing w:before="240" w:after="240"/>
        <w:rPr>
          <w:rFonts w:ascii="Roboto Light" w:hAnsi="Roboto Light" w:cs="Arial"/>
          <w:i/>
          <w:color w:val="1F4E79" w:themeColor="accent5" w:themeShade="80"/>
          <w:sz w:val="20"/>
          <w:szCs w:val="20"/>
        </w:rPr>
      </w:pPr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Please complete this form if you believe that you may be involved in a </w:t>
      </w:r>
      <w:proofErr w:type="gramStart"/>
      <w:r w:rsidRPr="00EE35E8">
        <w:rPr>
          <w:rFonts w:ascii="Roboto Light" w:hAnsi="Roboto Light" w:cs="Arial"/>
          <w:i/>
          <w:color w:val="003A70"/>
          <w:sz w:val="20"/>
          <w:szCs w:val="20"/>
        </w:rPr>
        <w:t>conflict of interest</w:t>
      </w:r>
      <w:proofErr w:type="gramEnd"/>
      <w:r w:rsidRPr="00EE35E8">
        <w:rPr>
          <w:rFonts w:ascii="Roboto Light" w:hAnsi="Roboto Light" w:cs="Arial"/>
          <w:i/>
          <w:color w:val="003A70"/>
          <w:sz w:val="20"/>
          <w:szCs w:val="20"/>
        </w:rPr>
        <w:t xml:space="preserve"> situation or if you are unsure and seek to disclose a potential or perceived conflict of 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interest. Please </w:t>
      </w:r>
      <w:r w:rsidR="00867748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use alongside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 the </w:t>
      </w:r>
      <w:r w:rsidR="00F40E12" w:rsidRPr="00F40E12">
        <w:rPr>
          <w:rFonts w:ascii="Roboto Light" w:hAnsi="Roboto Light" w:cs="Arial"/>
          <w:bCs/>
          <w:i/>
          <w:color w:val="1F4E79" w:themeColor="accent5" w:themeShade="80"/>
          <w:sz w:val="20"/>
          <w:szCs w:val="20"/>
          <w:lang w:eastAsia="en-AU"/>
        </w:rPr>
        <w:t>Silver Heart Care</w:t>
      </w:r>
      <w:r w:rsidRPr="00F40E12">
        <w:rPr>
          <w:rFonts w:ascii="Roboto Light" w:hAnsi="Roboto Light" w:cs="Arial"/>
          <w:bCs/>
          <w:i/>
          <w:color w:val="1F4E79" w:themeColor="accent5" w:themeShade="80"/>
          <w:sz w:val="20"/>
          <w:szCs w:val="20"/>
          <w:lang w:eastAsia="en-AU"/>
        </w:rPr>
        <w:t xml:space="preserve"> </w:t>
      </w:r>
      <w:r w:rsidR="00590093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c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onflict of </w:t>
      </w:r>
      <w:r w:rsidR="00590093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i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nterest </w:t>
      </w:r>
      <w:r w:rsidR="00590093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p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olicy</w:t>
      </w:r>
      <w:r w:rsidR="00867748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 and </w:t>
      </w:r>
      <w:r w:rsidR="00590093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p</w:t>
      </w:r>
      <w:r w:rsidR="00867748"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>rocedure</w:t>
      </w:r>
      <w:r w:rsidRPr="00F40E12">
        <w:rPr>
          <w:rFonts w:ascii="Roboto Light" w:hAnsi="Roboto Light" w:cs="Arial"/>
          <w:i/>
          <w:color w:val="1F4E79" w:themeColor="accent5" w:themeShade="80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103"/>
      </w:tblGrid>
      <w:tr w:rsidR="00EE35E8" w:rsidRPr="00F36B48" w14:paraId="5A630D14" w14:textId="77777777" w:rsidTr="007F3538">
        <w:trPr>
          <w:trHeight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0C21" w14:textId="77777777" w:rsidR="00EE35E8" w:rsidRPr="007F3538" w:rsidRDefault="00EE35E8" w:rsidP="007F3538">
            <w:pPr>
              <w:pStyle w:val="Heading1"/>
              <w:framePr w:hSpace="0" w:wrap="auto" w:vAnchor="margin" w:hAnchor="text" w:yAlign="inline"/>
            </w:pPr>
            <w:r w:rsidRPr="007F3538">
              <w:t>Section 1: Personal details</w:t>
            </w:r>
          </w:p>
        </w:tc>
      </w:tr>
      <w:tr w:rsidR="00EE35E8" w:rsidRPr="00F36B48" w14:paraId="3B8ACA5B" w14:textId="77777777" w:rsidTr="00EE35E8">
        <w:trPr>
          <w:trHeight w:hRule="exact"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FDC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Name:</w:t>
            </w:r>
            <w:r w:rsidRPr="00F36B48">
              <w:rPr>
                <w:rFonts w:ascii="Arial" w:hAnsi="Arial" w:cs="Arial"/>
                <w:bCs/>
                <w:i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1605537117"/>
                <w:placeholder>
                  <w:docPart w:val="5E80F9181F7541F5871B67A51CD1517A"/>
                </w:placeholder>
                <w:showingPlcHdr/>
              </w:sdtPr>
              <w:sdtContent>
                <w:r w:rsidRPr="00EE35E8">
                  <w:rPr>
                    <w:rStyle w:val="PlaceholderText"/>
                    <w:rFonts w:ascii="Roboto Light" w:hAnsi="Roboto Ligh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AB5D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Role:</w:t>
            </w:r>
            <w:r w:rsidRPr="00EE35E8">
              <w:rPr>
                <w:rFonts w:ascii="Arial" w:hAnsi="Arial" w:cs="Arial"/>
                <w:bCs/>
                <w:iCs/>
                <w:color w:val="003A70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-445465067"/>
                <w:placeholder>
                  <w:docPart w:val="8799431EF2C74F50937E9A6B89F0F42A"/>
                </w:placeholder>
                <w:showingPlcHdr/>
              </w:sdtPr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E35E8" w:rsidRPr="00F36B48" w14:paraId="0D1234D0" w14:textId="77777777" w:rsidTr="00EE35E8">
        <w:trPr>
          <w:trHeight w:hRule="exact"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80B" w14:textId="77777777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Contact phone number:</w:t>
            </w:r>
            <w:r w:rsidRPr="00EE35E8">
              <w:rPr>
                <w:rFonts w:ascii="Arial" w:hAnsi="Arial" w:cs="Arial"/>
                <w:bCs/>
                <w:iCs/>
                <w:color w:val="003A70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iCs/>
                  <w:sz w:val="20"/>
                </w:rPr>
                <w:id w:val="434100696"/>
                <w:placeholder>
                  <w:docPart w:val="C13FDEA9365348ACA4D482AE065F1DA0"/>
                </w:placeholder>
                <w:showingPlcHdr/>
              </w:sdtPr>
              <w:sdtContent>
                <w:r w:rsidRPr="00EE35E8">
                  <w:rPr>
                    <w:rStyle w:val="PlaceholderText"/>
                    <w:rFonts w:ascii="Roboto Light" w:hAnsi="Roboto Ligh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6AC" w14:textId="25D6B28F" w:rsidR="00EE35E8" w:rsidRPr="00F36B48" w:rsidRDefault="00EE35E8" w:rsidP="00EE35E8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tbl>
      <w:tblPr>
        <w:tblpPr w:leftFromText="181" w:rightFromText="181" w:vertAnchor="page" w:horzAnchor="margin" w:tblpY="578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670"/>
      </w:tblGrid>
      <w:tr w:rsidR="00405993" w:rsidRPr="00F36B48" w14:paraId="7B293AED" w14:textId="77777777" w:rsidTr="009472E9">
        <w:trPr>
          <w:trHeight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B840" w14:textId="77777777" w:rsidR="00405993" w:rsidRPr="00EE35E8" w:rsidRDefault="00405993" w:rsidP="009472E9">
            <w:pPr>
              <w:pStyle w:val="Heading1"/>
              <w:framePr w:hSpace="0" w:wrap="auto" w:vAnchor="margin" w:hAnchor="text" w:yAlign="inline"/>
            </w:pPr>
            <w:r>
              <w:t xml:space="preserve">Section 2: </w:t>
            </w:r>
            <w:r w:rsidRPr="00EE35E8">
              <w:t>Details of conflict of interest</w:t>
            </w:r>
          </w:p>
        </w:tc>
      </w:tr>
      <w:tr w:rsidR="00405993" w:rsidRPr="00F36B48" w14:paraId="61B64AAC" w14:textId="77777777" w:rsidTr="009472E9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8178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conflict began: 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282036712"/>
                <w:placeholder>
                  <w:docPart w:val="61DA581E649C4F76AD0BD33B833F4916"/>
                </w:placeholder>
                <w:showingPlcHdr/>
              </w:sdtPr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BDAD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conflict reported: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1684048677"/>
                <w:placeholder>
                  <w:docPart w:val="BC27ECD3A99342A9BBBC73D4590DFAD5"/>
                </w:placeholder>
                <w:showingPlcHdr/>
              </w:sdtPr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05993" w:rsidRPr="00F36B48" w14:paraId="36F6D813" w14:textId="77777777" w:rsidTr="009472E9">
        <w:trPr>
          <w:trHeight w:hRule="exact" w:val="45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847F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 and role of person reported to: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47299522"/>
                <w:placeholder>
                  <w:docPart w:val="7F9D50719D4C4BE595C93A538D7D8AEC"/>
                </w:placeholder>
                <w:showingPlcHdr/>
              </w:sdtPr>
              <w:sdtContent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sz w:val="20"/>
              </w:rPr>
              <w:tab/>
            </w:r>
          </w:p>
        </w:tc>
      </w:tr>
      <w:tr w:rsidR="00405993" w:rsidRPr="00F36B48" w14:paraId="35C9B525" w14:textId="77777777" w:rsidTr="009472E9">
        <w:trPr>
          <w:trHeight w:val="89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5DF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Type of conflict of interest (tick one):</w:t>
            </w:r>
          </w:p>
          <w:p w14:paraId="50D5B51A" w14:textId="77777777" w:rsidR="00405993" w:rsidRPr="00EE35E8" w:rsidRDefault="00000000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201395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actual  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6703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potential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1361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perceived</w:t>
            </w:r>
          </w:p>
          <w:p w14:paraId="31917F29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Actual, potential, or perceived conflict relates to: (tick all that are relevant)</w:t>
            </w:r>
          </w:p>
          <w:p w14:paraId="35C82422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2120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relationship with family or friends</w:t>
            </w:r>
          </w:p>
          <w:p w14:paraId="5A1EF6D4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11241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staff recruitment</w:t>
            </w:r>
          </w:p>
          <w:p w14:paraId="70F011FB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181023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work activities outside [insert organisation] (paid/unpaid)</w:t>
            </w:r>
          </w:p>
          <w:p w14:paraId="44EECAC3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8691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personal relationships with internal and/or external parties</w:t>
            </w:r>
          </w:p>
          <w:p w14:paraId="17E568FE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14071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financial interest</w:t>
            </w:r>
          </w:p>
          <w:p w14:paraId="56F99D0E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4137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disposal of assets</w:t>
            </w:r>
          </w:p>
          <w:p w14:paraId="410B188C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21975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gifts/benefits</w:t>
            </w:r>
          </w:p>
          <w:p w14:paraId="61B9935E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5455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provision of external consultancy services</w:t>
            </w:r>
          </w:p>
          <w:p w14:paraId="27575531" w14:textId="77777777" w:rsidR="00405993" w:rsidRPr="00EE35E8" w:rsidRDefault="00000000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color w:val="003A70"/>
                  <w:sz w:val="20"/>
                  <w:szCs w:val="20"/>
                </w:rPr>
                <w:id w:val="-8596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procurement of goods and services</w:t>
            </w:r>
          </w:p>
          <w:p w14:paraId="5C6BFCAF" w14:textId="77777777" w:rsidR="00405993" w:rsidRPr="00D26CF9" w:rsidRDefault="00405993" w:rsidP="00947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93" w:rsidRPr="00F36B48" w14:paraId="759D71DA" w14:textId="77777777" w:rsidTr="009472E9">
        <w:trPr>
          <w:trHeight w:val="306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11AE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/>
                <w:color w:val="003A70"/>
                <w:sz w:val="20"/>
                <w:szCs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Provide a detailed description of the actual, potential, or perceived conflict of interest (including </w:t>
            </w:r>
            <w:r w:rsidRPr="00EE35E8">
              <w:rPr>
                <w:rFonts w:ascii="Roboto Light" w:hAnsi="Roboto Light" w:cs="Calibri"/>
                <w:iCs/>
                <w:color w:val="003A70"/>
                <w:spacing w:val="-2"/>
                <w:sz w:val="20"/>
                <w:szCs w:val="20"/>
                <w:lang w:eastAsia="en-AU"/>
              </w:rPr>
              <w:t xml:space="preserve">the specific personal interest identified and how this raises an actual potential or perceived conflict of interest, 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who is/could become involved (client name, staff name, organisations etc) and the effect on those involved):</w:t>
            </w:r>
          </w:p>
          <w:p w14:paraId="59ADED64" w14:textId="77777777" w:rsidR="00405993" w:rsidRPr="00EE35E8" w:rsidRDefault="00000000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1649930913"/>
                <w:placeholder>
                  <w:docPart w:val="C1BB4456364547BFA9C007C23F6DB1C5"/>
                </w:placeholder>
                <w:showingPlcHdr/>
              </w:sdtPr>
              <w:sdtContent>
                <w:r w:rsidR="00405993"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    </w:t>
            </w:r>
          </w:p>
          <w:p w14:paraId="0079037A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  <w:p w14:paraId="3D87133F" w14:textId="77777777" w:rsidR="00405993" w:rsidRDefault="00405993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  <w:p w14:paraId="01FA2D03" w14:textId="77777777" w:rsidR="009472E9" w:rsidRPr="00EE35E8" w:rsidRDefault="009472E9" w:rsidP="009472E9">
            <w:pPr>
              <w:tabs>
                <w:tab w:val="center" w:pos="4153"/>
                <w:tab w:val="right" w:pos="8306"/>
              </w:tabs>
              <w:spacing w:before="120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</w:p>
        </w:tc>
      </w:tr>
      <w:tr w:rsidR="00405993" w:rsidRPr="00F36B48" w14:paraId="4652249F" w14:textId="77777777" w:rsidTr="009472E9">
        <w:trPr>
          <w:trHeight w:val="98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5A705" w14:textId="77777777" w:rsidR="00405993" w:rsidRPr="00EE35E8" w:rsidRDefault="00405993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Duration the actual, potential, or perceived conflict of interest is expected to last:</w:t>
            </w:r>
          </w:p>
          <w:p w14:paraId="238527BC" w14:textId="77777777" w:rsidR="00405993" w:rsidRPr="00EE35E8" w:rsidRDefault="00000000" w:rsidP="009472E9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8185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0–12 months               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  <w:szCs w:val="20"/>
                </w:rPr>
                <w:id w:val="10474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993"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  <w:szCs w:val="20"/>
                  </w:rPr>
                  <w:t>☐</w:t>
                </w:r>
              </w:sdtContent>
            </w:sdt>
            <w:r w:rsidR="00405993"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 12 months or more</w:t>
            </w:r>
          </w:p>
        </w:tc>
      </w:tr>
    </w:tbl>
    <w:p w14:paraId="5853D2FC" w14:textId="77777777" w:rsidR="009472E9" w:rsidRDefault="009472E9" w:rsidP="00405993">
      <w:pPr>
        <w:tabs>
          <w:tab w:val="left" w:pos="9137"/>
        </w:tabs>
        <w:spacing w:before="240" w:after="240"/>
        <w:rPr>
          <w:rFonts w:ascii="Roboto Light" w:hAnsi="Roboto Light" w:cs="Arial"/>
          <w:i/>
          <w:color w:val="003A70"/>
          <w:sz w:val="20"/>
          <w:szCs w:val="20"/>
        </w:rPr>
      </w:pPr>
    </w:p>
    <w:p w14:paraId="22D1E49E" w14:textId="77777777" w:rsidR="00CB5BC3" w:rsidRPr="00EE35E8" w:rsidRDefault="00CB5BC3" w:rsidP="00405993">
      <w:pPr>
        <w:tabs>
          <w:tab w:val="left" w:pos="9137"/>
        </w:tabs>
        <w:spacing w:before="240" w:after="240"/>
        <w:rPr>
          <w:rFonts w:ascii="Roboto Light" w:hAnsi="Roboto Light" w:cs="Arial"/>
          <w:i/>
          <w:color w:val="003A70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686"/>
        <w:gridCol w:w="2693"/>
      </w:tblGrid>
      <w:tr w:rsidR="00902073" w:rsidRPr="00F36B48" w14:paraId="462702A6" w14:textId="77777777" w:rsidTr="007F3538">
        <w:trPr>
          <w:trHeight w:val="454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376B" w14:textId="77777777" w:rsidR="00902073" w:rsidRPr="007F3538" w:rsidRDefault="00EE35E8" w:rsidP="00EB4FDF">
            <w:pPr>
              <w:tabs>
                <w:tab w:val="center" w:pos="4153"/>
                <w:tab w:val="right" w:pos="8306"/>
              </w:tabs>
              <w:rPr>
                <w:rFonts w:ascii="Rockwell Nova" w:hAnsi="Rockwell Nova" w:cs="Arial"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Section 3: Analysis</w:t>
            </w:r>
          </w:p>
        </w:tc>
      </w:tr>
      <w:tr w:rsidR="00902073" w:rsidRPr="00F36B48" w14:paraId="726BEADE" w14:textId="77777777" w:rsidTr="00EB4FDF">
        <w:trPr>
          <w:trHeight w:hRule="exact" w:val="823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8108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 xml:space="preserve">Does the conflict pose </w:t>
            </w:r>
            <w:r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>an immediate risk to a worker, consumer, member o</w:t>
            </w:r>
            <w:r w:rsidR="00AA29D7"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>f</w:t>
            </w:r>
            <w:r w:rsidRPr="00EE35E8">
              <w:rPr>
                <w:rFonts w:ascii="Roboto Light" w:hAnsi="Roboto Light" w:cs="Arial"/>
                <w:color w:val="003A70"/>
                <w:sz w:val="20"/>
                <w:szCs w:val="20"/>
              </w:rPr>
              <w:t xml:space="preserve"> the public, or the integrity or reputation of the organisation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  <w:szCs w:val="20"/>
              </w:rPr>
              <w:t>?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17034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Yes       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20918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35E8">
                  <w:rPr>
                    <w:rFonts w:ascii="Segoe UI Symbol" w:eastAsia="MS Gothic" w:hAnsi="Segoe UI Symbol" w:cs="Segoe UI Symbol"/>
                    <w:bCs/>
                    <w:iCs/>
                    <w:color w:val="003A70"/>
                    <w:sz w:val="20"/>
                  </w:rPr>
                  <w:t>☐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No (if no, proceed to section 4)</w:t>
            </w:r>
          </w:p>
        </w:tc>
      </w:tr>
      <w:tr w:rsidR="00902073" w:rsidRPr="00F36B48" w14:paraId="6EC24B45" w14:textId="77777777" w:rsidTr="00EB4FDF">
        <w:trPr>
          <w:trHeight w:hRule="exact" w:val="454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341F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and time CEO informed:  </w:t>
            </w:r>
            <w:sdt>
              <w:sdtPr>
                <w:rPr>
                  <w:rFonts w:ascii="Roboto Light" w:hAnsi="Roboto Light" w:cs="Arial"/>
                  <w:bCs/>
                  <w:iCs/>
                  <w:color w:val="BFBFBF" w:themeColor="background1" w:themeShade="BF"/>
                  <w:sz w:val="20"/>
                </w:rPr>
                <w:id w:val="746767841"/>
                <w:placeholder>
                  <w:docPart w:val="727A6F1AC9F9404CBC1631DD4ECFD9A3"/>
                </w:placeholder>
                <w:showingPlcHdr/>
              </w:sdtPr>
              <w:sdtEndPr>
                <w:rPr>
                  <w:color w:val="003A70"/>
                </w:rPr>
              </w:sdtEndPr>
              <w:sdtContent>
                <w:r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ab/>
            </w:r>
          </w:p>
        </w:tc>
      </w:tr>
      <w:tr w:rsidR="00902073" w:rsidRPr="00D26CF9" w14:paraId="0A170E8D" w14:textId="77777777" w:rsidTr="00EB4FDF">
        <w:trPr>
          <w:trHeight w:val="898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973F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Detail the actions taken to reduce risk to an acceptable level:</w:t>
            </w:r>
          </w:p>
          <w:p w14:paraId="468D050F" w14:textId="77777777" w:rsidR="00902073" w:rsidRPr="00EE35E8" w:rsidRDefault="00000000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331062775"/>
                <w:placeholder>
                  <w:docPart w:val="18CD3AB5CD43484184050F0740E93A1E"/>
                </w:placeholder>
                <w:showingPlcHdr/>
              </w:sdtPr>
              <w:sdtContent>
                <w:r w:rsidR="00902073" w:rsidRPr="00EE35E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B07DAA1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675B2595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br/>
            </w:r>
          </w:p>
          <w:p w14:paraId="2EBDAFD4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3E0F24AB" w14:textId="77777777" w:rsidR="00902073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65FE86FD" w14:textId="77777777" w:rsidR="009472E9" w:rsidRPr="00EE35E8" w:rsidRDefault="009472E9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708D9410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</w:p>
          <w:p w14:paraId="02762932" w14:textId="77777777" w:rsidR="00902073" w:rsidRPr="00EE35E8" w:rsidRDefault="00902073" w:rsidP="00EB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</w:p>
        </w:tc>
      </w:tr>
      <w:tr w:rsidR="00902073" w14:paraId="129775E2" w14:textId="77777777" w:rsidTr="00EB4FDF">
        <w:trPr>
          <w:trHeight w:val="43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139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Manager</w:t>
            </w:r>
            <w:r w:rsidR="00AA29D7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’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 name: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271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33B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</w:p>
        </w:tc>
      </w:tr>
      <w:tr w:rsidR="00902073" w14:paraId="25B9A37B" w14:textId="77777777" w:rsidTr="00EB4FDF">
        <w:trPr>
          <w:trHeight w:val="43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276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CEO</w:t>
            </w:r>
            <w:r w:rsidR="00AA29D7"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’s</w:t>
            </w: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 name: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E06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17E7" w14:textId="77777777" w:rsidR="00902073" w:rsidRPr="00EE35E8" w:rsidRDefault="00902073" w:rsidP="00EB4FDF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EE35E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</w:p>
        </w:tc>
      </w:tr>
    </w:tbl>
    <w:p w14:paraId="5DC15FC1" w14:textId="77777777" w:rsidR="00A33D9F" w:rsidRPr="00A33D9F" w:rsidRDefault="00A33D9F" w:rsidP="00A33D9F">
      <w:pPr>
        <w:tabs>
          <w:tab w:val="left" w:pos="6165"/>
        </w:tabs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1C325F" w:rsidRPr="00F36B48" w14:paraId="6FB4B1BD" w14:textId="77777777" w:rsidTr="007F3538">
        <w:trPr>
          <w:trHeight w:hRule="exact" w:val="656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730" w14:textId="77777777" w:rsidR="001C325F" w:rsidRPr="007F3538" w:rsidRDefault="001C325F" w:rsidP="007F3538">
            <w:pPr>
              <w:pStyle w:val="Default"/>
              <w:rPr>
                <w:rFonts w:ascii="Rockwell Nova" w:hAnsi="Rockwell Nova" w:cs="Arial"/>
                <w:color w:val="003A70"/>
                <w:sz w:val="20"/>
                <w:szCs w:val="20"/>
              </w:rPr>
            </w:pPr>
            <w:r w:rsidRPr="007F3538">
              <w:rPr>
                <w:rFonts w:ascii="Rockwell Nova" w:hAnsi="Rockwell Nova" w:cs="Arial"/>
                <w:color w:val="00B2A9"/>
              </w:rPr>
              <w:t>Section 4: Management Plan</w:t>
            </w:r>
          </w:p>
        </w:tc>
      </w:tr>
      <w:tr w:rsidR="00867748" w:rsidRPr="00F36B48" w14:paraId="5EDD647D" w14:textId="77777777" w:rsidTr="007F3538">
        <w:trPr>
          <w:trHeight w:hRule="exact" w:val="195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8FAF" w14:textId="77777777" w:rsidR="00867748" w:rsidRPr="002A717C" w:rsidRDefault="00867748" w:rsidP="007F3538">
            <w:pPr>
              <w:pStyle w:val="Default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The line manager, manager responsible for risk management and worker involved in the conflict of interest are responsible for developing a management plan. The four recommended responses are:</w:t>
            </w:r>
          </w:p>
          <w:p w14:paraId="437BCEF7" w14:textId="77777777" w:rsidR="00867748" w:rsidRPr="002A717C" w:rsidRDefault="00867748" w:rsidP="007F3538">
            <w:pPr>
              <w:pStyle w:val="Default"/>
              <w:rPr>
                <w:rFonts w:ascii="Roboto Light" w:hAnsi="Roboto Light" w:cs="Arial"/>
                <w:color w:val="003A70"/>
                <w:sz w:val="20"/>
                <w:szCs w:val="20"/>
              </w:rPr>
            </w:pPr>
          </w:p>
          <w:p w14:paraId="7FBFC1E1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Avoid the conflict of interest</w:t>
            </w:r>
          </w:p>
          <w:p w14:paraId="7A7DD802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Accept and reduce the conflict of interest</w:t>
            </w:r>
          </w:p>
          <w:p w14:paraId="48D4CDEC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color w:val="003A70"/>
                <w:sz w:val="20"/>
                <w:szCs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Share the conflict of interest</w:t>
            </w:r>
          </w:p>
          <w:p w14:paraId="26ECA0B1" w14:textId="77777777" w:rsidR="00867748" w:rsidRPr="002A717C" w:rsidRDefault="00867748" w:rsidP="007F3538">
            <w:pPr>
              <w:pStyle w:val="Default"/>
              <w:numPr>
                <w:ilvl w:val="0"/>
                <w:numId w:val="2"/>
              </w:numPr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color w:val="003A70"/>
                <w:sz w:val="20"/>
                <w:szCs w:val="20"/>
              </w:rPr>
              <w:t>Retain the conflict of interest</w:t>
            </w:r>
          </w:p>
        </w:tc>
      </w:tr>
      <w:tr w:rsidR="00867748" w:rsidRPr="00F36B48" w14:paraId="3B9795DB" w14:textId="77777777" w:rsidTr="00902073">
        <w:trPr>
          <w:trHeight w:hRule="exact" w:val="45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678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Actions to be taken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B7C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Person responsible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417B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 reviewed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8EF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2A717C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 completed</w:t>
            </w:r>
          </w:p>
        </w:tc>
      </w:tr>
      <w:tr w:rsidR="00867748" w:rsidRPr="00F36B48" w14:paraId="64A796E3" w14:textId="77777777" w:rsidTr="00902073">
        <w:trPr>
          <w:trHeight w:hRule="exact" w:val="152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D2C4" w14:textId="77777777" w:rsidR="00867748" w:rsidRPr="002A717C" w:rsidRDefault="00000000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-653761457"/>
                <w:placeholder>
                  <w:docPart w:val="00A4D6D51C72423EAD629C359FEBC17B"/>
                </w:placeholder>
                <w:showingPlcHdr/>
              </w:sdtPr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10E8BBC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46137FAB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354612662"/>
              <w:placeholder>
                <w:docPart w:val="FB0EBC4F0DFC41D48F5DE78EE1A6064B"/>
              </w:placeholder>
              <w:showingPlcHdr/>
            </w:sdtPr>
            <w:sdtContent>
              <w:p w14:paraId="75158AD3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67BBA56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632716344"/>
              <w:placeholder>
                <w:docPart w:val="79AA6571684248C4B99395233A735DD4"/>
              </w:placeholder>
              <w:showingPlcHdr/>
            </w:sdtPr>
            <w:sdtContent>
              <w:p w14:paraId="63A84E7B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AD7AB56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753851936"/>
              <w:placeholder>
                <w:docPart w:val="8E2160DD03FC49B4B2E9B07FA04ADAA3"/>
              </w:placeholder>
              <w:showingPlcHdr/>
            </w:sdtPr>
            <w:sdtContent>
              <w:p w14:paraId="4ED4D63C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62BAD63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867748" w:rsidRPr="00F36B48" w14:paraId="7BEA9AA3" w14:textId="77777777" w:rsidTr="00902073">
        <w:trPr>
          <w:trHeight w:hRule="exact" w:val="157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8033" w14:textId="77777777" w:rsidR="00867748" w:rsidRPr="002A717C" w:rsidRDefault="00000000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874043038"/>
                <w:placeholder>
                  <w:docPart w:val="0677FA78E93F487D947A5D9C255F7FB3"/>
                </w:placeholder>
                <w:showingPlcHdr/>
              </w:sdtPr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C6D010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914075399"/>
              <w:placeholder>
                <w:docPart w:val="CC42FE3006D1428B80A3B3A5D1C68BBC"/>
              </w:placeholder>
              <w:showingPlcHdr/>
            </w:sdtPr>
            <w:sdtContent>
              <w:p w14:paraId="0628BDBF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4040A3F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657929857"/>
              <w:placeholder>
                <w:docPart w:val="B0524D092B5840C6B82CE0D303669971"/>
              </w:placeholder>
              <w:showingPlcHdr/>
            </w:sdtPr>
            <w:sdtContent>
              <w:p w14:paraId="0A0A0621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D99E167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117364656"/>
              <w:placeholder>
                <w:docPart w:val="A1D7B2725AB440D290FCA3BE75A1D284"/>
              </w:placeholder>
              <w:showingPlcHdr/>
            </w:sdtPr>
            <w:sdtContent>
              <w:p w14:paraId="5368F5D9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CAC5FF8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867748" w:rsidRPr="00F36B48" w14:paraId="73F548F3" w14:textId="77777777" w:rsidTr="00902073">
        <w:trPr>
          <w:trHeight w:hRule="exact" w:val="1694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EA1" w14:textId="77777777" w:rsidR="00867748" w:rsidRPr="002A717C" w:rsidRDefault="00000000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1992903368"/>
                <w:placeholder>
                  <w:docPart w:val="DE8463A0EEE9400BA38097E9C1D394A9"/>
                </w:placeholder>
                <w:showingPlcHdr/>
              </w:sdtPr>
              <w:sdtContent>
                <w:r w:rsidR="00867748"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8447A96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689964124"/>
              <w:placeholder>
                <w:docPart w:val="264F2D3DE3C242A283C66A9F3DE54F84"/>
              </w:placeholder>
              <w:showingPlcHdr/>
            </w:sdtPr>
            <w:sdtContent>
              <w:p w14:paraId="261FAF53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895CD09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2097854647"/>
              <w:placeholder>
                <w:docPart w:val="F65B28776D1C4A4C8002AF9751782820"/>
              </w:placeholder>
              <w:showingPlcHdr/>
            </w:sdtPr>
            <w:sdtContent>
              <w:p w14:paraId="15E7897F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E927B97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257021978"/>
              <w:placeholder>
                <w:docPart w:val="2B5EE2D28ABE438D93F027362C499218"/>
              </w:placeholder>
              <w:showingPlcHdr/>
            </w:sdtPr>
            <w:sdtContent>
              <w:p w14:paraId="049C4160" w14:textId="77777777" w:rsidR="00867748" w:rsidRPr="002A717C" w:rsidRDefault="00867748" w:rsidP="00902073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2A717C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984BA8A" w14:textId="77777777" w:rsidR="00867748" w:rsidRPr="002A717C" w:rsidRDefault="00867748" w:rsidP="00902073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</w:tbl>
    <w:p w14:paraId="23FC8632" w14:textId="77777777" w:rsidR="00364886" w:rsidRDefault="00364886"/>
    <w:tbl>
      <w:tblPr>
        <w:tblpPr w:leftFromText="180" w:rightFromText="180" w:vertAnchor="text" w:horzAnchor="margin" w:tblpY="4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364886" w:rsidRPr="00F36B48" w14:paraId="64D3DA82" w14:textId="77777777" w:rsidTr="00364886">
        <w:trPr>
          <w:trHeight w:hRule="exact" w:val="154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FA4" w14:textId="77777777" w:rsidR="00364886" w:rsidRPr="007F3538" w:rsidRDefault="00000000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1235663709"/>
                <w:placeholder>
                  <w:docPart w:val="97B15ED442FC4E2EB3E0A268035C66AA"/>
                </w:placeholder>
                <w:showingPlcHdr/>
              </w:sdtPr>
              <w:sdtContent>
                <w:r w:rsidR="00364886"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AF46841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139500814"/>
              <w:placeholder>
                <w:docPart w:val="84C3D44E38E64173839FB8FB8F670E97"/>
              </w:placeholder>
              <w:showingPlcHdr/>
            </w:sdtPr>
            <w:sdtContent>
              <w:p w14:paraId="2D5038A4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999B9CD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862940831"/>
              <w:placeholder>
                <w:docPart w:val="2126C9C9C9BC4F50A4378057A5EEA3AD"/>
              </w:placeholder>
              <w:showingPlcHdr/>
            </w:sdtPr>
            <w:sdtContent>
              <w:p w14:paraId="1979DF97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3836FE8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858042147"/>
              <w:placeholder>
                <w:docPart w:val="B25F158E32DA4DF79378A94D616B73DD"/>
              </w:placeholder>
              <w:showingPlcHdr/>
            </w:sdtPr>
            <w:sdtContent>
              <w:p w14:paraId="1468FF23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B108BE7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</w:tc>
      </w:tr>
      <w:tr w:rsidR="00364886" w:rsidRPr="00D26CF9" w14:paraId="3A1436C0" w14:textId="77777777" w:rsidTr="00364886">
        <w:trPr>
          <w:trHeight w:val="89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2E8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Scheduled review dates: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119725134"/>
              <w:placeholder>
                <w:docPart w:val="63FB4E452F32483B96AA654C98011991"/>
              </w:placeholder>
              <w:showingPlcHdr/>
            </w:sdtPr>
            <w:sdtContent>
              <w:p w14:paraId="7C7A9469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803745937"/>
              <w:placeholder>
                <w:docPart w:val="1571E6C40B584273A772B12663C4A3C7"/>
              </w:placeholder>
              <w:showingPlcHdr/>
            </w:sdtPr>
            <w:sdtContent>
              <w:p w14:paraId="059C80F3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id w:val="-728074802"/>
              <w:placeholder>
                <w:docPart w:val="0BF185006B3F43D4AEB0175B91627830"/>
              </w:placeholder>
              <w:showingPlcHdr/>
            </w:sdtPr>
            <w:sdtContent>
              <w:p w14:paraId="600BA70B" w14:textId="77777777" w:rsidR="00364886" w:rsidRPr="007F3538" w:rsidRDefault="00364886" w:rsidP="00364886">
                <w:pPr>
                  <w:tabs>
                    <w:tab w:val="center" w:pos="4153"/>
                    <w:tab w:val="right" w:pos="8306"/>
                  </w:tabs>
                  <w:spacing w:before="40" w:line="276" w:lineRule="auto"/>
                  <w:rPr>
                    <w:rFonts w:ascii="Roboto Light" w:hAnsi="Roboto Light" w:cs="Arial"/>
                    <w:bCs/>
                    <w:iCs/>
                    <w:color w:val="808080" w:themeColor="background1" w:themeShade="80"/>
                    <w:sz w:val="20"/>
                  </w:rPr>
                </w:pPr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364886" w:rsidRPr="00D26CF9" w14:paraId="26643464" w14:textId="77777777" w:rsidTr="00364886">
        <w:trPr>
          <w:trHeight w:val="89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30DA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Progress review:</w:t>
            </w:r>
          </w:p>
          <w:p w14:paraId="74AFF183" w14:textId="77777777" w:rsidR="00364886" w:rsidRPr="007F3538" w:rsidRDefault="00000000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sdt>
              <w:sdtPr>
                <w:rPr>
                  <w:rFonts w:ascii="Roboto Light" w:hAnsi="Roboto Light" w:cs="Arial"/>
                  <w:bCs/>
                  <w:iCs/>
                  <w:color w:val="808080" w:themeColor="background1" w:themeShade="80"/>
                  <w:sz w:val="20"/>
                </w:rPr>
                <w:id w:val="-1337000801"/>
                <w:placeholder>
                  <w:docPart w:val="99750CADB9204031BC18831B99FFEE59"/>
                </w:placeholder>
                <w:showingPlcHdr/>
              </w:sdtPr>
              <w:sdtContent>
                <w:r w:rsidR="00364886"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CD11206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1BAD2528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  <w:br/>
            </w:r>
          </w:p>
          <w:p w14:paraId="5C77331D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63F0D997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29D871F0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6F97D63B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2F0291AB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bCs/>
                <w:iCs/>
                <w:color w:val="808080" w:themeColor="background1" w:themeShade="80"/>
                <w:sz w:val="20"/>
              </w:rPr>
            </w:pPr>
          </w:p>
          <w:p w14:paraId="109B06E5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Light" w:hAnsi="Roboto Light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D3AB8D1" w14:textId="77777777" w:rsidR="00364886" w:rsidRDefault="00364886"/>
    <w:p w14:paraId="00D117A0" w14:textId="77777777" w:rsidR="00A33D9F" w:rsidRPr="00A33D9F" w:rsidRDefault="00A33D9F" w:rsidP="00A33D9F"/>
    <w:tbl>
      <w:tblPr>
        <w:tblpPr w:leftFromText="180" w:rightFromText="180" w:vertAnchor="page" w:horzAnchor="margin" w:tblpY="72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2835"/>
      </w:tblGrid>
      <w:tr w:rsidR="00364886" w:rsidRPr="00F36B48" w14:paraId="13D7D2CB" w14:textId="77777777" w:rsidTr="00364886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059A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rPr>
                <w:rFonts w:ascii="Rockwell Nova" w:hAnsi="Rockwell Nova" w:cs="Arial"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Section 5: Declaration</w:t>
            </w:r>
          </w:p>
        </w:tc>
      </w:tr>
      <w:tr w:rsidR="00364886" w:rsidRPr="00F36B48" w14:paraId="1C82CE9F" w14:textId="77777777" w:rsidTr="00364886">
        <w:trPr>
          <w:trHeight w:hRule="exact" w:val="110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7FB3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before="120" w:after="120"/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</w:pPr>
            <w:r w:rsidRPr="007F3538"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  <w:t xml:space="preserve">To the best of my knowledge and belief, any actual, perceived or potential conflicts between my duties as an employee and my private and/or business interests have been fully disclosed in this form in accordance with the requirements of the </w:t>
            </w:r>
            <w:r w:rsidRPr="007F3538">
              <w:rPr>
                <w:rFonts w:ascii="Roboto Light" w:hAnsi="Roboto Light" w:cs="Arial"/>
                <w:bCs/>
                <w:i/>
                <w:iCs/>
                <w:color w:val="003A70"/>
                <w:sz w:val="20"/>
                <w:szCs w:val="20"/>
                <w:lang w:eastAsia="en-AU"/>
              </w:rPr>
              <w:t xml:space="preserve">[insert organisation] </w:t>
            </w:r>
            <w:r w:rsidRPr="007F3538">
              <w:rPr>
                <w:rFonts w:ascii="Roboto Light" w:hAnsi="Roboto Light" w:cs="Arial"/>
                <w:bCs/>
                <w:color w:val="003A70"/>
                <w:sz w:val="20"/>
                <w:szCs w:val="20"/>
                <w:lang w:eastAsia="en-AU"/>
              </w:rPr>
              <w:t>conflict of interest policy.</w:t>
            </w:r>
          </w:p>
          <w:p w14:paraId="7C35DA94" w14:textId="77777777" w:rsidR="00364886" w:rsidRPr="007F3538" w:rsidRDefault="00364886" w:rsidP="00364886">
            <w:pPr>
              <w:autoSpaceDE w:val="0"/>
              <w:autoSpaceDN w:val="0"/>
              <w:adjustRightInd w:val="0"/>
              <w:spacing w:before="120" w:after="120"/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</w:pPr>
          </w:p>
          <w:p w14:paraId="390F56D4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color w:val="000000"/>
                <w:sz w:val="19"/>
                <w:szCs w:val="19"/>
                <w:lang w:eastAsia="en-AU"/>
              </w:rPr>
              <w:t>I acknowledge, and agree to comply with, any approach identified in this form for removing or managing an actual, perceived or potential conflict of interest.</w:t>
            </w:r>
          </w:p>
        </w:tc>
      </w:tr>
      <w:tr w:rsidR="00364886" w:rsidRPr="00F36B48" w14:paraId="3386E262" w14:textId="77777777" w:rsidTr="00364886">
        <w:trPr>
          <w:trHeight w:hRule="exact" w:val="7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67CD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Name: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-1427879919"/>
                <w:placeholder>
                  <w:docPart w:val="0FF10AD7E23745068CCAA66B7A88FD9F"/>
                </w:placeholder>
                <w:showingPlcHdr/>
              </w:sdtPr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C9A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D59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color w:val="003A70"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Date:  </w:t>
            </w:r>
            <w:sdt>
              <w:sdtPr>
                <w:rPr>
                  <w:rFonts w:ascii="Roboto Light" w:hAnsi="Roboto Light" w:cs="Arial"/>
                  <w:bCs/>
                  <w:iCs/>
                  <w:color w:val="003A70"/>
                  <w:sz w:val="20"/>
                </w:rPr>
                <w:id w:val="90668768"/>
                <w:placeholder>
                  <w:docPart w:val="55FD8EEAAE344BB3B26670395D6D19D1"/>
                </w:placeholder>
                <w:showingPlcHdr/>
              </w:sdtPr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8A7979A" w14:textId="77777777" w:rsidR="00A33D9F" w:rsidRPr="00A33D9F" w:rsidRDefault="00A33D9F" w:rsidP="00A33D9F"/>
    <w:tbl>
      <w:tblPr>
        <w:tblpPr w:leftFromText="180" w:rightFromText="180" w:vertAnchor="page" w:horzAnchor="margin" w:tblpY="998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2835"/>
      </w:tblGrid>
      <w:tr w:rsidR="00364886" w:rsidRPr="00F36B48" w14:paraId="4BF7F2DF" w14:textId="77777777" w:rsidTr="00364886">
        <w:trPr>
          <w:trHeight w:val="45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CC28" w14:textId="77777777" w:rsidR="00364886" w:rsidRPr="00F36B48" w:rsidRDefault="00364886" w:rsidP="00364886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iCs/>
                <w:sz w:val="20"/>
              </w:rPr>
            </w:pP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 xml:space="preserve">Section </w:t>
            </w:r>
            <w:r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6</w:t>
            </w: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 xml:space="preserve">: </w:t>
            </w:r>
            <w:r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Management d</w:t>
            </w:r>
            <w:r w:rsidRPr="007F3538">
              <w:rPr>
                <w:rFonts w:ascii="Rockwell Nova" w:hAnsi="Rockwell Nova" w:cs="Arial"/>
                <w:iCs/>
                <w:color w:val="00B2A9"/>
                <w:sz w:val="24"/>
                <w:szCs w:val="28"/>
              </w:rPr>
              <w:t>eclaration</w:t>
            </w:r>
          </w:p>
        </w:tc>
      </w:tr>
      <w:tr w:rsidR="00364886" w:rsidRPr="00F36B48" w14:paraId="1B4E48A7" w14:textId="77777777" w:rsidTr="00364886">
        <w:trPr>
          <w:trHeight w:hRule="exact" w:val="1107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4C6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  <w:szCs w:val="20"/>
              </w:rPr>
            </w:pPr>
            <w:r w:rsidRPr="007F3538"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  <w:t xml:space="preserve">The actions described in the approach outlined in section 3 and 4 have been put in place to effectively manage any actual, potential, or perceived conflict of interest disclosed in section 2. </w:t>
            </w:r>
            <w:r w:rsidRPr="007F3538">
              <w:rPr>
                <w:rFonts w:ascii="Roboto Light" w:hAnsi="Roboto Light" w:cs="Arial"/>
                <w:sz w:val="20"/>
                <w:szCs w:val="20"/>
              </w:rPr>
              <w:t xml:space="preserve">I will monitor my employee’s adherence to </w:t>
            </w:r>
            <w:r w:rsidRPr="007F3538">
              <w:rPr>
                <w:rFonts w:ascii="Roboto Light" w:hAnsi="Roboto Light" w:cs="Arial"/>
                <w:bCs/>
                <w:color w:val="000000"/>
                <w:sz w:val="20"/>
                <w:szCs w:val="20"/>
                <w:lang w:eastAsia="en-AU"/>
              </w:rPr>
              <w:t>any approach identified in this form for removing or managing an actual, perceived, or potential conflict of interest.</w:t>
            </w:r>
          </w:p>
        </w:tc>
      </w:tr>
      <w:tr w:rsidR="00364886" w:rsidRPr="00F36B48" w14:paraId="57C40EDE" w14:textId="77777777" w:rsidTr="00364886">
        <w:trPr>
          <w:trHeight w:hRule="exact" w:val="7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F568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 xml:space="preserve">Name: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-641741857"/>
                <w:placeholder>
                  <w:docPart w:val="8374D2A541154F25A8B07087C861508F"/>
                </w:placeholder>
                <w:showingPlcHdr/>
              </w:sdtPr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Pr="007F3538">
              <w:rPr>
                <w:rFonts w:ascii="Roboto Light" w:hAnsi="Roboto Light" w:cs="Arial"/>
                <w:bCs/>
                <w:iCs/>
                <w:sz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CE2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31F" w14:textId="77777777" w:rsidR="00364886" w:rsidRPr="007F3538" w:rsidRDefault="00364886" w:rsidP="00364886">
            <w:pPr>
              <w:tabs>
                <w:tab w:val="center" w:pos="4153"/>
                <w:tab w:val="right" w:pos="8306"/>
              </w:tabs>
              <w:spacing w:before="40" w:line="276" w:lineRule="auto"/>
              <w:rPr>
                <w:rFonts w:ascii="Roboto Light" w:hAnsi="Roboto Light" w:cs="Arial"/>
                <w:bCs/>
                <w:iCs/>
                <w:sz w:val="20"/>
              </w:rPr>
            </w:pPr>
            <w:r w:rsidRPr="007F3538">
              <w:rPr>
                <w:rFonts w:ascii="Roboto Light" w:hAnsi="Roboto Light" w:cs="Arial"/>
                <w:bCs/>
                <w:iCs/>
                <w:color w:val="003A70"/>
                <w:sz w:val="20"/>
              </w:rPr>
              <w:t>Date:</w:t>
            </w:r>
            <w:r w:rsidRPr="007F3538">
              <w:rPr>
                <w:rFonts w:ascii="Roboto Light" w:hAnsi="Roboto Light" w:cs="Arial"/>
                <w:bCs/>
                <w:iCs/>
                <w:sz w:val="20"/>
              </w:rPr>
              <w:t xml:space="preserve">  </w:t>
            </w:r>
            <w:sdt>
              <w:sdtPr>
                <w:rPr>
                  <w:rFonts w:ascii="Roboto Light" w:hAnsi="Roboto Light" w:cs="Arial"/>
                  <w:bCs/>
                  <w:iCs/>
                  <w:sz w:val="20"/>
                </w:rPr>
                <w:id w:val="382986113"/>
                <w:placeholder>
                  <w:docPart w:val="9C986A6C04A44C4FB33A44AFDBCAA449"/>
                </w:placeholder>
                <w:showingPlcHdr/>
              </w:sdtPr>
              <w:sdtContent>
                <w:r w:rsidRPr="007F3538">
                  <w:rPr>
                    <w:rStyle w:val="PlaceholderText"/>
                    <w:rFonts w:ascii="Roboto Light" w:hAnsi="Roboto Light" w:cs="Arial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77B35FD" w14:textId="77777777" w:rsidR="00A33D9F" w:rsidRPr="00A33D9F" w:rsidRDefault="00A33D9F" w:rsidP="00A33D9F"/>
    <w:p w14:paraId="6CD2EE7E" w14:textId="77777777" w:rsidR="00A33D9F" w:rsidRPr="00A33D9F" w:rsidRDefault="00A33D9F" w:rsidP="00A33D9F"/>
    <w:p w14:paraId="731451D4" w14:textId="77777777" w:rsidR="00A33D9F" w:rsidRPr="00A33D9F" w:rsidRDefault="00A33D9F" w:rsidP="00A33D9F"/>
    <w:p w14:paraId="6D942E2B" w14:textId="77777777" w:rsidR="00A33D9F" w:rsidRPr="00A33D9F" w:rsidRDefault="00A33D9F" w:rsidP="00A33D9F"/>
    <w:p w14:paraId="68BC2712" w14:textId="77777777" w:rsidR="00A33D9F" w:rsidRPr="00A33D9F" w:rsidRDefault="00A33D9F" w:rsidP="00A33D9F"/>
    <w:p w14:paraId="1533DCB2" w14:textId="77777777" w:rsidR="00A33D9F" w:rsidRPr="00A33D9F" w:rsidRDefault="00A33D9F" w:rsidP="00A33D9F"/>
    <w:p w14:paraId="01A65583" w14:textId="77777777" w:rsidR="00A33D9F" w:rsidRPr="00A33D9F" w:rsidRDefault="00A33D9F" w:rsidP="00A33D9F"/>
    <w:p w14:paraId="652B2295" w14:textId="77777777" w:rsidR="00A33D9F" w:rsidRPr="00A33D9F" w:rsidRDefault="00A33D9F" w:rsidP="00A33D9F"/>
    <w:sectPr w:rsidR="00A33D9F" w:rsidRPr="00A33D9F" w:rsidSect="004059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F359" w14:textId="77777777" w:rsidR="002C6F46" w:rsidRDefault="002C6F46" w:rsidP="00690101">
      <w:pPr>
        <w:spacing w:after="0" w:line="240" w:lineRule="auto"/>
      </w:pPr>
      <w:r>
        <w:separator/>
      </w:r>
    </w:p>
  </w:endnote>
  <w:endnote w:type="continuationSeparator" w:id="0">
    <w:p w14:paraId="2A855F57" w14:textId="77777777" w:rsidR="002C6F46" w:rsidRDefault="002C6F46" w:rsidP="0069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Nova Bold">
    <w:altName w:val="Rockwell Nova"/>
    <w:charset w:val="00"/>
    <w:family w:val="roman"/>
    <w:pitch w:val="variable"/>
    <w:sig w:usb0="810002EF" w:usb1="0000000A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6568"/>
      <w:gridCol w:w="3487"/>
    </w:tblGrid>
    <w:tr w:rsidR="00690101" w:rsidRPr="00CE4E35" w14:paraId="2D6535FA" w14:textId="77777777" w:rsidTr="00A1529B">
      <w:trPr>
        <w:trHeight w:val="259"/>
      </w:trPr>
      <w:tc>
        <w:tcPr>
          <w:tcW w:w="196" w:type="pct"/>
          <w:vAlign w:val="center"/>
        </w:tcPr>
        <w:p w14:paraId="1B83750F" w14:textId="77777777" w:rsidR="00690101" w:rsidRPr="00CE4E35" w:rsidRDefault="00690101" w:rsidP="00690101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1D2E7E31" w14:textId="4FCE7773" w:rsidR="00690101" w:rsidRPr="00CE4E35" w:rsidRDefault="00690101" w:rsidP="00690101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 xml:space="preserve">Conflict of interest </w:t>
          </w:r>
          <w:r w:rsidR="00981865">
            <w:rPr>
              <w:rFonts w:ascii="Rockwell Nova" w:hAnsi="Rockwell Nova"/>
              <w:color w:val="FFFFFF" w:themeColor="background1"/>
              <w:sz w:val="16"/>
              <w:szCs w:val="16"/>
            </w:rPr>
            <w:t>declaration form</w:t>
          </w:r>
        </w:p>
      </w:tc>
      <w:tc>
        <w:tcPr>
          <w:tcW w:w="1666" w:type="pct"/>
          <w:vAlign w:val="center"/>
        </w:tcPr>
        <w:p w14:paraId="1BABEB0E" w14:textId="3EC96200" w:rsidR="00690101" w:rsidRPr="00CE4E35" w:rsidRDefault="00690101" w:rsidP="00690101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</w:p>
      </w:tc>
    </w:tr>
  </w:tbl>
  <w:p w14:paraId="1ED49303" w14:textId="77777777" w:rsidR="00690101" w:rsidRDefault="00690101">
    <w:pPr>
      <w:pStyle w:val="Footer"/>
    </w:pPr>
    <w:r w:rsidRPr="001E5C12">
      <w:rPr>
        <w:noProof/>
        <w:lang w:eastAsia="ja-JP" w:bidi="th-TH"/>
      </w:rPr>
      <w:drawing>
        <wp:anchor distT="0" distB="0" distL="114300" distR="114300" simplePos="0" relativeHeight="251659264" behindDoc="1" locked="0" layoutInCell="1" allowOverlap="1" wp14:anchorId="3084C5BC" wp14:editId="70A295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088" cy="630936"/>
          <wp:effectExtent l="0" t="0" r="1270" b="0"/>
          <wp:wrapNone/>
          <wp:docPr id="32" name="Picture 32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6568"/>
      <w:gridCol w:w="3487"/>
    </w:tblGrid>
    <w:tr w:rsidR="00364886" w:rsidRPr="00CE4E35" w14:paraId="26ED6FE3" w14:textId="77777777" w:rsidTr="00A1529B">
      <w:trPr>
        <w:trHeight w:val="259"/>
      </w:trPr>
      <w:tc>
        <w:tcPr>
          <w:tcW w:w="196" w:type="pct"/>
          <w:vAlign w:val="center"/>
        </w:tcPr>
        <w:p w14:paraId="2B695D50" w14:textId="77777777" w:rsidR="00364886" w:rsidRPr="00CE4E35" w:rsidRDefault="00364886" w:rsidP="00364886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042D9EC8" w14:textId="29298E00" w:rsidR="00364886" w:rsidRPr="00CE4E35" w:rsidRDefault="00EA597B" w:rsidP="00364886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>C</w:t>
          </w:r>
          <w:r w:rsidR="00981865">
            <w:rPr>
              <w:rFonts w:ascii="Rockwell Nova" w:hAnsi="Rockwell Nova"/>
              <w:color w:val="FFFFFF" w:themeColor="background1"/>
              <w:sz w:val="16"/>
              <w:szCs w:val="16"/>
            </w:rPr>
            <w:t>onflict of interest declaration form</w:t>
          </w:r>
        </w:p>
      </w:tc>
      <w:tc>
        <w:tcPr>
          <w:tcW w:w="1666" w:type="pct"/>
          <w:vAlign w:val="center"/>
        </w:tcPr>
        <w:p w14:paraId="65311487" w14:textId="3A396EB7" w:rsidR="00364886" w:rsidRPr="00CE4E35" w:rsidRDefault="00364886" w:rsidP="00364886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</w:p>
      </w:tc>
    </w:tr>
  </w:tbl>
  <w:p w14:paraId="7DEA2011" w14:textId="77777777" w:rsidR="00405993" w:rsidRDefault="00405993">
    <w:pPr>
      <w:pStyle w:val="Footer"/>
    </w:pPr>
    <w:r w:rsidRPr="001E5C12">
      <w:rPr>
        <w:noProof/>
        <w:lang w:eastAsia="ja-JP" w:bidi="th-TH"/>
      </w:rPr>
      <w:drawing>
        <wp:anchor distT="0" distB="0" distL="114300" distR="114300" simplePos="0" relativeHeight="251668480" behindDoc="1" locked="0" layoutInCell="1" allowOverlap="1" wp14:anchorId="64ABEF22" wp14:editId="3301C5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088" cy="630936"/>
          <wp:effectExtent l="0" t="0" r="1270" b="0"/>
          <wp:wrapNone/>
          <wp:docPr id="2" name="Picture 2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359C" w14:textId="77777777" w:rsidR="002C6F46" w:rsidRDefault="002C6F46" w:rsidP="00690101">
      <w:pPr>
        <w:spacing w:after="0" w:line="240" w:lineRule="auto"/>
      </w:pPr>
      <w:r>
        <w:separator/>
      </w:r>
    </w:p>
  </w:footnote>
  <w:footnote w:type="continuationSeparator" w:id="0">
    <w:p w14:paraId="38D8D156" w14:textId="77777777" w:rsidR="002C6F46" w:rsidRDefault="002C6F46" w:rsidP="0069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809B" w14:textId="77777777" w:rsidR="00690101" w:rsidRDefault="00690101">
    <w:pPr>
      <w:pStyle w:val="Header"/>
    </w:pPr>
    <w:r w:rsidRPr="00690101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6FF137D" wp14:editId="529B7282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4791075" cy="6108065"/>
              <wp:effectExtent l="0" t="0" r="9525" b="6985"/>
              <wp:wrapNone/>
              <wp:docPr id="30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171DF" id="Rectangle 28" o:spid="_x0000_s1026" style="position:absolute;margin-left:0;margin-top:.55pt;width:377.25pt;height:48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" o:allowincell="f" path="m,1625798l4467587,2465,4791456,,2635835,6108192,1243205,3424736,,2791190,,1625798xe" fillcolor="black [3213]" stroked="f" strokeweight="1pt">
              <v:fill opacity="2056f"/>
              <v:stroke joinstyle="miter"/>
              <v:path arrowok="t" o:connecttype="custom" o:connectlocs="0,1625764;4467232,2465;4791075,0;2635625,6108065;1243106,3424665;0,2791132;0,1625764" o:connectangles="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2199" w14:textId="749CE0F8" w:rsidR="00405993" w:rsidRDefault="00405993">
    <w:pPr>
      <w:pStyle w:val="Header"/>
    </w:pPr>
    <w:r w:rsidRPr="0069010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624C228" wp14:editId="416F79E3">
              <wp:simplePos x="0" y="0"/>
              <wp:positionH relativeFrom="page">
                <wp:align>left</wp:align>
              </wp:positionH>
              <wp:positionV relativeFrom="page">
                <wp:posOffset>54807</wp:posOffset>
              </wp:positionV>
              <wp:extent cx="4791075" cy="6108065"/>
              <wp:effectExtent l="0" t="0" r="9525" b="6985"/>
              <wp:wrapNone/>
              <wp:docPr id="1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128D1" id="Rectangle 28" o:spid="_x0000_s1026" style="position:absolute;margin-left:0;margin-top:4.3pt;width:377.25pt;height:480.9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" o:allowincell="f" path="m,1625798l4467587,2465,4791456,,2635835,6108192,1243205,3424736,,2791190,,1625798xe" fillcolor="black [3213]" stroked="f" strokeweight="1pt">
              <v:fill opacity="2056f"/>
              <v:stroke joinstyle="miter"/>
              <v:path arrowok="t" o:connecttype="custom" o:connectlocs="0,1625764;4467232,2465;4791075,0;2635625,6108065;1243106,3424665;0,2791132;0,1625764" o:connectangles="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5F4"/>
    <w:multiLevelType w:val="hybridMultilevel"/>
    <w:tmpl w:val="AA8AF5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47654"/>
    <w:multiLevelType w:val="hybridMultilevel"/>
    <w:tmpl w:val="9B687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69355">
    <w:abstractNumId w:val="1"/>
  </w:num>
  <w:num w:numId="2" w16cid:durableId="149448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C2"/>
    <w:rsid w:val="001C325F"/>
    <w:rsid w:val="001E7FC2"/>
    <w:rsid w:val="00257986"/>
    <w:rsid w:val="00261118"/>
    <w:rsid w:val="00266A1B"/>
    <w:rsid w:val="002A717C"/>
    <w:rsid w:val="002C6F46"/>
    <w:rsid w:val="002D118C"/>
    <w:rsid w:val="00364886"/>
    <w:rsid w:val="00405993"/>
    <w:rsid w:val="00576ADD"/>
    <w:rsid w:val="00590093"/>
    <w:rsid w:val="00593D76"/>
    <w:rsid w:val="005C40C1"/>
    <w:rsid w:val="00690101"/>
    <w:rsid w:val="0069410E"/>
    <w:rsid w:val="006E594E"/>
    <w:rsid w:val="00736F9B"/>
    <w:rsid w:val="007F3538"/>
    <w:rsid w:val="00867748"/>
    <w:rsid w:val="00902073"/>
    <w:rsid w:val="009472E9"/>
    <w:rsid w:val="009815E1"/>
    <w:rsid w:val="00981865"/>
    <w:rsid w:val="00A33D9F"/>
    <w:rsid w:val="00A9023E"/>
    <w:rsid w:val="00AA29D7"/>
    <w:rsid w:val="00B15665"/>
    <w:rsid w:val="00CB5BC3"/>
    <w:rsid w:val="00D26CF9"/>
    <w:rsid w:val="00EA597B"/>
    <w:rsid w:val="00ED1F37"/>
    <w:rsid w:val="00EE35E8"/>
    <w:rsid w:val="00F26AD3"/>
    <w:rsid w:val="00F271E3"/>
    <w:rsid w:val="00F40E12"/>
    <w:rsid w:val="00F962FA"/>
    <w:rsid w:val="00FA1085"/>
    <w:rsid w:val="00F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08B0"/>
  <w15:chartTrackingRefBased/>
  <w15:docId w15:val="{E9455BFC-E36E-414F-8C03-C6E1497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38"/>
    <w:pPr>
      <w:framePr w:hSpace="180" w:wrap="around" w:vAnchor="text" w:hAnchor="margin" w:y="34"/>
      <w:tabs>
        <w:tab w:val="center" w:pos="4153"/>
        <w:tab w:val="right" w:pos="8306"/>
      </w:tabs>
      <w:outlineLvl w:val="0"/>
    </w:pPr>
    <w:rPr>
      <w:rFonts w:ascii="Rockwell Nova" w:hAnsi="Rockwell Nova" w:cs="Arial"/>
      <w:iCs/>
      <w:color w:val="00B2A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941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410E"/>
  </w:style>
  <w:style w:type="character" w:styleId="PlaceholderText">
    <w:name w:val="Placeholder Text"/>
    <w:basedOn w:val="DefaultParagraphFont"/>
    <w:uiPriority w:val="99"/>
    <w:semiHidden/>
    <w:rsid w:val="00D26CF9"/>
    <w:rPr>
      <w:color w:val="808080"/>
    </w:rPr>
  </w:style>
  <w:style w:type="table" w:styleId="TableGrid">
    <w:name w:val="Table Grid"/>
    <w:basedOn w:val="TableNormal"/>
    <w:uiPriority w:val="59"/>
    <w:rsid w:val="00A3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538"/>
    <w:rPr>
      <w:rFonts w:ascii="Rockwell Nova" w:hAnsi="Rockwell Nova" w:cs="Arial"/>
      <w:iCs/>
      <w:color w:val="00B2A9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69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01"/>
  </w:style>
  <w:style w:type="paragraph" w:styleId="Footer">
    <w:name w:val="footer"/>
    <w:basedOn w:val="Normal"/>
    <w:link w:val="FooterChar"/>
    <w:uiPriority w:val="99"/>
    <w:unhideWhenUsed/>
    <w:rsid w:val="0069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sa\Downloads\TEMPLATE_conflict_of_interest_declaration_form_01072020_download17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0F9181F7541F5871B67A51CD1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4901-3B92-4A2D-86EF-B8BB98B866C9}"/>
      </w:docPartPr>
      <w:docPartBody>
        <w:p w:rsidR="002F5625" w:rsidRDefault="00870C6A">
          <w:pPr>
            <w:pStyle w:val="5E80F9181F7541F5871B67A51CD1517A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99431EF2C74F50937E9A6B89F0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9DEF-9F81-413F-9C13-417889DFD111}"/>
      </w:docPartPr>
      <w:docPartBody>
        <w:p w:rsidR="002F5625" w:rsidRDefault="00870C6A">
          <w:pPr>
            <w:pStyle w:val="8799431EF2C74F50937E9A6B89F0F42A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3FDEA9365348ACA4D482AE065F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6E17-D16D-46DE-BFC4-CEC36B25B397}"/>
      </w:docPartPr>
      <w:docPartBody>
        <w:p w:rsidR="002F5625" w:rsidRDefault="00870C6A">
          <w:pPr>
            <w:pStyle w:val="C13FDEA9365348ACA4D482AE065F1DA0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DA581E649C4F76AD0BD33B833F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BB32-960F-48D7-A1E8-B00CE056E341}"/>
      </w:docPartPr>
      <w:docPartBody>
        <w:p w:rsidR="002F5625" w:rsidRDefault="00870C6A">
          <w:pPr>
            <w:pStyle w:val="61DA581E649C4F76AD0BD33B833F4916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27ECD3A99342A9BBBC73D4590D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4123-5171-4012-BC2E-6CA7C0FB3FE2}"/>
      </w:docPartPr>
      <w:docPartBody>
        <w:p w:rsidR="002F5625" w:rsidRDefault="00870C6A">
          <w:pPr>
            <w:pStyle w:val="BC27ECD3A99342A9BBBC73D4590DFAD5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D50719D4C4BE595C93A538D7D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AE26-A122-46E5-B5A9-C0C027A6484F}"/>
      </w:docPartPr>
      <w:docPartBody>
        <w:p w:rsidR="002F5625" w:rsidRDefault="00870C6A">
          <w:pPr>
            <w:pStyle w:val="7F9D50719D4C4BE595C93A538D7D8AEC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BB4456364547BFA9C007C23F6D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75D0-29E2-4347-9266-D079D74485C7}"/>
      </w:docPartPr>
      <w:docPartBody>
        <w:p w:rsidR="002F5625" w:rsidRDefault="00870C6A">
          <w:pPr>
            <w:pStyle w:val="C1BB4456364547BFA9C007C23F6DB1C5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7A6F1AC9F9404CBC1631DD4ECF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B811-DA0F-41D3-AD4B-B1C1DFA1ED92}"/>
      </w:docPartPr>
      <w:docPartBody>
        <w:p w:rsidR="002F5625" w:rsidRDefault="00870C6A">
          <w:pPr>
            <w:pStyle w:val="727A6F1AC9F9404CBC1631DD4ECFD9A3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CD3AB5CD43484184050F0740E9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3DE1-3DEE-4442-B318-A4ED3A15E4B5}"/>
      </w:docPartPr>
      <w:docPartBody>
        <w:p w:rsidR="002F5625" w:rsidRDefault="00870C6A">
          <w:pPr>
            <w:pStyle w:val="18CD3AB5CD43484184050F0740E93A1E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A4D6D51C72423EAD629C359FEB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1B2A-FDEB-407D-878E-1BA7AE5C0444}"/>
      </w:docPartPr>
      <w:docPartBody>
        <w:p w:rsidR="002F5625" w:rsidRDefault="00870C6A">
          <w:pPr>
            <w:pStyle w:val="00A4D6D51C72423EAD629C359FEBC17B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EBC4F0DFC41D48F5DE78EE1A6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EBAC-AD56-47D6-A1C9-A351A0CE5F6F}"/>
      </w:docPartPr>
      <w:docPartBody>
        <w:p w:rsidR="002F5625" w:rsidRDefault="00870C6A">
          <w:pPr>
            <w:pStyle w:val="FB0EBC4F0DFC41D48F5DE78EE1A6064B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A6571684248C4B99395233A73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A6AA-485B-4F74-8182-893AED12C490}"/>
      </w:docPartPr>
      <w:docPartBody>
        <w:p w:rsidR="002F5625" w:rsidRDefault="00870C6A">
          <w:pPr>
            <w:pStyle w:val="79AA6571684248C4B99395233A735DD4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160DD03FC49B4B2E9B07FA04A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C4923-FF87-43D9-9CE7-4663BA2DB263}"/>
      </w:docPartPr>
      <w:docPartBody>
        <w:p w:rsidR="002F5625" w:rsidRDefault="00870C6A">
          <w:pPr>
            <w:pStyle w:val="8E2160DD03FC49B4B2E9B07FA04ADAA3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7FA78E93F487D947A5D9C255F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7427-5DBC-4B97-8E6B-4DA9F88C5997}"/>
      </w:docPartPr>
      <w:docPartBody>
        <w:p w:rsidR="002F5625" w:rsidRDefault="00870C6A">
          <w:pPr>
            <w:pStyle w:val="0677FA78E93F487D947A5D9C255F7FB3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2FE3006D1428B80A3B3A5D1C6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C06D-5A30-4AE1-BB84-1F1009C64324}"/>
      </w:docPartPr>
      <w:docPartBody>
        <w:p w:rsidR="002F5625" w:rsidRDefault="00870C6A">
          <w:pPr>
            <w:pStyle w:val="CC42FE3006D1428B80A3B3A5D1C68BBC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24D092B5840C6B82CE0D303669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41BD-CD54-4D44-8903-28F8E3FAC7B4}"/>
      </w:docPartPr>
      <w:docPartBody>
        <w:p w:rsidR="002F5625" w:rsidRDefault="00870C6A">
          <w:pPr>
            <w:pStyle w:val="B0524D092B5840C6B82CE0D303669971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7B2725AB440D290FCA3BE75A1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AE25-5F77-4F15-A7E5-8D1C622611B7}"/>
      </w:docPartPr>
      <w:docPartBody>
        <w:p w:rsidR="002F5625" w:rsidRDefault="00870C6A">
          <w:pPr>
            <w:pStyle w:val="A1D7B2725AB440D290FCA3BE75A1D284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463A0EEE9400BA38097E9C1D3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6637-EB79-4288-9622-D7A29C0D1440}"/>
      </w:docPartPr>
      <w:docPartBody>
        <w:p w:rsidR="002F5625" w:rsidRDefault="00870C6A">
          <w:pPr>
            <w:pStyle w:val="DE8463A0EEE9400BA38097E9C1D394A9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F2D3DE3C242A283C66A9F3DE5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A868-10D0-4560-96F1-F0C9F05CE34A}"/>
      </w:docPartPr>
      <w:docPartBody>
        <w:p w:rsidR="002F5625" w:rsidRDefault="00870C6A">
          <w:pPr>
            <w:pStyle w:val="264F2D3DE3C242A283C66A9F3DE54F84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B28776D1C4A4C8002AF975178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42C3-F6B6-4EC1-B002-F5B05261BB3F}"/>
      </w:docPartPr>
      <w:docPartBody>
        <w:p w:rsidR="002F5625" w:rsidRDefault="00870C6A">
          <w:pPr>
            <w:pStyle w:val="F65B28776D1C4A4C8002AF9751782820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EE2D28ABE438D93F027362C49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BDB-67C1-4A61-A209-93622315F706}"/>
      </w:docPartPr>
      <w:docPartBody>
        <w:p w:rsidR="002F5625" w:rsidRDefault="00870C6A">
          <w:pPr>
            <w:pStyle w:val="2B5EE2D28ABE438D93F027362C499218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15ED442FC4E2EB3E0A268035C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75B8-68EA-4EEF-B65D-ACAA0DC7DD28}"/>
      </w:docPartPr>
      <w:docPartBody>
        <w:p w:rsidR="002F5625" w:rsidRDefault="00870C6A">
          <w:pPr>
            <w:pStyle w:val="97B15ED442FC4E2EB3E0A268035C66AA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3D44E38E64173839FB8FB8F67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5CD75-10CD-4360-B726-57205A9CF3FD}"/>
      </w:docPartPr>
      <w:docPartBody>
        <w:p w:rsidR="002F5625" w:rsidRDefault="00870C6A">
          <w:pPr>
            <w:pStyle w:val="84C3D44E38E64173839FB8FB8F670E97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6C9C9C9BC4F50A4378057A5EE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8702-AFA6-4718-BC78-BF91D3D74516}"/>
      </w:docPartPr>
      <w:docPartBody>
        <w:p w:rsidR="002F5625" w:rsidRDefault="00870C6A">
          <w:pPr>
            <w:pStyle w:val="2126C9C9C9BC4F50A4378057A5EEA3AD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F158E32DA4DF79378A94D616B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FE60-A3CA-4C70-BB8F-AE99D41B2BCF}"/>
      </w:docPartPr>
      <w:docPartBody>
        <w:p w:rsidR="002F5625" w:rsidRDefault="00870C6A">
          <w:pPr>
            <w:pStyle w:val="B25F158E32DA4DF79378A94D616B73DD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B4E452F32483B96AA654C9801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9DF9-D65F-4340-B1A0-3933F52AD17A}"/>
      </w:docPartPr>
      <w:docPartBody>
        <w:p w:rsidR="002F5625" w:rsidRDefault="00870C6A">
          <w:pPr>
            <w:pStyle w:val="63FB4E452F32483B96AA654C98011991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1E6C40B584273A772B12663C4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FF9E-3D00-4D77-9C8F-F79509115E6C}"/>
      </w:docPartPr>
      <w:docPartBody>
        <w:p w:rsidR="002F5625" w:rsidRDefault="00870C6A">
          <w:pPr>
            <w:pStyle w:val="1571E6C40B584273A772B12663C4A3C7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85006B3F43D4AEB0175B9162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E542-0864-46F1-855C-EAE838961A84}"/>
      </w:docPartPr>
      <w:docPartBody>
        <w:p w:rsidR="002F5625" w:rsidRDefault="00870C6A">
          <w:pPr>
            <w:pStyle w:val="0BF185006B3F43D4AEB0175B91627830"/>
          </w:pPr>
          <w:r w:rsidRPr="00877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50CADB9204031BC18831B99FF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2A2F-C742-431F-9EFF-45EA51918FE9}"/>
      </w:docPartPr>
      <w:docPartBody>
        <w:p w:rsidR="002F5625" w:rsidRDefault="00870C6A">
          <w:pPr>
            <w:pStyle w:val="99750CADB9204031BC18831B99FFEE59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F10AD7E23745068CCAA66B7A88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94B6-307A-415B-B6FB-1453F11023C5}"/>
      </w:docPartPr>
      <w:docPartBody>
        <w:p w:rsidR="002F5625" w:rsidRDefault="00870C6A">
          <w:pPr>
            <w:pStyle w:val="0FF10AD7E23745068CCAA66B7A88FD9F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FD8EEAAE344BB3B26670395D6D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22D0-7B33-4014-AE67-090525439DAB}"/>
      </w:docPartPr>
      <w:docPartBody>
        <w:p w:rsidR="002F5625" w:rsidRDefault="00870C6A">
          <w:pPr>
            <w:pStyle w:val="55FD8EEAAE344BB3B26670395D6D19D1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74D2A541154F25A8B07087C861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4CF8-07CC-4FA8-88F8-421620B0E9CF}"/>
      </w:docPartPr>
      <w:docPartBody>
        <w:p w:rsidR="002F5625" w:rsidRDefault="00870C6A">
          <w:pPr>
            <w:pStyle w:val="8374D2A541154F25A8B07087C861508F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986A6C04A44C4FB33A44AFDBCA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5CC4-7ABE-4172-97E8-E1CDD710C6BE}"/>
      </w:docPartPr>
      <w:docPartBody>
        <w:p w:rsidR="002F5625" w:rsidRDefault="00870C6A">
          <w:pPr>
            <w:pStyle w:val="9C986A6C04A44C4FB33A44AFDBCAA449"/>
          </w:pPr>
          <w:r w:rsidRPr="00D26CF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Nova Bold">
    <w:altName w:val="Rockwell Nova"/>
    <w:charset w:val="00"/>
    <w:family w:val="roman"/>
    <w:pitch w:val="variable"/>
    <w:sig w:usb0="810002EF" w:usb1="0000000A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6A"/>
    <w:rsid w:val="002F5625"/>
    <w:rsid w:val="00693483"/>
    <w:rsid w:val="006A11B8"/>
    <w:rsid w:val="00870C6A"/>
    <w:rsid w:val="00ED1F37"/>
    <w:rsid w:val="00F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80F9181F7541F5871B67A51CD1517A">
    <w:name w:val="5E80F9181F7541F5871B67A51CD1517A"/>
  </w:style>
  <w:style w:type="paragraph" w:customStyle="1" w:styleId="8799431EF2C74F50937E9A6B89F0F42A">
    <w:name w:val="8799431EF2C74F50937E9A6B89F0F42A"/>
  </w:style>
  <w:style w:type="paragraph" w:customStyle="1" w:styleId="C13FDEA9365348ACA4D482AE065F1DA0">
    <w:name w:val="C13FDEA9365348ACA4D482AE065F1DA0"/>
  </w:style>
  <w:style w:type="paragraph" w:customStyle="1" w:styleId="FEDE8BD71EEC4727A0B3C6A5F618DE45">
    <w:name w:val="FEDE8BD71EEC4727A0B3C6A5F618DE45"/>
  </w:style>
  <w:style w:type="paragraph" w:customStyle="1" w:styleId="61DA581E649C4F76AD0BD33B833F4916">
    <w:name w:val="61DA581E649C4F76AD0BD33B833F4916"/>
  </w:style>
  <w:style w:type="paragraph" w:customStyle="1" w:styleId="BC27ECD3A99342A9BBBC73D4590DFAD5">
    <w:name w:val="BC27ECD3A99342A9BBBC73D4590DFAD5"/>
  </w:style>
  <w:style w:type="paragraph" w:customStyle="1" w:styleId="7F9D50719D4C4BE595C93A538D7D8AEC">
    <w:name w:val="7F9D50719D4C4BE595C93A538D7D8AEC"/>
  </w:style>
  <w:style w:type="paragraph" w:customStyle="1" w:styleId="C1BB4456364547BFA9C007C23F6DB1C5">
    <w:name w:val="C1BB4456364547BFA9C007C23F6DB1C5"/>
  </w:style>
  <w:style w:type="paragraph" w:customStyle="1" w:styleId="727A6F1AC9F9404CBC1631DD4ECFD9A3">
    <w:name w:val="727A6F1AC9F9404CBC1631DD4ECFD9A3"/>
  </w:style>
  <w:style w:type="paragraph" w:customStyle="1" w:styleId="18CD3AB5CD43484184050F0740E93A1E">
    <w:name w:val="18CD3AB5CD43484184050F0740E93A1E"/>
  </w:style>
  <w:style w:type="paragraph" w:customStyle="1" w:styleId="00A4D6D51C72423EAD629C359FEBC17B">
    <w:name w:val="00A4D6D51C72423EAD629C359FEBC17B"/>
  </w:style>
  <w:style w:type="paragraph" w:customStyle="1" w:styleId="FB0EBC4F0DFC41D48F5DE78EE1A6064B">
    <w:name w:val="FB0EBC4F0DFC41D48F5DE78EE1A6064B"/>
  </w:style>
  <w:style w:type="paragraph" w:customStyle="1" w:styleId="79AA6571684248C4B99395233A735DD4">
    <w:name w:val="79AA6571684248C4B99395233A735DD4"/>
  </w:style>
  <w:style w:type="paragraph" w:customStyle="1" w:styleId="8E2160DD03FC49B4B2E9B07FA04ADAA3">
    <w:name w:val="8E2160DD03FC49B4B2E9B07FA04ADAA3"/>
  </w:style>
  <w:style w:type="paragraph" w:customStyle="1" w:styleId="0677FA78E93F487D947A5D9C255F7FB3">
    <w:name w:val="0677FA78E93F487D947A5D9C255F7FB3"/>
  </w:style>
  <w:style w:type="paragraph" w:customStyle="1" w:styleId="CC42FE3006D1428B80A3B3A5D1C68BBC">
    <w:name w:val="CC42FE3006D1428B80A3B3A5D1C68BBC"/>
  </w:style>
  <w:style w:type="paragraph" w:customStyle="1" w:styleId="B0524D092B5840C6B82CE0D303669971">
    <w:name w:val="B0524D092B5840C6B82CE0D303669971"/>
  </w:style>
  <w:style w:type="paragraph" w:customStyle="1" w:styleId="A1D7B2725AB440D290FCA3BE75A1D284">
    <w:name w:val="A1D7B2725AB440D290FCA3BE75A1D284"/>
  </w:style>
  <w:style w:type="paragraph" w:customStyle="1" w:styleId="DE8463A0EEE9400BA38097E9C1D394A9">
    <w:name w:val="DE8463A0EEE9400BA38097E9C1D394A9"/>
  </w:style>
  <w:style w:type="paragraph" w:customStyle="1" w:styleId="264F2D3DE3C242A283C66A9F3DE54F84">
    <w:name w:val="264F2D3DE3C242A283C66A9F3DE54F84"/>
  </w:style>
  <w:style w:type="paragraph" w:customStyle="1" w:styleId="F65B28776D1C4A4C8002AF9751782820">
    <w:name w:val="F65B28776D1C4A4C8002AF9751782820"/>
  </w:style>
  <w:style w:type="paragraph" w:customStyle="1" w:styleId="2B5EE2D28ABE438D93F027362C499218">
    <w:name w:val="2B5EE2D28ABE438D93F027362C499218"/>
  </w:style>
  <w:style w:type="paragraph" w:customStyle="1" w:styleId="97B15ED442FC4E2EB3E0A268035C66AA">
    <w:name w:val="97B15ED442FC4E2EB3E0A268035C66AA"/>
  </w:style>
  <w:style w:type="paragraph" w:customStyle="1" w:styleId="84C3D44E38E64173839FB8FB8F670E97">
    <w:name w:val="84C3D44E38E64173839FB8FB8F670E97"/>
  </w:style>
  <w:style w:type="paragraph" w:customStyle="1" w:styleId="2126C9C9C9BC4F50A4378057A5EEA3AD">
    <w:name w:val="2126C9C9C9BC4F50A4378057A5EEA3AD"/>
  </w:style>
  <w:style w:type="paragraph" w:customStyle="1" w:styleId="B25F158E32DA4DF79378A94D616B73DD">
    <w:name w:val="B25F158E32DA4DF79378A94D616B73DD"/>
  </w:style>
  <w:style w:type="paragraph" w:customStyle="1" w:styleId="63FB4E452F32483B96AA654C98011991">
    <w:name w:val="63FB4E452F32483B96AA654C98011991"/>
  </w:style>
  <w:style w:type="paragraph" w:customStyle="1" w:styleId="1571E6C40B584273A772B12663C4A3C7">
    <w:name w:val="1571E6C40B584273A772B12663C4A3C7"/>
  </w:style>
  <w:style w:type="paragraph" w:customStyle="1" w:styleId="0BF185006B3F43D4AEB0175B91627830">
    <w:name w:val="0BF185006B3F43D4AEB0175B91627830"/>
  </w:style>
  <w:style w:type="paragraph" w:customStyle="1" w:styleId="99750CADB9204031BC18831B99FFEE59">
    <w:name w:val="99750CADB9204031BC18831B99FFEE59"/>
  </w:style>
  <w:style w:type="paragraph" w:customStyle="1" w:styleId="0FF10AD7E23745068CCAA66B7A88FD9F">
    <w:name w:val="0FF10AD7E23745068CCAA66B7A88FD9F"/>
  </w:style>
  <w:style w:type="paragraph" w:customStyle="1" w:styleId="55FD8EEAAE344BB3B26670395D6D19D1">
    <w:name w:val="55FD8EEAAE344BB3B26670395D6D19D1"/>
  </w:style>
  <w:style w:type="paragraph" w:customStyle="1" w:styleId="8374D2A541154F25A8B07087C861508F">
    <w:name w:val="8374D2A541154F25A8B07087C861508F"/>
  </w:style>
  <w:style w:type="paragraph" w:customStyle="1" w:styleId="9C986A6C04A44C4FB33A44AFDBCAA449">
    <w:name w:val="9C986A6C04A44C4FB33A44AFDBCAA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TEMPLATE_conflict_of_interest_declaration_form_01072020_download17 (1)</Template>
  <TotalTime>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Sanders</dc:creator>
  <cp:keywords/>
  <dc:description/>
  <cp:lastModifiedBy>Ethan Sanders</cp:lastModifiedBy>
  <cp:revision>3</cp:revision>
  <dcterms:created xsi:type="dcterms:W3CDTF">2024-09-05T03:12:00Z</dcterms:created>
  <dcterms:modified xsi:type="dcterms:W3CDTF">2026-01-22T03:02:00Z</dcterms:modified>
</cp:coreProperties>
</file>