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6A5E2EE3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2257BD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77777777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E30083">
        <w:rPr>
          <w:rFonts w:ascii="Verdana" w:hAnsi="Verdana"/>
          <w:b/>
          <w:sz w:val="24"/>
          <w:szCs w:val="24"/>
          <w:shd w:val="clear" w:color="auto" w:fill="FFFF00"/>
        </w:rPr>
        <w:t>2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77777777" w:rsidR="00175435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EndPr/>
        <w:sdtContent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="003E692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3E6929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14:paraId="4DE6BB12" w14:textId="54675373" w:rsidR="00733126" w:rsidRDefault="00571489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(Golf) (Skins)</w:t>
      </w:r>
    </w:p>
    <w:p w14:paraId="27A3906F" w14:textId="4BC4F787" w:rsidR="00A07070" w:rsidRDefault="002257BD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>Lakeridge, Wednesday March 9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$62, Lunch &amp; drink, Doug Morrin Memorial</w:t>
      </w:r>
    </w:p>
    <w:p w14:paraId="48E8C592" w14:textId="58CAD8BF" w:rsidR="00A07070" w:rsidRDefault="002257BD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>Eagle Valley West, Wednesday March 23</w:t>
      </w:r>
      <w:r w:rsidR="00A07070" w:rsidRPr="00A07070">
        <w:rPr>
          <w:b/>
          <w:sz w:val="26"/>
          <w:szCs w:val="26"/>
          <w:vertAlign w:val="superscript"/>
        </w:rPr>
        <w:t>rd</w:t>
      </w:r>
      <w:r w:rsidR="00A07070">
        <w:rPr>
          <w:b/>
          <w:sz w:val="26"/>
          <w:szCs w:val="26"/>
        </w:rPr>
        <w:t>, 9:00, $47, Lunch &amp; drink</w:t>
      </w:r>
    </w:p>
    <w:p w14:paraId="24F04450" w14:textId="16F9E180" w:rsidR="00A07070" w:rsidRDefault="002257BD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>Toiyabe, Wednesday April 6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$62, Lunch &amp; drink</w:t>
      </w:r>
    </w:p>
    <w:p w14:paraId="30797579" w14:textId="6379D0F0" w:rsidR="00A07070" w:rsidRDefault="002257BD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 xml:space="preserve">Redhawk Lakes, </w:t>
      </w:r>
      <w:r w:rsidR="00FE3B3D">
        <w:rPr>
          <w:b/>
          <w:sz w:val="26"/>
          <w:szCs w:val="26"/>
        </w:rPr>
        <w:t>Wednesday</w:t>
      </w:r>
      <w:r w:rsidR="00A07070">
        <w:rPr>
          <w:b/>
          <w:sz w:val="26"/>
          <w:szCs w:val="26"/>
        </w:rPr>
        <w:t xml:space="preserve"> April 20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$67</w:t>
      </w:r>
    </w:p>
    <w:p w14:paraId="3E9C7694" w14:textId="5F683CC2" w:rsidR="00A07070" w:rsidRPr="00F94B5B" w:rsidRDefault="002257BD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 xml:space="preserve">Hidden Valley, </w:t>
      </w:r>
      <w:r w:rsidR="00FE3B3D">
        <w:rPr>
          <w:b/>
          <w:sz w:val="26"/>
          <w:szCs w:val="26"/>
        </w:rPr>
        <w:t>Monday</w:t>
      </w:r>
      <w:r w:rsidR="00A07070">
        <w:rPr>
          <w:b/>
          <w:sz w:val="26"/>
          <w:szCs w:val="26"/>
        </w:rPr>
        <w:t xml:space="preserve"> April 25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 9:00, $75, NO GUEST</w:t>
      </w:r>
      <w:r w:rsidR="00BD11C3">
        <w:rPr>
          <w:b/>
          <w:sz w:val="26"/>
          <w:szCs w:val="26"/>
        </w:rPr>
        <w:t>S</w:t>
      </w:r>
    </w:p>
    <w:p w14:paraId="137DDA85" w14:textId="43C5262D" w:rsidR="00121DA4" w:rsidRDefault="002257BD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>W</w:t>
      </w:r>
      <w:r w:rsidR="00A07070">
        <w:rPr>
          <w:b/>
          <w:sz w:val="26"/>
          <w:szCs w:val="26"/>
        </w:rPr>
        <w:t>olf Run</w:t>
      </w:r>
      <w:r w:rsidR="0094353C">
        <w:rPr>
          <w:b/>
          <w:sz w:val="26"/>
          <w:szCs w:val="26"/>
        </w:rPr>
        <w:t xml:space="preserve">, Wednesday </w:t>
      </w:r>
      <w:r w:rsidR="00A07070">
        <w:rPr>
          <w:b/>
          <w:sz w:val="26"/>
          <w:szCs w:val="26"/>
        </w:rPr>
        <w:t>May 11</w:t>
      </w:r>
      <w:r w:rsidR="00A07070" w:rsidRPr="00A07070">
        <w:rPr>
          <w:b/>
          <w:sz w:val="26"/>
          <w:szCs w:val="26"/>
          <w:vertAlign w:val="superscript"/>
        </w:rPr>
        <w:t>th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A07070">
        <w:rPr>
          <w:b/>
          <w:sz w:val="26"/>
          <w:szCs w:val="26"/>
        </w:rPr>
        <w:t>62, Lunch &amp; drink</w:t>
      </w:r>
    </w:p>
    <w:p w14:paraId="5E34D01F" w14:textId="39BA00D7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Grizzly Ranch</w:t>
      </w:r>
      <w:r w:rsidR="0094353C">
        <w:rPr>
          <w:b/>
          <w:sz w:val="26"/>
          <w:szCs w:val="26"/>
        </w:rPr>
        <w:t xml:space="preserve">, </w:t>
      </w:r>
      <w:r w:rsidR="00A07070">
        <w:rPr>
          <w:b/>
          <w:sz w:val="26"/>
          <w:szCs w:val="26"/>
        </w:rPr>
        <w:t xml:space="preserve">Tuesday &amp; Wednesday, May 24-25, 9:00, </w:t>
      </w:r>
      <w:r w:rsidR="0094353C">
        <w:rPr>
          <w:b/>
          <w:sz w:val="26"/>
          <w:szCs w:val="26"/>
        </w:rPr>
        <w:t>$</w:t>
      </w:r>
      <w:r w:rsidR="004C2A0F">
        <w:rPr>
          <w:b/>
          <w:sz w:val="26"/>
          <w:szCs w:val="26"/>
        </w:rPr>
        <w:t>10</w:t>
      </w:r>
      <w:r w:rsidR="00A0707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 xml:space="preserve"> </w:t>
      </w:r>
    </w:p>
    <w:p w14:paraId="2B210AC2" w14:textId="4FA5AB00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A07070">
        <w:rPr>
          <w:b/>
          <w:sz w:val="26"/>
          <w:szCs w:val="26"/>
        </w:rPr>
        <w:t>Redhawk Hills</w:t>
      </w:r>
      <w:r w:rsidR="0094353C">
        <w:rPr>
          <w:b/>
          <w:sz w:val="26"/>
          <w:szCs w:val="26"/>
        </w:rPr>
        <w:t xml:space="preserve">, Wednesday </w:t>
      </w:r>
      <w:r w:rsidR="00A07070">
        <w:rPr>
          <w:b/>
          <w:sz w:val="26"/>
          <w:szCs w:val="26"/>
        </w:rPr>
        <w:t>June 1</w:t>
      </w:r>
      <w:r w:rsidR="00A07070" w:rsidRPr="00A07070">
        <w:rPr>
          <w:b/>
          <w:sz w:val="26"/>
          <w:szCs w:val="26"/>
          <w:vertAlign w:val="superscript"/>
        </w:rPr>
        <w:t>st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8:30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</w:p>
    <w:p w14:paraId="2DA6719F" w14:textId="16F9ED46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Whitehawk</w:t>
      </w:r>
      <w:r w:rsidR="0094353C">
        <w:rPr>
          <w:b/>
          <w:sz w:val="26"/>
          <w:szCs w:val="26"/>
        </w:rPr>
        <w:t xml:space="preserve">, </w:t>
      </w:r>
      <w:r w:rsidR="00641280">
        <w:rPr>
          <w:b/>
          <w:sz w:val="26"/>
          <w:szCs w:val="26"/>
        </w:rPr>
        <w:t>June 15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8:30, $90, NO GUEST</w:t>
      </w:r>
      <w:r w:rsidR="00BD11C3">
        <w:rPr>
          <w:b/>
          <w:sz w:val="26"/>
          <w:szCs w:val="26"/>
        </w:rPr>
        <w:t>S</w:t>
      </w:r>
    </w:p>
    <w:p w14:paraId="65619CA1" w14:textId="798A18C5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 xml:space="preserve">Genoa Lakes </w:t>
      </w:r>
      <w:r w:rsidR="00641280">
        <w:rPr>
          <w:b/>
          <w:sz w:val="26"/>
          <w:szCs w:val="26"/>
        </w:rPr>
        <w:t xml:space="preserve">South, </w:t>
      </w:r>
      <w:r w:rsidR="0094353C">
        <w:rPr>
          <w:b/>
          <w:sz w:val="26"/>
          <w:szCs w:val="26"/>
        </w:rPr>
        <w:t xml:space="preserve">Wednesday </w:t>
      </w:r>
      <w:r w:rsidR="00641280">
        <w:rPr>
          <w:b/>
          <w:sz w:val="26"/>
          <w:szCs w:val="26"/>
        </w:rPr>
        <w:t>June 29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$67, Lunch &amp; drink</w:t>
      </w:r>
      <w:r w:rsidR="0094353C">
        <w:rPr>
          <w:b/>
          <w:sz w:val="26"/>
          <w:szCs w:val="26"/>
        </w:rPr>
        <w:t xml:space="preserve"> </w:t>
      </w:r>
    </w:p>
    <w:p w14:paraId="6CC2AB58" w14:textId="133682AC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6270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09096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Eagle Valley East</w:t>
      </w:r>
      <w:r w:rsidR="0094353C">
        <w:rPr>
          <w:b/>
          <w:sz w:val="26"/>
          <w:szCs w:val="26"/>
        </w:rPr>
        <w:t xml:space="preserve">, Wednesday </w:t>
      </w:r>
      <w:r w:rsidR="00641280">
        <w:rPr>
          <w:b/>
          <w:sz w:val="26"/>
          <w:szCs w:val="26"/>
        </w:rPr>
        <w:t>July 13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</w:t>
      </w:r>
      <w:r w:rsidR="00641280">
        <w:rPr>
          <w:b/>
          <w:sz w:val="26"/>
          <w:szCs w:val="26"/>
        </w:rPr>
        <w:t>3</w:t>
      </w:r>
      <w:r w:rsidR="0094353C">
        <w:rPr>
          <w:b/>
          <w:sz w:val="26"/>
          <w:szCs w:val="26"/>
        </w:rPr>
        <w:t>0, $</w:t>
      </w:r>
      <w:r w:rsidR="00641280">
        <w:rPr>
          <w:b/>
          <w:sz w:val="26"/>
          <w:szCs w:val="26"/>
        </w:rPr>
        <w:t>47, Lunch &amp; drink</w:t>
      </w:r>
    </w:p>
    <w:p w14:paraId="03344D87" w14:textId="2C4D1C3F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Silver Oak</w:t>
      </w:r>
      <w:r w:rsidR="0094353C">
        <w:rPr>
          <w:b/>
          <w:sz w:val="26"/>
          <w:szCs w:val="26"/>
        </w:rPr>
        <w:t xml:space="preserve">, Wednesday </w:t>
      </w:r>
      <w:r w:rsidR="00641280">
        <w:rPr>
          <w:b/>
          <w:sz w:val="26"/>
          <w:szCs w:val="26"/>
        </w:rPr>
        <w:t>July 27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</w:t>
      </w:r>
      <w:r w:rsidR="00641280">
        <w:rPr>
          <w:b/>
          <w:sz w:val="26"/>
          <w:szCs w:val="26"/>
        </w:rPr>
        <w:t>3</w:t>
      </w:r>
      <w:r w:rsidR="0094353C">
        <w:rPr>
          <w:b/>
          <w:sz w:val="26"/>
          <w:szCs w:val="26"/>
        </w:rPr>
        <w:t>0, $57</w:t>
      </w:r>
      <w:r w:rsidR="00641280">
        <w:rPr>
          <w:b/>
          <w:sz w:val="26"/>
          <w:szCs w:val="26"/>
        </w:rPr>
        <w:t>, Lunch &amp; drink</w:t>
      </w:r>
    </w:p>
    <w:p w14:paraId="088EDF94" w14:textId="5B2FA818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Genoa Lakes North (Ranch)</w:t>
      </w:r>
      <w:r w:rsidR="0094353C">
        <w:rPr>
          <w:b/>
          <w:sz w:val="26"/>
          <w:szCs w:val="26"/>
        </w:rPr>
        <w:t xml:space="preserve">, Wednesday </w:t>
      </w:r>
      <w:r w:rsidR="00641280">
        <w:rPr>
          <w:b/>
          <w:sz w:val="26"/>
          <w:szCs w:val="26"/>
        </w:rPr>
        <w:t>August 10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8:30</w:t>
      </w:r>
      <w:r w:rsidR="0094353C">
        <w:rPr>
          <w:b/>
          <w:sz w:val="26"/>
          <w:szCs w:val="26"/>
        </w:rPr>
        <w:t>, $6</w:t>
      </w:r>
      <w:r w:rsidR="00641280">
        <w:rPr>
          <w:b/>
          <w:sz w:val="26"/>
          <w:szCs w:val="26"/>
        </w:rPr>
        <w:t>7, Lunch &amp; drink</w:t>
      </w:r>
    </w:p>
    <w:p w14:paraId="6C23F8B2" w14:textId="264617CC" w:rsidR="0094353C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94353C">
        <w:rPr>
          <w:b/>
          <w:sz w:val="26"/>
          <w:szCs w:val="26"/>
        </w:rPr>
        <w:t>S</w:t>
      </w:r>
      <w:r w:rsidR="00641280">
        <w:rPr>
          <w:b/>
          <w:sz w:val="26"/>
          <w:szCs w:val="26"/>
        </w:rPr>
        <w:t>ierra Sage</w:t>
      </w:r>
      <w:r w:rsidR="0094353C">
        <w:rPr>
          <w:b/>
          <w:sz w:val="26"/>
          <w:szCs w:val="26"/>
        </w:rPr>
        <w:t xml:space="preserve">, </w:t>
      </w:r>
      <w:r w:rsidR="00641280">
        <w:rPr>
          <w:b/>
          <w:sz w:val="26"/>
          <w:szCs w:val="26"/>
        </w:rPr>
        <w:t>Wednesday August 24</w:t>
      </w:r>
      <w:r w:rsidR="00641280" w:rsidRPr="00641280">
        <w:rPr>
          <w:b/>
          <w:sz w:val="26"/>
          <w:szCs w:val="26"/>
          <w:vertAlign w:val="superscript"/>
        </w:rPr>
        <w:t>th</w:t>
      </w:r>
      <w:r w:rsidR="00641280">
        <w:rPr>
          <w:b/>
          <w:sz w:val="26"/>
          <w:szCs w:val="26"/>
        </w:rPr>
        <w:t>, 8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$52, Lunch &amp; drink</w:t>
      </w:r>
    </w:p>
    <w:p w14:paraId="3B08C3E2" w14:textId="0CA6701F" w:rsidR="00641280" w:rsidRDefault="002257BD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Dayton, Wednesday September 7th, 8:00, $57, Lunch &amp; drink</w:t>
      </w:r>
    </w:p>
    <w:p w14:paraId="5A4F9023" w14:textId="36AB35CC" w:rsidR="00641280" w:rsidRDefault="002257BD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641280">
        <w:rPr>
          <w:b/>
          <w:sz w:val="26"/>
          <w:szCs w:val="26"/>
        </w:rPr>
        <w:t>Plumas Pines, Wednesday September 21</w:t>
      </w:r>
      <w:r w:rsidR="00641280" w:rsidRPr="00641280">
        <w:rPr>
          <w:b/>
          <w:sz w:val="26"/>
          <w:szCs w:val="26"/>
          <w:vertAlign w:val="superscript"/>
        </w:rPr>
        <w:t>st</w:t>
      </w:r>
      <w:r w:rsidR="00641280">
        <w:rPr>
          <w:b/>
          <w:sz w:val="26"/>
          <w:szCs w:val="26"/>
        </w:rPr>
        <w:t>, 9:30, $62, NO GUEST</w:t>
      </w:r>
      <w:r w:rsidR="00BD11C3">
        <w:rPr>
          <w:b/>
          <w:sz w:val="26"/>
          <w:szCs w:val="26"/>
        </w:rPr>
        <w:t>S</w:t>
      </w:r>
    </w:p>
    <w:p w14:paraId="39598327" w14:textId="7593BB42" w:rsidR="00641280" w:rsidRDefault="002257BD" w:rsidP="0064128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BD11C3">
        <w:rPr>
          <w:b/>
          <w:sz w:val="26"/>
          <w:szCs w:val="26"/>
        </w:rPr>
        <w:t>Grey’s Crossing</w:t>
      </w:r>
      <w:r w:rsidR="00641280">
        <w:rPr>
          <w:b/>
          <w:sz w:val="26"/>
          <w:szCs w:val="26"/>
        </w:rPr>
        <w:t xml:space="preserve">, Wednesday October </w:t>
      </w:r>
      <w:r w:rsidR="00BD11C3">
        <w:rPr>
          <w:b/>
          <w:sz w:val="26"/>
          <w:szCs w:val="26"/>
        </w:rPr>
        <w:t>5</w:t>
      </w:r>
      <w:r w:rsidR="00641280" w:rsidRPr="00641280">
        <w:rPr>
          <w:b/>
          <w:sz w:val="26"/>
          <w:szCs w:val="26"/>
          <w:vertAlign w:val="superscript"/>
        </w:rPr>
        <w:t>rd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 Shotgun $105 NO GUESTS</w:t>
      </w:r>
    </w:p>
    <w:p w14:paraId="3A095359" w14:textId="655CDF1C" w:rsidR="00641280" w:rsidRDefault="002257BD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  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>MONDAY October 10</w:t>
      </w:r>
      <w:r w:rsidR="00E30083" w:rsidRPr="00E30083">
        <w:rPr>
          <w:b/>
          <w:sz w:val="26"/>
          <w:szCs w:val="26"/>
          <w:vertAlign w:val="superscript"/>
        </w:rPr>
        <w:t>th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E30083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:00, $</w:t>
      </w:r>
      <w:r w:rsidR="00E3008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5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>Pizza, double points</w:t>
      </w:r>
    </w:p>
    <w:p w14:paraId="12CF518E" w14:textId="77777777" w:rsidR="0094353C" w:rsidRDefault="0094353C" w:rsidP="007A5341">
      <w:pPr>
        <w:spacing w:after="0"/>
        <w:rPr>
          <w:b/>
          <w:sz w:val="26"/>
          <w:szCs w:val="26"/>
        </w:rPr>
      </w:pPr>
    </w:p>
    <w:p w14:paraId="36786E5B" w14:textId="77777777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C31AF3">
        <w:rPr>
          <w:b/>
          <w:sz w:val="26"/>
          <w:szCs w:val="26"/>
        </w:rPr>
        <w:t xml:space="preserve">, paid </w:t>
      </w:r>
      <w:r w:rsidR="00C31AF3" w:rsidRPr="00CA27AE">
        <w:rPr>
          <w:b/>
          <w:sz w:val="26"/>
          <w:szCs w:val="26"/>
        </w:rPr>
        <w:t xml:space="preserve">in 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</w:p>
    <w:p w14:paraId="452E749F" w14:textId="77777777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>$10</w:t>
      </w:r>
      <w:r w:rsidR="000C6BCC">
        <w:rPr>
          <w:b/>
          <w:sz w:val="26"/>
          <w:szCs w:val="26"/>
        </w:rPr>
        <w:t>/Tournament</w:t>
      </w:r>
      <w:r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14:paraId="223CD041" w14:textId="77777777" w:rsidR="00CA27AE" w:rsidRPr="00CA27AE" w:rsidRDefault="00CA27AE" w:rsidP="00C31AF3">
      <w:pPr>
        <w:spacing w:after="0"/>
        <w:rPr>
          <w:b/>
          <w:sz w:val="26"/>
          <w:szCs w:val="26"/>
        </w:rPr>
      </w:pPr>
    </w:p>
    <w:p w14:paraId="120E14F3" w14:textId="59BCFF13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76C1A806E56B40528FCC49259A56828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033D6362D40B4C5C959EF5B755437948"/>
              </w:placeholder>
              <w:showingPlcHdr/>
            </w:sdtPr>
            <w:sdtEndPr/>
            <w:sdtContent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E692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3E692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5AD14015D78C4B88ACFD56BABE62529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6617FE6CA8D84D1B9EF0F3FB2AE27FCA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41465EC2" w14:textId="7F1EF96D" w:rsidR="00CA27AE" w:rsidRDefault="00F94B5B" w:rsidP="00733126">
      <w:pPr>
        <w:spacing w:after="0"/>
        <w:ind w:left="720" w:firstLine="720"/>
        <w:rPr>
          <w:b/>
          <w:i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6253B96A" w14:textId="77777777" w:rsidR="0036481B" w:rsidRPr="00F94B5B" w:rsidRDefault="0036481B" w:rsidP="00733126">
      <w:pPr>
        <w:spacing w:after="0"/>
        <w:ind w:left="720" w:firstLine="720"/>
        <w:rPr>
          <w:b/>
          <w:sz w:val="26"/>
          <w:szCs w:val="26"/>
        </w:rPr>
      </w:pPr>
    </w:p>
    <w:p w14:paraId="43ADFFF5" w14:textId="02FEB32E" w:rsidR="00733126" w:rsidRDefault="0036481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CREDITS used: Which Tournament: _________________________________________________</w:t>
      </w:r>
    </w:p>
    <w:p w14:paraId="05413EC9" w14:textId="77777777"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33126443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1D81BC6D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15265DEB" w14:textId="77777777"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7331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4003F"/>
    <w:rsid w:val="00085AE2"/>
    <w:rsid w:val="000A5FFB"/>
    <w:rsid w:val="000B3477"/>
    <w:rsid w:val="000C6BCC"/>
    <w:rsid w:val="00113FED"/>
    <w:rsid w:val="00121DA4"/>
    <w:rsid w:val="001244B8"/>
    <w:rsid w:val="00170838"/>
    <w:rsid w:val="00175435"/>
    <w:rsid w:val="001A154A"/>
    <w:rsid w:val="001A23BD"/>
    <w:rsid w:val="001D0161"/>
    <w:rsid w:val="00204960"/>
    <w:rsid w:val="0021245C"/>
    <w:rsid w:val="002257BD"/>
    <w:rsid w:val="00227F6B"/>
    <w:rsid w:val="00266240"/>
    <w:rsid w:val="00273A78"/>
    <w:rsid w:val="00275F4C"/>
    <w:rsid w:val="00357B33"/>
    <w:rsid w:val="0036481B"/>
    <w:rsid w:val="00382268"/>
    <w:rsid w:val="003E6929"/>
    <w:rsid w:val="003F7BB2"/>
    <w:rsid w:val="0042218B"/>
    <w:rsid w:val="00474218"/>
    <w:rsid w:val="00494E78"/>
    <w:rsid w:val="004C2A0F"/>
    <w:rsid w:val="004E4087"/>
    <w:rsid w:val="005134DA"/>
    <w:rsid w:val="00517F07"/>
    <w:rsid w:val="005233CD"/>
    <w:rsid w:val="0056625D"/>
    <w:rsid w:val="00571489"/>
    <w:rsid w:val="00586651"/>
    <w:rsid w:val="00593790"/>
    <w:rsid w:val="00597332"/>
    <w:rsid w:val="005D7B90"/>
    <w:rsid w:val="005E55BD"/>
    <w:rsid w:val="005F1C45"/>
    <w:rsid w:val="005F3B49"/>
    <w:rsid w:val="00616AEC"/>
    <w:rsid w:val="00641280"/>
    <w:rsid w:val="0069621A"/>
    <w:rsid w:val="006C09BC"/>
    <w:rsid w:val="00733126"/>
    <w:rsid w:val="007A5341"/>
    <w:rsid w:val="007B5E09"/>
    <w:rsid w:val="007F59C4"/>
    <w:rsid w:val="00815FCA"/>
    <w:rsid w:val="00844D7A"/>
    <w:rsid w:val="008B25F9"/>
    <w:rsid w:val="008D4AAC"/>
    <w:rsid w:val="0093181C"/>
    <w:rsid w:val="0094353C"/>
    <w:rsid w:val="009959BB"/>
    <w:rsid w:val="009F6743"/>
    <w:rsid w:val="00A07070"/>
    <w:rsid w:val="00A24A47"/>
    <w:rsid w:val="00A64DFC"/>
    <w:rsid w:val="00A67FAB"/>
    <w:rsid w:val="00AF0F5A"/>
    <w:rsid w:val="00B03C2F"/>
    <w:rsid w:val="00B30122"/>
    <w:rsid w:val="00B30C25"/>
    <w:rsid w:val="00B519D5"/>
    <w:rsid w:val="00B65A85"/>
    <w:rsid w:val="00BA1117"/>
    <w:rsid w:val="00BB5429"/>
    <w:rsid w:val="00BD11C3"/>
    <w:rsid w:val="00BE2EBE"/>
    <w:rsid w:val="00BF72EC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0EA6"/>
    <w:rsid w:val="00DB6578"/>
    <w:rsid w:val="00E11131"/>
    <w:rsid w:val="00E2631F"/>
    <w:rsid w:val="00E30083"/>
    <w:rsid w:val="00E3657D"/>
    <w:rsid w:val="00E52CF3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001F4F" w:rsidP="00001F4F">
          <w:pPr>
            <w:pStyle w:val="80EF0FE5A9874D3DA1CF1B4797C89F6E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76C1A806E56B40528FCC49259A56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F3A0-5FD0-4F0C-A349-1638A08B468A}"/>
      </w:docPartPr>
      <w:docPartBody>
        <w:p w:rsidR="00001F4F" w:rsidRDefault="00D87C30">
          <w:pPr>
            <w:pStyle w:val="76C1A806E56B40528FCC49259A568285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033D6362D40B4C5C959EF5B75543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B6AFA-9134-445D-9869-A425B80BB672}"/>
      </w:docPartPr>
      <w:docPartBody>
        <w:p w:rsidR="00001F4F" w:rsidRDefault="00001F4F" w:rsidP="00001F4F">
          <w:pPr>
            <w:pStyle w:val="033D6362D40B4C5C959EF5B755437948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5AD14015D78C4B88ACFD56BABE62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A563D-F613-49AD-A084-C1166596C86B}"/>
      </w:docPartPr>
      <w:docPartBody>
        <w:p w:rsidR="00001F4F" w:rsidRDefault="00D87C30">
          <w:pPr>
            <w:pStyle w:val="5AD14015D78C4B88ACFD56BABE62529B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6617FE6CA8D84D1B9EF0F3FB2AE2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477C-6909-4175-94ED-2387C016C6E5}"/>
      </w:docPartPr>
      <w:docPartBody>
        <w:p w:rsidR="00001F4F" w:rsidRDefault="00001F4F" w:rsidP="00001F4F">
          <w:pPr>
            <w:pStyle w:val="6617FE6CA8D84D1B9EF0F3FB2AE27FCA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001F4F" w:rsidP="00001F4F">
          <w:pPr>
            <w:pStyle w:val="20E3533A88674F2EB9EE27B6F537FC35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56F34"/>
    <w:rsid w:val="0011019D"/>
    <w:rsid w:val="00372C06"/>
    <w:rsid w:val="00C37324"/>
    <w:rsid w:val="00CE3928"/>
    <w:rsid w:val="00D87C30"/>
    <w:rsid w:val="00E8138A"/>
    <w:rsid w:val="00E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4F"/>
    <w:rPr>
      <w:color w:val="808080"/>
    </w:rPr>
  </w:style>
  <w:style w:type="paragraph" w:customStyle="1" w:styleId="76C1A806E56B40528FCC49259A568285">
    <w:name w:val="76C1A806E56B40528FCC49259A568285"/>
  </w:style>
  <w:style w:type="paragraph" w:customStyle="1" w:styleId="5AD14015D78C4B88ACFD56BABE62529B">
    <w:name w:val="5AD14015D78C4B88ACFD56BABE62529B"/>
  </w:style>
  <w:style w:type="paragraph" w:customStyle="1" w:styleId="4364723153A241A0A9A798371837729C">
    <w:name w:val="4364723153A241A0A9A798371837729C"/>
  </w:style>
  <w:style w:type="paragraph" w:customStyle="1" w:styleId="80EF0FE5A9874D3DA1CF1B4797C89F6E1">
    <w:name w:val="80EF0FE5A9874D3DA1CF1B4797C89F6E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33D6362D40B4C5C959EF5B7554379481">
    <w:name w:val="033D6362D40B4C5C959EF5B755437948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617FE6CA8D84D1B9EF0F3FB2AE27FCA1">
    <w:name w:val="6617FE6CA8D84D1B9EF0F3FB2AE27FCA1"/>
    <w:rsid w:val="00001F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">
    <w:name w:val="20E3533A88674F2EB9EE27B6F537FC351"/>
    <w:rsid w:val="00001F4F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19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5</cp:revision>
  <cp:lastPrinted>2020-06-11T23:47:00Z</cp:lastPrinted>
  <dcterms:created xsi:type="dcterms:W3CDTF">2022-02-10T01:23:00Z</dcterms:created>
  <dcterms:modified xsi:type="dcterms:W3CDTF">2022-03-03T22:43:00Z</dcterms:modified>
</cp:coreProperties>
</file>