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3909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EDBC4F" wp14:editId="5ACB0D1E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104900" cy="868045"/>
            <wp:effectExtent l="0" t="0" r="0" b="8255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3359D215" w14:textId="77777777" w:rsidR="007B5E09" w:rsidRDefault="00000000" w:rsidP="00E3008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17DD31DE" w14:textId="2D6EEA7E" w:rsidR="007B5E09" w:rsidRPr="00B30C25" w:rsidRDefault="007B5E09" w:rsidP="007A5341">
      <w:pPr>
        <w:spacing w:after="0"/>
        <w:jc w:val="center"/>
        <w:rPr>
          <w:rFonts w:ascii="Verdana" w:hAnsi="Verdana"/>
          <w:b/>
          <w:sz w:val="24"/>
          <w:szCs w:val="24"/>
          <w:shd w:val="clear" w:color="auto" w:fill="00B0F0"/>
        </w:rPr>
      </w:pP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>NNSGC Tournament</w:t>
      </w:r>
      <w:r w:rsidR="0094353C">
        <w:rPr>
          <w:rFonts w:ascii="Verdana" w:hAnsi="Verdana"/>
          <w:b/>
          <w:sz w:val="24"/>
          <w:szCs w:val="24"/>
          <w:shd w:val="clear" w:color="auto" w:fill="FFFF00"/>
        </w:rPr>
        <w:t>s</w:t>
      </w: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 xml:space="preserve"> Entry Form </w:t>
      </w:r>
      <w:r w:rsidR="00733126">
        <w:rPr>
          <w:rFonts w:ascii="Verdana" w:hAnsi="Verdana"/>
          <w:b/>
          <w:sz w:val="24"/>
          <w:szCs w:val="24"/>
          <w:shd w:val="clear" w:color="auto" w:fill="FFFF00"/>
        </w:rPr>
        <w:t xml:space="preserve">Year </w:t>
      </w:r>
      <w:r w:rsidR="00616AEC" w:rsidRPr="00B30C25">
        <w:rPr>
          <w:rFonts w:ascii="Verdana" w:hAnsi="Verdana"/>
          <w:b/>
          <w:sz w:val="24"/>
          <w:szCs w:val="24"/>
          <w:shd w:val="clear" w:color="auto" w:fill="FFFF00"/>
        </w:rPr>
        <w:t>202</w:t>
      </w:r>
      <w:r w:rsidR="00973BED">
        <w:rPr>
          <w:rFonts w:ascii="Verdana" w:hAnsi="Verdana"/>
          <w:b/>
          <w:sz w:val="24"/>
          <w:szCs w:val="24"/>
          <w:shd w:val="clear" w:color="auto" w:fill="FFFF00"/>
        </w:rPr>
        <w:t>3</w:t>
      </w:r>
    </w:p>
    <w:p w14:paraId="1BCEDB01" w14:textId="77777777" w:rsidR="00F94B5B" w:rsidRDefault="00F94B5B" w:rsidP="00733126">
      <w:pPr>
        <w:spacing w:after="0" w:line="240" w:lineRule="auto"/>
        <w:rPr>
          <w:sz w:val="26"/>
          <w:szCs w:val="26"/>
        </w:rPr>
      </w:pPr>
    </w:p>
    <w:p w14:paraId="69B48888" w14:textId="394E275A" w:rsidR="00175435" w:rsidRDefault="00121DA4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Member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7F59C4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591440787"/>
          <w:placeholder>
            <w:docPart w:val="80EF0FE5A9874D3DA1CF1B4797C89F6E"/>
          </w:placeholder>
          <w:showingPlcHdr/>
        </w:sdtPr>
        <w:sdtContent>
          <w:r w:rsidR="003E692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="003E6929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="003E692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 w:rsidR="003E6929">
            <w:rPr>
              <w:rStyle w:val="PlaceholderText"/>
              <w:b/>
              <w:sz w:val="26"/>
              <w:szCs w:val="26"/>
              <w:u w:val="single"/>
            </w:rPr>
            <w:t>_</w:t>
          </w:r>
        </w:sdtContent>
      </w:sdt>
    </w:p>
    <w:p w14:paraId="4DE6BB12" w14:textId="071DDA12" w:rsidR="00733126" w:rsidRDefault="006870D1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Golf-Skins-</w:t>
      </w:r>
      <w:r w:rsidR="00E965E0">
        <w:rPr>
          <w:b/>
          <w:sz w:val="26"/>
          <w:szCs w:val="26"/>
        </w:rPr>
        <w:t>Credit$</w:t>
      </w:r>
    </w:p>
    <w:p w14:paraId="27A3906F" w14:textId="43D43622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121349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</w:t>
      </w:r>
      <w:sdt>
        <w:sdtPr>
          <w:rPr>
            <w:b/>
            <w:sz w:val="26"/>
            <w:szCs w:val="26"/>
          </w:rPr>
          <w:id w:val="-204443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>
        <w:rPr>
          <w:b/>
          <w:sz w:val="26"/>
          <w:szCs w:val="26"/>
        </w:rPr>
        <w:t xml:space="preserve">  </w:t>
      </w:r>
      <w:r w:rsidR="006870D1">
        <w:rPr>
          <w:b/>
          <w:sz w:val="26"/>
          <w:szCs w:val="26"/>
        </w:rPr>
        <w:t xml:space="preserve">  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Lakeridge, Wed</w:t>
      </w:r>
      <w:r w:rsidR="00A07070">
        <w:rPr>
          <w:b/>
          <w:sz w:val="26"/>
          <w:szCs w:val="26"/>
        </w:rPr>
        <w:t xml:space="preserve"> March </w:t>
      </w:r>
      <w:r w:rsidR="00050926">
        <w:rPr>
          <w:b/>
          <w:sz w:val="26"/>
          <w:szCs w:val="26"/>
        </w:rPr>
        <w:t>15</w:t>
      </w:r>
      <w:r w:rsidR="00A07070" w:rsidRPr="00A07070">
        <w:rPr>
          <w:b/>
          <w:sz w:val="26"/>
          <w:szCs w:val="26"/>
          <w:vertAlign w:val="superscript"/>
        </w:rPr>
        <w:t>th</w:t>
      </w:r>
      <w:r w:rsidR="00E965E0">
        <w:rPr>
          <w:b/>
          <w:sz w:val="26"/>
          <w:szCs w:val="26"/>
        </w:rPr>
        <w:t>, 9:00, $6</w:t>
      </w:r>
      <w:r w:rsidR="00050926">
        <w:rPr>
          <w:b/>
          <w:sz w:val="26"/>
          <w:szCs w:val="26"/>
        </w:rPr>
        <w:t>7</w:t>
      </w:r>
      <w:r w:rsidR="00355518">
        <w:rPr>
          <w:b/>
          <w:sz w:val="26"/>
          <w:szCs w:val="26"/>
        </w:rPr>
        <w:t xml:space="preserve"> (Duncans = $12), L&amp;D</w:t>
      </w:r>
      <w:r w:rsidR="00E965E0">
        <w:rPr>
          <w:b/>
          <w:sz w:val="26"/>
          <w:szCs w:val="26"/>
        </w:rPr>
        <w:t xml:space="preserve">, </w:t>
      </w:r>
      <w:r w:rsidR="00A07070">
        <w:rPr>
          <w:b/>
          <w:sz w:val="26"/>
          <w:szCs w:val="26"/>
        </w:rPr>
        <w:t>Morrin Memorial</w:t>
      </w:r>
    </w:p>
    <w:p w14:paraId="48E8C592" w14:textId="39260D82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486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809283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 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Eagle Valley West, Wed</w:t>
      </w:r>
      <w:r w:rsidR="00A07070">
        <w:rPr>
          <w:b/>
          <w:sz w:val="26"/>
          <w:szCs w:val="26"/>
        </w:rPr>
        <w:t xml:space="preserve"> March 2</w:t>
      </w:r>
      <w:r w:rsidR="00050926">
        <w:rPr>
          <w:b/>
          <w:sz w:val="26"/>
          <w:szCs w:val="26"/>
        </w:rPr>
        <w:t>9</w:t>
      </w:r>
      <w:r w:rsidR="005464C6" w:rsidRPr="00A07070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 9:00</w:t>
      </w:r>
      <w:r w:rsidR="00355518">
        <w:rPr>
          <w:b/>
          <w:sz w:val="26"/>
          <w:szCs w:val="26"/>
        </w:rPr>
        <w:t>, $55 (Duncans = $27)</w:t>
      </w:r>
      <w:r w:rsidR="00A07070">
        <w:rPr>
          <w:b/>
          <w:sz w:val="26"/>
          <w:szCs w:val="26"/>
        </w:rPr>
        <w:t xml:space="preserve">, </w:t>
      </w:r>
      <w:r w:rsidR="00355518">
        <w:rPr>
          <w:b/>
          <w:sz w:val="26"/>
          <w:szCs w:val="26"/>
        </w:rPr>
        <w:t>L&amp;D</w:t>
      </w:r>
    </w:p>
    <w:p w14:paraId="24F04450" w14:textId="60D7E36D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910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66953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 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proofErr w:type="spellStart"/>
      <w:r w:rsidR="00E965E0">
        <w:rPr>
          <w:b/>
          <w:sz w:val="26"/>
          <w:szCs w:val="26"/>
        </w:rPr>
        <w:t>Toiyabe</w:t>
      </w:r>
      <w:proofErr w:type="spellEnd"/>
      <w:r w:rsidR="00E965E0">
        <w:rPr>
          <w:b/>
          <w:sz w:val="26"/>
          <w:szCs w:val="26"/>
        </w:rPr>
        <w:t>, Wed</w:t>
      </w:r>
      <w:r w:rsidR="00A07070">
        <w:rPr>
          <w:b/>
          <w:sz w:val="26"/>
          <w:szCs w:val="26"/>
        </w:rPr>
        <w:t xml:space="preserve"> April </w:t>
      </w:r>
      <w:r w:rsidR="00050926">
        <w:rPr>
          <w:b/>
          <w:sz w:val="26"/>
          <w:szCs w:val="26"/>
        </w:rPr>
        <w:t>12</w:t>
      </w:r>
      <w:r w:rsidR="00A07070" w:rsidRPr="00A07070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 9:00, $6</w:t>
      </w:r>
      <w:r w:rsidR="00050926">
        <w:rPr>
          <w:b/>
          <w:sz w:val="26"/>
          <w:szCs w:val="26"/>
        </w:rPr>
        <w:t>7</w:t>
      </w:r>
      <w:r w:rsidR="00355518">
        <w:rPr>
          <w:b/>
          <w:sz w:val="26"/>
          <w:szCs w:val="26"/>
        </w:rPr>
        <w:t xml:space="preserve"> (Duncans = $12), L&amp;D</w:t>
      </w:r>
    </w:p>
    <w:p w14:paraId="6CC06F3E" w14:textId="69E8B51B" w:rsidR="00D47261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91354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   </w:t>
      </w:r>
      <w:sdt>
        <w:sdtPr>
          <w:rPr>
            <w:b/>
            <w:sz w:val="26"/>
            <w:szCs w:val="26"/>
          </w:rPr>
          <w:id w:val="-74380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   </w:t>
      </w:r>
      <w:r w:rsidR="00D4726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D47261">
        <w:rPr>
          <w:rStyle w:val="PlaceholderText"/>
          <w:b/>
          <w:sz w:val="26"/>
          <w:szCs w:val="26"/>
          <w:u w:val="single"/>
        </w:rPr>
        <w:t xml:space="preserve">           </w:t>
      </w:r>
      <w:r w:rsidR="00D47261">
        <w:rPr>
          <w:b/>
          <w:sz w:val="26"/>
          <w:szCs w:val="26"/>
        </w:rPr>
        <w:t xml:space="preserve">   Hidden Valley, Mon April 24</w:t>
      </w:r>
      <w:r w:rsidR="00D47261" w:rsidRPr="00A07070">
        <w:rPr>
          <w:b/>
          <w:sz w:val="26"/>
          <w:szCs w:val="26"/>
          <w:vertAlign w:val="superscript"/>
        </w:rPr>
        <w:t>th</w:t>
      </w:r>
      <w:r w:rsidR="00D47261">
        <w:rPr>
          <w:b/>
          <w:sz w:val="26"/>
          <w:szCs w:val="26"/>
        </w:rPr>
        <w:t xml:space="preserve">, </w:t>
      </w:r>
      <w:r w:rsidR="00B66362">
        <w:rPr>
          <w:b/>
          <w:sz w:val="26"/>
          <w:szCs w:val="26"/>
        </w:rPr>
        <w:t>10</w:t>
      </w:r>
      <w:r w:rsidR="00D47261">
        <w:rPr>
          <w:b/>
          <w:sz w:val="26"/>
          <w:szCs w:val="26"/>
        </w:rPr>
        <w:t>:00, $79, NO GUESTS</w:t>
      </w:r>
    </w:p>
    <w:p w14:paraId="30797579" w14:textId="5A4E0EEF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08272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52297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 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A07070">
        <w:rPr>
          <w:b/>
          <w:sz w:val="26"/>
          <w:szCs w:val="26"/>
        </w:rPr>
        <w:t xml:space="preserve">Redhawk Lakes, </w:t>
      </w:r>
      <w:r w:rsidR="00E965E0">
        <w:rPr>
          <w:b/>
          <w:sz w:val="26"/>
          <w:szCs w:val="26"/>
        </w:rPr>
        <w:t>Wed</w:t>
      </w:r>
      <w:r w:rsidR="00A07070">
        <w:rPr>
          <w:b/>
          <w:sz w:val="26"/>
          <w:szCs w:val="26"/>
        </w:rPr>
        <w:t xml:space="preserve"> </w:t>
      </w:r>
      <w:r w:rsidR="00050926">
        <w:rPr>
          <w:b/>
          <w:sz w:val="26"/>
          <w:szCs w:val="26"/>
        </w:rPr>
        <w:t>May</w:t>
      </w:r>
      <w:r w:rsidR="00A07070">
        <w:rPr>
          <w:b/>
          <w:sz w:val="26"/>
          <w:szCs w:val="26"/>
        </w:rPr>
        <w:t xml:space="preserve"> </w:t>
      </w:r>
      <w:r w:rsidR="00050926">
        <w:rPr>
          <w:b/>
          <w:sz w:val="26"/>
          <w:szCs w:val="26"/>
        </w:rPr>
        <w:t>1</w:t>
      </w:r>
      <w:r w:rsidR="00A07070">
        <w:rPr>
          <w:b/>
          <w:sz w:val="26"/>
          <w:szCs w:val="26"/>
        </w:rPr>
        <w:t>0</w:t>
      </w:r>
      <w:r w:rsidR="00A07070" w:rsidRPr="00A07070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 9:00, $</w:t>
      </w:r>
      <w:r w:rsidR="00050926">
        <w:rPr>
          <w:b/>
          <w:sz w:val="26"/>
          <w:szCs w:val="26"/>
        </w:rPr>
        <w:t>7</w:t>
      </w:r>
      <w:r w:rsidR="004D2E52">
        <w:rPr>
          <w:b/>
          <w:sz w:val="26"/>
          <w:szCs w:val="26"/>
        </w:rPr>
        <w:t>2</w:t>
      </w:r>
      <w:r w:rsidR="00355518">
        <w:rPr>
          <w:b/>
          <w:sz w:val="26"/>
          <w:szCs w:val="26"/>
        </w:rPr>
        <w:t xml:space="preserve"> (RH members = $12)</w:t>
      </w:r>
    </w:p>
    <w:p w14:paraId="137DDA85" w14:textId="12E101EA" w:rsidR="00121DA4" w:rsidRDefault="00000000" w:rsidP="007A5341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41709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F46E6" w:rsidRPr="00F94B5B">
        <w:rPr>
          <w:b/>
          <w:sz w:val="26"/>
          <w:szCs w:val="26"/>
        </w:rPr>
        <w:t xml:space="preserve"> </w:t>
      </w:r>
      <w:r w:rsidR="00EF46E6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49923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 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94353C">
        <w:rPr>
          <w:b/>
          <w:sz w:val="26"/>
          <w:szCs w:val="26"/>
        </w:rPr>
        <w:t>W</w:t>
      </w:r>
      <w:r w:rsidR="00A07070">
        <w:rPr>
          <w:b/>
          <w:sz w:val="26"/>
          <w:szCs w:val="26"/>
        </w:rPr>
        <w:t>olf Run</w:t>
      </w:r>
      <w:r w:rsidR="00E965E0">
        <w:rPr>
          <w:b/>
          <w:sz w:val="26"/>
          <w:szCs w:val="26"/>
        </w:rPr>
        <w:t>, Wedn</w:t>
      </w:r>
      <w:r w:rsidR="00D47261">
        <w:rPr>
          <w:b/>
          <w:sz w:val="26"/>
          <w:szCs w:val="26"/>
        </w:rPr>
        <w:t>esday</w:t>
      </w:r>
      <w:r w:rsidR="0094353C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May </w:t>
      </w:r>
      <w:r w:rsidR="00050926">
        <w:rPr>
          <w:b/>
          <w:sz w:val="26"/>
          <w:szCs w:val="26"/>
        </w:rPr>
        <w:t>24</w:t>
      </w:r>
      <w:r w:rsidR="00A07070" w:rsidRPr="00A07070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8:30, $</w:t>
      </w:r>
      <w:r w:rsidR="00A07070">
        <w:rPr>
          <w:b/>
          <w:sz w:val="26"/>
          <w:szCs w:val="26"/>
        </w:rPr>
        <w:t>6</w:t>
      </w:r>
      <w:r w:rsidR="00050926">
        <w:rPr>
          <w:b/>
          <w:sz w:val="26"/>
          <w:szCs w:val="26"/>
        </w:rPr>
        <w:t>7</w:t>
      </w:r>
      <w:r w:rsidR="00355518">
        <w:rPr>
          <w:b/>
          <w:sz w:val="26"/>
          <w:szCs w:val="26"/>
        </w:rPr>
        <w:t xml:space="preserve"> (Duncans = $12),</w:t>
      </w:r>
      <w:r w:rsidR="00A07070">
        <w:rPr>
          <w:b/>
          <w:sz w:val="26"/>
          <w:szCs w:val="26"/>
        </w:rPr>
        <w:t xml:space="preserve"> </w:t>
      </w:r>
      <w:r w:rsidR="00355518">
        <w:rPr>
          <w:b/>
          <w:sz w:val="26"/>
          <w:szCs w:val="26"/>
        </w:rPr>
        <w:t>L&amp;D</w:t>
      </w:r>
    </w:p>
    <w:p w14:paraId="5E34D01F" w14:textId="7410CF4A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8592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</w:t>
      </w:r>
      <w:sdt>
        <w:sdtPr>
          <w:rPr>
            <w:b/>
            <w:sz w:val="26"/>
            <w:szCs w:val="26"/>
          </w:rPr>
          <w:id w:val="-146627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  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A07070">
        <w:rPr>
          <w:b/>
          <w:sz w:val="26"/>
          <w:szCs w:val="26"/>
        </w:rPr>
        <w:t>Grizzly Ranch</w:t>
      </w:r>
      <w:r w:rsidR="0094353C">
        <w:rPr>
          <w:b/>
          <w:sz w:val="26"/>
          <w:szCs w:val="26"/>
        </w:rPr>
        <w:t xml:space="preserve">, </w:t>
      </w:r>
      <w:r w:rsidR="00E965E0">
        <w:rPr>
          <w:b/>
          <w:sz w:val="26"/>
          <w:szCs w:val="26"/>
        </w:rPr>
        <w:t>Tue</w:t>
      </w:r>
      <w:r w:rsidR="00A07070">
        <w:rPr>
          <w:b/>
          <w:sz w:val="26"/>
          <w:szCs w:val="26"/>
        </w:rPr>
        <w:t xml:space="preserve"> &amp; Wednesday, </w:t>
      </w:r>
      <w:r w:rsidR="00050926">
        <w:rPr>
          <w:b/>
          <w:sz w:val="26"/>
          <w:szCs w:val="26"/>
        </w:rPr>
        <w:t>June</w:t>
      </w:r>
      <w:r w:rsidR="00A07070">
        <w:rPr>
          <w:b/>
          <w:sz w:val="26"/>
          <w:szCs w:val="26"/>
        </w:rPr>
        <w:t xml:space="preserve"> </w:t>
      </w:r>
      <w:r w:rsidR="00050926">
        <w:rPr>
          <w:b/>
          <w:sz w:val="26"/>
          <w:szCs w:val="26"/>
        </w:rPr>
        <w:t>6</w:t>
      </w:r>
      <w:r w:rsidR="00A07070">
        <w:rPr>
          <w:b/>
          <w:sz w:val="26"/>
          <w:szCs w:val="26"/>
        </w:rPr>
        <w:t>-</w:t>
      </w:r>
      <w:r w:rsidR="00050926">
        <w:rPr>
          <w:b/>
          <w:sz w:val="26"/>
          <w:szCs w:val="26"/>
        </w:rPr>
        <w:t>7</w:t>
      </w:r>
      <w:r w:rsidR="00A07070">
        <w:rPr>
          <w:b/>
          <w:sz w:val="26"/>
          <w:szCs w:val="26"/>
        </w:rPr>
        <w:t>, 9:</w:t>
      </w:r>
      <w:r w:rsidR="00B66362">
        <w:rPr>
          <w:b/>
          <w:sz w:val="26"/>
          <w:szCs w:val="26"/>
        </w:rPr>
        <w:t>3</w:t>
      </w:r>
      <w:r w:rsidR="00A07070">
        <w:rPr>
          <w:b/>
          <w:sz w:val="26"/>
          <w:szCs w:val="26"/>
        </w:rPr>
        <w:t xml:space="preserve">0, </w:t>
      </w:r>
      <w:r w:rsidR="0094353C">
        <w:rPr>
          <w:b/>
          <w:sz w:val="26"/>
          <w:szCs w:val="26"/>
        </w:rPr>
        <w:t>$</w:t>
      </w:r>
      <w:r w:rsidR="004C2A0F">
        <w:rPr>
          <w:b/>
          <w:sz w:val="26"/>
          <w:szCs w:val="26"/>
        </w:rPr>
        <w:t>1</w:t>
      </w:r>
      <w:r w:rsidR="00050926">
        <w:rPr>
          <w:b/>
          <w:sz w:val="26"/>
          <w:szCs w:val="26"/>
        </w:rPr>
        <w:t>1</w:t>
      </w:r>
      <w:r w:rsidR="00A07070">
        <w:rPr>
          <w:b/>
          <w:sz w:val="26"/>
          <w:szCs w:val="26"/>
        </w:rPr>
        <w:t>0</w:t>
      </w:r>
      <w:r w:rsidR="0094353C">
        <w:rPr>
          <w:b/>
          <w:sz w:val="26"/>
          <w:szCs w:val="26"/>
        </w:rPr>
        <w:t xml:space="preserve"> </w:t>
      </w:r>
    </w:p>
    <w:p w14:paraId="109323D4" w14:textId="58886302" w:rsidR="00D47261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8616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   </w:t>
      </w:r>
      <w:sdt>
        <w:sdtPr>
          <w:rPr>
            <w:b/>
            <w:sz w:val="26"/>
            <w:szCs w:val="26"/>
          </w:rPr>
          <w:id w:val="150601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   </w:t>
      </w:r>
      <w:r w:rsidR="00D4726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D47261">
        <w:rPr>
          <w:rStyle w:val="PlaceholderText"/>
          <w:b/>
          <w:sz w:val="26"/>
          <w:szCs w:val="26"/>
          <w:u w:val="single"/>
        </w:rPr>
        <w:t xml:space="preserve">           </w:t>
      </w:r>
      <w:r w:rsidR="00D47261">
        <w:rPr>
          <w:b/>
          <w:sz w:val="26"/>
          <w:szCs w:val="26"/>
        </w:rPr>
        <w:t xml:space="preserve">   Whitehawk, June 21</w:t>
      </w:r>
      <w:r w:rsidR="00D47261">
        <w:rPr>
          <w:b/>
          <w:sz w:val="26"/>
          <w:szCs w:val="26"/>
          <w:vertAlign w:val="superscript"/>
        </w:rPr>
        <w:t>st</w:t>
      </w:r>
      <w:r w:rsidR="00D47261">
        <w:rPr>
          <w:b/>
          <w:sz w:val="26"/>
          <w:szCs w:val="26"/>
        </w:rPr>
        <w:t>, 8:30, $90, NO GUESTS</w:t>
      </w:r>
    </w:p>
    <w:p w14:paraId="2B210AC2" w14:textId="12FC02EA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6158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474018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 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A07070">
        <w:rPr>
          <w:b/>
          <w:sz w:val="26"/>
          <w:szCs w:val="26"/>
        </w:rPr>
        <w:t>Redhawk Hills</w:t>
      </w:r>
      <w:r w:rsidR="00E965E0">
        <w:rPr>
          <w:b/>
          <w:sz w:val="26"/>
          <w:szCs w:val="26"/>
        </w:rPr>
        <w:t>, Wed</w:t>
      </w:r>
      <w:r w:rsidR="0094353C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>Ju</w:t>
      </w:r>
      <w:r w:rsidR="00050926">
        <w:rPr>
          <w:b/>
          <w:sz w:val="26"/>
          <w:szCs w:val="26"/>
        </w:rPr>
        <w:t>ly</w:t>
      </w:r>
      <w:r w:rsidR="00A07070">
        <w:rPr>
          <w:b/>
          <w:sz w:val="26"/>
          <w:szCs w:val="26"/>
        </w:rPr>
        <w:t xml:space="preserve"> </w:t>
      </w:r>
      <w:r w:rsidR="00050926">
        <w:rPr>
          <w:b/>
          <w:sz w:val="26"/>
          <w:szCs w:val="26"/>
        </w:rPr>
        <w:t>5</w:t>
      </w:r>
      <w:r w:rsidR="00050926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8:30</w:t>
      </w:r>
      <w:r w:rsidR="0094353C">
        <w:rPr>
          <w:b/>
          <w:sz w:val="26"/>
          <w:szCs w:val="26"/>
        </w:rPr>
        <w:t>, $7</w:t>
      </w:r>
      <w:r w:rsidR="00641280">
        <w:rPr>
          <w:b/>
          <w:sz w:val="26"/>
          <w:szCs w:val="26"/>
        </w:rPr>
        <w:t>5</w:t>
      </w:r>
      <w:r w:rsidR="00355518">
        <w:rPr>
          <w:b/>
          <w:sz w:val="26"/>
          <w:szCs w:val="26"/>
        </w:rPr>
        <w:t xml:space="preserve"> (RH members = $12)</w:t>
      </w:r>
    </w:p>
    <w:p w14:paraId="65619CA1" w14:textId="2899E307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4458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-7020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 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94353C">
        <w:rPr>
          <w:b/>
          <w:sz w:val="26"/>
          <w:szCs w:val="26"/>
        </w:rPr>
        <w:t xml:space="preserve">Genoa Lakes </w:t>
      </w:r>
      <w:r w:rsidR="00641280">
        <w:rPr>
          <w:b/>
          <w:sz w:val="26"/>
          <w:szCs w:val="26"/>
        </w:rPr>
        <w:t xml:space="preserve">South, </w:t>
      </w:r>
      <w:r w:rsidR="00E965E0">
        <w:rPr>
          <w:b/>
          <w:sz w:val="26"/>
          <w:szCs w:val="26"/>
        </w:rPr>
        <w:t>Wed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Ju</w:t>
      </w:r>
      <w:r w:rsidR="00050926">
        <w:rPr>
          <w:b/>
          <w:sz w:val="26"/>
          <w:szCs w:val="26"/>
        </w:rPr>
        <w:t>ly</w:t>
      </w:r>
      <w:r w:rsidR="00641280">
        <w:rPr>
          <w:b/>
          <w:sz w:val="26"/>
          <w:szCs w:val="26"/>
        </w:rPr>
        <w:t xml:space="preserve"> </w:t>
      </w:r>
      <w:r w:rsidR="00050926">
        <w:rPr>
          <w:b/>
          <w:sz w:val="26"/>
          <w:szCs w:val="26"/>
        </w:rPr>
        <w:t>1</w:t>
      </w:r>
      <w:r w:rsidR="00641280">
        <w:rPr>
          <w:b/>
          <w:sz w:val="26"/>
          <w:szCs w:val="26"/>
        </w:rPr>
        <w:t>9</w:t>
      </w:r>
      <w:r w:rsidR="00641280" w:rsidRPr="00641280">
        <w:rPr>
          <w:b/>
          <w:sz w:val="26"/>
          <w:szCs w:val="26"/>
          <w:vertAlign w:val="superscript"/>
        </w:rPr>
        <w:t>th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8:30, </w:t>
      </w:r>
      <w:r w:rsidR="00641280">
        <w:rPr>
          <w:b/>
          <w:sz w:val="26"/>
          <w:szCs w:val="26"/>
        </w:rPr>
        <w:t>$</w:t>
      </w:r>
      <w:r w:rsidR="00050926">
        <w:rPr>
          <w:b/>
          <w:sz w:val="26"/>
          <w:szCs w:val="26"/>
        </w:rPr>
        <w:t>7</w:t>
      </w:r>
      <w:r w:rsidR="00641280">
        <w:rPr>
          <w:b/>
          <w:sz w:val="26"/>
          <w:szCs w:val="26"/>
        </w:rPr>
        <w:t>7</w:t>
      </w:r>
      <w:r w:rsidR="0094353C">
        <w:rPr>
          <w:b/>
          <w:sz w:val="26"/>
          <w:szCs w:val="26"/>
        </w:rPr>
        <w:t xml:space="preserve"> </w:t>
      </w:r>
    </w:p>
    <w:p w14:paraId="180419B4" w14:textId="32A75B36" w:rsidR="00807EBD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131664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   </w:t>
      </w:r>
      <w:sdt>
        <w:sdtPr>
          <w:rPr>
            <w:b/>
            <w:sz w:val="26"/>
            <w:szCs w:val="26"/>
          </w:rPr>
          <w:id w:val="148505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   </w:t>
      </w:r>
      <w:r w:rsidR="00807EBD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807EBD">
        <w:rPr>
          <w:rStyle w:val="PlaceholderText"/>
          <w:b/>
          <w:sz w:val="26"/>
          <w:szCs w:val="26"/>
          <w:u w:val="single"/>
        </w:rPr>
        <w:t xml:space="preserve">           </w:t>
      </w:r>
      <w:r w:rsidR="00807EBD">
        <w:rPr>
          <w:b/>
          <w:sz w:val="26"/>
          <w:szCs w:val="26"/>
        </w:rPr>
        <w:t xml:space="preserve">   Sunridge, Wed August 2</w:t>
      </w:r>
      <w:r w:rsidR="00807EBD">
        <w:rPr>
          <w:b/>
          <w:sz w:val="26"/>
          <w:szCs w:val="26"/>
          <w:vertAlign w:val="superscript"/>
        </w:rPr>
        <w:t>nd</w:t>
      </w:r>
      <w:r w:rsidR="00807EBD">
        <w:rPr>
          <w:b/>
          <w:sz w:val="26"/>
          <w:szCs w:val="26"/>
        </w:rPr>
        <w:t>, 8:30, $70</w:t>
      </w:r>
    </w:p>
    <w:p w14:paraId="03344D87" w14:textId="5962EE06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37011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47641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 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641280">
        <w:rPr>
          <w:b/>
          <w:sz w:val="26"/>
          <w:szCs w:val="26"/>
        </w:rPr>
        <w:t>Silver Oak</w:t>
      </w:r>
      <w:r w:rsidR="004A470B">
        <w:rPr>
          <w:b/>
          <w:sz w:val="26"/>
          <w:szCs w:val="26"/>
        </w:rPr>
        <w:t>s</w:t>
      </w:r>
      <w:r w:rsidR="00E965E0">
        <w:rPr>
          <w:b/>
          <w:sz w:val="26"/>
          <w:szCs w:val="26"/>
        </w:rPr>
        <w:t>, Wed</w:t>
      </w:r>
      <w:r w:rsidR="0094353C">
        <w:rPr>
          <w:b/>
          <w:sz w:val="26"/>
          <w:szCs w:val="26"/>
        </w:rPr>
        <w:t xml:space="preserve"> </w:t>
      </w:r>
      <w:r w:rsidR="000D0901">
        <w:rPr>
          <w:b/>
          <w:sz w:val="26"/>
          <w:szCs w:val="26"/>
        </w:rPr>
        <w:t>August</w:t>
      </w:r>
      <w:r w:rsidR="00641280">
        <w:rPr>
          <w:b/>
          <w:sz w:val="26"/>
          <w:szCs w:val="26"/>
        </w:rPr>
        <w:t xml:space="preserve"> </w:t>
      </w:r>
      <w:r w:rsidR="000D0901">
        <w:rPr>
          <w:b/>
          <w:sz w:val="26"/>
          <w:szCs w:val="26"/>
        </w:rPr>
        <w:t>16</w:t>
      </w:r>
      <w:r w:rsidR="00641280" w:rsidRPr="00641280">
        <w:rPr>
          <w:b/>
          <w:sz w:val="26"/>
          <w:szCs w:val="26"/>
          <w:vertAlign w:val="superscript"/>
        </w:rPr>
        <w:t>th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</w:t>
      </w:r>
      <w:r w:rsidR="00641280">
        <w:rPr>
          <w:b/>
          <w:sz w:val="26"/>
          <w:szCs w:val="26"/>
        </w:rPr>
        <w:t>3</w:t>
      </w:r>
      <w:r w:rsidR="0094353C">
        <w:rPr>
          <w:b/>
          <w:sz w:val="26"/>
          <w:szCs w:val="26"/>
        </w:rPr>
        <w:t>0, $</w:t>
      </w:r>
      <w:r w:rsidR="000D0901">
        <w:rPr>
          <w:b/>
          <w:sz w:val="26"/>
          <w:szCs w:val="26"/>
        </w:rPr>
        <w:t>62</w:t>
      </w:r>
    </w:p>
    <w:p w14:paraId="088EDF94" w14:textId="435239FD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52748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98018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  </w:t>
      </w:r>
      <w:r w:rsidR="00E965E0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proofErr w:type="spellStart"/>
      <w:r w:rsidR="00D47261">
        <w:rPr>
          <w:b/>
          <w:sz w:val="26"/>
          <w:szCs w:val="26"/>
        </w:rPr>
        <w:t>Graeagle</w:t>
      </w:r>
      <w:proofErr w:type="spellEnd"/>
      <w:r w:rsidR="00E965E0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>Monday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August </w:t>
      </w:r>
      <w:r w:rsidR="00D47261">
        <w:rPr>
          <w:b/>
          <w:sz w:val="26"/>
          <w:szCs w:val="26"/>
        </w:rPr>
        <w:t>2</w:t>
      </w:r>
      <w:r w:rsidR="004A470B">
        <w:rPr>
          <w:b/>
          <w:sz w:val="26"/>
          <w:szCs w:val="26"/>
        </w:rPr>
        <w:t>8</w:t>
      </w:r>
      <w:r w:rsidR="004A470B">
        <w:rPr>
          <w:b/>
          <w:sz w:val="26"/>
          <w:szCs w:val="26"/>
          <w:vertAlign w:val="superscript"/>
        </w:rPr>
        <w:t>th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8:30</w:t>
      </w:r>
      <w:r w:rsidR="0094353C">
        <w:rPr>
          <w:b/>
          <w:sz w:val="26"/>
          <w:szCs w:val="26"/>
        </w:rPr>
        <w:t>, $</w:t>
      </w:r>
      <w:r w:rsidR="00D47261">
        <w:rPr>
          <w:b/>
          <w:sz w:val="26"/>
          <w:szCs w:val="26"/>
        </w:rPr>
        <w:t>72</w:t>
      </w:r>
    </w:p>
    <w:p w14:paraId="6C23F8B2" w14:textId="463B9F36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84821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-157327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  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94353C">
        <w:rPr>
          <w:b/>
          <w:sz w:val="26"/>
          <w:szCs w:val="26"/>
        </w:rPr>
        <w:t>S</w:t>
      </w:r>
      <w:r w:rsidR="00641280">
        <w:rPr>
          <w:b/>
          <w:sz w:val="26"/>
          <w:szCs w:val="26"/>
        </w:rPr>
        <w:t>ierra Sage</w:t>
      </w:r>
      <w:r w:rsidR="0094353C">
        <w:rPr>
          <w:b/>
          <w:sz w:val="26"/>
          <w:szCs w:val="26"/>
        </w:rPr>
        <w:t xml:space="preserve">, </w:t>
      </w:r>
      <w:r w:rsidR="00E965E0">
        <w:rPr>
          <w:b/>
          <w:sz w:val="26"/>
          <w:szCs w:val="26"/>
        </w:rPr>
        <w:t>Wed</w:t>
      </w:r>
      <w:r w:rsidR="00641280">
        <w:rPr>
          <w:b/>
          <w:sz w:val="26"/>
          <w:szCs w:val="26"/>
        </w:rPr>
        <w:t xml:space="preserve"> </w:t>
      </w:r>
      <w:r w:rsidR="00B762BC">
        <w:rPr>
          <w:b/>
          <w:sz w:val="26"/>
          <w:szCs w:val="26"/>
        </w:rPr>
        <w:t>September</w:t>
      </w:r>
      <w:r w:rsidR="00641280">
        <w:rPr>
          <w:b/>
          <w:sz w:val="26"/>
          <w:szCs w:val="26"/>
        </w:rPr>
        <w:t xml:space="preserve"> </w:t>
      </w:r>
      <w:r w:rsidR="00B762BC">
        <w:rPr>
          <w:b/>
          <w:sz w:val="26"/>
          <w:szCs w:val="26"/>
        </w:rPr>
        <w:t>13</w:t>
      </w:r>
      <w:r w:rsidR="00641280" w:rsidRPr="00641280">
        <w:rPr>
          <w:b/>
          <w:sz w:val="26"/>
          <w:szCs w:val="26"/>
          <w:vertAlign w:val="superscript"/>
        </w:rPr>
        <w:t>th</w:t>
      </w:r>
      <w:r w:rsidR="00641280">
        <w:rPr>
          <w:b/>
          <w:sz w:val="26"/>
          <w:szCs w:val="26"/>
        </w:rPr>
        <w:t>, 8</w:t>
      </w:r>
      <w:r w:rsidR="0094353C">
        <w:rPr>
          <w:b/>
          <w:sz w:val="26"/>
          <w:szCs w:val="26"/>
        </w:rPr>
        <w:t xml:space="preserve">:00, </w:t>
      </w:r>
      <w:r w:rsidR="00641280">
        <w:rPr>
          <w:b/>
          <w:sz w:val="26"/>
          <w:szCs w:val="26"/>
        </w:rPr>
        <w:t>$</w:t>
      </w:r>
      <w:r w:rsidR="00B762BC">
        <w:rPr>
          <w:b/>
          <w:sz w:val="26"/>
          <w:szCs w:val="26"/>
        </w:rPr>
        <w:t>60</w:t>
      </w:r>
      <w:r w:rsidR="00641280">
        <w:rPr>
          <w:b/>
          <w:sz w:val="26"/>
          <w:szCs w:val="26"/>
        </w:rPr>
        <w:t xml:space="preserve">, </w:t>
      </w:r>
      <w:r w:rsidR="004D2E52">
        <w:rPr>
          <w:b/>
          <w:sz w:val="26"/>
          <w:szCs w:val="26"/>
        </w:rPr>
        <w:t>Breakfast</w:t>
      </w:r>
    </w:p>
    <w:p w14:paraId="32C70214" w14:textId="1994AC20" w:rsidR="00807EBD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9867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   </w:t>
      </w:r>
      <w:sdt>
        <w:sdtPr>
          <w:rPr>
            <w:b/>
            <w:sz w:val="26"/>
            <w:szCs w:val="26"/>
          </w:rPr>
          <w:id w:val="160175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   </w:t>
      </w:r>
      <w:r w:rsidR="00807EBD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807EBD">
        <w:rPr>
          <w:rStyle w:val="PlaceholderText"/>
          <w:b/>
          <w:sz w:val="26"/>
          <w:szCs w:val="26"/>
          <w:u w:val="single"/>
        </w:rPr>
        <w:t xml:space="preserve">           </w:t>
      </w:r>
      <w:r w:rsidR="00807EBD">
        <w:rPr>
          <w:b/>
          <w:sz w:val="26"/>
          <w:szCs w:val="26"/>
        </w:rPr>
        <w:t xml:space="preserve">   Dayton, Wed September 20</w:t>
      </w:r>
      <w:r w:rsidR="00807EBD" w:rsidRPr="00641280">
        <w:rPr>
          <w:b/>
          <w:sz w:val="26"/>
          <w:szCs w:val="26"/>
          <w:vertAlign w:val="superscript"/>
        </w:rPr>
        <w:t>th</w:t>
      </w:r>
      <w:r w:rsidR="00807EBD">
        <w:rPr>
          <w:b/>
          <w:sz w:val="26"/>
          <w:szCs w:val="26"/>
        </w:rPr>
        <w:t>, 9:00, $60</w:t>
      </w:r>
      <w:r w:rsidR="00DC760D">
        <w:rPr>
          <w:b/>
          <w:sz w:val="26"/>
          <w:szCs w:val="26"/>
        </w:rPr>
        <w:t>, L&amp;D</w:t>
      </w:r>
    </w:p>
    <w:p w14:paraId="39598327" w14:textId="31F4CAF3" w:rsidR="00641280" w:rsidRDefault="00000000" w:rsidP="0064128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5414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-200789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  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D47261">
        <w:rPr>
          <w:b/>
          <w:sz w:val="26"/>
          <w:szCs w:val="26"/>
        </w:rPr>
        <w:t>Old Greenwood</w:t>
      </w:r>
      <w:r w:rsidR="00E965E0">
        <w:rPr>
          <w:b/>
          <w:sz w:val="26"/>
          <w:szCs w:val="26"/>
        </w:rPr>
        <w:t xml:space="preserve">, </w:t>
      </w:r>
      <w:r w:rsidR="00807EBD">
        <w:rPr>
          <w:b/>
          <w:sz w:val="26"/>
          <w:szCs w:val="26"/>
        </w:rPr>
        <w:t>MONDAY</w:t>
      </w:r>
      <w:r w:rsidR="00641280">
        <w:rPr>
          <w:b/>
          <w:sz w:val="26"/>
          <w:szCs w:val="26"/>
        </w:rPr>
        <w:t xml:space="preserve"> October </w:t>
      </w:r>
      <w:r w:rsidR="00D47261">
        <w:rPr>
          <w:b/>
          <w:sz w:val="26"/>
          <w:szCs w:val="26"/>
        </w:rPr>
        <w:t>2</w:t>
      </w:r>
      <w:r w:rsidR="00D47261">
        <w:rPr>
          <w:b/>
          <w:sz w:val="26"/>
          <w:szCs w:val="26"/>
          <w:vertAlign w:val="superscript"/>
        </w:rPr>
        <w:t>nd</w:t>
      </w:r>
      <w:r w:rsidR="00641280">
        <w:rPr>
          <w:b/>
          <w:sz w:val="26"/>
          <w:szCs w:val="26"/>
        </w:rPr>
        <w:t xml:space="preserve">, </w:t>
      </w:r>
      <w:r w:rsidR="00BD11C3">
        <w:rPr>
          <w:b/>
          <w:sz w:val="26"/>
          <w:szCs w:val="26"/>
        </w:rPr>
        <w:t>10:30 Shotgun $1</w:t>
      </w:r>
      <w:r w:rsidR="00D47261">
        <w:rPr>
          <w:b/>
          <w:sz w:val="26"/>
          <w:szCs w:val="26"/>
        </w:rPr>
        <w:t>1</w:t>
      </w:r>
      <w:r w:rsidR="00BD11C3">
        <w:rPr>
          <w:b/>
          <w:sz w:val="26"/>
          <w:szCs w:val="26"/>
        </w:rPr>
        <w:t>5 NO GUESTS</w:t>
      </w:r>
    </w:p>
    <w:p w14:paraId="3A095359" w14:textId="2C75AD12" w:rsidR="00641280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25906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68540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  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proofErr w:type="spellStart"/>
      <w:r w:rsidR="00E30083">
        <w:rPr>
          <w:b/>
          <w:sz w:val="26"/>
          <w:szCs w:val="26"/>
        </w:rPr>
        <w:t>Somersett</w:t>
      </w:r>
      <w:proofErr w:type="spellEnd"/>
      <w:r w:rsidR="00641280">
        <w:rPr>
          <w:b/>
          <w:sz w:val="26"/>
          <w:szCs w:val="26"/>
        </w:rPr>
        <w:t xml:space="preserve">, </w:t>
      </w:r>
      <w:r w:rsidR="00E30083">
        <w:rPr>
          <w:b/>
          <w:sz w:val="26"/>
          <w:szCs w:val="26"/>
        </w:rPr>
        <w:t xml:space="preserve">MONDAY October </w:t>
      </w:r>
      <w:r w:rsidR="00B762BC">
        <w:rPr>
          <w:b/>
          <w:sz w:val="26"/>
          <w:szCs w:val="26"/>
        </w:rPr>
        <w:t>9</w:t>
      </w:r>
      <w:r w:rsidR="00E30083" w:rsidRPr="00E30083">
        <w:rPr>
          <w:b/>
          <w:sz w:val="26"/>
          <w:szCs w:val="26"/>
          <w:vertAlign w:val="superscript"/>
        </w:rPr>
        <w:t>th</w:t>
      </w:r>
      <w:r w:rsidR="00E30083">
        <w:rPr>
          <w:b/>
          <w:sz w:val="26"/>
          <w:szCs w:val="26"/>
        </w:rPr>
        <w:t>,</w:t>
      </w:r>
      <w:r w:rsidR="00641280">
        <w:rPr>
          <w:b/>
          <w:sz w:val="26"/>
          <w:szCs w:val="26"/>
        </w:rPr>
        <w:t xml:space="preserve"> </w:t>
      </w:r>
      <w:r w:rsidR="00B762BC">
        <w:rPr>
          <w:b/>
          <w:sz w:val="26"/>
          <w:szCs w:val="26"/>
        </w:rPr>
        <w:t>11</w:t>
      </w:r>
      <w:r w:rsidR="00641280">
        <w:rPr>
          <w:b/>
          <w:sz w:val="26"/>
          <w:szCs w:val="26"/>
        </w:rPr>
        <w:t>:00, $</w:t>
      </w:r>
      <w:r w:rsidR="00B762BC">
        <w:rPr>
          <w:b/>
          <w:sz w:val="26"/>
          <w:szCs w:val="26"/>
        </w:rPr>
        <w:t>8</w:t>
      </w:r>
      <w:r w:rsidR="00E30083">
        <w:rPr>
          <w:b/>
          <w:sz w:val="26"/>
          <w:szCs w:val="26"/>
        </w:rPr>
        <w:t>0</w:t>
      </w:r>
      <w:r w:rsidR="006B57DE">
        <w:rPr>
          <w:b/>
          <w:sz w:val="26"/>
          <w:szCs w:val="26"/>
        </w:rPr>
        <w:t xml:space="preserve"> (S members = $12)</w:t>
      </w:r>
      <w:r w:rsidR="00641280">
        <w:rPr>
          <w:b/>
          <w:sz w:val="26"/>
          <w:szCs w:val="26"/>
        </w:rPr>
        <w:t xml:space="preserve">, </w:t>
      </w:r>
      <w:r w:rsidR="004D2E52">
        <w:rPr>
          <w:b/>
          <w:sz w:val="26"/>
          <w:szCs w:val="26"/>
        </w:rPr>
        <w:t>NO GUESTS</w:t>
      </w:r>
    </w:p>
    <w:p w14:paraId="1914D60D" w14:textId="4F647E0C" w:rsidR="00AE0BBF" w:rsidRDefault="00DC760D" w:rsidP="007A5341">
      <w:pPr>
        <w:spacing w:after="0"/>
        <w:rPr>
          <w:b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C760D">
        <w:rPr>
          <w:b/>
        </w:rPr>
        <w:t xml:space="preserve">Note: </w:t>
      </w:r>
      <w:r w:rsidRPr="00DC760D">
        <w:rPr>
          <w:b/>
          <w:u w:val="single"/>
        </w:rPr>
        <w:t>L&amp;D</w:t>
      </w:r>
      <w:r w:rsidRPr="00DC760D">
        <w:rPr>
          <w:b/>
        </w:rPr>
        <w:t xml:space="preserve"> stands for Lunch and Drinks</w:t>
      </w:r>
    </w:p>
    <w:p w14:paraId="26B2558A" w14:textId="2C3CDFA4" w:rsidR="00AE0BBF" w:rsidRDefault="00AE0BBF" w:rsidP="00AE0BBF">
      <w:pPr>
        <w:spacing w:after="0"/>
        <w:rPr>
          <w:b/>
        </w:rPr>
      </w:pPr>
      <w:r w:rsidRPr="00AE0BBF">
        <w:rPr>
          <w:b/>
          <w:sz w:val="26"/>
          <w:szCs w:val="26"/>
        </w:rPr>
        <w:t>Member</w:t>
      </w:r>
      <w:r>
        <w:rPr>
          <w:b/>
          <w:sz w:val="26"/>
          <w:szCs w:val="26"/>
        </w:rPr>
        <w:t xml:space="preserve">ship or affiliation (enter </w:t>
      </w:r>
      <w:r w:rsidRPr="00AE0BBF">
        <w:rPr>
          <w:rFonts w:ascii="Segoe UI Symbol" w:hAnsi="Segoe UI Symbol" w:cs="Segoe UI Symbol"/>
          <w:b/>
          <w:sz w:val="26"/>
          <w:szCs w:val="26"/>
        </w:rPr>
        <w:t>✔</w:t>
      </w:r>
      <w:r w:rsidRPr="00AE0BBF">
        <w:rPr>
          <w:rFonts w:ascii="Segoe UI Symbol" w:hAnsi="Segoe UI Symbol" w:cs="Segoe UI Symbol"/>
          <w:bCs/>
          <w:sz w:val="26"/>
          <w:szCs w:val="26"/>
        </w:rPr>
        <w:t>)</w:t>
      </w:r>
      <w:r w:rsidRPr="00AE0BBF">
        <w:rPr>
          <w:b/>
          <w:sz w:val="26"/>
          <w:szCs w:val="26"/>
        </w:rPr>
        <w:t xml:space="preserve">:  </w:t>
      </w:r>
      <w:r>
        <w:rPr>
          <w:b/>
          <w:sz w:val="26"/>
          <w:szCs w:val="26"/>
        </w:rPr>
        <w:t xml:space="preserve"> </w:t>
      </w:r>
      <w:r w:rsidRPr="00AE0BBF">
        <w:rPr>
          <w:b/>
          <w:sz w:val="26"/>
          <w:szCs w:val="26"/>
        </w:rPr>
        <w:t>Duncan?</w:t>
      </w:r>
      <w:r>
        <w:rPr>
          <w:b/>
        </w:rPr>
        <w:t xml:space="preserve">  </w:t>
      </w:r>
      <w:sdt>
        <w:sdtPr>
          <w:rPr>
            <w:b/>
            <w:sz w:val="26"/>
            <w:szCs w:val="26"/>
          </w:rPr>
          <w:id w:val="-150936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>
        <w:rPr>
          <w:b/>
          <w:sz w:val="26"/>
          <w:szCs w:val="26"/>
        </w:rPr>
        <w:t xml:space="preserve">      </w:t>
      </w:r>
      <w:proofErr w:type="spellStart"/>
      <w:r>
        <w:rPr>
          <w:b/>
          <w:sz w:val="26"/>
          <w:szCs w:val="26"/>
        </w:rPr>
        <w:t>RedHawk</w:t>
      </w:r>
      <w:proofErr w:type="spellEnd"/>
      <w:r>
        <w:rPr>
          <w:b/>
          <w:sz w:val="26"/>
          <w:szCs w:val="26"/>
        </w:rPr>
        <w:t xml:space="preserve">? </w:t>
      </w:r>
      <w:sdt>
        <w:sdtPr>
          <w:rPr>
            <w:b/>
            <w:sz w:val="26"/>
            <w:szCs w:val="26"/>
          </w:rPr>
          <w:id w:val="-28126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Somersett</w:t>
      </w:r>
      <w:proofErr w:type="spellEnd"/>
      <w:r>
        <w:rPr>
          <w:b/>
          <w:sz w:val="26"/>
          <w:szCs w:val="26"/>
        </w:rPr>
        <w:t xml:space="preserve">? </w:t>
      </w:r>
      <w:sdt>
        <w:sdtPr>
          <w:rPr>
            <w:b/>
            <w:sz w:val="26"/>
            <w:szCs w:val="26"/>
          </w:rPr>
          <w:id w:val="-41440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>
        <w:rPr>
          <w:b/>
          <w:sz w:val="26"/>
          <w:szCs w:val="26"/>
        </w:rPr>
        <w:tab/>
      </w:r>
    </w:p>
    <w:p w14:paraId="06FCA132" w14:textId="77777777" w:rsidR="00DC760D" w:rsidRPr="00DC760D" w:rsidRDefault="00DC760D" w:rsidP="007A5341">
      <w:pPr>
        <w:spacing w:after="0"/>
        <w:rPr>
          <w:b/>
        </w:rPr>
      </w:pPr>
    </w:p>
    <w:p w14:paraId="36786E5B" w14:textId="77777777" w:rsidR="00121DA4" w:rsidRPr="00EF46E6" w:rsidRDefault="00FA5159" w:rsidP="00FA5159">
      <w:pPr>
        <w:spacing w:after="0"/>
        <w:rPr>
          <w:b/>
          <w:sz w:val="26"/>
          <w:szCs w:val="26"/>
        </w:rPr>
      </w:pPr>
      <w:r w:rsidRPr="005233CD">
        <w:rPr>
          <w:b/>
          <w:sz w:val="26"/>
          <w:szCs w:val="26"/>
        </w:rPr>
        <w:t xml:space="preserve">        </w:t>
      </w:r>
      <w:r w:rsidR="0004003F">
        <w:rPr>
          <w:b/>
          <w:sz w:val="26"/>
          <w:szCs w:val="26"/>
          <w:u w:val="single"/>
        </w:rPr>
        <w:t xml:space="preserve">SKINS </w:t>
      </w:r>
      <w:r w:rsidR="00121DA4" w:rsidRPr="00EF46E6">
        <w:rPr>
          <w:b/>
          <w:sz w:val="26"/>
          <w:szCs w:val="26"/>
          <w:u w:val="single"/>
        </w:rPr>
        <w:t>NOTE</w:t>
      </w:r>
      <w:r w:rsidR="00EF46E6" w:rsidRPr="00EF46E6">
        <w:rPr>
          <w:b/>
          <w:sz w:val="26"/>
          <w:szCs w:val="26"/>
          <w:u w:val="single"/>
        </w:rPr>
        <w:t>S</w:t>
      </w:r>
      <w:r w:rsidR="00121DA4" w:rsidRPr="00EF46E6">
        <w:rPr>
          <w:b/>
          <w:sz w:val="26"/>
          <w:szCs w:val="26"/>
          <w:u w:val="single"/>
        </w:rPr>
        <w:t>:</w:t>
      </w:r>
      <w:r w:rsidRPr="00FA5159">
        <w:rPr>
          <w:b/>
          <w:sz w:val="26"/>
          <w:szCs w:val="26"/>
        </w:rPr>
        <w:tab/>
      </w:r>
      <w:r w:rsidR="007B5E09" w:rsidRPr="00EF46E6">
        <w:rPr>
          <w:b/>
          <w:sz w:val="26"/>
          <w:szCs w:val="26"/>
        </w:rPr>
        <w:t>Separate from NNSGC</w:t>
      </w:r>
      <w:r w:rsidR="005233CD">
        <w:rPr>
          <w:b/>
          <w:sz w:val="26"/>
          <w:szCs w:val="26"/>
        </w:rPr>
        <w:t xml:space="preserve"> game</w:t>
      </w:r>
      <w:r w:rsidR="00C31AF3">
        <w:rPr>
          <w:b/>
          <w:sz w:val="26"/>
          <w:szCs w:val="26"/>
        </w:rPr>
        <w:t xml:space="preserve">, paid </w:t>
      </w:r>
      <w:r w:rsidR="00C31AF3" w:rsidRPr="00CA27AE">
        <w:rPr>
          <w:b/>
          <w:sz w:val="26"/>
          <w:szCs w:val="26"/>
        </w:rPr>
        <w:t xml:space="preserve">in cash at </w:t>
      </w:r>
      <w:r w:rsidR="00C31AF3">
        <w:rPr>
          <w:b/>
          <w:sz w:val="26"/>
          <w:szCs w:val="26"/>
        </w:rPr>
        <w:t xml:space="preserve">the yearend </w:t>
      </w:r>
      <w:r w:rsidR="00C31AF3" w:rsidRPr="00CA27AE">
        <w:rPr>
          <w:b/>
          <w:sz w:val="26"/>
          <w:szCs w:val="26"/>
        </w:rPr>
        <w:t>Banquet</w:t>
      </w:r>
    </w:p>
    <w:p w14:paraId="452E749F" w14:textId="77777777" w:rsidR="007B5E09" w:rsidRPr="00EF46E6" w:rsidRDefault="007B5E09" w:rsidP="00EF46E6">
      <w:pPr>
        <w:spacing w:after="0"/>
        <w:ind w:left="1440" w:firstLine="720"/>
        <w:rPr>
          <w:b/>
          <w:sz w:val="26"/>
          <w:szCs w:val="26"/>
          <w:u w:val="single"/>
        </w:rPr>
      </w:pPr>
      <w:r w:rsidRPr="00EF46E6">
        <w:rPr>
          <w:b/>
          <w:sz w:val="26"/>
          <w:szCs w:val="26"/>
        </w:rPr>
        <w:t xml:space="preserve">Include </w:t>
      </w:r>
      <w:r w:rsidR="00FA5159">
        <w:rPr>
          <w:b/>
          <w:sz w:val="26"/>
          <w:szCs w:val="26"/>
        </w:rPr>
        <w:t xml:space="preserve">the </w:t>
      </w:r>
      <w:r w:rsidRPr="00EF46E6">
        <w:rPr>
          <w:b/>
          <w:sz w:val="26"/>
          <w:szCs w:val="26"/>
        </w:rPr>
        <w:t>$10</w:t>
      </w:r>
      <w:r w:rsidR="000C6BCC">
        <w:rPr>
          <w:b/>
          <w:sz w:val="26"/>
          <w:szCs w:val="26"/>
        </w:rPr>
        <w:t>/Tournament</w:t>
      </w:r>
      <w:r w:rsidRPr="00EF46E6">
        <w:rPr>
          <w:b/>
          <w:sz w:val="26"/>
          <w:szCs w:val="26"/>
        </w:rPr>
        <w:t xml:space="preserve"> </w:t>
      </w:r>
      <w:r w:rsidR="007F59C4">
        <w:rPr>
          <w:b/>
          <w:sz w:val="26"/>
          <w:szCs w:val="26"/>
        </w:rPr>
        <w:t xml:space="preserve">in payment check </w:t>
      </w:r>
      <w:r w:rsidR="00FA5159" w:rsidRPr="00EF46E6">
        <w:rPr>
          <w:b/>
          <w:sz w:val="26"/>
          <w:szCs w:val="26"/>
        </w:rPr>
        <w:t xml:space="preserve">(Preferred) </w:t>
      </w:r>
      <w:r w:rsidR="00C30E2D" w:rsidRPr="00EF46E6">
        <w:rPr>
          <w:b/>
          <w:sz w:val="26"/>
          <w:szCs w:val="26"/>
        </w:rPr>
        <w:t>o</w:t>
      </w:r>
      <w:r w:rsidRPr="00EF46E6">
        <w:rPr>
          <w:b/>
          <w:sz w:val="26"/>
          <w:szCs w:val="26"/>
        </w:rPr>
        <w:t xml:space="preserve">r pay at course. </w:t>
      </w:r>
    </w:p>
    <w:p w14:paraId="223CD041" w14:textId="77777777" w:rsidR="00CA27AE" w:rsidRPr="00CA27AE" w:rsidRDefault="00CA27AE" w:rsidP="00C31AF3">
      <w:pPr>
        <w:spacing w:after="0"/>
        <w:rPr>
          <w:b/>
          <w:sz w:val="26"/>
          <w:szCs w:val="26"/>
        </w:rPr>
      </w:pPr>
    </w:p>
    <w:p w14:paraId="120E14F3" w14:textId="1A6B17C8" w:rsidR="00F94B5B" w:rsidRPr="00F94B5B" w:rsidRDefault="007F59C4" w:rsidP="00F94B5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TOTAL ENCLOSED</w:t>
      </w:r>
      <w:r w:rsidR="007B5E09" w:rsidRPr="00F94B5B">
        <w:rPr>
          <w:b/>
          <w:sz w:val="26"/>
          <w:szCs w:val="26"/>
        </w:rPr>
        <w:t>: $</w:t>
      </w:r>
      <w:r w:rsidR="00BA1117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09143421"/>
          <w:placeholder>
            <w:docPart w:val="76C1A806E56B40528FCC49259A568285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-1362273442"/>
              <w:placeholder>
                <w:docPart w:val="033D6362D40B4C5C959EF5B755437948"/>
              </w:placeholder>
              <w:showingPlcHdr/>
            </w:sdtPr>
            <w:sdtContent>
              <w:r w:rsidR="003E692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3E692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</w:t>
              </w:r>
              <w:r w:rsidR="003E692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</w:sdtContent>
          </w:sdt>
        </w:sdtContent>
      </w:sdt>
      <w:r w:rsidR="007B5E09" w:rsidRPr="00F94B5B">
        <w:rPr>
          <w:b/>
          <w:sz w:val="26"/>
          <w:szCs w:val="26"/>
        </w:rPr>
        <w:t xml:space="preserve"> </w:t>
      </w:r>
      <w:r w:rsidR="00C32637">
        <w:rPr>
          <w:b/>
          <w:sz w:val="26"/>
          <w:szCs w:val="26"/>
        </w:rPr>
        <w:t>CREDITS Used: _________</w:t>
      </w:r>
      <w:r>
        <w:rPr>
          <w:b/>
          <w:sz w:val="26"/>
          <w:szCs w:val="26"/>
        </w:rPr>
        <w:tab/>
        <w:t>CHECK #</w:t>
      </w:r>
      <w:r w:rsidR="006870D1">
        <w:rPr>
          <w:b/>
          <w:sz w:val="26"/>
          <w:szCs w:val="26"/>
        </w:rPr>
        <w:t xml:space="preserve"> ____________</w:t>
      </w:r>
    </w:p>
    <w:p w14:paraId="43ADFFF5" w14:textId="32F48F15" w:rsidR="00733126" w:rsidRDefault="00F94B5B" w:rsidP="00522D58">
      <w:pPr>
        <w:spacing w:after="0"/>
        <w:ind w:left="720" w:firstLine="720"/>
        <w:rPr>
          <w:b/>
          <w:sz w:val="26"/>
          <w:szCs w:val="26"/>
        </w:rPr>
      </w:pPr>
      <w:r w:rsidRPr="00F94B5B">
        <w:rPr>
          <w:b/>
          <w:sz w:val="26"/>
          <w:szCs w:val="26"/>
          <w:u w:val="single"/>
        </w:rPr>
        <w:t>NOTE:</w:t>
      </w:r>
      <w:r w:rsidR="005233CD">
        <w:rPr>
          <w:b/>
          <w:sz w:val="26"/>
          <w:szCs w:val="26"/>
        </w:rPr>
        <w:tab/>
        <w:t xml:space="preserve"> </w:t>
      </w:r>
      <w:r w:rsidR="007B5E09" w:rsidRPr="00CA27AE">
        <w:rPr>
          <w:b/>
          <w:sz w:val="26"/>
          <w:szCs w:val="26"/>
        </w:rPr>
        <w:t>Payment must accomp</w:t>
      </w:r>
      <w:r w:rsidRPr="00CA27AE">
        <w:rPr>
          <w:b/>
          <w:sz w:val="26"/>
          <w:szCs w:val="26"/>
        </w:rPr>
        <w:t xml:space="preserve">any application </w:t>
      </w:r>
      <w:r w:rsidRPr="00FA5159">
        <w:rPr>
          <w:b/>
          <w:i/>
          <w:sz w:val="26"/>
          <w:szCs w:val="26"/>
        </w:rPr>
        <w:t>even for guests</w:t>
      </w:r>
    </w:p>
    <w:p w14:paraId="05413EC9" w14:textId="5A139F56" w:rsidR="007A5341" w:rsidRPr="008A43FA" w:rsidRDefault="008A43FA" w:rsidP="007A5341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Playing with</w:t>
      </w:r>
      <w:r w:rsidR="007B5E09" w:rsidRPr="00F94B5B">
        <w:rPr>
          <w:b/>
          <w:sz w:val="26"/>
          <w:szCs w:val="26"/>
        </w:rPr>
        <w:t xml:space="preserve">: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112416452"/>
          <w:placeholder>
            <w:docPart w:val="4364723153A241A0A9A798371837729C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2045703157"/>
              <w:placeholder>
                <w:docPart w:val="20E3533A88674F2EB9EE27B6F537FC35"/>
              </w:placeholder>
              <w:showingPlcHdr/>
            </w:sdtPr>
            <w:sdtContent>
              <w:r w:rsidR="00842F11" w:rsidRPr="00842F11">
                <w:rPr>
                  <w:rStyle w:val="PlaceholderText"/>
                  <w:bCs/>
                  <w:sz w:val="26"/>
                  <w:szCs w:val="26"/>
                  <w:u w:val="single"/>
                </w:rPr>
                <w:t>___________________________________</w:t>
              </w:r>
            </w:sdtContent>
          </w:sdt>
        </w:sdtContent>
      </w:sdt>
      <w:r>
        <w:rPr>
          <w:b/>
          <w:sz w:val="26"/>
          <w:szCs w:val="26"/>
        </w:rPr>
        <w:t xml:space="preserve"> Notes: </w:t>
      </w:r>
      <w:sdt>
        <w:sdtPr>
          <w:rPr>
            <w:b/>
            <w:sz w:val="26"/>
            <w:szCs w:val="26"/>
          </w:rPr>
          <w:id w:val="142778430"/>
          <w:placeholder>
            <w:docPart w:val="B639984073D749BE9A7B4753A2226C97"/>
          </w:placeholder>
          <w:showingPlcHdr/>
        </w:sdtPr>
        <w:sdtContent>
          <w:r w:rsidR="00403807" w:rsidRPr="00403807">
            <w:rPr>
              <w:bCs/>
              <w:sz w:val="26"/>
              <w:szCs w:val="26"/>
            </w:rPr>
            <w:t>________</w:t>
          </w:r>
          <w:r w:rsidR="00403807">
            <w:rPr>
              <w:bCs/>
              <w:sz w:val="26"/>
              <w:szCs w:val="26"/>
            </w:rPr>
            <w:t>________</w:t>
          </w:r>
          <w:r w:rsidR="00403807" w:rsidRPr="00403807">
            <w:rPr>
              <w:bCs/>
              <w:sz w:val="26"/>
              <w:szCs w:val="26"/>
            </w:rPr>
            <w:t>______________</w:t>
          </w:r>
          <w:r w:rsidRPr="00403807">
            <w:rPr>
              <w:rStyle w:val="PlaceholderText"/>
              <w:bCs/>
              <w:sz w:val="26"/>
              <w:szCs w:val="26"/>
            </w:rPr>
            <w:t xml:space="preserve"> </w:t>
          </w:r>
        </w:sdtContent>
      </w:sdt>
    </w:p>
    <w:p w14:paraId="33126443" w14:textId="77777777" w:rsidR="0021245C" w:rsidRDefault="0021245C" w:rsidP="007A5341">
      <w:pPr>
        <w:spacing w:after="0"/>
        <w:rPr>
          <w:b/>
          <w:sz w:val="26"/>
          <w:szCs w:val="26"/>
        </w:rPr>
      </w:pPr>
    </w:p>
    <w:p w14:paraId="639D1D81" w14:textId="77777777" w:rsidR="00121DA4" w:rsidRPr="0021245C" w:rsidRDefault="00113FED" w:rsidP="007A5341">
      <w:pPr>
        <w:spacing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REMINDER</w:t>
      </w:r>
      <w:r w:rsidR="0021245C" w:rsidRPr="0021245C">
        <w:rPr>
          <w:b/>
          <w:color w:val="FF0000"/>
          <w:sz w:val="32"/>
          <w:szCs w:val="32"/>
          <w:u w:val="single"/>
        </w:rPr>
        <w:t xml:space="preserve">: Golfer(s) is/are responsible </w:t>
      </w:r>
      <w:r>
        <w:rPr>
          <w:b/>
          <w:color w:val="FF0000"/>
          <w:sz w:val="32"/>
          <w:szCs w:val="32"/>
          <w:u w:val="single"/>
        </w:rPr>
        <w:t xml:space="preserve">to the course </w:t>
      </w:r>
      <w:r w:rsidR="0021245C" w:rsidRPr="0021245C">
        <w:rPr>
          <w:b/>
          <w:color w:val="FF0000"/>
          <w:sz w:val="32"/>
          <w:szCs w:val="32"/>
          <w:u w:val="single"/>
        </w:rPr>
        <w:t>for all caused cart damage</w:t>
      </w:r>
    </w:p>
    <w:p w14:paraId="1D81BC6D" w14:textId="77777777" w:rsidR="005233CD" w:rsidRDefault="005233CD" w:rsidP="00121DA4">
      <w:pPr>
        <w:spacing w:after="0"/>
        <w:jc w:val="center"/>
        <w:rPr>
          <w:b/>
          <w:sz w:val="26"/>
          <w:szCs w:val="26"/>
        </w:rPr>
      </w:pPr>
    </w:p>
    <w:p w14:paraId="15265DEB" w14:textId="7A5EC3E0" w:rsidR="00121DA4" w:rsidRDefault="00121DA4" w:rsidP="00121DA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THANK YOU and PLAY WELL!!</w:t>
      </w:r>
    </w:p>
    <w:p w14:paraId="562617EE" w14:textId="77777777" w:rsidR="00355518" w:rsidRPr="00F94B5B" w:rsidRDefault="00355518" w:rsidP="00121DA4">
      <w:pPr>
        <w:spacing w:after="0"/>
        <w:jc w:val="center"/>
        <w:rPr>
          <w:b/>
          <w:sz w:val="26"/>
          <w:szCs w:val="26"/>
        </w:rPr>
      </w:pPr>
    </w:p>
    <w:sectPr w:rsidR="00355518" w:rsidRPr="00F94B5B" w:rsidSect="00733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7BFC"/>
    <w:multiLevelType w:val="hybridMultilevel"/>
    <w:tmpl w:val="703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5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3C"/>
    <w:rsid w:val="00010E71"/>
    <w:rsid w:val="0004003F"/>
    <w:rsid w:val="00050926"/>
    <w:rsid w:val="00085AE2"/>
    <w:rsid w:val="000A5FFB"/>
    <w:rsid w:val="000B3477"/>
    <w:rsid w:val="000C6BCC"/>
    <w:rsid w:val="000D0901"/>
    <w:rsid w:val="00113FED"/>
    <w:rsid w:val="00121DA4"/>
    <w:rsid w:val="001244B8"/>
    <w:rsid w:val="00170838"/>
    <w:rsid w:val="00175435"/>
    <w:rsid w:val="001A154A"/>
    <w:rsid w:val="001A23BD"/>
    <w:rsid w:val="001D0161"/>
    <w:rsid w:val="00204960"/>
    <w:rsid w:val="0021245C"/>
    <w:rsid w:val="00227F6B"/>
    <w:rsid w:val="00266240"/>
    <w:rsid w:val="00273A78"/>
    <w:rsid w:val="00275F4C"/>
    <w:rsid w:val="00355518"/>
    <w:rsid w:val="00357B33"/>
    <w:rsid w:val="00382268"/>
    <w:rsid w:val="003E6929"/>
    <w:rsid w:val="003F7BB2"/>
    <w:rsid w:val="00403807"/>
    <w:rsid w:val="0042218B"/>
    <w:rsid w:val="00474218"/>
    <w:rsid w:val="00494E78"/>
    <w:rsid w:val="004A470B"/>
    <w:rsid w:val="004C2A0F"/>
    <w:rsid w:val="004D2E52"/>
    <w:rsid w:val="004E4087"/>
    <w:rsid w:val="005134DA"/>
    <w:rsid w:val="00517F07"/>
    <w:rsid w:val="00522D58"/>
    <w:rsid w:val="005233CD"/>
    <w:rsid w:val="005464C6"/>
    <w:rsid w:val="0056625D"/>
    <w:rsid w:val="00571489"/>
    <w:rsid w:val="00586651"/>
    <w:rsid w:val="00593790"/>
    <w:rsid w:val="00597332"/>
    <w:rsid w:val="005D7B90"/>
    <w:rsid w:val="005E55BD"/>
    <w:rsid w:val="005F1C45"/>
    <w:rsid w:val="005F3B49"/>
    <w:rsid w:val="00616AEC"/>
    <w:rsid w:val="00641280"/>
    <w:rsid w:val="006870D1"/>
    <w:rsid w:val="0069621A"/>
    <w:rsid w:val="006B57DE"/>
    <w:rsid w:val="006C09BC"/>
    <w:rsid w:val="00733126"/>
    <w:rsid w:val="007A5341"/>
    <w:rsid w:val="007B5E09"/>
    <w:rsid w:val="007F59C4"/>
    <w:rsid w:val="00807EBD"/>
    <w:rsid w:val="00815FCA"/>
    <w:rsid w:val="00842F11"/>
    <w:rsid w:val="00844D7A"/>
    <w:rsid w:val="008A43FA"/>
    <w:rsid w:val="008B25F9"/>
    <w:rsid w:val="008D4AAC"/>
    <w:rsid w:val="0093181C"/>
    <w:rsid w:val="0094353C"/>
    <w:rsid w:val="00973BED"/>
    <w:rsid w:val="009959BB"/>
    <w:rsid w:val="009F6743"/>
    <w:rsid w:val="00A07070"/>
    <w:rsid w:val="00A11649"/>
    <w:rsid w:val="00A24A47"/>
    <w:rsid w:val="00A64DFC"/>
    <w:rsid w:val="00A67FAB"/>
    <w:rsid w:val="00AB4329"/>
    <w:rsid w:val="00AE0BBF"/>
    <w:rsid w:val="00AF0F5A"/>
    <w:rsid w:val="00B03C2F"/>
    <w:rsid w:val="00B30122"/>
    <w:rsid w:val="00B30C25"/>
    <w:rsid w:val="00B519D5"/>
    <w:rsid w:val="00B65A85"/>
    <w:rsid w:val="00B66362"/>
    <w:rsid w:val="00B762BC"/>
    <w:rsid w:val="00BA1117"/>
    <w:rsid w:val="00BB5429"/>
    <w:rsid w:val="00BD11C3"/>
    <w:rsid w:val="00BE2EBE"/>
    <w:rsid w:val="00BF72EC"/>
    <w:rsid w:val="00C07868"/>
    <w:rsid w:val="00C12C7F"/>
    <w:rsid w:val="00C24D55"/>
    <w:rsid w:val="00C30E2D"/>
    <w:rsid w:val="00C31AF3"/>
    <w:rsid w:val="00C32637"/>
    <w:rsid w:val="00C3471A"/>
    <w:rsid w:val="00C42DA7"/>
    <w:rsid w:val="00C74B27"/>
    <w:rsid w:val="00CA27AE"/>
    <w:rsid w:val="00CA6448"/>
    <w:rsid w:val="00CC3F85"/>
    <w:rsid w:val="00CE5BD6"/>
    <w:rsid w:val="00D30602"/>
    <w:rsid w:val="00D32D2F"/>
    <w:rsid w:val="00D47261"/>
    <w:rsid w:val="00D50B5F"/>
    <w:rsid w:val="00D93FF7"/>
    <w:rsid w:val="00DB0EA6"/>
    <w:rsid w:val="00DB6578"/>
    <w:rsid w:val="00DC760D"/>
    <w:rsid w:val="00DF5771"/>
    <w:rsid w:val="00E11131"/>
    <w:rsid w:val="00E2631F"/>
    <w:rsid w:val="00E30083"/>
    <w:rsid w:val="00E3657D"/>
    <w:rsid w:val="00E52CF3"/>
    <w:rsid w:val="00E965E0"/>
    <w:rsid w:val="00EF46E6"/>
    <w:rsid w:val="00F07094"/>
    <w:rsid w:val="00F31531"/>
    <w:rsid w:val="00F52205"/>
    <w:rsid w:val="00F61799"/>
    <w:rsid w:val="00F808AA"/>
    <w:rsid w:val="00F83521"/>
    <w:rsid w:val="00F94B5B"/>
    <w:rsid w:val="00F97A6B"/>
    <w:rsid w:val="00FA2AA3"/>
    <w:rsid w:val="00FA5159"/>
    <w:rsid w:val="00FB29B1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08D9F"/>
  <w15:chartTrackingRefBased/>
  <w15:docId w15:val="{1AD853B0-FE92-4BE4-BED4-6C53604E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435"/>
    <w:rPr>
      <w:color w:val="808080"/>
    </w:rPr>
  </w:style>
  <w:style w:type="paragraph" w:styleId="ListParagraph">
    <w:name w:val="List Paragraph"/>
    <w:basedOn w:val="Normal"/>
    <w:uiPriority w:val="34"/>
    <w:qFormat/>
    <w:rsid w:val="00EF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stuff\Golf%20stuff\NNSGC%20Tom\NNSGC%20Templates\NNSGC%20Tournament%20Template%20Form%202021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EF0FE5A9874D3DA1CF1B4797C8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6883-5D65-4BC2-B439-73461CA7BAB3}"/>
      </w:docPartPr>
      <w:docPartBody>
        <w:p w:rsidR="00001F4F" w:rsidRDefault="00E116CA" w:rsidP="00E116CA">
          <w:pPr>
            <w:pStyle w:val="80EF0FE5A9874D3DA1CF1B4797C89F6E4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76C1A806E56B40528FCC49259A56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F3A0-5FD0-4F0C-A349-1638A08B468A}"/>
      </w:docPartPr>
      <w:docPartBody>
        <w:p w:rsidR="00001F4F" w:rsidRDefault="00D87C30">
          <w:pPr>
            <w:pStyle w:val="76C1A806E56B40528FCC49259A568285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033D6362D40B4C5C959EF5B75543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6AFA-9134-445D-9869-A425B80BB672}"/>
      </w:docPartPr>
      <w:docPartBody>
        <w:p w:rsidR="00001F4F" w:rsidRDefault="00E116CA" w:rsidP="00E116CA">
          <w:pPr>
            <w:pStyle w:val="033D6362D40B4C5C959EF5B7554379484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</w:p>
      </w:docPartBody>
    </w:docPart>
    <w:docPart>
      <w:docPartPr>
        <w:name w:val="4364723153A241A0A9A798371837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0BEA-7705-4587-A1AE-3BCE5E6F1701}"/>
      </w:docPartPr>
      <w:docPartBody>
        <w:p w:rsidR="00001F4F" w:rsidRDefault="00D87C30">
          <w:pPr>
            <w:pStyle w:val="4364723153A241A0A9A798371837729C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20E3533A88674F2EB9EE27B6F537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255E-E8BC-4F5D-A23A-074C1E284127}"/>
      </w:docPartPr>
      <w:docPartBody>
        <w:p w:rsidR="00001F4F" w:rsidRDefault="00E116CA" w:rsidP="00E116CA">
          <w:pPr>
            <w:pStyle w:val="20E3533A88674F2EB9EE27B6F537FC354"/>
          </w:pPr>
          <w:r w:rsidRPr="00842F11">
            <w:rPr>
              <w:rStyle w:val="PlaceholderText"/>
              <w:bCs/>
              <w:sz w:val="26"/>
              <w:szCs w:val="26"/>
              <w:u w:val="single"/>
            </w:rPr>
            <w:t>___________________________________</w:t>
          </w:r>
        </w:p>
      </w:docPartBody>
    </w:docPart>
    <w:docPart>
      <w:docPartPr>
        <w:name w:val="B639984073D749BE9A7B4753A222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514C-2C1A-47A6-95AE-258A236A1EED}"/>
      </w:docPartPr>
      <w:docPartBody>
        <w:p w:rsidR="00000000" w:rsidRDefault="00E116CA" w:rsidP="00E116CA">
          <w:pPr>
            <w:pStyle w:val="B639984073D749BE9A7B4753A2226C974"/>
          </w:pPr>
          <w:r w:rsidRPr="00403807">
            <w:rPr>
              <w:bCs/>
              <w:sz w:val="26"/>
              <w:szCs w:val="26"/>
            </w:rPr>
            <w:t>________</w:t>
          </w:r>
          <w:r>
            <w:rPr>
              <w:bCs/>
              <w:sz w:val="26"/>
              <w:szCs w:val="26"/>
            </w:rPr>
            <w:t>________</w:t>
          </w:r>
          <w:r w:rsidRPr="00403807">
            <w:rPr>
              <w:bCs/>
              <w:sz w:val="26"/>
              <w:szCs w:val="26"/>
            </w:rPr>
            <w:t>______________</w:t>
          </w:r>
          <w:r w:rsidRPr="00403807">
            <w:rPr>
              <w:rStyle w:val="PlaceholderText"/>
              <w:bCs/>
              <w:sz w:val="26"/>
              <w:szCs w:val="2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30"/>
    <w:rsid w:val="00001F4F"/>
    <w:rsid w:val="000469D6"/>
    <w:rsid w:val="00056F34"/>
    <w:rsid w:val="0011019D"/>
    <w:rsid w:val="00163B9E"/>
    <w:rsid w:val="002A16A2"/>
    <w:rsid w:val="002C4DBC"/>
    <w:rsid w:val="00372C06"/>
    <w:rsid w:val="00487F66"/>
    <w:rsid w:val="00BC2532"/>
    <w:rsid w:val="00C37324"/>
    <w:rsid w:val="00C93151"/>
    <w:rsid w:val="00D80FE0"/>
    <w:rsid w:val="00D87C30"/>
    <w:rsid w:val="00E116CA"/>
    <w:rsid w:val="00E81B74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6CA"/>
    <w:rPr>
      <w:color w:val="808080"/>
    </w:rPr>
  </w:style>
  <w:style w:type="paragraph" w:customStyle="1" w:styleId="76C1A806E56B40528FCC49259A568285">
    <w:name w:val="76C1A806E56B40528FCC49259A568285"/>
  </w:style>
  <w:style w:type="paragraph" w:customStyle="1" w:styleId="4364723153A241A0A9A798371837729C">
    <w:name w:val="4364723153A241A0A9A798371837729C"/>
  </w:style>
  <w:style w:type="paragraph" w:customStyle="1" w:styleId="80EF0FE5A9874D3DA1CF1B4797C89F6E8">
    <w:name w:val="80EF0FE5A9874D3DA1CF1B4797C89F6E8"/>
    <w:rsid w:val="002C4DB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3D6362D40B4C5C959EF5B7554379488">
    <w:name w:val="033D6362D40B4C5C959EF5B7554379488"/>
    <w:rsid w:val="002C4DB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E3533A88674F2EB9EE27B6F537FC357">
    <w:name w:val="20E3533A88674F2EB9EE27B6F537FC357"/>
    <w:rsid w:val="002C4DBC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30E43D431374170A80DBEFDD170017E">
    <w:name w:val="230E43D431374170A80DBEFDD170017E"/>
    <w:rsid w:val="00E116CA"/>
  </w:style>
  <w:style w:type="paragraph" w:customStyle="1" w:styleId="00F33B21E2774050A5A01C8B91A77101">
    <w:name w:val="00F33B21E2774050A5A01C8B91A77101"/>
    <w:rsid w:val="00E116CA"/>
  </w:style>
  <w:style w:type="paragraph" w:customStyle="1" w:styleId="5240295105424D8FAD94AA708D472FFB">
    <w:name w:val="5240295105424D8FAD94AA708D472FFB"/>
    <w:rsid w:val="00E116CA"/>
  </w:style>
  <w:style w:type="paragraph" w:customStyle="1" w:styleId="80EF0FE5A9874D3DA1CF1B4797C89F6E">
    <w:name w:val="80EF0FE5A9874D3DA1CF1B4797C89F6E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3D6362D40B4C5C959EF5B755437948">
    <w:name w:val="033D6362D40B4C5C959EF5B755437948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E3533A88674F2EB9EE27B6F537FC35">
    <w:name w:val="20E3533A88674F2EB9EE27B6F537FC35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240295105424D8FAD94AA708D472FFB1">
    <w:name w:val="5240295105424D8FAD94AA708D472FFB1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639984073D749BE9A7B4753A2226C97">
    <w:name w:val="B639984073D749BE9A7B4753A2226C97"/>
    <w:rsid w:val="00E116CA"/>
  </w:style>
  <w:style w:type="paragraph" w:customStyle="1" w:styleId="80EF0FE5A9874D3DA1CF1B4797C89F6E1">
    <w:name w:val="80EF0FE5A9874D3DA1CF1B4797C89F6E1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3D6362D40B4C5C959EF5B7554379481">
    <w:name w:val="033D6362D40B4C5C959EF5B7554379481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E3533A88674F2EB9EE27B6F537FC351">
    <w:name w:val="20E3533A88674F2EB9EE27B6F537FC351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639984073D749BE9A7B4753A2226C971">
    <w:name w:val="B639984073D749BE9A7B4753A2226C971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0EF0FE5A9874D3DA1CF1B4797C89F6E2">
    <w:name w:val="80EF0FE5A9874D3DA1CF1B4797C89F6E2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3D6362D40B4C5C959EF5B7554379482">
    <w:name w:val="033D6362D40B4C5C959EF5B7554379482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E3533A88674F2EB9EE27B6F537FC352">
    <w:name w:val="20E3533A88674F2EB9EE27B6F537FC352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639984073D749BE9A7B4753A2226C972">
    <w:name w:val="B639984073D749BE9A7B4753A2226C972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0EF0FE5A9874D3DA1CF1B4797C89F6E3">
    <w:name w:val="80EF0FE5A9874D3DA1CF1B4797C89F6E3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3D6362D40B4C5C959EF5B7554379483">
    <w:name w:val="033D6362D40B4C5C959EF5B7554379483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E3533A88674F2EB9EE27B6F537FC353">
    <w:name w:val="20E3533A88674F2EB9EE27B6F537FC353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639984073D749BE9A7B4753A2226C973">
    <w:name w:val="B639984073D749BE9A7B4753A2226C973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0EF0FE5A9874D3DA1CF1B4797C89F6E4">
    <w:name w:val="80EF0FE5A9874D3DA1CF1B4797C89F6E4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3D6362D40B4C5C959EF5B7554379484">
    <w:name w:val="033D6362D40B4C5C959EF5B7554379484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E3533A88674F2EB9EE27B6F537FC354">
    <w:name w:val="20E3533A88674F2EB9EE27B6F537FC354"/>
    <w:rsid w:val="00E116CA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639984073D749BE9A7B4753A2226C974">
    <w:name w:val="B639984073D749BE9A7B4753A2226C974"/>
    <w:rsid w:val="00E116CA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NNSGC Tournament Template Form 2021 V2</Template>
  <TotalTime>12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denis</dc:creator>
  <cp:keywords/>
  <dc:description/>
  <cp:lastModifiedBy>calraisin04@gmail.com</cp:lastModifiedBy>
  <cp:revision>4</cp:revision>
  <cp:lastPrinted>2020-06-11T23:47:00Z</cp:lastPrinted>
  <dcterms:created xsi:type="dcterms:W3CDTF">2023-03-02T18:55:00Z</dcterms:created>
  <dcterms:modified xsi:type="dcterms:W3CDTF">2023-03-02T19:00:00Z</dcterms:modified>
</cp:coreProperties>
</file>