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6A5E2EE3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000000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05337A88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DB4E0E">
        <w:rPr>
          <w:rFonts w:ascii="Verdana" w:hAnsi="Verdana"/>
          <w:b/>
          <w:sz w:val="24"/>
          <w:szCs w:val="24"/>
          <w:shd w:val="clear" w:color="auto" w:fill="FFFF00"/>
        </w:rPr>
        <w:t>3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77777777" w:rsidR="00175435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14:paraId="4DE6BB12" w14:textId="54675373" w:rsidR="00733126" w:rsidRDefault="00571489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(Golf) (Skins)</w:t>
      </w:r>
    </w:p>
    <w:p w14:paraId="27A3906F" w14:textId="3780F6A1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 xml:space="preserve">Lakeridge, Wednesday March </w:t>
      </w:r>
      <w:r w:rsidR="00774B55">
        <w:rPr>
          <w:b/>
          <w:sz w:val="26"/>
          <w:szCs w:val="26"/>
        </w:rPr>
        <w:t>15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$6</w:t>
      </w:r>
      <w:r w:rsidR="00774B55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 xml:space="preserve">, Lunch &amp; drink, Doug </w:t>
      </w:r>
      <w:proofErr w:type="spellStart"/>
      <w:r w:rsidR="00A07070">
        <w:rPr>
          <w:b/>
          <w:sz w:val="26"/>
          <w:szCs w:val="26"/>
        </w:rPr>
        <w:t>Morrin</w:t>
      </w:r>
      <w:proofErr w:type="spellEnd"/>
      <w:r w:rsidR="00A07070">
        <w:rPr>
          <w:b/>
          <w:sz w:val="26"/>
          <w:szCs w:val="26"/>
        </w:rPr>
        <w:t xml:space="preserve"> Memorial</w:t>
      </w:r>
    </w:p>
    <w:p w14:paraId="48E8C592" w14:textId="61B12378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>Eagle Valley West, Wednesday March 2</w:t>
      </w:r>
      <w:r w:rsidR="00774B55">
        <w:rPr>
          <w:b/>
          <w:sz w:val="26"/>
          <w:szCs w:val="26"/>
        </w:rPr>
        <w:t>9</w:t>
      </w:r>
      <w:r w:rsidR="00774B55" w:rsidRPr="00774B55">
        <w:rPr>
          <w:b/>
          <w:sz w:val="26"/>
          <w:szCs w:val="26"/>
          <w:vertAlign w:val="superscript"/>
        </w:rPr>
        <w:t>th</w:t>
      </w:r>
      <w:r w:rsidR="00774B55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, 9:00</w:t>
      </w:r>
      <w:r w:rsidR="00774B55">
        <w:rPr>
          <w:b/>
          <w:sz w:val="26"/>
          <w:szCs w:val="26"/>
        </w:rPr>
        <w:t xml:space="preserve"> Shotgun </w:t>
      </w:r>
      <w:r w:rsidR="00A07070">
        <w:rPr>
          <w:b/>
          <w:sz w:val="26"/>
          <w:szCs w:val="26"/>
        </w:rPr>
        <w:t>, $</w:t>
      </w:r>
      <w:r w:rsidR="00774B55">
        <w:rPr>
          <w:b/>
          <w:sz w:val="26"/>
          <w:szCs w:val="26"/>
        </w:rPr>
        <w:t>55</w:t>
      </w:r>
      <w:r w:rsidR="00A07070">
        <w:rPr>
          <w:b/>
          <w:sz w:val="26"/>
          <w:szCs w:val="26"/>
        </w:rPr>
        <w:t>, Lunch &amp; drink</w:t>
      </w:r>
    </w:p>
    <w:p w14:paraId="08DECF53" w14:textId="676599E0" w:rsidR="00774B55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proofErr w:type="spellStart"/>
      <w:r w:rsidR="00A07070">
        <w:rPr>
          <w:b/>
          <w:sz w:val="26"/>
          <w:szCs w:val="26"/>
        </w:rPr>
        <w:t>Toiyabe</w:t>
      </w:r>
      <w:proofErr w:type="spellEnd"/>
      <w:r w:rsidR="00A07070">
        <w:rPr>
          <w:b/>
          <w:sz w:val="26"/>
          <w:szCs w:val="26"/>
        </w:rPr>
        <w:t xml:space="preserve">, Wednesday April </w:t>
      </w:r>
      <w:r w:rsidR="00774B55">
        <w:rPr>
          <w:b/>
          <w:sz w:val="26"/>
          <w:szCs w:val="26"/>
        </w:rPr>
        <w:t>12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</w:t>
      </w:r>
      <w:r w:rsidR="00774B55">
        <w:rPr>
          <w:b/>
          <w:sz w:val="26"/>
          <w:szCs w:val="26"/>
        </w:rPr>
        <w:t xml:space="preserve"> Shotgun</w:t>
      </w:r>
      <w:r w:rsidR="00A07070">
        <w:rPr>
          <w:b/>
          <w:sz w:val="26"/>
          <w:szCs w:val="26"/>
        </w:rPr>
        <w:t>, $</w:t>
      </w:r>
      <w:r w:rsidR="00774B55">
        <w:rPr>
          <w:b/>
          <w:sz w:val="26"/>
          <w:szCs w:val="26"/>
        </w:rPr>
        <w:t>67</w:t>
      </w:r>
      <w:r w:rsidR="00A07070">
        <w:rPr>
          <w:b/>
          <w:sz w:val="26"/>
          <w:szCs w:val="26"/>
        </w:rPr>
        <w:t>, Lunch &amp; drink</w:t>
      </w:r>
    </w:p>
    <w:p w14:paraId="30797579" w14:textId="18367277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774B55">
        <w:rPr>
          <w:b/>
          <w:sz w:val="26"/>
          <w:szCs w:val="26"/>
        </w:rPr>
        <w:t xml:space="preserve">Hidden Valley, </w:t>
      </w:r>
      <w:r w:rsidR="00774B55" w:rsidRPr="00774B55">
        <w:rPr>
          <w:b/>
          <w:sz w:val="26"/>
          <w:szCs w:val="26"/>
          <w:u w:val="single"/>
        </w:rPr>
        <w:t xml:space="preserve">Monday </w:t>
      </w:r>
      <w:r w:rsidR="00774B55">
        <w:rPr>
          <w:b/>
          <w:sz w:val="26"/>
          <w:szCs w:val="26"/>
        </w:rPr>
        <w:t>April 2</w:t>
      </w:r>
      <w:r w:rsidR="00774B55">
        <w:rPr>
          <w:b/>
          <w:sz w:val="26"/>
          <w:szCs w:val="26"/>
        </w:rPr>
        <w:t>4</w:t>
      </w:r>
      <w:r w:rsidR="00774B55" w:rsidRPr="00A07070">
        <w:rPr>
          <w:b/>
          <w:sz w:val="26"/>
          <w:szCs w:val="26"/>
          <w:vertAlign w:val="superscript"/>
        </w:rPr>
        <w:t>th</w:t>
      </w:r>
      <w:r w:rsidR="00774B55">
        <w:rPr>
          <w:b/>
          <w:sz w:val="26"/>
          <w:szCs w:val="26"/>
        </w:rPr>
        <w:t>, 9:00</w:t>
      </w:r>
      <w:r w:rsidR="00774B55">
        <w:rPr>
          <w:b/>
          <w:sz w:val="26"/>
          <w:szCs w:val="26"/>
        </w:rPr>
        <w:t xml:space="preserve"> Shotgun</w:t>
      </w:r>
      <w:r w:rsidR="00774B55">
        <w:rPr>
          <w:b/>
          <w:sz w:val="26"/>
          <w:szCs w:val="26"/>
        </w:rPr>
        <w:t>, $7</w:t>
      </w:r>
      <w:r w:rsidR="00774B55">
        <w:rPr>
          <w:b/>
          <w:sz w:val="26"/>
          <w:szCs w:val="26"/>
        </w:rPr>
        <w:t>9</w:t>
      </w:r>
      <w:r w:rsidR="00774B55">
        <w:rPr>
          <w:b/>
          <w:sz w:val="26"/>
          <w:szCs w:val="26"/>
        </w:rPr>
        <w:t>, NO GUESTS</w:t>
      </w:r>
      <w:r w:rsidR="00774B55">
        <w:rPr>
          <w:b/>
          <w:sz w:val="26"/>
          <w:szCs w:val="26"/>
        </w:rPr>
        <w:t xml:space="preserve"> </w:t>
      </w:r>
    </w:p>
    <w:p w14:paraId="2C3E7089" w14:textId="2A854FEA" w:rsidR="00774B55" w:rsidRDefault="00000000" w:rsidP="00774B55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774B55">
        <w:rPr>
          <w:b/>
          <w:sz w:val="26"/>
          <w:szCs w:val="26"/>
        </w:rPr>
        <w:t xml:space="preserve">Redhawk Lakes, Wednesday </w:t>
      </w:r>
      <w:r w:rsidR="00774B55">
        <w:rPr>
          <w:b/>
          <w:sz w:val="26"/>
          <w:szCs w:val="26"/>
        </w:rPr>
        <w:t>May</w:t>
      </w:r>
      <w:r w:rsidR="00774B55">
        <w:rPr>
          <w:b/>
          <w:sz w:val="26"/>
          <w:szCs w:val="26"/>
        </w:rPr>
        <w:t xml:space="preserve"> </w:t>
      </w:r>
      <w:r w:rsidR="00774B55">
        <w:rPr>
          <w:b/>
          <w:sz w:val="26"/>
          <w:szCs w:val="26"/>
        </w:rPr>
        <w:t>1</w:t>
      </w:r>
      <w:r w:rsidR="00774B55">
        <w:rPr>
          <w:b/>
          <w:sz w:val="26"/>
          <w:szCs w:val="26"/>
        </w:rPr>
        <w:t>0</w:t>
      </w:r>
      <w:r w:rsidR="00774B55" w:rsidRPr="00A07070">
        <w:rPr>
          <w:b/>
          <w:sz w:val="26"/>
          <w:szCs w:val="26"/>
          <w:vertAlign w:val="superscript"/>
        </w:rPr>
        <w:t>th</w:t>
      </w:r>
      <w:r w:rsidR="00774B55">
        <w:rPr>
          <w:b/>
          <w:sz w:val="26"/>
          <w:szCs w:val="26"/>
        </w:rPr>
        <w:t>, 9:00</w:t>
      </w:r>
      <w:r w:rsidR="00774B55">
        <w:rPr>
          <w:b/>
          <w:sz w:val="26"/>
          <w:szCs w:val="26"/>
        </w:rPr>
        <w:t xml:space="preserve"> Shotgun</w:t>
      </w:r>
      <w:r w:rsidR="00774B55">
        <w:rPr>
          <w:b/>
          <w:sz w:val="26"/>
          <w:szCs w:val="26"/>
        </w:rPr>
        <w:t>, $</w:t>
      </w:r>
      <w:r w:rsidR="00774B55">
        <w:rPr>
          <w:b/>
          <w:sz w:val="26"/>
          <w:szCs w:val="26"/>
        </w:rPr>
        <w:t>72</w:t>
      </w:r>
    </w:p>
    <w:p w14:paraId="137DDA85" w14:textId="50A7440C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>W</w:t>
      </w:r>
      <w:r w:rsidR="00A07070">
        <w:rPr>
          <w:b/>
          <w:sz w:val="26"/>
          <w:szCs w:val="26"/>
        </w:rPr>
        <w:t>olf Run</w:t>
      </w:r>
      <w:r w:rsidR="0094353C">
        <w:rPr>
          <w:b/>
          <w:sz w:val="26"/>
          <w:szCs w:val="26"/>
        </w:rPr>
        <w:t xml:space="preserve">, Wednesday </w:t>
      </w:r>
      <w:r w:rsidR="00A07070">
        <w:rPr>
          <w:b/>
          <w:sz w:val="26"/>
          <w:szCs w:val="26"/>
        </w:rPr>
        <w:t xml:space="preserve">May </w:t>
      </w:r>
      <w:r w:rsidR="00774B55">
        <w:rPr>
          <w:b/>
          <w:sz w:val="26"/>
          <w:szCs w:val="26"/>
        </w:rPr>
        <w:t>24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774B55">
        <w:rPr>
          <w:b/>
          <w:sz w:val="26"/>
          <w:szCs w:val="26"/>
        </w:rPr>
        <w:t xml:space="preserve">Shotgun </w:t>
      </w:r>
      <w:r w:rsidR="0094353C">
        <w:rPr>
          <w:b/>
          <w:sz w:val="26"/>
          <w:szCs w:val="26"/>
        </w:rPr>
        <w:t>$</w:t>
      </w:r>
      <w:r w:rsidR="00A07070">
        <w:rPr>
          <w:b/>
          <w:sz w:val="26"/>
          <w:szCs w:val="26"/>
        </w:rPr>
        <w:t>6</w:t>
      </w:r>
      <w:r w:rsidR="00774B55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 Lunch &amp; drink</w:t>
      </w:r>
    </w:p>
    <w:p w14:paraId="5E34D01F" w14:textId="69825B8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Grizzly Ranch</w:t>
      </w:r>
      <w:r w:rsidR="0094353C">
        <w:rPr>
          <w:b/>
          <w:sz w:val="26"/>
          <w:szCs w:val="26"/>
        </w:rPr>
        <w:t xml:space="preserve">, </w:t>
      </w:r>
      <w:r w:rsidR="00A07070">
        <w:rPr>
          <w:b/>
          <w:sz w:val="26"/>
          <w:szCs w:val="26"/>
        </w:rPr>
        <w:t>Tues</w:t>
      </w:r>
      <w:r w:rsidR="00774B55">
        <w:rPr>
          <w:b/>
          <w:sz w:val="26"/>
          <w:szCs w:val="26"/>
        </w:rPr>
        <w:t>.</w:t>
      </w:r>
      <w:r w:rsidR="00A07070">
        <w:rPr>
          <w:b/>
          <w:sz w:val="26"/>
          <w:szCs w:val="26"/>
        </w:rPr>
        <w:t xml:space="preserve"> &amp; Wed</w:t>
      </w:r>
      <w:r w:rsidR="00774B55">
        <w:rPr>
          <w:b/>
          <w:sz w:val="26"/>
          <w:szCs w:val="26"/>
        </w:rPr>
        <w:t>.</w:t>
      </w:r>
      <w:r w:rsidR="00A07070">
        <w:rPr>
          <w:b/>
          <w:sz w:val="26"/>
          <w:szCs w:val="26"/>
        </w:rPr>
        <w:t xml:space="preserve">, </w:t>
      </w:r>
      <w:r w:rsidR="00774B55">
        <w:rPr>
          <w:b/>
          <w:sz w:val="26"/>
          <w:szCs w:val="26"/>
        </w:rPr>
        <w:t>June 6</w:t>
      </w:r>
      <w:r w:rsidR="00774B55" w:rsidRPr="00774B55">
        <w:rPr>
          <w:b/>
          <w:sz w:val="26"/>
          <w:szCs w:val="26"/>
          <w:vertAlign w:val="superscript"/>
        </w:rPr>
        <w:t>th</w:t>
      </w:r>
      <w:r w:rsidR="00774B55">
        <w:rPr>
          <w:b/>
          <w:sz w:val="26"/>
          <w:szCs w:val="26"/>
        </w:rPr>
        <w:t xml:space="preserve"> or 7</w:t>
      </w:r>
      <w:r w:rsidR="00774B55" w:rsidRPr="00774B55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</w:t>
      </w:r>
      <w:r w:rsidR="00774B55">
        <w:rPr>
          <w:b/>
          <w:sz w:val="26"/>
          <w:szCs w:val="26"/>
        </w:rPr>
        <w:t>30 Shotguns</w:t>
      </w:r>
      <w:r w:rsidR="00A07070">
        <w:rPr>
          <w:b/>
          <w:sz w:val="26"/>
          <w:szCs w:val="26"/>
        </w:rPr>
        <w:t xml:space="preserve">, </w:t>
      </w:r>
      <w:r w:rsidR="0094353C">
        <w:rPr>
          <w:b/>
          <w:sz w:val="26"/>
          <w:szCs w:val="26"/>
        </w:rPr>
        <w:t>$</w:t>
      </w:r>
      <w:r w:rsidR="004C2A0F">
        <w:rPr>
          <w:b/>
          <w:sz w:val="26"/>
          <w:szCs w:val="26"/>
        </w:rPr>
        <w:t>1</w:t>
      </w:r>
      <w:r w:rsidR="00774B55">
        <w:rPr>
          <w:b/>
          <w:sz w:val="26"/>
          <w:szCs w:val="26"/>
        </w:rPr>
        <w:t>1</w:t>
      </w:r>
      <w:r w:rsidR="00A0707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 xml:space="preserve"> </w:t>
      </w:r>
      <w:r w:rsidR="00774B55">
        <w:rPr>
          <w:b/>
          <w:sz w:val="26"/>
          <w:szCs w:val="26"/>
        </w:rPr>
        <w:t>Either day</w:t>
      </w:r>
    </w:p>
    <w:p w14:paraId="2B210AC2" w14:textId="48FEFAA0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774B55">
        <w:rPr>
          <w:b/>
          <w:sz w:val="26"/>
          <w:szCs w:val="26"/>
        </w:rPr>
        <w:t xml:space="preserve">Whitehawk, </w:t>
      </w:r>
      <w:r w:rsidR="00774B55">
        <w:rPr>
          <w:b/>
          <w:sz w:val="26"/>
          <w:szCs w:val="26"/>
        </w:rPr>
        <w:t xml:space="preserve">Wednesday </w:t>
      </w:r>
      <w:r w:rsidR="00774B55">
        <w:rPr>
          <w:b/>
          <w:sz w:val="26"/>
          <w:szCs w:val="26"/>
        </w:rPr>
        <w:t xml:space="preserve">June </w:t>
      </w:r>
      <w:r w:rsidR="00774B55">
        <w:rPr>
          <w:b/>
          <w:sz w:val="26"/>
          <w:szCs w:val="26"/>
        </w:rPr>
        <w:t>21</w:t>
      </w:r>
      <w:r w:rsidR="00774B55" w:rsidRPr="00774B55">
        <w:rPr>
          <w:b/>
          <w:sz w:val="26"/>
          <w:szCs w:val="26"/>
          <w:vertAlign w:val="superscript"/>
        </w:rPr>
        <w:t>st</w:t>
      </w:r>
      <w:r w:rsidR="00774B55">
        <w:rPr>
          <w:b/>
          <w:sz w:val="26"/>
          <w:szCs w:val="26"/>
        </w:rPr>
        <w:t>, 8:30, $90, NO GUESTS</w:t>
      </w:r>
      <w:r w:rsidR="00774B55">
        <w:rPr>
          <w:b/>
          <w:sz w:val="26"/>
          <w:szCs w:val="26"/>
        </w:rPr>
        <w:t xml:space="preserve"> </w:t>
      </w:r>
    </w:p>
    <w:p w14:paraId="22F9F73F" w14:textId="66CC6437" w:rsidR="00774B55" w:rsidRDefault="00000000" w:rsidP="00774B55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774B55">
        <w:rPr>
          <w:b/>
          <w:sz w:val="26"/>
          <w:szCs w:val="26"/>
        </w:rPr>
        <w:t>Redhawk Hills, Wednesday Ju</w:t>
      </w:r>
      <w:r w:rsidR="00774B55">
        <w:rPr>
          <w:b/>
          <w:sz w:val="26"/>
          <w:szCs w:val="26"/>
        </w:rPr>
        <w:t>ly</w:t>
      </w:r>
      <w:r w:rsidR="00774B55">
        <w:rPr>
          <w:b/>
          <w:sz w:val="26"/>
          <w:szCs w:val="26"/>
        </w:rPr>
        <w:t xml:space="preserve"> </w:t>
      </w:r>
      <w:r w:rsidR="00774B55">
        <w:rPr>
          <w:b/>
          <w:sz w:val="26"/>
          <w:szCs w:val="26"/>
        </w:rPr>
        <w:t>5</w:t>
      </w:r>
      <w:r w:rsidR="00774B55" w:rsidRPr="00774B55">
        <w:rPr>
          <w:b/>
          <w:sz w:val="26"/>
          <w:szCs w:val="26"/>
          <w:vertAlign w:val="superscript"/>
        </w:rPr>
        <w:t>th</w:t>
      </w:r>
      <w:r w:rsidR="00774B55">
        <w:rPr>
          <w:b/>
          <w:sz w:val="26"/>
          <w:szCs w:val="26"/>
        </w:rPr>
        <w:t>,</w:t>
      </w:r>
      <w:r w:rsidR="00774B55">
        <w:rPr>
          <w:b/>
          <w:sz w:val="26"/>
          <w:szCs w:val="26"/>
        </w:rPr>
        <w:t xml:space="preserve"> 8:30</w:t>
      </w:r>
      <w:r w:rsidR="00774B55">
        <w:rPr>
          <w:b/>
          <w:sz w:val="26"/>
          <w:szCs w:val="26"/>
        </w:rPr>
        <w:t xml:space="preserve"> Shotgun</w:t>
      </w:r>
      <w:r w:rsidR="00774B55">
        <w:rPr>
          <w:b/>
          <w:sz w:val="26"/>
          <w:szCs w:val="26"/>
        </w:rPr>
        <w:t>, $75</w:t>
      </w:r>
    </w:p>
    <w:p w14:paraId="65619CA1" w14:textId="6D161178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 xml:space="preserve">Genoa Lakes </w:t>
      </w:r>
      <w:r w:rsidR="00641280">
        <w:rPr>
          <w:b/>
          <w:sz w:val="26"/>
          <w:szCs w:val="26"/>
        </w:rPr>
        <w:t xml:space="preserve">South, </w:t>
      </w:r>
      <w:r w:rsidR="0094353C">
        <w:rPr>
          <w:b/>
          <w:sz w:val="26"/>
          <w:szCs w:val="26"/>
        </w:rPr>
        <w:t xml:space="preserve">Wednesday </w:t>
      </w:r>
      <w:r w:rsidR="00641280">
        <w:rPr>
          <w:b/>
          <w:sz w:val="26"/>
          <w:szCs w:val="26"/>
        </w:rPr>
        <w:t>Ju</w:t>
      </w:r>
      <w:r w:rsidR="00774B55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774B55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>9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</w:t>
      </w:r>
      <w:r w:rsidR="00774B55">
        <w:rPr>
          <w:b/>
          <w:sz w:val="26"/>
          <w:szCs w:val="26"/>
        </w:rPr>
        <w:t xml:space="preserve"> Shotgun</w:t>
      </w:r>
      <w:r w:rsidR="0094353C">
        <w:rPr>
          <w:b/>
          <w:sz w:val="26"/>
          <w:szCs w:val="26"/>
        </w:rPr>
        <w:t xml:space="preserve">, </w:t>
      </w:r>
      <w:r w:rsidR="00641280">
        <w:rPr>
          <w:b/>
          <w:sz w:val="26"/>
          <w:szCs w:val="26"/>
        </w:rPr>
        <w:t>$</w:t>
      </w:r>
      <w:r w:rsidR="00774B55">
        <w:rPr>
          <w:b/>
          <w:sz w:val="26"/>
          <w:szCs w:val="26"/>
        </w:rPr>
        <w:t>7</w:t>
      </w:r>
      <w:r w:rsidR="00641280">
        <w:rPr>
          <w:b/>
          <w:sz w:val="26"/>
          <w:szCs w:val="26"/>
        </w:rPr>
        <w:t>7</w:t>
      </w:r>
    </w:p>
    <w:p w14:paraId="6CC2AB58" w14:textId="4A2D879E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6270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09096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774B55">
        <w:rPr>
          <w:b/>
          <w:sz w:val="26"/>
          <w:szCs w:val="26"/>
        </w:rPr>
        <w:t>Sunridge, Wednesday Aug 2</w:t>
      </w:r>
      <w:r w:rsidR="00774B55" w:rsidRPr="00774B55">
        <w:rPr>
          <w:b/>
          <w:sz w:val="26"/>
          <w:szCs w:val="26"/>
          <w:vertAlign w:val="superscript"/>
        </w:rPr>
        <w:t>nd</w:t>
      </w:r>
      <w:r w:rsidR="00774B55">
        <w:rPr>
          <w:b/>
          <w:sz w:val="26"/>
          <w:szCs w:val="26"/>
        </w:rPr>
        <w:t xml:space="preserve">, 8:30 Shotgun $70 </w:t>
      </w:r>
    </w:p>
    <w:p w14:paraId="03344D87" w14:textId="34244A2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Silver Oak</w:t>
      </w:r>
      <w:r w:rsidR="0094353C">
        <w:rPr>
          <w:b/>
          <w:sz w:val="26"/>
          <w:szCs w:val="26"/>
        </w:rPr>
        <w:t xml:space="preserve">, Wednesday </w:t>
      </w:r>
      <w:r w:rsidR="00774B55">
        <w:rPr>
          <w:b/>
          <w:sz w:val="26"/>
          <w:szCs w:val="26"/>
        </w:rPr>
        <w:t>Aug 16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</w:t>
      </w:r>
      <w:r w:rsidR="00641280">
        <w:rPr>
          <w:b/>
          <w:sz w:val="26"/>
          <w:szCs w:val="26"/>
        </w:rPr>
        <w:t>3</w:t>
      </w:r>
      <w:r w:rsidR="0094353C">
        <w:rPr>
          <w:b/>
          <w:sz w:val="26"/>
          <w:szCs w:val="26"/>
        </w:rPr>
        <w:t>0</w:t>
      </w:r>
      <w:r w:rsidR="00774B55">
        <w:rPr>
          <w:b/>
          <w:sz w:val="26"/>
          <w:szCs w:val="26"/>
        </w:rPr>
        <w:t xml:space="preserve"> </w:t>
      </w:r>
      <w:r w:rsidR="00DB4E0E">
        <w:rPr>
          <w:b/>
          <w:sz w:val="26"/>
          <w:szCs w:val="26"/>
        </w:rPr>
        <w:t>S</w:t>
      </w:r>
      <w:r w:rsidR="00774B55">
        <w:rPr>
          <w:b/>
          <w:sz w:val="26"/>
          <w:szCs w:val="26"/>
        </w:rPr>
        <w:t>hotgun</w:t>
      </w:r>
      <w:r w:rsidR="0094353C">
        <w:rPr>
          <w:b/>
          <w:sz w:val="26"/>
          <w:szCs w:val="26"/>
        </w:rPr>
        <w:t>, $</w:t>
      </w:r>
      <w:r w:rsidR="00774B55">
        <w:rPr>
          <w:b/>
          <w:sz w:val="26"/>
          <w:szCs w:val="26"/>
        </w:rPr>
        <w:t>62</w:t>
      </w:r>
    </w:p>
    <w:p w14:paraId="088EDF94" w14:textId="0BCD93E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proofErr w:type="spellStart"/>
      <w:r w:rsidR="00DB4E0E">
        <w:rPr>
          <w:b/>
          <w:sz w:val="26"/>
          <w:szCs w:val="26"/>
        </w:rPr>
        <w:t>Graeagle</w:t>
      </w:r>
      <w:proofErr w:type="spellEnd"/>
      <w:r w:rsidR="00DB4E0E">
        <w:rPr>
          <w:b/>
          <w:sz w:val="26"/>
          <w:szCs w:val="26"/>
        </w:rPr>
        <w:t xml:space="preserve"> Meadows, </w:t>
      </w:r>
      <w:r w:rsidR="00DB4E0E" w:rsidRPr="00DB4E0E">
        <w:rPr>
          <w:b/>
          <w:sz w:val="26"/>
          <w:szCs w:val="26"/>
          <w:u w:val="single"/>
        </w:rPr>
        <w:t>Monday,</w:t>
      </w:r>
      <w:r w:rsidR="00DB4E0E">
        <w:rPr>
          <w:b/>
          <w:sz w:val="26"/>
          <w:szCs w:val="26"/>
        </w:rPr>
        <w:t xml:space="preserve"> Aug 28</w:t>
      </w:r>
      <w:r w:rsidR="00DB4E0E" w:rsidRPr="00DB4E0E">
        <w:rPr>
          <w:b/>
          <w:sz w:val="26"/>
          <w:szCs w:val="26"/>
          <w:vertAlign w:val="superscript"/>
        </w:rPr>
        <w:t>th</w:t>
      </w:r>
      <w:r w:rsidR="00DB4E0E">
        <w:rPr>
          <w:b/>
          <w:sz w:val="26"/>
          <w:szCs w:val="26"/>
        </w:rPr>
        <w:t xml:space="preserve"> 8:30 Shotgun $72</w:t>
      </w:r>
    </w:p>
    <w:p w14:paraId="6C23F8B2" w14:textId="05B7417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>S</w:t>
      </w:r>
      <w:r w:rsidR="00641280">
        <w:rPr>
          <w:b/>
          <w:sz w:val="26"/>
          <w:szCs w:val="26"/>
        </w:rPr>
        <w:t>ierra Sage</w:t>
      </w:r>
      <w:r w:rsidR="0094353C">
        <w:rPr>
          <w:b/>
          <w:sz w:val="26"/>
          <w:szCs w:val="26"/>
        </w:rPr>
        <w:t xml:space="preserve">, </w:t>
      </w:r>
      <w:r w:rsidR="00641280">
        <w:rPr>
          <w:b/>
          <w:sz w:val="26"/>
          <w:szCs w:val="26"/>
        </w:rPr>
        <w:t xml:space="preserve">Wednesday </w:t>
      </w:r>
      <w:r w:rsidR="00DB4E0E">
        <w:rPr>
          <w:b/>
          <w:sz w:val="26"/>
          <w:szCs w:val="26"/>
        </w:rPr>
        <w:t>September 13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 8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DB4E0E">
        <w:rPr>
          <w:b/>
          <w:sz w:val="26"/>
          <w:szCs w:val="26"/>
        </w:rPr>
        <w:t>60</w:t>
      </w:r>
      <w:r w:rsidR="00641280">
        <w:rPr>
          <w:b/>
          <w:sz w:val="26"/>
          <w:szCs w:val="26"/>
        </w:rPr>
        <w:t>, Lunch &amp; drink</w:t>
      </w:r>
    </w:p>
    <w:p w14:paraId="3B08C3E2" w14:textId="3B80F783" w:rsidR="00641280" w:rsidRDefault="00000000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 xml:space="preserve">Dayton, Wednesday September </w:t>
      </w:r>
      <w:r w:rsidR="00DB4E0E">
        <w:rPr>
          <w:b/>
          <w:sz w:val="26"/>
          <w:szCs w:val="26"/>
        </w:rPr>
        <w:t>20</w:t>
      </w:r>
      <w:r w:rsidR="00641280">
        <w:rPr>
          <w:b/>
          <w:sz w:val="26"/>
          <w:szCs w:val="26"/>
        </w:rPr>
        <w:t xml:space="preserve">th, </w:t>
      </w:r>
      <w:r w:rsidR="00DB4E0E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:00, $</w:t>
      </w:r>
      <w:r w:rsidR="00DB4E0E">
        <w:rPr>
          <w:b/>
          <w:sz w:val="26"/>
          <w:szCs w:val="26"/>
        </w:rPr>
        <w:t>60</w:t>
      </w:r>
      <w:r w:rsidR="00641280">
        <w:rPr>
          <w:b/>
          <w:sz w:val="26"/>
          <w:szCs w:val="26"/>
        </w:rPr>
        <w:t>, Lunch &amp; drink</w:t>
      </w:r>
    </w:p>
    <w:p w14:paraId="39598327" w14:textId="05235613" w:rsidR="00641280" w:rsidRDefault="00000000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DB4E0E">
        <w:rPr>
          <w:b/>
          <w:sz w:val="26"/>
          <w:szCs w:val="26"/>
        </w:rPr>
        <w:t>Old Greenwood</w:t>
      </w:r>
      <w:r w:rsidR="00641280">
        <w:rPr>
          <w:b/>
          <w:sz w:val="26"/>
          <w:szCs w:val="26"/>
        </w:rPr>
        <w:t xml:space="preserve">, </w:t>
      </w:r>
      <w:r w:rsidR="00DB4E0E" w:rsidRPr="00DB4E0E">
        <w:rPr>
          <w:b/>
          <w:sz w:val="26"/>
          <w:szCs w:val="26"/>
          <w:u w:val="single"/>
        </w:rPr>
        <w:t>Monday</w:t>
      </w:r>
      <w:r w:rsidR="00DB4E0E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October </w:t>
      </w:r>
      <w:r w:rsidR="00DB4E0E">
        <w:rPr>
          <w:b/>
          <w:sz w:val="26"/>
          <w:szCs w:val="26"/>
        </w:rPr>
        <w:t>2</w:t>
      </w:r>
      <w:r w:rsidR="00DB4E0E" w:rsidRPr="00DB4E0E">
        <w:rPr>
          <w:b/>
          <w:sz w:val="26"/>
          <w:szCs w:val="26"/>
          <w:vertAlign w:val="superscript"/>
        </w:rPr>
        <w:t>nd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 Shotgun $1</w:t>
      </w:r>
      <w:r w:rsidR="00DB4E0E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 NO GUESTS</w:t>
      </w:r>
    </w:p>
    <w:p w14:paraId="3A095359" w14:textId="45F5E372" w:rsidR="00641280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 w:rsidRPr="00DB4E0E">
        <w:rPr>
          <w:b/>
          <w:sz w:val="26"/>
          <w:szCs w:val="26"/>
          <w:u w:val="single"/>
        </w:rPr>
        <w:t>M</w:t>
      </w:r>
      <w:r w:rsidR="00DB4E0E">
        <w:rPr>
          <w:b/>
          <w:sz w:val="26"/>
          <w:szCs w:val="26"/>
          <w:u w:val="single"/>
        </w:rPr>
        <w:t>onday</w:t>
      </w:r>
      <w:r w:rsidR="00E30083">
        <w:rPr>
          <w:b/>
          <w:sz w:val="26"/>
          <w:szCs w:val="26"/>
        </w:rPr>
        <w:t xml:space="preserve"> October </w:t>
      </w:r>
      <w:r w:rsidR="00DB4E0E">
        <w:rPr>
          <w:b/>
          <w:sz w:val="26"/>
          <w:szCs w:val="26"/>
        </w:rPr>
        <w:t>9</w:t>
      </w:r>
      <w:r w:rsidR="00E30083" w:rsidRPr="00E30083">
        <w:rPr>
          <w:b/>
          <w:sz w:val="26"/>
          <w:szCs w:val="26"/>
          <w:vertAlign w:val="superscript"/>
        </w:rPr>
        <w:t>th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E30083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:00, $</w:t>
      </w:r>
      <w:r w:rsidR="00DB4E0E">
        <w:rPr>
          <w:b/>
          <w:sz w:val="26"/>
          <w:szCs w:val="26"/>
        </w:rPr>
        <w:t>80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>Pizza, double points</w:t>
      </w:r>
    </w:p>
    <w:p w14:paraId="12CF518E" w14:textId="77777777" w:rsidR="0094353C" w:rsidRDefault="0094353C" w:rsidP="007A5341">
      <w:pPr>
        <w:spacing w:after="0"/>
        <w:rPr>
          <w:b/>
          <w:sz w:val="26"/>
          <w:szCs w:val="26"/>
        </w:rPr>
      </w:pPr>
    </w:p>
    <w:p w14:paraId="36786E5B" w14:textId="77777777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C31AF3">
        <w:rPr>
          <w:b/>
          <w:sz w:val="26"/>
          <w:szCs w:val="26"/>
        </w:rPr>
        <w:t xml:space="preserve">, paid </w:t>
      </w:r>
      <w:r w:rsidR="00C31AF3" w:rsidRPr="00CA27AE">
        <w:rPr>
          <w:b/>
          <w:sz w:val="26"/>
          <w:szCs w:val="26"/>
        </w:rPr>
        <w:t xml:space="preserve">in 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</w:p>
    <w:p w14:paraId="452E749F" w14:textId="68DC3C77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>$10</w:t>
      </w:r>
      <w:r w:rsidR="000C6BCC">
        <w:rPr>
          <w:b/>
          <w:sz w:val="26"/>
          <w:szCs w:val="26"/>
        </w:rPr>
        <w:t>/Tournament</w:t>
      </w:r>
      <w:r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>(Preferred</w:t>
      </w:r>
      <w:r w:rsidR="00B950B8">
        <w:rPr>
          <w:b/>
          <w:sz w:val="26"/>
          <w:szCs w:val="26"/>
        </w:rPr>
        <w:t xml:space="preserve"> way</w:t>
      </w:r>
      <w:r w:rsidR="00FA5159" w:rsidRPr="00EF46E6">
        <w:rPr>
          <w:b/>
          <w:sz w:val="26"/>
          <w:szCs w:val="26"/>
        </w:rPr>
        <w:t xml:space="preserve">) </w:t>
      </w:r>
      <w:r w:rsidRPr="00EF46E6">
        <w:rPr>
          <w:b/>
          <w:sz w:val="26"/>
          <w:szCs w:val="26"/>
        </w:rPr>
        <w:t xml:space="preserve">. </w:t>
      </w:r>
    </w:p>
    <w:p w14:paraId="223CD041" w14:textId="77777777" w:rsidR="00CA27AE" w:rsidRPr="00CA27AE" w:rsidRDefault="00CA27AE" w:rsidP="00C31AF3">
      <w:pPr>
        <w:spacing w:after="0"/>
        <w:rPr>
          <w:b/>
          <w:sz w:val="26"/>
          <w:szCs w:val="26"/>
        </w:rPr>
      </w:pPr>
    </w:p>
    <w:p w14:paraId="120E14F3" w14:textId="59BCFF13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76C1A806E56B40528FCC49259A56828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033D6362D40B4C5C959EF5B755437948"/>
              </w:placeholder>
              <w:showingPlcHdr/>
            </w:sdtPr>
            <w:sdtContent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E692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5AD14015D78C4B88ACFD56BABE62529B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6617FE6CA8D84D1B9EF0F3FB2AE27FCA"/>
              </w:placeholder>
              <w:showingPlcHdr/>
            </w:sdtPr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41465EC2" w14:textId="7F1EF96D" w:rsidR="00CA27AE" w:rsidRDefault="00F94B5B" w:rsidP="00733126">
      <w:pPr>
        <w:spacing w:after="0"/>
        <w:ind w:left="720" w:firstLine="720"/>
        <w:rPr>
          <w:b/>
          <w:i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6253B96A" w14:textId="77777777" w:rsidR="0036481B" w:rsidRPr="00F94B5B" w:rsidRDefault="0036481B" w:rsidP="00733126">
      <w:pPr>
        <w:spacing w:after="0"/>
        <w:ind w:left="720" w:firstLine="720"/>
        <w:rPr>
          <w:b/>
          <w:sz w:val="26"/>
          <w:szCs w:val="26"/>
        </w:rPr>
      </w:pPr>
    </w:p>
    <w:p w14:paraId="43ADFFF5" w14:textId="02FEB32E" w:rsidR="00733126" w:rsidRDefault="0036481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CREDITS used: Which Tournament: _________________________________________________</w:t>
      </w:r>
    </w:p>
    <w:p w14:paraId="05413EC9" w14:textId="77777777"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33126443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1D81BC6D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15265DEB" w14:textId="77777777"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733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4003F"/>
    <w:rsid w:val="00085AE2"/>
    <w:rsid w:val="000A5FFB"/>
    <w:rsid w:val="000B3477"/>
    <w:rsid w:val="000C6BCC"/>
    <w:rsid w:val="00113FED"/>
    <w:rsid w:val="00121DA4"/>
    <w:rsid w:val="001244B8"/>
    <w:rsid w:val="00170838"/>
    <w:rsid w:val="00175435"/>
    <w:rsid w:val="001A154A"/>
    <w:rsid w:val="001A23BD"/>
    <w:rsid w:val="001D0161"/>
    <w:rsid w:val="00204960"/>
    <w:rsid w:val="0021245C"/>
    <w:rsid w:val="002257BD"/>
    <w:rsid w:val="00227F6B"/>
    <w:rsid w:val="00266240"/>
    <w:rsid w:val="00273A78"/>
    <w:rsid w:val="00275F4C"/>
    <w:rsid w:val="00357B33"/>
    <w:rsid w:val="0036481B"/>
    <w:rsid w:val="00382268"/>
    <w:rsid w:val="003E6929"/>
    <w:rsid w:val="003F7BB2"/>
    <w:rsid w:val="0042218B"/>
    <w:rsid w:val="00474218"/>
    <w:rsid w:val="00494E78"/>
    <w:rsid w:val="004C2A0F"/>
    <w:rsid w:val="004E4087"/>
    <w:rsid w:val="005134DA"/>
    <w:rsid w:val="00517F07"/>
    <w:rsid w:val="005233CD"/>
    <w:rsid w:val="0056625D"/>
    <w:rsid w:val="00571489"/>
    <w:rsid w:val="00586651"/>
    <w:rsid w:val="00593790"/>
    <w:rsid w:val="00597332"/>
    <w:rsid w:val="005D7B90"/>
    <w:rsid w:val="005E55BD"/>
    <w:rsid w:val="005F1C45"/>
    <w:rsid w:val="005F3B49"/>
    <w:rsid w:val="00616AEC"/>
    <w:rsid w:val="00641280"/>
    <w:rsid w:val="0069621A"/>
    <w:rsid w:val="006C09BC"/>
    <w:rsid w:val="00733126"/>
    <w:rsid w:val="00774B55"/>
    <w:rsid w:val="007A5341"/>
    <w:rsid w:val="007B5E09"/>
    <w:rsid w:val="007F59C4"/>
    <w:rsid w:val="00815FCA"/>
    <w:rsid w:val="00844D7A"/>
    <w:rsid w:val="008B25F9"/>
    <w:rsid w:val="008D4AAC"/>
    <w:rsid w:val="0093181C"/>
    <w:rsid w:val="0094353C"/>
    <w:rsid w:val="009959BB"/>
    <w:rsid w:val="009F6743"/>
    <w:rsid w:val="00A07070"/>
    <w:rsid w:val="00A24A47"/>
    <w:rsid w:val="00A64DFC"/>
    <w:rsid w:val="00A67FAB"/>
    <w:rsid w:val="00AF0F5A"/>
    <w:rsid w:val="00B03C2F"/>
    <w:rsid w:val="00B30122"/>
    <w:rsid w:val="00B30C25"/>
    <w:rsid w:val="00B519D5"/>
    <w:rsid w:val="00B65A85"/>
    <w:rsid w:val="00B950B8"/>
    <w:rsid w:val="00BA1117"/>
    <w:rsid w:val="00BB5429"/>
    <w:rsid w:val="00BD11C3"/>
    <w:rsid w:val="00BE2EBE"/>
    <w:rsid w:val="00BF72EC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0EA6"/>
    <w:rsid w:val="00DB4E0E"/>
    <w:rsid w:val="00DB6578"/>
    <w:rsid w:val="00E11131"/>
    <w:rsid w:val="00E2631F"/>
    <w:rsid w:val="00E30083"/>
    <w:rsid w:val="00E3657D"/>
    <w:rsid w:val="00E52CF3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001F4F" w:rsidP="00001F4F">
          <w:pPr>
            <w:pStyle w:val="80EF0FE5A9874D3DA1CF1B4797C89F6E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76C1A806E56B40528FCC49259A56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F3A0-5FD0-4F0C-A349-1638A08B468A}"/>
      </w:docPartPr>
      <w:docPartBody>
        <w:p w:rsidR="00001F4F" w:rsidRDefault="00D87C30">
          <w:pPr>
            <w:pStyle w:val="76C1A806E56B40528FCC49259A568285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033D6362D40B4C5C959EF5B7554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6AFA-9134-445D-9869-A425B80BB672}"/>
      </w:docPartPr>
      <w:docPartBody>
        <w:p w:rsidR="00001F4F" w:rsidRDefault="00001F4F" w:rsidP="00001F4F">
          <w:pPr>
            <w:pStyle w:val="033D6362D40B4C5C959EF5B755437948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5AD14015D78C4B88ACFD56BABE62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563D-F613-49AD-A084-C1166596C86B}"/>
      </w:docPartPr>
      <w:docPartBody>
        <w:p w:rsidR="00001F4F" w:rsidRDefault="00D87C30">
          <w:pPr>
            <w:pStyle w:val="5AD14015D78C4B88ACFD56BABE62529B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6617FE6CA8D84D1B9EF0F3FB2AE2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477C-6909-4175-94ED-2387C016C6E5}"/>
      </w:docPartPr>
      <w:docPartBody>
        <w:p w:rsidR="00001F4F" w:rsidRDefault="00001F4F" w:rsidP="00001F4F">
          <w:pPr>
            <w:pStyle w:val="6617FE6CA8D84D1B9EF0F3FB2AE27FCA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001F4F" w:rsidP="00001F4F">
          <w:pPr>
            <w:pStyle w:val="20E3533A88674F2EB9EE27B6F537FC35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56F34"/>
    <w:rsid w:val="0011019D"/>
    <w:rsid w:val="002621DD"/>
    <w:rsid w:val="00372C06"/>
    <w:rsid w:val="00C37324"/>
    <w:rsid w:val="00CE3928"/>
    <w:rsid w:val="00D87C30"/>
    <w:rsid w:val="00E8138A"/>
    <w:rsid w:val="00E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4F"/>
    <w:rPr>
      <w:color w:val="808080"/>
    </w:rPr>
  </w:style>
  <w:style w:type="paragraph" w:customStyle="1" w:styleId="76C1A806E56B40528FCC49259A568285">
    <w:name w:val="76C1A806E56B40528FCC49259A568285"/>
  </w:style>
  <w:style w:type="paragraph" w:customStyle="1" w:styleId="5AD14015D78C4B88ACFD56BABE62529B">
    <w:name w:val="5AD14015D78C4B88ACFD56BABE62529B"/>
  </w:style>
  <w:style w:type="paragraph" w:customStyle="1" w:styleId="4364723153A241A0A9A798371837729C">
    <w:name w:val="4364723153A241A0A9A798371837729C"/>
  </w:style>
  <w:style w:type="paragraph" w:customStyle="1" w:styleId="80EF0FE5A9874D3DA1CF1B4797C89F6E1">
    <w:name w:val="80EF0FE5A9874D3DA1CF1B4797C89F6E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1">
    <w:name w:val="033D6362D40B4C5C959EF5B755437948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17FE6CA8D84D1B9EF0F3FB2AE27FCA1">
    <w:name w:val="6617FE6CA8D84D1B9EF0F3FB2AE27FCA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">
    <w:name w:val="20E3533A88674F2EB9EE27B6F537FC351"/>
    <w:rsid w:val="00001F4F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204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5</cp:revision>
  <cp:lastPrinted>2020-06-11T23:47:00Z</cp:lastPrinted>
  <dcterms:created xsi:type="dcterms:W3CDTF">2022-11-05T20:34:00Z</dcterms:created>
  <dcterms:modified xsi:type="dcterms:W3CDTF">2022-11-05T23:46:00Z</dcterms:modified>
</cp:coreProperties>
</file>