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:rsidR="00C24D55" w:rsidRDefault="0003264F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:rsidR="007B5E09" w:rsidRDefault="007B5E09" w:rsidP="007A5341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</w:p>
    <w:p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NNSGC Tournament Entry Form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2020</w:t>
      </w:r>
    </w:p>
    <w:p w:rsidR="005E55BD" w:rsidRPr="005E55BD" w:rsidRDefault="005E55BD" w:rsidP="007A5341">
      <w:pPr>
        <w:spacing w:after="0"/>
        <w:jc w:val="center"/>
        <w:rPr>
          <w:rFonts w:ascii="Verdana" w:hAnsi="Verdana"/>
          <w:color w:val="FFFFFF"/>
          <w:sz w:val="24"/>
          <w:szCs w:val="24"/>
          <w:shd w:val="clear" w:color="auto" w:fill="2B730A"/>
        </w:rPr>
      </w:pPr>
    </w:p>
    <w:p w:rsidR="00F94B5B" w:rsidRPr="005E55BD" w:rsidRDefault="007B5E09" w:rsidP="005E55BD">
      <w:pPr>
        <w:spacing w:after="0" w:line="240" w:lineRule="auto"/>
        <w:jc w:val="center"/>
        <w:rPr>
          <w:b/>
          <w:sz w:val="26"/>
          <w:szCs w:val="26"/>
        </w:rPr>
      </w:pPr>
      <w:r w:rsidRPr="00F94B5B">
        <w:rPr>
          <w:b/>
          <w:sz w:val="26"/>
          <w:szCs w:val="26"/>
        </w:rPr>
        <w:t>Guests are invited to play at any tournament except where indicated or too many golfers.</w:t>
      </w:r>
    </w:p>
    <w:p w:rsidR="00F94B5B" w:rsidRDefault="00F94B5B" w:rsidP="00F94B5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IMPORTANT: </w:t>
      </w:r>
      <w:r w:rsidRPr="00F94B5B">
        <w:rPr>
          <w:b/>
          <w:sz w:val="26"/>
          <w:szCs w:val="26"/>
        </w:rPr>
        <w:t xml:space="preserve">Mail completed form </w:t>
      </w:r>
      <w:r w:rsidR="005E55BD">
        <w:rPr>
          <w:b/>
          <w:sz w:val="26"/>
          <w:szCs w:val="26"/>
        </w:rPr>
        <w:t>WITH PAYMENT</w:t>
      </w:r>
      <w:r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to:</w:t>
      </w:r>
    </w:p>
    <w:p w:rsidR="00F94B5B" w:rsidRDefault="00F94B5B" w:rsidP="00CA27AE">
      <w:pPr>
        <w:spacing w:after="0"/>
        <w:jc w:val="center"/>
        <w:rPr>
          <w:b/>
          <w:sz w:val="32"/>
          <w:szCs w:val="32"/>
          <w:u w:val="single"/>
        </w:rPr>
      </w:pPr>
      <w:r w:rsidRPr="00F94B5B">
        <w:rPr>
          <w:b/>
          <w:sz w:val="32"/>
          <w:szCs w:val="32"/>
          <w:u w:val="single"/>
        </w:rPr>
        <w:t>NNSGC PO Box 12596, Reno, NV 89510</w:t>
      </w:r>
    </w:p>
    <w:p w:rsidR="00CA27AE" w:rsidRPr="00CA27AE" w:rsidRDefault="00CA27AE" w:rsidP="00CA27AE">
      <w:pPr>
        <w:spacing w:after="0"/>
        <w:jc w:val="center"/>
        <w:rPr>
          <w:b/>
          <w:sz w:val="24"/>
          <w:szCs w:val="24"/>
          <w:u w:val="single"/>
        </w:rPr>
      </w:pPr>
    </w:p>
    <w:p w:rsidR="00F94B5B" w:rsidRPr="00CA27AE" w:rsidRDefault="00F94B5B" w:rsidP="00F94B5B">
      <w:pPr>
        <w:spacing w:after="0"/>
        <w:jc w:val="center"/>
        <w:rPr>
          <w:b/>
          <w:sz w:val="32"/>
          <w:szCs w:val="32"/>
          <w:u w:val="single"/>
        </w:rPr>
      </w:pPr>
      <w:r w:rsidRPr="00CA27AE">
        <w:rPr>
          <w:b/>
          <w:sz w:val="32"/>
          <w:szCs w:val="32"/>
          <w:u w:val="single"/>
        </w:rPr>
        <w:t>PAYMENT</w:t>
      </w:r>
      <w:r w:rsidR="00CA27AE">
        <w:rPr>
          <w:b/>
          <w:sz w:val="32"/>
          <w:szCs w:val="32"/>
          <w:u w:val="single"/>
        </w:rPr>
        <w:t xml:space="preserve"> MUST BE RECEIVED</w:t>
      </w:r>
    </w:p>
    <w:p w:rsidR="00F94B5B" w:rsidRPr="00F94B5B" w:rsidRDefault="00CA27AE" w:rsidP="00F94B5B">
      <w:pPr>
        <w:spacing w:after="0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Pr="00CA27AE">
        <w:rPr>
          <w:b/>
          <w:color w:val="FF0000"/>
          <w:sz w:val="32"/>
          <w:szCs w:val="32"/>
          <w:u w:val="single"/>
        </w:rPr>
        <w:t xml:space="preserve">At least </w:t>
      </w:r>
      <w:r w:rsidR="00F94B5B" w:rsidRPr="00CA27AE">
        <w:rPr>
          <w:b/>
          <w:color w:val="FF0000"/>
          <w:sz w:val="32"/>
          <w:szCs w:val="32"/>
          <w:u w:val="single"/>
        </w:rPr>
        <w:t xml:space="preserve">7 days </w:t>
      </w:r>
      <w:r w:rsidR="00F94B5B" w:rsidRPr="00F94B5B">
        <w:rPr>
          <w:b/>
          <w:sz w:val="32"/>
          <w:szCs w:val="32"/>
          <w:u w:val="single"/>
        </w:rPr>
        <w:t xml:space="preserve">before tournament </w:t>
      </w:r>
      <w:r w:rsidR="005233CD">
        <w:rPr>
          <w:b/>
          <w:sz w:val="32"/>
          <w:szCs w:val="32"/>
          <w:u w:val="single"/>
        </w:rPr>
        <w:t xml:space="preserve">date </w:t>
      </w:r>
      <w:r w:rsidR="00F94B5B" w:rsidRPr="00F94B5B">
        <w:rPr>
          <w:b/>
          <w:sz w:val="32"/>
          <w:szCs w:val="32"/>
          <w:u w:val="single"/>
        </w:rPr>
        <w:t>or a penalty will be charged!</w:t>
      </w:r>
    </w:p>
    <w:p w:rsidR="00F94B5B" w:rsidRDefault="00F94B5B" w:rsidP="007A5341">
      <w:pPr>
        <w:spacing w:after="0" w:line="240" w:lineRule="auto"/>
        <w:jc w:val="center"/>
        <w:rPr>
          <w:sz w:val="26"/>
          <w:szCs w:val="26"/>
        </w:rPr>
      </w:pPr>
    </w:p>
    <w:p w:rsidR="00175435" w:rsidRPr="00F94B5B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9154FCB7AB7742419306EE23748665DC"/>
          </w:placeholder>
          <w:showingPlcHdr/>
        </w:sdtPr>
        <w:sdtEndPr/>
        <w:sdtContent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FA515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="005233CD">
            <w:rPr>
              <w:rStyle w:val="PlaceholderText"/>
              <w:b/>
              <w:sz w:val="26"/>
              <w:szCs w:val="26"/>
              <w:u w:val="single"/>
            </w:rPr>
            <w:t xml:space="preserve">             </w:t>
          </w:r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C12C7F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  <w:r w:rsidR="00F808AA" w:rsidRPr="00F808AA">
        <w:rPr>
          <w:b/>
          <w:sz w:val="26"/>
          <w:szCs w:val="26"/>
        </w:rPr>
        <w:t xml:space="preserve"> </w:t>
      </w:r>
    </w:p>
    <w:p w:rsidR="005233CD" w:rsidRDefault="00F808AA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Tournament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121DA4" w:rsidRPr="00121DA4">
        <w:rPr>
          <w:b/>
          <w:sz w:val="26"/>
          <w:szCs w:val="26"/>
        </w:rPr>
        <w:t xml:space="preserve">  </w:t>
      </w:r>
      <w:r w:rsidRPr="00F808AA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alias w:val="Tournament"/>
          <w:tag w:val="Tournament"/>
          <w:id w:val="261961345"/>
          <w:placeholder>
            <w:docPart w:val="CFE921F0817142AB95654E27B5DE6AED"/>
          </w:placeholder>
          <w15:color w:val="66FF33"/>
          <w:dropDownList>
            <w:listItem w:displayText="Choose tournament" w:value="Choose tournament"/>
            <w:listItem w:displayText="Somersett 10/5 $67" w:value="1"/>
            <w:listItem w:displayText="Montreux 10/12 $135" w:value="2"/>
            <w:listItem w:displayText="Northstar 9/23 $70" w:value="3"/>
            <w:listItem w:displayText="Dayton 8/26 $52" w:value="4"/>
            <w:listItem w:displayText="Sunridge 8/12 $52" w:value="5"/>
            <w:listItem w:displayText="Silver Oak 7/29 $57" w:value="6"/>
            <w:listItem w:displayText="Eagle Valley East 7/15 $47" w:value="7"/>
            <w:listItem w:displayText="Wolf Run 7/1 $62" w:value="8"/>
            <w:listItem w:displayText="Genoa Ranch (North) 6/17 $62" w:value="9"/>
          </w:dropDownList>
        </w:sdtPr>
        <w:sdtEndPr/>
        <w:sdtContent>
          <w:r w:rsidR="008756D7">
            <w:rPr>
              <w:b/>
              <w:sz w:val="26"/>
              <w:szCs w:val="26"/>
            </w:rPr>
            <w:t>Choose tournament</w:t>
          </w:r>
        </w:sdtContent>
      </w:sdt>
      <w:r w:rsidR="008756D7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1770231758"/>
          <w:placeholder>
            <w:docPart w:val="F09B71E73A00414FA684DACE342834CE"/>
          </w:placeholder>
          <w:showingPlcHdr/>
        </w:sdtPr>
        <w:sdtEndPr/>
        <w:sdtContent>
          <w:r w:rsidR="008756D7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 w:rsidR="008756D7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="008756D7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 w:rsidR="008756D7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</w:p>
    <w:p w:rsidR="00175435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Date of Tournament</w:t>
      </w:r>
      <w:r w:rsidR="00C3471A" w:rsidRPr="00F94B5B">
        <w:rPr>
          <w:b/>
          <w:sz w:val="26"/>
          <w:szCs w:val="26"/>
        </w:rPr>
        <w:t>:</w:t>
      </w:r>
      <w:r w:rsidR="00121DA4">
        <w:rPr>
          <w:b/>
          <w:sz w:val="26"/>
          <w:szCs w:val="26"/>
        </w:rPr>
        <w:t xml:space="preserve">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1250743"/>
          <w:placeholder>
            <w:docPart w:val="38801E70516B42D8B33D4D0AE1E4C70C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742784583"/>
              <w:placeholder>
                <w:docPart w:val="F440428F29FE4E90B866A3B024722F08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Partner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1048494331"/>
          <w:placeholder>
            <w:docPart w:val="F89159B673FD4607B7052628374EFBA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555462607"/>
              <w:placeholder>
                <w:docPart w:val="95F7CD9DFCE249DEB1105FD2E9C86BFD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Accompanying Twosome</w:t>
      </w:r>
      <w:r w:rsidR="007F59C4">
        <w:rPr>
          <w:b/>
          <w:sz w:val="26"/>
          <w:szCs w:val="26"/>
          <w:u w:val="single"/>
        </w:rPr>
        <w:t xml:space="preserve">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598602426"/>
          <w:placeholder>
            <w:docPart w:val="6B06E69FC7434F8A83BEB767FE306D9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710606042"/>
              <w:placeholder>
                <w:docPart w:val="423146DDE7B144FB8BEDD0DF3CE41B99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:rsidR="007B5E09" w:rsidRPr="005E55BD" w:rsidRDefault="00494E78" w:rsidP="005E55BD">
      <w:pPr>
        <w:spacing w:after="0"/>
        <w:rPr>
          <w:rFonts w:cs="Calibri"/>
          <w:b/>
          <w:color w:val="000000"/>
          <w:sz w:val="26"/>
          <w:szCs w:val="26"/>
        </w:rPr>
      </w:pPr>
      <w:r w:rsidRPr="00121DA4">
        <w:rPr>
          <w:rFonts w:cs="Calibri"/>
          <w:b/>
          <w:color w:val="000000"/>
          <w:sz w:val="26"/>
          <w:szCs w:val="26"/>
          <w:u w:val="single"/>
        </w:rPr>
        <w:t>Guest</w:t>
      </w:r>
      <w:r w:rsidR="007B5E09" w:rsidRPr="00121DA4">
        <w:rPr>
          <w:rFonts w:cs="Calibri"/>
          <w:b/>
          <w:color w:val="000000"/>
          <w:sz w:val="26"/>
          <w:szCs w:val="26"/>
          <w:u w:val="single"/>
        </w:rPr>
        <w:t xml:space="preserve"> Name</w:t>
      </w:r>
      <w:r w:rsidRPr="00121DA4">
        <w:rPr>
          <w:rFonts w:cs="Calibri"/>
          <w:b/>
          <w:color w:val="000000"/>
          <w:sz w:val="26"/>
          <w:szCs w:val="26"/>
          <w:u w:val="single"/>
        </w:rPr>
        <w:t xml:space="preserve"> if any</w:t>
      </w:r>
      <w:r w:rsidR="00121DA4">
        <w:rPr>
          <w:rFonts w:cs="Calibri"/>
          <w:b/>
          <w:color w:val="000000"/>
          <w:sz w:val="26"/>
          <w:szCs w:val="26"/>
        </w:rPr>
        <w:t xml:space="preserve">: </w:t>
      </w:r>
      <w:sdt>
        <w:sdtPr>
          <w:rPr>
            <w:rFonts w:cs="Calibri"/>
            <w:b/>
            <w:color w:val="000000"/>
            <w:sz w:val="26"/>
            <w:szCs w:val="26"/>
          </w:rPr>
          <w:id w:val="1868095545"/>
          <w:placeholder>
            <w:docPart w:val="250FD680E9744D1C840E0AF138B66B0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83067873"/>
              <w:placeholder>
                <w:docPart w:val="9579778599D340AB91067BE7884F0547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</w:t>
              </w:r>
              <w:r w:rsidR="0004003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</w:sdtContent>
          </w:sdt>
        </w:sdtContent>
      </w:sdt>
      <w:r w:rsidR="005233CD">
        <w:rPr>
          <w:rFonts w:cs="Calibri"/>
          <w:b/>
          <w:color w:val="000000"/>
          <w:sz w:val="26"/>
          <w:szCs w:val="26"/>
        </w:rPr>
        <w:t xml:space="preserve">  </w:t>
      </w:r>
      <w:r w:rsidR="005233CD">
        <w:rPr>
          <w:rFonts w:cs="Calibri"/>
          <w:b/>
          <w:sz w:val="26"/>
          <w:szCs w:val="26"/>
        </w:rPr>
        <w:t>Note that g</w:t>
      </w:r>
      <w:r w:rsidR="007B5E09" w:rsidRPr="00CA27AE">
        <w:rPr>
          <w:rFonts w:cs="Calibri"/>
          <w:b/>
          <w:sz w:val="26"/>
          <w:szCs w:val="26"/>
        </w:rPr>
        <w:t>uest pay</w:t>
      </w:r>
      <w:r w:rsidR="00010E71" w:rsidRPr="00CA27AE">
        <w:rPr>
          <w:rFonts w:cs="Calibri"/>
          <w:b/>
          <w:sz w:val="26"/>
          <w:szCs w:val="26"/>
        </w:rPr>
        <w:t>s</w:t>
      </w:r>
      <w:r w:rsidR="007B5E09" w:rsidRPr="00CA27AE">
        <w:rPr>
          <w:rFonts w:cs="Calibri"/>
          <w:b/>
          <w:sz w:val="26"/>
          <w:szCs w:val="26"/>
        </w:rPr>
        <w:t xml:space="preserve"> same as a member</w:t>
      </w:r>
    </w:p>
    <w:p w:rsidR="007B5E09" w:rsidRPr="005E55BD" w:rsidRDefault="007B5E09" w:rsidP="005E55BD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Tournament Fees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>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681425456"/>
          <w:placeholder>
            <w:docPart w:val="A723BA23CDE24CE981386FA206BF4900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252550090"/>
              <w:placeholder>
                <w:docPart w:val="C8BCC50C08E5411DA42713E973915833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</w:sdtContent>
          </w:sdt>
        </w:sdtContent>
      </w:sdt>
      <w:r w:rsidR="005E55BD">
        <w:rPr>
          <w:b/>
          <w:sz w:val="26"/>
          <w:szCs w:val="26"/>
        </w:rPr>
        <w:t xml:space="preserve"> </w:t>
      </w:r>
      <w:r w:rsidR="005E55BD">
        <w:rPr>
          <w:b/>
          <w:sz w:val="26"/>
          <w:szCs w:val="26"/>
        </w:rPr>
        <w:tab/>
      </w:r>
      <w:r w:rsidR="005E55BD">
        <w:rPr>
          <w:b/>
          <w:sz w:val="26"/>
          <w:szCs w:val="26"/>
        </w:rPr>
        <w:tab/>
      </w:r>
      <w:r w:rsidR="00F94B5B" w:rsidRPr="00CA27AE">
        <w:rPr>
          <w:rFonts w:cs="Calibri"/>
          <w:b/>
          <w:sz w:val="26"/>
          <w:szCs w:val="26"/>
        </w:rPr>
        <w:t>Includes Prize Fund</w:t>
      </w:r>
    </w:p>
    <w:p w:rsidR="00CA27AE" w:rsidRDefault="00CA27AE" w:rsidP="00CA27AE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Credits Used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 xml:space="preserve">$ </w:t>
      </w:r>
      <w:sdt>
        <w:sdtPr>
          <w:rPr>
            <w:b/>
            <w:sz w:val="26"/>
            <w:szCs w:val="26"/>
          </w:rPr>
          <w:id w:val="-327292566"/>
          <w:placeholder>
            <w:docPart w:val="A1D176149E5344AC86FAD9C8F95A5A9B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16020852"/>
              <w:placeholder>
                <w:docPart w:val="FD8B8E5CF2FF46A98EFA07144CD6AC04"/>
              </w:placeholder>
              <w:showingPlcHdr/>
            </w:sdtPr>
            <w:sdtEndPr/>
            <w:sdtContent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</w:sdtContent>
          </w:sdt>
        </w:sdtContent>
      </w:sdt>
      <w:r w:rsidRPr="00F94B5B">
        <w:rPr>
          <w:b/>
          <w:sz w:val="26"/>
          <w:szCs w:val="26"/>
        </w:rPr>
        <w:t xml:space="preserve"> </w:t>
      </w:r>
      <w:r w:rsidR="00D93FF7">
        <w:rPr>
          <w:b/>
          <w:sz w:val="26"/>
          <w:szCs w:val="26"/>
        </w:rPr>
        <w:tab/>
      </w:r>
      <w:r>
        <w:rPr>
          <w:b/>
          <w:sz w:val="26"/>
          <w:szCs w:val="26"/>
        </w:rPr>
        <w:t>Enter</w:t>
      </w:r>
      <w:r w:rsidRPr="00F94B5B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credit </w:t>
      </w:r>
      <w:r w:rsidR="005233CD">
        <w:rPr>
          <w:b/>
          <w:sz w:val="26"/>
          <w:szCs w:val="26"/>
        </w:rPr>
        <w:t>$$</w:t>
      </w:r>
      <w:r w:rsidR="007F59C4">
        <w:rPr>
          <w:b/>
          <w:sz w:val="26"/>
          <w:szCs w:val="26"/>
        </w:rPr>
        <w:t xml:space="preserve"> to use</w:t>
      </w:r>
      <w:r w:rsidR="005233CD">
        <w:rPr>
          <w:b/>
          <w:sz w:val="26"/>
          <w:szCs w:val="26"/>
        </w:rPr>
        <w:t xml:space="preserve"> or leave blank</w:t>
      </w:r>
    </w:p>
    <w:p w:rsidR="0056625D" w:rsidRPr="00F94B5B" w:rsidRDefault="0056625D" w:rsidP="00CA27AE">
      <w:pPr>
        <w:spacing w:after="0"/>
        <w:rPr>
          <w:b/>
          <w:sz w:val="26"/>
          <w:szCs w:val="26"/>
        </w:rPr>
      </w:pPr>
    </w:p>
    <w:p w:rsidR="00121DA4" w:rsidRDefault="0003264F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6E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r w:rsidR="007B5E09" w:rsidRPr="00F94B5B">
        <w:rPr>
          <w:b/>
          <w:sz w:val="26"/>
          <w:szCs w:val="26"/>
        </w:rPr>
        <w:t>$10 SKINS</w:t>
      </w:r>
      <w:r w:rsidR="00EF46E6">
        <w:rPr>
          <w:b/>
          <w:sz w:val="26"/>
          <w:szCs w:val="26"/>
        </w:rPr>
        <w:t xml:space="preserve"> </w:t>
      </w:r>
      <w:r w:rsidR="0056625D">
        <w:rPr>
          <w:b/>
          <w:sz w:val="26"/>
          <w:szCs w:val="26"/>
        </w:rPr>
        <w:t xml:space="preserve">- </w:t>
      </w:r>
      <w:r w:rsidR="0056625D">
        <w:rPr>
          <w:b/>
          <w:sz w:val="24"/>
          <w:szCs w:val="24"/>
        </w:rPr>
        <w:t>F</w:t>
      </w:r>
      <w:r w:rsidR="0004003F" w:rsidRPr="0004003F">
        <w:rPr>
          <w:b/>
          <w:sz w:val="24"/>
          <w:szCs w:val="24"/>
        </w:rPr>
        <w:t>or</w:t>
      </w:r>
      <w:r w:rsidR="00EF46E6" w:rsidRPr="0004003F">
        <w:rPr>
          <w:b/>
          <w:sz w:val="24"/>
          <w:szCs w:val="24"/>
        </w:rPr>
        <w:t xml:space="preserve"> members </w:t>
      </w:r>
      <w:r w:rsidR="0056625D">
        <w:rPr>
          <w:b/>
          <w:sz w:val="24"/>
          <w:szCs w:val="24"/>
        </w:rPr>
        <w:t xml:space="preserve">ONLY and </w:t>
      </w:r>
      <w:r w:rsidR="00EF46E6" w:rsidRPr="0004003F">
        <w:rPr>
          <w:b/>
          <w:sz w:val="24"/>
          <w:szCs w:val="24"/>
        </w:rPr>
        <w:t>wit</w:t>
      </w:r>
      <w:r w:rsidR="0004003F" w:rsidRPr="0004003F">
        <w:rPr>
          <w:b/>
          <w:sz w:val="24"/>
          <w:szCs w:val="24"/>
        </w:rPr>
        <w:t>h an established NNSGC handicap</w:t>
      </w:r>
      <w:r w:rsidR="00EF46E6" w:rsidRPr="0004003F">
        <w:rPr>
          <w:b/>
          <w:sz w:val="24"/>
          <w:szCs w:val="24"/>
        </w:rPr>
        <w:t xml:space="preserve"> </w:t>
      </w:r>
      <w:r w:rsidR="0004003F" w:rsidRPr="0004003F">
        <w:rPr>
          <w:b/>
          <w:sz w:val="24"/>
          <w:szCs w:val="24"/>
        </w:rPr>
        <w:t>(</w:t>
      </w:r>
      <w:r w:rsidR="00FA5159">
        <w:rPr>
          <w:b/>
          <w:sz w:val="24"/>
          <w:szCs w:val="24"/>
        </w:rPr>
        <w:t>check</w:t>
      </w:r>
      <w:r w:rsidR="0004003F">
        <w:rPr>
          <w:b/>
          <w:sz w:val="24"/>
          <w:szCs w:val="24"/>
        </w:rPr>
        <w:t xml:space="preserve"> </w:t>
      </w:r>
      <w:r w:rsidR="005233CD">
        <w:rPr>
          <w:b/>
          <w:sz w:val="24"/>
          <w:szCs w:val="24"/>
        </w:rPr>
        <w:t xml:space="preserve">the box </w:t>
      </w:r>
      <w:r w:rsidR="0004003F">
        <w:rPr>
          <w:b/>
          <w:sz w:val="24"/>
          <w:szCs w:val="24"/>
        </w:rPr>
        <w:t xml:space="preserve">if </w:t>
      </w:r>
      <w:r w:rsidR="005233CD">
        <w:rPr>
          <w:b/>
          <w:sz w:val="24"/>
          <w:szCs w:val="24"/>
        </w:rPr>
        <w:t>IN</w:t>
      </w:r>
      <w:r w:rsidR="0004003F" w:rsidRPr="0004003F">
        <w:rPr>
          <w:b/>
          <w:sz w:val="24"/>
          <w:szCs w:val="24"/>
        </w:rPr>
        <w:t>)</w:t>
      </w:r>
    </w:p>
    <w:p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</w:p>
    <w:p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 xml:space="preserve">$10 </w:t>
      </w:r>
      <w:r w:rsidR="0003264F">
        <w:rPr>
          <w:b/>
          <w:sz w:val="26"/>
          <w:szCs w:val="26"/>
        </w:rPr>
        <w:t xml:space="preserve">CASH with </w:t>
      </w:r>
      <w:r w:rsidR="007F59C4">
        <w:rPr>
          <w:b/>
          <w:sz w:val="26"/>
          <w:szCs w:val="26"/>
        </w:rPr>
        <w:t>p</w:t>
      </w:r>
      <w:bookmarkStart w:id="0" w:name="_GoBack"/>
      <w:bookmarkEnd w:id="0"/>
      <w:r w:rsidR="007F59C4">
        <w:rPr>
          <w:b/>
          <w:sz w:val="26"/>
          <w:szCs w:val="26"/>
        </w:rPr>
        <w:t xml:space="preserve">ayment check </w:t>
      </w:r>
      <w:r w:rsidR="00FA5159" w:rsidRPr="00EF46E6">
        <w:rPr>
          <w:b/>
          <w:sz w:val="26"/>
          <w:szCs w:val="26"/>
        </w:rPr>
        <w:t xml:space="preserve">(Preferred) </w:t>
      </w:r>
      <w:r w:rsidR="00C30E2D" w:rsidRPr="00EF46E6">
        <w:rPr>
          <w:b/>
          <w:sz w:val="26"/>
          <w:szCs w:val="26"/>
        </w:rPr>
        <w:t>o</w:t>
      </w:r>
      <w:r w:rsidRPr="00EF46E6">
        <w:rPr>
          <w:b/>
          <w:sz w:val="26"/>
          <w:szCs w:val="26"/>
        </w:rPr>
        <w:t xml:space="preserve">r pay at course. </w:t>
      </w:r>
    </w:p>
    <w:p w:rsidR="007B5E09" w:rsidRDefault="007B5E09" w:rsidP="00EF46E6">
      <w:pPr>
        <w:spacing w:after="0"/>
        <w:ind w:left="1440" w:firstLine="720"/>
        <w:rPr>
          <w:b/>
          <w:sz w:val="26"/>
          <w:szCs w:val="26"/>
        </w:rPr>
      </w:pPr>
      <w:r w:rsidRPr="00CA27AE">
        <w:rPr>
          <w:b/>
          <w:sz w:val="26"/>
          <w:szCs w:val="26"/>
        </w:rPr>
        <w:t xml:space="preserve">Skins are paid to golfers in cash at </w:t>
      </w:r>
      <w:r w:rsidR="005233CD">
        <w:rPr>
          <w:b/>
          <w:sz w:val="26"/>
          <w:szCs w:val="26"/>
        </w:rPr>
        <w:t xml:space="preserve">the </w:t>
      </w:r>
      <w:r w:rsidR="00FA5159">
        <w:rPr>
          <w:b/>
          <w:sz w:val="26"/>
          <w:szCs w:val="26"/>
        </w:rPr>
        <w:t>year</w:t>
      </w:r>
      <w:r w:rsidR="0004003F">
        <w:rPr>
          <w:b/>
          <w:sz w:val="26"/>
          <w:szCs w:val="26"/>
        </w:rPr>
        <w:t xml:space="preserve">end </w:t>
      </w:r>
      <w:r w:rsidRPr="00CA27AE">
        <w:rPr>
          <w:b/>
          <w:sz w:val="26"/>
          <w:szCs w:val="26"/>
        </w:rPr>
        <w:t>Banquet</w:t>
      </w:r>
    </w:p>
    <w:p w:rsidR="00CA27AE" w:rsidRPr="00CA27AE" w:rsidRDefault="00CA27AE" w:rsidP="00EF46E6">
      <w:pPr>
        <w:spacing w:after="0"/>
        <w:ind w:left="1440" w:firstLine="720"/>
        <w:rPr>
          <w:b/>
          <w:sz w:val="26"/>
          <w:szCs w:val="26"/>
        </w:rPr>
      </w:pPr>
    </w:p>
    <w:p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8C053A16A5A3456A95D4F23F6213AE41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F932D83A27814155B4AF67BDB4190EF8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 w:rsidR="007B5E09"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CHECK #</w:t>
      </w:r>
      <w:r w:rsidR="00F94B5B" w:rsidRPr="00F94B5B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B2E83ECFDF4C4E4BA6ACB994D5E6629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831209766"/>
              <w:placeholder>
                <w:docPart w:val="DAA0FF8A11C04CF28E82A35BD59091A0"/>
              </w:placeholder>
              <w:showingPlcHdr/>
            </w:sdtPr>
            <w:sdtEndPr/>
            <w:sdtContent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5233CD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</w:t>
              </w:r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:rsidR="00494E78" w:rsidRDefault="00F94B5B" w:rsidP="005233CD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:rsidR="00CA27AE" w:rsidRPr="00F94B5B" w:rsidRDefault="00CA27AE" w:rsidP="00F94B5B">
      <w:pPr>
        <w:spacing w:after="0"/>
        <w:ind w:firstLine="720"/>
        <w:rPr>
          <w:b/>
          <w:sz w:val="26"/>
          <w:szCs w:val="26"/>
        </w:rPr>
      </w:pPr>
    </w:p>
    <w:p w:rsidR="007A5341" w:rsidRDefault="00F94B5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ADDITIONAL INFORMATION if </w:t>
      </w:r>
      <w:r w:rsidR="00121DA4">
        <w:rPr>
          <w:b/>
          <w:sz w:val="26"/>
          <w:szCs w:val="26"/>
        </w:rPr>
        <w:t>required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DF5909F071EF4F89ABF97BABB785232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7261D0896615451E98530722F86ECE23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:rsidR="00121DA4" w:rsidRDefault="00121DA4" w:rsidP="007A5341">
      <w:pPr>
        <w:spacing w:after="0"/>
        <w:rPr>
          <w:b/>
          <w:sz w:val="26"/>
          <w:szCs w:val="26"/>
        </w:rPr>
      </w:pPr>
    </w:p>
    <w:p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:rsidR="00121DA4" w:rsidRPr="00F94B5B" w:rsidRDefault="00121DA4" w:rsidP="00121D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21DA4" w:rsidRPr="00F94B5B" w:rsidSect="00FB29B1">
      <w:pgSz w:w="12240" w:h="15840"/>
      <w:pgMar w:top="720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4F"/>
    <w:rsid w:val="00010E71"/>
    <w:rsid w:val="0003264F"/>
    <w:rsid w:val="0004003F"/>
    <w:rsid w:val="00085AE2"/>
    <w:rsid w:val="000B3477"/>
    <w:rsid w:val="00121DA4"/>
    <w:rsid w:val="001244B8"/>
    <w:rsid w:val="00175435"/>
    <w:rsid w:val="001D0161"/>
    <w:rsid w:val="00204960"/>
    <w:rsid w:val="00227F6B"/>
    <w:rsid w:val="00266240"/>
    <w:rsid w:val="00273A78"/>
    <w:rsid w:val="0027400B"/>
    <w:rsid w:val="002B701E"/>
    <w:rsid w:val="00357B33"/>
    <w:rsid w:val="00382268"/>
    <w:rsid w:val="003F7BB2"/>
    <w:rsid w:val="0042218B"/>
    <w:rsid w:val="00474218"/>
    <w:rsid w:val="00494E78"/>
    <w:rsid w:val="004E4087"/>
    <w:rsid w:val="005134DA"/>
    <w:rsid w:val="00517F07"/>
    <w:rsid w:val="005233CD"/>
    <w:rsid w:val="0056625D"/>
    <w:rsid w:val="00586651"/>
    <w:rsid w:val="00593790"/>
    <w:rsid w:val="005D7B90"/>
    <w:rsid w:val="005E55BD"/>
    <w:rsid w:val="005F1C45"/>
    <w:rsid w:val="00616AEC"/>
    <w:rsid w:val="0069621A"/>
    <w:rsid w:val="006C09BC"/>
    <w:rsid w:val="007A5341"/>
    <w:rsid w:val="007B5E09"/>
    <w:rsid w:val="007F59C4"/>
    <w:rsid w:val="00815FCA"/>
    <w:rsid w:val="00837A5C"/>
    <w:rsid w:val="00844D7A"/>
    <w:rsid w:val="008756D7"/>
    <w:rsid w:val="008B25F9"/>
    <w:rsid w:val="008D203E"/>
    <w:rsid w:val="008D4AAC"/>
    <w:rsid w:val="0093181C"/>
    <w:rsid w:val="009959BB"/>
    <w:rsid w:val="009F6743"/>
    <w:rsid w:val="00A67FAB"/>
    <w:rsid w:val="00AF0F5A"/>
    <w:rsid w:val="00B30122"/>
    <w:rsid w:val="00B30C25"/>
    <w:rsid w:val="00B519D5"/>
    <w:rsid w:val="00BA1117"/>
    <w:rsid w:val="00BB5429"/>
    <w:rsid w:val="00BF19A3"/>
    <w:rsid w:val="00BF72EC"/>
    <w:rsid w:val="00C07868"/>
    <w:rsid w:val="00C12C7F"/>
    <w:rsid w:val="00C24D55"/>
    <w:rsid w:val="00C30E2D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50B5F"/>
    <w:rsid w:val="00D93FF7"/>
    <w:rsid w:val="00DB6578"/>
    <w:rsid w:val="00E11131"/>
    <w:rsid w:val="00E2631F"/>
    <w:rsid w:val="00E3657D"/>
    <w:rsid w:val="00E52CF3"/>
    <w:rsid w:val="00EF46E6"/>
    <w:rsid w:val="00F52205"/>
    <w:rsid w:val="00F61799"/>
    <w:rsid w:val="00F808AA"/>
    <w:rsid w:val="00F85A30"/>
    <w:rsid w:val="00F94B5B"/>
    <w:rsid w:val="00F97A6B"/>
    <w:rsid w:val="00FA2AA3"/>
    <w:rsid w:val="00FA5159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91143-3FE6-4524-AAE7-65C3FF9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_000\AppData\Local\Microsoft\Windows\INetCache\Content.Outlook\VHCHO5KM\NNSGC%20Tournament%20Template%20Form%202020%20Bob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54FCB7AB7742419306EE237486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B10F-F6EB-4189-9697-BC808A30D4ED}"/>
      </w:docPartPr>
      <w:docPartBody>
        <w:p w:rsidR="00000000" w:rsidRDefault="00FE29D9">
          <w:pPr>
            <w:pStyle w:val="9154FCB7AB7742419306EE23748665DC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CFE921F0817142AB95654E27B5DE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6A6B-9AD1-42EC-8AE2-518A87B32365}"/>
      </w:docPartPr>
      <w:docPartBody>
        <w:p w:rsidR="00000000" w:rsidRDefault="00FE29D9">
          <w:pPr>
            <w:pStyle w:val="CFE921F0817142AB95654E27B5DE6AED"/>
          </w:pPr>
          <w:r>
            <w:rPr>
              <w:b/>
              <w:sz w:val="26"/>
              <w:szCs w:val="26"/>
            </w:rPr>
            <w:t>Genoa Ranch 6/12</w:t>
          </w:r>
        </w:p>
      </w:docPartBody>
    </w:docPart>
    <w:docPart>
      <w:docPartPr>
        <w:name w:val="F09B71E73A00414FA684DACE34283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C158-A1B7-4907-A020-71FEFA8F7079}"/>
      </w:docPartPr>
      <w:docPartBody>
        <w:p w:rsidR="00000000" w:rsidRDefault="00FE29D9">
          <w:pPr>
            <w:pStyle w:val="F09B71E73A00414FA684DACE342834CE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38801E70516B42D8B33D4D0AE1E4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2605-047C-4D5E-886B-00112A49FBA2}"/>
      </w:docPartPr>
      <w:docPartBody>
        <w:p w:rsidR="00000000" w:rsidRDefault="00FE29D9">
          <w:pPr>
            <w:pStyle w:val="38801E70516B42D8B33D4D0AE1E4C70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F440428F29FE4E90B866A3B02472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6BEE-8E8E-4127-8AAA-825397F5E785}"/>
      </w:docPartPr>
      <w:docPartBody>
        <w:p w:rsidR="00000000" w:rsidRDefault="00FE29D9">
          <w:pPr>
            <w:pStyle w:val="F440428F29FE4E90B866A3B024722F08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F89159B673FD4607B7052628374E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F5A9-42C6-416D-A038-63FBD6BE2C1B}"/>
      </w:docPartPr>
      <w:docPartBody>
        <w:p w:rsidR="00000000" w:rsidRDefault="00FE29D9">
          <w:pPr>
            <w:pStyle w:val="F89159B673FD4607B7052628374EFBA9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95F7CD9DFCE249DEB1105FD2E9C8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21F9-FB6C-4BA8-92FC-3FD31B95B712}"/>
      </w:docPartPr>
      <w:docPartBody>
        <w:p w:rsidR="00000000" w:rsidRDefault="00FE29D9">
          <w:pPr>
            <w:pStyle w:val="95F7CD9DFCE249DEB1105FD2E9C86BFD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6B06E69FC7434F8A83BEB767FE30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29BD-9F34-4897-A63A-7D9392BACE50}"/>
      </w:docPartPr>
      <w:docPartBody>
        <w:p w:rsidR="00000000" w:rsidRDefault="00FE29D9">
          <w:pPr>
            <w:pStyle w:val="6B06E69FC7434F8A83BEB767FE306D96"/>
          </w:pPr>
          <w:r w:rsidRPr="008D4AAC">
            <w:rPr>
              <w:rStyle w:val="PlaceholderText"/>
              <w:sz w:val="26"/>
              <w:szCs w:val="26"/>
              <w:u w:val="single"/>
            </w:rPr>
            <w:t xml:space="preserve">Click here to </w:t>
          </w:r>
          <w:r w:rsidRPr="008D4AAC">
            <w:rPr>
              <w:rStyle w:val="PlaceholderText"/>
              <w:sz w:val="26"/>
              <w:szCs w:val="26"/>
              <w:u w:val="single"/>
            </w:rPr>
            <w:t>enter text.</w:t>
          </w:r>
        </w:p>
      </w:docPartBody>
    </w:docPart>
    <w:docPart>
      <w:docPartPr>
        <w:name w:val="423146DDE7B144FB8BEDD0DF3CE4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4424-F942-471B-914A-053CB7CC8FFE}"/>
      </w:docPartPr>
      <w:docPartBody>
        <w:p w:rsidR="00000000" w:rsidRDefault="00FE29D9">
          <w:pPr>
            <w:pStyle w:val="423146DDE7B144FB8BEDD0DF3CE41B99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_</w:t>
          </w:r>
        </w:p>
      </w:docPartBody>
    </w:docPart>
    <w:docPart>
      <w:docPartPr>
        <w:name w:val="250FD680E9744D1C840E0AF138B6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0D45-AE19-4B31-97FE-E1A8152605C3}"/>
      </w:docPartPr>
      <w:docPartBody>
        <w:p w:rsidR="00000000" w:rsidRDefault="00FE29D9">
          <w:pPr>
            <w:pStyle w:val="250FD680E9744D1C840E0AF138B66B06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9579778599D340AB91067BE7884F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6DE3-8B4C-4F14-BBBB-8CE718F3B9E8}"/>
      </w:docPartPr>
      <w:docPartBody>
        <w:p w:rsidR="00000000" w:rsidRDefault="00FE29D9">
          <w:pPr>
            <w:pStyle w:val="9579778599D340AB91067BE7884F0547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</w:p>
      </w:docPartBody>
    </w:docPart>
    <w:docPart>
      <w:docPartPr>
        <w:name w:val="A723BA23CDE24CE981386FA206BF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4F97-A60F-4518-95C2-898D6ADD6744}"/>
      </w:docPartPr>
      <w:docPartBody>
        <w:p w:rsidR="00000000" w:rsidRDefault="00FE29D9">
          <w:pPr>
            <w:pStyle w:val="A723BA23CDE24CE981386FA206BF4900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C8BCC50C08E5411DA42713E97391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2087-49EB-4B68-BD76-C660D484FC20}"/>
      </w:docPartPr>
      <w:docPartBody>
        <w:p w:rsidR="00000000" w:rsidRDefault="00FE29D9">
          <w:pPr>
            <w:pStyle w:val="C8BCC50C08E5411DA42713E973915833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</w:p>
      </w:docPartBody>
    </w:docPart>
    <w:docPart>
      <w:docPartPr>
        <w:name w:val="A1D176149E5344AC86FAD9C8F95A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F2AE-2031-4235-A363-9FE18CCDD5DA}"/>
      </w:docPartPr>
      <w:docPartBody>
        <w:p w:rsidR="00000000" w:rsidRDefault="00FE29D9">
          <w:pPr>
            <w:pStyle w:val="A1D176149E5344AC86FAD9C8F95A5A9B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FD8B8E5CF2FF46A98EFA07144CD6A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D972-0CF6-44A4-97AE-2F39622C979D}"/>
      </w:docPartPr>
      <w:docPartBody>
        <w:p w:rsidR="00000000" w:rsidRDefault="00FE29D9">
          <w:pPr>
            <w:pStyle w:val="FD8B8E5CF2FF46A98EFA07144CD6AC04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</w:p>
      </w:docPartBody>
    </w:docPart>
    <w:docPart>
      <w:docPartPr>
        <w:name w:val="8C053A16A5A3456A95D4F23F6213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6018-FB14-4430-8B85-3F1B433686AF}"/>
      </w:docPartPr>
      <w:docPartBody>
        <w:p w:rsidR="00000000" w:rsidRDefault="00FE29D9">
          <w:pPr>
            <w:pStyle w:val="8C053A16A5A3456A95D4F23F6213AE4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F932D83A27814155B4AF67BDB4190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3B10-A2A7-4A9B-B976-88D917180DF5}"/>
      </w:docPartPr>
      <w:docPartBody>
        <w:p w:rsidR="00000000" w:rsidRDefault="00FE29D9">
          <w:pPr>
            <w:pStyle w:val="F932D83A27814155B4AF67BDB4190EF8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B2E83ECFDF4C4E4BA6ACB994D5E66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D143-1025-4305-AB35-1C3A06B5F6A6}"/>
      </w:docPartPr>
      <w:docPartBody>
        <w:p w:rsidR="00000000" w:rsidRDefault="00FE29D9">
          <w:pPr>
            <w:pStyle w:val="B2E83ECFDF4C4E4BA6ACB994D5E66293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DAA0FF8A11C04CF28E82A35BD590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37B7-C864-43A9-833C-C639A75147F0}"/>
      </w:docPartPr>
      <w:docPartBody>
        <w:p w:rsidR="00000000" w:rsidRDefault="00FE29D9">
          <w:pPr>
            <w:pStyle w:val="DAA0FF8A11C04CF28E82A35BD59091A0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DF5909F071EF4F89ABF97BABB785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2CD-C568-4B49-8AD6-36BBE173DCDD}"/>
      </w:docPartPr>
      <w:docPartBody>
        <w:p w:rsidR="00000000" w:rsidRDefault="00FE29D9">
          <w:pPr>
            <w:pStyle w:val="DF5909F071EF4F89ABF97BABB7852323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7261D0896615451E98530722F86E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A7F2-51D6-4DE5-83BB-38E833C75196}"/>
      </w:docPartPr>
      <w:docPartBody>
        <w:p w:rsidR="00000000" w:rsidRDefault="00FE29D9">
          <w:pPr>
            <w:pStyle w:val="7261D0896615451E98530722F86ECE23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D9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54FCB7AB7742419306EE23748665DC">
    <w:name w:val="9154FCB7AB7742419306EE23748665DC"/>
  </w:style>
  <w:style w:type="paragraph" w:customStyle="1" w:styleId="CFE921F0817142AB95654E27B5DE6AED">
    <w:name w:val="CFE921F0817142AB95654E27B5DE6AED"/>
  </w:style>
  <w:style w:type="paragraph" w:customStyle="1" w:styleId="F09B71E73A00414FA684DACE342834CE">
    <w:name w:val="F09B71E73A00414FA684DACE342834CE"/>
  </w:style>
  <w:style w:type="paragraph" w:customStyle="1" w:styleId="38801E70516B42D8B33D4D0AE1E4C70C">
    <w:name w:val="38801E70516B42D8B33D4D0AE1E4C70C"/>
  </w:style>
  <w:style w:type="paragraph" w:customStyle="1" w:styleId="F440428F29FE4E90B866A3B024722F08">
    <w:name w:val="F440428F29FE4E90B866A3B024722F08"/>
  </w:style>
  <w:style w:type="paragraph" w:customStyle="1" w:styleId="F89159B673FD4607B7052628374EFBA9">
    <w:name w:val="F89159B673FD4607B7052628374EFBA9"/>
  </w:style>
  <w:style w:type="paragraph" w:customStyle="1" w:styleId="95F7CD9DFCE249DEB1105FD2E9C86BFD">
    <w:name w:val="95F7CD9DFCE249DEB1105FD2E9C86BFD"/>
  </w:style>
  <w:style w:type="paragraph" w:customStyle="1" w:styleId="6B06E69FC7434F8A83BEB767FE306D96">
    <w:name w:val="6B06E69FC7434F8A83BEB767FE306D96"/>
  </w:style>
  <w:style w:type="paragraph" w:customStyle="1" w:styleId="423146DDE7B144FB8BEDD0DF3CE41B99">
    <w:name w:val="423146DDE7B144FB8BEDD0DF3CE41B99"/>
  </w:style>
  <w:style w:type="paragraph" w:customStyle="1" w:styleId="250FD680E9744D1C840E0AF138B66B06">
    <w:name w:val="250FD680E9744D1C840E0AF138B66B06"/>
  </w:style>
  <w:style w:type="paragraph" w:customStyle="1" w:styleId="9579778599D340AB91067BE7884F0547">
    <w:name w:val="9579778599D340AB91067BE7884F0547"/>
  </w:style>
  <w:style w:type="paragraph" w:customStyle="1" w:styleId="A723BA23CDE24CE981386FA206BF4900">
    <w:name w:val="A723BA23CDE24CE981386FA206BF4900"/>
  </w:style>
  <w:style w:type="paragraph" w:customStyle="1" w:styleId="C8BCC50C08E5411DA42713E973915833">
    <w:name w:val="C8BCC50C08E5411DA42713E973915833"/>
  </w:style>
  <w:style w:type="paragraph" w:customStyle="1" w:styleId="A1D176149E5344AC86FAD9C8F95A5A9B">
    <w:name w:val="A1D176149E5344AC86FAD9C8F95A5A9B"/>
  </w:style>
  <w:style w:type="paragraph" w:customStyle="1" w:styleId="FD8B8E5CF2FF46A98EFA07144CD6AC04">
    <w:name w:val="FD8B8E5CF2FF46A98EFA07144CD6AC04"/>
  </w:style>
  <w:style w:type="paragraph" w:customStyle="1" w:styleId="8C053A16A5A3456A95D4F23F6213AE41">
    <w:name w:val="8C053A16A5A3456A95D4F23F6213AE41"/>
  </w:style>
  <w:style w:type="paragraph" w:customStyle="1" w:styleId="F932D83A27814155B4AF67BDB4190EF8">
    <w:name w:val="F932D83A27814155B4AF67BDB4190EF8"/>
  </w:style>
  <w:style w:type="paragraph" w:customStyle="1" w:styleId="B2E83ECFDF4C4E4BA6ACB994D5E66293">
    <w:name w:val="B2E83ECFDF4C4E4BA6ACB994D5E66293"/>
  </w:style>
  <w:style w:type="paragraph" w:customStyle="1" w:styleId="DAA0FF8A11C04CF28E82A35BD59091A0">
    <w:name w:val="DAA0FF8A11C04CF28E82A35BD59091A0"/>
  </w:style>
  <w:style w:type="paragraph" w:customStyle="1" w:styleId="DF5909F071EF4F89ABF97BABB7852323">
    <w:name w:val="DF5909F071EF4F89ABF97BABB7852323"/>
  </w:style>
  <w:style w:type="paragraph" w:customStyle="1" w:styleId="7261D0896615451E98530722F86ECE23">
    <w:name w:val="7261D0896615451E98530722F86EC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2020 Bob4.dotx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1</cp:revision>
  <cp:lastPrinted>2020-06-11T23:47:00Z</cp:lastPrinted>
  <dcterms:created xsi:type="dcterms:W3CDTF">2020-06-16T19:26:00Z</dcterms:created>
  <dcterms:modified xsi:type="dcterms:W3CDTF">2020-06-16T19:28:00Z</dcterms:modified>
</cp:coreProperties>
</file>