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C5C8004" wp14:editId="13A7E6EF">
            <wp:simplePos x="0" y="0"/>
            <wp:positionH relativeFrom="margin">
              <wp:posOffset>-123825</wp:posOffset>
            </wp:positionH>
            <wp:positionV relativeFrom="margin">
              <wp:posOffset>-86360</wp:posOffset>
            </wp:positionV>
            <wp:extent cx="1417320" cy="1114425"/>
            <wp:effectExtent l="0" t="0" r="0" b="9525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:rsidR="00C24D55" w:rsidRDefault="00C24D55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proofErr w:type="gramStart"/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proofErr w:type="gramEnd"/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:rsidR="00C24D55" w:rsidRDefault="000D0ADE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6" w:history="1">
        <w:r w:rsidR="00C24D55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C24D55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:rsidR="007B5E09" w:rsidRPr="00C2412E" w:rsidRDefault="007B5E09" w:rsidP="007A5341">
      <w:pPr>
        <w:spacing w:line="240" w:lineRule="auto"/>
        <w:jc w:val="center"/>
        <w:rPr>
          <w:rFonts w:ascii="Verdana" w:hAnsi="Verdana"/>
          <w:color w:val="FFFFFF"/>
          <w:sz w:val="12"/>
          <w:szCs w:val="12"/>
          <w:shd w:val="clear" w:color="auto" w:fill="2B730A"/>
        </w:rPr>
      </w:pPr>
    </w:p>
    <w:p w:rsidR="007B5E09" w:rsidRPr="00B30C25" w:rsidRDefault="007B5E09" w:rsidP="007A5341">
      <w:pPr>
        <w:spacing w:after="0"/>
        <w:jc w:val="center"/>
        <w:rPr>
          <w:rFonts w:ascii="Verdana" w:hAnsi="Verdana"/>
          <w:b/>
          <w:sz w:val="24"/>
          <w:szCs w:val="24"/>
          <w:shd w:val="clear" w:color="auto" w:fill="00B0F0"/>
        </w:rPr>
      </w:pP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 xml:space="preserve">NNSGC Tournament Entry Form </w:t>
      </w:r>
      <w:r w:rsidR="00616AEC" w:rsidRPr="00B30C25">
        <w:rPr>
          <w:rFonts w:ascii="Verdana" w:hAnsi="Verdana"/>
          <w:b/>
          <w:sz w:val="24"/>
          <w:szCs w:val="24"/>
          <w:shd w:val="clear" w:color="auto" w:fill="FFFF00"/>
        </w:rPr>
        <w:t>202</w:t>
      </w:r>
      <w:r w:rsidR="00170838">
        <w:rPr>
          <w:rFonts w:ascii="Verdana" w:hAnsi="Verdana"/>
          <w:b/>
          <w:sz w:val="24"/>
          <w:szCs w:val="24"/>
          <w:shd w:val="clear" w:color="auto" w:fill="FFFF00"/>
        </w:rPr>
        <w:t>1</w:t>
      </w:r>
    </w:p>
    <w:p w:rsidR="005E55BD" w:rsidRPr="00C2412E" w:rsidRDefault="005E55BD" w:rsidP="007A5341">
      <w:pPr>
        <w:spacing w:after="0"/>
        <w:jc w:val="center"/>
        <w:rPr>
          <w:rFonts w:ascii="Verdana" w:hAnsi="Verdana"/>
          <w:color w:val="FFFFFF"/>
          <w:sz w:val="12"/>
          <w:szCs w:val="12"/>
          <w:shd w:val="clear" w:color="auto" w:fill="2B730A"/>
        </w:rPr>
      </w:pPr>
    </w:p>
    <w:p w:rsidR="00F94B5B" w:rsidRPr="005E55BD" w:rsidRDefault="007B5E09" w:rsidP="005E55BD">
      <w:pPr>
        <w:spacing w:after="0" w:line="240" w:lineRule="auto"/>
        <w:jc w:val="center"/>
        <w:rPr>
          <w:b/>
          <w:sz w:val="26"/>
          <w:szCs w:val="26"/>
        </w:rPr>
      </w:pPr>
      <w:r w:rsidRPr="00F94B5B">
        <w:rPr>
          <w:b/>
          <w:sz w:val="26"/>
          <w:szCs w:val="26"/>
        </w:rPr>
        <w:t>Guests are invited to play at any tournament except where indicated or too many golfers.</w:t>
      </w:r>
    </w:p>
    <w:p w:rsidR="00F94B5B" w:rsidRDefault="00F94B5B" w:rsidP="00F94B5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IMPORTANT: </w:t>
      </w:r>
      <w:r w:rsidRPr="00F94B5B">
        <w:rPr>
          <w:b/>
          <w:sz w:val="26"/>
          <w:szCs w:val="26"/>
        </w:rPr>
        <w:t xml:space="preserve">Mail completed form </w:t>
      </w:r>
      <w:r w:rsidR="005E55BD">
        <w:rPr>
          <w:b/>
          <w:sz w:val="26"/>
          <w:szCs w:val="26"/>
        </w:rPr>
        <w:t>WITH PAYMENT</w:t>
      </w:r>
      <w:r w:rsidRPr="00F94B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to:</w:t>
      </w:r>
    </w:p>
    <w:p w:rsidR="00F94B5B" w:rsidRDefault="00F94B5B" w:rsidP="00CA27AE">
      <w:pPr>
        <w:spacing w:after="0"/>
        <w:jc w:val="center"/>
        <w:rPr>
          <w:b/>
          <w:sz w:val="32"/>
          <w:szCs w:val="32"/>
          <w:u w:val="single"/>
        </w:rPr>
      </w:pPr>
      <w:r w:rsidRPr="00F94B5B">
        <w:rPr>
          <w:b/>
          <w:sz w:val="32"/>
          <w:szCs w:val="32"/>
          <w:u w:val="single"/>
        </w:rPr>
        <w:t>NNSGC PO Box 12596, Reno, NV 89510</w:t>
      </w:r>
    </w:p>
    <w:p w:rsidR="00CA27AE" w:rsidRPr="00C2412E" w:rsidRDefault="00CA27AE" w:rsidP="00CA27AE">
      <w:pPr>
        <w:spacing w:after="0"/>
        <w:jc w:val="center"/>
        <w:rPr>
          <w:b/>
          <w:sz w:val="12"/>
          <w:szCs w:val="12"/>
          <w:u w:val="single"/>
        </w:rPr>
      </w:pPr>
    </w:p>
    <w:p w:rsidR="00F94B5B" w:rsidRPr="0021245C" w:rsidRDefault="00F94B5B" w:rsidP="00F94B5B">
      <w:pPr>
        <w:spacing w:after="0"/>
        <w:jc w:val="center"/>
        <w:rPr>
          <w:b/>
          <w:sz w:val="40"/>
          <w:szCs w:val="40"/>
          <w:u w:val="single"/>
        </w:rPr>
      </w:pPr>
      <w:r w:rsidRPr="0021245C">
        <w:rPr>
          <w:b/>
          <w:sz w:val="40"/>
          <w:szCs w:val="40"/>
          <w:u w:val="single"/>
        </w:rPr>
        <w:t>PAYMENT</w:t>
      </w:r>
      <w:r w:rsidR="00CA27AE" w:rsidRPr="0021245C">
        <w:rPr>
          <w:b/>
          <w:sz w:val="40"/>
          <w:szCs w:val="40"/>
          <w:u w:val="single"/>
        </w:rPr>
        <w:t xml:space="preserve"> MUST BE RECEIVED</w:t>
      </w:r>
    </w:p>
    <w:p w:rsidR="00F94B5B" w:rsidRPr="00F94B5B" w:rsidRDefault="00CA27AE" w:rsidP="00F94B5B">
      <w:pPr>
        <w:spacing w:after="0"/>
        <w:jc w:val="center"/>
        <w:rPr>
          <w:rFonts w:ascii="Verdana" w:hAnsi="Verdana"/>
          <w:b/>
          <w:color w:val="000000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 w:rsidRPr="00CA27AE">
        <w:rPr>
          <w:b/>
          <w:color w:val="FF0000"/>
          <w:sz w:val="32"/>
          <w:szCs w:val="32"/>
          <w:u w:val="single"/>
        </w:rPr>
        <w:t xml:space="preserve">At least </w:t>
      </w:r>
      <w:r w:rsidR="00F94B5B" w:rsidRPr="00CA27AE">
        <w:rPr>
          <w:b/>
          <w:color w:val="FF0000"/>
          <w:sz w:val="32"/>
          <w:szCs w:val="32"/>
          <w:u w:val="single"/>
        </w:rPr>
        <w:t xml:space="preserve">7 days </w:t>
      </w:r>
      <w:r w:rsidR="00F94B5B" w:rsidRPr="00F94B5B">
        <w:rPr>
          <w:b/>
          <w:sz w:val="32"/>
          <w:szCs w:val="32"/>
          <w:u w:val="single"/>
        </w:rPr>
        <w:t xml:space="preserve">before tournament </w:t>
      </w:r>
      <w:r w:rsidR="005233CD">
        <w:rPr>
          <w:b/>
          <w:sz w:val="32"/>
          <w:szCs w:val="32"/>
          <w:u w:val="single"/>
        </w:rPr>
        <w:t xml:space="preserve">date </w:t>
      </w:r>
      <w:r w:rsidR="0021245C">
        <w:rPr>
          <w:b/>
          <w:sz w:val="32"/>
          <w:szCs w:val="32"/>
          <w:u w:val="single"/>
        </w:rPr>
        <w:t>to AVOID penalty charges</w:t>
      </w:r>
      <w:r w:rsidR="00F94B5B" w:rsidRPr="00F94B5B">
        <w:rPr>
          <w:b/>
          <w:sz w:val="32"/>
          <w:szCs w:val="32"/>
          <w:u w:val="single"/>
        </w:rPr>
        <w:t>!</w:t>
      </w:r>
    </w:p>
    <w:p w:rsidR="00F94B5B" w:rsidRDefault="00F94B5B" w:rsidP="007A5341">
      <w:pPr>
        <w:spacing w:after="0" w:line="240" w:lineRule="auto"/>
        <w:jc w:val="center"/>
        <w:rPr>
          <w:sz w:val="26"/>
          <w:szCs w:val="26"/>
        </w:rPr>
      </w:pPr>
    </w:p>
    <w:p w:rsidR="00175435" w:rsidRPr="00F94B5B" w:rsidRDefault="00121DA4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Member</w:t>
      </w:r>
      <w:r w:rsidR="007B5E09" w:rsidRPr="00121DA4">
        <w:rPr>
          <w:b/>
          <w:sz w:val="26"/>
          <w:szCs w:val="26"/>
          <w:u w:val="single"/>
        </w:rPr>
        <w:t xml:space="preserve"> Name:</w:t>
      </w:r>
      <w:r w:rsidR="007F59C4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591440787"/>
          <w:placeholder>
            <w:docPart w:val="D1C9FD13046A40AEA24709D667D22205"/>
          </w:placeholder>
          <w:showingPlcHdr/>
        </w:sdtPr>
        <w:sdtEndPr/>
        <w:sdtContent>
          <w:r w:rsidR="00F6179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="00FA5159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</w:t>
          </w:r>
          <w:r w:rsidR="005233CD">
            <w:rPr>
              <w:rStyle w:val="PlaceholderText"/>
              <w:b/>
              <w:sz w:val="26"/>
              <w:szCs w:val="26"/>
              <w:u w:val="single"/>
            </w:rPr>
            <w:t xml:space="preserve">             </w:t>
          </w:r>
          <w:r w:rsidR="00F6179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 w:rsidR="00C12C7F">
            <w:rPr>
              <w:rStyle w:val="PlaceholderText"/>
              <w:b/>
              <w:sz w:val="26"/>
              <w:szCs w:val="26"/>
              <w:u w:val="single"/>
            </w:rPr>
            <w:t>_</w:t>
          </w:r>
        </w:sdtContent>
      </w:sdt>
      <w:r w:rsidR="00F808AA" w:rsidRPr="00F808AA">
        <w:rPr>
          <w:b/>
          <w:sz w:val="26"/>
          <w:szCs w:val="26"/>
        </w:rPr>
        <w:t xml:space="preserve"> </w:t>
      </w:r>
    </w:p>
    <w:p w:rsidR="005233CD" w:rsidRDefault="00F808AA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Tournament</w:t>
      </w:r>
      <w:r w:rsidR="007B5E09" w:rsidRPr="00121DA4">
        <w:rPr>
          <w:b/>
          <w:sz w:val="26"/>
          <w:szCs w:val="26"/>
          <w:u w:val="single"/>
        </w:rPr>
        <w:t xml:space="preserve"> Name:</w:t>
      </w:r>
      <w:r w:rsidR="00121DA4" w:rsidRPr="00121DA4">
        <w:rPr>
          <w:b/>
          <w:sz w:val="26"/>
          <w:szCs w:val="26"/>
        </w:rPr>
        <w:t xml:space="preserve">  </w:t>
      </w:r>
      <w:r w:rsidRPr="00F808AA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alias w:val="Tournament"/>
          <w:tag w:val="Tournament"/>
          <w:id w:val="261961345"/>
          <w:placeholder>
            <w:docPart w:val="78169480BB9A4B4F9F091A5B49825ADC"/>
          </w:placeholder>
          <w:dropDownList>
            <w:listItem w:displayText="Choose tournament" w:value="Choose tournament"/>
            <w:listItem w:displayText="Lakeridge 4/15 $62 Lunch &amp; drink" w:value="1"/>
            <w:listItem w:displayText="Eagle Valley West 3/24 $47 Free drink" w:value="2"/>
            <w:listItem w:displayText="Toyabe 4/07 $62 Free drink" w:value="3"/>
            <w:listItem w:displayText="Redhawk Lakes 4/21 $62 Lunch &amp; drink" w:value="4"/>
            <w:listItem w:displayText="Wolf Run 6/02 $62 Lunch &amp; drink" w:value="5"/>
            <w:listItem w:displayText="Grizzly Ranch 5/19 $80" w:value="6"/>
            <w:listItem w:displayText="Hidden Valley 5/31 MONDAY $75" w:value="7"/>
            <w:listItem w:displayText="Dragon 6/16 $75" w:value="8"/>
            <w:listItem w:displayText="Whitehawk 6/30 $85" w:value="9"/>
            <w:listItem w:displayText="Genoa Lakes 7/7 $62 Lunch &amp; drink" w:value="10"/>
            <w:listItem w:displayText="Northstar 7/21 $70" w:value="11"/>
            <w:listItem w:displayText="Silver Oak 8/4 $57" w:value="12"/>
            <w:listItem w:displayText="Genoa Ranch 8/18 $62 Lunch &amp; drink" w:value="13"/>
            <w:listItem w:displayText="Sierra Sage 9/1 $52" w:value="14"/>
            <w:listItem w:displayText="Dayton 9/15 $57 Lunch" w:value="15"/>
            <w:listItem w:displayText="Red Hawk Hills 9/29 $62" w:value="16"/>
            <w:listItem w:displayText="Somersett 10/11 MONDAY $70 Pizza 2X points" w:value="17"/>
          </w:dropDownList>
        </w:sdtPr>
        <w:sdtEndPr/>
        <w:sdtContent>
          <w:r w:rsidR="00176393">
            <w:rPr>
              <w:b/>
              <w:sz w:val="26"/>
              <w:szCs w:val="26"/>
            </w:rPr>
            <w:t>Choose tournament</w:t>
          </w:r>
        </w:sdtContent>
      </w:sdt>
      <w:r w:rsidR="00176393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-1028333114"/>
          <w:placeholder>
            <w:docPart w:val="AB54659C76E949E3A49045F9C43DDEAF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-1109506814"/>
              <w:placeholder>
                <w:docPart w:val="014B4DE9B14D4A0683D7F8A763506F55"/>
              </w:placeholder>
            </w:sdtPr>
            <w:sdtContent>
              <w:r w:rsidR="00176393">
                <w:rPr>
                  <w:b/>
                  <w:sz w:val="26"/>
                  <w:szCs w:val="26"/>
                </w:rPr>
                <w:t xml:space="preserve"> </w:t>
              </w:r>
            </w:sdtContent>
          </w:sdt>
        </w:sdtContent>
      </w:sdt>
      <w:r w:rsidR="00176393" w:rsidRPr="00176393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902958774"/>
          <w:placeholder>
            <w:docPart w:val="1F1382C2C28C4AC2A38214F62DC34FFC"/>
          </w:placeholder>
          <w:showingPlcHdr/>
        </w:sdtPr>
        <w:sdtContent>
          <w:r w:rsidR="00176393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 w:rsidR="00176393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</w:t>
          </w:r>
          <w:r w:rsidR="00176393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  <w:r w:rsidR="00176393">
            <w:rPr>
              <w:rStyle w:val="PlaceholderText"/>
              <w:b/>
              <w:sz w:val="26"/>
              <w:szCs w:val="26"/>
              <w:u w:val="single"/>
            </w:rPr>
            <w:t>_</w:t>
          </w:r>
        </w:sdtContent>
      </w:sdt>
    </w:p>
    <w:p w:rsidR="00175435" w:rsidRPr="00F94B5B" w:rsidRDefault="007B5E09" w:rsidP="007A5341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Date of Tournament</w:t>
      </w:r>
      <w:r w:rsidR="00C3471A" w:rsidRPr="00F94B5B">
        <w:rPr>
          <w:b/>
          <w:sz w:val="26"/>
          <w:szCs w:val="26"/>
        </w:rPr>
        <w:t>:</w:t>
      </w:r>
      <w:r w:rsidR="00121DA4">
        <w:rPr>
          <w:b/>
          <w:sz w:val="26"/>
          <w:szCs w:val="26"/>
        </w:rPr>
        <w:t xml:space="preserve"> </w:t>
      </w:r>
      <w:r w:rsidR="00C3471A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81250743"/>
          <w:placeholder>
            <w:docPart w:val="A51C74675C9A4066BF20E8D535CBD807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742784583"/>
              <w:placeholder>
                <w:docPart w:val="0685EA0FCF5C446F8EA8D99A3E0C954E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  <w:r w:rsidR="00C12C7F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7B5E09" w:rsidRPr="00F94B5B" w:rsidRDefault="007B5E09" w:rsidP="007A5341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Partner if any</w:t>
      </w:r>
      <w:r w:rsidRPr="00F94B5B">
        <w:rPr>
          <w:b/>
          <w:sz w:val="26"/>
          <w:szCs w:val="26"/>
        </w:rPr>
        <w:t xml:space="preserve">: </w:t>
      </w:r>
      <w:sdt>
        <w:sdtPr>
          <w:rPr>
            <w:b/>
            <w:sz w:val="26"/>
            <w:szCs w:val="26"/>
          </w:rPr>
          <w:id w:val="1048494331"/>
          <w:placeholder>
            <w:docPart w:val="1F84879361B8452D8A6286808EA7CCC0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555462607"/>
              <w:placeholder>
                <w:docPart w:val="A8E4ECDC465846BBB5E29E81051DF1A7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  <w:r w:rsidR="00C12C7F">
        <w:rPr>
          <w:b/>
          <w:sz w:val="26"/>
          <w:szCs w:val="26"/>
        </w:rPr>
        <w:t xml:space="preserve"> </w:t>
      </w:r>
    </w:p>
    <w:p w:rsidR="007B5E09" w:rsidRPr="00F94B5B" w:rsidRDefault="007B5E09" w:rsidP="007A5341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Accompanying Twosome</w:t>
      </w:r>
      <w:r w:rsidR="007F59C4">
        <w:rPr>
          <w:b/>
          <w:sz w:val="26"/>
          <w:szCs w:val="26"/>
          <w:u w:val="single"/>
        </w:rPr>
        <w:t xml:space="preserve"> if any</w:t>
      </w:r>
      <w:r w:rsidRPr="00F94B5B">
        <w:rPr>
          <w:b/>
          <w:sz w:val="26"/>
          <w:szCs w:val="26"/>
        </w:rPr>
        <w:t xml:space="preserve">: </w:t>
      </w:r>
      <w:sdt>
        <w:sdtPr>
          <w:rPr>
            <w:b/>
            <w:sz w:val="26"/>
            <w:szCs w:val="26"/>
          </w:rPr>
          <w:id w:val="598602426"/>
          <w:placeholder>
            <w:docPart w:val="30EAAB6DF4144E41B2DD1566041A72A6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1710606042"/>
              <w:placeholder>
                <w:docPart w:val="4CCEF12BC71E4A33A6965938080F0C99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  <w:r w:rsidR="00C12C7F">
        <w:rPr>
          <w:b/>
          <w:sz w:val="26"/>
          <w:szCs w:val="26"/>
        </w:rPr>
        <w:t xml:space="preserve"> </w:t>
      </w:r>
    </w:p>
    <w:p w:rsidR="007B5E09" w:rsidRPr="005E55BD" w:rsidRDefault="00494E78" w:rsidP="005E55BD">
      <w:pPr>
        <w:spacing w:after="0"/>
        <w:rPr>
          <w:rFonts w:cs="Calibri"/>
          <w:b/>
          <w:color w:val="000000"/>
          <w:sz w:val="26"/>
          <w:szCs w:val="26"/>
        </w:rPr>
      </w:pPr>
      <w:r w:rsidRPr="00121DA4">
        <w:rPr>
          <w:rFonts w:cs="Calibri"/>
          <w:b/>
          <w:color w:val="000000"/>
          <w:sz w:val="26"/>
          <w:szCs w:val="26"/>
          <w:u w:val="single"/>
        </w:rPr>
        <w:t>Guest</w:t>
      </w:r>
      <w:r w:rsidR="007B5E09" w:rsidRPr="00121DA4">
        <w:rPr>
          <w:rFonts w:cs="Calibri"/>
          <w:b/>
          <w:color w:val="000000"/>
          <w:sz w:val="26"/>
          <w:szCs w:val="26"/>
          <w:u w:val="single"/>
        </w:rPr>
        <w:t xml:space="preserve"> Name</w:t>
      </w:r>
      <w:r w:rsidRPr="00121DA4">
        <w:rPr>
          <w:rFonts w:cs="Calibri"/>
          <w:b/>
          <w:color w:val="000000"/>
          <w:sz w:val="26"/>
          <w:szCs w:val="26"/>
          <w:u w:val="single"/>
        </w:rPr>
        <w:t xml:space="preserve"> if any</w:t>
      </w:r>
      <w:r w:rsidR="00121DA4">
        <w:rPr>
          <w:rFonts w:cs="Calibri"/>
          <w:b/>
          <w:color w:val="000000"/>
          <w:sz w:val="26"/>
          <w:szCs w:val="26"/>
        </w:rPr>
        <w:t xml:space="preserve">: </w:t>
      </w:r>
      <w:sdt>
        <w:sdtPr>
          <w:rPr>
            <w:rFonts w:cs="Calibri"/>
            <w:b/>
            <w:color w:val="000000"/>
            <w:sz w:val="26"/>
            <w:szCs w:val="26"/>
          </w:rPr>
          <w:id w:val="1868095545"/>
          <w:placeholder>
            <w:docPart w:val="226B980748D9486E90F02F25E8FB22DB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483067873"/>
              <w:placeholder>
                <w:docPart w:val="83608A28B3CF4FBF9A2490581C28C7F9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</w:t>
              </w:r>
              <w:r w:rsidR="0004003F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</w:sdtContent>
          </w:sdt>
        </w:sdtContent>
      </w:sdt>
      <w:r w:rsidR="005233CD">
        <w:rPr>
          <w:rFonts w:cs="Calibri"/>
          <w:b/>
          <w:color w:val="000000"/>
          <w:sz w:val="26"/>
          <w:szCs w:val="26"/>
        </w:rPr>
        <w:t xml:space="preserve">  </w:t>
      </w:r>
      <w:r w:rsidR="005233CD">
        <w:rPr>
          <w:rFonts w:cs="Calibri"/>
          <w:b/>
          <w:sz w:val="26"/>
          <w:szCs w:val="26"/>
        </w:rPr>
        <w:t>Note that g</w:t>
      </w:r>
      <w:r w:rsidR="007B5E09" w:rsidRPr="00CA27AE">
        <w:rPr>
          <w:rFonts w:cs="Calibri"/>
          <w:b/>
          <w:sz w:val="26"/>
          <w:szCs w:val="26"/>
        </w:rPr>
        <w:t>uest pay</w:t>
      </w:r>
      <w:r w:rsidR="00010E71" w:rsidRPr="00CA27AE">
        <w:rPr>
          <w:rFonts w:cs="Calibri"/>
          <w:b/>
          <w:sz w:val="26"/>
          <w:szCs w:val="26"/>
        </w:rPr>
        <w:t>s</w:t>
      </w:r>
      <w:r w:rsidR="007B5E09" w:rsidRPr="00CA27AE">
        <w:rPr>
          <w:rFonts w:cs="Calibri"/>
          <w:b/>
          <w:sz w:val="26"/>
          <w:szCs w:val="26"/>
        </w:rPr>
        <w:t xml:space="preserve"> same as a member</w:t>
      </w:r>
    </w:p>
    <w:p w:rsidR="007B5E09" w:rsidRPr="005E55BD" w:rsidRDefault="007B5E09" w:rsidP="005E55BD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Tournament Fees</w:t>
      </w:r>
      <w:r w:rsidRPr="00F94B5B">
        <w:rPr>
          <w:b/>
          <w:sz w:val="26"/>
          <w:szCs w:val="26"/>
        </w:rPr>
        <w:t>:</w:t>
      </w:r>
      <w:r w:rsidR="00D93FF7">
        <w:rPr>
          <w:b/>
          <w:sz w:val="26"/>
          <w:szCs w:val="26"/>
        </w:rPr>
        <w:tab/>
      </w:r>
      <w:r w:rsidRPr="00F94B5B">
        <w:rPr>
          <w:b/>
          <w:sz w:val="26"/>
          <w:szCs w:val="26"/>
        </w:rPr>
        <w:t>$</w:t>
      </w:r>
      <w:r w:rsidR="00BA1117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681425456"/>
          <w:placeholder>
            <w:docPart w:val="81721DFE95FF4303811402C897D94BB5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1252550090"/>
              <w:placeholder>
                <w:docPart w:val="D3171885601048F0AD539F8978051C99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</w:sdtContent>
          </w:sdt>
        </w:sdtContent>
      </w:sdt>
      <w:r w:rsidR="005E55BD">
        <w:rPr>
          <w:b/>
          <w:sz w:val="26"/>
          <w:szCs w:val="26"/>
        </w:rPr>
        <w:t xml:space="preserve"> </w:t>
      </w:r>
      <w:r w:rsidR="005E55BD">
        <w:rPr>
          <w:b/>
          <w:sz w:val="26"/>
          <w:szCs w:val="26"/>
        </w:rPr>
        <w:tab/>
      </w:r>
      <w:r w:rsidR="005E55BD">
        <w:rPr>
          <w:b/>
          <w:sz w:val="26"/>
          <w:szCs w:val="26"/>
        </w:rPr>
        <w:tab/>
      </w:r>
      <w:r w:rsidR="00F94B5B" w:rsidRPr="00CA27AE">
        <w:rPr>
          <w:rFonts w:cs="Calibri"/>
          <w:b/>
          <w:sz w:val="26"/>
          <w:szCs w:val="26"/>
        </w:rPr>
        <w:t>Includes Prize Fund</w:t>
      </w:r>
    </w:p>
    <w:p w:rsidR="00CA27AE" w:rsidRDefault="00CA27AE" w:rsidP="00CA27AE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Credits Used</w:t>
      </w:r>
      <w:r w:rsidRPr="00F94B5B">
        <w:rPr>
          <w:b/>
          <w:sz w:val="26"/>
          <w:szCs w:val="26"/>
        </w:rPr>
        <w:t>:</w:t>
      </w:r>
      <w:r w:rsidR="00D93FF7">
        <w:rPr>
          <w:b/>
          <w:sz w:val="26"/>
          <w:szCs w:val="26"/>
        </w:rPr>
        <w:tab/>
      </w:r>
      <w:r w:rsidR="00D93FF7">
        <w:rPr>
          <w:b/>
          <w:sz w:val="26"/>
          <w:szCs w:val="26"/>
        </w:rPr>
        <w:tab/>
      </w:r>
      <w:r w:rsidRPr="00F94B5B">
        <w:rPr>
          <w:b/>
          <w:sz w:val="26"/>
          <w:szCs w:val="26"/>
        </w:rPr>
        <w:t xml:space="preserve">$ </w:t>
      </w:r>
      <w:sdt>
        <w:sdtPr>
          <w:rPr>
            <w:b/>
            <w:sz w:val="26"/>
            <w:szCs w:val="26"/>
          </w:rPr>
          <w:id w:val="-327292566"/>
          <w:placeholder>
            <w:docPart w:val="E091F79F12F44CFD962E70F5D148E0B3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316020852"/>
              <w:placeholder>
                <w:docPart w:val="C207E9041A90458FB20CCBC0B32F96C6"/>
              </w:placeholder>
              <w:showingPlcHdr/>
            </w:sdtPr>
            <w:sdtEndPr/>
            <w:sdtContent>
              <w:r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</w:sdtContent>
          </w:sdt>
        </w:sdtContent>
      </w:sdt>
      <w:r w:rsidRPr="00F94B5B">
        <w:rPr>
          <w:b/>
          <w:sz w:val="26"/>
          <w:szCs w:val="26"/>
        </w:rPr>
        <w:t xml:space="preserve"> </w:t>
      </w:r>
      <w:r w:rsidR="00D93FF7">
        <w:rPr>
          <w:b/>
          <w:sz w:val="26"/>
          <w:szCs w:val="26"/>
        </w:rPr>
        <w:tab/>
      </w:r>
      <w:r>
        <w:rPr>
          <w:b/>
          <w:sz w:val="26"/>
          <w:szCs w:val="26"/>
        </w:rPr>
        <w:t>Enter</w:t>
      </w:r>
      <w:r w:rsidRPr="00F94B5B">
        <w:rPr>
          <w:b/>
          <w:sz w:val="26"/>
          <w:szCs w:val="26"/>
        </w:rPr>
        <w:t xml:space="preserve"> </w:t>
      </w:r>
      <w:r w:rsidR="007F59C4">
        <w:rPr>
          <w:b/>
          <w:sz w:val="26"/>
          <w:szCs w:val="26"/>
        </w:rPr>
        <w:t xml:space="preserve">credit </w:t>
      </w:r>
      <w:r w:rsidR="005233CD">
        <w:rPr>
          <w:b/>
          <w:sz w:val="26"/>
          <w:szCs w:val="26"/>
        </w:rPr>
        <w:t>$$</w:t>
      </w:r>
      <w:r w:rsidR="007F59C4">
        <w:rPr>
          <w:b/>
          <w:sz w:val="26"/>
          <w:szCs w:val="26"/>
        </w:rPr>
        <w:t xml:space="preserve"> to use</w:t>
      </w:r>
      <w:r w:rsidR="005233CD">
        <w:rPr>
          <w:b/>
          <w:sz w:val="26"/>
          <w:szCs w:val="26"/>
        </w:rPr>
        <w:t xml:space="preserve"> or leave blank</w:t>
      </w:r>
    </w:p>
    <w:p w:rsidR="0056625D" w:rsidRPr="000D0ADE" w:rsidRDefault="0056625D" w:rsidP="00CA27AE">
      <w:pPr>
        <w:spacing w:after="0"/>
        <w:rPr>
          <w:b/>
          <w:sz w:val="12"/>
          <w:szCs w:val="12"/>
        </w:rPr>
      </w:pPr>
    </w:p>
    <w:p w:rsidR="00121DA4" w:rsidRDefault="00176393" w:rsidP="007A5341">
      <w:pPr>
        <w:spacing w:after="0"/>
        <w:rPr>
          <w:b/>
          <w:sz w:val="26"/>
          <w:szCs w:val="26"/>
        </w:rPr>
      </w:pPr>
      <w:sdt>
        <w:sdtPr>
          <w:rPr>
            <w:b/>
            <w:color w:val="FF0000"/>
            <w:sz w:val="56"/>
            <w:szCs w:val="56"/>
          </w:rPr>
          <w:id w:val="18741815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400A0">
            <w:rPr>
              <w:b/>
              <w:color w:val="FF0000"/>
              <w:sz w:val="56"/>
              <w:szCs w:val="56"/>
            </w:rPr>
            <w:sym w:font="Wingdings" w:char="F06F"/>
          </w:r>
        </w:sdtContent>
      </w:sdt>
      <w:r w:rsidR="00F324FE">
        <w:rPr>
          <w:b/>
          <w:color w:val="FF0000"/>
          <w:sz w:val="32"/>
          <w:szCs w:val="32"/>
        </w:rPr>
        <w:t xml:space="preserve"> </w:t>
      </w:r>
      <w:r w:rsidR="007B5E09" w:rsidRPr="00FD1DDA">
        <w:rPr>
          <w:b/>
          <w:color w:val="FF0000"/>
          <w:sz w:val="32"/>
          <w:szCs w:val="32"/>
        </w:rPr>
        <w:t>$10 SKINS</w:t>
      </w:r>
      <w:r w:rsidR="00EF46E6" w:rsidRPr="00FD1DDA">
        <w:rPr>
          <w:b/>
          <w:color w:val="FF0000"/>
          <w:sz w:val="26"/>
          <w:szCs w:val="26"/>
        </w:rPr>
        <w:t xml:space="preserve"> </w:t>
      </w:r>
      <w:r w:rsidR="0056625D">
        <w:rPr>
          <w:b/>
          <w:sz w:val="26"/>
          <w:szCs w:val="26"/>
        </w:rPr>
        <w:t xml:space="preserve">- </w:t>
      </w:r>
      <w:r w:rsidR="0056625D">
        <w:rPr>
          <w:b/>
          <w:sz w:val="24"/>
          <w:szCs w:val="24"/>
        </w:rPr>
        <w:t>F</w:t>
      </w:r>
      <w:r w:rsidR="0004003F" w:rsidRPr="0004003F">
        <w:rPr>
          <w:b/>
          <w:sz w:val="24"/>
          <w:szCs w:val="24"/>
        </w:rPr>
        <w:t>or</w:t>
      </w:r>
      <w:r w:rsidR="00EF46E6" w:rsidRPr="0004003F">
        <w:rPr>
          <w:b/>
          <w:sz w:val="24"/>
          <w:szCs w:val="24"/>
        </w:rPr>
        <w:t xml:space="preserve"> members </w:t>
      </w:r>
      <w:r w:rsidR="0056625D">
        <w:rPr>
          <w:b/>
          <w:sz w:val="24"/>
          <w:szCs w:val="24"/>
        </w:rPr>
        <w:t xml:space="preserve">ONLY </w:t>
      </w:r>
      <w:r w:rsidR="00C2412E">
        <w:rPr>
          <w:b/>
          <w:sz w:val="24"/>
          <w:szCs w:val="24"/>
        </w:rPr>
        <w:t>&amp;</w:t>
      </w:r>
      <w:r w:rsidR="0056625D">
        <w:rPr>
          <w:b/>
          <w:sz w:val="24"/>
          <w:szCs w:val="24"/>
        </w:rPr>
        <w:t xml:space="preserve"> </w:t>
      </w:r>
      <w:r w:rsidR="00EF46E6" w:rsidRPr="0004003F">
        <w:rPr>
          <w:b/>
          <w:sz w:val="24"/>
          <w:szCs w:val="24"/>
        </w:rPr>
        <w:t>wit</w:t>
      </w:r>
      <w:r w:rsidR="0004003F" w:rsidRPr="0004003F">
        <w:rPr>
          <w:b/>
          <w:sz w:val="24"/>
          <w:szCs w:val="24"/>
        </w:rPr>
        <w:t>h an established NNSGC handicap</w:t>
      </w:r>
      <w:r w:rsidR="00EF46E6" w:rsidRPr="0004003F">
        <w:rPr>
          <w:b/>
          <w:sz w:val="24"/>
          <w:szCs w:val="24"/>
        </w:rPr>
        <w:t xml:space="preserve"> </w:t>
      </w:r>
      <w:r w:rsidR="0004003F" w:rsidRPr="0004003F">
        <w:rPr>
          <w:b/>
          <w:sz w:val="24"/>
          <w:szCs w:val="24"/>
        </w:rPr>
        <w:t>(</w:t>
      </w:r>
      <w:r w:rsidR="00FA5159">
        <w:rPr>
          <w:b/>
          <w:sz w:val="24"/>
          <w:szCs w:val="24"/>
        </w:rPr>
        <w:t>check</w:t>
      </w:r>
      <w:r w:rsidR="0004003F">
        <w:rPr>
          <w:b/>
          <w:sz w:val="24"/>
          <w:szCs w:val="24"/>
        </w:rPr>
        <w:t xml:space="preserve"> </w:t>
      </w:r>
      <w:r w:rsidR="005233CD">
        <w:rPr>
          <w:b/>
          <w:sz w:val="24"/>
          <w:szCs w:val="24"/>
        </w:rPr>
        <w:t xml:space="preserve">the box </w:t>
      </w:r>
      <w:r w:rsidR="0004003F">
        <w:rPr>
          <w:b/>
          <w:sz w:val="24"/>
          <w:szCs w:val="24"/>
        </w:rPr>
        <w:t xml:space="preserve">if </w:t>
      </w:r>
      <w:r w:rsidR="005233CD">
        <w:rPr>
          <w:b/>
          <w:sz w:val="24"/>
          <w:szCs w:val="24"/>
        </w:rPr>
        <w:t>IN</w:t>
      </w:r>
      <w:r w:rsidR="0004003F" w:rsidRPr="0004003F">
        <w:rPr>
          <w:b/>
          <w:sz w:val="24"/>
          <w:szCs w:val="24"/>
        </w:rPr>
        <w:t>)</w:t>
      </w:r>
    </w:p>
    <w:p w:rsidR="00121DA4" w:rsidRPr="00EF46E6" w:rsidRDefault="00FA5159" w:rsidP="00FA5159">
      <w:pPr>
        <w:spacing w:after="0"/>
        <w:rPr>
          <w:b/>
          <w:sz w:val="26"/>
          <w:szCs w:val="26"/>
        </w:rPr>
      </w:pPr>
      <w:r w:rsidRPr="005233CD">
        <w:rPr>
          <w:b/>
          <w:sz w:val="26"/>
          <w:szCs w:val="26"/>
        </w:rPr>
        <w:t xml:space="preserve">        </w:t>
      </w:r>
      <w:r w:rsidR="0004003F">
        <w:rPr>
          <w:b/>
          <w:sz w:val="26"/>
          <w:szCs w:val="26"/>
          <w:u w:val="single"/>
        </w:rPr>
        <w:t xml:space="preserve">SKINS </w:t>
      </w:r>
      <w:r w:rsidR="00121DA4" w:rsidRPr="00EF46E6">
        <w:rPr>
          <w:b/>
          <w:sz w:val="26"/>
          <w:szCs w:val="26"/>
          <w:u w:val="single"/>
        </w:rPr>
        <w:t>NOTE</w:t>
      </w:r>
      <w:r w:rsidR="00EF46E6" w:rsidRPr="00EF46E6">
        <w:rPr>
          <w:b/>
          <w:sz w:val="26"/>
          <w:szCs w:val="26"/>
          <w:u w:val="single"/>
        </w:rPr>
        <w:t>S</w:t>
      </w:r>
      <w:r w:rsidR="00121DA4" w:rsidRPr="00EF46E6">
        <w:rPr>
          <w:b/>
          <w:sz w:val="26"/>
          <w:szCs w:val="26"/>
          <w:u w:val="single"/>
        </w:rPr>
        <w:t>:</w:t>
      </w:r>
      <w:r w:rsidRPr="00FA5159">
        <w:rPr>
          <w:b/>
          <w:sz w:val="26"/>
          <w:szCs w:val="26"/>
        </w:rPr>
        <w:tab/>
      </w:r>
      <w:r w:rsidR="007B5E09" w:rsidRPr="00EF46E6">
        <w:rPr>
          <w:b/>
          <w:sz w:val="26"/>
          <w:szCs w:val="26"/>
        </w:rPr>
        <w:t>Separate from NNSGC</w:t>
      </w:r>
      <w:r w:rsidR="005233CD">
        <w:rPr>
          <w:b/>
          <w:sz w:val="26"/>
          <w:szCs w:val="26"/>
        </w:rPr>
        <w:t xml:space="preserve"> game</w:t>
      </w:r>
    </w:p>
    <w:p w:rsidR="007B5E09" w:rsidRPr="00EF46E6" w:rsidRDefault="007B5E09" w:rsidP="00EF46E6">
      <w:pPr>
        <w:spacing w:after="0"/>
        <w:ind w:left="1440" w:firstLine="720"/>
        <w:rPr>
          <w:b/>
          <w:sz w:val="26"/>
          <w:szCs w:val="26"/>
          <w:u w:val="single"/>
        </w:rPr>
      </w:pPr>
      <w:r w:rsidRPr="00EF46E6">
        <w:rPr>
          <w:b/>
          <w:sz w:val="26"/>
          <w:szCs w:val="26"/>
        </w:rPr>
        <w:t xml:space="preserve">Include </w:t>
      </w:r>
      <w:r w:rsidR="00FA5159">
        <w:rPr>
          <w:b/>
          <w:sz w:val="26"/>
          <w:szCs w:val="26"/>
        </w:rPr>
        <w:t xml:space="preserve">the </w:t>
      </w:r>
      <w:r w:rsidRPr="00EF46E6">
        <w:rPr>
          <w:b/>
          <w:sz w:val="26"/>
          <w:szCs w:val="26"/>
        </w:rPr>
        <w:t xml:space="preserve">$10 </w:t>
      </w:r>
      <w:r w:rsidR="007F59C4">
        <w:rPr>
          <w:b/>
          <w:sz w:val="26"/>
          <w:szCs w:val="26"/>
        </w:rPr>
        <w:t xml:space="preserve">in payment check </w:t>
      </w:r>
      <w:r w:rsidR="00FA5159" w:rsidRPr="00EF46E6">
        <w:rPr>
          <w:b/>
          <w:sz w:val="26"/>
          <w:szCs w:val="26"/>
        </w:rPr>
        <w:t xml:space="preserve">(Preferred) </w:t>
      </w:r>
      <w:r w:rsidR="00C30E2D" w:rsidRPr="00EF46E6">
        <w:rPr>
          <w:b/>
          <w:sz w:val="26"/>
          <w:szCs w:val="26"/>
        </w:rPr>
        <w:t>o</w:t>
      </w:r>
      <w:r w:rsidRPr="00EF46E6">
        <w:rPr>
          <w:b/>
          <w:sz w:val="26"/>
          <w:szCs w:val="26"/>
        </w:rPr>
        <w:t xml:space="preserve">r pay at course. </w:t>
      </w:r>
    </w:p>
    <w:p w:rsidR="007B5E09" w:rsidRDefault="007B5E09" w:rsidP="00EF46E6">
      <w:pPr>
        <w:spacing w:after="0"/>
        <w:ind w:left="1440" w:firstLine="720"/>
        <w:rPr>
          <w:b/>
          <w:sz w:val="26"/>
          <w:szCs w:val="26"/>
        </w:rPr>
      </w:pPr>
      <w:r w:rsidRPr="00CA27AE">
        <w:rPr>
          <w:b/>
          <w:sz w:val="26"/>
          <w:szCs w:val="26"/>
        </w:rPr>
        <w:t xml:space="preserve">Skins are paid to golfers in cash at </w:t>
      </w:r>
      <w:r w:rsidR="005233CD">
        <w:rPr>
          <w:b/>
          <w:sz w:val="26"/>
          <w:szCs w:val="26"/>
        </w:rPr>
        <w:t xml:space="preserve">the </w:t>
      </w:r>
      <w:r w:rsidR="00FA5159">
        <w:rPr>
          <w:b/>
          <w:sz w:val="26"/>
          <w:szCs w:val="26"/>
        </w:rPr>
        <w:t>year</w:t>
      </w:r>
      <w:r w:rsidR="0004003F">
        <w:rPr>
          <w:b/>
          <w:sz w:val="26"/>
          <w:szCs w:val="26"/>
        </w:rPr>
        <w:t xml:space="preserve">end </w:t>
      </w:r>
      <w:r w:rsidRPr="00CA27AE">
        <w:rPr>
          <w:b/>
          <w:sz w:val="26"/>
          <w:szCs w:val="26"/>
        </w:rPr>
        <w:t>Banquet</w:t>
      </w:r>
    </w:p>
    <w:p w:rsidR="00CA27AE" w:rsidRPr="00CC60C3" w:rsidRDefault="00CA27AE" w:rsidP="00EF46E6">
      <w:pPr>
        <w:spacing w:after="0"/>
        <w:ind w:left="1440" w:firstLine="720"/>
        <w:rPr>
          <w:b/>
          <w:sz w:val="18"/>
          <w:szCs w:val="18"/>
        </w:rPr>
      </w:pPr>
    </w:p>
    <w:p w:rsidR="00F94B5B" w:rsidRPr="00F94B5B" w:rsidRDefault="007F59C4" w:rsidP="00F94B5B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TOTAL ENCLOSED</w:t>
      </w:r>
      <w:r w:rsidR="007B5E09" w:rsidRPr="00F94B5B">
        <w:rPr>
          <w:b/>
          <w:sz w:val="26"/>
          <w:szCs w:val="26"/>
        </w:rPr>
        <w:t>: $</w:t>
      </w:r>
      <w:r w:rsidR="00BA1117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409143421"/>
          <w:placeholder>
            <w:docPart w:val="F050817D22A44E65B93CE2A48D2673B4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362273442"/>
              <w:placeholder>
                <w:docPart w:val="A6E7619FBA52434BB3F757389D2A5367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</w:sdtContent>
          </w:sdt>
        </w:sdtContent>
      </w:sdt>
      <w:r w:rsidR="007B5E09" w:rsidRPr="00F94B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CHECK #</w:t>
      </w:r>
      <w:r w:rsidR="00F94B5B" w:rsidRPr="00F94B5B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-540054714"/>
          <w:placeholder>
            <w:docPart w:val="98C05026223C4ABBB8F2A6163918E1E9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831209766"/>
              <w:placeholder>
                <w:docPart w:val="3C9EFAF1289042C08651516F1EF2FB31"/>
              </w:placeholder>
              <w:showingPlcHdr/>
            </w:sdtPr>
            <w:sdtEndPr/>
            <w:sdtContent>
              <w:r w:rsidR="00F94B5B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5233CD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</w:t>
              </w:r>
              <w:r w:rsidR="00F94B5B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:rsidR="00494E78" w:rsidRDefault="00F94B5B" w:rsidP="005233CD">
      <w:pPr>
        <w:spacing w:after="0"/>
        <w:ind w:left="720" w:firstLine="720"/>
        <w:rPr>
          <w:b/>
          <w:sz w:val="26"/>
          <w:szCs w:val="26"/>
        </w:rPr>
      </w:pPr>
      <w:r w:rsidRPr="00F94B5B">
        <w:rPr>
          <w:b/>
          <w:sz w:val="26"/>
          <w:szCs w:val="26"/>
          <w:u w:val="single"/>
        </w:rPr>
        <w:t>NOTE:</w:t>
      </w:r>
      <w:r w:rsidR="005233CD">
        <w:rPr>
          <w:b/>
          <w:sz w:val="26"/>
          <w:szCs w:val="26"/>
        </w:rPr>
        <w:tab/>
        <w:t xml:space="preserve"> </w:t>
      </w:r>
      <w:r w:rsidR="007B5E09" w:rsidRPr="00CA27AE">
        <w:rPr>
          <w:b/>
          <w:sz w:val="26"/>
          <w:szCs w:val="26"/>
        </w:rPr>
        <w:t>Payment must accomp</w:t>
      </w:r>
      <w:r w:rsidRPr="00CA27AE">
        <w:rPr>
          <w:b/>
          <w:sz w:val="26"/>
          <w:szCs w:val="26"/>
        </w:rPr>
        <w:t xml:space="preserve">any application </w:t>
      </w:r>
      <w:r w:rsidRPr="00FA5159">
        <w:rPr>
          <w:b/>
          <w:i/>
          <w:sz w:val="26"/>
          <w:szCs w:val="26"/>
        </w:rPr>
        <w:t>even for guests</w:t>
      </w:r>
    </w:p>
    <w:p w:rsidR="00CA27AE" w:rsidRPr="00F94B5B" w:rsidRDefault="00CA27AE" w:rsidP="00F94B5B">
      <w:pPr>
        <w:spacing w:after="0"/>
        <w:ind w:firstLine="720"/>
        <w:rPr>
          <w:b/>
          <w:sz w:val="26"/>
          <w:szCs w:val="26"/>
        </w:rPr>
      </w:pPr>
    </w:p>
    <w:p w:rsidR="007A5341" w:rsidRDefault="00F94B5B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ADDITIONAL INFORMATION if </w:t>
      </w:r>
      <w:r w:rsidR="00121DA4">
        <w:rPr>
          <w:b/>
          <w:sz w:val="26"/>
          <w:szCs w:val="26"/>
        </w:rPr>
        <w:t>required</w:t>
      </w:r>
      <w:r w:rsidR="007B5E09" w:rsidRPr="00F94B5B">
        <w:rPr>
          <w:b/>
          <w:sz w:val="26"/>
          <w:szCs w:val="26"/>
        </w:rPr>
        <w:t xml:space="preserve">: </w:t>
      </w:r>
      <w:r w:rsidR="00C3471A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112416452"/>
          <w:placeholder>
            <w:docPart w:val="87CAC1B8C2B44AA284AF1EB32187D9E3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2045703157"/>
              <w:placeholder>
                <w:docPart w:val="A7277DE64B2747448FE59287987E039B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   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:rsidR="0021245C" w:rsidRDefault="0021245C" w:rsidP="007A5341">
      <w:pPr>
        <w:spacing w:after="0"/>
        <w:rPr>
          <w:b/>
          <w:sz w:val="26"/>
          <w:szCs w:val="26"/>
        </w:rPr>
      </w:pPr>
    </w:p>
    <w:p w:rsidR="00121DA4" w:rsidRPr="0021245C" w:rsidRDefault="00113FED" w:rsidP="007A5341">
      <w:pPr>
        <w:spacing w:after="0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REMINDER</w:t>
      </w:r>
      <w:r w:rsidR="0021245C" w:rsidRPr="0021245C">
        <w:rPr>
          <w:b/>
          <w:color w:val="FF0000"/>
          <w:sz w:val="32"/>
          <w:szCs w:val="32"/>
          <w:u w:val="single"/>
        </w:rPr>
        <w:t xml:space="preserve">: Golfer(s) is/are responsible </w:t>
      </w:r>
      <w:r>
        <w:rPr>
          <w:b/>
          <w:color w:val="FF0000"/>
          <w:sz w:val="32"/>
          <w:szCs w:val="32"/>
          <w:u w:val="single"/>
        </w:rPr>
        <w:t xml:space="preserve">to the course </w:t>
      </w:r>
      <w:r w:rsidR="0021245C" w:rsidRPr="0021245C">
        <w:rPr>
          <w:b/>
          <w:color w:val="FF0000"/>
          <w:sz w:val="32"/>
          <w:szCs w:val="32"/>
          <w:u w:val="single"/>
        </w:rPr>
        <w:t>for all caused cart damage</w:t>
      </w:r>
    </w:p>
    <w:p w:rsidR="005233CD" w:rsidRDefault="005233CD" w:rsidP="00121DA4">
      <w:pPr>
        <w:spacing w:after="0"/>
        <w:jc w:val="center"/>
        <w:rPr>
          <w:b/>
          <w:sz w:val="26"/>
          <w:szCs w:val="26"/>
        </w:rPr>
      </w:pPr>
    </w:p>
    <w:p w:rsidR="00C2412E" w:rsidRPr="00F94B5B" w:rsidRDefault="00121DA4" w:rsidP="00C2412E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THANK YOU and PLAY WELL!!</w:t>
      </w:r>
    </w:p>
    <w:sectPr w:rsidR="00C2412E" w:rsidRPr="00F94B5B" w:rsidSect="00C241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7BFC"/>
    <w:multiLevelType w:val="hybridMultilevel"/>
    <w:tmpl w:val="7038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ED"/>
    <w:rsid w:val="00010E71"/>
    <w:rsid w:val="0004003F"/>
    <w:rsid w:val="00085AE2"/>
    <w:rsid w:val="000B3477"/>
    <w:rsid w:val="000D0ADE"/>
    <w:rsid w:val="00113FED"/>
    <w:rsid w:val="00121DA4"/>
    <w:rsid w:val="001244B8"/>
    <w:rsid w:val="00162B59"/>
    <w:rsid w:val="00170838"/>
    <w:rsid w:val="00175435"/>
    <w:rsid w:val="00176393"/>
    <w:rsid w:val="001D0161"/>
    <w:rsid w:val="00204960"/>
    <w:rsid w:val="0021245C"/>
    <w:rsid w:val="00227F6B"/>
    <w:rsid w:val="00266240"/>
    <w:rsid w:val="00273A78"/>
    <w:rsid w:val="00357B33"/>
    <w:rsid w:val="00382268"/>
    <w:rsid w:val="003F7BB2"/>
    <w:rsid w:val="0042218B"/>
    <w:rsid w:val="00474218"/>
    <w:rsid w:val="00494E78"/>
    <w:rsid w:val="004D6D34"/>
    <w:rsid w:val="004E4087"/>
    <w:rsid w:val="005134DA"/>
    <w:rsid w:val="00517F07"/>
    <w:rsid w:val="005233CD"/>
    <w:rsid w:val="0056625D"/>
    <w:rsid w:val="00586651"/>
    <w:rsid w:val="00593790"/>
    <w:rsid w:val="005D7B90"/>
    <w:rsid w:val="005E55BD"/>
    <w:rsid w:val="005F1C45"/>
    <w:rsid w:val="005F62ED"/>
    <w:rsid w:val="00616AEC"/>
    <w:rsid w:val="006400A0"/>
    <w:rsid w:val="0069621A"/>
    <w:rsid w:val="006C09BC"/>
    <w:rsid w:val="007A5341"/>
    <w:rsid w:val="007B5E09"/>
    <w:rsid w:val="007F59C4"/>
    <w:rsid w:val="00815FCA"/>
    <w:rsid w:val="00844D7A"/>
    <w:rsid w:val="008B25F9"/>
    <w:rsid w:val="008D4AAC"/>
    <w:rsid w:val="00903903"/>
    <w:rsid w:val="0093181C"/>
    <w:rsid w:val="009959BB"/>
    <w:rsid w:val="009F6743"/>
    <w:rsid w:val="00A67FAB"/>
    <w:rsid w:val="00AF0F5A"/>
    <w:rsid w:val="00B30122"/>
    <w:rsid w:val="00B30C25"/>
    <w:rsid w:val="00B519D5"/>
    <w:rsid w:val="00B65A85"/>
    <w:rsid w:val="00BA1117"/>
    <w:rsid w:val="00BB5429"/>
    <w:rsid w:val="00BF72EC"/>
    <w:rsid w:val="00C07868"/>
    <w:rsid w:val="00C12C7F"/>
    <w:rsid w:val="00C2412E"/>
    <w:rsid w:val="00C24D55"/>
    <w:rsid w:val="00C30E2D"/>
    <w:rsid w:val="00C3471A"/>
    <w:rsid w:val="00C42DA7"/>
    <w:rsid w:val="00C74B27"/>
    <w:rsid w:val="00CA27AE"/>
    <w:rsid w:val="00CA6448"/>
    <w:rsid w:val="00CC3F85"/>
    <w:rsid w:val="00CC60C3"/>
    <w:rsid w:val="00CE5BD6"/>
    <w:rsid w:val="00D30602"/>
    <w:rsid w:val="00D32D2F"/>
    <w:rsid w:val="00D50B5F"/>
    <w:rsid w:val="00D93FF7"/>
    <w:rsid w:val="00DB0EA6"/>
    <w:rsid w:val="00DB6578"/>
    <w:rsid w:val="00E11131"/>
    <w:rsid w:val="00E2631F"/>
    <w:rsid w:val="00E3657D"/>
    <w:rsid w:val="00E52CF3"/>
    <w:rsid w:val="00EF46E6"/>
    <w:rsid w:val="00F07094"/>
    <w:rsid w:val="00F31531"/>
    <w:rsid w:val="00F324FE"/>
    <w:rsid w:val="00F52205"/>
    <w:rsid w:val="00F61799"/>
    <w:rsid w:val="00F808AA"/>
    <w:rsid w:val="00F94B5B"/>
    <w:rsid w:val="00F97A6B"/>
    <w:rsid w:val="00FA2AA3"/>
    <w:rsid w:val="00FA5159"/>
    <w:rsid w:val="00FB29B1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A13F4-589B-48CC-95A5-91BC61ED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5435"/>
    <w:rPr>
      <w:color w:val="808080"/>
    </w:rPr>
  </w:style>
  <w:style w:type="paragraph" w:styleId="ListParagraph">
    <w:name w:val="List Paragraph"/>
    <w:basedOn w:val="Normal"/>
    <w:uiPriority w:val="34"/>
    <w:qFormat/>
    <w:rsid w:val="00EF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G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stuff\Golf%20stuff\NNSGC%20Tom\NNSGC%20Templates\NNSGC%20Tournament%20Template%20Form%202021%20Bob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C9FD13046A40AEA24709D667D22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E9D37-62B1-49DA-A911-2B4C9EDEF693}"/>
      </w:docPartPr>
      <w:docPartBody>
        <w:p w:rsidR="002B0515" w:rsidRDefault="00912D0C" w:rsidP="00912D0C">
          <w:pPr>
            <w:pStyle w:val="D1C9FD13046A40AEA24709D667D222051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78169480BB9A4B4F9F091A5B4982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2098E-7051-449E-8018-AA70C6ECAA64}"/>
      </w:docPartPr>
      <w:docPartBody>
        <w:p w:rsidR="002B0515" w:rsidRDefault="00B52D11">
          <w:pPr>
            <w:pStyle w:val="78169480BB9A4B4F9F091A5B49825ADC"/>
          </w:pPr>
          <w:r>
            <w:rPr>
              <w:b/>
              <w:sz w:val="26"/>
              <w:szCs w:val="26"/>
            </w:rPr>
            <w:t>Genoa Ranch 6/12</w:t>
          </w:r>
        </w:p>
      </w:docPartBody>
    </w:docPart>
    <w:docPart>
      <w:docPartPr>
        <w:name w:val="A51C74675C9A4066BF20E8D535CBD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1794E-4DB1-4985-9ECC-41387C716FEB}"/>
      </w:docPartPr>
      <w:docPartBody>
        <w:p w:rsidR="002B0515" w:rsidRDefault="00B52D11">
          <w:pPr>
            <w:pStyle w:val="A51C74675C9A4066BF20E8D535CBD807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0685EA0FCF5C446F8EA8D99A3E0C9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DDB1D-BD91-4044-B4FA-66933BE915D7}"/>
      </w:docPartPr>
      <w:docPartBody>
        <w:p w:rsidR="002B0515" w:rsidRDefault="00912D0C" w:rsidP="00912D0C">
          <w:pPr>
            <w:pStyle w:val="0685EA0FCF5C446F8EA8D99A3E0C954E1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1F84879361B8452D8A6286808EA7C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751B-16A6-45C4-ABBF-70D95B59B8F1}"/>
      </w:docPartPr>
      <w:docPartBody>
        <w:p w:rsidR="002B0515" w:rsidRDefault="00B52D11">
          <w:pPr>
            <w:pStyle w:val="1F84879361B8452D8A6286808EA7CCC0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A8E4ECDC465846BBB5E29E81051DF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7BAF5-AD4C-4085-B2DE-68859D5E5081}"/>
      </w:docPartPr>
      <w:docPartBody>
        <w:p w:rsidR="002B0515" w:rsidRDefault="00912D0C" w:rsidP="00912D0C">
          <w:pPr>
            <w:pStyle w:val="A8E4ECDC465846BBB5E29E81051DF1A71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30EAAB6DF4144E41B2DD1566041A7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3003-C902-4731-BB0F-D1B00CA6E92A}"/>
      </w:docPartPr>
      <w:docPartBody>
        <w:p w:rsidR="002B0515" w:rsidRDefault="00B52D11">
          <w:pPr>
            <w:pStyle w:val="30EAAB6DF4144E41B2DD1566041A72A6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4CCEF12BC71E4A33A6965938080F0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366E-C851-4534-9978-2FEE86180E2B}"/>
      </w:docPartPr>
      <w:docPartBody>
        <w:p w:rsidR="002B0515" w:rsidRDefault="00912D0C" w:rsidP="00912D0C">
          <w:pPr>
            <w:pStyle w:val="4CCEF12BC71E4A33A6965938080F0C991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_</w:t>
          </w:r>
        </w:p>
      </w:docPartBody>
    </w:docPart>
    <w:docPart>
      <w:docPartPr>
        <w:name w:val="226B980748D9486E90F02F25E8FB2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92D10-5FD4-4248-B30F-EA5BA7179CFF}"/>
      </w:docPartPr>
      <w:docPartBody>
        <w:p w:rsidR="002B0515" w:rsidRDefault="00B52D11">
          <w:pPr>
            <w:pStyle w:val="226B980748D9486E90F02F25E8FB22DB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83608A28B3CF4FBF9A2490581C28C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CCEB0-CA1A-4A53-8F60-264EFD0086CB}"/>
      </w:docPartPr>
      <w:docPartBody>
        <w:p w:rsidR="002B0515" w:rsidRDefault="00912D0C" w:rsidP="00912D0C">
          <w:pPr>
            <w:pStyle w:val="83608A28B3CF4FBF9A2490581C28C7F91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</w:p>
      </w:docPartBody>
    </w:docPart>
    <w:docPart>
      <w:docPartPr>
        <w:name w:val="81721DFE95FF4303811402C897D94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26FA0-8877-4BA0-8998-F759D2F7E670}"/>
      </w:docPartPr>
      <w:docPartBody>
        <w:p w:rsidR="002B0515" w:rsidRDefault="00B52D11">
          <w:pPr>
            <w:pStyle w:val="81721DFE95FF4303811402C897D94BB5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D3171885601048F0AD539F8978051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02FEA-26F4-4013-AECB-9EE0E77FB3A0}"/>
      </w:docPartPr>
      <w:docPartBody>
        <w:p w:rsidR="002B0515" w:rsidRDefault="00912D0C" w:rsidP="00912D0C">
          <w:pPr>
            <w:pStyle w:val="D3171885601048F0AD539F8978051C991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</w:p>
      </w:docPartBody>
    </w:docPart>
    <w:docPart>
      <w:docPartPr>
        <w:name w:val="E091F79F12F44CFD962E70F5D148E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C10D6-8223-403A-BB54-A74F6BCBC263}"/>
      </w:docPartPr>
      <w:docPartBody>
        <w:p w:rsidR="002B0515" w:rsidRDefault="00B52D11">
          <w:pPr>
            <w:pStyle w:val="E091F79F12F44CFD962E70F5D148E0B3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C207E9041A90458FB20CCBC0B32F9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E281F-F63E-4FFC-8C2B-413971171765}"/>
      </w:docPartPr>
      <w:docPartBody>
        <w:p w:rsidR="002B0515" w:rsidRDefault="00912D0C" w:rsidP="00912D0C">
          <w:pPr>
            <w:pStyle w:val="C207E9041A90458FB20CCBC0B32F96C61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</w:p>
      </w:docPartBody>
    </w:docPart>
    <w:docPart>
      <w:docPartPr>
        <w:name w:val="F050817D22A44E65B93CE2A48D267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41466-EA1A-4907-94EB-EB2AB51F0C95}"/>
      </w:docPartPr>
      <w:docPartBody>
        <w:p w:rsidR="002B0515" w:rsidRDefault="00B52D11">
          <w:pPr>
            <w:pStyle w:val="F050817D22A44E65B93CE2A48D2673B4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A6E7619FBA52434BB3F757389D2A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C8B8-2920-46C4-B67B-817D57078DBA}"/>
      </w:docPartPr>
      <w:docPartBody>
        <w:p w:rsidR="002B0515" w:rsidRDefault="00912D0C" w:rsidP="00912D0C">
          <w:pPr>
            <w:pStyle w:val="A6E7619FBA52434BB3F757389D2A53671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</w:p>
      </w:docPartBody>
    </w:docPart>
    <w:docPart>
      <w:docPartPr>
        <w:name w:val="98C05026223C4ABBB8F2A6163918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3B2DC-7228-4CC1-A1DE-14EE7EBEB4A8}"/>
      </w:docPartPr>
      <w:docPartBody>
        <w:p w:rsidR="002B0515" w:rsidRDefault="00B52D11">
          <w:pPr>
            <w:pStyle w:val="98C05026223C4ABBB8F2A6163918E1E9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3C9EFAF1289042C08651516F1EF2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E2DD-D163-46F1-BD42-001A9C4A4058}"/>
      </w:docPartPr>
      <w:docPartBody>
        <w:p w:rsidR="002B0515" w:rsidRDefault="00912D0C" w:rsidP="00912D0C">
          <w:pPr>
            <w:pStyle w:val="3C9EFAF1289042C08651516F1EF2FB311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87CAC1B8C2B44AA284AF1EB32187D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A6786-8ACE-4591-95A3-0D39C683C6D8}"/>
      </w:docPartPr>
      <w:docPartBody>
        <w:p w:rsidR="002B0515" w:rsidRDefault="00B52D11">
          <w:pPr>
            <w:pStyle w:val="87CAC1B8C2B44AA284AF1EB32187D9E3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A7277DE64B2747448FE59287987E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143F-B379-4432-82E9-85D10C8AF5F4}"/>
      </w:docPartPr>
      <w:docPartBody>
        <w:p w:rsidR="002B0515" w:rsidRDefault="00912D0C" w:rsidP="00912D0C">
          <w:pPr>
            <w:pStyle w:val="A7277DE64B2747448FE59287987E039B1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AB54659C76E949E3A49045F9C43DD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90279-FF32-444B-8089-AAC1DC7C662F}"/>
      </w:docPartPr>
      <w:docPartBody>
        <w:p w:rsidR="00000000" w:rsidRDefault="0009777F" w:rsidP="0009777F">
          <w:pPr>
            <w:pStyle w:val="AB54659C76E949E3A49045F9C43DDEAF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014B4DE9B14D4A0683D7F8A763506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0FB6B-693B-4BAF-BF00-B5BEE545254F}"/>
      </w:docPartPr>
      <w:docPartBody>
        <w:p w:rsidR="00000000" w:rsidRDefault="0009777F" w:rsidP="0009777F">
          <w:pPr>
            <w:pStyle w:val="014B4DE9B14D4A0683D7F8A763506F55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1F1382C2C28C4AC2A38214F62DC34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BF6C2-25EC-4E58-8E38-FD01AD69B40D}"/>
      </w:docPartPr>
      <w:docPartBody>
        <w:p w:rsidR="00000000" w:rsidRDefault="0009777F" w:rsidP="0009777F">
          <w:pPr>
            <w:pStyle w:val="1F1382C2C28C4AC2A38214F62DC34FFC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11"/>
    <w:rsid w:val="00061ADC"/>
    <w:rsid w:val="0009777F"/>
    <w:rsid w:val="0023686F"/>
    <w:rsid w:val="002B0515"/>
    <w:rsid w:val="006517DD"/>
    <w:rsid w:val="008B7F7A"/>
    <w:rsid w:val="008E1295"/>
    <w:rsid w:val="00912D0C"/>
    <w:rsid w:val="00AB4B12"/>
    <w:rsid w:val="00B5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77F"/>
    <w:rPr>
      <w:color w:val="808080"/>
    </w:rPr>
  </w:style>
  <w:style w:type="paragraph" w:customStyle="1" w:styleId="D1C9FD13046A40AEA24709D667D22205">
    <w:name w:val="D1C9FD13046A40AEA24709D667D22205"/>
  </w:style>
  <w:style w:type="paragraph" w:customStyle="1" w:styleId="78169480BB9A4B4F9F091A5B49825ADC">
    <w:name w:val="78169480BB9A4B4F9F091A5B49825ADC"/>
  </w:style>
  <w:style w:type="paragraph" w:customStyle="1" w:styleId="A51C74675C9A4066BF20E8D535CBD807">
    <w:name w:val="A51C74675C9A4066BF20E8D535CBD807"/>
  </w:style>
  <w:style w:type="paragraph" w:customStyle="1" w:styleId="0685EA0FCF5C446F8EA8D99A3E0C954E">
    <w:name w:val="0685EA0FCF5C446F8EA8D99A3E0C954E"/>
  </w:style>
  <w:style w:type="paragraph" w:customStyle="1" w:styleId="1F84879361B8452D8A6286808EA7CCC0">
    <w:name w:val="1F84879361B8452D8A6286808EA7CCC0"/>
  </w:style>
  <w:style w:type="paragraph" w:customStyle="1" w:styleId="A8E4ECDC465846BBB5E29E81051DF1A7">
    <w:name w:val="A8E4ECDC465846BBB5E29E81051DF1A7"/>
  </w:style>
  <w:style w:type="paragraph" w:customStyle="1" w:styleId="30EAAB6DF4144E41B2DD1566041A72A6">
    <w:name w:val="30EAAB6DF4144E41B2DD1566041A72A6"/>
  </w:style>
  <w:style w:type="paragraph" w:customStyle="1" w:styleId="4CCEF12BC71E4A33A6965938080F0C99">
    <w:name w:val="4CCEF12BC71E4A33A6965938080F0C99"/>
  </w:style>
  <w:style w:type="paragraph" w:customStyle="1" w:styleId="226B980748D9486E90F02F25E8FB22DB">
    <w:name w:val="226B980748D9486E90F02F25E8FB22DB"/>
  </w:style>
  <w:style w:type="paragraph" w:customStyle="1" w:styleId="83608A28B3CF4FBF9A2490581C28C7F9">
    <w:name w:val="83608A28B3CF4FBF9A2490581C28C7F9"/>
  </w:style>
  <w:style w:type="paragraph" w:customStyle="1" w:styleId="81721DFE95FF4303811402C897D94BB5">
    <w:name w:val="81721DFE95FF4303811402C897D94BB5"/>
  </w:style>
  <w:style w:type="paragraph" w:customStyle="1" w:styleId="D3171885601048F0AD539F8978051C99">
    <w:name w:val="D3171885601048F0AD539F8978051C99"/>
  </w:style>
  <w:style w:type="paragraph" w:customStyle="1" w:styleId="E091F79F12F44CFD962E70F5D148E0B3">
    <w:name w:val="E091F79F12F44CFD962E70F5D148E0B3"/>
  </w:style>
  <w:style w:type="paragraph" w:customStyle="1" w:styleId="C207E9041A90458FB20CCBC0B32F96C6">
    <w:name w:val="C207E9041A90458FB20CCBC0B32F96C6"/>
  </w:style>
  <w:style w:type="paragraph" w:customStyle="1" w:styleId="F050817D22A44E65B93CE2A48D2673B4">
    <w:name w:val="F050817D22A44E65B93CE2A48D2673B4"/>
  </w:style>
  <w:style w:type="paragraph" w:customStyle="1" w:styleId="A6E7619FBA52434BB3F757389D2A5367">
    <w:name w:val="A6E7619FBA52434BB3F757389D2A5367"/>
  </w:style>
  <w:style w:type="paragraph" w:customStyle="1" w:styleId="98C05026223C4ABBB8F2A6163918E1E9">
    <w:name w:val="98C05026223C4ABBB8F2A6163918E1E9"/>
  </w:style>
  <w:style w:type="paragraph" w:customStyle="1" w:styleId="3C9EFAF1289042C08651516F1EF2FB31">
    <w:name w:val="3C9EFAF1289042C08651516F1EF2FB31"/>
  </w:style>
  <w:style w:type="paragraph" w:customStyle="1" w:styleId="87CAC1B8C2B44AA284AF1EB32187D9E3">
    <w:name w:val="87CAC1B8C2B44AA284AF1EB32187D9E3"/>
  </w:style>
  <w:style w:type="paragraph" w:customStyle="1" w:styleId="A7277DE64B2747448FE59287987E039B">
    <w:name w:val="A7277DE64B2747448FE59287987E039B"/>
  </w:style>
  <w:style w:type="paragraph" w:customStyle="1" w:styleId="D1C9FD13046A40AEA24709D667D222051">
    <w:name w:val="D1C9FD13046A40AEA24709D667D222051"/>
    <w:rsid w:val="002B051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685EA0FCF5C446F8EA8D99A3E0C954E1">
    <w:name w:val="0685EA0FCF5C446F8EA8D99A3E0C954E1"/>
    <w:rsid w:val="002B051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8E4ECDC465846BBB5E29E81051DF1A71">
    <w:name w:val="A8E4ECDC465846BBB5E29E81051DF1A71"/>
    <w:rsid w:val="002B051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EF12BC71E4A33A6965938080F0C991">
    <w:name w:val="4CCEF12BC71E4A33A6965938080F0C991"/>
    <w:rsid w:val="002B051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608A28B3CF4FBF9A2490581C28C7F91">
    <w:name w:val="83608A28B3CF4FBF9A2490581C28C7F91"/>
    <w:rsid w:val="002B051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3171885601048F0AD539F8978051C991">
    <w:name w:val="D3171885601048F0AD539F8978051C991"/>
    <w:rsid w:val="002B051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207E9041A90458FB20CCBC0B32F96C61">
    <w:name w:val="C207E9041A90458FB20CCBC0B32F96C61"/>
    <w:rsid w:val="002B051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E7619FBA52434BB3F757389D2A53671">
    <w:name w:val="A6E7619FBA52434BB3F757389D2A53671"/>
    <w:rsid w:val="002B051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9EFAF1289042C08651516F1EF2FB311">
    <w:name w:val="3C9EFAF1289042C08651516F1EF2FB311"/>
    <w:rsid w:val="002B051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277DE64B2747448FE59287987E039B1">
    <w:name w:val="A7277DE64B2747448FE59287987E039B1"/>
    <w:rsid w:val="002B051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C9FD13046A40AEA24709D667D222052">
    <w:name w:val="D1C9FD13046A40AEA24709D667D222052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685EA0FCF5C446F8EA8D99A3E0C954E2">
    <w:name w:val="0685EA0FCF5C446F8EA8D99A3E0C954E2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8E4ECDC465846BBB5E29E81051DF1A72">
    <w:name w:val="A8E4ECDC465846BBB5E29E81051DF1A72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EF12BC71E4A33A6965938080F0C992">
    <w:name w:val="4CCEF12BC71E4A33A6965938080F0C992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608A28B3CF4FBF9A2490581C28C7F92">
    <w:name w:val="83608A28B3CF4FBF9A2490581C28C7F92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3171885601048F0AD539F8978051C992">
    <w:name w:val="D3171885601048F0AD539F8978051C992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207E9041A90458FB20CCBC0B32F96C62">
    <w:name w:val="C207E9041A90458FB20CCBC0B32F96C62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E7619FBA52434BB3F757389D2A53672">
    <w:name w:val="A6E7619FBA52434BB3F757389D2A53672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9EFAF1289042C08651516F1EF2FB312">
    <w:name w:val="3C9EFAF1289042C08651516F1EF2FB312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277DE64B2747448FE59287987E039B2">
    <w:name w:val="A7277DE64B2747448FE59287987E039B2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C9FD13046A40AEA24709D667D222053">
    <w:name w:val="D1C9FD13046A40AEA24709D667D222053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685EA0FCF5C446F8EA8D99A3E0C954E3">
    <w:name w:val="0685EA0FCF5C446F8EA8D99A3E0C954E3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8E4ECDC465846BBB5E29E81051DF1A73">
    <w:name w:val="A8E4ECDC465846BBB5E29E81051DF1A73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EF12BC71E4A33A6965938080F0C993">
    <w:name w:val="4CCEF12BC71E4A33A6965938080F0C993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608A28B3CF4FBF9A2490581C28C7F93">
    <w:name w:val="83608A28B3CF4FBF9A2490581C28C7F93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3171885601048F0AD539F8978051C993">
    <w:name w:val="D3171885601048F0AD539F8978051C993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207E9041A90458FB20CCBC0B32F96C63">
    <w:name w:val="C207E9041A90458FB20CCBC0B32F96C63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E7619FBA52434BB3F757389D2A53673">
    <w:name w:val="A6E7619FBA52434BB3F757389D2A53673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9EFAF1289042C08651516F1EF2FB313">
    <w:name w:val="3C9EFAF1289042C08651516F1EF2FB313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277DE64B2747448FE59287987E039B3">
    <w:name w:val="A7277DE64B2747448FE59287987E039B3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C9FD13046A40AEA24709D667D222054">
    <w:name w:val="D1C9FD13046A40AEA24709D667D222054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685EA0FCF5C446F8EA8D99A3E0C954E4">
    <w:name w:val="0685EA0FCF5C446F8EA8D99A3E0C954E4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8E4ECDC465846BBB5E29E81051DF1A74">
    <w:name w:val="A8E4ECDC465846BBB5E29E81051DF1A74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EF12BC71E4A33A6965938080F0C994">
    <w:name w:val="4CCEF12BC71E4A33A6965938080F0C994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608A28B3CF4FBF9A2490581C28C7F94">
    <w:name w:val="83608A28B3CF4FBF9A2490581C28C7F94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3171885601048F0AD539F8978051C994">
    <w:name w:val="D3171885601048F0AD539F8978051C994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207E9041A90458FB20CCBC0B32F96C64">
    <w:name w:val="C207E9041A90458FB20CCBC0B32F96C64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E7619FBA52434BB3F757389D2A53674">
    <w:name w:val="A6E7619FBA52434BB3F757389D2A53674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9EFAF1289042C08651516F1EF2FB314">
    <w:name w:val="3C9EFAF1289042C08651516F1EF2FB314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277DE64B2747448FE59287987E039B4">
    <w:name w:val="A7277DE64B2747448FE59287987E039B4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C9FD13046A40AEA24709D667D222055">
    <w:name w:val="D1C9FD13046A40AEA24709D667D222055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685EA0FCF5C446F8EA8D99A3E0C954E5">
    <w:name w:val="0685EA0FCF5C446F8EA8D99A3E0C954E5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8E4ECDC465846BBB5E29E81051DF1A75">
    <w:name w:val="A8E4ECDC465846BBB5E29E81051DF1A75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EF12BC71E4A33A6965938080F0C995">
    <w:name w:val="4CCEF12BC71E4A33A6965938080F0C995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608A28B3CF4FBF9A2490581C28C7F95">
    <w:name w:val="83608A28B3CF4FBF9A2490581C28C7F95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3171885601048F0AD539F8978051C995">
    <w:name w:val="D3171885601048F0AD539F8978051C995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207E9041A90458FB20CCBC0B32F96C65">
    <w:name w:val="C207E9041A90458FB20CCBC0B32F96C65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E7619FBA52434BB3F757389D2A53675">
    <w:name w:val="A6E7619FBA52434BB3F757389D2A53675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9EFAF1289042C08651516F1EF2FB315">
    <w:name w:val="3C9EFAF1289042C08651516F1EF2FB315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277DE64B2747448FE59287987E039B5">
    <w:name w:val="A7277DE64B2747448FE59287987E039B5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C9FD13046A40AEA24709D667D222056">
    <w:name w:val="D1C9FD13046A40AEA24709D667D222056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685EA0FCF5C446F8EA8D99A3E0C954E6">
    <w:name w:val="0685EA0FCF5C446F8EA8D99A3E0C954E6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8E4ECDC465846BBB5E29E81051DF1A76">
    <w:name w:val="A8E4ECDC465846BBB5E29E81051DF1A76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EF12BC71E4A33A6965938080F0C996">
    <w:name w:val="4CCEF12BC71E4A33A6965938080F0C996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608A28B3CF4FBF9A2490581C28C7F96">
    <w:name w:val="83608A28B3CF4FBF9A2490581C28C7F96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3171885601048F0AD539F8978051C996">
    <w:name w:val="D3171885601048F0AD539F8978051C996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207E9041A90458FB20CCBC0B32F96C66">
    <w:name w:val="C207E9041A90458FB20CCBC0B32F96C66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E7619FBA52434BB3F757389D2A53676">
    <w:name w:val="A6E7619FBA52434BB3F757389D2A53676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9EFAF1289042C08651516F1EF2FB316">
    <w:name w:val="3C9EFAF1289042C08651516F1EF2FB316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277DE64B2747448FE59287987E039B6">
    <w:name w:val="A7277DE64B2747448FE59287987E039B6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C9FD13046A40AEA24709D667D222057">
    <w:name w:val="D1C9FD13046A40AEA24709D667D222057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685EA0FCF5C446F8EA8D99A3E0C954E7">
    <w:name w:val="0685EA0FCF5C446F8EA8D99A3E0C954E7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8E4ECDC465846BBB5E29E81051DF1A77">
    <w:name w:val="A8E4ECDC465846BBB5E29E81051DF1A77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EF12BC71E4A33A6965938080F0C997">
    <w:name w:val="4CCEF12BC71E4A33A6965938080F0C997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608A28B3CF4FBF9A2490581C28C7F97">
    <w:name w:val="83608A28B3CF4FBF9A2490581C28C7F97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3171885601048F0AD539F8978051C997">
    <w:name w:val="D3171885601048F0AD539F8978051C997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207E9041A90458FB20CCBC0B32F96C67">
    <w:name w:val="C207E9041A90458FB20CCBC0B32F96C67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E7619FBA52434BB3F757389D2A53677">
    <w:name w:val="A6E7619FBA52434BB3F757389D2A53677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9EFAF1289042C08651516F1EF2FB317">
    <w:name w:val="3C9EFAF1289042C08651516F1EF2FB317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277DE64B2747448FE59287987E039B7">
    <w:name w:val="A7277DE64B2747448FE59287987E039B7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C9FD13046A40AEA24709D667D222058">
    <w:name w:val="D1C9FD13046A40AEA24709D667D222058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685EA0FCF5C446F8EA8D99A3E0C954E8">
    <w:name w:val="0685EA0FCF5C446F8EA8D99A3E0C954E8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8E4ECDC465846BBB5E29E81051DF1A78">
    <w:name w:val="A8E4ECDC465846BBB5E29E81051DF1A78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EF12BC71E4A33A6965938080F0C998">
    <w:name w:val="4CCEF12BC71E4A33A6965938080F0C998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608A28B3CF4FBF9A2490581C28C7F98">
    <w:name w:val="83608A28B3CF4FBF9A2490581C28C7F98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3171885601048F0AD539F8978051C998">
    <w:name w:val="D3171885601048F0AD539F8978051C998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207E9041A90458FB20CCBC0B32F96C68">
    <w:name w:val="C207E9041A90458FB20CCBC0B32F96C68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E7619FBA52434BB3F757389D2A53678">
    <w:name w:val="A6E7619FBA52434BB3F757389D2A53678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9EFAF1289042C08651516F1EF2FB318">
    <w:name w:val="3C9EFAF1289042C08651516F1EF2FB318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277DE64B2747448FE59287987E039B8">
    <w:name w:val="A7277DE64B2747448FE59287987E039B8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C9FD13046A40AEA24709D667D222059">
    <w:name w:val="D1C9FD13046A40AEA24709D667D222059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685EA0FCF5C446F8EA8D99A3E0C954E9">
    <w:name w:val="0685EA0FCF5C446F8EA8D99A3E0C954E9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8E4ECDC465846BBB5E29E81051DF1A79">
    <w:name w:val="A8E4ECDC465846BBB5E29E81051DF1A79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EF12BC71E4A33A6965938080F0C999">
    <w:name w:val="4CCEF12BC71E4A33A6965938080F0C999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608A28B3CF4FBF9A2490581C28C7F99">
    <w:name w:val="83608A28B3CF4FBF9A2490581C28C7F99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3171885601048F0AD539F8978051C999">
    <w:name w:val="D3171885601048F0AD539F8978051C999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207E9041A90458FB20CCBC0B32F96C69">
    <w:name w:val="C207E9041A90458FB20CCBC0B32F96C69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E7619FBA52434BB3F757389D2A53679">
    <w:name w:val="A6E7619FBA52434BB3F757389D2A53679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9EFAF1289042C08651516F1EF2FB319">
    <w:name w:val="3C9EFAF1289042C08651516F1EF2FB319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277DE64B2747448FE59287987E039B9">
    <w:name w:val="A7277DE64B2747448FE59287987E039B9"/>
    <w:rsid w:val="00AB4B1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C9FD13046A40AEA24709D667D2220510">
    <w:name w:val="D1C9FD13046A40AEA24709D667D2220510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685EA0FCF5C446F8EA8D99A3E0C954E10">
    <w:name w:val="0685EA0FCF5C446F8EA8D99A3E0C954E10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8E4ECDC465846BBB5E29E81051DF1A710">
    <w:name w:val="A8E4ECDC465846BBB5E29E81051DF1A710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EF12BC71E4A33A6965938080F0C9910">
    <w:name w:val="4CCEF12BC71E4A33A6965938080F0C9910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608A28B3CF4FBF9A2490581C28C7F910">
    <w:name w:val="83608A28B3CF4FBF9A2490581C28C7F910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3171885601048F0AD539F8978051C9910">
    <w:name w:val="D3171885601048F0AD539F8978051C9910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207E9041A90458FB20CCBC0B32F96C610">
    <w:name w:val="C207E9041A90458FB20CCBC0B32F96C610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E7619FBA52434BB3F757389D2A536710">
    <w:name w:val="A6E7619FBA52434BB3F757389D2A536710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9EFAF1289042C08651516F1EF2FB3110">
    <w:name w:val="3C9EFAF1289042C08651516F1EF2FB3110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277DE64B2747448FE59287987E039B10">
    <w:name w:val="A7277DE64B2747448FE59287987E039B10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C9FD13046A40AEA24709D667D2220511">
    <w:name w:val="D1C9FD13046A40AEA24709D667D2220511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685EA0FCF5C446F8EA8D99A3E0C954E11">
    <w:name w:val="0685EA0FCF5C446F8EA8D99A3E0C954E11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8E4ECDC465846BBB5E29E81051DF1A711">
    <w:name w:val="A8E4ECDC465846BBB5E29E81051DF1A711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EF12BC71E4A33A6965938080F0C9911">
    <w:name w:val="4CCEF12BC71E4A33A6965938080F0C9911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608A28B3CF4FBF9A2490581C28C7F911">
    <w:name w:val="83608A28B3CF4FBF9A2490581C28C7F911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3171885601048F0AD539F8978051C9911">
    <w:name w:val="D3171885601048F0AD539F8978051C9911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207E9041A90458FB20CCBC0B32F96C611">
    <w:name w:val="C207E9041A90458FB20CCBC0B32F96C611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E7619FBA52434BB3F757389D2A536711">
    <w:name w:val="A6E7619FBA52434BB3F757389D2A536711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9EFAF1289042C08651516F1EF2FB3111">
    <w:name w:val="3C9EFAF1289042C08651516F1EF2FB3111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277DE64B2747448FE59287987E039B11">
    <w:name w:val="A7277DE64B2747448FE59287987E039B11"/>
    <w:rsid w:val="006517D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C9FD13046A40AEA24709D667D2220512">
    <w:name w:val="D1C9FD13046A40AEA24709D667D2220512"/>
    <w:rsid w:val="00912D0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685EA0FCF5C446F8EA8D99A3E0C954E12">
    <w:name w:val="0685EA0FCF5C446F8EA8D99A3E0C954E12"/>
    <w:rsid w:val="00912D0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8E4ECDC465846BBB5E29E81051DF1A712">
    <w:name w:val="A8E4ECDC465846BBB5E29E81051DF1A712"/>
    <w:rsid w:val="00912D0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EF12BC71E4A33A6965938080F0C9912">
    <w:name w:val="4CCEF12BC71E4A33A6965938080F0C9912"/>
    <w:rsid w:val="00912D0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608A28B3CF4FBF9A2490581C28C7F912">
    <w:name w:val="83608A28B3CF4FBF9A2490581C28C7F912"/>
    <w:rsid w:val="00912D0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3171885601048F0AD539F8978051C9912">
    <w:name w:val="D3171885601048F0AD539F8978051C9912"/>
    <w:rsid w:val="00912D0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207E9041A90458FB20CCBC0B32F96C612">
    <w:name w:val="C207E9041A90458FB20CCBC0B32F96C612"/>
    <w:rsid w:val="00912D0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E7619FBA52434BB3F757389D2A536712">
    <w:name w:val="A6E7619FBA52434BB3F757389D2A536712"/>
    <w:rsid w:val="00912D0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9EFAF1289042C08651516F1EF2FB3112">
    <w:name w:val="3C9EFAF1289042C08651516F1EF2FB3112"/>
    <w:rsid w:val="00912D0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277DE64B2747448FE59287987E039B12">
    <w:name w:val="A7277DE64B2747448FE59287987E039B12"/>
    <w:rsid w:val="00912D0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B54659C76E949E3A49045F9C43DDEAF">
    <w:name w:val="AB54659C76E949E3A49045F9C43DDEAF"/>
    <w:rsid w:val="0009777F"/>
  </w:style>
  <w:style w:type="paragraph" w:customStyle="1" w:styleId="014B4DE9B14D4A0683D7F8A763506F55">
    <w:name w:val="014B4DE9B14D4A0683D7F8A763506F55"/>
    <w:rsid w:val="0009777F"/>
  </w:style>
  <w:style w:type="paragraph" w:customStyle="1" w:styleId="1F1382C2C28C4AC2A38214F62DC34FFC">
    <w:name w:val="1F1382C2C28C4AC2A38214F62DC34FFC"/>
    <w:rsid w:val="00097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NNSGC Tournament Template Form 2021 Bob2.dotx</Template>
  <TotalTime>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denis</dc:creator>
  <cp:keywords/>
  <dc:description/>
  <cp:lastModifiedBy>bob denis</cp:lastModifiedBy>
  <cp:revision>5</cp:revision>
  <cp:lastPrinted>2020-06-11T23:47:00Z</cp:lastPrinted>
  <dcterms:created xsi:type="dcterms:W3CDTF">2021-03-13T00:37:00Z</dcterms:created>
  <dcterms:modified xsi:type="dcterms:W3CDTF">2021-03-30T23:59:00Z</dcterms:modified>
</cp:coreProperties>
</file>