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Default="00F94B5B" w:rsidP="00733126">
      <w:pPr>
        <w:spacing w:after="0" w:line="240" w:lineRule="auto"/>
        <w:rPr>
          <w:sz w:val="26"/>
          <w:szCs w:val="2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C30B6">
        <w:rPr>
          <w:b/>
          <w:sz w:val="26"/>
          <w:szCs w:val="26"/>
          <w:highlight w:val="yellow"/>
          <w:u w:val="single"/>
        </w:rPr>
        <w:t>Member</w:t>
      </w:r>
      <w:r w:rsidR="007B5E09" w:rsidRPr="005C30B6">
        <w:rPr>
          <w:b/>
          <w:sz w:val="26"/>
          <w:szCs w:val="2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proofErr w:type="gramStart"/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proofErr w:type="gramEnd"/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D4A306A" w14:textId="0F5F646C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607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851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4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Toiyabe, </w:t>
      </w:r>
      <w:r w:rsidR="00796D4D">
        <w:rPr>
          <w:b/>
          <w:sz w:val="26"/>
          <w:szCs w:val="26"/>
        </w:rPr>
        <w:t>Tues</w:t>
      </w:r>
      <w:r w:rsidR="00712E94">
        <w:rPr>
          <w:b/>
          <w:sz w:val="26"/>
          <w:szCs w:val="26"/>
        </w:rPr>
        <w:t xml:space="preserve"> Jan 1</w:t>
      </w:r>
      <w:r w:rsidR="00796D4D">
        <w:rPr>
          <w:b/>
          <w:sz w:val="26"/>
          <w:szCs w:val="26"/>
        </w:rPr>
        <w:t>3</w:t>
      </w:r>
      <w:r w:rsidR="00712E94" w:rsidRPr="00712E94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, $45, </w:t>
      </w:r>
      <w:r w:rsidR="00765B06">
        <w:rPr>
          <w:b/>
          <w:sz w:val="26"/>
          <w:szCs w:val="26"/>
        </w:rPr>
        <w:t>10 AM Shotgun</w:t>
      </w:r>
    </w:p>
    <w:p w14:paraId="4D6534F1" w14:textId="05D68EE4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1544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3886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1027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Wolf Run, Wed. Feb 11</w:t>
      </w:r>
      <w:r w:rsidR="00712E94" w:rsidRPr="00B915D0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 $55, </w:t>
      </w:r>
      <w:r w:rsidR="00765B06">
        <w:rPr>
          <w:b/>
          <w:sz w:val="26"/>
          <w:szCs w:val="26"/>
        </w:rPr>
        <w:t>10 AM Shotgun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bookmarkStart w:id="0" w:name="_Hlk213045656"/>
    <w:p w14:paraId="6CC06F3E" w14:textId="4B067E3E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Additional 2 Man BB</w:t>
      </w:r>
    </w:p>
    <w:bookmarkEnd w:id="0"/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5D5EA581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94353C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0A14684E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 xml:space="preserve">, 8:30, </w:t>
      </w:r>
      <w:r w:rsidR="00634500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634500" w:rsidRPr="00140304">
        <w:rPr>
          <w:b/>
          <w:color w:val="EE0000"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>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6BAE3A8A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Graeagle Meadows GC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Monday,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792076">
        <w:rPr>
          <w:b/>
          <w:sz w:val="26"/>
          <w:szCs w:val="26"/>
        </w:rPr>
        <w:t>2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40D46356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 xml:space="preserve">0, </w:t>
      </w:r>
      <w:r w:rsidR="00D47261" w:rsidRPr="00140304">
        <w:rPr>
          <w:b/>
          <w:color w:val="EE0000"/>
          <w:sz w:val="26"/>
          <w:szCs w:val="26"/>
          <w:u w:val="single"/>
        </w:rPr>
        <w:t>$</w:t>
      </w:r>
      <w:r w:rsidR="00792076" w:rsidRPr="00140304">
        <w:rPr>
          <w:b/>
          <w:color w:val="EE0000"/>
          <w:sz w:val="26"/>
          <w:szCs w:val="26"/>
          <w:u w:val="single"/>
        </w:rPr>
        <w:t>10</w:t>
      </w:r>
      <w:r w:rsidR="00140304" w:rsidRPr="00140304">
        <w:rPr>
          <w:b/>
          <w:color w:val="EE0000"/>
          <w:sz w:val="26"/>
          <w:szCs w:val="26"/>
          <w:u w:val="single"/>
        </w:rPr>
        <w:t>5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5B4D8204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(</w:t>
      </w:r>
      <w:r w:rsidR="00B77911">
        <w:rPr>
          <w:b/>
          <w:sz w:val="26"/>
          <w:szCs w:val="26"/>
        </w:rPr>
        <w:t>D</w:t>
      </w:r>
      <w:r w:rsidR="00355518">
        <w:rPr>
          <w:b/>
          <w:sz w:val="26"/>
          <w:szCs w:val="26"/>
        </w:rPr>
        <w:t xml:space="preserve">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706039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Team Game Inc. </w:t>
      </w:r>
    </w:p>
    <w:p w14:paraId="180419B4" w14:textId="53BBCB03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6D1D4DD6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proofErr w:type="gramStart"/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6</w:t>
      </w:r>
      <w:proofErr w:type="gramEnd"/>
      <w:r w:rsidR="004D67FA">
        <w:rPr>
          <w:b/>
          <w:sz w:val="26"/>
          <w:szCs w:val="26"/>
        </w:rPr>
        <w:t>, 8:30, $</w:t>
      </w:r>
      <w:r w:rsidR="00B915D0">
        <w:rPr>
          <w:b/>
          <w:sz w:val="26"/>
          <w:szCs w:val="26"/>
        </w:rPr>
        <w:t>68</w:t>
      </w:r>
    </w:p>
    <w:p w14:paraId="69BA1A8E" w14:textId="6155015C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Dayton, Wed August 12, 8:30,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 xml:space="preserve">D, Team Game Inc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1144E5B1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6F5DEB">
        <w:rPr>
          <w:b/>
          <w:sz w:val="26"/>
          <w:szCs w:val="26"/>
        </w:rPr>
        <w:t xml:space="preserve">Genoa </w:t>
      </w:r>
      <w:proofErr w:type="gramStart"/>
      <w:r w:rsidR="006F5DEB">
        <w:rPr>
          <w:b/>
          <w:sz w:val="26"/>
          <w:szCs w:val="26"/>
        </w:rPr>
        <w:t xml:space="preserve">Lakes </w:t>
      </w:r>
      <w:r w:rsidR="00B915D0">
        <w:rPr>
          <w:b/>
          <w:sz w:val="26"/>
          <w:szCs w:val="26"/>
        </w:rPr>
        <w:t>,</w:t>
      </w:r>
      <w:proofErr w:type="gramEnd"/>
      <w:r w:rsidR="00B915D0">
        <w:rPr>
          <w:b/>
          <w:sz w:val="26"/>
          <w:szCs w:val="26"/>
        </w:rPr>
        <w:t xml:space="preserve">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6F5DEB">
        <w:rPr>
          <w:b/>
          <w:sz w:val="26"/>
          <w:szCs w:val="26"/>
          <w:vertAlign w:val="superscript"/>
        </w:rPr>
        <w:t xml:space="preserve"> </w:t>
      </w:r>
      <w:r w:rsidR="006F5DEB">
        <w:rPr>
          <w:b/>
          <w:sz w:val="26"/>
          <w:szCs w:val="26"/>
        </w:rPr>
        <w:t>9:00 shotgun $87 L &amp; D</w:t>
      </w:r>
      <w:r w:rsidR="00641280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1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1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20CA1D2D" w:rsidR="009451E2" w:rsidRPr="009451E2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>
        <w:rPr>
          <w:b/>
          <w:sz w:val="26"/>
          <w:szCs w:val="26"/>
        </w:rPr>
        <w:t xml:space="preserve"> </w:t>
      </w:r>
      <w:r w:rsidR="009451E2">
        <w:rPr>
          <w:bCs/>
          <w:sz w:val="26"/>
          <w:szCs w:val="26"/>
        </w:rPr>
        <w:t>______</w:t>
      </w:r>
      <w:proofErr w:type="gramStart"/>
      <w:r w:rsidR="009451E2">
        <w:rPr>
          <w:bCs/>
          <w:sz w:val="26"/>
          <w:szCs w:val="26"/>
        </w:rPr>
        <w:t xml:space="preserve">_  </w:t>
      </w:r>
      <w:r w:rsidR="009451E2" w:rsidRPr="009451E2">
        <w:rPr>
          <w:b/>
          <w:sz w:val="26"/>
          <w:szCs w:val="26"/>
        </w:rPr>
        <w:t>Hidden</w:t>
      </w:r>
      <w:proofErr w:type="gramEnd"/>
      <w:r w:rsidR="009451E2" w:rsidRPr="009451E2">
        <w:rPr>
          <w:b/>
          <w:sz w:val="26"/>
          <w:szCs w:val="26"/>
        </w:rPr>
        <w:t xml:space="preserve"> Valley GC, Monday Oct 5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="009451E2" w:rsidRPr="009451E2">
        <w:rPr>
          <w:b/>
          <w:sz w:val="26"/>
          <w:szCs w:val="26"/>
        </w:rPr>
        <w:t xml:space="preserve"> $110</w:t>
      </w:r>
      <w:r w:rsidR="009451E2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A095359" w14:textId="7545A9D7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>
        <w:rPr>
          <w:b/>
          <w:sz w:val="26"/>
          <w:szCs w:val="26"/>
        </w:rPr>
        <w:t xml:space="preserve">MONDAY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proofErr w:type="gramStart"/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E30083">
        <w:rPr>
          <w:b/>
          <w:sz w:val="26"/>
          <w:szCs w:val="26"/>
        </w:rPr>
        <w:t>,</w:t>
      </w:r>
      <w:proofErr w:type="gramEnd"/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1C32A46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2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proofErr w:type="gramStart"/>
      <w:r w:rsidR="009451E2" w:rsidRPr="009451E2">
        <w:rPr>
          <w:b/>
          <w:sz w:val="26"/>
          <w:szCs w:val="26"/>
          <w:vertAlign w:val="superscript"/>
        </w:rPr>
        <w:t>st</w:t>
      </w:r>
      <w:r w:rsidR="009451E2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>,</w:t>
      </w:r>
      <w:proofErr w:type="gramEnd"/>
      <w:r w:rsidR="005C30B6">
        <w:rPr>
          <w:b/>
          <w:sz w:val="26"/>
          <w:szCs w:val="26"/>
        </w:rPr>
        <w:t xml:space="preserve">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6B2558A" w14:textId="4696CBFF" w:rsidR="00AE0BBF" w:rsidRDefault="00A137F4" w:rsidP="00AE0BBF">
      <w:pPr>
        <w:spacing w:after="0"/>
        <w:rPr>
          <w:b/>
        </w:rPr>
      </w:pPr>
      <w:r w:rsidRPr="00712E94">
        <w:rPr>
          <w:b/>
          <w:sz w:val="24"/>
          <w:szCs w:val="24"/>
        </w:rPr>
        <w:t>Enter</w:t>
      </w:r>
      <w:r w:rsidR="00AE0BBF" w:rsidRPr="00712E94">
        <w:rPr>
          <w:b/>
          <w:sz w:val="24"/>
          <w:szCs w:val="24"/>
        </w:rPr>
        <w:t xml:space="preserve"> </w:t>
      </w:r>
      <w:r w:rsidR="00AE0BBF" w:rsidRPr="00712E94">
        <w:rPr>
          <w:rFonts w:ascii="Segoe UI Symbol" w:hAnsi="Segoe UI Symbol" w:cs="Segoe UI Symbol"/>
          <w:b/>
          <w:sz w:val="24"/>
          <w:szCs w:val="24"/>
        </w:rPr>
        <w:t>✔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</w:t>
      </w:r>
      <w:r w:rsidR="001A45BB" w:rsidRPr="00712E94">
        <w:rPr>
          <w:rFonts w:ascii="Segoe UI Symbol" w:hAnsi="Segoe UI Symbol" w:cs="Segoe UI Symbol"/>
          <w:b/>
          <w:sz w:val="24"/>
          <w:szCs w:val="24"/>
        </w:rPr>
        <w:t>here if you are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member of</w:t>
      </w:r>
      <w:r w:rsidR="00AE0BBF" w:rsidRPr="00712E94">
        <w:rPr>
          <w:b/>
          <w:sz w:val="24"/>
          <w:szCs w:val="24"/>
        </w:rPr>
        <w:t>:</w:t>
      </w:r>
      <w:r w:rsidR="00792076" w:rsidRPr="00712E94">
        <w:rPr>
          <w:b/>
          <w:sz w:val="24"/>
          <w:szCs w:val="24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 w:rsidRPr="00712E94">
        <w:rPr>
          <w:b/>
          <w:sz w:val="26"/>
          <w:szCs w:val="26"/>
          <w:u w:val="single"/>
        </w:rPr>
        <w:t>Please i</w:t>
      </w:r>
      <w:r w:rsidR="007B5E09" w:rsidRPr="00712E94">
        <w:rPr>
          <w:b/>
          <w:sz w:val="26"/>
          <w:szCs w:val="26"/>
          <w:u w:val="single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40304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2E3BEF"/>
    <w:rsid w:val="002F2989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5134DA"/>
    <w:rsid w:val="00517F07"/>
    <w:rsid w:val="00522D58"/>
    <w:rsid w:val="00522F11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6F5DEB"/>
    <w:rsid w:val="00706039"/>
    <w:rsid w:val="00712E94"/>
    <w:rsid w:val="00733126"/>
    <w:rsid w:val="00747C23"/>
    <w:rsid w:val="00765B06"/>
    <w:rsid w:val="007853EE"/>
    <w:rsid w:val="00792076"/>
    <w:rsid w:val="00794D56"/>
    <w:rsid w:val="00796D4D"/>
    <w:rsid w:val="007A5341"/>
    <w:rsid w:val="007B5E09"/>
    <w:rsid w:val="007C07E0"/>
    <w:rsid w:val="007D68D7"/>
    <w:rsid w:val="007F59C4"/>
    <w:rsid w:val="00802B90"/>
    <w:rsid w:val="00807EBD"/>
    <w:rsid w:val="00815FCA"/>
    <w:rsid w:val="00842F11"/>
    <w:rsid w:val="00844D7A"/>
    <w:rsid w:val="008A43FA"/>
    <w:rsid w:val="008B25F9"/>
    <w:rsid w:val="008B53D9"/>
    <w:rsid w:val="008D4AAC"/>
    <w:rsid w:val="0093181C"/>
    <w:rsid w:val="0094353C"/>
    <w:rsid w:val="009451E2"/>
    <w:rsid w:val="00973BED"/>
    <w:rsid w:val="009959BB"/>
    <w:rsid w:val="009F3CB6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61208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3284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F46E6"/>
    <w:rsid w:val="00F07094"/>
    <w:rsid w:val="00F31531"/>
    <w:rsid w:val="00F4653D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D03B1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1B743A"/>
    <w:rsid w:val="002042F6"/>
    <w:rsid w:val="002314F7"/>
    <w:rsid w:val="00235595"/>
    <w:rsid w:val="002A16A2"/>
    <w:rsid w:val="002A449D"/>
    <w:rsid w:val="002C4DBC"/>
    <w:rsid w:val="002E3BEF"/>
    <w:rsid w:val="002F2989"/>
    <w:rsid w:val="00372C06"/>
    <w:rsid w:val="003D1EE6"/>
    <w:rsid w:val="0046238C"/>
    <w:rsid w:val="00487F66"/>
    <w:rsid w:val="004F49B9"/>
    <w:rsid w:val="005C46DC"/>
    <w:rsid w:val="00657881"/>
    <w:rsid w:val="006F37FF"/>
    <w:rsid w:val="00747C23"/>
    <w:rsid w:val="00794D56"/>
    <w:rsid w:val="007D4654"/>
    <w:rsid w:val="00894232"/>
    <w:rsid w:val="009408D8"/>
    <w:rsid w:val="009F3CB6"/>
    <w:rsid w:val="00BC2532"/>
    <w:rsid w:val="00BD795C"/>
    <w:rsid w:val="00C37324"/>
    <w:rsid w:val="00C93151"/>
    <w:rsid w:val="00CC0BCC"/>
    <w:rsid w:val="00CC4B81"/>
    <w:rsid w:val="00D3796C"/>
    <w:rsid w:val="00D63284"/>
    <w:rsid w:val="00D80FE0"/>
    <w:rsid w:val="00D87C30"/>
    <w:rsid w:val="00DB3E08"/>
    <w:rsid w:val="00E116CA"/>
    <w:rsid w:val="00E81B74"/>
    <w:rsid w:val="00EF0778"/>
    <w:rsid w:val="00F4653D"/>
    <w:rsid w:val="00F51BBE"/>
    <w:rsid w:val="00F822C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37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2</cp:revision>
  <cp:lastPrinted>2025-11-03T15:04:00Z</cp:lastPrinted>
  <dcterms:created xsi:type="dcterms:W3CDTF">2025-12-18T20:45:00Z</dcterms:created>
  <dcterms:modified xsi:type="dcterms:W3CDTF">2025-12-18T20:45:00Z</dcterms:modified>
</cp:coreProperties>
</file>