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5ACB0D1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104900" cy="868045"/>
            <wp:effectExtent l="0" t="0" r="0" b="825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C24D55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52139537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410118">
        <w:rPr>
          <w:rFonts w:ascii="Verdana" w:hAnsi="Verdana"/>
          <w:b/>
          <w:sz w:val="24"/>
          <w:szCs w:val="24"/>
          <w:shd w:val="clear" w:color="auto" w:fill="FFFF00"/>
        </w:rPr>
        <w:t>5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394E275A" w:rsidR="00175435" w:rsidRDefault="00121DA4" w:rsidP="007A5341">
      <w:pPr>
        <w:spacing w:after="0"/>
        <w:rPr>
          <w:b/>
          <w:sz w:val="26"/>
          <w:szCs w:val="26"/>
        </w:rPr>
      </w:pPr>
      <w:r w:rsidRPr="005C30B6">
        <w:rPr>
          <w:b/>
          <w:sz w:val="26"/>
          <w:szCs w:val="26"/>
          <w:highlight w:val="yellow"/>
          <w:u w:val="single"/>
        </w:rPr>
        <w:t>Member</w:t>
      </w:r>
      <w:r w:rsidR="007B5E09" w:rsidRPr="005C30B6">
        <w:rPr>
          <w:b/>
          <w:sz w:val="26"/>
          <w:szCs w:val="26"/>
          <w:highlight w:val="yellow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5C30B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sdtContent>
      </w:sdt>
    </w:p>
    <w:p w14:paraId="4DE6BB12" w14:textId="09F3ADCB" w:rsidR="00733126" w:rsidRDefault="00217314" w:rsidP="007A5341">
      <w:pPr>
        <w:spacing w:after="0"/>
        <w:rPr>
          <w:b/>
          <w:sz w:val="26"/>
          <w:szCs w:val="26"/>
        </w:rPr>
      </w:pPr>
      <w:r w:rsidRPr="00BA448C">
        <w:rPr>
          <w:b/>
          <w:sz w:val="24"/>
          <w:szCs w:val="24"/>
        </w:rPr>
        <w:t>In</w:t>
      </w:r>
      <w:r w:rsidR="00BF74DB">
        <w:rPr>
          <w:b/>
          <w:sz w:val="16"/>
          <w:szCs w:val="16"/>
        </w:rPr>
        <w:t>?</w:t>
      </w:r>
      <w:r w:rsidR="00A137F4">
        <w:rPr>
          <w:b/>
          <w:sz w:val="16"/>
          <w:szCs w:val="16"/>
        </w:rPr>
        <w:t xml:space="preserve">  </w:t>
      </w:r>
      <w:proofErr w:type="gramStart"/>
      <w:r w:rsidR="006870D1" w:rsidRPr="00A137F4">
        <w:rPr>
          <w:b/>
          <w:sz w:val="16"/>
          <w:szCs w:val="16"/>
        </w:rPr>
        <w:t>Skins</w:t>
      </w:r>
      <w:r w:rsidR="00A137F4">
        <w:rPr>
          <w:b/>
          <w:sz w:val="16"/>
          <w:szCs w:val="16"/>
        </w:rPr>
        <w:t xml:space="preserve">  </w:t>
      </w:r>
      <w:r w:rsidRPr="00A137F4">
        <w:rPr>
          <w:b/>
          <w:sz w:val="16"/>
          <w:szCs w:val="16"/>
        </w:rPr>
        <w:t>Extra</w:t>
      </w:r>
      <w:proofErr w:type="gramEnd"/>
      <w:r w:rsidR="00A137F4">
        <w:rPr>
          <w:b/>
          <w:sz w:val="26"/>
          <w:szCs w:val="26"/>
        </w:rPr>
        <w:t xml:space="preserve"> </w:t>
      </w:r>
      <w:r w:rsidR="00BF74DB">
        <w:rPr>
          <w:b/>
          <w:sz w:val="26"/>
          <w:szCs w:val="26"/>
        </w:rPr>
        <w:t xml:space="preserve"> </w:t>
      </w:r>
      <w:r w:rsidR="00E965E0" w:rsidRPr="00792076">
        <w:rPr>
          <w:b/>
        </w:rPr>
        <w:t>Credit</w:t>
      </w:r>
      <w:r w:rsidR="00410118" w:rsidRPr="00792076">
        <w:rPr>
          <w:b/>
        </w:rPr>
        <w:t xml:space="preserve"> </w:t>
      </w:r>
      <w:r w:rsidR="00792076" w:rsidRPr="00792076">
        <w:rPr>
          <w:b/>
        </w:rPr>
        <w:t xml:space="preserve">used </w:t>
      </w:r>
      <w:r w:rsidR="00E965E0" w:rsidRPr="00792076">
        <w:rPr>
          <w:b/>
        </w:rPr>
        <w:t>$</w:t>
      </w:r>
    </w:p>
    <w:p w14:paraId="48E8C592" w14:textId="39DCE94B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D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7978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Lakeridge</w:t>
      </w:r>
      <w:r w:rsidR="00E965E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 xml:space="preserve">Wed. March </w:t>
      </w:r>
      <w:r w:rsidR="004D67FA">
        <w:rPr>
          <w:b/>
          <w:sz w:val="26"/>
          <w:szCs w:val="26"/>
        </w:rPr>
        <w:t>26</w:t>
      </w:r>
      <w:r w:rsidR="00A0707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9:00</w:t>
      </w:r>
      <w:r w:rsidR="00355518">
        <w:rPr>
          <w:b/>
          <w:sz w:val="26"/>
          <w:szCs w:val="26"/>
        </w:rPr>
        <w:t>, $</w:t>
      </w:r>
      <w:r w:rsidR="004D67FA">
        <w:rPr>
          <w:b/>
          <w:sz w:val="26"/>
          <w:szCs w:val="26"/>
        </w:rPr>
        <w:t>80</w:t>
      </w:r>
      <w:r w:rsidR="007853EE">
        <w:rPr>
          <w:b/>
          <w:sz w:val="26"/>
          <w:szCs w:val="26"/>
        </w:rPr>
        <w:t>, Mulligans</w:t>
      </w:r>
      <w:r w:rsidR="004D67FA">
        <w:rPr>
          <w:b/>
          <w:sz w:val="26"/>
          <w:szCs w:val="26"/>
        </w:rPr>
        <w:t xml:space="preserve"> Inc.</w:t>
      </w:r>
      <w:r w:rsidR="007D68D7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(D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A07070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L</w:t>
      </w:r>
      <w:r w:rsidR="00395D2B">
        <w:rPr>
          <w:b/>
          <w:sz w:val="26"/>
          <w:szCs w:val="26"/>
        </w:rPr>
        <w:t>&amp;D</w:t>
      </w:r>
    </w:p>
    <w:p w14:paraId="24F04450" w14:textId="4EBA356F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8224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Eagle Valley West</w:t>
      </w:r>
      <w:r w:rsidR="00E965E0">
        <w:rPr>
          <w:b/>
          <w:sz w:val="26"/>
          <w:szCs w:val="26"/>
        </w:rPr>
        <w:t>, Wed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April</w:t>
      </w:r>
      <w:r w:rsidR="007853EE">
        <w:rPr>
          <w:b/>
          <w:sz w:val="26"/>
          <w:szCs w:val="26"/>
        </w:rPr>
        <w:t xml:space="preserve"> 2</w:t>
      </w:r>
      <w:r w:rsidR="00A07070">
        <w:rPr>
          <w:b/>
          <w:sz w:val="26"/>
          <w:szCs w:val="26"/>
        </w:rPr>
        <w:t>, 9:00, $</w:t>
      </w:r>
      <w:r w:rsidR="007853EE">
        <w:rPr>
          <w:b/>
          <w:sz w:val="26"/>
          <w:szCs w:val="26"/>
        </w:rPr>
        <w:t>55</w:t>
      </w:r>
      <w:r w:rsidR="00355518">
        <w:rPr>
          <w:b/>
          <w:sz w:val="26"/>
          <w:szCs w:val="26"/>
        </w:rPr>
        <w:t xml:space="preserve"> (D = $</w:t>
      </w:r>
      <w:r w:rsidR="00B77911">
        <w:rPr>
          <w:b/>
          <w:sz w:val="26"/>
          <w:szCs w:val="26"/>
        </w:rPr>
        <w:t>27</w:t>
      </w:r>
      <w:r w:rsidR="00355518">
        <w:rPr>
          <w:b/>
          <w:sz w:val="26"/>
          <w:szCs w:val="26"/>
        </w:rPr>
        <w:t>), L&amp;D</w:t>
      </w:r>
    </w:p>
    <w:p w14:paraId="6CC06F3E" w14:textId="2CC7606D" w:rsidR="00D47261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66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Toiyabe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Wed</w:t>
      </w:r>
      <w:r w:rsidR="00D47261">
        <w:rPr>
          <w:b/>
          <w:sz w:val="26"/>
          <w:szCs w:val="26"/>
        </w:rPr>
        <w:t xml:space="preserve"> April </w:t>
      </w:r>
      <w:r w:rsidR="007853EE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6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</w:t>
      </w:r>
      <w:r w:rsidR="00D47261">
        <w:rPr>
          <w:b/>
          <w:sz w:val="26"/>
          <w:szCs w:val="26"/>
        </w:rPr>
        <w:t>:00, $7</w:t>
      </w:r>
      <w:r w:rsidR="007853EE">
        <w:rPr>
          <w:b/>
          <w:sz w:val="26"/>
          <w:szCs w:val="26"/>
        </w:rPr>
        <w:t>5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L&amp;D</w:t>
      </w:r>
      <w:r w:rsidR="00B77911">
        <w:rPr>
          <w:b/>
          <w:sz w:val="26"/>
          <w:szCs w:val="26"/>
        </w:rPr>
        <w:t xml:space="preserve"> (D=$12)</w:t>
      </w:r>
    </w:p>
    <w:p w14:paraId="30797579" w14:textId="0BF5EE59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6141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</w:t>
      </w:r>
      <w:r w:rsidR="00121E8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Sunridge GC</w:t>
      </w:r>
      <w:r w:rsidR="00A0707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A07070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Apr </w:t>
      </w:r>
      <w:r w:rsidR="004D67FA">
        <w:rPr>
          <w:b/>
          <w:sz w:val="26"/>
          <w:szCs w:val="26"/>
        </w:rPr>
        <w:t>30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9:0</w:t>
      </w:r>
      <w:r w:rsidR="00A07070">
        <w:rPr>
          <w:b/>
          <w:sz w:val="26"/>
          <w:szCs w:val="26"/>
        </w:rPr>
        <w:t>0, $</w:t>
      </w:r>
      <w:r w:rsidR="004D67FA">
        <w:rPr>
          <w:b/>
          <w:sz w:val="26"/>
          <w:szCs w:val="26"/>
        </w:rPr>
        <w:t>6</w:t>
      </w:r>
      <w:r w:rsidR="00792076">
        <w:rPr>
          <w:b/>
          <w:sz w:val="26"/>
          <w:szCs w:val="26"/>
        </w:rPr>
        <w:t>7</w:t>
      </w:r>
      <w:r w:rsidR="007853EE">
        <w:rPr>
          <w:b/>
          <w:sz w:val="26"/>
          <w:szCs w:val="26"/>
        </w:rPr>
        <w:t>, L&amp;D</w:t>
      </w:r>
      <w:r w:rsidR="00030429">
        <w:rPr>
          <w:b/>
          <w:sz w:val="26"/>
          <w:szCs w:val="26"/>
        </w:rPr>
        <w:t xml:space="preserve"> </w:t>
      </w:r>
    </w:p>
    <w:p w14:paraId="137DDA85" w14:textId="1AC5B52D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09875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Redhawk Lakes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May </w:t>
      </w:r>
      <w:r w:rsidR="004D67FA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4D67FA">
        <w:rPr>
          <w:b/>
          <w:sz w:val="26"/>
          <w:szCs w:val="26"/>
        </w:rPr>
        <w:t>84</w:t>
      </w:r>
      <w:r w:rsidR="00355518">
        <w:rPr>
          <w:b/>
          <w:sz w:val="26"/>
          <w:szCs w:val="26"/>
        </w:rPr>
        <w:t xml:space="preserve"> (</w:t>
      </w:r>
      <w:r w:rsidR="007853EE">
        <w:rPr>
          <w:b/>
          <w:sz w:val="26"/>
          <w:szCs w:val="26"/>
        </w:rPr>
        <w:t xml:space="preserve">R = </w:t>
      </w:r>
      <w:r w:rsidR="00B77911">
        <w:rPr>
          <w:b/>
          <w:sz w:val="26"/>
          <w:szCs w:val="26"/>
        </w:rPr>
        <w:t>$12</w:t>
      </w:r>
      <w:r w:rsidR="007853EE">
        <w:rPr>
          <w:b/>
          <w:sz w:val="26"/>
          <w:szCs w:val="26"/>
        </w:rPr>
        <w:t>)</w:t>
      </w:r>
    </w:p>
    <w:p w14:paraId="582CCB0D" w14:textId="463A5F9C" w:rsidR="0063450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 w:rsidRPr="00F94B5B">
        <w:rPr>
          <w:b/>
          <w:sz w:val="26"/>
          <w:szCs w:val="26"/>
        </w:rPr>
        <w:t xml:space="preserve"> </w:t>
      </w:r>
      <w:r w:rsidR="0063450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13505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3450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34500">
        <w:rPr>
          <w:rStyle w:val="PlaceholderText"/>
          <w:b/>
          <w:sz w:val="26"/>
          <w:szCs w:val="26"/>
          <w:u w:val="single"/>
        </w:rPr>
        <w:t xml:space="preserve">           </w:t>
      </w:r>
      <w:r w:rsidR="0063450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Redhawk Hills</w:t>
      </w:r>
      <w:r w:rsidR="00634500">
        <w:rPr>
          <w:b/>
          <w:sz w:val="26"/>
          <w:szCs w:val="26"/>
        </w:rPr>
        <w:t xml:space="preserve">, Wed May </w:t>
      </w:r>
      <w:r w:rsidR="004D67FA">
        <w:rPr>
          <w:b/>
          <w:sz w:val="26"/>
          <w:szCs w:val="26"/>
        </w:rPr>
        <w:t>21</w:t>
      </w:r>
      <w:r w:rsidR="00634500">
        <w:rPr>
          <w:b/>
          <w:sz w:val="26"/>
          <w:szCs w:val="26"/>
        </w:rPr>
        <w:t>, 8:30, $</w:t>
      </w:r>
      <w:r w:rsidR="004D67FA">
        <w:rPr>
          <w:b/>
          <w:sz w:val="26"/>
          <w:szCs w:val="26"/>
        </w:rPr>
        <w:t>84</w:t>
      </w:r>
      <w:r w:rsidR="00634500">
        <w:rPr>
          <w:b/>
          <w:sz w:val="26"/>
          <w:szCs w:val="26"/>
        </w:rPr>
        <w:t xml:space="preserve"> (</w:t>
      </w:r>
      <w:r w:rsidR="00706039">
        <w:rPr>
          <w:b/>
          <w:sz w:val="26"/>
          <w:szCs w:val="26"/>
        </w:rPr>
        <w:t>R</w:t>
      </w:r>
      <w:r w:rsidR="00634500">
        <w:rPr>
          <w:b/>
          <w:sz w:val="26"/>
          <w:szCs w:val="26"/>
        </w:rPr>
        <w:t xml:space="preserve"> = </w:t>
      </w:r>
      <w:r w:rsidR="00B77911">
        <w:rPr>
          <w:b/>
          <w:sz w:val="26"/>
          <w:szCs w:val="26"/>
        </w:rPr>
        <w:t>$12</w:t>
      </w:r>
      <w:r w:rsidR="00634500">
        <w:rPr>
          <w:b/>
          <w:sz w:val="26"/>
          <w:szCs w:val="26"/>
        </w:rPr>
        <w:t>)</w:t>
      </w:r>
    </w:p>
    <w:p w14:paraId="5E34D01F" w14:textId="56E1E41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1598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proofErr w:type="spellStart"/>
      <w:r w:rsidR="004D67FA">
        <w:rPr>
          <w:b/>
          <w:sz w:val="26"/>
          <w:szCs w:val="26"/>
        </w:rPr>
        <w:t>Graeagle</w:t>
      </w:r>
      <w:proofErr w:type="spellEnd"/>
      <w:r w:rsidR="004D67FA">
        <w:rPr>
          <w:b/>
          <w:sz w:val="26"/>
          <w:szCs w:val="26"/>
        </w:rPr>
        <w:t xml:space="preserve"> Meadows GC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Monday, </w:t>
      </w:r>
      <w:r w:rsidR="00050926">
        <w:rPr>
          <w:b/>
          <w:sz w:val="26"/>
          <w:szCs w:val="26"/>
        </w:rPr>
        <w:t>June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8</w:t>
      </w:r>
      <w:r w:rsidR="00A07070">
        <w:rPr>
          <w:b/>
          <w:sz w:val="26"/>
          <w:szCs w:val="26"/>
        </w:rPr>
        <w:t>:</w:t>
      </w:r>
      <w:r w:rsidR="004D67FA">
        <w:rPr>
          <w:b/>
          <w:sz w:val="26"/>
          <w:szCs w:val="26"/>
        </w:rPr>
        <w:t>3</w:t>
      </w:r>
      <w:r w:rsidR="00706039">
        <w:rPr>
          <w:b/>
          <w:sz w:val="26"/>
          <w:szCs w:val="26"/>
        </w:rPr>
        <w:t>0</w:t>
      </w:r>
      <w:r w:rsidR="00A07070">
        <w:rPr>
          <w:b/>
          <w:sz w:val="26"/>
          <w:szCs w:val="26"/>
        </w:rPr>
        <w:t xml:space="preserve">, </w:t>
      </w:r>
      <w:r w:rsidR="0094353C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8</w:t>
      </w:r>
      <w:r w:rsidR="00792076">
        <w:rPr>
          <w:b/>
          <w:sz w:val="26"/>
          <w:szCs w:val="26"/>
        </w:rPr>
        <w:t>2</w:t>
      </w:r>
      <w:r w:rsidR="0094353C">
        <w:rPr>
          <w:b/>
          <w:sz w:val="26"/>
          <w:szCs w:val="26"/>
        </w:rPr>
        <w:t xml:space="preserve"> </w:t>
      </w:r>
    </w:p>
    <w:p w14:paraId="109323D4" w14:textId="62FA72B3" w:rsidR="00D47261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89510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Whitehawk, June </w:t>
      </w:r>
      <w:r w:rsidR="00706039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1</w:t>
      </w:r>
      <w:r w:rsidR="00D47261">
        <w:rPr>
          <w:b/>
          <w:sz w:val="26"/>
          <w:szCs w:val="26"/>
        </w:rPr>
        <w:t>, 8:30, $</w:t>
      </w:r>
      <w:r w:rsidR="00792076">
        <w:rPr>
          <w:b/>
          <w:sz w:val="26"/>
          <w:szCs w:val="26"/>
        </w:rPr>
        <w:t>100</w:t>
      </w:r>
      <w:r w:rsidR="00D47261">
        <w:rPr>
          <w:b/>
          <w:sz w:val="26"/>
          <w:szCs w:val="26"/>
        </w:rPr>
        <w:t xml:space="preserve">, </w:t>
      </w:r>
      <w:r w:rsidR="00D47261" w:rsidRPr="00D711FE">
        <w:rPr>
          <w:b/>
          <w:sz w:val="26"/>
          <w:szCs w:val="26"/>
          <w:u w:val="single"/>
        </w:rPr>
        <w:t>NO GUESTS</w:t>
      </w:r>
    </w:p>
    <w:p w14:paraId="2B210AC2" w14:textId="0611E54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25531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Wolf Run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Ju</w:t>
      </w:r>
      <w:r w:rsidR="004D67FA">
        <w:rPr>
          <w:b/>
          <w:sz w:val="26"/>
          <w:szCs w:val="26"/>
        </w:rPr>
        <w:t>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25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</w:t>
      </w:r>
      <w:r w:rsidR="00706039">
        <w:rPr>
          <w:b/>
          <w:sz w:val="26"/>
          <w:szCs w:val="26"/>
        </w:rPr>
        <w:t>0</w:t>
      </w:r>
      <w:r w:rsidR="0064128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  <w:r w:rsidR="00355518">
        <w:rPr>
          <w:b/>
          <w:sz w:val="26"/>
          <w:szCs w:val="26"/>
        </w:rPr>
        <w:t xml:space="preserve"> (</w:t>
      </w:r>
      <w:r w:rsidR="00B77911">
        <w:rPr>
          <w:b/>
          <w:sz w:val="26"/>
          <w:szCs w:val="26"/>
        </w:rPr>
        <w:t>D</w:t>
      </w:r>
      <w:r w:rsidR="00355518">
        <w:rPr>
          <w:b/>
          <w:sz w:val="26"/>
          <w:szCs w:val="26"/>
        </w:rPr>
        <w:t xml:space="preserve">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706039">
        <w:rPr>
          <w:b/>
          <w:sz w:val="26"/>
          <w:szCs w:val="26"/>
        </w:rPr>
        <w:t>, L&amp;D</w:t>
      </w:r>
    </w:p>
    <w:p w14:paraId="65619CA1" w14:textId="73B86727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8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C7204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Sierra Sage</w:t>
      </w:r>
      <w:r w:rsidR="0064128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67</w:t>
      </w:r>
      <w:r w:rsidR="00706039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(Breakfast Burritos) Team Game Inc. </w:t>
      </w:r>
    </w:p>
    <w:p w14:paraId="180419B4" w14:textId="60F19FDA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74578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Silver Oaks, Wed July 23, 8:30, $68, L&amp;D</w:t>
      </w:r>
    </w:p>
    <w:p w14:paraId="03344D87" w14:textId="7BC3F402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74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Genoa Lakes, Wed Aug. 6, 8:30, $</w:t>
      </w:r>
      <w:r w:rsidR="00792076">
        <w:rPr>
          <w:b/>
          <w:sz w:val="26"/>
          <w:szCs w:val="26"/>
        </w:rPr>
        <w:t>92</w:t>
      </w:r>
    </w:p>
    <w:p w14:paraId="69BA1A8E" w14:textId="526AEE61" w:rsidR="00395D2B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8802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 xml:space="preserve">Plumas Pines GC, Wed. Aug. 20, 8:30 </w:t>
      </w:r>
      <w:r w:rsidR="00792076">
        <w:rPr>
          <w:b/>
          <w:sz w:val="26"/>
          <w:szCs w:val="26"/>
        </w:rPr>
        <w:t>$90</w:t>
      </w:r>
      <w:r w:rsidR="004D67FA">
        <w:rPr>
          <w:b/>
          <w:sz w:val="26"/>
          <w:szCs w:val="26"/>
        </w:rPr>
        <w:t xml:space="preserve"> </w:t>
      </w:r>
    </w:p>
    <w:p w14:paraId="0D9E9A8C" w14:textId="2774EF6F" w:rsidR="00395D2B" w:rsidRDefault="00000000" w:rsidP="00395D2B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35835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89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96232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>
        <w:rPr>
          <w:b/>
          <w:sz w:val="26"/>
          <w:szCs w:val="26"/>
        </w:rPr>
        <w:t xml:space="preserve"> </w:t>
      </w:r>
      <w:r w:rsidR="00395D2B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395D2B">
        <w:rPr>
          <w:rStyle w:val="PlaceholderText"/>
          <w:b/>
          <w:sz w:val="26"/>
          <w:szCs w:val="26"/>
          <w:u w:val="single"/>
        </w:rPr>
        <w:t xml:space="preserve">           </w:t>
      </w:r>
      <w:r w:rsidR="00395D2B">
        <w:rPr>
          <w:b/>
          <w:sz w:val="26"/>
          <w:szCs w:val="26"/>
        </w:rPr>
        <w:t xml:space="preserve">   Eagle Valley East, Wed September 3, 8:30, $55 L&amp;D (D=$27)</w:t>
      </w:r>
    </w:p>
    <w:p w14:paraId="6C23F8B2" w14:textId="794E012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3508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395D2B">
        <w:rPr>
          <w:b/>
          <w:sz w:val="26"/>
          <w:szCs w:val="26"/>
        </w:rPr>
        <w:t>Arrowcreek</w:t>
      </w:r>
      <w:r w:rsidR="0094353C">
        <w:rPr>
          <w:b/>
          <w:sz w:val="26"/>
          <w:szCs w:val="26"/>
        </w:rPr>
        <w:t xml:space="preserve">, </w:t>
      </w:r>
      <w:r w:rsidR="00683776">
        <w:rPr>
          <w:b/>
          <w:sz w:val="26"/>
          <w:szCs w:val="26"/>
        </w:rPr>
        <w:t>Monday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September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</w:t>
      </w:r>
      <w:r w:rsidR="00683776">
        <w:rPr>
          <w:b/>
          <w:sz w:val="26"/>
          <w:szCs w:val="26"/>
        </w:rPr>
        <w:t>5</w:t>
      </w:r>
      <w:r w:rsidR="00641280">
        <w:rPr>
          <w:b/>
          <w:sz w:val="26"/>
          <w:szCs w:val="26"/>
        </w:rPr>
        <w:t xml:space="preserve">, </w:t>
      </w:r>
      <w:r w:rsidR="006C7204">
        <w:rPr>
          <w:b/>
          <w:sz w:val="26"/>
          <w:szCs w:val="26"/>
        </w:rPr>
        <w:t>9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792076">
        <w:rPr>
          <w:b/>
          <w:sz w:val="26"/>
          <w:szCs w:val="26"/>
        </w:rPr>
        <w:t>125 Challenge Course</w:t>
      </w:r>
    </w:p>
    <w:p w14:paraId="32C70214" w14:textId="263E0D8D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04857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Dayton, Wed September 2</w:t>
      </w:r>
      <w:r w:rsidR="00395D2B">
        <w:rPr>
          <w:b/>
          <w:sz w:val="26"/>
          <w:szCs w:val="26"/>
        </w:rPr>
        <w:t>4</w:t>
      </w:r>
      <w:r w:rsidR="00807EBD">
        <w:rPr>
          <w:b/>
          <w:sz w:val="26"/>
          <w:szCs w:val="26"/>
        </w:rPr>
        <w:t>, 9:00, $</w:t>
      </w:r>
      <w:r w:rsidR="00395D2B">
        <w:rPr>
          <w:b/>
          <w:sz w:val="26"/>
          <w:szCs w:val="26"/>
        </w:rPr>
        <w:t>68</w:t>
      </w:r>
      <w:r w:rsidR="00DC760D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L&amp;D</w:t>
      </w:r>
      <w:r w:rsidR="00D711FE">
        <w:rPr>
          <w:b/>
          <w:sz w:val="26"/>
          <w:szCs w:val="26"/>
        </w:rPr>
        <w:t xml:space="preserve">, Team Game Inc. </w:t>
      </w:r>
    </w:p>
    <w:p w14:paraId="39598327" w14:textId="7AD42F24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4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D47261">
        <w:rPr>
          <w:b/>
          <w:sz w:val="26"/>
          <w:szCs w:val="26"/>
        </w:rPr>
        <w:t>Old Greenwood</w:t>
      </w:r>
      <w:r w:rsidR="00E965E0">
        <w:rPr>
          <w:b/>
          <w:sz w:val="26"/>
          <w:szCs w:val="26"/>
        </w:rPr>
        <w:t xml:space="preserve">, </w:t>
      </w:r>
      <w:r w:rsidR="00395D2B">
        <w:rPr>
          <w:b/>
          <w:sz w:val="26"/>
          <w:szCs w:val="26"/>
        </w:rPr>
        <w:t>Wednesday</w:t>
      </w:r>
      <w:r w:rsidR="00641280">
        <w:rPr>
          <w:b/>
          <w:sz w:val="26"/>
          <w:szCs w:val="26"/>
        </w:rPr>
        <w:t xml:space="preserve"> Oct </w:t>
      </w:r>
      <w:r w:rsidR="00395D2B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</w:t>
      </w:r>
      <w:r w:rsidR="006C7204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$1</w:t>
      </w:r>
      <w:r w:rsidR="00D47261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</w:t>
      </w:r>
      <w:r w:rsidR="00217314">
        <w:rPr>
          <w:b/>
          <w:sz w:val="26"/>
          <w:szCs w:val="26"/>
        </w:rPr>
        <w:t xml:space="preserve">, </w:t>
      </w:r>
      <w:r w:rsidR="00BD11C3" w:rsidRPr="00D711FE">
        <w:rPr>
          <w:b/>
          <w:sz w:val="26"/>
          <w:szCs w:val="26"/>
          <w:u w:val="single"/>
        </w:rPr>
        <w:t>NO GUESTS</w:t>
      </w:r>
    </w:p>
    <w:p w14:paraId="3A095359" w14:textId="1C94B335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B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8349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 xml:space="preserve">MONDAY Oct </w:t>
      </w:r>
      <w:r w:rsidR="00706039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3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706039">
        <w:rPr>
          <w:b/>
          <w:sz w:val="26"/>
          <w:szCs w:val="26"/>
        </w:rPr>
        <w:t>10:30</w:t>
      </w:r>
      <w:r w:rsidR="00641280">
        <w:rPr>
          <w:b/>
          <w:sz w:val="26"/>
          <w:szCs w:val="26"/>
        </w:rPr>
        <w:t>, $</w:t>
      </w:r>
      <w:r w:rsidR="00706039">
        <w:rPr>
          <w:b/>
          <w:sz w:val="26"/>
          <w:szCs w:val="26"/>
        </w:rPr>
        <w:t>9</w:t>
      </w:r>
      <w:r w:rsidR="00A02C22">
        <w:rPr>
          <w:b/>
          <w:sz w:val="26"/>
          <w:szCs w:val="26"/>
        </w:rPr>
        <w:t>0</w:t>
      </w:r>
      <w:r w:rsidR="006B57DE">
        <w:rPr>
          <w:b/>
          <w:sz w:val="26"/>
          <w:szCs w:val="26"/>
        </w:rPr>
        <w:t xml:space="preserve"> (S= </w:t>
      </w:r>
      <w:r w:rsidR="006C7204">
        <w:rPr>
          <w:b/>
          <w:sz w:val="26"/>
          <w:szCs w:val="26"/>
        </w:rPr>
        <w:t>$</w:t>
      </w:r>
      <w:r w:rsidR="00B77911">
        <w:rPr>
          <w:b/>
          <w:sz w:val="26"/>
          <w:szCs w:val="26"/>
        </w:rPr>
        <w:t>12</w:t>
      </w:r>
      <w:r w:rsidR="006B57DE">
        <w:rPr>
          <w:b/>
          <w:sz w:val="26"/>
          <w:szCs w:val="26"/>
        </w:rPr>
        <w:t>)</w:t>
      </w:r>
      <w:r w:rsidR="00217314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pizza</w:t>
      </w:r>
      <w:r w:rsidR="00A02C22">
        <w:rPr>
          <w:b/>
          <w:sz w:val="26"/>
          <w:szCs w:val="26"/>
        </w:rPr>
        <w:t xml:space="preserve"> Limit 140</w:t>
      </w:r>
      <w:r w:rsidR="00706039">
        <w:rPr>
          <w:b/>
          <w:sz w:val="26"/>
          <w:szCs w:val="26"/>
        </w:rPr>
        <w:t xml:space="preserve"> </w:t>
      </w:r>
    </w:p>
    <w:p w14:paraId="2CB67057" w14:textId="0B61A28F" w:rsidR="005C30B6" w:rsidRDefault="00000000" w:rsidP="005C30B6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2854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B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C30B6" w:rsidRPr="00F94B5B">
        <w:rPr>
          <w:b/>
          <w:sz w:val="26"/>
          <w:szCs w:val="26"/>
        </w:rPr>
        <w:t xml:space="preserve"> </w:t>
      </w:r>
      <w:r w:rsidR="005C30B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4631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B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C30B6" w:rsidRPr="00F94B5B">
        <w:rPr>
          <w:b/>
          <w:sz w:val="26"/>
          <w:szCs w:val="26"/>
        </w:rPr>
        <w:t xml:space="preserve"> </w:t>
      </w:r>
      <w:r w:rsidR="005C30B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0199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B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C30B6">
        <w:rPr>
          <w:b/>
          <w:sz w:val="26"/>
          <w:szCs w:val="26"/>
        </w:rPr>
        <w:t xml:space="preserve"> </w:t>
      </w:r>
      <w:r w:rsidR="005C30B6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5C30B6">
        <w:rPr>
          <w:rStyle w:val="PlaceholderText"/>
          <w:b/>
          <w:sz w:val="26"/>
          <w:szCs w:val="26"/>
          <w:u w:val="single"/>
        </w:rPr>
        <w:t xml:space="preserve">           </w:t>
      </w:r>
      <w:r w:rsidR="005C30B6">
        <w:rPr>
          <w:b/>
          <w:sz w:val="26"/>
          <w:szCs w:val="26"/>
        </w:rPr>
        <w:t xml:space="preserve">   Toiyabe, Wednesday Oct 22, 10:00, $67 (D= $12), Lunch</w:t>
      </w:r>
    </w:p>
    <w:p w14:paraId="42976F90" w14:textId="77777777" w:rsidR="005C30B6" w:rsidRDefault="005C30B6" w:rsidP="00217314">
      <w:pPr>
        <w:spacing w:after="0"/>
        <w:rPr>
          <w:b/>
          <w:sz w:val="26"/>
          <w:szCs w:val="26"/>
        </w:rPr>
      </w:pPr>
    </w:p>
    <w:p w14:paraId="26B2558A" w14:textId="37A01454" w:rsidR="00AE0BBF" w:rsidRDefault="00A137F4" w:rsidP="00AE0BBF">
      <w:pPr>
        <w:spacing w:after="0"/>
        <w:rPr>
          <w:b/>
        </w:rPr>
      </w:pPr>
      <w:r>
        <w:rPr>
          <w:b/>
          <w:sz w:val="26"/>
          <w:szCs w:val="26"/>
        </w:rPr>
        <w:t>Enter</w:t>
      </w:r>
      <w:r w:rsidR="00AE0BBF">
        <w:rPr>
          <w:b/>
          <w:sz w:val="26"/>
          <w:szCs w:val="26"/>
        </w:rPr>
        <w:t xml:space="preserve"> </w:t>
      </w:r>
      <w:r w:rsidR="00AE0BBF" w:rsidRPr="00AE0BBF">
        <w:rPr>
          <w:rFonts w:ascii="Segoe UI Symbol" w:hAnsi="Segoe UI Symbol" w:cs="Segoe UI Symbol"/>
          <w:b/>
          <w:sz w:val="26"/>
          <w:szCs w:val="26"/>
        </w:rPr>
        <w:t>✔</w:t>
      </w:r>
      <w:r>
        <w:rPr>
          <w:rFonts w:ascii="Segoe UI Symbol" w:hAnsi="Segoe UI Symbol" w:cs="Segoe UI Symbol"/>
          <w:b/>
          <w:sz w:val="26"/>
          <w:szCs w:val="26"/>
        </w:rPr>
        <w:t xml:space="preserve"> </w:t>
      </w:r>
      <w:r w:rsidR="001A45BB">
        <w:rPr>
          <w:rFonts w:ascii="Segoe UI Symbol" w:hAnsi="Segoe UI Symbol" w:cs="Segoe UI Symbol"/>
          <w:b/>
          <w:sz w:val="26"/>
          <w:szCs w:val="26"/>
        </w:rPr>
        <w:t>here if you are</w:t>
      </w:r>
      <w:r>
        <w:rPr>
          <w:rFonts w:ascii="Segoe UI Symbol" w:hAnsi="Segoe UI Symbol" w:cs="Segoe UI Symbol"/>
          <w:b/>
          <w:sz w:val="26"/>
          <w:szCs w:val="26"/>
        </w:rPr>
        <w:t xml:space="preserve"> member of</w:t>
      </w:r>
      <w:r w:rsidR="00AE0BBF" w:rsidRPr="00AE0BBF">
        <w:rPr>
          <w:b/>
          <w:sz w:val="26"/>
          <w:szCs w:val="26"/>
        </w:rPr>
        <w:t xml:space="preserve">: </w:t>
      </w:r>
      <w:r w:rsidR="00792076">
        <w:rPr>
          <w:b/>
          <w:sz w:val="26"/>
          <w:szCs w:val="26"/>
        </w:rPr>
        <w:t xml:space="preserve">    </w:t>
      </w:r>
      <w:r w:rsidR="00AE0BBF" w:rsidRPr="00AE0BBF">
        <w:rPr>
          <w:b/>
          <w:sz w:val="26"/>
          <w:szCs w:val="26"/>
        </w:rPr>
        <w:t>Duncan</w:t>
      </w:r>
      <w:r>
        <w:rPr>
          <w:b/>
          <w:sz w:val="26"/>
          <w:szCs w:val="26"/>
        </w:rPr>
        <w:t xml:space="preserve"> (D)</w:t>
      </w:r>
      <w:r w:rsidR="00AE0BBF">
        <w:rPr>
          <w:b/>
        </w:rPr>
        <w:t xml:space="preserve"> </w:t>
      </w:r>
      <w:sdt>
        <w:sdtPr>
          <w:rPr>
            <w:b/>
            <w:sz w:val="26"/>
            <w:szCs w:val="26"/>
          </w:rPr>
          <w:id w:val="-15093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proofErr w:type="spellStart"/>
      <w:r w:rsidR="00AE0BBF">
        <w:rPr>
          <w:b/>
          <w:sz w:val="26"/>
          <w:szCs w:val="26"/>
        </w:rPr>
        <w:t>RedHawk</w:t>
      </w:r>
      <w:proofErr w:type="spellEnd"/>
      <w:r>
        <w:rPr>
          <w:b/>
          <w:sz w:val="26"/>
          <w:szCs w:val="26"/>
        </w:rPr>
        <w:t xml:space="preserve"> (R)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812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Somersett</w:t>
      </w:r>
      <w:r>
        <w:rPr>
          <w:b/>
          <w:sz w:val="26"/>
          <w:szCs w:val="26"/>
        </w:rPr>
        <w:t xml:space="preserve"> (S)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1440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ab/>
      </w:r>
    </w:p>
    <w:p w14:paraId="2F8F7ED4" w14:textId="5DDBF822" w:rsidR="001A45BB" w:rsidRPr="001A45BB" w:rsidRDefault="001A45BB" w:rsidP="00FA51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C7204" w:rsidRPr="001A45BB">
        <w:rPr>
          <w:b/>
          <w:sz w:val="24"/>
          <w:szCs w:val="24"/>
        </w:rPr>
        <w:t>ALL starts are SHOTGUNS. L&amp;D = Lunch &amp; Drink</w:t>
      </w:r>
    </w:p>
    <w:p w14:paraId="36786E5B" w14:textId="275E048A" w:rsidR="00121DA4" w:rsidRPr="00EF46E6" w:rsidRDefault="001A45BB" w:rsidP="00FA515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- </w:t>
      </w:r>
      <w:r w:rsidR="0004003F">
        <w:rPr>
          <w:b/>
          <w:sz w:val="26"/>
          <w:szCs w:val="26"/>
          <w:u w:val="single"/>
        </w:rPr>
        <w:t>SKINS</w:t>
      </w:r>
      <w:r w:rsidR="00BA448C">
        <w:rPr>
          <w:b/>
          <w:sz w:val="26"/>
          <w:szCs w:val="26"/>
          <w:u w:val="single"/>
        </w:rPr>
        <w:t>/Extra Game</w:t>
      </w:r>
      <w:r w:rsidR="0004003F">
        <w:rPr>
          <w:b/>
          <w:sz w:val="26"/>
          <w:szCs w:val="26"/>
          <w:u w:val="single"/>
        </w:rPr>
        <w:t xml:space="preserve"> </w:t>
      </w:r>
      <w:r w:rsidR="00121DA4" w:rsidRPr="00EF46E6">
        <w:rPr>
          <w:b/>
          <w:sz w:val="26"/>
          <w:szCs w:val="26"/>
          <w:u w:val="single"/>
        </w:rPr>
        <w:t>NOTE</w:t>
      </w:r>
      <w:r w:rsidR="00BA448C">
        <w:rPr>
          <w:b/>
          <w:sz w:val="26"/>
          <w:szCs w:val="26"/>
          <w:u w:val="single"/>
        </w:rPr>
        <w:t xml:space="preserve">: </w:t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7C07E0">
        <w:rPr>
          <w:b/>
          <w:sz w:val="26"/>
          <w:szCs w:val="26"/>
        </w:rPr>
        <w:t xml:space="preserve"> &amp;</w:t>
      </w:r>
      <w:r w:rsidR="00C31AF3">
        <w:rPr>
          <w:b/>
          <w:sz w:val="26"/>
          <w:szCs w:val="26"/>
        </w:rPr>
        <w:t xml:space="preserve"> paid </w:t>
      </w:r>
      <w:r w:rsidR="00C31AF3" w:rsidRPr="00CA27AE">
        <w:rPr>
          <w:b/>
          <w:sz w:val="26"/>
          <w:szCs w:val="26"/>
        </w:rPr>
        <w:t xml:space="preserve">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  <w:r w:rsidR="00042479">
        <w:rPr>
          <w:b/>
          <w:sz w:val="26"/>
          <w:szCs w:val="26"/>
        </w:rPr>
        <w:t>.</w:t>
      </w:r>
    </w:p>
    <w:p w14:paraId="452E749F" w14:textId="63C7D3FE" w:rsidR="007B5E09" w:rsidRPr="00EF46E6" w:rsidRDefault="001A45BB" w:rsidP="00BA448C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- </w:t>
      </w:r>
      <w:r w:rsidR="007C07E0">
        <w:rPr>
          <w:b/>
          <w:sz w:val="26"/>
          <w:szCs w:val="26"/>
        </w:rPr>
        <w:t>Please i</w:t>
      </w:r>
      <w:r w:rsidR="007B5E09" w:rsidRPr="00EF46E6">
        <w:rPr>
          <w:b/>
          <w:sz w:val="26"/>
          <w:szCs w:val="26"/>
        </w:rPr>
        <w:t>nclude</w:t>
      </w:r>
      <w:r w:rsidR="00FA5159">
        <w:rPr>
          <w:b/>
          <w:sz w:val="26"/>
          <w:szCs w:val="26"/>
        </w:rPr>
        <w:t xml:space="preserve"> </w:t>
      </w:r>
      <w:r w:rsidR="007B5E09" w:rsidRPr="00EF46E6">
        <w:rPr>
          <w:b/>
          <w:sz w:val="26"/>
          <w:szCs w:val="26"/>
        </w:rPr>
        <w:t>$10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 xml:space="preserve">for </w:t>
      </w:r>
      <w:r w:rsidR="00BA448C">
        <w:rPr>
          <w:b/>
          <w:sz w:val="26"/>
          <w:szCs w:val="26"/>
        </w:rPr>
        <w:t>SKINS</w:t>
      </w:r>
      <w:r w:rsidR="0042605E">
        <w:rPr>
          <w:b/>
          <w:sz w:val="26"/>
          <w:szCs w:val="26"/>
        </w:rPr>
        <w:t>,</w:t>
      </w:r>
      <w:r w:rsidR="00BA448C">
        <w:rPr>
          <w:b/>
          <w:sz w:val="26"/>
          <w:szCs w:val="26"/>
        </w:rPr>
        <w:t xml:space="preserve"> +/or $6 for Extra </w:t>
      </w:r>
      <w:r w:rsidR="0042605E">
        <w:rPr>
          <w:b/>
          <w:sz w:val="26"/>
          <w:szCs w:val="26"/>
        </w:rPr>
        <w:t>G</w:t>
      </w:r>
      <w:r w:rsidR="00BA448C">
        <w:rPr>
          <w:b/>
          <w:sz w:val="26"/>
          <w:szCs w:val="26"/>
        </w:rPr>
        <w:t>ame</w:t>
      </w:r>
      <w:r w:rsidR="007B5E09"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C30E2D" w:rsidRPr="00EF46E6">
        <w:rPr>
          <w:b/>
          <w:sz w:val="26"/>
          <w:szCs w:val="26"/>
        </w:rPr>
        <w:t>o</w:t>
      </w:r>
      <w:r w:rsidR="007B5E09" w:rsidRPr="00EF46E6">
        <w:rPr>
          <w:b/>
          <w:sz w:val="26"/>
          <w:szCs w:val="26"/>
        </w:rPr>
        <w:t xml:space="preserve">r pay at course. </w:t>
      </w:r>
    </w:p>
    <w:p w14:paraId="223CD041" w14:textId="77FC42EA" w:rsidR="00CA27AE" w:rsidRDefault="001A45BB" w:rsidP="00C31AF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- 144 golfer limit/tournament except: Whitehawk, </w:t>
      </w:r>
      <w:proofErr w:type="spellStart"/>
      <w:r>
        <w:rPr>
          <w:b/>
          <w:sz w:val="26"/>
          <w:szCs w:val="26"/>
        </w:rPr>
        <w:t>Graeagle</w:t>
      </w:r>
      <w:proofErr w:type="spellEnd"/>
      <w:r>
        <w:rPr>
          <w:b/>
          <w:sz w:val="26"/>
          <w:szCs w:val="26"/>
        </w:rPr>
        <w:t>, Somersett each at 120</w:t>
      </w:r>
    </w:p>
    <w:p w14:paraId="4CF212EA" w14:textId="77777777" w:rsidR="001A45BB" w:rsidRPr="00CA27AE" w:rsidRDefault="001A45BB" w:rsidP="00C31AF3">
      <w:pPr>
        <w:spacing w:after="0"/>
        <w:rPr>
          <w:b/>
          <w:sz w:val="26"/>
          <w:szCs w:val="26"/>
        </w:rPr>
      </w:pPr>
    </w:p>
    <w:p w14:paraId="120E14F3" w14:textId="1A70CDB0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r w:rsidR="00042479">
        <w:rPr>
          <w:b/>
          <w:sz w:val="26"/>
          <w:szCs w:val="26"/>
        </w:rPr>
        <w:t xml:space="preserve">____________ </w:t>
      </w:r>
      <w:r w:rsidR="00BA448C">
        <w:rPr>
          <w:b/>
          <w:sz w:val="26"/>
          <w:szCs w:val="26"/>
        </w:rPr>
        <w:t xml:space="preserve">CHECK # </w:t>
      </w:r>
      <w:r w:rsidR="00C32637">
        <w:rPr>
          <w:b/>
          <w:sz w:val="26"/>
          <w:szCs w:val="26"/>
        </w:rPr>
        <w:t>________</w:t>
      </w:r>
      <w:r w:rsidR="00042479">
        <w:rPr>
          <w:b/>
          <w:sz w:val="26"/>
          <w:szCs w:val="26"/>
        </w:rPr>
        <w:t>__</w:t>
      </w:r>
      <w:r w:rsidR="00C32637">
        <w:rPr>
          <w:b/>
          <w:sz w:val="26"/>
          <w:szCs w:val="26"/>
        </w:rPr>
        <w:t>_</w:t>
      </w:r>
      <w:r w:rsidR="00042479">
        <w:rPr>
          <w:b/>
          <w:sz w:val="26"/>
          <w:szCs w:val="26"/>
        </w:rPr>
        <w:t>_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>&amp;</w:t>
      </w:r>
      <w:r w:rsidR="00042479">
        <w:rPr>
          <w:b/>
          <w:sz w:val="26"/>
          <w:szCs w:val="26"/>
        </w:rPr>
        <w:t xml:space="preserve"> </w:t>
      </w:r>
      <w:r w:rsidR="00BA448C">
        <w:rPr>
          <w:b/>
          <w:sz w:val="26"/>
          <w:szCs w:val="26"/>
        </w:rPr>
        <w:t xml:space="preserve">CREDITS Used: </w:t>
      </w:r>
      <w:r w:rsidR="006870D1">
        <w:rPr>
          <w:b/>
          <w:sz w:val="26"/>
          <w:szCs w:val="26"/>
        </w:rPr>
        <w:t>____________</w:t>
      </w:r>
    </w:p>
    <w:p w14:paraId="43ADFFF5" w14:textId="32F48F15" w:rsidR="00733126" w:rsidRDefault="00F94B5B" w:rsidP="00522D58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05413EC9" w14:textId="5A139F56" w:rsidR="007A5341" w:rsidRPr="008A43FA" w:rsidRDefault="008A43FA" w:rsidP="007A5341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Playing with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842F11" w:rsidRPr="00842F11">
                <w:rPr>
                  <w:rStyle w:val="PlaceholderText"/>
                  <w:bCs/>
                  <w:sz w:val="26"/>
                  <w:szCs w:val="26"/>
                  <w:u w:val="single"/>
                </w:rPr>
                <w:t>___________________________________</w:t>
              </w:r>
            </w:sdtContent>
          </w:sdt>
        </w:sdtContent>
      </w:sdt>
      <w:r>
        <w:rPr>
          <w:b/>
          <w:sz w:val="26"/>
          <w:szCs w:val="26"/>
        </w:rPr>
        <w:t xml:space="preserve"> Notes: </w:t>
      </w:r>
      <w:sdt>
        <w:sdtPr>
          <w:rPr>
            <w:b/>
            <w:sz w:val="26"/>
            <w:szCs w:val="26"/>
          </w:rPr>
          <w:id w:val="142778430"/>
          <w:placeholder>
            <w:docPart w:val="B639984073D749BE9A7B4753A2226C97"/>
          </w:placeholder>
          <w:showingPlcHdr/>
        </w:sdtPr>
        <w:sdtContent>
          <w:r w:rsidR="00403807" w:rsidRPr="00403807">
            <w:rPr>
              <w:bCs/>
              <w:sz w:val="26"/>
              <w:szCs w:val="26"/>
            </w:rPr>
            <w:t>________</w:t>
          </w:r>
          <w:r w:rsidR="00403807">
            <w:rPr>
              <w:bCs/>
              <w:sz w:val="26"/>
              <w:szCs w:val="26"/>
            </w:rPr>
            <w:t>________</w:t>
          </w:r>
          <w:r w:rsidR="00403807"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sdtContent>
      </w:sdt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623EF277" w14:textId="19BDAAA1" w:rsidR="001A45BB" w:rsidRPr="00F94B5B" w:rsidRDefault="00121DA4" w:rsidP="001A45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A45BB" w:rsidRPr="00F94B5B" w:rsidSect="00B92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30429"/>
    <w:rsid w:val="0004003F"/>
    <w:rsid w:val="00042479"/>
    <w:rsid w:val="00050926"/>
    <w:rsid w:val="00063EFB"/>
    <w:rsid w:val="00085AE2"/>
    <w:rsid w:val="000A5FFB"/>
    <w:rsid w:val="000B3477"/>
    <w:rsid w:val="000C6BCC"/>
    <w:rsid w:val="000D0901"/>
    <w:rsid w:val="00103F69"/>
    <w:rsid w:val="00113FED"/>
    <w:rsid w:val="00121DA4"/>
    <w:rsid w:val="00121E8B"/>
    <w:rsid w:val="001244B8"/>
    <w:rsid w:val="00170838"/>
    <w:rsid w:val="00172E84"/>
    <w:rsid w:val="00175435"/>
    <w:rsid w:val="001A154A"/>
    <w:rsid w:val="001A23BD"/>
    <w:rsid w:val="001A45BB"/>
    <w:rsid w:val="001D0161"/>
    <w:rsid w:val="002042F6"/>
    <w:rsid w:val="00204960"/>
    <w:rsid w:val="0021245C"/>
    <w:rsid w:val="00217314"/>
    <w:rsid w:val="00227F6B"/>
    <w:rsid w:val="00235595"/>
    <w:rsid w:val="00266240"/>
    <w:rsid w:val="00273A78"/>
    <w:rsid w:val="00275F4C"/>
    <w:rsid w:val="003214F6"/>
    <w:rsid w:val="00355518"/>
    <w:rsid w:val="00357B33"/>
    <w:rsid w:val="00382268"/>
    <w:rsid w:val="00395D2B"/>
    <w:rsid w:val="003B10BE"/>
    <w:rsid w:val="003E6929"/>
    <w:rsid w:val="003F7BB2"/>
    <w:rsid w:val="00403807"/>
    <w:rsid w:val="00410118"/>
    <w:rsid w:val="0042218B"/>
    <w:rsid w:val="0042605E"/>
    <w:rsid w:val="00474218"/>
    <w:rsid w:val="00494E78"/>
    <w:rsid w:val="004A470B"/>
    <w:rsid w:val="004C2A0F"/>
    <w:rsid w:val="004D2E52"/>
    <w:rsid w:val="004D67FA"/>
    <w:rsid w:val="004E4087"/>
    <w:rsid w:val="005134DA"/>
    <w:rsid w:val="00517F07"/>
    <w:rsid w:val="00522D58"/>
    <w:rsid w:val="005233CD"/>
    <w:rsid w:val="005464C6"/>
    <w:rsid w:val="0056625D"/>
    <w:rsid w:val="00571489"/>
    <w:rsid w:val="00586651"/>
    <w:rsid w:val="00593790"/>
    <w:rsid w:val="00597332"/>
    <w:rsid w:val="005C30B6"/>
    <w:rsid w:val="005D7B90"/>
    <w:rsid w:val="005E55BD"/>
    <w:rsid w:val="005F1C45"/>
    <w:rsid w:val="005F3B49"/>
    <w:rsid w:val="00616AEC"/>
    <w:rsid w:val="00634500"/>
    <w:rsid w:val="00641280"/>
    <w:rsid w:val="00670178"/>
    <w:rsid w:val="00683776"/>
    <w:rsid w:val="006870D1"/>
    <w:rsid w:val="0069621A"/>
    <w:rsid w:val="006B57DE"/>
    <w:rsid w:val="006C09BC"/>
    <w:rsid w:val="006C7204"/>
    <w:rsid w:val="00706039"/>
    <w:rsid w:val="00733126"/>
    <w:rsid w:val="00747C23"/>
    <w:rsid w:val="007853EE"/>
    <w:rsid w:val="00792076"/>
    <w:rsid w:val="007A5341"/>
    <w:rsid w:val="007B5E09"/>
    <w:rsid w:val="007C07E0"/>
    <w:rsid w:val="007D68D7"/>
    <w:rsid w:val="007F59C4"/>
    <w:rsid w:val="00802B90"/>
    <w:rsid w:val="00807EBD"/>
    <w:rsid w:val="00815FCA"/>
    <w:rsid w:val="00842F11"/>
    <w:rsid w:val="00844D7A"/>
    <w:rsid w:val="008A43FA"/>
    <w:rsid w:val="008B25F9"/>
    <w:rsid w:val="008B53D9"/>
    <w:rsid w:val="008D4AAC"/>
    <w:rsid w:val="0093181C"/>
    <w:rsid w:val="0094353C"/>
    <w:rsid w:val="00973BED"/>
    <w:rsid w:val="009959BB"/>
    <w:rsid w:val="009F6743"/>
    <w:rsid w:val="00A02C22"/>
    <w:rsid w:val="00A07070"/>
    <w:rsid w:val="00A11649"/>
    <w:rsid w:val="00A137F4"/>
    <w:rsid w:val="00A24A47"/>
    <w:rsid w:val="00A64DFC"/>
    <w:rsid w:val="00A67FAB"/>
    <w:rsid w:val="00AB4329"/>
    <w:rsid w:val="00AE0BBF"/>
    <w:rsid w:val="00AF0F5A"/>
    <w:rsid w:val="00B03C2F"/>
    <w:rsid w:val="00B1140B"/>
    <w:rsid w:val="00B30122"/>
    <w:rsid w:val="00B30C25"/>
    <w:rsid w:val="00B519D5"/>
    <w:rsid w:val="00B65A85"/>
    <w:rsid w:val="00B66362"/>
    <w:rsid w:val="00B762BC"/>
    <w:rsid w:val="00B77911"/>
    <w:rsid w:val="00B92B8D"/>
    <w:rsid w:val="00BA1117"/>
    <w:rsid w:val="00BA448C"/>
    <w:rsid w:val="00BB5429"/>
    <w:rsid w:val="00BD11C3"/>
    <w:rsid w:val="00BE2EBE"/>
    <w:rsid w:val="00BF72EC"/>
    <w:rsid w:val="00BF74DB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47261"/>
    <w:rsid w:val="00D50B5F"/>
    <w:rsid w:val="00D645E8"/>
    <w:rsid w:val="00D711FE"/>
    <w:rsid w:val="00D93FF7"/>
    <w:rsid w:val="00DB0EA6"/>
    <w:rsid w:val="00DB6578"/>
    <w:rsid w:val="00DC760D"/>
    <w:rsid w:val="00DF5771"/>
    <w:rsid w:val="00E11131"/>
    <w:rsid w:val="00E2631F"/>
    <w:rsid w:val="00E30083"/>
    <w:rsid w:val="00E3657D"/>
    <w:rsid w:val="00E52CF3"/>
    <w:rsid w:val="00E86CF7"/>
    <w:rsid w:val="00E965E0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657881" w:rsidP="00657881">
          <w:pPr>
            <w:pStyle w:val="80EF0FE5A9874D3DA1CF1B4797C89F6E16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657881" w:rsidP="00657881">
          <w:pPr>
            <w:pStyle w:val="20E3533A88674F2EB9EE27B6F537FC3516"/>
          </w:pPr>
          <w:r w:rsidRPr="00842F11">
            <w:rPr>
              <w:rStyle w:val="PlaceholderText"/>
              <w:bCs/>
              <w:sz w:val="26"/>
              <w:szCs w:val="26"/>
              <w:u w:val="single"/>
            </w:rPr>
            <w:t>___________________________________</w:t>
          </w:r>
        </w:p>
      </w:docPartBody>
    </w:docPart>
    <w:docPart>
      <w:docPartPr>
        <w:name w:val="B639984073D749BE9A7B4753A222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514C-2C1A-47A6-95AE-258A236A1EED}"/>
      </w:docPartPr>
      <w:docPartBody>
        <w:p w:rsidR="0046238C" w:rsidRDefault="00657881" w:rsidP="00657881">
          <w:pPr>
            <w:pStyle w:val="B639984073D749BE9A7B4753A2226C9716"/>
          </w:pPr>
          <w:r w:rsidRPr="00403807">
            <w:rPr>
              <w:bCs/>
              <w:sz w:val="26"/>
              <w:szCs w:val="26"/>
            </w:rPr>
            <w:t>________</w:t>
          </w:r>
          <w:r>
            <w:rPr>
              <w:bCs/>
              <w:sz w:val="26"/>
              <w:szCs w:val="26"/>
            </w:rPr>
            <w:t>________</w:t>
          </w:r>
          <w:r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469D6"/>
    <w:rsid w:val="00056F34"/>
    <w:rsid w:val="00063EFB"/>
    <w:rsid w:val="000C28CD"/>
    <w:rsid w:val="0011019D"/>
    <w:rsid w:val="00163B9E"/>
    <w:rsid w:val="00172E84"/>
    <w:rsid w:val="002042F6"/>
    <w:rsid w:val="002314F7"/>
    <w:rsid w:val="00235595"/>
    <w:rsid w:val="002A16A2"/>
    <w:rsid w:val="002A449D"/>
    <w:rsid w:val="002C4DBC"/>
    <w:rsid w:val="00372C06"/>
    <w:rsid w:val="003D1EE6"/>
    <w:rsid w:val="0046238C"/>
    <w:rsid w:val="00487F66"/>
    <w:rsid w:val="00657881"/>
    <w:rsid w:val="006F37FF"/>
    <w:rsid w:val="00747C23"/>
    <w:rsid w:val="007D4654"/>
    <w:rsid w:val="00894232"/>
    <w:rsid w:val="009408D8"/>
    <w:rsid w:val="00BC2532"/>
    <w:rsid w:val="00C37324"/>
    <w:rsid w:val="00C93151"/>
    <w:rsid w:val="00CC0BCC"/>
    <w:rsid w:val="00D80FE0"/>
    <w:rsid w:val="00D87C30"/>
    <w:rsid w:val="00DB3E08"/>
    <w:rsid w:val="00E116CA"/>
    <w:rsid w:val="00E81B74"/>
    <w:rsid w:val="00F51BB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881"/>
    <w:rPr>
      <w:color w:val="808080"/>
    </w:rPr>
  </w:style>
  <w:style w:type="paragraph" w:customStyle="1" w:styleId="4364723153A241A0A9A798371837729C">
    <w:name w:val="4364723153A241A0A9A798371837729C"/>
  </w:style>
  <w:style w:type="paragraph" w:customStyle="1" w:styleId="80EF0FE5A9874D3DA1CF1B4797C89F6E16">
    <w:name w:val="80EF0FE5A9874D3DA1CF1B4797C89F6E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6">
    <w:name w:val="20E3533A88674F2EB9EE27B6F537FC35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16">
    <w:name w:val="B639984073D749BE9A7B4753A2226C9716"/>
    <w:rsid w:val="00657881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5849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3</cp:revision>
  <cp:lastPrinted>2024-03-04T00:05:00Z</cp:lastPrinted>
  <dcterms:created xsi:type="dcterms:W3CDTF">2025-07-07T20:17:00Z</dcterms:created>
  <dcterms:modified xsi:type="dcterms:W3CDTF">2025-08-28T15:06:00Z</dcterms:modified>
</cp:coreProperties>
</file>