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96"/>
        <w:gridCol w:w="4946"/>
        <w:gridCol w:w="5273"/>
        <w:gridCol w:w="285"/>
      </w:tblGrid>
      <w:tr w:rsidR="00265218" w:rsidRPr="00410E03" w14:paraId="1E2E5749" w14:textId="77777777" w:rsidTr="00FA0DCF">
        <w:trPr>
          <w:trHeight w:val="440"/>
        </w:trPr>
        <w:tc>
          <w:tcPr>
            <w:tcW w:w="137" w:type="pct"/>
            <w:shd w:val="clear" w:color="auto" w:fill="auto"/>
          </w:tcPr>
          <w:p w14:paraId="05062588" w14:textId="77777777" w:rsidR="00265218" w:rsidRPr="00410E03" w:rsidRDefault="00265218" w:rsidP="00CF31BB">
            <w:pPr>
              <w:pStyle w:val="Title"/>
            </w:pPr>
          </w:p>
        </w:tc>
        <w:tc>
          <w:tcPr>
            <w:tcW w:w="2290" w:type="pct"/>
            <w:shd w:val="clear" w:color="auto" w:fill="1F497D" w:themeFill="text2"/>
            <w:vAlign w:val="center"/>
          </w:tcPr>
          <w:p w14:paraId="57DA8B20" w14:textId="77777777" w:rsidR="00265218" w:rsidRPr="00410E03" w:rsidRDefault="00000000" w:rsidP="00766E34">
            <w:pPr>
              <w:pStyle w:val="Title"/>
            </w:pPr>
            <w:sdt>
              <w:sdtPr>
                <w:id w:val="31307616"/>
                <w:placeholder>
                  <w:docPart w:val="B4CE554D1BEF47D799BF77B93BECB7D5"/>
                </w:placeholder>
                <w:temporary/>
                <w:showingPlcHdr/>
                <w15:appearance w15:val="hidden"/>
                <w:text/>
              </w:sdtPr>
              <w:sdtContent>
                <w:r w:rsidR="0035052D" w:rsidRPr="009F4149">
                  <w:t>Client Intake Form</w:t>
                </w:r>
              </w:sdtContent>
            </w:sdt>
          </w:p>
        </w:tc>
        <w:tc>
          <w:tcPr>
            <w:tcW w:w="2440" w:type="pct"/>
            <w:shd w:val="clear" w:color="auto" w:fill="auto"/>
          </w:tcPr>
          <w:p w14:paraId="761837B8" w14:textId="77777777" w:rsidR="00265218" w:rsidRPr="00410E03" w:rsidRDefault="00265218" w:rsidP="00CF31BB">
            <w:pPr>
              <w:pStyle w:val="Title"/>
            </w:pPr>
          </w:p>
        </w:tc>
        <w:tc>
          <w:tcPr>
            <w:tcW w:w="133" w:type="pct"/>
            <w:shd w:val="clear" w:color="auto" w:fill="auto"/>
          </w:tcPr>
          <w:p w14:paraId="1A1E79AB" w14:textId="77777777" w:rsidR="00265218" w:rsidRPr="00410E03" w:rsidRDefault="00265218" w:rsidP="00CF31BB">
            <w:pPr>
              <w:pStyle w:val="Title"/>
            </w:pPr>
          </w:p>
        </w:tc>
      </w:tr>
      <w:tr w:rsidR="00BC1B68" w:rsidRPr="00410E03" w14:paraId="2E1AE6CE" w14:textId="77777777" w:rsidTr="00FA0DCF">
        <w:trPr>
          <w:trHeight w:val="288"/>
        </w:trPr>
        <w:tc>
          <w:tcPr>
            <w:tcW w:w="137" w:type="pct"/>
            <w:shd w:val="clear" w:color="auto" w:fill="auto"/>
          </w:tcPr>
          <w:p w14:paraId="72D74DE7" w14:textId="77777777" w:rsidR="00BC1B68" w:rsidRPr="00410E03" w:rsidRDefault="00BC1B68" w:rsidP="00915359"/>
        </w:tc>
        <w:tc>
          <w:tcPr>
            <w:tcW w:w="4731" w:type="pct"/>
            <w:gridSpan w:val="2"/>
            <w:shd w:val="clear" w:color="auto" w:fill="auto"/>
          </w:tcPr>
          <w:p w14:paraId="48D49493" w14:textId="77777777" w:rsidR="00BC1B68" w:rsidRPr="00410E03" w:rsidRDefault="00BC1B68" w:rsidP="00915359"/>
        </w:tc>
        <w:tc>
          <w:tcPr>
            <w:tcW w:w="133" w:type="pct"/>
            <w:shd w:val="clear" w:color="auto" w:fill="auto"/>
          </w:tcPr>
          <w:p w14:paraId="1E549668" w14:textId="77777777" w:rsidR="00BC1B68" w:rsidRPr="00410E03" w:rsidRDefault="00BC1B68" w:rsidP="00915359"/>
        </w:tc>
      </w:tr>
      <w:tr w:rsidR="00265218" w:rsidRPr="00410E03" w14:paraId="55F3FC60" w14:textId="77777777" w:rsidTr="00FA0DCF">
        <w:trPr>
          <w:trHeight w:val="9908"/>
        </w:trPr>
        <w:tc>
          <w:tcPr>
            <w:tcW w:w="137" w:type="pct"/>
            <w:shd w:val="clear" w:color="auto" w:fill="auto"/>
          </w:tcPr>
          <w:p w14:paraId="59152A33" w14:textId="77777777" w:rsidR="00265218" w:rsidRPr="00410E03" w:rsidRDefault="00265218" w:rsidP="00CF31BB"/>
        </w:tc>
        <w:tc>
          <w:tcPr>
            <w:tcW w:w="4731" w:type="pct"/>
            <w:gridSpan w:val="2"/>
            <w:shd w:val="clear" w:color="auto" w:fill="auto"/>
          </w:tcPr>
          <w:tbl>
            <w:tblPr>
              <w:tblStyle w:val="TableGrid"/>
              <w:tblW w:w="100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3116"/>
              <w:gridCol w:w="269"/>
              <w:gridCol w:w="31"/>
              <w:gridCol w:w="1573"/>
              <w:gridCol w:w="306"/>
              <w:gridCol w:w="1336"/>
              <w:gridCol w:w="238"/>
              <w:gridCol w:w="62"/>
              <w:gridCol w:w="3065"/>
              <w:gridCol w:w="6"/>
            </w:tblGrid>
            <w:tr w:rsidR="00A3321A" w:rsidRPr="00410E03" w14:paraId="582C7134" w14:textId="77777777" w:rsidTr="00FA0DCF">
              <w:tc>
                <w:tcPr>
                  <w:tcW w:w="4989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1A4314CB" w14:textId="77777777" w:rsidR="00A3321A" w:rsidRPr="00410E03" w:rsidRDefault="00A3321A" w:rsidP="00915359"/>
              </w:tc>
              <w:tc>
                <w:tcPr>
                  <w:tcW w:w="306" w:type="dxa"/>
                  <w:tcBorders>
                    <w:left w:val="nil"/>
                  </w:tcBorders>
                </w:tcPr>
                <w:p w14:paraId="1A815F67" w14:textId="77777777" w:rsidR="00A3321A" w:rsidRPr="00410E03" w:rsidRDefault="00A3321A" w:rsidP="00915359"/>
              </w:tc>
              <w:tc>
                <w:tcPr>
                  <w:tcW w:w="4707" w:type="dxa"/>
                  <w:gridSpan w:val="5"/>
                  <w:tcBorders>
                    <w:bottom w:val="single" w:sz="4" w:space="0" w:color="808080" w:themeColor="background1" w:themeShade="80"/>
                  </w:tcBorders>
                </w:tcPr>
                <w:p w14:paraId="7035B9F9" w14:textId="77777777" w:rsidR="00A3321A" w:rsidRPr="00410E03" w:rsidRDefault="00A3321A" w:rsidP="00915359"/>
              </w:tc>
            </w:tr>
            <w:tr w:rsidR="00E141F4" w:rsidRPr="009F4149" w14:paraId="5D276157" w14:textId="77777777" w:rsidTr="00FA0DCF">
              <w:trPr>
                <w:trHeight w:val="454"/>
              </w:trPr>
              <w:tc>
                <w:tcPr>
                  <w:tcW w:w="4989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3BFFB986" w14:textId="77777777" w:rsidR="00E141F4" w:rsidRPr="009F4149" w:rsidRDefault="00000000" w:rsidP="009F4149">
                  <w:pPr>
                    <w:pStyle w:val="BoldText"/>
                  </w:pPr>
                  <w:sdt>
                    <w:sdtPr>
                      <w:id w:val="1744913636"/>
                      <w:placeholder>
                        <w:docPart w:val="9D3B76FF7AE045599B0628B59693A035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F4149">
                        <w:t>Client Name</w:t>
                      </w:r>
                    </w:sdtContent>
                  </w:sdt>
                </w:p>
              </w:tc>
              <w:tc>
                <w:tcPr>
                  <w:tcW w:w="306" w:type="dxa"/>
                </w:tcPr>
                <w:p w14:paraId="5C7D1727" w14:textId="77777777" w:rsidR="00E141F4" w:rsidRPr="009F4149" w:rsidRDefault="00E141F4" w:rsidP="009F4149">
                  <w:pPr>
                    <w:pStyle w:val="BoldText"/>
                  </w:pPr>
                </w:p>
              </w:tc>
              <w:tc>
                <w:tcPr>
                  <w:tcW w:w="4707" w:type="dxa"/>
                  <w:gridSpan w:val="5"/>
                  <w:tcBorders>
                    <w:top w:val="single" w:sz="4" w:space="0" w:color="808080" w:themeColor="background1" w:themeShade="80"/>
                  </w:tcBorders>
                </w:tcPr>
                <w:p w14:paraId="45EE2C54" w14:textId="77777777" w:rsidR="00E141F4" w:rsidRPr="009F4149" w:rsidRDefault="00000000" w:rsidP="009F4149">
                  <w:pPr>
                    <w:pStyle w:val="BoldText"/>
                  </w:pPr>
                  <w:sdt>
                    <w:sdtPr>
                      <w:id w:val="408201442"/>
                      <w:placeholder>
                        <w:docPart w:val="BBD93750DC574DE6AC70B7820E86F8BE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F4149">
                        <w:t>Client Organization/Company Name</w:t>
                      </w:r>
                    </w:sdtContent>
                  </w:sdt>
                </w:p>
              </w:tc>
            </w:tr>
            <w:tr w:rsidR="00E141F4" w:rsidRPr="00410E03" w14:paraId="613E0165" w14:textId="77777777" w:rsidTr="00FA0DCF">
              <w:trPr>
                <w:gridAfter w:val="1"/>
                <w:wAfter w:w="6" w:type="dxa"/>
                <w:trHeight w:val="397"/>
              </w:trPr>
              <w:tc>
                <w:tcPr>
                  <w:tcW w:w="9996" w:type="dxa"/>
                  <w:gridSpan w:val="9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4ACE23BE" w14:textId="77777777" w:rsidR="00E141F4" w:rsidRPr="00410E03" w:rsidRDefault="00000000" w:rsidP="0035052D">
                  <w:pPr>
                    <w:pStyle w:val="BlueBoldText"/>
                  </w:pPr>
                  <w:sdt>
                    <w:sdtPr>
                      <w:id w:val="-288976243"/>
                      <w:placeholder>
                        <w:docPart w:val="F4565EEA687845DF8E0F44C6E3457E90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F4149">
                        <w:t>Client Information</w:t>
                      </w:r>
                    </w:sdtContent>
                  </w:sdt>
                </w:p>
              </w:tc>
            </w:tr>
            <w:tr w:rsidR="00E141F4" w:rsidRPr="00410E03" w14:paraId="7CA0B6BF" w14:textId="77777777" w:rsidTr="00FA0DCF">
              <w:trPr>
                <w:gridAfter w:val="1"/>
                <w:wAfter w:w="6" w:type="dxa"/>
                <w:trHeight w:val="57"/>
              </w:trPr>
              <w:tc>
                <w:tcPr>
                  <w:tcW w:w="9996" w:type="dxa"/>
                  <w:gridSpan w:val="9"/>
                  <w:tcBorders>
                    <w:top w:val="single" w:sz="24" w:space="0" w:color="1F497D" w:themeColor="text2"/>
                  </w:tcBorders>
                </w:tcPr>
                <w:p w14:paraId="22C86393" w14:textId="77777777" w:rsidR="00E141F4" w:rsidRPr="00410E03" w:rsidRDefault="00E141F4" w:rsidP="00915359"/>
              </w:tc>
            </w:tr>
            <w:tr w:rsidR="00E61D15" w:rsidRPr="00410E03" w14:paraId="4162AC69" w14:textId="77777777" w:rsidTr="00FA0DCF">
              <w:trPr>
                <w:gridAfter w:val="1"/>
                <w:wAfter w:w="6" w:type="dxa"/>
                <w:trHeight w:val="414"/>
              </w:trPr>
              <w:tc>
                <w:tcPr>
                  <w:tcW w:w="3116" w:type="dxa"/>
                  <w:tcBorders>
                    <w:bottom w:val="single" w:sz="4" w:space="0" w:color="808080" w:themeColor="background1" w:themeShade="80"/>
                  </w:tcBorders>
                </w:tcPr>
                <w:p w14:paraId="3C8FAE01" w14:textId="77777777" w:rsidR="00E61D15" w:rsidRPr="00410E03" w:rsidRDefault="00E61D15" w:rsidP="00915359"/>
              </w:tc>
              <w:tc>
                <w:tcPr>
                  <w:tcW w:w="300" w:type="dxa"/>
                  <w:gridSpan w:val="2"/>
                </w:tcPr>
                <w:p w14:paraId="6F133680" w14:textId="77777777" w:rsidR="00E61D15" w:rsidRPr="00410E03" w:rsidRDefault="00E61D15" w:rsidP="00915359"/>
              </w:tc>
              <w:tc>
                <w:tcPr>
                  <w:tcW w:w="3215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4F1EBA0B" w14:textId="77777777" w:rsidR="00E61D15" w:rsidRPr="00410E03" w:rsidRDefault="00E61D15" w:rsidP="00915359"/>
              </w:tc>
              <w:tc>
                <w:tcPr>
                  <w:tcW w:w="300" w:type="dxa"/>
                  <w:gridSpan w:val="2"/>
                </w:tcPr>
                <w:p w14:paraId="68D4276A" w14:textId="77777777" w:rsidR="00E61D15" w:rsidRPr="00410E03" w:rsidRDefault="00E61D15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2DF8EB2B" w14:textId="77777777" w:rsidR="00E61D15" w:rsidRPr="00410E03" w:rsidRDefault="00E61D15" w:rsidP="00915359"/>
              </w:tc>
            </w:tr>
            <w:tr w:rsidR="00E301A2" w:rsidRPr="009F4149" w14:paraId="7A8CDE20" w14:textId="77777777" w:rsidTr="00FA0DCF">
              <w:trPr>
                <w:gridAfter w:val="1"/>
                <w:wAfter w:w="6" w:type="dxa"/>
                <w:trHeight w:val="346"/>
              </w:trPr>
              <w:tc>
                <w:tcPr>
                  <w:tcW w:w="3385" w:type="dxa"/>
                  <w:gridSpan w:val="2"/>
                </w:tcPr>
                <w:p w14:paraId="017CFF2E" w14:textId="77777777" w:rsidR="00E301A2" w:rsidRPr="009F4149" w:rsidRDefault="00000000" w:rsidP="009F4149">
                  <w:pPr>
                    <w:pStyle w:val="BoldText"/>
                  </w:pPr>
                  <w:sdt>
                    <w:sdtPr>
                      <w:id w:val="1601451819"/>
                      <w:placeholder>
                        <w:docPart w:val="DD3F1C417BC04B8FA56801ACA1C82C7E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F4149">
                        <w:t>Home Phone</w:t>
                      </w:r>
                    </w:sdtContent>
                  </w:sdt>
                </w:p>
              </w:tc>
              <w:tc>
                <w:tcPr>
                  <w:tcW w:w="3484" w:type="dxa"/>
                  <w:gridSpan w:val="5"/>
                </w:tcPr>
                <w:p w14:paraId="335642AE" w14:textId="77777777" w:rsidR="00E301A2" w:rsidRPr="009F4149" w:rsidRDefault="00000000" w:rsidP="009F4149">
                  <w:pPr>
                    <w:pStyle w:val="BoldText"/>
                  </w:pPr>
                  <w:sdt>
                    <w:sdtPr>
                      <w:id w:val="484062169"/>
                      <w:placeholder>
                        <w:docPart w:val="509CD35A796F4F9DBEA8CBC3CE06A112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F4149">
                        <w:t>Cell Phone</w:t>
                      </w:r>
                    </w:sdtContent>
                  </w:sdt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0F48E52E" w14:textId="77777777" w:rsidR="00E301A2" w:rsidRPr="009F4149" w:rsidRDefault="00000000" w:rsidP="009F4149">
                  <w:pPr>
                    <w:pStyle w:val="BoldText"/>
                  </w:pPr>
                  <w:sdt>
                    <w:sdtPr>
                      <w:id w:val="266198939"/>
                      <w:placeholder>
                        <w:docPart w:val="84F2EAF3060F4EF59E4D36A2332C35C8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F4149">
                        <w:t>Email Address</w:t>
                      </w:r>
                    </w:sdtContent>
                  </w:sdt>
                </w:p>
              </w:tc>
            </w:tr>
            <w:tr w:rsidR="00E61D15" w:rsidRPr="00410E03" w14:paraId="6F979009" w14:textId="77777777" w:rsidTr="00FA0DCF">
              <w:trPr>
                <w:gridAfter w:val="1"/>
                <w:wAfter w:w="6" w:type="dxa"/>
                <w:trHeight w:val="414"/>
              </w:trPr>
              <w:tc>
                <w:tcPr>
                  <w:tcW w:w="9996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14:paraId="093273F7" w14:textId="77777777" w:rsidR="00E61D15" w:rsidRPr="00410E03" w:rsidRDefault="00E61D15" w:rsidP="00915359"/>
              </w:tc>
            </w:tr>
            <w:tr w:rsidR="00E61D15" w:rsidRPr="00410E03" w14:paraId="03F53778" w14:textId="77777777" w:rsidTr="00FA0DCF">
              <w:trPr>
                <w:gridAfter w:val="1"/>
                <w:wAfter w:w="6" w:type="dxa"/>
                <w:trHeight w:val="346"/>
              </w:trPr>
              <w:tc>
                <w:tcPr>
                  <w:tcW w:w="9996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14:paraId="247DAA26" w14:textId="77777777" w:rsidR="00E61D15" w:rsidRPr="00410E03" w:rsidRDefault="00000000" w:rsidP="0035052D">
                  <w:pPr>
                    <w:pStyle w:val="BoldText"/>
                  </w:pPr>
                  <w:sdt>
                    <w:sdtPr>
                      <w:id w:val="-181676382"/>
                      <w:placeholder>
                        <w:docPart w:val="9411073828B24BE5B83196C69E69E5DD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410E03">
                        <w:t>Address</w:t>
                      </w:r>
                    </w:sdtContent>
                  </w:sdt>
                </w:p>
              </w:tc>
            </w:tr>
            <w:tr w:rsidR="00E61D15" w:rsidRPr="00410E03" w14:paraId="63E4CFD7" w14:textId="77777777" w:rsidTr="00FA0DCF">
              <w:trPr>
                <w:gridAfter w:val="1"/>
                <w:wAfter w:w="6" w:type="dxa"/>
                <w:trHeight w:val="346"/>
              </w:trPr>
              <w:tc>
                <w:tcPr>
                  <w:tcW w:w="3116" w:type="dxa"/>
                  <w:tcBorders>
                    <w:bottom w:val="single" w:sz="4" w:space="0" w:color="808080" w:themeColor="background1" w:themeShade="80"/>
                  </w:tcBorders>
                </w:tcPr>
                <w:p w14:paraId="715DAAE4" w14:textId="77777777" w:rsidR="00E61D15" w:rsidRPr="00410E03" w:rsidRDefault="00E61D15" w:rsidP="00915359"/>
              </w:tc>
              <w:tc>
                <w:tcPr>
                  <w:tcW w:w="300" w:type="dxa"/>
                  <w:gridSpan w:val="2"/>
                </w:tcPr>
                <w:p w14:paraId="3171E4CA" w14:textId="77777777" w:rsidR="00E61D15" w:rsidRPr="00410E03" w:rsidRDefault="00E61D15" w:rsidP="00915359"/>
              </w:tc>
              <w:tc>
                <w:tcPr>
                  <w:tcW w:w="3215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7962EBE0" w14:textId="77777777" w:rsidR="00E61D15" w:rsidRPr="00410E03" w:rsidRDefault="00E61D15" w:rsidP="00915359"/>
              </w:tc>
              <w:tc>
                <w:tcPr>
                  <w:tcW w:w="300" w:type="dxa"/>
                  <w:gridSpan w:val="2"/>
                </w:tcPr>
                <w:p w14:paraId="62FFF00D" w14:textId="77777777" w:rsidR="00E61D15" w:rsidRPr="00410E03" w:rsidRDefault="00E61D15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0FA91059" w14:textId="77777777" w:rsidR="00E61D15" w:rsidRPr="00410E03" w:rsidRDefault="00E61D15" w:rsidP="00915359"/>
              </w:tc>
            </w:tr>
            <w:tr w:rsidR="00E61D15" w:rsidRPr="009F4149" w14:paraId="772E12CE" w14:textId="77777777" w:rsidTr="00FA0DCF">
              <w:trPr>
                <w:gridAfter w:val="1"/>
                <w:wAfter w:w="6" w:type="dxa"/>
                <w:trHeight w:val="346"/>
              </w:trPr>
              <w:tc>
                <w:tcPr>
                  <w:tcW w:w="3116" w:type="dxa"/>
                  <w:tcBorders>
                    <w:top w:val="single" w:sz="4" w:space="0" w:color="808080" w:themeColor="background1" w:themeShade="80"/>
                  </w:tcBorders>
                </w:tcPr>
                <w:p w14:paraId="5C065D12" w14:textId="77777777" w:rsidR="00E61D15" w:rsidRPr="009F4149" w:rsidRDefault="00000000" w:rsidP="009F4149">
                  <w:pPr>
                    <w:pStyle w:val="BoldText"/>
                  </w:pPr>
                  <w:sdt>
                    <w:sdtPr>
                      <w:id w:val="-1148971649"/>
                      <w:placeholder>
                        <w:docPart w:val="1191685330374F69A4FF5FF40FECBCC7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F4149">
                        <w:t>City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14:paraId="7B2D5FF1" w14:textId="77777777" w:rsidR="00E61D15" w:rsidRPr="009F4149" w:rsidRDefault="00E61D15" w:rsidP="009F4149">
                  <w:pPr>
                    <w:pStyle w:val="BoldText"/>
                  </w:pPr>
                </w:p>
              </w:tc>
              <w:tc>
                <w:tcPr>
                  <w:tcW w:w="3215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16C689AE" w14:textId="77777777" w:rsidR="00E61D15" w:rsidRPr="009F4149" w:rsidRDefault="00000000" w:rsidP="009F4149">
                  <w:pPr>
                    <w:pStyle w:val="BoldText"/>
                  </w:pPr>
                  <w:sdt>
                    <w:sdtPr>
                      <w:id w:val="1167049310"/>
                      <w:placeholder>
                        <w:docPart w:val="F07BE0E3F8544BF092940D0F9CDCC6B7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F4149">
                        <w:t>State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14:paraId="599C85B1" w14:textId="77777777" w:rsidR="00E61D15" w:rsidRPr="009F4149" w:rsidRDefault="00E61D15" w:rsidP="009F4149">
                  <w:pPr>
                    <w:pStyle w:val="BoldText"/>
                  </w:pPr>
                </w:p>
              </w:tc>
              <w:tc>
                <w:tcPr>
                  <w:tcW w:w="3065" w:type="dxa"/>
                  <w:tcBorders>
                    <w:top w:val="single" w:sz="4" w:space="0" w:color="808080" w:themeColor="background1" w:themeShade="80"/>
                  </w:tcBorders>
                </w:tcPr>
                <w:p w14:paraId="64C1BAF4" w14:textId="77777777" w:rsidR="00E61D15" w:rsidRPr="009F4149" w:rsidRDefault="00000000" w:rsidP="009F4149">
                  <w:pPr>
                    <w:pStyle w:val="BoldText"/>
                  </w:pPr>
                  <w:sdt>
                    <w:sdtPr>
                      <w:id w:val="-719584446"/>
                      <w:placeholder>
                        <w:docPart w:val="41C64B136C6B4C4CBC301E33C9FD09A9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F4149">
                        <w:t>ZIP Code</w:t>
                      </w:r>
                    </w:sdtContent>
                  </w:sdt>
                </w:p>
              </w:tc>
            </w:tr>
            <w:tr w:rsidR="00E61D15" w:rsidRPr="00410E03" w14:paraId="0112DBDF" w14:textId="77777777" w:rsidTr="00FA0DCF">
              <w:trPr>
                <w:gridAfter w:val="1"/>
                <w:wAfter w:w="6" w:type="dxa"/>
                <w:trHeight w:val="346"/>
              </w:trPr>
              <w:tc>
                <w:tcPr>
                  <w:tcW w:w="9996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14:paraId="3D9465D1" w14:textId="77777777" w:rsidR="00E61D15" w:rsidRPr="00410E03" w:rsidRDefault="00E61D15" w:rsidP="00915359"/>
              </w:tc>
            </w:tr>
            <w:tr w:rsidR="00E61D15" w:rsidRPr="00410E03" w14:paraId="798FA013" w14:textId="77777777" w:rsidTr="00FA0DCF">
              <w:trPr>
                <w:gridAfter w:val="1"/>
                <w:wAfter w:w="6" w:type="dxa"/>
                <w:trHeight w:val="346"/>
              </w:trPr>
              <w:tc>
                <w:tcPr>
                  <w:tcW w:w="9996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14:paraId="4B899E6D" w14:textId="77777777" w:rsidR="00E61D15" w:rsidRPr="00410E03" w:rsidRDefault="00000000" w:rsidP="0035052D">
                  <w:pPr>
                    <w:pStyle w:val="BoldText"/>
                  </w:pPr>
                  <w:sdt>
                    <w:sdtPr>
                      <w:id w:val="-1453471301"/>
                      <w:placeholder>
                        <w:docPart w:val="33A0D5FD81F74DA789D9D2872A5313D4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410E03">
                        <w:t>Occupation/Business Type</w:t>
                      </w:r>
                    </w:sdtContent>
                  </w:sdt>
                </w:p>
              </w:tc>
            </w:tr>
            <w:tr w:rsidR="00915359" w:rsidRPr="00410E03" w14:paraId="1DC72E73" w14:textId="77777777" w:rsidTr="00FA0DCF">
              <w:trPr>
                <w:trHeight w:val="346"/>
              </w:trPr>
              <w:tc>
                <w:tcPr>
                  <w:tcW w:w="4989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15FCF476" w14:textId="77777777" w:rsidR="00915359" w:rsidRPr="00410E03" w:rsidRDefault="00915359" w:rsidP="00915359"/>
              </w:tc>
              <w:tc>
                <w:tcPr>
                  <w:tcW w:w="306" w:type="dxa"/>
                </w:tcPr>
                <w:p w14:paraId="243B1A93" w14:textId="77777777" w:rsidR="00915359" w:rsidRPr="00410E03" w:rsidRDefault="00915359" w:rsidP="00915359"/>
              </w:tc>
              <w:tc>
                <w:tcPr>
                  <w:tcW w:w="4707" w:type="dxa"/>
                  <w:gridSpan w:val="5"/>
                  <w:tcBorders>
                    <w:bottom w:val="single" w:sz="4" w:space="0" w:color="808080" w:themeColor="background1" w:themeShade="80"/>
                  </w:tcBorders>
                </w:tcPr>
                <w:p w14:paraId="0A774CBA" w14:textId="77777777" w:rsidR="00915359" w:rsidRPr="00410E03" w:rsidRDefault="00915359" w:rsidP="00915359"/>
              </w:tc>
            </w:tr>
            <w:tr w:rsidR="00915359" w:rsidRPr="00410E03" w14:paraId="665BB069" w14:textId="77777777" w:rsidTr="00FA0DCF">
              <w:trPr>
                <w:trHeight w:val="346"/>
              </w:trPr>
              <w:tc>
                <w:tcPr>
                  <w:tcW w:w="4989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7D4DB210" w14:textId="77777777" w:rsidR="00915359" w:rsidRPr="00410E03" w:rsidRDefault="00000000" w:rsidP="0035052D">
                  <w:pPr>
                    <w:pStyle w:val="BoldText"/>
                  </w:pPr>
                  <w:sdt>
                    <w:sdtPr>
                      <w:id w:val="2049412905"/>
                      <w:placeholder>
                        <w:docPart w:val="9A1882E498004005B83D265C379DF50E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410E03">
                        <w:t>DOB</w:t>
                      </w:r>
                    </w:sdtContent>
                  </w:sdt>
                </w:p>
              </w:tc>
              <w:tc>
                <w:tcPr>
                  <w:tcW w:w="306" w:type="dxa"/>
                </w:tcPr>
                <w:p w14:paraId="28B50A2C" w14:textId="77777777" w:rsidR="00915359" w:rsidRPr="00410E03" w:rsidRDefault="00915359" w:rsidP="00915359">
                  <w:pPr>
                    <w:pStyle w:val="BoldText"/>
                  </w:pPr>
                </w:p>
              </w:tc>
              <w:tc>
                <w:tcPr>
                  <w:tcW w:w="4707" w:type="dxa"/>
                  <w:gridSpan w:val="5"/>
                  <w:tcBorders>
                    <w:top w:val="single" w:sz="4" w:space="0" w:color="808080" w:themeColor="background1" w:themeShade="80"/>
                  </w:tcBorders>
                </w:tcPr>
                <w:p w14:paraId="4454054A" w14:textId="77777777" w:rsidR="00915359" w:rsidRPr="00410E03" w:rsidRDefault="00000000" w:rsidP="0035052D">
                  <w:pPr>
                    <w:pStyle w:val="BoldText"/>
                  </w:pPr>
                  <w:sdt>
                    <w:sdtPr>
                      <w:id w:val="-1082526067"/>
                      <w:placeholder>
                        <w:docPart w:val="6501CFBB440E470D906D28C3A2ACE1AB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410E03">
                        <w:t>Gender</w:t>
                      </w:r>
                    </w:sdtContent>
                  </w:sdt>
                </w:p>
              </w:tc>
            </w:tr>
            <w:tr w:rsidR="00915359" w:rsidRPr="00410E03" w14:paraId="0CAC8F80" w14:textId="77777777" w:rsidTr="00FA0DCF">
              <w:trPr>
                <w:trHeight w:val="346"/>
              </w:trPr>
              <w:tc>
                <w:tcPr>
                  <w:tcW w:w="4989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68BA5C0" w14:textId="77777777" w:rsidR="00915359" w:rsidRPr="00410E03" w:rsidRDefault="00915359" w:rsidP="00915359"/>
              </w:tc>
              <w:tc>
                <w:tcPr>
                  <w:tcW w:w="306" w:type="dxa"/>
                </w:tcPr>
                <w:p w14:paraId="1662AF63" w14:textId="77777777" w:rsidR="00915359" w:rsidRPr="00410E03" w:rsidRDefault="00915359" w:rsidP="00915359"/>
              </w:tc>
              <w:tc>
                <w:tcPr>
                  <w:tcW w:w="4707" w:type="dxa"/>
                  <w:gridSpan w:val="5"/>
                  <w:tcBorders>
                    <w:bottom w:val="single" w:sz="4" w:space="0" w:color="808080" w:themeColor="background1" w:themeShade="80"/>
                  </w:tcBorders>
                </w:tcPr>
                <w:p w14:paraId="62EF2D5F" w14:textId="77777777" w:rsidR="00915359" w:rsidRPr="00410E03" w:rsidRDefault="00915359" w:rsidP="00915359"/>
              </w:tc>
            </w:tr>
            <w:tr w:rsidR="00915359" w:rsidRPr="00410E03" w14:paraId="7DB15678" w14:textId="77777777" w:rsidTr="00FA0DCF">
              <w:trPr>
                <w:trHeight w:val="346"/>
              </w:trPr>
              <w:tc>
                <w:tcPr>
                  <w:tcW w:w="4989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6B509A27" w14:textId="77777777" w:rsidR="00915359" w:rsidRDefault="00000000" w:rsidP="0035052D">
                  <w:pPr>
                    <w:pStyle w:val="BoldText"/>
                  </w:pPr>
                  <w:sdt>
                    <w:sdtPr>
                      <w:id w:val="810520665"/>
                      <w:placeholder>
                        <w:docPart w:val="818E901A651C4DB5A70F1A250900C479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410E03">
                        <w:t>Additional Information (Seniors/Military/etc</w:t>
                      </w:r>
                      <w:r w:rsidR="005A6806" w:rsidRPr="00410E03">
                        <w:t>.</w:t>
                      </w:r>
                      <w:r w:rsidR="0035052D" w:rsidRPr="00410E03">
                        <w:t>)</w:t>
                      </w:r>
                    </w:sdtContent>
                  </w:sdt>
                </w:p>
                <w:p w14:paraId="5479A772" w14:textId="77777777" w:rsidR="00FA0DCF" w:rsidRDefault="00FA0DCF" w:rsidP="00FA0DCF">
                  <w:pPr>
                    <w:tabs>
                      <w:tab w:val="left" w:pos="3045"/>
                    </w:tabs>
                    <w:jc w:val="left"/>
                  </w:pPr>
                  <w:r>
                    <w:tab/>
                  </w:r>
                </w:p>
                <w:p w14:paraId="5309C9E3" w14:textId="1C5C7BFD" w:rsidR="00FA0DCF" w:rsidRPr="00FA0DCF" w:rsidRDefault="00FA0DCF" w:rsidP="00FA0DCF">
                  <w:pPr>
                    <w:tabs>
                      <w:tab w:val="left" w:pos="3045"/>
                    </w:tabs>
                  </w:pPr>
                </w:p>
              </w:tc>
              <w:tc>
                <w:tcPr>
                  <w:tcW w:w="306" w:type="dxa"/>
                </w:tcPr>
                <w:p w14:paraId="6EB3C0C5" w14:textId="77777777" w:rsidR="00FA0DCF" w:rsidRDefault="00FA0DCF" w:rsidP="00915359">
                  <w:pPr>
                    <w:pStyle w:val="BoldText"/>
                  </w:pPr>
                </w:p>
                <w:p w14:paraId="29EEA04C" w14:textId="77777777" w:rsidR="00FA0DCF" w:rsidRDefault="00FA0DCF" w:rsidP="00915359">
                  <w:pPr>
                    <w:pStyle w:val="BoldText"/>
                  </w:pPr>
                </w:p>
                <w:p w14:paraId="3992DFA2" w14:textId="77777777" w:rsidR="00FA0DCF" w:rsidRPr="00410E03" w:rsidRDefault="00FA0DCF" w:rsidP="00915359">
                  <w:pPr>
                    <w:pStyle w:val="BoldText"/>
                  </w:pPr>
                </w:p>
              </w:tc>
              <w:tc>
                <w:tcPr>
                  <w:tcW w:w="4707" w:type="dxa"/>
                  <w:gridSpan w:val="5"/>
                  <w:tcBorders>
                    <w:top w:val="single" w:sz="4" w:space="0" w:color="808080" w:themeColor="background1" w:themeShade="80"/>
                  </w:tcBorders>
                </w:tcPr>
                <w:p w14:paraId="30E6D7E8" w14:textId="77777777" w:rsidR="00915359" w:rsidRDefault="00D16ED4" w:rsidP="0035052D">
                  <w:pPr>
                    <w:pStyle w:val="BoldText"/>
                  </w:pPr>
                  <w:r>
                    <w:t>Hobbies/Favorit</w:t>
                  </w:r>
                  <w:r w:rsidR="00FA0DCF">
                    <w:t>e</w:t>
                  </w:r>
                  <w:r>
                    <w:t xml:space="preserve"> Books or Movies</w:t>
                  </w:r>
                </w:p>
                <w:p w14:paraId="470DF478" w14:textId="77777777" w:rsidR="00FA0DCF" w:rsidRDefault="00FA0DCF" w:rsidP="0035052D">
                  <w:pPr>
                    <w:pStyle w:val="BoldText"/>
                  </w:pPr>
                </w:p>
                <w:p w14:paraId="529A1F58" w14:textId="3A3D04E3" w:rsidR="00FA0DCF" w:rsidRPr="00410E03" w:rsidRDefault="00FA0DCF" w:rsidP="00FA0DCF">
                  <w:pPr>
                    <w:pStyle w:val="BoldText"/>
                    <w:jc w:val="center"/>
                  </w:pPr>
                </w:p>
              </w:tc>
            </w:tr>
            <w:tr w:rsidR="00915359" w:rsidRPr="00410E03" w14:paraId="1D8296E3" w14:textId="77777777" w:rsidTr="00FA0DCF">
              <w:trPr>
                <w:trHeight w:val="346"/>
              </w:trPr>
              <w:tc>
                <w:tcPr>
                  <w:tcW w:w="4989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59EEAE44" w14:textId="77777777" w:rsidR="00915359" w:rsidRDefault="00D16ED4" w:rsidP="0035052D">
                  <w:pPr>
                    <w:pStyle w:val="BoldText"/>
                  </w:pPr>
                  <w:r>
                    <w:t>Fees</w:t>
                  </w:r>
                </w:p>
                <w:p w14:paraId="316E1BDA" w14:textId="583542D5" w:rsidR="00D16ED4" w:rsidRPr="00410E03" w:rsidRDefault="00D16ED4" w:rsidP="0035052D">
                  <w:pPr>
                    <w:pStyle w:val="BoldText"/>
                  </w:pPr>
                  <w:r>
                    <w:t>$                        for                  session</w:t>
                  </w:r>
                  <w:r w:rsidR="00FA0DCF">
                    <w:t xml:space="preserve"> a month</w:t>
                  </w:r>
                </w:p>
              </w:tc>
              <w:tc>
                <w:tcPr>
                  <w:tcW w:w="306" w:type="dxa"/>
                </w:tcPr>
                <w:p w14:paraId="682F439F" w14:textId="77777777" w:rsidR="00915359" w:rsidRPr="00410E03" w:rsidRDefault="00915359" w:rsidP="00E61D15">
                  <w:pPr>
                    <w:pStyle w:val="BoldText"/>
                  </w:pPr>
                </w:p>
              </w:tc>
              <w:tc>
                <w:tcPr>
                  <w:tcW w:w="4707" w:type="dxa"/>
                  <w:gridSpan w:val="5"/>
                  <w:tcBorders>
                    <w:top w:val="single" w:sz="4" w:space="0" w:color="808080" w:themeColor="background1" w:themeShade="80"/>
                  </w:tcBorders>
                </w:tcPr>
                <w:p w14:paraId="78422B43" w14:textId="77777777" w:rsidR="00915359" w:rsidRPr="00410E03" w:rsidRDefault="00000000" w:rsidP="0035052D">
                  <w:pPr>
                    <w:pStyle w:val="BoldText"/>
                  </w:pPr>
                  <w:sdt>
                    <w:sdtPr>
                      <w:id w:val="-620680125"/>
                      <w:placeholder>
                        <w:docPart w:val="7E9B5D05A89A4932B42EB1B168CCE98A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410E03">
                        <w:t>Availability for Follow-ups</w:t>
                      </w:r>
                    </w:sdtContent>
                  </w:sdt>
                </w:p>
              </w:tc>
            </w:tr>
            <w:tr w:rsidR="00915359" w:rsidRPr="00410E03" w14:paraId="5D3ECBC7" w14:textId="77777777" w:rsidTr="00FA0DCF">
              <w:trPr>
                <w:trHeight w:val="346"/>
              </w:trPr>
              <w:tc>
                <w:tcPr>
                  <w:tcW w:w="4989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35E34B85" w14:textId="77777777" w:rsidR="00915359" w:rsidRPr="00410E03" w:rsidRDefault="00915359" w:rsidP="00915359"/>
              </w:tc>
              <w:tc>
                <w:tcPr>
                  <w:tcW w:w="306" w:type="dxa"/>
                </w:tcPr>
                <w:p w14:paraId="6BD50AF9" w14:textId="77777777" w:rsidR="00915359" w:rsidRPr="00410E03" w:rsidRDefault="00915359" w:rsidP="00915359"/>
              </w:tc>
              <w:tc>
                <w:tcPr>
                  <w:tcW w:w="4707" w:type="dxa"/>
                  <w:gridSpan w:val="5"/>
                  <w:tcBorders>
                    <w:bottom w:val="single" w:sz="4" w:space="0" w:color="808080" w:themeColor="background1" w:themeShade="80"/>
                  </w:tcBorders>
                </w:tcPr>
                <w:p w14:paraId="6712F49B" w14:textId="77777777" w:rsidR="00915359" w:rsidRPr="00410E03" w:rsidRDefault="00915359" w:rsidP="00915359"/>
              </w:tc>
            </w:tr>
            <w:tr w:rsidR="00915359" w:rsidRPr="00410E03" w14:paraId="6CFC5A65" w14:textId="77777777" w:rsidTr="00FA0DCF">
              <w:trPr>
                <w:trHeight w:val="346"/>
              </w:trPr>
              <w:tc>
                <w:tcPr>
                  <w:tcW w:w="4989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4D1C7998" w14:textId="77777777" w:rsidR="00915359" w:rsidRPr="00410E03" w:rsidRDefault="00000000" w:rsidP="0035052D">
                  <w:pPr>
                    <w:pStyle w:val="BoldText"/>
                  </w:pPr>
                  <w:sdt>
                    <w:sdtPr>
                      <w:id w:val="-289365946"/>
                      <w:placeholder>
                        <w:docPart w:val="6DB5F79736814727947A64F43BACE582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410E03">
                        <w:t>Previous Customer?</w:t>
                      </w:r>
                    </w:sdtContent>
                  </w:sdt>
                </w:p>
              </w:tc>
              <w:tc>
                <w:tcPr>
                  <w:tcW w:w="306" w:type="dxa"/>
                </w:tcPr>
                <w:p w14:paraId="58719010" w14:textId="77777777" w:rsidR="00915359" w:rsidRPr="00410E03" w:rsidRDefault="00915359" w:rsidP="00E61D15">
                  <w:pPr>
                    <w:pStyle w:val="BoldText"/>
                  </w:pPr>
                </w:p>
              </w:tc>
              <w:tc>
                <w:tcPr>
                  <w:tcW w:w="4707" w:type="dxa"/>
                  <w:gridSpan w:val="5"/>
                  <w:tcBorders>
                    <w:top w:val="single" w:sz="4" w:space="0" w:color="808080" w:themeColor="background1" w:themeShade="80"/>
                  </w:tcBorders>
                </w:tcPr>
                <w:p w14:paraId="17B09978" w14:textId="77777777" w:rsidR="00915359" w:rsidRPr="00410E03" w:rsidRDefault="00000000" w:rsidP="0035052D">
                  <w:pPr>
                    <w:pStyle w:val="BoldText"/>
                  </w:pPr>
                  <w:sdt>
                    <w:sdtPr>
                      <w:id w:val="1582561766"/>
                      <w:placeholder>
                        <w:docPart w:val="923C9B7D19EA46B3B8D86AE83F2D1FF9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410E03">
                        <w:t>Referred by</w:t>
                      </w:r>
                    </w:sdtContent>
                  </w:sdt>
                </w:p>
              </w:tc>
            </w:tr>
          </w:tbl>
          <w:p w14:paraId="2824D1AC" w14:textId="77777777" w:rsidR="00265218" w:rsidRPr="00410E03" w:rsidRDefault="00265218" w:rsidP="004456B5"/>
        </w:tc>
        <w:tc>
          <w:tcPr>
            <w:tcW w:w="133" w:type="pct"/>
            <w:shd w:val="clear" w:color="auto" w:fill="auto"/>
          </w:tcPr>
          <w:p w14:paraId="278C8C6D" w14:textId="77777777" w:rsidR="00265218" w:rsidRPr="00410E03" w:rsidRDefault="00265218" w:rsidP="00CF31BB"/>
        </w:tc>
      </w:tr>
    </w:tbl>
    <w:p w14:paraId="42F0F3E2" w14:textId="77777777" w:rsidR="00AD4670" w:rsidRDefault="00AD4670" w:rsidP="00FA0DCF">
      <w:pPr>
        <w:rPr>
          <w:b/>
          <w:bCs/>
        </w:rPr>
      </w:pPr>
    </w:p>
    <w:p w14:paraId="27962FFF" w14:textId="77777777" w:rsidR="00AD4670" w:rsidRDefault="00AD4670" w:rsidP="00FA0DCF">
      <w:pPr>
        <w:rPr>
          <w:b/>
          <w:bCs/>
        </w:rPr>
      </w:pPr>
    </w:p>
    <w:p w14:paraId="79231DC6" w14:textId="30C8EF6F" w:rsidR="00FA0DCF" w:rsidRDefault="00FA0DCF" w:rsidP="00FA0DCF">
      <w:r w:rsidRPr="00AD4670">
        <w:rPr>
          <w:b/>
          <w:bCs/>
        </w:rPr>
        <w:lastRenderedPageBreak/>
        <w:t>Duration of Session: Approximately 60 minutes/session</w:t>
      </w:r>
      <w:r>
        <w:t>.</w:t>
      </w:r>
    </w:p>
    <w:p w14:paraId="533A1EBA" w14:textId="68826E6D" w:rsidR="00FA0DCF" w:rsidRDefault="00AD4670" w:rsidP="00FA0DC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19F7A" wp14:editId="2E3CD9B5">
                <wp:simplePos x="0" y="0"/>
                <wp:positionH relativeFrom="column">
                  <wp:posOffset>3905250</wp:posOffset>
                </wp:positionH>
                <wp:positionV relativeFrom="paragraph">
                  <wp:posOffset>15240</wp:posOffset>
                </wp:positionV>
                <wp:extent cx="121285" cy="123825"/>
                <wp:effectExtent l="0" t="0" r="12065" b="28575"/>
                <wp:wrapNone/>
                <wp:docPr id="1329690201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3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F4A5" id="Frame 3" o:spid="_x0000_s1026" style="position:absolute;margin-left:307.5pt;margin-top:1.2pt;width:9.5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" path="m,l121285,r,123825l,123825,,xm15161,15161r,93503l106124,108664r,-93503l15161,15161xe" fillcolor="#f7f5e6 [3204]" strokecolor="#353111 [484]" strokeweight="1pt">
                <v:path arrowok="t" o:connecttype="custom" o:connectlocs="0,0;121285,0;121285,123825;0,123825;0,0;15161,15161;15161,108664;106124,108664;106124,15161;15161,1516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5469A" wp14:editId="2D2BCEE4">
                <wp:simplePos x="0" y="0"/>
                <wp:positionH relativeFrom="column">
                  <wp:posOffset>3181350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120188112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869E" id="Frame 3" o:spid="_x0000_s1026" style="position:absolute;margin-left:250.5pt;margin-top:.7pt;width:8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" path="m,l104775,r,123825l,123825,,xm13097,13097r,97631l91678,110728r,-97631l13097,13097xe" fillcolor="#f7f5e6 [3204]" strokecolor="#353111 [484]" strokeweight="1pt">
                <v:path arrowok="t" o:connecttype="custom" o:connectlocs="0,0;104775,0;104775,123825;0,123825;0,0;13097,13097;13097,110728;91678,110728;91678,13097;13097,13097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48CD1" wp14:editId="04243319">
                <wp:simplePos x="0" y="0"/>
                <wp:positionH relativeFrom="column">
                  <wp:posOffset>2286000</wp:posOffset>
                </wp:positionH>
                <wp:positionV relativeFrom="paragraph">
                  <wp:posOffset>5715</wp:posOffset>
                </wp:positionV>
                <wp:extent cx="104775" cy="114300"/>
                <wp:effectExtent l="0" t="0" r="28575" b="19050"/>
                <wp:wrapNone/>
                <wp:docPr id="23109713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2E02" id="Frame 3" o:spid="_x0000_s1026" style="position:absolute;margin-left:180pt;margin-top:.45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" path="m,l104775,r,114300l,114300,,xm13097,13097r,88106l91678,101203r,-88106l13097,13097xe" fillcolor="#f7f5e6 [3204]" strokecolor="#353111 [484]" strokeweight="1pt">
                <v:path arrowok="t" o:connecttype="custom" o:connectlocs="0,0;104775,0;104775,114300;0,114300;0,0;13097,13097;13097,101203;91678,101203;91678,13097;13097,13097" o:connectangles="0,0,0,0,0,0,0,0,0,0"/>
              </v:shape>
            </w:pict>
          </mc:Fallback>
        </mc:AlternateContent>
      </w:r>
      <w:r w:rsidR="00FA0D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9CA89" wp14:editId="6CB622CC">
                <wp:simplePos x="0" y="0"/>
                <wp:positionH relativeFrom="column">
                  <wp:posOffset>4495800</wp:posOffset>
                </wp:positionH>
                <wp:positionV relativeFrom="paragraph">
                  <wp:posOffset>18415</wp:posOffset>
                </wp:positionV>
                <wp:extent cx="104775" cy="123825"/>
                <wp:effectExtent l="0" t="0" r="28575" b="28575"/>
                <wp:wrapNone/>
                <wp:docPr id="333955879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148E" id="Frame 3" o:spid="_x0000_s1026" style="position:absolute;margin-left:354pt;margin-top:1.4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" path="m,l104775,r,123825l,123825,,xm13097,13097r,97631l91678,110728r,-97631l13097,13097xe" fillcolor="#f7f5e6 [3204]" strokecolor="#353111 [484]" strokeweight="1pt">
                <v:path arrowok="t" o:connecttype="custom" o:connectlocs="0,0;104775,0;104775,123825;0,123825;0,0;13097,13097;13097,110728;91678,110728;91678,13097;13097,13097" o:connectangles="0,0,0,0,0,0,0,0,0,0"/>
              </v:shape>
            </w:pict>
          </mc:Fallback>
        </mc:AlternateContent>
      </w:r>
      <w:r w:rsidR="00FA0D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5A98" wp14:editId="4A6D45EB">
                <wp:simplePos x="0" y="0"/>
                <wp:positionH relativeFrom="column">
                  <wp:posOffset>847725</wp:posOffset>
                </wp:positionH>
                <wp:positionV relativeFrom="paragraph">
                  <wp:posOffset>12700</wp:posOffset>
                </wp:positionV>
                <wp:extent cx="104775" cy="123825"/>
                <wp:effectExtent l="0" t="0" r="28575" b="28575"/>
                <wp:wrapNone/>
                <wp:docPr id="592890109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1AF8" id="Frame 3" o:spid="_x0000_s1026" style="position:absolute;margin-left:66.75pt;margin-top:1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" path="m,l104775,r,123825l,123825,,xm13097,13097r,97631l91678,110728r,-97631l13097,13097xe" fillcolor="#f7f5e6 [3204]" strokecolor="#353111 [484]" strokeweight="1pt">
                <v:path arrowok="t" o:connecttype="custom" o:connectlocs="0,0;104775,0;104775,123825;0,123825;0,0;13097,13097;13097,110728;91678,110728;91678,13097;13097,13097" o:connectangles="0,0,0,0,0,0,0,0,0,0"/>
              </v:shape>
            </w:pict>
          </mc:Fallback>
        </mc:AlternateContent>
      </w:r>
      <w:r w:rsidR="00FA0D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2E84F" wp14:editId="764B74D8">
                <wp:simplePos x="0" y="0"/>
                <wp:positionH relativeFrom="column">
                  <wp:posOffset>1533525</wp:posOffset>
                </wp:positionH>
                <wp:positionV relativeFrom="paragraph">
                  <wp:posOffset>18415</wp:posOffset>
                </wp:positionV>
                <wp:extent cx="104775" cy="123825"/>
                <wp:effectExtent l="0" t="0" r="28575" b="28575"/>
                <wp:wrapNone/>
                <wp:docPr id="149494424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A774" id="Frame 3" o:spid="_x0000_s1026" style="position:absolute;margin-left:120.75pt;margin-top:1.45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" path="m,l104775,r,123825l,123825,,xm13097,13097r,97631l91678,110728r,-97631l13097,13097xe" fillcolor="#f7f5e6 [3204]" strokecolor="#353111 [484]" strokeweight="1pt">
                <v:path arrowok="t" o:connecttype="custom" o:connectlocs="0,0;104775,0;104775,123825;0,123825;0,0;13097,13097;13097,110728;91678,110728;91678,13097;13097,13097" o:connectangles="0,0,0,0,0,0,0,0,0,0"/>
              </v:shape>
            </w:pict>
          </mc:Fallback>
        </mc:AlternateContent>
      </w:r>
      <w:r w:rsidR="00FA0DCF">
        <w:t xml:space="preserve">Session Day       </w:t>
      </w:r>
      <w:r>
        <w:t xml:space="preserve"> </w:t>
      </w:r>
      <w:r w:rsidR="00FA0DCF">
        <w:t xml:space="preserve">Monday      Tuesday     </w:t>
      </w:r>
      <w:r>
        <w:t xml:space="preserve">   </w:t>
      </w:r>
      <w:r w:rsidR="00FA0DCF">
        <w:t xml:space="preserve">Wednesday     </w:t>
      </w:r>
      <w:r>
        <w:t xml:space="preserve"> </w:t>
      </w:r>
      <w:r w:rsidR="00FA0DCF">
        <w:t xml:space="preserve">Thursday     </w:t>
      </w:r>
      <w:r>
        <w:t xml:space="preserve"> </w:t>
      </w:r>
      <w:r w:rsidR="00FA0DCF">
        <w:t xml:space="preserve">Friday     </w:t>
      </w:r>
      <w:r>
        <w:t xml:space="preserve"> </w:t>
      </w:r>
      <w:r w:rsidR="00FA0DCF">
        <w:t>Saturday</w:t>
      </w:r>
    </w:p>
    <w:p w14:paraId="77B9B1B0" w14:textId="77777777" w:rsidR="00FA0DCF" w:rsidRDefault="00FA0DCF" w:rsidP="00FA0DCF">
      <w:r>
        <w:t xml:space="preserve">Session Time:  ______ am      _______ pm (circle one) EST </w:t>
      </w:r>
      <w:r>
        <w:tab/>
        <w:t xml:space="preserve">CT   </w:t>
      </w:r>
      <w:r>
        <w:tab/>
        <w:t>MT</w:t>
      </w:r>
      <w:r>
        <w:tab/>
        <w:t xml:space="preserve"> PT</w:t>
      </w:r>
    </w:p>
    <w:p w14:paraId="29E2B143" w14:textId="77777777" w:rsidR="00FA0DCF" w:rsidRDefault="00FA0DCF" w:rsidP="00FA0DCF">
      <w:r>
        <w:t>Call: (732) XXX-XXXX for our sessions.</w:t>
      </w:r>
    </w:p>
    <w:p w14:paraId="78B728C9" w14:textId="77777777" w:rsidR="00FA0DCF" w:rsidRPr="00AD4670" w:rsidRDefault="00FA0DCF" w:rsidP="00FA0DCF">
      <w:pPr>
        <w:rPr>
          <w:b/>
          <w:bCs/>
        </w:rPr>
      </w:pPr>
      <w:r w:rsidRPr="00AD4670">
        <w:rPr>
          <w:b/>
          <w:bCs/>
        </w:rPr>
        <w:t>I understand that Coach Gail W. LaRue is NOT a Licensed Therapist, but a Certified Coach and that I am responsible for all my actions, decisions and feelings.</w:t>
      </w:r>
    </w:p>
    <w:p w14:paraId="25A491DF" w14:textId="77777777" w:rsidR="00FA0DCF" w:rsidRDefault="00FA0DCF" w:rsidP="00FA0DCF"/>
    <w:p w14:paraId="357CCC63" w14:textId="2C6DA0C3" w:rsidR="00FA0DCF" w:rsidRDefault="00FA0DCF" w:rsidP="00FA0DCF">
      <w:pPr>
        <w:pStyle w:val="NoSpacing"/>
      </w:pPr>
      <w:r>
        <w:t xml:space="preserve">_________________________________________          </w:t>
      </w:r>
      <w:r w:rsidR="00AD4670">
        <w:t xml:space="preserve">                        </w:t>
      </w:r>
      <w:r>
        <w:t>_______________________</w:t>
      </w:r>
    </w:p>
    <w:p w14:paraId="0C25D35B" w14:textId="404DB8C0" w:rsidR="00463B35" w:rsidRPr="00410E03" w:rsidRDefault="00AD4670" w:rsidP="00AD4670">
      <w:pPr>
        <w:tabs>
          <w:tab w:val="left" w:pos="720"/>
          <w:tab w:val="left" w:pos="1440"/>
          <w:tab w:val="left" w:pos="2160"/>
          <w:tab w:val="left" w:pos="6180"/>
        </w:tabs>
      </w:pPr>
      <w:r>
        <w:t>Client Signature</w:t>
      </w:r>
      <w:r>
        <w:tab/>
      </w:r>
      <w:r>
        <w:tab/>
      </w:r>
      <w:r>
        <w:t>Date</w:t>
      </w:r>
    </w:p>
    <w:sectPr w:rsidR="00463B35" w:rsidRPr="00410E03" w:rsidSect="00766E34">
      <w:headerReference w:type="default" r:id="rId7"/>
      <w:footerReference w:type="default" r:id="rId8"/>
      <w:pgSz w:w="12240" w:h="15840" w:code="1"/>
      <w:pgMar w:top="1729" w:right="720" w:bottom="1729" w:left="72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94BC4" w14:textId="77777777" w:rsidR="00983F29" w:rsidRDefault="00983F29" w:rsidP="00CF31BB">
      <w:r>
        <w:separator/>
      </w:r>
    </w:p>
  </w:endnote>
  <w:endnote w:type="continuationSeparator" w:id="0">
    <w:p w14:paraId="03F75339" w14:textId="77777777" w:rsidR="00983F29" w:rsidRDefault="00983F29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3071A0" w:rsidRPr="009F4149" w14:paraId="2003B378" w14:textId="77777777" w:rsidTr="009F4149">
      <w:trPr>
        <w:trHeight w:val="288"/>
      </w:trPr>
      <w:tc>
        <w:tcPr>
          <w:tcW w:w="3596" w:type="dxa"/>
          <w:shd w:val="clear" w:color="auto" w:fill="auto"/>
          <w:vAlign w:val="center"/>
        </w:tcPr>
        <w:p w14:paraId="5B852EAC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78272B7D" wp14:editId="11BC4DBA">
                    <wp:extent cx="154940" cy="201930"/>
                    <wp:effectExtent l="0" t="0" r="0" b="7620"/>
                    <wp:docPr id="1" name="Shape" descr="GPS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7BA84F66" w14:textId="77777777"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8272B7D" id="Shape" o:spid="_x0000_s1026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1f497d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14:paraId="7BA84F66" w14:textId="77777777"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1F5C5A26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7FFEA106" wp14:editId="667455D1">
                    <wp:extent cx="165100" cy="165100"/>
                    <wp:effectExtent l="0" t="0" r="6350" b="6350"/>
                    <wp:docPr id="7" name="Shape" descr="Phone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390E16C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34FB193B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180D2FD6" wp14:editId="4CF0D05A">
                    <wp:extent cx="165100" cy="165100"/>
                    <wp:effectExtent l="0" t="0" r="6350" b="6350"/>
                    <wp:docPr id="4" name="Shape" descr="email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206274AA" id="Shape" o:spid="_x0000_s1026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3071A0" w:rsidRPr="009F4149" w14:paraId="443C2E4E" w14:textId="77777777" w:rsidTr="009F4149">
      <w:trPr>
        <w:trHeight w:val="20"/>
      </w:trPr>
      <w:tc>
        <w:tcPr>
          <w:tcW w:w="3596" w:type="dxa"/>
          <w:shd w:val="clear" w:color="auto" w:fill="auto"/>
          <w:vAlign w:val="center"/>
        </w:tcPr>
        <w:p w14:paraId="4908BD90" w14:textId="77777777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6F5D1547" w14:textId="77777777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61062812" w14:textId="77777777" w:rsidR="003071A0" w:rsidRPr="009F4149" w:rsidRDefault="003071A0" w:rsidP="009F4149">
          <w:pPr>
            <w:pStyle w:val="Contacts"/>
          </w:pPr>
        </w:p>
      </w:tc>
    </w:tr>
    <w:tr w:rsidR="00AE3FB7" w:rsidRPr="009F4149" w14:paraId="4B970E90" w14:textId="77777777" w:rsidTr="002D3842">
      <w:tc>
        <w:tcPr>
          <w:tcW w:w="3596" w:type="dxa"/>
          <w:shd w:val="clear" w:color="auto" w:fill="auto"/>
          <w:vAlign w:val="center"/>
        </w:tcPr>
        <w:p w14:paraId="53C9322A" w14:textId="15315A71" w:rsidR="00AE3FB7" w:rsidRPr="009F4149" w:rsidRDefault="00AE3FB7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68964834" w14:textId="025CA11F" w:rsidR="00AE3FB7" w:rsidRPr="009F4149" w:rsidRDefault="00766E34" w:rsidP="009F4149">
          <w:pPr>
            <w:pStyle w:val="Contacts"/>
          </w:pPr>
          <w:r>
            <w:t>81357505</w:t>
          </w:r>
          <w:r w:rsidR="00D16ED4">
            <w:t>05</w:t>
          </w:r>
        </w:p>
      </w:tc>
      <w:tc>
        <w:tcPr>
          <w:tcW w:w="3597" w:type="dxa"/>
          <w:shd w:val="clear" w:color="auto" w:fill="auto"/>
          <w:vAlign w:val="center"/>
        </w:tcPr>
        <w:p w14:paraId="685CCFA6" w14:textId="6A7272FC" w:rsidR="00AE3FB7" w:rsidRPr="009F4149" w:rsidRDefault="00D16ED4" w:rsidP="009F4149">
          <w:pPr>
            <w:pStyle w:val="Contacts"/>
          </w:pPr>
          <w:r>
            <w:t>Victoriosvision.com</w:t>
          </w:r>
        </w:p>
      </w:tc>
    </w:tr>
  </w:tbl>
  <w:p w14:paraId="7D167C6E" w14:textId="77777777" w:rsidR="00835DE8" w:rsidRDefault="009F4149" w:rsidP="009F414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4D75DB98" wp14:editId="3D763A53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784848" cy="978408"/>
              <wp:effectExtent l="0" t="0" r="16510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4848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E38B5" id="Group 15" o:spid="_x0000_s1026" alt="&quot;&quot;" style="position:absolute;margin-left:0;margin-top:0;width:534.25pt;height:77.05pt;z-index:-251649536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">
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0FED8" w14:textId="77777777" w:rsidR="00983F29" w:rsidRDefault="00983F29" w:rsidP="00CF31BB">
      <w:r>
        <w:separator/>
      </w:r>
    </w:p>
  </w:footnote>
  <w:footnote w:type="continuationSeparator" w:id="0">
    <w:p w14:paraId="2D85AC81" w14:textId="77777777" w:rsidR="00983F29" w:rsidRDefault="00983F29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A21A" w14:textId="3792A309" w:rsidR="00766E34" w:rsidRPr="00766E34" w:rsidRDefault="00766E34" w:rsidP="00766E34">
    <w:pPr>
      <w:pStyle w:val="Header"/>
      <w:tabs>
        <w:tab w:val="center" w:pos="5400"/>
        <w:tab w:val="right" w:pos="10800"/>
      </w:tabs>
    </w:pPr>
    <w:r w:rsidRPr="00766E34">
      <w:drawing>
        <wp:inline distT="0" distB="0" distL="0" distR="0" wp14:anchorId="70B8B62C" wp14:editId="653F69E4">
          <wp:extent cx="4846955" cy="1152525"/>
          <wp:effectExtent l="0" t="0" r="0" b="9525"/>
          <wp:docPr id="1370919510" name="Picture 5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919510" name="Picture 5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85E91" w14:textId="78847687" w:rsidR="00BC1B68" w:rsidRPr="00835DE8" w:rsidRDefault="00BC1B68" w:rsidP="00766E34">
    <w:pPr>
      <w:pStyle w:val="Header"/>
      <w:tabs>
        <w:tab w:val="center" w:pos="5400"/>
        <w:tab w:val="right" w:pos="1080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CE"/>
    <w:rsid w:val="000035F2"/>
    <w:rsid w:val="0005135F"/>
    <w:rsid w:val="000C75BF"/>
    <w:rsid w:val="001034AB"/>
    <w:rsid w:val="00110721"/>
    <w:rsid w:val="001257F0"/>
    <w:rsid w:val="0016108E"/>
    <w:rsid w:val="001A199E"/>
    <w:rsid w:val="001C42C8"/>
    <w:rsid w:val="00205FE0"/>
    <w:rsid w:val="00246BBD"/>
    <w:rsid w:val="0025130C"/>
    <w:rsid w:val="00256391"/>
    <w:rsid w:val="002633EB"/>
    <w:rsid w:val="00265218"/>
    <w:rsid w:val="002C6ABD"/>
    <w:rsid w:val="002C7FDB"/>
    <w:rsid w:val="002D3842"/>
    <w:rsid w:val="003071A0"/>
    <w:rsid w:val="00337C0F"/>
    <w:rsid w:val="0035052D"/>
    <w:rsid w:val="00366F6D"/>
    <w:rsid w:val="003D55BE"/>
    <w:rsid w:val="003E0129"/>
    <w:rsid w:val="003F693D"/>
    <w:rsid w:val="00410E03"/>
    <w:rsid w:val="00435E8C"/>
    <w:rsid w:val="004456B5"/>
    <w:rsid w:val="00463B35"/>
    <w:rsid w:val="00482917"/>
    <w:rsid w:val="004A08CE"/>
    <w:rsid w:val="004C2F50"/>
    <w:rsid w:val="00524D35"/>
    <w:rsid w:val="00542A22"/>
    <w:rsid w:val="005A6806"/>
    <w:rsid w:val="005D124E"/>
    <w:rsid w:val="005D4225"/>
    <w:rsid w:val="00643F5A"/>
    <w:rsid w:val="00684557"/>
    <w:rsid w:val="006859BF"/>
    <w:rsid w:val="006A7299"/>
    <w:rsid w:val="006C7D64"/>
    <w:rsid w:val="006D43A7"/>
    <w:rsid w:val="00705FD1"/>
    <w:rsid w:val="0071089C"/>
    <w:rsid w:val="00740131"/>
    <w:rsid w:val="00766E34"/>
    <w:rsid w:val="007B52D2"/>
    <w:rsid w:val="007C1F7D"/>
    <w:rsid w:val="007D4902"/>
    <w:rsid w:val="00835DE8"/>
    <w:rsid w:val="008C5804"/>
    <w:rsid w:val="008D3EE1"/>
    <w:rsid w:val="008F387F"/>
    <w:rsid w:val="009008E7"/>
    <w:rsid w:val="00915359"/>
    <w:rsid w:val="00983F29"/>
    <w:rsid w:val="009E6AC6"/>
    <w:rsid w:val="009F4149"/>
    <w:rsid w:val="00A02846"/>
    <w:rsid w:val="00A3321A"/>
    <w:rsid w:val="00A7219A"/>
    <w:rsid w:val="00A73AE1"/>
    <w:rsid w:val="00AB2833"/>
    <w:rsid w:val="00AC7198"/>
    <w:rsid w:val="00AD4670"/>
    <w:rsid w:val="00AE3FB7"/>
    <w:rsid w:val="00B122BA"/>
    <w:rsid w:val="00B45F61"/>
    <w:rsid w:val="00BC1B68"/>
    <w:rsid w:val="00BE6B42"/>
    <w:rsid w:val="00BF5A49"/>
    <w:rsid w:val="00C50E6D"/>
    <w:rsid w:val="00C520D9"/>
    <w:rsid w:val="00C84BD5"/>
    <w:rsid w:val="00CF31BB"/>
    <w:rsid w:val="00D16ED4"/>
    <w:rsid w:val="00D4436A"/>
    <w:rsid w:val="00D832D3"/>
    <w:rsid w:val="00DB5CAA"/>
    <w:rsid w:val="00DE3C23"/>
    <w:rsid w:val="00E141F4"/>
    <w:rsid w:val="00E301A2"/>
    <w:rsid w:val="00E53AFF"/>
    <w:rsid w:val="00E61D15"/>
    <w:rsid w:val="00EF6DBC"/>
    <w:rsid w:val="00EF7890"/>
    <w:rsid w:val="00F02022"/>
    <w:rsid w:val="00F27B67"/>
    <w:rsid w:val="00FA0DCF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2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FA0DCF"/>
    <w:pPr>
      <w:spacing w:after="0"/>
      <w:jc w:val="left"/>
    </w:pPr>
    <w:rPr>
      <w:rFonts w:eastAsia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ute\AppData\Roaming\Microsoft\Templates\Small%20business%20client%20intak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CE554D1BEF47D799BF77B93BEC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55DE-7BFE-4AA2-81EE-B5389BFC294B}"/>
      </w:docPartPr>
      <w:docPartBody>
        <w:p w:rsidR="00000000" w:rsidRDefault="00000000">
          <w:pPr>
            <w:pStyle w:val="B4CE554D1BEF47D799BF77B93BECB7D5"/>
          </w:pPr>
          <w:r w:rsidRPr="009F4149">
            <w:t>Client Intake Form</w:t>
          </w:r>
        </w:p>
      </w:docPartBody>
    </w:docPart>
    <w:docPart>
      <w:docPartPr>
        <w:name w:val="9D3B76FF7AE045599B0628B59693A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4692-70C5-4B41-97B4-BA1019B51F59}"/>
      </w:docPartPr>
      <w:docPartBody>
        <w:p w:rsidR="00000000" w:rsidRDefault="00000000">
          <w:pPr>
            <w:pStyle w:val="9D3B76FF7AE045599B0628B59693A035"/>
          </w:pPr>
          <w:r w:rsidRPr="009F4149">
            <w:t>Client Name</w:t>
          </w:r>
        </w:p>
      </w:docPartBody>
    </w:docPart>
    <w:docPart>
      <w:docPartPr>
        <w:name w:val="BBD93750DC574DE6AC70B7820E86F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9E3A9-ADD0-4A9E-87BD-44FFD334B43B}"/>
      </w:docPartPr>
      <w:docPartBody>
        <w:p w:rsidR="00000000" w:rsidRDefault="00000000">
          <w:pPr>
            <w:pStyle w:val="BBD93750DC574DE6AC70B7820E86F8BE"/>
          </w:pPr>
          <w:r w:rsidRPr="009F4149">
            <w:t>Client Organization/Company Name</w:t>
          </w:r>
        </w:p>
      </w:docPartBody>
    </w:docPart>
    <w:docPart>
      <w:docPartPr>
        <w:name w:val="F4565EEA687845DF8E0F44C6E345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9B6E-96B8-4125-8DD7-BC7C9DD9ADC6}"/>
      </w:docPartPr>
      <w:docPartBody>
        <w:p w:rsidR="00000000" w:rsidRDefault="00000000">
          <w:pPr>
            <w:pStyle w:val="F4565EEA687845DF8E0F44C6E3457E90"/>
          </w:pPr>
          <w:r w:rsidRPr="009F4149">
            <w:t>Client Information</w:t>
          </w:r>
        </w:p>
      </w:docPartBody>
    </w:docPart>
    <w:docPart>
      <w:docPartPr>
        <w:name w:val="DD3F1C417BC04B8FA56801ACA1C82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C1B2-8FA2-4A74-A110-70258D70D9AC}"/>
      </w:docPartPr>
      <w:docPartBody>
        <w:p w:rsidR="00000000" w:rsidRDefault="00000000">
          <w:pPr>
            <w:pStyle w:val="DD3F1C417BC04B8FA56801ACA1C82C7E"/>
          </w:pPr>
          <w:r w:rsidRPr="009F4149">
            <w:t>Home Phone</w:t>
          </w:r>
        </w:p>
      </w:docPartBody>
    </w:docPart>
    <w:docPart>
      <w:docPartPr>
        <w:name w:val="509CD35A796F4F9DBEA8CBC3CE06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3EF7D-0E02-4045-A46B-5C36B42DC471}"/>
      </w:docPartPr>
      <w:docPartBody>
        <w:p w:rsidR="00000000" w:rsidRDefault="00000000">
          <w:pPr>
            <w:pStyle w:val="509CD35A796F4F9DBEA8CBC3CE06A112"/>
          </w:pPr>
          <w:r w:rsidRPr="009F4149">
            <w:t>Cell Phone</w:t>
          </w:r>
        </w:p>
      </w:docPartBody>
    </w:docPart>
    <w:docPart>
      <w:docPartPr>
        <w:name w:val="84F2EAF3060F4EF59E4D36A2332C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7B55-10EB-4620-9149-FEF6B0D587A9}"/>
      </w:docPartPr>
      <w:docPartBody>
        <w:p w:rsidR="00000000" w:rsidRDefault="00000000">
          <w:pPr>
            <w:pStyle w:val="84F2EAF3060F4EF59E4D36A2332C35C8"/>
          </w:pPr>
          <w:r w:rsidRPr="009F4149">
            <w:t>Email Address</w:t>
          </w:r>
        </w:p>
      </w:docPartBody>
    </w:docPart>
    <w:docPart>
      <w:docPartPr>
        <w:name w:val="9411073828B24BE5B83196C69E69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D9B0-2BE4-44C2-97A1-31DD66FE92AC}"/>
      </w:docPartPr>
      <w:docPartBody>
        <w:p w:rsidR="00000000" w:rsidRDefault="00000000">
          <w:pPr>
            <w:pStyle w:val="9411073828B24BE5B83196C69E69E5DD"/>
          </w:pPr>
          <w:r w:rsidRPr="00410E03">
            <w:t>Address</w:t>
          </w:r>
        </w:p>
      </w:docPartBody>
    </w:docPart>
    <w:docPart>
      <w:docPartPr>
        <w:name w:val="1191685330374F69A4FF5FF40FEC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0A6D-086F-4247-B8BB-4AA764D3059A}"/>
      </w:docPartPr>
      <w:docPartBody>
        <w:p w:rsidR="00000000" w:rsidRDefault="00000000">
          <w:pPr>
            <w:pStyle w:val="1191685330374F69A4FF5FF40FECBCC7"/>
          </w:pPr>
          <w:r w:rsidRPr="009F4149">
            <w:t>City</w:t>
          </w:r>
        </w:p>
      </w:docPartBody>
    </w:docPart>
    <w:docPart>
      <w:docPartPr>
        <w:name w:val="F07BE0E3F8544BF092940D0F9CDCC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29DE-74C7-486A-A328-E836153E2BFC}"/>
      </w:docPartPr>
      <w:docPartBody>
        <w:p w:rsidR="00000000" w:rsidRDefault="00000000">
          <w:pPr>
            <w:pStyle w:val="F07BE0E3F8544BF092940D0F9CDCC6B7"/>
          </w:pPr>
          <w:r w:rsidRPr="009F4149">
            <w:t>State</w:t>
          </w:r>
        </w:p>
      </w:docPartBody>
    </w:docPart>
    <w:docPart>
      <w:docPartPr>
        <w:name w:val="41C64B136C6B4C4CBC301E33C9FD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4A2D-90A1-40E0-80D3-95D4C1CB4E58}"/>
      </w:docPartPr>
      <w:docPartBody>
        <w:p w:rsidR="00000000" w:rsidRDefault="00000000">
          <w:pPr>
            <w:pStyle w:val="41C64B136C6B4C4CBC301E33C9FD09A9"/>
          </w:pPr>
          <w:r w:rsidRPr="009F4149">
            <w:t>ZIP Code</w:t>
          </w:r>
        </w:p>
      </w:docPartBody>
    </w:docPart>
    <w:docPart>
      <w:docPartPr>
        <w:name w:val="33A0D5FD81F74DA789D9D2872A53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21BFB-8FF0-4A2C-91E5-60A041DF123E}"/>
      </w:docPartPr>
      <w:docPartBody>
        <w:p w:rsidR="00000000" w:rsidRDefault="00000000">
          <w:pPr>
            <w:pStyle w:val="33A0D5FD81F74DA789D9D2872A5313D4"/>
          </w:pPr>
          <w:r w:rsidRPr="00410E03">
            <w:t>Occupation/Business Type</w:t>
          </w:r>
        </w:p>
      </w:docPartBody>
    </w:docPart>
    <w:docPart>
      <w:docPartPr>
        <w:name w:val="9A1882E498004005B83D265C379DF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0073B-2C30-46D2-939B-B03A7F4898F0}"/>
      </w:docPartPr>
      <w:docPartBody>
        <w:p w:rsidR="00000000" w:rsidRDefault="00000000">
          <w:pPr>
            <w:pStyle w:val="9A1882E498004005B83D265C379DF50E"/>
          </w:pPr>
          <w:r w:rsidRPr="00410E03">
            <w:t>DOB</w:t>
          </w:r>
        </w:p>
      </w:docPartBody>
    </w:docPart>
    <w:docPart>
      <w:docPartPr>
        <w:name w:val="6501CFBB440E470D906D28C3A2AC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536B1-AB37-4B11-8C9F-8EE6309E060E}"/>
      </w:docPartPr>
      <w:docPartBody>
        <w:p w:rsidR="00000000" w:rsidRDefault="00000000">
          <w:pPr>
            <w:pStyle w:val="6501CFBB440E470D906D28C3A2ACE1AB"/>
          </w:pPr>
          <w:r w:rsidRPr="00410E03">
            <w:t>Gender</w:t>
          </w:r>
        </w:p>
      </w:docPartBody>
    </w:docPart>
    <w:docPart>
      <w:docPartPr>
        <w:name w:val="818E901A651C4DB5A70F1A250900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15326-2E89-48F5-BAAB-00CAAEC80131}"/>
      </w:docPartPr>
      <w:docPartBody>
        <w:p w:rsidR="00000000" w:rsidRDefault="00000000">
          <w:pPr>
            <w:pStyle w:val="818E901A651C4DB5A70F1A250900C479"/>
          </w:pPr>
          <w:r w:rsidRPr="00410E03">
            <w:t>Additional Information (Seniors/Military/etc.)</w:t>
          </w:r>
        </w:p>
      </w:docPartBody>
    </w:docPart>
    <w:docPart>
      <w:docPartPr>
        <w:name w:val="7E9B5D05A89A4932B42EB1B168CCE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0ABD-7A98-4316-9BD9-2ABC1E18FCEB}"/>
      </w:docPartPr>
      <w:docPartBody>
        <w:p w:rsidR="00000000" w:rsidRDefault="00000000">
          <w:pPr>
            <w:pStyle w:val="7E9B5D05A89A4932B42EB1B168CCE98A"/>
          </w:pPr>
          <w:r w:rsidRPr="00410E03">
            <w:t>Availability for Follow-ups</w:t>
          </w:r>
        </w:p>
      </w:docPartBody>
    </w:docPart>
    <w:docPart>
      <w:docPartPr>
        <w:name w:val="6DB5F79736814727947A64F43BAC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4F7C4-C5DE-4B69-A2D8-4AD16F715ABF}"/>
      </w:docPartPr>
      <w:docPartBody>
        <w:p w:rsidR="00000000" w:rsidRDefault="00000000">
          <w:pPr>
            <w:pStyle w:val="6DB5F79736814727947A64F43BACE582"/>
          </w:pPr>
          <w:r w:rsidRPr="00410E03">
            <w:t>Previous Customer?</w:t>
          </w:r>
        </w:p>
      </w:docPartBody>
    </w:docPart>
    <w:docPart>
      <w:docPartPr>
        <w:name w:val="923C9B7D19EA46B3B8D86AE83F2D1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D0D0-020B-4498-B6B9-DA7C55049E04}"/>
      </w:docPartPr>
      <w:docPartBody>
        <w:p w:rsidR="00000000" w:rsidRDefault="00000000">
          <w:pPr>
            <w:pStyle w:val="923C9B7D19EA46B3B8D86AE83F2D1FF9"/>
          </w:pPr>
          <w:r w:rsidRPr="00410E03">
            <w:t>Referred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BC"/>
    <w:rsid w:val="00A535BC"/>
    <w:rsid w:val="00A7219A"/>
    <w:rsid w:val="00A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CE554D1BEF47D799BF77B93BECB7D5">
    <w:name w:val="B4CE554D1BEF47D799BF77B93BECB7D5"/>
  </w:style>
  <w:style w:type="paragraph" w:customStyle="1" w:styleId="5525D6CCA5694ACEB174F116E0796D95">
    <w:name w:val="5525D6CCA5694ACEB174F116E0796D95"/>
  </w:style>
  <w:style w:type="paragraph" w:customStyle="1" w:styleId="6426891E882E45499976DD59CEEE72B9">
    <w:name w:val="6426891E882E45499976DD59CEEE72B9"/>
  </w:style>
  <w:style w:type="paragraph" w:customStyle="1" w:styleId="9D3B76FF7AE045599B0628B59693A035">
    <w:name w:val="9D3B76FF7AE045599B0628B59693A035"/>
  </w:style>
  <w:style w:type="paragraph" w:customStyle="1" w:styleId="BBD93750DC574DE6AC70B7820E86F8BE">
    <w:name w:val="BBD93750DC574DE6AC70B7820E86F8BE"/>
  </w:style>
  <w:style w:type="paragraph" w:customStyle="1" w:styleId="F4565EEA687845DF8E0F44C6E3457E90">
    <w:name w:val="F4565EEA687845DF8E0F44C6E3457E90"/>
  </w:style>
  <w:style w:type="paragraph" w:customStyle="1" w:styleId="DD3F1C417BC04B8FA56801ACA1C82C7E">
    <w:name w:val="DD3F1C417BC04B8FA56801ACA1C82C7E"/>
  </w:style>
  <w:style w:type="paragraph" w:customStyle="1" w:styleId="509CD35A796F4F9DBEA8CBC3CE06A112">
    <w:name w:val="509CD35A796F4F9DBEA8CBC3CE06A112"/>
  </w:style>
  <w:style w:type="paragraph" w:customStyle="1" w:styleId="84F2EAF3060F4EF59E4D36A2332C35C8">
    <w:name w:val="84F2EAF3060F4EF59E4D36A2332C35C8"/>
  </w:style>
  <w:style w:type="paragraph" w:customStyle="1" w:styleId="9411073828B24BE5B83196C69E69E5DD">
    <w:name w:val="9411073828B24BE5B83196C69E69E5DD"/>
  </w:style>
  <w:style w:type="paragraph" w:customStyle="1" w:styleId="1191685330374F69A4FF5FF40FECBCC7">
    <w:name w:val="1191685330374F69A4FF5FF40FECBCC7"/>
  </w:style>
  <w:style w:type="paragraph" w:customStyle="1" w:styleId="F07BE0E3F8544BF092940D0F9CDCC6B7">
    <w:name w:val="F07BE0E3F8544BF092940D0F9CDCC6B7"/>
  </w:style>
  <w:style w:type="paragraph" w:customStyle="1" w:styleId="41C64B136C6B4C4CBC301E33C9FD09A9">
    <w:name w:val="41C64B136C6B4C4CBC301E33C9FD09A9"/>
  </w:style>
  <w:style w:type="paragraph" w:customStyle="1" w:styleId="33A0D5FD81F74DA789D9D2872A5313D4">
    <w:name w:val="33A0D5FD81F74DA789D9D2872A5313D4"/>
  </w:style>
  <w:style w:type="paragraph" w:customStyle="1" w:styleId="9A1882E498004005B83D265C379DF50E">
    <w:name w:val="9A1882E498004005B83D265C379DF50E"/>
  </w:style>
  <w:style w:type="paragraph" w:customStyle="1" w:styleId="6501CFBB440E470D906D28C3A2ACE1AB">
    <w:name w:val="6501CFBB440E470D906D28C3A2ACE1AB"/>
  </w:style>
  <w:style w:type="paragraph" w:customStyle="1" w:styleId="818E901A651C4DB5A70F1A250900C479">
    <w:name w:val="818E901A651C4DB5A70F1A250900C479"/>
  </w:style>
  <w:style w:type="paragraph" w:customStyle="1" w:styleId="F37D69526D134269A4B29494D2D0B226">
    <w:name w:val="F37D69526D134269A4B29494D2D0B226"/>
  </w:style>
  <w:style w:type="paragraph" w:customStyle="1" w:styleId="F49380C064F948B8A56C8BDC8FC2A9FC">
    <w:name w:val="F49380C064F948B8A56C8BDC8FC2A9FC"/>
  </w:style>
  <w:style w:type="paragraph" w:customStyle="1" w:styleId="7E9B5D05A89A4932B42EB1B168CCE98A">
    <w:name w:val="7E9B5D05A89A4932B42EB1B168CCE98A"/>
  </w:style>
  <w:style w:type="paragraph" w:customStyle="1" w:styleId="6DB5F79736814727947A64F43BACE582">
    <w:name w:val="6DB5F79736814727947A64F43BACE582"/>
  </w:style>
  <w:style w:type="paragraph" w:customStyle="1" w:styleId="923C9B7D19EA46B3B8D86AE83F2D1FF9">
    <w:name w:val="923C9B7D19EA46B3B8D86AE83F2D1FF9"/>
  </w:style>
  <w:style w:type="paragraph" w:customStyle="1" w:styleId="966A8CE911334B5F92D6C1A1A6278AC7">
    <w:name w:val="966A8CE911334B5F92D6C1A1A6278AC7"/>
    <w:rsid w:val="00A535BC"/>
  </w:style>
  <w:style w:type="paragraph" w:customStyle="1" w:styleId="991F409F656C4858B518895E36CAA68C">
    <w:name w:val="991F409F656C4858B518895E36CAA68C"/>
    <w:rsid w:val="00A535BC"/>
  </w:style>
  <w:style w:type="paragraph" w:customStyle="1" w:styleId="A70D1D272788446E80B437813F260FB6">
    <w:name w:val="A70D1D272788446E80B437813F260FB6"/>
    <w:rsid w:val="00A535BC"/>
  </w:style>
  <w:style w:type="paragraph" w:customStyle="1" w:styleId="A833606475974831B50AAEAB18523167">
    <w:name w:val="A833606475974831B50AAEAB18523167"/>
    <w:rsid w:val="00A535BC"/>
  </w:style>
  <w:style w:type="paragraph" w:customStyle="1" w:styleId="62F8AB62DC5C49F3895D3A597211ECB3">
    <w:name w:val="62F8AB62DC5C49F3895D3A597211ECB3"/>
    <w:rsid w:val="00A535BC"/>
  </w:style>
  <w:style w:type="paragraph" w:customStyle="1" w:styleId="1C2ACE64D0B045E5A76F1AD49C55C558">
    <w:name w:val="1C2ACE64D0B045E5A76F1AD49C55C558"/>
    <w:rsid w:val="00A535BC"/>
  </w:style>
  <w:style w:type="paragraph" w:customStyle="1" w:styleId="5DB05BBC6A7C4E4E8EA9186477BD1023">
    <w:name w:val="5DB05BBC6A7C4E4E8EA9186477BD1023"/>
    <w:rsid w:val="00A535BC"/>
  </w:style>
  <w:style w:type="paragraph" w:customStyle="1" w:styleId="4DE6DD78AFBF4A15A8B5CD30452E4766">
    <w:name w:val="4DE6DD78AFBF4A15A8B5CD30452E4766"/>
    <w:rsid w:val="00A535BC"/>
  </w:style>
  <w:style w:type="paragraph" w:customStyle="1" w:styleId="6117CD137A824F17A86C651FA7EFB37A">
    <w:name w:val="6117CD137A824F17A86C651FA7EFB37A"/>
    <w:rsid w:val="00A535BC"/>
  </w:style>
  <w:style w:type="paragraph" w:customStyle="1" w:styleId="B685CFCFB2CB4E1997E3A38ED81C33A9">
    <w:name w:val="B685CFCFB2CB4E1997E3A38ED81C33A9"/>
    <w:rsid w:val="00A535BC"/>
  </w:style>
  <w:style w:type="paragraph" w:customStyle="1" w:styleId="3B8479CA1E96459688AA48734AE21EE8">
    <w:name w:val="3B8479CA1E96459688AA48734AE21EE8"/>
    <w:rsid w:val="00A535BC"/>
  </w:style>
  <w:style w:type="paragraph" w:customStyle="1" w:styleId="66C7A0C37B704C7BBC83DDFB1FDC56C7">
    <w:name w:val="66C7A0C37B704C7BBC83DDFB1FDC56C7"/>
    <w:rsid w:val="00A535BC"/>
  </w:style>
  <w:style w:type="paragraph" w:customStyle="1" w:styleId="C7C23EE4DC2F430F8567E31C29E54563">
    <w:name w:val="C7C23EE4DC2F430F8567E31C29E54563"/>
    <w:rsid w:val="00A535BC"/>
  </w:style>
  <w:style w:type="paragraph" w:customStyle="1" w:styleId="5290A6D42EF64F6989772607067C2DDC">
    <w:name w:val="5290A6D42EF64F6989772607067C2DDC"/>
    <w:rsid w:val="00A535BC"/>
  </w:style>
  <w:style w:type="paragraph" w:customStyle="1" w:styleId="CBB0AFDBC2654731962E5A8788032326">
    <w:name w:val="CBB0AFDBC2654731962E5A8788032326"/>
    <w:rsid w:val="00A535BC"/>
  </w:style>
  <w:style w:type="paragraph" w:customStyle="1" w:styleId="3B2BC34B3AC641CF8D7F923B53AA3294">
    <w:name w:val="3B2BC34B3AC641CF8D7F923B53AA3294"/>
    <w:rsid w:val="00A535BC"/>
  </w:style>
  <w:style w:type="paragraph" w:customStyle="1" w:styleId="6FEB6D5AEAC14BBB9A66D7B6FB55673B">
    <w:name w:val="6FEB6D5AEAC14BBB9A66D7B6FB55673B"/>
    <w:rsid w:val="00A535BC"/>
  </w:style>
  <w:style w:type="paragraph" w:customStyle="1" w:styleId="C8CB4848785F457489E6A003A1047FB7">
    <w:name w:val="C8CB4848785F457489E6A003A1047FB7"/>
    <w:rsid w:val="00A535BC"/>
  </w:style>
  <w:style w:type="paragraph" w:customStyle="1" w:styleId="292F8535477042049B684FBC9D309BA6">
    <w:name w:val="292F8535477042049B684FBC9D309BA6"/>
    <w:rsid w:val="00A535BC"/>
  </w:style>
  <w:style w:type="paragraph" w:customStyle="1" w:styleId="A5D9EF2425AF4CFA8FBFF504677F1208">
    <w:name w:val="A5D9EF2425AF4CFA8FBFF504677F1208"/>
    <w:rsid w:val="00A535BC"/>
  </w:style>
  <w:style w:type="paragraph" w:customStyle="1" w:styleId="831A485683F142D88BD569B217960745">
    <w:name w:val="831A485683F142D88BD569B217960745"/>
    <w:rsid w:val="00A535BC"/>
  </w:style>
  <w:style w:type="paragraph" w:customStyle="1" w:styleId="3CD0D6A59E6D45168E819958C124736B">
    <w:name w:val="3CD0D6A59E6D45168E819958C124736B"/>
    <w:rsid w:val="00A535BC"/>
  </w:style>
  <w:style w:type="paragraph" w:customStyle="1" w:styleId="801FB6E8CE264F2D97E42DD0ADE43D11">
    <w:name w:val="801FB6E8CE264F2D97E42DD0ADE43D11"/>
    <w:rsid w:val="00A535BC"/>
  </w:style>
  <w:style w:type="paragraph" w:customStyle="1" w:styleId="9D182032353B4797AF852AF9D75B09AC">
    <w:name w:val="9D182032353B4797AF852AF9D75B09AC"/>
    <w:rsid w:val="00A535BC"/>
  </w:style>
  <w:style w:type="paragraph" w:customStyle="1" w:styleId="03A51B9EF0474AA48B3ABFD690110C87">
    <w:name w:val="03A51B9EF0474AA48B3ABFD690110C87"/>
    <w:rsid w:val="00A535BC"/>
  </w:style>
  <w:style w:type="paragraph" w:customStyle="1" w:styleId="3081CBCD63B64101ADFB3C0537B28ABB">
    <w:name w:val="3081CBCD63B64101ADFB3C0537B28ABB"/>
    <w:rsid w:val="00A535BC"/>
  </w:style>
  <w:style w:type="paragraph" w:customStyle="1" w:styleId="48B6C5F4D68B4AD1B5BA0D64459C5DBD">
    <w:name w:val="48B6C5F4D68B4AD1B5BA0D64459C5DBD"/>
    <w:rsid w:val="00A535BC"/>
  </w:style>
  <w:style w:type="paragraph" w:customStyle="1" w:styleId="F11040C4929F4589942667C499E24F84">
    <w:name w:val="F11040C4929F4589942667C499E24F84"/>
    <w:rsid w:val="00A535BC"/>
  </w:style>
  <w:style w:type="paragraph" w:customStyle="1" w:styleId="2D21E60F45D44673B71F13893834E6FA">
    <w:name w:val="2D21E60F45D44673B71F13893834E6FA"/>
    <w:rsid w:val="00A535BC"/>
  </w:style>
  <w:style w:type="paragraph" w:customStyle="1" w:styleId="D4544AB8D2EB419882164BB8B4E4DBC3">
    <w:name w:val="D4544AB8D2EB419882164BB8B4E4DBC3"/>
    <w:rsid w:val="00A535BC"/>
  </w:style>
  <w:style w:type="paragraph" w:customStyle="1" w:styleId="D3F1C2E771A745B7B0A86E4417DE59F1">
    <w:name w:val="D3F1C2E771A745B7B0A86E4417DE59F1"/>
    <w:rsid w:val="00A535BC"/>
  </w:style>
  <w:style w:type="paragraph" w:customStyle="1" w:styleId="373D3AD7B36F4B15BF71E377F7C70F76">
    <w:name w:val="373D3AD7B36F4B15BF71E377F7C70F76"/>
    <w:rsid w:val="00A53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2025-07-06T23:18:00Z</dcterms:created>
  <dcterms:modified xsi:type="dcterms:W3CDTF">2025-07-07T00:34:00Z</dcterms:modified>
</cp:coreProperties>
</file>