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A894" w14:textId="77777777" w:rsidR="001A189B" w:rsidRPr="00C671D8" w:rsidRDefault="001A189B" w:rsidP="00394CCF">
      <w:pPr>
        <w:pStyle w:val="Heading1"/>
        <w:tabs>
          <w:tab w:val="left" w:pos="4545"/>
        </w:tabs>
        <w:spacing w:line="320" w:lineRule="exact"/>
        <w:jc w:val="left"/>
        <w:rPr>
          <w:rFonts w:ascii="Calibri" w:hAnsi="Calibri" w:cs="Calibri"/>
          <w:color w:val="7030A0"/>
          <w:sz w:val="48"/>
          <w:szCs w:val="48"/>
        </w:rPr>
      </w:pPr>
    </w:p>
    <w:p w14:paraId="5581033D" w14:textId="77777777" w:rsidR="00E74829" w:rsidRDefault="00E74829" w:rsidP="00E74829">
      <w:pPr>
        <w:pStyle w:val="NormalWeb"/>
        <w:jc w:val="center"/>
      </w:pPr>
      <w:r>
        <w:rPr>
          <w:noProof/>
        </w:rPr>
        <w:drawing>
          <wp:inline distT="0" distB="0" distL="0" distR="0" wp14:anchorId="516617B2" wp14:editId="0640A1B2">
            <wp:extent cx="3369076" cy="1314450"/>
            <wp:effectExtent l="0" t="0" r="3175" b="0"/>
            <wp:docPr id="8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03" cy="13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56C9" w14:textId="77777777" w:rsidR="008A466B" w:rsidRDefault="008A466B" w:rsidP="00D24C05">
      <w:pPr>
        <w:pStyle w:val="Heading1"/>
        <w:spacing w:line="320" w:lineRule="exact"/>
        <w:rPr>
          <w:rFonts w:asciiTheme="minorHAnsi" w:hAnsiTheme="minorHAnsi" w:cstheme="minorHAnsi"/>
          <w:sz w:val="36"/>
          <w:szCs w:val="36"/>
        </w:rPr>
      </w:pPr>
    </w:p>
    <w:p w14:paraId="794B3150" w14:textId="77777777" w:rsidR="00E74829" w:rsidRPr="00E74829" w:rsidRDefault="00E74829" w:rsidP="00E74829"/>
    <w:p w14:paraId="1A544E30" w14:textId="3017B62C" w:rsidR="00112FE7" w:rsidRPr="00576A95" w:rsidRDefault="003F4E95" w:rsidP="00E74829">
      <w:pPr>
        <w:pStyle w:val="Heading1"/>
        <w:spacing w:line="320" w:lineRule="exact"/>
        <w:rPr>
          <w:rFonts w:asciiTheme="minorHAnsi" w:hAnsiTheme="minorHAnsi" w:cstheme="minorHAnsi"/>
          <w:sz w:val="36"/>
          <w:szCs w:val="36"/>
        </w:rPr>
      </w:pPr>
      <w:r w:rsidRPr="00576A95">
        <w:rPr>
          <w:rFonts w:asciiTheme="minorHAnsi" w:hAnsiTheme="minorHAnsi" w:cstheme="minorHAnsi"/>
          <w:sz w:val="36"/>
          <w:szCs w:val="36"/>
        </w:rPr>
        <w:t>Credit/Debit Card Authorization</w:t>
      </w:r>
    </w:p>
    <w:p w14:paraId="2F483A9D" w14:textId="77777777" w:rsidR="00343F69" w:rsidRPr="00343F69" w:rsidRDefault="00343F69" w:rsidP="00D24C05">
      <w:pPr>
        <w:spacing w:line="320" w:lineRule="exact"/>
      </w:pPr>
    </w:p>
    <w:p w14:paraId="00FD7533" w14:textId="01045C27" w:rsidR="00112FE7" w:rsidRPr="00C671D8" w:rsidRDefault="00E74829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jc w:val="both"/>
        <w:rPr>
          <w:rFonts w:asciiTheme="minorHAnsi" w:hAnsiTheme="minorHAnsi" w:cstheme="minorHAnsi"/>
          <w:sz w:val="32"/>
          <w:szCs w:val="32"/>
        </w:rPr>
      </w:pPr>
      <w:r w:rsidRPr="00C671D8">
        <w:rPr>
          <w:rFonts w:asciiTheme="minorHAnsi" w:hAnsiTheme="minorHAnsi" w:cstheme="minorHAnsi"/>
          <w:spacing w:val="-2"/>
          <w:sz w:val="32"/>
          <w:szCs w:val="32"/>
        </w:rPr>
        <w:t>I</w:t>
      </w:r>
      <w:r w:rsidR="003F4E95" w:rsidRPr="00C671D8">
        <w:rPr>
          <w:rFonts w:asciiTheme="minorHAnsi" w:hAnsiTheme="minorHAnsi" w:cstheme="minorHAnsi"/>
          <w:spacing w:val="-2"/>
          <w:sz w:val="32"/>
          <w:szCs w:val="32"/>
        </w:rPr>
        <w:t xml:space="preserve"> authoriz</w:t>
      </w:r>
      <w:r w:rsidR="00CC7153" w:rsidRPr="00C671D8">
        <w:rPr>
          <w:rFonts w:asciiTheme="minorHAnsi" w:hAnsiTheme="minorHAnsi" w:cstheme="minorHAnsi"/>
          <w:spacing w:val="-2"/>
          <w:sz w:val="32"/>
          <w:szCs w:val="32"/>
        </w:rPr>
        <w:t>e Victorious Vision Coaching, LLC</w:t>
      </w:r>
      <w:r w:rsidR="003F4E95" w:rsidRPr="00C671D8">
        <w:rPr>
          <w:rFonts w:asciiTheme="minorHAnsi" w:hAnsiTheme="minorHAnsi" w:cstheme="minorHAnsi"/>
          <w:i/>
          <w:spacing w:val="-2"/>
          <w:sz w:val="32"/>
          <w:szCs w:val="32"/>
        </w:rPr>
        <w:t>,</w:t>
      </w:r>
      <w:r w:rsidR="003F4E95" w:rsidRPr="00C671D8">
        <w:rPr>
          <w:rFonts w:asciiTheme="minorHAnsi" w:hAnsiTheme="minorHAnsi" w:cstheme="minorHAnsi"/>
          <w:spacing w:val="-2"/>
          <w:sz w:val="32"/>
          <w:szCs w:val="32"/>
        </w:rPr>
        <w:t xml:space="preserve"> to charge my credit/debit card for the amount shown for services or programs as noted below until I terminate that authorization in writing.</w:t>
      </w:r>
    </w:p>
    <w:p w14:paraId="1685E90A" w14:textId="77777777" w:rsidR="00112FE7" w:rsidRPr="00F74708" w:rsidRDefault="00112FE7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44"/>
          <w:szCs w:val="44"/>
        </w:rPr>
      </w:pPr>
    </w:p>
    <w:p w14:paraId="2A49F15D" w14:textId="5C119CD1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Client Name:</w:t>
      </w:r>
      <w:r w:rsidR="003B1F3B" w:rsidRPr="002A455D">
        <w:rPr>
          <w:rFonts w:asciiTheme="minorHAnsi" w:hAnsiTheme="minorHAnsi" w:cstheme="minorHAnsi"/>
          <w:sz w:val="32"/>
          <w:szCs w:val="32"/>
        </w:rPr>
        <w:t xml:space="preserve"> </w:t>
      </w:r>
      <w:r w:rsidR="00C671D8" w:rsidRPr="002A455D">
        <w:rPr>
          <w:rFonts w:asciiTheme="minorHAnsi" w:hAnsiTheme="minorHAnsi" w:cstheme="minorHAnsi"/>
          <w:sz w:val="32"/>
          <w:szCs w:val="32"/>
          <w:u w:val="single"/>
        </w:rPr>
        <w:t>_________________</w:t>
      </w:r>
      <w:r w:rsidR="002A455D">
        <w:rPr>
          <w:rFonts w:asciiTheme="minorHAnsi" w:hAnsiTheme="minorHAnsi" w:cstheme="minorHAnsi"/>
          <w:sz w:val="32"/>
          <w:szCs w:val="32"/>
          <w:u w:val="single"/>
        </w:rPr>
        <w:t>________</w:t>
      </w:r>
    </w:p>
    <w:p w14:paraId="3CCB1A1B" w14:textId="77777777" w:rsidR="00F74708" w:rsidRPr="002A455D" w:rsidRDefault="00F74708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71BD3BC2" w14:textId="67D06832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Name on Card: (if not the same as above</w:t>
      </w:r>
      <w:r w:rsidR="00C671D8" w:rsidRPr="002A455D">
        <w:rPr>
          <w:rFonts w:asciiTheme="minorHAnsi" w:hAnsiTheme="minorHAnsi" w:cstheme="minorHAnsi"/>
          <w:sz w:val="32"/>
          <w:szCs w:val="32"/>
        </w:rPr>
        <w:t>):</w:t>
      </w:r>
      <w:r w:rsidR="000D40D8" w:rsidRPr="002A455D">
        <w:rPr>
          <w:rFonts w:asciiTheme="minorHAnsi" w:hAnsiTheme="minorHAnsi" w:cstheme="minorHAnsi"/>
          <w:sz w:val="32"/>
          <w:szCs w:val="32"/>
        </w:rPr>
        <w:t xml:space="preserve">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</w:t>
      </w:r>
      <w:r w:rsidR="002A455D" w:rsidRPr="002A455D">
        <w:rPr>
          <w:rFonts w:asciiTheme="minorHAnsi" w:hAnsiTheme="minorHAnsi" w:cstheme="minorHAnsi"/>
          <w:sz w:val="32"/>
          <w:szCs w:val="32"/>
          <w:u w:val="single"/>
        </w:rPr>
        <w:t>_______</w:t>
      </w:r>
    </w:p>
    <w:p w14:paraId="04581F58" w14:textId="77777777" w:rsidR="00F74708" w:rsidRPr="002A455D" w:rsidRDefault="00F74708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03AA882A" w14:textId="7274DB07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Billing Address</w:t>
      </w:r>
      <w:r w:rsidR="000D40D8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_________________________________</w:t>
      </w:r>
      <w:r w:rsidR="002A455D" w:rsidRPr="002A455D">
        <w:rPr>
          <w:rFonts w:asciiTheme="minorHAnsi" w:hAnsiTheme="minorHAnsi" w:cstheme="minorHAnsi"/>
          <w:sz w:val="32"/>
          <w:szCs w:val="32"/>
          <w:u w:val="single"/>
        </w:rPr>
        <w:t>_________</w:t>
      </w:r>
    </w:p>
    <w:p w14:paraId="65AF250C" w14:textId="77777777" w:rsidR="00F74708" w:rsidRPr="002A455D" w:rsidRDefault="00F74708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403666BC" w14:textId="15B432A3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City, State, Zip</w:t>
      </w:r>
      <w:r w:rsidR="000D40D8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__________________________________</w:t>
      </w:r>
      <w:r w:rsidR="002A455D" w:rsidRPr="002A455D">
        <w:rPr>
          <w:rFonts w:asciiTheme="minorHAnsi" w:hAnsiTheme="minorHAnsi" w:cstheme="minorHAnsi"/>
          <w:sz w:val="32"/>
          <w:szCs w:val="32"/>
          <w:u w:val="single"/>
        </w:rPr>
        <w:t>________</w:t>
      </w:r>
    </w:p>
    <w:p w14:paraId="5FB6E4F8" w14:textId="77777777" w:rsidR="00F74708" w:rsidRPr="002A455D" w:rsidRDefault="00F74708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02100BF9" w14:textId="3002FA21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Phone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____________________________</w:t>
      </w:r>
    </w:p>
    <w:p w14:paraId="332AACF2" w14:textId="77777777" w:rsidR="00F74708" w:rsidRPr="002A455D" w:rsidRDefault="00F74708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3CA8027C" w14:textId="3D29F335" w:rsidR="00112FE7" w:rsidRPr="002A455D" w:rsidRDefault="003F4E95" w:rsidP="00D24C05">
      <w:pPr>
        <w:tabs>
          <w:tab w:val="left" w:pos="300"/>
          <w:tab w:val="left" w:pos="576"/>
          <w:tab w:val="left" w:pos="5040"/>
          <w:tab w:val="left" w:pos="8380"/>
        </w:tabs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Email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_____________________________</w:t>
      </w:r>
    </w:p>
    <w:p w14:paraId="436B4539" w14:textId="77777777" w:rsidR="00F74708" w:rsidRPr="002A455D" w:rsidRDefault="00F74708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14741D47" w14:textId="5CAF2FA0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Card Number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</w:t>
      </w:r>
    </w:p>
    <w:p w14:paraId="3A3CD54B" w14:textId="77777777" w:rsidR="00F74708" w:rsidRPr="002A455D" w:rsidRDefault="00F74708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4593E92F" w14:textId="580CADE7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Expiration Date MMYY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 xml:space="preserve">_______________ </w:t>
      </w:r>
    </w:p>
    <w:p w14:paraId="10FD1B2C" w14:textId="77777777" w:rsidR="00F74708" w:rsidRPr="002A455D" w:rsidRDefault="00F74708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56659959" w14:textId="79784CDC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 xml:space="preserve">$ </w:t>
      </w:r>
      <w:r w:rsidR="0026569D" w:rsidRPr="002A455D">
        <w:rPr>
          <w:rFonts w:asciiTheme="minorHAnsi" w:hAnsiTheme="minorHAnsi" w:cstheme="minorHAnsi"/>
          <w:sz w:val="32"/>
          <w:szCs w:val="32"/>
        </w:rPr>
        <w:t>______a</w:t>
      </w:r>
      <w:r w:rsidRPr="002A455D">
        <w:rPr>
          <w:rFonts w:asciiTheme="minorHAnsi" w:hAnsiTheme="minorHAnsi" w:cstheme="minorHAnsi"/>
          <w:sz w:val="32"/>
          <w:szCs w:val="32"/>
        </w:rPr>
        <w:t>mount per month (see Coaching Agreement)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D5BAD08" w14:textId="77777777" w:rsidR="0026569D" w:rsidRPr="002A455D" w:rsidRDefault="0026569D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12B8CD0B" w14:textId="580758A7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Card Type:</w:t>
      </w:r>
      <w:r w:rsidR="00B2188D" w:rsidRPr="002A455D">
        <w:rPr>
          <w:rFonts w:asciiTheme="minorHAnsi" w:hAnsiTheme="minorHAnsi" w:cstheme="minorHAnsi"/>
          <w:sz w:val="32"/>
          <w:szCs w:val="32"/>
        </w:rPr>
        <w:t xml:space="preserve"> </w:t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B2188D" w:rsidRPr="002A455D">
        <w:rPr>
          <w:rFonts w:asciiTheme="minorHAnsi" w:hAnsiTheme="minorHAnsi" w:cstheme="minorHAnsi"/>
          <w:sz w:val="32"/>
          <w:szCs w:val="32"/>
        </w:rPr>
        <w:instrText xml:space="preserve"> FORMCHECKBOX </w:instrText>
      </w:r>
      <w:r w:rsidR="00B2188D" w:rsidRPr="002A455D">
        <w:rPr>
          <w:rFonts w:asciiTheme="minorHAnsi" w:hAnsiTheme="minorHAnsi" w:cstheme="minorHAnsi"/>
          <w:sz w:val="32"/>
          <w:szCs w:val="32"/>
        </w:rPr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separate"/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end"/>
      </w:r>
      <w:r w:rsidR="00B2188D" w:rsidRPr="002A455D">
        <w:rPr>
          <w:rFonts w:asciiTheme="minorHAnsi" w:hAnsiTheme="minorHAnsi" w:cstheme="minorHAnsi"/>
          <w:sz w:val="32"/>
          <w:szCs w:val="32"/>
        </w:rPr>
        <w:t xml:space="preserve"> </w:t>
      </w:r>
      <w:r w:rsidRPr="002A455D">
        <w:rPr>
          <w:rFonts w:asciiTheme="minorHAnsi" w:hAnsiTheme="minorHAnsi" w:cstheme="minorHAnsi"/>
          <w:sz w:val="32"/>
          <w:szCs w:val="32"/>
        </w:rPr>
        <w:t>MasterCard</w:t>
      </w:r>
      <w:r w:rsidR="00B2188D" w:rsidRPr="002A455D">
        <w:rPr>
          <w:rFonts w:asciiTheme="minorHAnsi" w:hAnsiTheme="minorHAnsi" w:cstheme="minorHAnsi"/>
          <w:sz w:val="32"/>
          <w:szCs w:val="32"/>
        </w:rPr>
        <w:t xml:space="preserve">     </w:t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B2188D" w:rsidRPr="002A455D">
        <w:rPr>
          <w:rFonts w:asciiTheme="minorHAnsi" w:hAnsiTheme="minorHAnsi" w:cstheme="minorHAnsi"/>
          <w:sz w:val="32"/>
          <w:szCs w:val="32"/>
        </w:rPr>
        <w:instrText xml:space="preserve"> FORMCHECKBOX </w:instrText>
      </w:r>
      <w:r w:rsidR="00B2188D" w:rsidRPr="002A455D">
        <w:rPr>
          <w:rFonts w:asciiTheme="minorHAnsi" w:hAnsiTheme="minorHAnsi" w:cstheme="minorHAnsi"/>
          <w:sz w:val="32"/>
          <w:szCs w:val="32"/>
        </w:rPr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separate"/>
      </w:r>
      <w:r w:rsidR="00B2188D" w:rsidRPr="002A455D">
        <w:rPr>
          <w:rFonts w:asciiTheme="minorHAnsi" w:hAnsiTheme="minorHAnsi" w:cstheme="minorHAnsi"/>
          <w:sz w:val="32"/>
          <w:szCs w:val="32"/>
        </w:rPr>
        <w:fldChar w:fldCharType="end"/>
      </w:r>
      <w:r w:rsidR="00B2188D" w:rsidRPr="002A455D">
        <w:rPr>
          <w:rFonts w:asciiTheme="minorHAnsi" w:hAnsiTheme="minorHAnsi" w:cstheme="minorHAnsi"/>
          <w:sz w:val="32"/>
          <w:szCs w:val="32"/>
        </w:rPr>
        <w:t xml:space="preserve"> </w:t>
      </w:r>
      <w:r w:rsidRPr="002A455D">
        <w:rPr>
          <w:rFonts w:asciiTheme="minorHAnsi" w:hAnsiTheme="minorHAnsi" w:cstheme="minorHAnsi"/>
          <w:sz w:val="32"/>
          <w:szCs w:val="32"/>
        </w:rPr>
        <w:t>Visa</w:t>
      </w:r>
      <w:r w:rsidR="0026569D" w:rsidRPr="002A455D">
        <w:rPr>
          <w:rFonts w:asciiTheme="minorHAnsi" w:hAnsiTheme="minorHAnsi" w:cstheme="minorHAnsi"/>
          <w:sz w:val="32"/>
          <w:szCs w:val="32"/>
        </w:rPr>
        <w:t xml:space="preserve">   </w:t>
      </w:r>
      <w:r w:rsidR="0026569D" w:rsidRPr="002A455D">
        <w:rPr>
          <w:rFonts w:asciiTheme="minorHAnsi" w:hAnsiTheme="minorHAnsi" w:cstheme="minorHAnsi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26569D" w:rsidRPr="002A455D">
        <w:rPr>
          <w:rFonts w:asciiTheme="minorHAnsi" w:hAnsiTheme="minorHAnsi" w:cstheme="minorHAnsi"/>
          <w:sz w:val="32"/>
          <w:szCs w:val="32"/>
        </w:rPr>
        <w:instrText xml:space="preserve"> FORMCHECKBOX </w:instrText>
      </w:r>
      <w:r w:rsidR="0026569D" w:rsidRPr="002A455D">
        <w:rPr>
          <w:rFonts w:asciiTheme="minorHAnsi" w:hAnsiTheme="minorHAnsi" w:cstheme="minorHAnsi"/>
          <w:sz w:val="32"/>
          <w:szCs w:val="32"/>
        </w:rPr>
      </w:r>
      <w:r w:rsidR="0026569D" w:rsidRPr="002A455D">
        <w:rPr>
          <w:rFonts w:asciiTheme="minorHAnsi" w:hAnsiTheme="minorHAnsi" w:cstheme="minorHAnsi"/>
          <w:sz w:val="32"/>
          <w:szCs w:val="32"/>
        </w:rPr>
        <w:fldChar w:fldCharType="separate"/>
      </w:r>
      <w:r w:rsidR="0026569D" w:rsidRPr="002A455D">
        <w:rPr>
          <w:rFonts w:asciiTheme="minorHAnsi" w:hAnsiTheme="minorHAnsi" w:cstheme="minorHAnsi"/>
          <w:sz w:val="32"/>
          <w:szCs w:val="32"/>
        </w:rPr>
        <w:fldChar w:fldCharType="end"/>
      </w:r>
      <w:r w:rsidR="0026569D" w:rsidRPr="002A455D">
        <w:rPr>
          <w:rFonts w:asciiTheme="minorHAnsi" w:hAnsiTheme="minorHAnsi" w:cstheme="minorHAnsi"/>
          <w:sz w:val="32"/>
          <w:szCs w:val="32"/>
        </w:rPr>
        <w:t xml:space="preserve"> Other ____________</w:t>
      </w:r>
    </w:p>
    <w:p w14:paraId="11B57EF1" w14:textId="77777777" w:rsidR="0026569D" w:rsidRPr="002A455D" w:rsidRDefault="0026569D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569ECD13" w14:textId="39039DEA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Authorized Signature/Date</w:t>
      </w:r>
      <w:r w:rsidR="00DA2A99" w:rsidRPr="002A455D">
        <w:rPr>
          <w:rFonts w:asciiTheme="minorHAnsi" w:hAnsiTheme="minorHAnsi" w:cstheme="minorHAnsi"/>
          <w:sz w:val="32"/>
          <w:szCs w:val="32"/>
        </w:rPr>
        <w:t xml:space="preserve">: </w:t>
      </w:r>
      <w:r w:rsidR="0026569D" w:rsidRPr="002A455D">
        <w:rPr>
          <w:rFonts w:asciiTheme="minorHAnsi" w:hAnsiTheme="minorHAnsi" w:cstheme="minorHAnsi"/>
          <w:sz w:val="32"/>
          <w:szCs w:val="32"/>
          <w:u w:val="single"/>
        </w:rPr>
        <w:t>_________________________</w:t>
      </w:r>
      <w:r w:rsidR="002A455D">
        <w:rPr>
          <w:rFonts w:asciiTheme="minorHAnsi" w:hAnsiTheme="minorHAnsi" w:cstheme="minorHAnsi"/>
          <w:sz w:val="32"/>
          <w:szCs w:val="32"/>
          <w:u w:val="single"/>
        </w:rPr>
        <w:t>_______</w:t>
      </w:r>
    </w:p>
    <w:p w14:paraId="252E46F1" w14:textId="3F6A6DCB" w:rsidR="003B1F3B" w:rsidRPr="002A455D" w:rsidRDefault="003B1F3B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</w:p>
    <w:p w14:paraId="7B645ABF" w14:textId="0C0AA87C" w:rsidR="00112FE7" w:rsidRPr="002A455D" w:rsidRDefault="003F4E95" w:rsidP="00D24C05">
      <w:pPr>
        <w:spacing w:line="320" w:lineRule="exact"/>
        <w:rPr>
          <w:rFonts w:asciiTheme="minorHAnsi" w:hAnsiTheme="minorHAnsi" w:cstheme="minorHAnsi"/>
          <w:sz w:val="32"/>
          <w:szCs w:val="32"/>
        </w:rPr>
      </w:pPr>
      <w:r w:rsidRPr="002A455D">
        <w:rPr>
          <w:rFonts w:asciiTheme="minorHAnsi" w:hAnsiTheme="minorHAnsi" w:cstheme="minorHAnsi"/>
          <w:sz w:val="32"/>
          <w:szCs w:val="32"/>
        </w:rPr>
        <w:t>Prior to your first session, ple</w:t>
      </w:r>
      <w:r w:rsidR="00A71B3B" w:rsidRPr="002A455D">
        <w:rPr>
          <w:rFonts w:asciiTheme="minorHAnsi" w:hAnsiTheme="minorHAnsi" w:cstheme="minorHAnsi"/>
          <w:sz w:val="32"/>
          <w:szCs w:val="32"/>
        </w:rPr>
        <w:t>ase e</w:t>
      </w:r>
      <w:r w:rsidRPr="002A455D">
        <w:rPr>
          <w:rFonts w:asciiTheme="minorHAnsi" w:hAnsiTheme="minorHAnsi" w:cstheme="minorHAnsi"/>
          <w:sz w:val="32"/>
          <w:szCs w:val="32"/>
        </w:rPr>
        <w:t>mail this form to:</w:t>
      </w:r>
    </w:p>
    <w:p w14:paraId="53FA515D" w14:textId="67C316AA" w:rsidR="003B1F3B" w:rsidRPr="002A455D" w:rsidRDefault="00A71B3B" w:rsidP="00D24C05">
      <w:pPr>
        <w:spacing w:line="320" w:lineRule="exact"/>
        <w:rPr>
          <w:rFonts w:asciiTheme="minorHAnsi" w:hAnsiTheme="minorHAnsi" w:cstheme="minorHAnsi"/>
          <w:i/>
          <w:iCs/>
          <w:sz w:val="32"/>
          <w:szCs w:val="32"/>
        </w:rPr>
      </w:pPr>
      <w:r w:rsidRPr="002A455D">
        <w:rPr>
          <w:rFonts w:asciiTheme="minorHAnsi" w:hAnsiTheme="minorHAnsi" w:cstheme="minorHAnsi"/>
          <w:i/>
          <w:iCs/>
          <w:sz w:val="32"/>
          <w:szCs w:val="32"/>
        </w:rPr>
        <w:t>Victoriousvisioncoachingllc@gmail.com</w:t>
      </w:r>
    </w:p>
    <w:sectPr w:rsidR="003B1F3B" w:rsidRPr="002A455D" w:rsidSect="00807BB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A8"/>
    <w:rsid w:val="000D40D8"/>
    <w:rsid w:val="000F5BA8"/>
    <w:rsid w:val="00112FE7"/>
    <w:rsid w:val="001A189B"/>
    <w:rsid w:val="001B3741"/>
    <w:rsid w:val="0023333F"/>
    <w:rsid w:val="0026569D"/>
    <w:rsid w:val="002A455D"/>
    <w:rsid w:val="002B57E6"/>
    <w:rsid w:val="002C45DA"/>
    <w:rsid w:val="00343F69"/>
    <w:rsid w:val="00394CCF"/>
    <w:rsid w:val="003B1F3B"/>
    <w:rsid w:val="003F4E95"/>
    <w:rsid w:val="004D3A5D"/>
    <w:rsid w:val="00576A95"/>
    <w:rsid w:val="00696C1F"/>
    <w:rsid w:val="007D3BEC"/>
    <w:rsid w:val="007E61A3"/>
    <w:rsid w:val="00807BB4"/>
    <w:rsid w:val="00853ECD"/>
    <w:rsid w:val="008A466B"/>
    <w:rsid w:val="00990A86"/>
    <w:rsid w:val="00A71B3B"/>
    <w:rsid w:val="00A92CF3"/>
    <w:rsid w:val="00AE63E0"/>
    <w:rsid w:val="00AF289C"/>
    <w:rsid w:val="00B2188D"/>
    <w:rsid w:val="00BE5DBF"/>
    <w:rsid w:val="00C671D8"/>
    <w:rsid w:val="00CC7153"/>
    <w:rsid w:val="00D169F6"/>
    <w:rsid w:val="00D24C05"/>
    <w:rsid w:val="00DA2A99"/>
    <w:rsid w:val="00E57E7D"/>
    <w:rsid w:val="00E63D30"/>
    <w:rsid w:val="00E74829"/>
    <w:rsid w:val="00F74708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0D9C3"/>
  <w15:chartTrackingRefBased/>
  <w15:docId w15:val="{5EA57233-1EFC-4BC7-A5C0-2C8569F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00"/>
        <w:tab w:val="left" w:pos="576"/>
        <w:tab w:val="left" w:pos="5040"/>
        <w:tab w:val="left" w:pos="8380"/>
      </w:tabs>
      <w:jc w:val="center"/>
      <w:outlineLvl w:val="0"/>
    </w:pPr>
    <w:rPr>
      <w:rFonts w:ascii="Papyrus" w:hAnsi="Papyrus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82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esi\AppData\Local\Temp\Temp1_Welcome%20Packet%20Templates-20200607.zip\Credit%20Authorization%2020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Authorization 2020 Template</Template>
  <TotalTime>5488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logo/letterhead goes here]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logo/letterhead goes here]</dc:title>
  <dc:subject/>
  <dc:creator>BERNADETTE DESIATO</dc:creator>
  <cp:keywords/>
  <cp:lastModifiedBy>Ron La Rue</cp:lastModifiedBy>
  <cp:revision>16</cp:revision>
  <cp:lastPrinted>2004-12-15T18:40:00Z</cp:lastPrinted>
  <dcterms:created xsi:type="dcterms:W3CDTF">2025-02-15T23:43:00Z</dcterms:created>
  <dcterms:modified xsi:type="dcterms:W3CDTF">2025-07-06T23:00:00Z</dcterms:modified>
</cp:coreProperties>
</file>