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14B9" w14:textId="435722D5" w:rsidR="00CF3DF5" w:rsidRPr="001C68A6" w:rsidRDefault="008C7C41" w:rsidP="00E4667C">
      <w:pPr>
        <w:tabs>
          <w:tab w:val="left" w:pos="300"/>
          <w:tab w:val="left" w:pos="576"/>
          <w:tab w:val="left" w:pos="5040"/>
          <w:tab w:val="left" w:pos="8380"/>
        </w:tabs>
        <w:spacing w:beforeLines="120" w:before="288"/>
        <w:rPr>
          <w:rFonts w:cstheme="minorHAnsi"/>
          <w:spacing w:val="-2"/>
          <w:sz w:val="22"/>
          <w:szCs w:val="22"/>
        </w:rPr>
      </w:pPr>
      <w:r>
        <w:rPr>
          <w:rFonts w:cstheme="minorHAnsi"/>
          <w:noProof/>
          <w:spacing w:val="-2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3993A00" wp14:editId="00E02212">
            <wp:simplePos x="0" y="0"/>
            <wp:positionH relativeFrom="margin">
              <wp:align>right</wp:align>
            </wp:positionH>
            <wp:positionV relativeFrom="paragraph">
              <wp:posOffset>-371475</wp:posOffset>
            </wp:positionV>
            <wp:extent cx="1190625" cy="1190625"/>
            <wp:effectExtent l="0" t="0" r="9525" b="9525"/>
            <wp:wrapNone/>
            <wp:docPr id="1547652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36752" name="Picture 73673675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pacing w:val="-2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C64A91C" wp14:editId="249C9826">
            <wp:simplePos x="0" y="0"/>
            <wp:positionH relativeFrom="column">
              <wp:posOffset>38100</wp:posOffset>
            </wp:positionH>
            <wp:positionV relativeFrom="paragraph">
              <wp:posOffset>-361950</wp:posOffset>
            </wp:positionV>
            <wp:extent cx="1190625" cy="1190625"/>
            <wp:effectExtent l="0" t="0" r="9525" b="9525"/>
            <wp:wrapNone/>
            <wp:docPr id="736736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36752" name="Picture 73673675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B63">
        <w:rPr>
          <w:rFonts w:cstheme="minorHAnsi"/>
          <w:noProof/>
          <w:spacing w:val="-2"/>
          <w:sz w:val="22"/>
          <w:szCs w:val="22"/>
        </w:rPr>
        <w:t xml:space="preserve">                                                                                     </w:t>
      </w:r>
    </w:p>
    <w:p w14:paraId="3A87AB13" w14:textId="77777777" w:rsidR="003246F1" w:rsidRDefault="00CF3DF5" w:rsidP="003246F1">
      <w:pPr>
        <w:pStyle w:val="Heading1"/>
        <w:tabs>
          <w:tab w:val="clear" w:pos="300"/>
          <w:tab w:val="clear" w:pos="576"/>
          <w:tab w:val="clear" w:pos="5040"/>
          <w:tab w:val="clear" w:pos="8380"/>
        </w:tabs>
        <w:spacing w:beforeLines="120" w:before="288"/>
        <w:rPr>
          <w:rFonts w:asciiTheme="minorHAnsi" w:hAnsiTheme="minorHAnsi" w:cstheme="minorHAnsi"/>
          <w:sz w:val="36"/>
          <w:szCs w:val="36"/>
        </w:rPr>
      </w:pPr>
      <w:r w:rsidRPr="001C68A6">
        <w:rPr>
          <w:rFonts w:asciiTheme="minorHAnsi" w:hAnsiTheme="minorHAnsi" w:cstheme="minorHAnsi"/>
          <w:sz w:val="36"/>
          <w:szCs w:val="36"/>
        </w:rPr>
        <w:t xml:space="preserve">Client </w:t>
      </w:r>
      <w:proofErr w:type="spellStart"/>
      <w:r>
        <w:rPr>
          <w:rFonts w:asciiTheme="minorHAnsi" w:hAnsiTheme="minorHAnsi" w:cstheme="minorHAnsi"/>
          <w:sz w:val="36"/>
          <w:szCs w:val="36"/>
        </w:rPr>
        <w:t>Questionnaire</w:t>
      </w:r>
      <w:proofErr w:type="spellEnd"/>
    </w:p>
    <w:p w14:paraId="62236712" w14:textId="743F46AF" w:rsidR="0074447B" w:rsidRPr="003246F1" w:rsidRDefault="0074447B" w:rsidP="003246F1">
      <w:pPr>
        <w:pStyle w:val="Heading1"/>
        <w:tabs>
          <w:tab w:val="clear" w:pos="300"/>
          <w:tab w:val="clear" w:pos="576"/>
          <w:tab w:val="clear" w:pos="5040"/>
          <w:tab w:val="clear" w:pos="8380"/>
        </w:tabs>
        <w:spacing w:beforeLines="120" w:before="288"/>
        <w:rPr>
          <w:rFonts w:asciiTheme="minorHAnsi" w:hAnsiTheme="minorHAnsi" w:cstheme="minorHAnsi"/>
          <w:sz w:val="36"/>
          <w:szCs w:val="36"/>
        </w:rPr>
      </w:pPr>
      <w:r w:rsidRPr="008565DC">
        <w:rPr>
          <w:rFonts w:asciiTheme="minorHAnsi" w:hAnsiTheme="minorHAnsi" w:cstheme="minorHAnsi"/>
          <w:color w:val="000000" w:themeColor="text1"/>
          <w:szCs w:val="28"/>
        </w:rPr>
        <w:t>The purpose of these questions is to illuminate me about you! Please take some time to answer them. Feel free to use more space.</w:t>
      </w:r>
    </w:p>
    <w:p w14:paraId="5AA74BC4" w14:textId="5BE686C2" w:rsidR="00B840D8" w:rsidRPr="008B4420" w:rsidRDefault="0074447B" w:rsidP="00B840D8">
      <w:pPr>
        <w:pStyle w:val="TOCLevel3"/>
        <w:numPr>
          <w:ilvl w:val="0"/>
          <w:numId w:val="2"/>
        </w:numPr>
        <w:tabs>
          <w:tab w:val="clear" w:pos="10100"/>
          <w:tab w:val="right" w:leader="underscore" w:pos="7920"/>
        </w:tabs>
        <w:spacing w:beforeLines="120" w:before="288" w:after="0" w:line="240" w:lineRule="auto"/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</w:pPr>
      <w:r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>What are your strongest beliefs about yourself and the world?</w:t>
      </w:r>
    </w:p>
    <w:p w14:paraId="49B90664" w14:textId="74F56746" w:rsidR="0074447B" w:rsidRPr="008B4420" w:rsidRDefault="0074447B" w:rsidP="003613C2">
      <w:pPr>
        <w:pStyle w:val="TOCLevel3"/>
        <w:numPr>
          <w:ilvl w:val="0"/>
          <w:numId w:val="2"/>
        </w:numPr>
        <w:tabs>
          <w:tab w:val="clear" w:pos="10100"/>
          <w:tab w:val="right" w:leader="underscore" w:pos="7920"/>
        </w:tabs>
        <w:spacing w:beforeLines="120" w:before="288" w:after="0" w:line="240" w:lineRule="auto"/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</w:pPr>
      <w:r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>What bits of wisdom/life lessons would you like to share with the world?</w:t>
      </w:r>
      <w:r w:rsidR="005F517A"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 xml:space="preserve"> </w:t>
      </w:r>
    </w:p>
    <w:p w14:paraId="5A3707EA" w14:textId="66BB84EA" w:rsidR="0074447B" w:rsidRPr="008B4420" w:rsidRDefault="0074447B" w:rsidP="005F517A">
      <w:pPr>
        <w:pStyle w:val="TOCLevel3"/>
        <w:numPr>
          <w:ilvl w:val="0"/>
          <w:numId w:val="2"/>
        </w:numPr>
        <w:tabs>
          <w:tab w:val="clear" w:pos="10100"/>
          <w:tab w:val="right" w:leader="underscore" w:pos="7920"/>
        </w:tabs>
        <w:spacing w:beforeLines="120" w:before="288" w:after="0" w:line="240" w:lineRule="auto"/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</w:pPr>
      <w:r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>When in your life have you felt most creative?</w:t>
      </w:r>
      <w:r w:rsidR="005F517A"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 xml:space="preserve"> </w:t>
      </w:r>
    </w:p>
    <w:p w14:paraId="0C3787D5" w14:textId="42E6E930" w:rsidR="0074447B" w:rsidRPr="008B4420" w:rsidRDefault="0074447B" w:rsidP="005F517A">
      <w:pPr>
        <w:pStyle w:val="TOCLevel3"/>
        <w:numPr>
          <w:ilvl w:val="0"/>
          <w:numId w:val="2"/>
        </w:numPr>
        <w:tabs>
          <w:tab w:val="clear" w:pos="10100"/>
          <w:tab w:val="right" w:leader="underscore" w:pos="7920"/>
        </w:tabs>
        <w:spacing w:beforeLines="120" w:before="288" w:after="0" w:line="240" w:lineRule="auto"/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</w:pPr>
      <w:r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>When in your life have you been most committed to something/someone?</w:t>
      </w:r>
      <w:r w:rsidR="005F517A"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 xml:space="preserve"> </w:t>
      </w:r>
    </w:p>
    <w:p w14:paraId="4962B877" w14:textId="2F8CAAA9" w:rsidR="0074447B" w:rsidRPr="008B4420" w:rsidRDefault="0074447B" w:rsidP="005F517A">
      <w:pPr>
        <w:pStyle w:val="TOCLevel3"/>
        <w:numPr>
          <w:ilvl w:val="0"/>
          <w:numId w:val="2"/>
        </w:numPr>
        <w:tabs>
          <w:tab w:val="clear" w:pos="10100"/>
          <w:tab w:val="right" w:leader="underscore" w:pos="7920"/>
        </w:tabs>
        <w:spacing w:beforeLines="120" w:before="288" w:after="0" w:line="240" w:lineRule="auto"/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</w:pPr>
      <w:r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>What are the greatest accomplishments of your life so far?</w:t>
      </w:r>
      <w:r w:rsidR="005F517A"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 xml:space="preserve"> </w:t>
      </w:r>
    </w:p>
    <w:p w14:paraId="6B4B8F02" w14:textId="61D4E193" w:rsidR="0074447B" w:rsidRPr="008B4420" w:rsidRDefault="00845125" w:rsidP="005F517A">
      <w:pPr>
        <w:pStyle w:val="TOCLevel3"/>
        <w:numPr>
          <w:ilvl w:val="0"/>
          <w:numId w:val="2"/>
        </w:numPr>
        <w:tabs>
          <w:tab w:val="clear" w:pos="10100"/>
          <w:tab w:val="right" w:leader="underscore" w:pos="7920"/>
        </w:tabs>
        <w:spacing w:beforeLines="120" w:before="288" w:after="0" w:line="240" w:lineRule="auto"/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</w:pPr>
      <w:r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 xml:space="preserve">In </w:t>
      </w:r>
      <w:r w:rsidR="0053445F"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>what experience or event</w:t>
      </w:r>
      <w:r w:rsidR="0074447B"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 xml:space="preserve"> have you taken the strongest stand?</w:t>
      </w:r>
      <w:r w:rsidR="005F517A"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 xml:space="preserve"> </w:t>
      </w:r>
    </w:p>
    <w:p w14:paraId="4CBA4180" w14:textId="22C759D3" w:rsidR="0074447B" w:rsidRPr="008B4420" w:rsidRDefault="0074447B" w:rsidP="005F517A">
      <w:pPr>
        <w:pStyle w:val="TOCLevel3"/>
        <w:numPr>
          <w:ilvl w:val="0"/>
          <w:numId w:val="2"/>
        </w:numPr>
        <w:tabs>
          <w:tab w:val="clear" w:pos="10100"/>
          <w:tab w:val="right" w:leader="underscore" w:pos="7920"/>
        </w:tabs>
        <w:spacing w:beforeLines="120" w:before="288" w:after="0" w:line="240" w:lineRule="auto"/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</w:pPr>
      <w:r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>What does prosperity mean to you and when/how have you experienced it?</w:t>
      </w:r>
      <w:r w:rsidR="005F517A"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 xml:space="preserve"> </w:t>
      </w:r>
    </w:p>
    <w:p w14:paraId="206FBC6B" w14:textId="078FE764" w:rsidR="0074447B" w:rsidRPr="008B4420" w:rsidRDefault="0074447B" w:rsidP="005F517A">
      <w:pPr>
        <w:pStyle w:val="TOCLevel3"/>
        <w:numPr>
          <w:ilvl w:val="0"/>
          <w:numId w:val="2"/>
        </w:numPr>
        <w:tabs>
          <w:tab w:val="clear" w:pos="10100"/>
          <w:tab w:val="right" w:leader="underscore" w:pos="7920"/>
        </w:tabs>
        <w:spacing w:beforeLines="120" w:before="288" w:after="0" w:line="240" w:lineRule="auto"/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</w:pPr>
      <w:r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>What energizes you?</w:t>
      </w:r>
      <w:r w:rsidR="005F517A"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 xml:space="preserve"> </w:t>
      </w:r>
    </w:p>
    <w:p w14:paraId="799C2471" w14:textId="36AC9543" w:rsidR="0074447B" w:rsidRPr="008B4420" w:rsidRDefault="0074447B" w:rsidP="005F517A">
      <w:pPr>
        <w:pStyle w:val="TOCLevel3"/>
        <w:numPr>
          <w:ilvl w:val="0"/>
          <w:numId w:val="2"/>
        </w:numPr>
        <w:tabs>
          <w:tab w:val="clear" w:pos="10100"/>
          <w:tab w:val="right" w:leader="underscore" w:pos="7920"/>
        </w:tabs>
        <w:spacing w:beforeLines="120" w:before="288" w:after="0" w:line="240" w:lineRule="auto"/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</w:pPr>
      <w:r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>How might you sabotage this coaching process? What do you want me to do if I notice sabotaging behavior?</w:t>
      </w:r>
      <w:r w:rsidR="005F517A"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 xml:space="preserve"> </w:t>
      </w:r>
    </w:p>
    <w:p w14:paraId="762EFF81" w14:textId="37EE5462" w:rsidR="004707AF" w:rsidRPr="008B4420" w:rsidRDefault="00E95801" w:rsidP="008C7C41">
      <w:pPr>
        <w:pStyle w:val="TOCLevel3"/>
        <w:tabs>
          <w:tab w:val="clear" w:pos="10100"/>
          <w:tab w:val="right" w:leader="underscore" w:pos="7920"/>
        </w:tabs>
        <w:spacing w:beforeLines="120" w:before="288" w:after="0" w:line="240" w:lineRule="auto"/>
        <w:ind w:left="360"/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</w:pPr>
      <w:r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>10.</w:t>
      </w:r>
      <w:r w:rsidR="004C522E"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 xml:space="preserve"> </w:t>
      </w:r>
      <w:r w:rsidR="008B4420"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>W</w:t>
      </w:r>
      <w:r w:rsidR="00CE6542"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>hat will be some signs that Coaching has proven effective</w:t>
      </w:r>
      <w:r w:rsidR="008C7C41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 xml:space="preserve">    </w:t>
      </w:r>
      <w:r w:rsidR="0074447B"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>for you?</w:t>
      </w:r>
      <w:r w:rsidR="005F517A" w:rsidRPr="008B4420">
        <w:rPr>
          <w:rFonts w:asciiTheme="minorHAnsi" w:hAnsiTheme="minorHAnsi" w:cstheme="minorHAnsi"/>
          <w:i w:val="0"/>
          <w:iCs w:val="0"/>
          <w:color w:val="000000" w:themeColor="text1"/>
          <w:sz w:val="40"/>
          <w:szCs w:val="40"/>
        </w:rPr>
        <w:t xml:space="preserve"> </w:t>
      </w:r>
    </w:p>
    <w:sectPr w:rsidR="004707AF" w:rsidRPr="008B4420" w:rsidSect="00C54B63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A3522"/>
    <w:multiLevelType w:val="hybridMultilevel"/>
    <w:tmpl w:val="0F78F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3525"/>
    <w:multiLevelType w:val="hybridMultilevel"/>
    <w:tmpl w:val="1350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879405">
    <w:abstractNumId w:val="1"/>
  </w:num>
  <w:num w:numId="2" w16cid:durableId="131197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87"/>
    <w:rsid w:val="00050934"/>
    <w:rsid w:val="0009368B"/>
    <w:rsid w:val="00132345"/>
    <w:rsid w:val="003246F1"/>
    <w:rsid w:val="003613C2"/>
    <w:rsid w:val="003A5BB6"/>
    <w:rsid w:val="004436A7"/>
    <w:rsid w:val="004707AF"/>
    <w:rsid w:val="004C522E"/>
    <w:rsid w:val="005065F8"/>
    <w:rsid w:val="0053445F"/>
    <w:rsid w:val="005B2054"/>
    <w:rsid w:val="005B3D1C"/>
    <w:rsid w:val="005B61C5"/>
    <w:rsid w:val="005F517A"/>
    <w:rsid w:val="0063706A"/>
    <w:rsid w:val="006873BA"/>
    <w:rsid w:val="00704279"/>
    <w:rsid w:val="0074447B"/>
    <w:rsid w:val="00817CF9"/>
    <w:rsid w:val="00845125"/>
    <w:rsid w:val="008464B1"/>
    <w:rsid w:val="008565DC"/>
    <w:rsid w:val="008B4420"/>
    <w:rsid w:val="008C7C41"/>
    <w:rsid w:val="008E00F7"/>
    <w:rsid w:val="00933BB0"/>
    <w:rsid w:val="00977100"/>
    <w:rsid w:val="009E0A5C"/>
    <w:rsid w:val="00A31471"/>
    <w:rsid w:val="00B46BEC"/>
    <w:rsid w:val="00B840D8"/>
    <w:rsid w:val="00C54B63"/>
    <w:rsid w:val="00CA62C9"/>
    <w:rsid w:val="00CE6542"/>
    <w:rsid w:val="00CF3DF5"/>
    <w:rsid w:val="00D75E94"/>
    <w:rsid w:val="00DA4BA1"/>
    <w:rsid w:val="00E4667C"/>
    <w:rsid w:val="00E95801"/>
    <w:rsid w:val="00F41C0B"/>
    <w:rsid w:val="00F7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4951"/>
  <w15:chartTrackingRefBased/>
  <w15:docId w15:val="{84F05B7A-BA08-493C-B03F-398A17ED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3DF5"/>
    <w:pPr>
      <w:keepNext/>
      <w:tabs>
        <w:tab w:val="left" w:pos="300"/>
        <w:tab w:val="left" w:pos="576"/>
        <w:tab w:val="left" w:pos="5040"/>
        <w:tab w:val="left" w:pos="8380"/>
      </w:tabs>
      <w:jc w:val="center"/>
      <w:outlineLvl w:val="0"/>
    </w:pPr>
    <w:rPr>
      <w:rFonts w:ascii="Papyrus" w:eastAsia="Times" w:hAnsi="Papyru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Level3">
    <w:name w:val="TOC Level 3"/>
    <w:basedOn w:val="Normal"/>
    <w:uiPriority w:val="99"/>
    <w:rsid w:val="0074447B"/>
    <w:pPr>
      <w:tabs>
        <w:tab w:val="right" w:leader="dot" w:pos="10100"/>
      </w:tabs>
      <w:suppressAutoHyphens/>
      <w:autoSpaceDE w:val="0"/>
      <w:autoSpaceDN w:val="0"/>
      <w:adjustRightInd w:val="0"/>
      <w:spacing w:before="40" w:after="240" w:line="340" w:lineRule="atLeast"/>
      <w:ind w:left="1440"/>
      <w:textAlignment w:val="center"/>
    </w:pPr>
    <w:rPr>
      <w:rFonts w:ascii="Arial Narrow" w:hAnsi="Arial Narrow" w:cs="Arial Narrow"/>
      <w:i/>
      <w:iCs/>
      <w:color w:val="00000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CF3DF5"/>
    <w:rPr>
      <w:rFonts w:ascii="Papyrus" w:eastAsia="Times" w:hAnsi="Papyrus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esi\Downloads\Client%20Questionnaire%202020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Client Questionnaire 2020 Template</Template>
  <TotalTime>5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DESIATO</dc:creator>
  <cp:keywords/>
  <dc:description/>
  <cp:lastModifiedBy>Gail W</cp:lastModifiedBy>
  <cp:revision>9</cp:revision>
  <dcterms:created xsi:type="dcterms:W3CDTF">2025-02-15T23:42:00Z</dcterms:created>
  <dcterms:modified xsi:type="dcterms:W3CDTF">2025-07-06T21:17:00Z</dcterms:modified>
</cp:coreProperties>
</file>