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0"/>
        <w:gridCol w:w="4050"/>
      </w:tblGrid>
      <w:tr w:rsidR="00BB0185" w:rsidRPr="00D55AD4" w14:paraId="7862A4A2" w14:textId="77777777" w:rsidTr="009F046E">
        <w:trPr>
          <w:cantSplit/>
          <w:trHeight w:val="2150"/>
          <w:jc w:val="center"/>
        </w:trPr>
        <w:tc>
          <w:tcPr>
            <w:tcW w:w="10080" w:type="dxa"/>
            <w:gridSpan w:val="2"/>
          </w:tcPr>
          <w:tbl>
            <w:tblPr>
              <w:tblpPr w:leftFromText="180" w:rightFromText="180" w:vertAnchor="page" w:horzAnchor="margin" w:tblpX="-90" w:tblpY="1"/>
              <w:tblOverlap w:val="never"/>
              <w:tblW w:w="11160" w:type="dxa"/>
              <w:tblBorders>
                <w:bottom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60"/>
            </w:tblGrid>
            <w:tr w:rsidR="00EC13B2" w:rsidRPr="00D55AD4" w14:paraId="0F552A42" w14:textId="77777777" w:rsidTr="00490505">
              <w:trPr>
                <w:cantSplit/>
                <w:trHeight w:val="1890"/>
              </w:trPr>
              <w:tc>
                <w:tcPr>
                  <w:tcW w:w="11160" w:type="dxa"/>
                </w:tcPr>
                <w:p w14:paraId="22C2F8AE" w14:textId="6430DE1A" w:rsidR="00EC13B2" w:rsidRPr="00D55AD4" w:rsidRDefault="0075596A" w:rsidP="007D5502">
                  <w:pPr>
                    <w:pStyle w:val="Heading5"/>
                    <w:rPr>
                      <w:i/>
                      <w:sz w:val="14"/>
                      <w:szCs w:val="14"/>
                    </w:rPr>
                  </w:pPr>
                  <w:r>
                    <w:rPr>
                      <w:i/>
                      <w:noProof/>
                      <w:sz w:val="14"/>
                      <w:szCs w:val="14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3152" behindDoc="0" locked="0" layoutInCell="1" allowOverlap="1" wp14:anchorId="5FDDB2B6" wp14:editId="523DE95E">
                            <wp:simplePos x="0" y="0"/>
                            <wp:positionH relativeFrom="column">
                              <wp:posOffset>1099815</wp:posOffset>
                            </wp:positionH>
                            <wp:positionV relativeFrom="paragraph">
                              <wp:posOffset>15164</wp:posOffset>
                            </wp:positionV>
                            <wp:extent cx="4196715" cy="1160289"/>
                            <wp:effectExtent l="0" t="0" r="0" b="1905"/>
                            <wp:wrapNone/>
                            <wp:docPr id="55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196715" cy="116028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262DD45" w14:textId="77777777" w:rsidR="00B71286" w:rsidRPr="00C313CD" w:rsidRDefault="00B71286" w:rsidP="009F046E">
                                        <w:pPr>
                                          <w:pStyle w:val="NoSpacing"/>
                                          <w:spacing w:after="60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C313CD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U</w:t>
                                        </w:r>
                                        <w:r w:rsidRPr="00C313CD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NIVERSITY OF </w:t>
                                        </w:r>
                                        <w:r w:rsidRPr="00C313CD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S</w:t>
                                        </w:r>
                                        <w:r w:rsidRPr="00C313CD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ANTO </w:t>
                                        </w:r>
                                        <w:r w:rsidRPr="00C313CD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T</w:t>
                                        </w:r>
                                        <w:r w:rsidRPr="00C313CD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OMAS </w:t>
                                        </w:r>
                                        <w:r w:rsidRPr="00C313CD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H</w:t>
                                        </w:r>
                                        <w:r w:rsidRPr="00C313CD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>OSPITAL</w:t>
                                        </w:r>
                                      </w:p>
                                      <w:p w14:paraId="35CF721D" w14:textId="77777777" w:rsidR="00EE0872" w:rsidRPr="00FD11CC" w:rsidRDefault="001F0B8C" w:rsidP="009F046E">
                                        <w:pPr>
                                          <w:pStyle w:val="Heading4"/>
                                          <w:jc w:val="center"/>
                                          <w:rPr>
                                            <w:rFonts w:ascii="Times New Roman" w:hAnsi="Times New Roman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Cs w:val="28"/>
                                          </w:rPr>
                                          <w:t>RESEARCH ETHICS COMMITTEE</w:t>
                                        </w:r>
                                      </w:p>
                                      <w:p w14:paraId="72599866" w14:textId="77777777" w:rsidR="00EE0872" w:rsidRPr="00252CC7" w:rsidRDefault="00EE0872" w:rsidP="009F046E">
                                        <w:pPr>
                                          <w:keepNext/>
                                          <w:tabs>
                                            <w:tab w:val="num" w:pos="576"/>
                                          </w:tabs>
                                          <w:ind w:left="576" w:hanging="576"/>
                                          <w:jc w:val="center"/>
                                          <w:outlineLvl w:val="1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6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vertAlign w:val="superscript"/>
                                          </w:rPr>
                                          <w:t xml:space="preserve">th 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Floor </w:t>
                                        </w:r>
                                        <w:r w:rsidR="002B61E1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St. John Macias O.P.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 Building</w:t>
                                        </w:r>
                                      </w:p>
                                      <w:p w14:paraId="72388766" w14:textId="77777777" w:rsidR="00EE0872" w:rsidRPr="00252CC7" w:rsidRDefault="002B61E1" w:rsidP="009F046E">
                                        <w:pPr>
                                          <w:keepNext/>
                                          <w:tabs>
                                            <w:tab w:val="num" w:pos="576"/>
                                          </w:tabs>
                                          <w:ind w:left="576" w:hanging="576"/>
                                          <w:jc w:val="center"/>
                                          <w:outlineLvl w:val="1"/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>A.H. Lacson St., Sampaloc</w:t>
                                        </w:r>
                                        <w:r w:rsidR="00402057"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>, Manila 1015</w:t>
                                        </w:r>
                                        <w:r w:rsidR="00EE0872" w:rsidRPr="00252CC7"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 xml:space="preserve"> Philippines</w:t>
                                        </w:r>
                                      </w:p>
                                      <w:p w14:paraId="7DAF481D" w14:textId="77777777" w:rsidR="00EE0872" w:rsidRPr="00252CC7" w:rsidRDefault="00EE0872" w:rsidP="009F046E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Telephone: +63 2 </w:t>
                                        </w:r>
                                        <w:r w:rsidR="00FD4802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8</w:t>
                                        </w: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731-3001 local 2610</w:t>
                                        </w:r>
                                      </w:p>
                                      <w:p w14:paraId="486E8EAD" w14:textId="1BD7E1F6" w:rsidR="00EE0872" w:rsidRPr="00252CC7" w:rsidRDefault="00EE0872" w:rsidP="009F046E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Email: </w:t>
                                        </w:r>
                                        <w:hyperlink r:id="rId8" w:history="1">
                                          <w:r w:rsidR="00FF65BE" w:rsidRPr="0068023B">
                                            <w:rPr>
                                              <w:rStyle w:val="Hyperlink"/>
                                              <w:rFonts w:ascii="Times New Roman" w:hAnsi="Times New Roman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  <w:t>usth_irb@yahoo.com.ph</w:t>
                                          </w:r>
                                        </w:hyperlink>
                                        <w:r w:rsidR="00FF65BE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 xml:space="preserve">   </w:t>
                                        </w:r>
                                        <w:r w:rsidR="00FF65BE" w:rsidRPr="00FF65BE">
                                          <w:rPr>
                                            <w:rFonts w:ascii="Times New Roman" w:hAnsi="Times New Roman"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Website</w:t>
                                        </w:r>
                                        <w:r w:rsidR="00FF65BE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>: usthrec.online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FDDB2B6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6" type="#_x0000_t202" style="position:absolute;left:0;text-align:left;margin-left:86.6pt;margin-top:1.2pt;width:330.45pt;height:91.3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" stroked="f">
                            <v:textbox>
                              <w:txbxContent>
                                <w:p w14:paraId="5262DD45" w14:textId="77777777" w:rsidR="00B71286" w:rsidRPr="00C313CD" w:rsidRDefault="00B71286" w:rsidP="009F046E">
                                  <w:pPr>
                                    <w:pStyle w:val="NoSpacing"/>
                                    <w:spacing w:after="6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C313CD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U</w:t>
                                  </w:r>
                                  <w:r w:rsidRPr="00C313CD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NIVERSITY OF </w:t>
                                  </w:r>
                                  <w:r w:rsidRPr="00C313CD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 w:rsidRPr="00C313CD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ANTO </w:t>
                                  </w:r>
                                  <w:r w:rsidRPr="00C313CD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  <w:r w:rsidRPr="00C313CD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OMAS </w:t>
                                  </w:r>
                                  <w:r w:rsidRPr="00C313CD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H</w:t>
                                  </w:r>
                                  <w:r w:rsidRPr="00C313CD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OSPITAL</w:t>
                                  </w:r>
                                </w:p>
                                <w:p w14:paraId="35CF721D" w14:textId="77777777" w:rsidR="00EE0872" w:rsidRPr="00FD11CC" w:rsidRDefault="001F0B8C" w:rsidP="009F046E">
                                  <w:pPr>
                                    <w:pStyle w:val="Heading4"/>
                                    <w:jc w:val="center"/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>RESEARCH ETHICS COMMITTEE</w:t>
                                  </w:r>
                                </w:p>
                                <w:p w14:paraId="72599866" w14:textId="77777777" w:rsidR="00EE0872" w:rsidRPr="00252CC7" w:rsidRDefault="00EE0872" w:rsidP="009F046E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  <w:vertAlign w:val="superscript"/>
                                    </w:rPr>
                                    <w:t xml:space="preserve">th 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Floor </w:t>
                                  </w:r>
                                  <w:r w:rsidR="002B61E1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St. John Macias O.P.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 Building</w:t>
                                  </w:r>
                                </w:p>
                                <w:p w14:paraId="72388766" w14:textId="77777777" w:rsidR="00EE0872" w:rsidRPr="00252CC7" w:rsidRDefault="002B61E1" w:rsidP="009F046E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>A.H. Lacson St., Sampaloc</w:t>
                                  </w:r>
                                  <w:r w:rsidR="00402057"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>, Manila 1015</w:t>
                                  </w:r>
                                  <w:r w:rsidR="00EE0872" w:rsidRPr="00252CC7"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 Philippines</w:t>
                                  </w:r>
                                </w:p>
                                <w:p w14:paraId="7DAF481D" w14:textId="77777777" w:rsidR="00EE0872" w:rsidRPr="00252CC7" w:rsidRDefault="00EE0872" w:rsidP="009F046E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Telephone: +63 2 </w:t>
                                  </w:r>
                                  <w:r w:rsidR="00FD4802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731-3001 local 2610</w:t>
                                  </w:r>
                                </w:p>
                                <w:p w14:paraId="486E8EAD" w14:textId="1BD7E1F6" w:rsidR="00EE0872" w:rsidRPr="00252CC7" w:rsidRDefault="00EE0872" w:rsidP="009F046E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Email: </w:t>
                                  </w:r>
                                  <w:hyperlink r:id="rId9" w:history="1">
                                    <w:r w:rsidR="00FF65BE" w:rsidRPr="0068023B">
                                      <w:rPr>
                                        <w:rStyle w:val="Hyperlink"/>
                                        <w:rFonts w:ascii="Times New Roman" w:hAnsi="Times New Roman"/>
                                        <w:i/>
                                        <w:sz w:val="20"/>
                                        <w:szCs w:val="20"/>
                                      </w:rPr>
                                      <w:t>usth_irb@yahoo.com.ph</w:t>
                                    </w:r>
                                  </w:hyperlink>
                                  <w:r w:rsidR="00FF65BE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FF65BE" w:rsidRPr="00FF65BE">
                                    <w:rPr>
                                      <w:rFonts w:ascii="Times New Roman" w:hAnsi="Times New Roman"/>
                                      <w:iCs/>
                                      <w:sz w:val="20"/>
                                      <w:szCs w:val="20"/>
                                    </w:rPr>
                                    <w:t>Website</w:t>
                                  </w:r>
                                  <w:r w:rsidR="00FF65BE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: usthrec.online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2A0222">
                    <w:rPr>
                      <w:noProof/>
                      <w:lang w:val="en-PH" w:eastAsia="en-PH"/>
                    </w:rPr>
                    <w:drawing>
                      <wp:anchor distT="0" distB="0" distL="114300" distR="114300" simplePos="0" relativeHeight="251733504" behindDoc="0" locked="0" layoutInCell="1" allowOverlap="1" wp14:anchorId="29BC2446" wp14:editId="76885E0D">
                        <wp:simplePos x="0" y="0"/>
                        <wp:positionH relativeFrom="column">
                          <wp:posOffset>5421090</wp:posOffset>
                        </wp:positionH>
                        <wp:positionV relativeFrom="paragraph">
                          <wp:posOffset>27059</wp:posOffset>
                        </wp:positionV>
                        <wp:extent cx="695325" cy="704850"/>
                        <wp:effectExtent l="19050" t="0" r="9525" b="0"/>
                        <wp:wrapNone/>
                        <wp:docPr id="20" name="Picture 2" descr="logo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2A0222">
                    <w:rPr>
                      <w:noProof/>
                      <w:lang w:val="en-PH" w:eastAsia="en-PH"/>
                    </w:rPr>
                    <w:drawing>
                      <wp:anchor distT="0" distB="0" distL="114300" distR="114300" simplePos="0" relativeHeight="252564992" behindDoc="0" locked="0" layoutInCell="1" allowOverlap="1" wp14:anchorId="27568395" wp14:editId="5B6B20C4">
                        <wp:simplePos x="0" y="0"/>
                        <wp:positionH relativeFrom="column">
                          <wp:posOffset>167112</wp:posOffset>
                        </wp:positionH>
                        <wp:positionV relativeFrom="paragraph">
                          <wp:posOffset>29581</wp:posOffset>
                        </wp:positionV>
                        <wp:extent cx="769620" cy="701040"/>
                        <wp:effectExtent l="0" t="0" r="0" b="3810"/>
                        <wp:wrapNone/>
                        <wp:docPr id="1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9620" cy="701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EA71FA">
                    <w:rPr>
                      <w:i/>
                      <w:noProof/>
                      <w:sz w:val="14"/>
                      <w:szCs w:val="14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4176" behindDoc="0" locked="0" layoutInCell="1" allowOverlap="1" wp14:anchorId="2DA2C4A0" wp14:editId="585DF395">
                            <wp:simplePos x="0" y="0"/>
                            <wp:positionH relativeFrom="column">
                              <wp:posOffset>521970</wp:posOffset>
                            </wp:positionH>
                            <wp:positionV relativeFrom="paragraph">
                              <wp:posOffset>-2468880</wp:posOffset>
                            </wp:positionV>
                            <wp:extent cx="1943100" cy="497840"/>
                            <wp:effectExtent l="0" t="0" r="0" b="0"/>
                            <wp:wrapNone/>
                            <wp:docPr id="54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43100" cy="4978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6D1F9CE" w14:textId="77777777" w:rsidR="00EE0872" w:rsidRDefault="00EE0872" w:rsidP="00EC13B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  <w:t>UNIVERSITY OF SANTO TOMAS HOSPITAL</w:t>
                                        </w:r>
                                      </w:p>
                                      <w:p w14:paraId="606916E5" w14:textId="77777777" w:rsidR="00EE0872" w:rsidRDefault="00EE0872" w:rsidP="00EC13B2">
                                        <w:pPr>
                                          <w:pStyle w:val="Heading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t>España Blvd., Manila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DA2C4A0" id="Text Box 2" o:spid="_x0000_s1027" type="#_x0000_t202" style="position:absolute;left:0;text-align:left;margin-left:41.1pt;margin-top:-194.4pt;width:153pt;height:39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" stroked="f">
                            <v:textbox>
                              <w:txbxContent>
                                <w:p w14:paraId="26D1F9CE" w14:textId="77777777" w:rsidR="00EE0872" w:rsidRDefault="00EE0872" w:rsidP="00EC13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UNIVERSITY OF SANTO TOMAS HOSPITAL</w:t>
                                  </w:r>
                                </w:p>
                                <w:p w14:paraId="606916E5" w14:textId="77777777" w:rsidR="00EE0872" w:rsidRDefault="00EE0872" w:rsidP="00EC13B2">
                                  <w:pPr>
                                    <w:pStyle w:val="Heading1"/>
                                    <w:rPr>
                                      <w:sz w:val="20"/>
                                    </w:rPr>
                                  </w:pPr>
                                  <w:r>
                                    <w:t>España Blvd., Manila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14624">
                    <w:rPr>
                      <w:i/>
                      <w:sz w:val="14"/>
                      <w:szCs w:val="14"/>
                    </w:rPr>
                    <w:t>p</w:t>
                  </w:r>
                </w:p>
                <w:p w14:paraId="2CCAE1C3" w14:textId="155584A2" w:rsidR="00EC13B2" w:rsidRPr="00D55AD4" w:rsidRDefault="00EC13B2" w:rsidP="007D5502">
                  <w:pPr>
                    <w:ind w:right="-108"/>
                    <w:rPr>
                      <w:noProof/>
                    </w:rPr>
                  </w:pPr>
                </w:p>
                <w:p w14:paraId="7E43B24E" w14:textId="77777777" w:rsidR="00EC13B2" w:rsidRPr="00D55AD4" w:rsidRDefault="00EC13B2" w:rsidP="007D5502">
                  <w:pPr>
                    <w:ind w:left="720"/>
                    <w:rPr>
                      <w:noProof/>
                    </w:rPr>
                  </w:pPr>
                </w:p>
                <w:p w14:paraId="061C4A95" w14:textId="77777777" w:rsidR="00EC13B2" w:rsidRDefault="00EC13B2" w:rsidP="007D5502">
                  <w:pPr>
                    <w:ind w:left="720"/>
                    <w:rPr>
                      <w:sz w:val="12"/>
                      <w:szCs w:val="12"/>
                    </w:rPr>
                  </w:pPr>
                </w:p>
                <w:p w14:paraId="0665ED81" w14:textId="77777777" w:rsidR="004B5A3D" w:rsidRPr="00D55AD4" w:rsidRDefault="004B5A3D" w:rsidP="007D5502">
                  <w:pPr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5142E8E3" w14:textId="77777777" w:rsidR="002D4D83" w:rsidRPr="003D7746" w:rsidRDefault="002D4D83" w:rsidP="007D5502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EED2E2D" w14:textId="77777777" w:rsidR="00EC13B2" w:rsidRDefault="00EC13B2" w:rsidP="007D5502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</w:rPr>
            </w:pPr>
            <w:r w:rsidRPr="00D75601">
              <w:rPr>
                <w:rFonts w:ascii="Arial" w:hAnsi="Arial" w:cs="Arial"/>
                <w:b/>
              </w:rPr>
              <w:t>APPLICATION</w:t>
            </w:r>
            <w:r w:rsidR="00D3723B">
              <w:rPr>
                <w:rFonts w:ascii="Arial" w:hAnsi="Arial" w:cs="Arial"/>
                <w:b/>
              </w:rPr>
              <w:t xml:space="preserve"> FORM FOR ETHICS REVIEW OF A NEW PROTOCOL</w:t>
            </w:r>
          </w:p>
          <w:p w14:paraId="3C11226E" w14:textId="77777777" w:rsidR="002D4D83" w:rsidRPr="002D4D83" w:rsidRDefault="002D4D83" w:rsidP="007D5502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noProof/>
                <w:sz w:val="6"/>
                <w:szCs w:val="6"/>
              </w:rPr>
            </w:pPr>
          </w:p>
        </w:tc>
      </w:tr>
      <w:tr w:rsidR="00BB0185" w:rsidRPr="00D55AD4" w14:paraId="33124C33" w14:textId="77777777" w:rsidTr="005E7089">
        <w:trPr>
          <w:cantSplit/>
          <w:jc w:val="center"/>
        </w:trPr>
        <w:tc>
          <w:tcPr>
            <w:tcW w:w="10080" w:type="dxa"/>
            <w:gridSpan w:val="2"/>
            <w:tcBorders>
              <w:bottom w:val="single" w:sz="4" w:space="0" w:color="auto"/>
            </w:tcBorders>
          </w:tcPr>
          <w:p w14:paraId="7B52D069" w14:textId="77777777" w:rsidR="00EC13B2" w:rsidRPr="00D55AD4" w:rsidRDefault="00EC13B2" w:rsidP="007D5502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FF65BE" w:rsidRPr="00D55AD4" w14:paraId="693EC1CC" w14:textId="77777777" w:rsidTr="009F046E">
        <w:trPr>
          <w:cantSplit/>
          <w:trHeight w:val="737"/>
          <w:jc w:val="center"/>
        </w:trPr>
        <w:tc>
          <w:tcPr>
            <w:tcW w:w="6030" w:type="dxa"/>
          </w:tcPr>
          <w:p w14:paraId="47FD6D9C" w14:textId="77777777" w:rsidR="00FF65BE" w:rsidRPr="00A4718B" w:rsidRDefault="00FF65BE" w:rsidP="00FF65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718B">
              <w:rPr>
                <w:rFonts w:ascii="Arial" w:hAnsi="Arial" w:cs="Arial"/>
                <w:b/>
                <w:sz w:val="20"/>
                <w:szCs w:val="20"/>
              </w:rPr>
              <w:t xml:space="preserve">Instructions to the Researcher:  </w:t>
            </w:r>
          </w:p>
          <w:p w14:paraId="486D3FD8" w14:textId="52019040" w:rsidR="00FF65BE" w:rsidRPr="00A4718B" w:rsidRDefault="00FF65BE" w:rsidP="00FF65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18B">
              <w:rPr>
                <w:rFonts w:ascii="Arial" w:hAnsi="Arial" w:cs="Arial"/>
                <w:sz w:val="20"/>
                <w:szCs w:val="20"/>
              </w:rPr>
              <w:t xml:space="preserve">Please complete this form accurately. Submit it along with a cover letter addressed to the REC Head. Attach the </w:t>
            </w:r>
            <w:r w:rsidR="00D228E6" w:rsidRPr="00A4718B">
              <w:rPr>
                <w:rFonts w:ascii="Arial" w:hAnsi="Arial" w:cs="Arial"/>
                <w:sz w:val="20"/>
                <w:szCs w:val="20"/>
              </w:rPr>
              <w:t xml:space="preserve">basic requirements as listed in the REC F06 </w:t>
            </w:r>
            <w:r w:rsidR="008F2936">
              <w:rPr>
                <w:rFonts w:ascii="Arial" w:hAnsi="Arial" w:cs="Arial"/>
                <w:sz w:val="20"/>
                <w:szCs w:val="20"/>
              </w:rPr>
              <w:t xml:space="preserve">Requirements </w:t>
            </w:r>
            <w:r w:rsidR="00D228E6" w:rsidRPr="00A4718B">
              <w:rPr>
                <w:rFonts w:ascii="Arial" w:hAnsi="Arial" w:cs="Arial"/>
                <w:sz w:val="20"/>
                <w:szCs w:val="20"/>
              </w:rPr>
              <w:t>Checklist.</w:t>
            </w:r>
            <w:r w:rsidRPr="00A4718B">
              <w:rPr>
                <w:rFonts w:ascii="Arial" w:hAnsi="Arial" w:cs="Arial"/>
                <w:sz w:val="20"/>
                <w:szCs w:val="20"/>
              </w:rPr>
              <w:t xml:space="preserve"> Submit th</w:t>
            </w:r>
            <w:r w:rsidR="00A4718B">
              <w:rPr>
                <w:rFonts w:ascii="Arial" w:hAnsi="Arial" w:cs="Arial"/>
                <w:sz w:val="20"/>
                <w:szCs w:val="20"/>
              </w:rPr>
              <w:t>is</w:t>
            </w:r>
            <w:r w:rsidRPr="00A4718B">
              <w:rPr>
                <w:rFonts w:ascii="Arial" w:hAnsi="Arial" w:cs="Arial"/>
                <w:sz w:val="20"/>
                <w:szCs w:val="20"/>
              </w:rPr>
              <w:t xml:space="preserve"> F</w:t>
            </w:r>
            <w:r w:rsidR="00D228E6" w:rsidRPr="00A4718B">
              <w:rPr>
                <w:rFonts w:ascii="Arial" w:hAnsi="Arial" w:cs="Arial"/>
                <w:sz w:val="20"/>
                <w:szCs w:val="20"/>
              </w:rPr>
              <w:t>07</w:t>
            </w:r>
            <w:r w:rsidRPr="00A471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2936">
              <w:rPr>
                <w:rFonts w:ascii="Arial" w:hAnsi="Arial" w:cs="Arial"/>
                <w:sz w:val="20"/>
                <w:szCs w:val="20"/>
              </w:rPr>
              <w:t>F</w:t>
            </w:r>
            <w:r w:rsidRPr="00A4718B">
              <w:rPr>
                <w:rFonts w:ascii="Arial" w:hAnsi="Arial" w:cs="Arial"/>
                <w:sz w:val="20"/>
                <w:szCs w:val="20"/>
              </w:rPr>
              <w:t xml:space="preserve">orm as PDF files via </w:t>
            </w:r>
            <w:r w:rsidRPr="00A4718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usthrec.online</w:t>
            </w:r>
          </w:p>
        </w:tc>
        <w:tc>
          <w:tcPr>
            <w:tcW w:w="4050" w:type="dxa"/>
          </w:tcPr>
          <w:p w14:paraId="486210E5" w14:textId="77777777" w:rsidR="00FF65BE" w:rsidRPr="00D31FFC" w:rsidRDefault="00FF65BE" w:rsidP="00FF65BE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  <w:r w:rsidRPr="00D31FFC">
              <w:rPr>
                <w:rFonts w:ascii="Arial" w:hAnsi="Arial" w:cs="Arial"/>
                <w:b/>
                <w:sz w:val="22"/>
                <w:szCs w:val="22"/>
              </w:rPr>
              <w:t>Receiving Stamp/</w:t>
            </w:r>
          </w:p>
          <w:p w14:paraId="752EF2DC" w14:textId="77777777" w:rsidR="00FF65BE" w:rsidRDefault="00FF65BE" w:rsidP="00FF65BE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  <w:r w:rsidRPr="00D31FFC">
              <w:rPr>
                <w:rFonts w:ascii="Arial" w:hAnsi="Arial" w:cs="Arial"/>
                <w:b/>
                <w:sz w:val="22"/>
                <w:szCs w:val="22"/>
              </w:rPr>
              <w:t>Date of Submission:</w:t>
            </w:r>
          </w:p>
          <w:p w14:paraId="2527E1AD" w14:textId="77777777" w:rsidR="00FF65BE" w:rsidRPr="00D31FFC" w:rsidRDefault="00FF65BE" w:rsidP="00FF65BE">
            <w:pPr>
              <w:ind w:right="29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809471408"/>
              <w:text/>
            </w:sdtPr>
            <w:sdtContent>
              <w:p w14:paraId="02754E05" w14:textId="06097827" w:rsidR="00FF65BE" w:rsidRPr="00D31FFC" w:rsidRDefault="00FF65BE" w:rsidP="00FF65BE">
                <w:pPr>
                  <w:ind w:right="291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F5EA2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EC13B2" w:rsidRPr="00D55AD4" w14:paraId="6530B1B2" w14:textId="77777777" w:rsidTr="009F046E">
        <w:trPr>
          <w:cantSplit/>
          <w:jc w:val="center"/>
        </w:trPr>
        <w:tc>
          <w:tcPr>
            <w:tcW w:w="10080" w:type="dxa"/>
            <w:gridSpan w:val="2"/>
          </w:tcPr>
          <w:p w14:paraId="279DA0DB" w14:textId="77777777" w:rsidR="00EC13B2" w:rsidRPr="00D55AD4" w:rsidRDefault="00EC13B2" w:rsidP="007D5502">
            <w:pPr>
              <w:rPr>
                <w:rFonts w:ascii="Arial" w:hAnsi="Arial" w:cs="Arial"/>
                <w:bCs/>
                <w:sz w:val="2"/>
                <w:szCs w:val="2"/>
              </w:rPr>
            </w:pPr>
          </w:p>
        </w:tc>
      </w:tr>
    </w:tbl>
    <w:tbl>
      <w:tblPr>
        <w:tblStyle w:val="TableGrid"/>
        <w:tblW w:w="1008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1705"/>
        <w:gridCol w:w="97"/>
        <w:gridCol w:w="170"/>
        <w:gridCol w:w="718"/>
        <w:gridCol w:w="661"/>
        <w:gridCol w:w="14"/>
        <w:gridCol w:w="225"/>
        <w:gridCol w:w="483"/>
        <w:gridCol w:w="283"/>
        <w:gridCol w:w="45"/>
        <w:gridCol w:w="159"/>
        <w:gridCol w:w="471"/>
        <w:gridCol w:w="35"/>
        <w:gridCol w:w="280"/>
        <w:gridCol w:w="145"/>
        <w:gridCol w:w="450"/>
        <w:gridCol w:w="113"/>
        <w:gridCol w:w="237"/>
        <w:gridCol w:w="334"/>
        <w:gridCol w:w="125"/>
        <w:gridCol w:w="81"/>
        <w:gridCol w:w="503"/>
        <w:gridCol w:w="992"/>
        <w:gridCol w:w="1123"/>
        <w:gridCol w:w="631"/>
      </w:tblGrid>
      <w:tr w:rsidR="00FF65BE" w:rsidRPr="00D00676" w14:paraId="2D3FD768" w14:textId="77777777" w:rsidTr="00DF7D27">
        <w:trPr>
          <w:trHeight w:val="653"/>
        </w:trPr>
        <w:tc>
          <w:tcPr>
            <w:tcW w:w="3590" w:type="dxa"/>
            <w:gridSpan w:val="7"/>
            <w:shd w:val="clear" w:color="auto" w:fill="FFFFFF" w:themeFill="background1"/>
            <w:vAlign w:val="center"/>
          </w:tcPr>
          <w:p w14:paraId="181DE617" w14:textId="77777777" w:rsidR="00FF65BE" w:rsidRDefault="00FF65BE" w:rsidP="00FF65BE">
            <w:pPr>
              <w:pStyle w:val="ListParagraph"/>
              <w:ind w:left="0" w:right="317"/>
              <w:rPr>
                <w:rFonts w:ascii="Arial" w:hAnsi="Arial" w:cs="Arial"/>
                <w:b/>
                <w:sz w:val="22"/>
                <w:szCs w:val="22"/>
              </w:rPr>
            </w:pPr>
            <w:r w:rsidRPr="00D00676">
              <w:rPr>
                <w:rFonts w:ascii="Arial" w:hAnsi="Arial" w:cs="Arial"/>
                <w:b/>
                <w:sz w:val="22"/>
                <w:szCs w:val="22"/>
              </w:rPr>
              <w:t>REC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Protocol Reference No.</w:t>
            </w:r>
            <w:r w:rsidRPr="00D0067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E10AD76" w14:textId="77777777" w:rsidR="00FF65BE" w:rsidRPr="002F4F7E" w:rsidRDefault="00FF65BE" w:rsidP="00FF65BE">
            <w:pPr>
              <w:pStyle w:val="ListParagraph"/>
              <w:ind w:left="0" w:right="31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F4F7E">
              <w:rPr>
                <w:rFonts w:ascii="Arial" w:hAnsi="Arial" w:cs="Arial"/>
                <w:i/>
                <w:iCs/>
                <w:sz w:val="18"/>
                <w:szCs w:val="18"/>
              </w:rPr>
              <w:t>*to be assigned by USTH-REC</w:t>
            </w:r>
          </w:p>
        </w:tc>
        <w:tc>
          <w:tcPr>
            <w:tcW w:w="6490" w:type="dxa"/>
            <w:gridSpan w:val="18"/>
            <w:vAlign w:val="center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364030214"/>
              <w:text/>
            </w:sdtPr>
            <w:sdtContent>
              <w:p w14:paraId="70DB6F0A" w14:textId="3ABE6399" w:rsidR="00FF65BE" w:rsidRDefault="00FF65BE" w:rsidP="00FF65B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5F1276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F65BE" w:rsidRPr="00D00676" w14:paraId="2CB4A626" w14:textId="77777777" w:rsidTr="00DF7D27">
        <w:trPr>
          <w:trHeight w:val="653"/>
        </w:trPr>
        <w:tc>
          <w:tcPr>
            <w:tcW w:w="2690" w:type="dxa"/>
            <w:gridSpan w:val="4"/>
            <w:shd w:val="clear" w:color="auto" w:fill="FFFFFF" w:themeFill="background1"/>
            <w:vAlign w:val="center"/>
          </w:tcPr>
          <w:p w14:paraId="05378587" w14:textId="77777777" w:rsidR="00FF65BE" w:rsidRPr="00D00676" w:rsidRDefault="00FF65BE" w:rsidP="00FF65BE">
            <w:pPr>
              <w:pStyle w:val="ListParagraph"/>
              <w:ind w:left="0" w:right="31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Protocol No./Title:</w:t>
            </w:r>
          </w:p>
        </w:tc>
        <w:tc>
          <w:tcPr>
            <w:tcW w:w="7390" w:type="dxa"/>
            <w:gridSpan w:val="21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476678597"/>
              <w:text/>
            </w:sdtPr>
            <w:sdtContent>
              <w:p w14:paraId="3E0A503A" w14:textId="14E3F1B4" w:rsidR="00FF65BE" w:rsidRDefault="00FF65BE" w:rsidP="00FF65B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F65BE" w:rsidRPr="00D00676" w14:paraId="577C4891" w14:textId="77777777" w:rsidTr="00DF7D27">
        <w:trPr>
          <w:trHeight w:val="692"/>
        </w:trPr>
        <w:tc>
          <w:tcPr>
            <w:tcW w:w="2690" w:type="dxa"/>
            <w:gridSpan w:val="4"/>
            <w:shd w:val="clear" w:color="auto" w:fill="FFFFFF" w:themeFill="background1"/>
            <w:vAlign w:val="center"/>
          </w:tcPr>
          <w:p w14:paraId="2956DAEB" w14:textId="77777777" w:rsidR="00FF65BE" w:rsidRPr="00D00676" w:rsidRDefault="00FF65BE" w:rsidP="00FF65BE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Principal Investigator:</w:t>
            </w:r>
          </w:p>
        </w:tc>
        <w:tc>
          <w:tcPr>
            <w:tcW w:w="7390" w:type="dxa"/>
            <w:gridSpan w:val="21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283495481"/>
              <w:text/>
            </w:sdtPr>
            <w:sdtContent>
              <w:p w14:paraId="04193E6B" w14:textId="2F5A6606" w:rsidR="00FF65BE" w:rsidRDefault="00FF65BE" w:rsidP="00FF65B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F65BE" w:rsidRPr="00D00676" w14:paraId="46C46EA2" w14:textId="77777777" w:rsidTr="00DF7D27">
        <w:trPr>
          <w:trHeight w:val="653"/>
        </w:trPr>
        <w:tc>
          <w:tcPr>
            <w:tcW w:w="1705" w:type="dxa"/>
            <w:shd w:val="clear" w:color="auto" w:fill="FFFFFF" w:themeFill="background1"/>
            <w:vAlign w:val="center"/>
          </w:tcPr>
          <w:p w14:paraId="55F8B745" w14:textId="77777777" w:rsidR="00FF65BE" w:rsidRPr="00D00676" w:rsidRDefault="00FF65BE" w:rsidP="00FF65BE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Contact No.:</w:t>
            </w:r>
          </w:p>
        </w:tc>
        <w:tc>
          <w:tcPr>
            <w:tcW w:w="3326" w:type="dxa"/>
            <w:gridSpan w:val="11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937092848"/>
              <w:text/>
            </w:sdtPr>
            <w:sdtContent>
              <w:p w14:paraId="419BAEAE" w14:textId="76125E5D" w:rsidR="00FF65BE" w:rsidRDefault="00FF65BE" w:rsidP="00FF65B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1800" w:type="dxa"/>
            <w:gridSpan w:val="9"/>
            <w:shd w:val="clear" w:color="auto" w:fill="FFFFFF" w:themeFill="background1"/>
            <w:vAlign w:val="center"/>
          </w:tcPr>
          <w:p w14:paraId="0C89102C" w14:textId="77777777" w:rsidR="00FF65BE" w:rsidRPr="00D00676" w:rsidRDefault="00FF65BE" w:rsidP="00FF65BE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D00676">
              <w:rPr>
                <w:rFonts w:ascii="Arial" w:hAnsi="Arial" w:cs="Arial"/>
                <w:b/>
                <w:sz w:val="22"/>
                <w:szCs w:val="22"/>
              </w:rPr>
              <w:t>Email address:</w:t>
            </w:r>
          </w:p>
        </w:tc>
        <w:tc>
          <w:tcPr>
            <w:tcW w:w="3249" w:type="dxa"/>
            <w:gridSpan w:val="4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395011864"/>
              <w:text/>
            </w:sdtPr>
            <w:sdtContent>
              <w:p w14:paraId="013E1BFD" w14:textId="26E13AA4" w:rsidR="00FF65BE" w:rsidRDefault="00FF65BE" w:rsidP="00FF65B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F65BE" w:rsidRPr="00D00676" w14:paraId="231B26DE" w14:textId="77777777" w:rsidTr="00DF7D27">
        <w:trPr>
          <w:trHeight w:val="653"/>
        </w:trPr>
        <w:tc>
          <w:tcPr>
            <w:tcW w:w="2690" w:type="dxa"/>
            <w:gridSpan w:val="4"/>
            <w:shd w:val="clear" w:color="auto" w:fill="FFFFFF" w:themeFill="background1"/>
            <w:vAlign w:val="center"/>
          </w:tcPr>
          <w:p w14:paraId="78D51FC1" w14:textId="77777777" w:rsidR="00FF65BE" w:rsidRDefault="00FF65BE" w:rsidP="00FF65BE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Co-Investigator:</w:t>
            </w:r>
          </w:p>
          <w:p w14:paraId="233031CA" w14:textId="77777777" w:rsidR="00FF65BE" w:rsidRPr="00902401" w:rsidRDefault="00FF65BE" w:rsidP="00FF65BE">
            <w:pPr>
              <w:pStyle w:val="ListParagraph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  <w:r w:rsidRPr="00902401">
              <w:rPr>
                <w:rFonts w:ascii="Arial" w:hAnsi="Arial" w:cs="Arial"/>
                <w:i/>
                <w:sz w:val="18"/>
                <w:szCs w:val="18"/>
              </w:rPr>
              <w:t>*add fields as needed</w:t>
            </w:r>
          </w:p>
        </w:tc>
        <w:tc>
          <w:tcPr>
            <w:tcW w:w="7390" w:type="dxa"/>
            <w:gridSpan w:val="21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06277135"/>
              <w:text/>
            </w:sdtPr>
            <w:sdtContent>
              <w:p w14:paraId="0AF2E3D5" w14:textId="57EB66DA" w:rsidR="00FF65BE" w:rsidRDefault="00FF65BE" w:rsidP="00FF65B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F65BE" w:rsidRPr="00D00676" w14:paraId="6A035883" w14:textId="77777777" w:rsidTr="00DF7D27">
        <w:trPr>
          <w:trHeight w:val="653"/>
        </w:trPr>
        <w:tc>
          <w:tcPr>
            <w:tcW w:w="1705" w:type="dxa"/>
            <w:shd w:val="clear" w:color="auto" w:fill="FFFFFF" w:themeFill="background1"/>
            <w:vAlign w:val="center"/>
          </w:tcPr>
          <w:p w14:paraId="63AEC6DF" w14:textId="77777777" w:rsidR="00FF65BE" w:rsidRPr="00D00676" w:rsidRDefault="00FF65BE" w:rsidP="00FF65BE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Contact No.:</w:t>
            </w:r>
          </w:p>
        </w:tc>
        <w:tc>
          <w:tcPr>
            <w:tcW w:w="3326" w:type="dxa"/>
            <w:gridSpan w:val="11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445036865"/>
              <w:text/>
            </w:sdtPr>
            <w:sdtContent>
              <w:p w14:paraId="43104A01" w14:textId="50F6E736" w:rsidR="00FF65BE" w:rsidRDefault="00FF65BE" w:rsidP="00FF65B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1800" w:type="dxa"/>
            <w:gridSpan w:val="9"/>
            <w:shd w:val="clear" w:color="auto" w:fill="FFFFFF" w:themeFill="background1"/>
            <w:vAlign w:val="center"/>
          </w:tcPr>
          <w:p w14:paraId="62F3DEE7" w14:textId="77777777" w:rsidR="00FF65BE" w:rsidRPr="00D00676" w:rsidRDefault="00FF65BE" w:rsidP="00FF65BE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D00676">
              <w:rPr>
                <w:rFonts w:ascii="Arial" w:hAnsi="Arial" w:cs="Arial"/>
                <w:b/>
                <w:sz w:val="22"/>
                <w:szCs w:val="22"/>
              </w:rPr>
              <w:t>Email address:</w:t>
            </w:r>
          </w:p>
        </w:tc>
        <w:tc>
          <w:tcPr>
            <w:tcW w:w="3249" w:type="dxa"/>
            <w:gridSpan w:val="4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825968075"/>
              <w:text/>
            </w:sdtPr>
            <w:sdtContent>
              <w:p w14:paraId="40BB3C41" w14:textId="3635D0B9" w:rsidR="00FF65BE" w:rsidRDefault="00FF65BE" w:rsidP="00FF65B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F65BE" w:rsidRPr="00D00676" w14:paraId="15070F44" w14:textId="77777777" w:rsidTr="00DF7D27">
        <w:trPr>
          <w:trHeight w:val="653"/>
        </w:trPr>
        <w:tc>
          <w:tcPr>
            <w:tcW w:w="2690" w:type="dxa"/>
            <w:gridSpan w:val="4"/>
            <w:shd w:val="clear" w:color="auto" w:fill="FFFFFF" w:themeFill="background1"/>
            <w:vAlign w:val="center"/>
          </w:tcPr>
          <w:p w14:paraId="1D677DB2" w14:textId="77777777" w:rsidR="00FF65BE" w:rsidRPr="00C862E2" w:rsidRDefault="00FF65BE" w:rsidP="00FF65BE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Study Coordinator:</w:t>
            </w:r>
          </w:p>
        </w:tc>
        <w:tc>
          <w:tcPr>
            <w:tcW w:w="7390" w:type="dxa"/>
            <w:gridSpan w:val="21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638545710"/>
              <w:text/>
            </w:sdtPr>
            <w:sdtContent>
              <w:p w14:paraId="264DE2EB" w14:textId="3B2845BC" w:rsidR="00FF65BE" w:rsidRDefault="00FF65BE" w:rsidP="00FF65B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F65BE" w:rsidRPr="00D00676" w14:paraId="306F21E5" w14:textId="77777777" w:rsidTr="00DF7D27">
        <w:trPr>
          <w:trHeight w:val="653"/>
        </w:trPr>
        <w:tc>
          <w:tcPr>
            <w:tcW w:w="1705" w:type="dxa"/>
            <w:shd w:val="clear" w:color="auto" w:fill="FFFFFF" w:themeFill="background1"/>
            <w:vAlign w:val="center"/>
          </w:tcPr>
          <w:p w14:paraId="4AE15887" w14:textId="77777777" w:rsidR="00FF65BE" w:rsidRPr="00D00676" w:rsidRDefault="00FF65BE" w:rsidP="00FF65BE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Contact No.:</w:t>
            </w:r>
          </w:p>
        </w:tc>
        <w:tc>
          <w:tcPr>
            <w:tcW w:w="3326" w:type="dxa"/>
            <w:gridSpan w:val="11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437798095"/>
              <w:text/>
            </w:sdtPr>
            <w:sdtContent>
              <w:p w14:paraId="420E0F0E" w14:textId="76F76C8B" w:rsidR="00FF65BE" w:rsidRDefault="00FF65BE" w:rsidP="00FF65B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1800" w:type="dxa"/>
            <w:gridSpan w:val="9"/>
            <w:shd w:val="clear" w:color="auto" w:fill="FFFFFF" w:themeFill="background1"/>
            <w:vAlign w:val="center"/>
          </w:tcPr>
          <w:p w14:paraId="30646806" w14:textId="77777777" w:rsidR="00FF65BE" w:rsidRPr="00D00676" w:rsidRDefault="00FF65BE" w:rsidP="00FF65BE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D00676">
              <w:rPr>
                <w:rFonts w:ascii="Arial" w:hAnsi="Arial" w:cs="Arial"/>
                <w:b/>
                <w:sz w:val="22"/>
                <w:szCs w:val="22"/>
              </w:rPr>
              <w:t>Email address:</w:t>
            </w:r>
          </w:p>
        </w:tc>
        <w:tc>
          <w:tcPr>
            <w:tcW w:w="3249" w:type="dxa"/>
            <w:gridSpan w:val="4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565024062"/>
              <w:text/>
            </w:sdtPr>
            <w:sdtContent>
              <w:p w14:paraId="16F78327" w14:textId="624AEB18" w:rsidR="00FF65BE" w:rsidRDefault="00FF65BE" w:rsidP="00FF65B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F65BE" w:rsidRPr="00D00676" w14:paraId="3ED790B7" w14:textId="77777777" w:rsidTr="00DF7D27">
        <w:trPr>
          <w:trHeight w:val="653"/>
        </w:trPr>
        <w:tc>
          <w:tcPr>
            <w:tcW w:w="2690" w:type="dxa"/>
            <w:gridSpan w:val="4"/>
            <w:shd w:val="clear" w:color="auto" w:fill="FFFFFF" w:themeFill="background1"/>
            <w:vAlign w:val="center"/>
          </w:tcPr>
          <w:p w14:paraId="327426E8" w14:textId="77777777" w:rsidR="00FF65BE" w:rsidRDefault="00FF65BE" w:rsidP="00FF65BE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Research/</w:t>
            </w:r>
          </w:p>
          <w:p w14:paraId="2D056E85" w14:textId="77777777" w:rsidR="00FF65BE" w:rsidRPr="00D00676" w:rsidRDefault="00FF65BE" w:rsidP="00FF65BE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Faculty Adviser :</w:t>
            </w:r>
          </w:p>
        </w:tc>
        <w:tc>
          <w:tcPr>
            <w:tcW w:w="7390" w:type="dxa"/>
            <w:gridSpan w:val="21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609775436"/>
              <w:text/>
            </w:sdtPr>
            <w:sdtContent>
              <w:p w14:paraId="446DAECC" w14:textId="0B1B4384" w:rsidR="00FF65BE" w:rsidRDefault="00FF65BE" w:rsidP="00FF65B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F65BE" w:rsidRPr="00D00676" w14:paraId="6FA22EC8" w14:textId="77777777" w:rsidTr="00DF7D27">
        <w:trPr>
          <w:trHeight w:val="653"/>
        </w:trPr>
        <w:tc>
          <w:tcPr>
            <w:tcW w:w="2690" w:type="dxa"/>
            <w:gridSpan w:val="4"/>
            <w:shd w:val="clear" w:color="auto" w:fill="FFFFFF" w:themeFill="background1"/>
            <w:vAlign w:val="center"/>
          </w:tcPr>
          <w:p w14:paraId="6ED796B1" w14:textId="2D4CB0CD" w:rsidR="00FF65BE" w:rsidRPr="00D00676" w:rsidRDefault="00FF65BE" w:rsidP="00FF65BE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Sponsor:</w:t>
            </w:r>
          </w:p>
        </w:tc>
        <w:tc>
          <w:tcPr>
            <w:tcW w:w="7390" w:type="dxa"/>
            <w:gridSpan w:val="21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614568291"/>
              <w:text/>
            </w:sdtPr>
            <w:sdtContent>
              <w:p w14:paraId="5FBCF8D0" w14:textId="76BB8101" w:rsidR="00FF65BE" w:rsidRDefault="00FF65BE" w:rsidP="00FF65B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F65BE" w:rsidRPr="00D00676" w14:paraId="3863B565" w14:textId="77777777" w:rsidTr="00DF7D27">
        <w:trPr>
          <w:trHeight w:val="653"/>
        </w:trPr>
        <w:tc>
          <w:tcPr>
            <w:tcW w:w="1972" w:type="dxa"/>
            <w:gridSpan w:val="3"/>
            <w:shd w:val="clear" w:color="auto" w:fill="FFFFFF" w:themeFill="background1"/>
            <w:vAlign w:val="center"/>
          </w:tcPr>
          <w:p w14:paraId="3BE9AC16" w14:textId="77777777" w:rsidR="00FF65BE" w:rsidRPr="00D00676" w:rsidRDefault="00FF65BE" w:rsidP="00FF65BE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Office Address:</w:t>
            </w:r>
          </w:p>
        </w:tc>
        <w:tc>
          <w:tcPr>
            <w:tcW w:w="8108" w:type="dxa"/>
            <w:gridSpan w:val="22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72738893"/>
              <w:text/>
            </w:sdtPr>
            <w:sdtContent>
              <w:p w14:paraId="0E7BA488" w14:textId="440A823A" w:rsidR="00FF65BE" w:rsidRDefault="00FF65BE" w:rsidP="00FF65B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F65BE" w:rsidRPr="00D00676" w14:paraId="27F6EB9C" w14:textId="77777777" w:rsidTr="00DF7D27">
        <w:trPr>
          <w:trHeight w:val="653"/>
        </w:trPr>
        <w:tc>
          <w:tcPr>
            <w:tcW w:w="1705" w:type="dxa"/>
            <w:shd w:val="clear" w:color="auto" w:fill="FFFFFF" w:themeFill="background1"/>
            <w:vAlign w:val="center"/>
          </w:tcPr>
          <w:p w14:paraId="6432C22D" w14:textId="77777777" w:rsidR="00FF65BE" w:rsidRPr="00D00676" w:rsidRDefault="00FF65BE" w:rsidP="00FF65BE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Contact No.:</w:t>
            </w:r>
          </w:p>
        </w:tc>
        <w:tc>
          <w:tcPr>
            <w:tcW w:w="3326" w:type="dxa"/>
            <w:gridSpan w:val="11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751567465"/>
              <w:text/>
            </w:sdtPr>
            <w:sdtContent>
              <w:p w14:paraId="0A501410" w14:textId="10F61696" w:rsidR="00FF65BE" w:rsidRDefault="00FF65BE" w:rsidP="00FF65B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1800" w:type="dxa"/>
            <w:gridSpan w:val="9"/>
            <w:shd w:val="clear" w:color="auto" w:fill="FFFFFF" w:themeFill="background1"/>
            <w:vAlign w:val="center"/>
          </w:tcPr>
          <w:p w14:paraId="3D1E69E0" w14:textId="77777777" w:rsidR="00FF65BE" w:rsidRPr="00D00676" w:rsidRDefault="00FF65BE" w:rsidP="00FF65BE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D00676">
              <w:rPr>
                <w:rFonts w:ascii="Arial" w:hAnsi="Arial" w:cs="Arial"/>
                <w:b/>
                <w:sz w:val="22"/>
                <w:szCs w:val="22"/>
              </w:rPr>
              <w:t>Email address:</w:t>
            </w:r>
          </w:p>
        </w:tc>
        <w:tc>
          <w:tcPr>
            <w:tcW w:w="3249" w:type="dxa"/>
            <w:gridSpan w:val="4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111349175"/>
              <w:text/>
            </w:sdtPr>
            <w:sdtContent>
              <w:p w14:paraId="52D09BD4" w14:textId="6F02F0ED" w:rsidR="00FF65BE" w:rsidRDefault="00FF65BE" w:rsidP="00FF65B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F65BE" w:rsidRPr="00D00676" w14:paraId="746292CB" w14:textId="77777777" w:rsidTr="00DF7D27">
        <w:trPr>
          <w:trHeight w:val="653"/>
        </w:trPr>
        <w:tc>
          <w:tcPr>
            <w:tcW w:w="2690" w:type="dxa"/>
            <w:gridSpan w:val="4"/>
            <w:shd w:val="clear" w:color="auto" w:fill="FFFFFF" w:themeFill="background1"/>
            <w:vAlign w:val="center"/>
          </w:tcPr>
          <w:p w14:paraId="46B9801C" w14:textId="77777777" w:rsidR="00FF65BE" w:rsidRPr="00C862E2" w:rsidRDefault="00FF65BE" w:rsidP="00FF65B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2689">
              <w:rPr>
                <w:rFonts w:ascii="Arial" w:hAnsi="Arial" w:cs="Arial"/>
                <w:b/>
                <w:bCs/>
                <w:sz w:val="22"/>
                <w:szCs w:val="22"/>
              </w:rPr>
              <w:t>Contra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ct Research Organization (CRO):</w:t>
            </w:r>
          </w:p>
        </w:tc>
        <w:tc>
          <w:tcPr>
            <w:tcW w:w="7390" w:type="dxa"/>
            <w:gridSpan w:val="21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720209206"/>
              <w:text/>
            </w:sdtPr>
            <w:sdtContent>
              <w:p w14:paraId="5574941A" w14:textId="7AAD6F09" w:rsidR="00FF65BE" w:rsidRDefault="00FF65BE" w:rsidP="00FF65B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F65BE" w:rsidRPr="00D00676" w14:paraId="5E8D8DDE" w14:textId="77777777" w:rsidTr="00DF7D27">
        <w:trPr>
          <w:trHeight w:val="653"/>
        </w:trPr>
        <w:tc>
          <w:tcPr>
            <w:tcW w:w="1972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4A65E6D" w14:textId="77777777" w:rsidR="00FF65BE" w:rsidRPr="00D00676" w:rsidRDefault="00FF65BE" w:rsidP="00FF65BE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Office Address:</w:t>
            </w:r>
          </w:p>
        </w:tc>
        <w:tc>
          <w:tcPr>
            <w:tcW w:w="8108" w:type="dxa"/>
            <w:gridSpan w:val="22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12899757"/>
              <w:text/>
            </w:sdtPr>
            <w:sdtContent>
              <w:p w14:paraId="7D8125A1" w14:textId="657961A2" w:rsidR="00FF65BE" w:rsidRDefault="00FF65BE" w:rsidP="00FF65B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F65BE" w:rsidRPr="00D00676" w14:paraId="44E5516C" w14:textId="77777777" w:rsidTr="00DF7D27">
        <w:trPr>
          <w:trHeight w:val="653"/>
        </w:trPr>
        <w:tc>
          <w:tcPr>
            <w:tcW w:w="1705" w:type="dxa"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77886B91" w14:textId="77777777" w:rsidR="00FF65BE" w:rsidRPr="00D00676" w:rsidRDefault="00FF65BE" w:rsidP="00FF65BE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Contact No.:</w:t>
            </w:r>
          </w:p>
        </w:tc>
        <w:tc>
          <w:tcPr>
            <w:tcW w:w="3326" w:type="dxa"/>
            <w:gridSpan w:val="11"/>
            <w:tcBorders>
              <w:bottom w:val="single" w:sz="12" w:space="0" w:color="000000" w:themeColor="text1"/>
            </w:tcBorders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348058004"/>
              <w:text/>
            </w:sdtPr>
            <w:sdtContent>
              <w:p w14:paraId="4793856C" w14:textId="25938A49" w:rsidR="00FF65BE" w:rsidRDefault="00FF65BE" w:rsidP="00FF65B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1800" w:type="dxa"/>
            <w:gridSpan w:val="9"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017261DF" w14:textId="77777777" w:rsidR="00FF65BE" w:rsidRPr="00D00676" w:rsidRDefault="00FF65BE" w:rsidP="00FF65BE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D00676">
              <w:rPr>
                <w:rFonts w:ascii="Arial" w:hAnsi="Arial" w:cs="Arial"/>
                <w:b/>
                <w:sz w:val="22"/>
                <w:szCs w:val="22"/>
              </w:rPr>
              <w:t>Email address:</w:t>
            </w:r>
          </w:p>
        </w:tc>
        <w:tc>
          <w:tcPr>
            <w:tcW w:w="3249" w:type="dxa"/>
            <w:gridSpan w:val="4"/>
            <w:tcBorders>
              <w:bottom w:val="single" w:sz="12" w:space="0" w:color="000000" w:themeColor="text1"/>
            </w:tcBorders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615905275"/>
              <w:text/>
            </w:sdtPr>
            <w:sdtContent>
              <w:p w14:paraId="1C214F20" w14:textId="0D360D36" w:rsidR="00FF65BE" w:rsidRDefault="00FF65BE" w:rsidP="00FF65B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0E40D0" w:rsidRPr="00D00676" w14:paraId="7CD78A0E" w14:textId="77777777" w:rsidTr="00056645">
        <w:trPr>
          <w:trHeight w:val="558"/>
        </w:trPr>
        <w:tc>
          <w:tcPr>
            <w:tcW w:w="1802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2C717690" w14:textId="23E610F2" w:rsidR="000E40D0" w:rsidRPr="000E40D0" w:rsidRDefault="000E40D0" w:rsidP="000E40D0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Category of Investigator:</w:t>
            </w:r>
          </w:p>
        </w:tc>
        <w:tc>
          <w:tcPr>
            <w:tcW w:w="156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430B8925" w14:textId="365FCA43" w:rsidR="000E40D0" w:rsidRPr="00DE6DED" w:rsidRDefault="000E40D0" w:rsidP="00255C4B">
            <w:pPr>
              <w:pStyle w:val="ListParagraph"/>
              <w:ind w:left="0" w:right="144"/>
              <w:rPr>
                <w:rFonts w:ascii="Arial" w:hAnsi="Arial" w:cs="Arial"/>
                <w:sz w:val="18"/>
                <w:szCs w:val="18"/>
              </w:rPr>
            </w:pPr>
            <w:r w:rsidRPr="00DE6DED">
              <w:rPr>
                <w:rFonts w:ascii="Arial" w:hAnsi="Arial" w:cs="Arial"/>
                <w:sz w:val="18"/>
                <w:szCs w:val="18"/>
              </w:rPr>
              <w:t>USTH Consultant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eastAsia="Calibri" w:hAnsi="Arial" w:cs="Arial"/>
                  <w:b/>
                  <w:sz w:val="18"/>
                  <w:szCs w:val="18"/>
                </w:rPr>
                <w:id w:val="84159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332A2507" w14:textId="77777777" w:rsidR="000E40D0" w:rsidRDefault="000E40D0" w:rsidP="00255C4B">
            <w:pPr>
              <w:pStyle w:val="ListParagraph"/>
              <w:ind w:left="0" w:right="144"/>
              <w:rPr>
                <w:rFonts w:ascii="Arial" w:hAnsi="Arial" w:cs="Arial"/>
                <w:sz w:val="18"/>
                <w:szCs w:val="18"/>
              </w:rPr>
            </w:pPr>
            <w:r w:rsidRPr="00DE6DED">
              <w:rPr>
                <w:rFonts w:ascii="Arial" w:hAnsi="Arial" w:cs="Arial"/>
                <w:sz w:val="18"/>
                <w:szCs w:val="18"/>
              </w:rPr>
              <w:t>USTH Trainee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CC6A903" w14:textId="69EE5A5F" w:rsidR="000E40D0" w:rsidRPr="00DE6DED" w:rsidRDefault="000E40D0" w:rsidP="00255C4B">
            <w:pPr>
              <w:pStyle w:val="ListParagraph"/>
              <w:ind w:left="0" w:righ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Fellow         </w:t>
            </w:r>
            <w:sdt>
              <w:sdtPr>
                <w:rPr>
                  <w:rFonts w:ascii="Arial" w:eastAsia="Calibri" w:hAnsi="Arial" w:cs="Arial"/>
                  <w:b/>
                  <w:sz w:val="18"/>
                  <w:szCs w:val="18"/>
                </w:rPr>
                <w:id w:val="-84563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55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2A89BFA7" w14:textId="48023CC9" w:rsidR="000E40D0" w:rsidRPr="00DE6DED" w:rsidRDefault="000E40D0" w:rsidP="00255C4B">
            <w:pPr>
              <w:pStyle w:val="ListParagraph"/>
              <w:ind w:left="0" w:right="144"/>
              <w:rPr>
                <w:rFonts w:ascii="Arial" w:hAnsi="Arial" w:cs="Arial"/>
                <w:sz w:val="18"/>
                <w:szCs w:val="18"/>
              </w:rPr>
            </w:pPr>
            <w:r w:rsidRPr="00DE6DED">
              <w:rPr>
                <w:rFonts w:ascii="Arial" w:hAnsi="Arial" w:cs="Arial"/>
                <w:sz w:val="18"/>
                <w:szCs w:val="18"/>
              </w:rPr>
              <w:t>USTH Trainee</w:t>
            </w:r>
            <w:r>
              <w:rPr>
                <w:rFonts w:ascii="Arial" w:hAnsi="Arial" w:cs="Arial"/>
                <w:sz w:val="18"/>
                <w:szCs w:val="18"/>
              </w:rPr>
              <w:t xml:space="preserve"> Resident    </w:t>
            </w:r>
            <w:sdt>
              <w:sdtPr>
                <w:rPr>
                  <w:rFonts w:ascii="Arial" w:eastAsia="Calibri" w:hAnsi="Arial" w:cs="Arial"/>
                  <w:b/>
                  <w:sz w:val="18"/>
                  <w:szCs w:val="18"/>
                </w:rPr>
                <w:id w:val="-92502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38978225" w14:textId="31AAC278" w:rsidR="000E40D0" w:rsidRPr="00DE6DED" w:rsidRDefault="000E40D0" w:rsidP="00255C4B">
            <w:pPr>
              <w:pStyle w:val="ListParagraph"/>
              <w:ind w:left="0" w:right="144"/>
              <w:rPr>
                <w:rFonts w:ascii="Arial" w:hAnsi="Arial" w:cs="Arial"/>
                <w:sz w:val="18"/>
                <w:szCs w:val="18"/>
              </w:rPr>
            </w:pPr>
            <w:r w:rsidRPr="00DE6DED">
              <w:rPr>
                <w:rFonts w:ascii="Arial" w:hAnsi="Arial" w:cs="Arial"/>
                <w:sz w:val="18"/>
                <w:szCs w:val="18"/>
              </w:rPr>
              <w:t>USTH Trainee</w:t>
            </w:r>
            <w:r>
              <w:rPr>
                <w:rFonts w:ascii="Arial" w:hAnsi="Arial" w:cs="Arial"/>
                <w:sz w:val="18"/>
                <w:szCs w:val="18"/>
              </w:rPr>
              <w:t xml:space="preserve"> Graduated      </w:t>
            </w:r>
            <w:sdt>
              <w:sdtPr>
                <w:rPr>
                  <w:rFonts w:ascii="Arial" w:eastAsia="Calibri" w:hAnsi="Arial" w:cs="Arial"/>
                  <w:b/>
                  <w:sz w:val="18"/>
                  <w:szCs w:val="18"/>
                </w:rPr>
                <w:id w:val="48020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5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08F81E08" w14:textId="77777777" w:rsidR="000E40D0" w:rsidRDefault="000E40D0" w:rsidP="00255C4B">
            <w:pPr>
              <w:pStyle w:val="ListParagraph"/>
              <w:ind w:left="0" w:right="144"/>
              <w:rPr>
                <w:rFonts w:ascii="Arial" w:hAnsi="Arial" w:cs="Arial"/>
                <w:sz w:val="18"/>
                <w:szCs w:val="18"/>
              </w:rPr>
            </w:pPr>
            <w:r w:rsidRPr="00DE6DED">
              <w:rPr>
                <w:rFonts w:ascii="Arial" w:hAnsi="Arial" w:cs="Arial"/>
                <w:sz w:val="18"/>
                <w:szCs w:val="18"/>
              </w:rPr>
              <w:t>USTH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59F56F2" w14:textId="40D53A78" w:rsidR="000E40D0" w:rsidRPr="00DE6DED" w:rsidRDefault="000E40D0" w:rsidP="00255C4B">
            <w:pPr>
              <w:pStyle w:val="ListParagraph"/>
              <w:ind w:left="0" w:righ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Employee       </w:t>
            </w:r>
            <w:sdt>
              <w:sdtPr>
                <w:rPr>
                  <w:rFonts w:ascii="Arial" w:eastAsia="Calibri" w:hAnsi="Arial" w:cs="Arial"/>
                  <w:b/>
                  <w:sz w:val="18"/>
                  <w:szCs w:val="18"/>
                </w:rPr>
                <w:id w:val="-127416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E40D0" w:rsidRPr="00D00676" w14:paraId="3604B24B" w14:textId="77777777" w:rsidTr="00056645">
        <w:trPr>
          <w:trHeight w:val="512"/>
        </w:trPr>
        <w:tc>
          <w:tcPr>
            <w:tcW w:w="1802" w:type="dxa"/>
            <w:gridSpan w:val="2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3D4FDC7A" w14:textId="77777777" w:rsidR="000E40D0" w:rsidRDefault="000E40D0" w:rsidP="00255C4B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5453AC67" w14:textId="77777777" w:rsidR="000E40D0" w:rsidRDefault="000E40D0" w:rsidP="00255C4B">
            <w:pPr>
              <w:pStyle w:val="ListParagraph"/>
              <w:ind w:left="0" w:righ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UST</w:t>
            </w:r>
          </w:p>
          <w:p w14:paraId="3BCA19D9" w14:textId="1D8A9D16" w:rsidR="000E40D0" w:rsidRPr="00DE6DED" w:rsidRDefault="000E40D0" w:rsidP="00DB4CFA">
            <w:pPr>
              <w:pStyle w:val="ListParagraph"/>
              <w:ind w:left="0" w:right="144"/>
              <w:rPr>
                <w:rFonts w:ascii="Arial" w:hAnsi="Arial" w:cs="Arial"/>
                <w:sz w:val="18"/>
                <w:szCs w:val="18"/>
              </w:rPr>
            </w:pPr>
            <w:r w:rsidRPr="00DE6DED">
              <w:rPr>
                <w:rFonts w:ascii="Arial" w:hAnsi="Arial" w:cs="Arial"/>
                <w:sz w:val="18"/>
                <w:szCs w:val="18"/>
              </w:rPr>
              <w:t>Faculty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sdt>
              <w:sdtPr>
                <w:rPr>
                  <w:rFonts w:ascii="Arial" w:eastAsia="Calibri" w:hAnsi="Arial" w:cs="Arial"/>
                  <w:b/>
                  <w:sz w:val="18"/>
                  <w:szCs w:val="18"/>
                </w:rPr>
                <w:id w:val="97171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00AB1F42" w14:textId="77777777" w:rsidR="000E40D0" w:rsidRDefault="000E40D0" w:rsidP="00255C4B">
            <w:pPr>
              <w:pStyle w:val="ListParagraph"/>
              <w:ind w:left="0" w:righ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UST</w:t>
            </w:r>
          </w:p>
          <w:p w14:paraId="534E7864" w14:textId="7DFC0D6E" w:rsidR="000E40D0" w:rsidRPr="00DE6DED" w:rsidRDefault="000E40D0" w:rsidP="00DB4CFA">
            <w:pPr>
              <w:pStyle w:val="ListParagraph"/>
              <w:ind w:left="0" w:righ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Graduate </w:t>
            </w:r>
            <w:r w:rsidRPr="00DE6DED">
              <w:rPr>
                <w:rFonts w:ascii="Arial" w:hAnsi="Arial" w:cs="Arial"/>
                <w:sz w:val="18"/>
                <w:szCs w:val="18"/>
              </w:rPr>
              <w:t>Student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eastAsia="Calibri" w:hAnsi="Arial" w:cs="Arial"/>
                  <w:b/>
                  <w:sz w:val="18"/>
                  <w:szCs w:val="18"/>
                </w:rPr>
                <w:id w:val="-42380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0D786E46" w14:textId="77777777" w:rsidR="000E40D0" w:rsidRDefault="000E40D0" w:rsidP="00255C4B">
            <w:pPr>
              <w:pStyle w:val="ListParagraph"/>
              <w:ind w:left="0" w:righ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UST</w:t>
            </w:r>
          </w:p>
          <w:p w14:paraId="767B6A08" w14:textId="3EF31B2D" w:rsidR="000E40D0" w:rsidRDefault="000E40D0" w:rsidP="00DB4CFA">
            <w:pPr>
              <w:pStyle w:val="ListParagraph"/>
              <w:ind w:left="0" w:righ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Undergraduate </w:t>
            </w:r>
            <w:r w:rsidRPr="00DE6DED">
              <w:rPr>
                <w:rFonts w:ascii="Arial" w:hAnsi="Arial" w:cs="Arial"/>
                <w:sz w:val="18"/>
                <w:szCs w:val="18"/>
              </w:rPr>
              <w:t>Student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sdt>
              <w:sdtPr>
                <w:rPr>
                  <w:rFonts w:ascii="Arial" w:eastAsia="Calibri" w:hAnsi="Arial" w:cs="Arial"/>
                  <w:b/>
                  <w:sz w:val="18"/>
                  <w:szCs w:val="18"/>
                </w:rPr>
                <w:id w:val="-82157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5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5C297C09" w14:textId="6E21A4E4" w:rsidR="000E40D0" w:rsidRDefault="000E40D0" w:rsidP="00255C4B">
            <w:pPr>
              <w:pStyle w:val="ListParagraph"/>
              <w:ind w:left="0" w:right="144"/>
              <w:rPr>
                <w:rFonts w:ascii="Arial" w:hAnsi="Arial" w:cs="Arial"/>
                <w:sz w:val="18"/>
                <w:szCs w:val="18"/>
              </w:rPr>
            </w:pPr>
            <w:r w:rsidRPr="00DE6DED">
              <w:rPr>
                <w:rFonts w:ascii="Arial" w:hAnsi="Arial" w:cs="Arial"/>
                <w:sz w:val="18"/>
                <w:szCs w:val="18"/>
              </w:rPr>
              <w:t xml:space="preserve">Others: </w:t>
            </w:r>
          </w:p>
          <w:p w14:paraId="40FFF271" w14:textId="78C2E588" w:rsidR="000E40D0" w:rsidRPr="00DB4CFA" w:rsidRDefault="000E40D0" w:rsidP="00DB4CFA">
            <w:pPr>
              <w:ind w:righ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  <w:szCs w:val="18"/>
              </w:rPr>
              <w:t xml:space="preserve">                       </w:t>
            </w:r>
            <w:sdt>
              <w:sdtPr>
                <w:rPr>
                  <w:rFonts w:ascii="Arial" w:eastAsia="MS Gothic" w:hAnsi="Arial" w:cs="Arial"/>
                  <w:b/>
                  <w:sz w:val="18"/>
                  <w:szCs w:val="18"/>
                </w:rPr>
                <w:id w:val="-157280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B4CFA">
                  <w:rPr>
                    <w:rFonts w:ascii="Arial" w:eastAsia="MS Gothic" w:hAnsi="Arial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E40D0" w:rsidRPr="00D00676" w14:paraId="2F561F82" w14:textId="77777777" w:rsidTr="00056645">
        <w:trPr>
          <w:trHeight w:val="330"/>
        </w:trPr>
        <w:tc>
          <w:tcPr>
            <w:tcW w:w="1802" w:type="dxa"/>
            <w:gridSpan w:val="2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2219BCC6" w14:textId="77777777" w:rsidR="000E40D0" w:rsidRDefault="000E40D0" w:rsidP="000E40D0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39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FFFFFF" w:themeFill="background1"/>
          </w:tcPr>
          <w:p w14:paraId="3211B3D7" w14:textId="5BDA71CF" w:rsidR="000E40D0" w:rsidRDefault="000E40D0" w:rsidP="000E40D0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D27A9D">
              <w:rPr>
                <w:rFonts w:ascii="Arial" w:eastAsia="Calibri" w:hAnsi="Arial" w:cs="Arial"/>
                <w:sz w:val="21"/>
                <w:szCs w:val="21"/>
              </w:rPr>
              <w:t>Investigator initiated research</w:t>
            </w:r>
            <w:r>
              <w:rPr>
                <w:rFonts w:ascii="Arial" w:eastAsia="Calibri" w:hAnsi="Arial" w:cs="Arial"/>
                <w:sz w:val="21"/>
                <w:szCs w:val="21"/>
              </w:rPr>
              <w:t>:</w:t>
            </w:r>
            <w:r>
              <w:t xml:space="preserve">      </w:t>
            </w:r>
            <w:sdt>
              <w:sdtPr>
                <w:rPr>
                  <w:rFonts w:ascii="Arial" w:eastAsia="Calibri" w:hAnsi="Arial" w:cs="Arial"/>
                  <w:b/>
                  <w:sz w:val="18"/>
                  <w:szCs w:val="18"/>
                </w:rPr>
                <w:id w:val="-109901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139" w:type="dxa"/>
            <w:gridSpan w:val="9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14:paraId="171C2F7A" w14:textId="3059F0F2" w:rsidR="000E40D0" w:rsidRDefault="000E40D0" w:rsidP="000E40D0">
            <w:pPr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D27A9D">
              <w:rPr>
                <w:rFonts w:ascii="Arial" w:eastAsia="Calibri" w:hAnsi="Arial" w:cs="Arial"/>
                <w:sz w:val="21"/>
                <w:szCs w:val="21"/>
              </w:rPr>
              <w:t>Non-investigator-initiated research</w:t>
            </w:r>
            <w:r>
              <w:rPr>
                <w:rFonts w:ascii="Arial" w:eastAsia="Calibri" w:hAnsi="Arial" w:cs="Arial"/>
                <w:sz w:val="21"/>
                <w:szCs w:val="21"/>
              </w:rPr>
              <w:t xml:space="preserve">:       </w:t>
            </w:r>
            <w:sdt>
              <w:sdtPr>
                <w:rPr>
                  <w:rFonts w:ascii="Arial" w:eastAsia="Calibri" w:hAnsi="Arial" w:cs="Arial"/>
                  <w:b/>
                  <w:sz w:val="18"/>
                  <w:szCs w:val="18"/>
                </w:rPr>
                <w:id w:val="-101198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E40D0" w:rsidRPr="00D00676" w14:paraId="47DD37DD" w14:textId="77777777" w:rsidTr="00DF7D27">
        <w:trPr>
          <w:trHeight w:val="330"/>
        </w:trPr>
        <w:tc>
          <w:tcPr>
            <w:tcW w:w="1802" w:type="dxa"/>
            <w:gridSpan w:val="2"/>
            <w:vMerge w:val="restart"/>
            <w:tcBorders>
              <w:top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545E9025" w14:textId="77777777" w:rsidR="000E40D0" w:rsidRDefault="000E40D0" w:rsidP="000E40D0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Type of Study</w:t>
            </w:r>
          </w:p>
        </w:tc>
        <w:tc>
          <w:tcPr>
            <w:tcW w:w="2271" w:type="dxa"/>
            <w:gridSpan w:val="6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14:paraId="4ACCBFD8" w14:textId="2BC6392B" w:rsidR="000E40D0" w:rsidRPr="009E6B80" w:rsidRDefault="000E40D0" w:rsidP="000E40D0">
            <w:pPr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9E6B80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Clinical trial (sponsored)</w:t>
            </w: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487" w:type="dxa"/>
            <w:gridSpan w:val="3"/>
            <w:tcBorders>
              <w:top w:val="single" w:sz="12" w:space="0" w:color="000000" w:themeColor="text1"/>
            </w:tcBorders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bCs/>
                <w:sz w:val="21"/>
                <w:szCs w:val="21"/>
              </w:rPr>
              <w:id w:val="4268579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E55CFE" w14:textId="3CF1021B" w:rsidR="000E40D0" w:rsidRPr="009E6B80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bCs/>
                    <w:sz w:val="21"/>
                    <w:szCs w:val="21"/>
                  </w:rPr>
                </w:pPr>
                <w:r w:rsidRPr="009E6B80">
                  <w:rPr>
                    <w:rFonts w:ascii="MS Gothic" w:eastAsia="MS Gothic" w:hAnsi="MS Gothic" w:cs="Arial" w:hint="eastAsia"/>
                    <w:b/>
                    <w:bCs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190" w:type="dxa"/>
            <w:gridSpan w:val="9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14:paraId="552D3298" w14:textId="3919BF21" w:rsidR="000E40D0" w:rsidRPr="009E6B80" w:rsidRDefault="000E40D0" w:rsidP="000E40D0">
            <w:pPr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9E6B80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Social/behavioral research</w:t>
            </w: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584" w:type="dxa"/>
            <w:gridSpan w:val="2"/>
            <w:tcBorders>
              <w:top w:val="single" w:sz="12" w:space="0" w:color="000000" w:themeColor="text1"/>
            </w:tcBorders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bCs/>
                <w:sz w:val="21"/>
                <w:szCs w:val="21"/>
              </w:rPr>
              <w:id w:val="905570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438278" w14:textId="239C5559" w:rsidR="000E40D0" w:rsidRPr="009E6B80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bCs/>
                    <w:sz w:val="21"/>
                    <w:szCs w:val="21"/>
                  </w:rPr>
                </w:pPr>
                <w:r w:rsidRPr="009E6B80">
                  <w:rPr>
                    <w:rFonts w:ascii="MS Gothic" w:eastAsia="MS Gothic" w:hAnsi="MS Gothic" w:cs="Arial" w:hint="eastAsia"/>
                    <w:b/>
                    <w:bCs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115" w:type="dxa"/>
            <w:gridSpan w:val="2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14:paraId="25F1120F" w14:textId="08165DCB" w:rsidR="000E40D0" w:rsidRPr="009E6B80" w:rsidRDefault="000E40D0" w:rsidP="000E40D0">
            <w:pPr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9E6B80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Biomedical research</w:t>
            </w: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631" w:type="dxa"/>
            <w:tcBorders>
              <w:top w:val="single" w:sz="12" w:space="0" w:color="000000" w:themeColor="text1"/>
            </w:tcBorders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-5761256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F01833" w14:textId="0F5CA3E1" w:rsidR="000E40D0" w:rsidRPr="00DB4CFA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DB4CFA"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0E40D0" w:rsidRPr="00D00676" w14:paraId="28503AFD" w14:textId="77777777" w:rsidTr="00DF7D27">
        <w:trPr>
          <w:trHeight w:val="330"/>
        </w:trPr>
        <w:tc>
          <w:tcPr>
            <w:tcW w:w="1802" w:type="dxa"/>
            <w:gridSpan w:val="2"/>
            <w:vMerge/>
            <w:shd w:val="clear" w:color="auto" w:fill="FFFFFF" w:themeFill="background1"/>
            <w:vAlign w:val="center"/>
          </w:tcPr>
          <w:p w14:paraId="461B5733" w14:textId="77777777" w:rsidR="000E40D0" w:rsidRDefault="000E40D0" w:rsidP="000E40D0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1" w:type="dxa"/>
            <w:gridSpan w:val="6"/>
            <w:shd w:val="clear" w:color="auto" w:fill="FFFFFF" w:themeFill="background1"/>
          </w:tcPr>
          <w:p w14:paraId="21ED2548" w14:textId="1EFFAC3E" w:rsidR="000E40D0" w:rsidRPr="008F2936" w:rsidRDefault="000E40D0" w:rsidP="000E40D0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i/>
                <w:iCs/>
                <w:sz w:val="21"/>
                <w:szCs w:val="21"/>
              </w:rPr>
            </w:pPr>
            <w:r w:rsidRPr="008F293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Phase 1</w:t>
            </w:r>
          </w:p>
        </w:tc>
        <w:tc>
          <w:tcPr>
            <w:tcW w:w="487" w:type="dxa"/>
            <w:gridSpan w:val="3"/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-15506101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BC0842" w14:textId="672E1268" w:rsidR="000E40D0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190" w:type="dxa"/>
            <w:gridSpan w:val="9"/>
            <w:shd w:val="clear" w:color="auto" w:fill="FFFFFF" w:themeFill="background1"/>
          </w:tcPr>
          <w:p w14:paraId="4595A24B" w14:textId="2DB70C15" w:rsidR="000E40D0" w:rsidRPr="008F2936" w:rsidRDefault="000E40D0" w:rsidP="000E40D0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i/>
                <w:iCs/>
                <w:sz w:val="21"/>
                <w:szCs w:val="21"/>
              </w:rPr>
            </w:pPr>
            <w:r w:rsidRPr="008F293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KAP</w:t>
            </w:r>
          </w:p>
        </w:tc>
        <w:tc>
          <w:tcPr>
            <w:tcW w:w="584" w:type="dxa"/>
            <w:gridSpan w:val="2"/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-9772764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187FFAAE" w14:textId="43C41200" w:rsidR="000E40D0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☒</w:t>
                </w:r>
              </w:p>
            </w:sdtContent>
          </w:sdt>
        </w:tc>
        <w:tc>
          <w:tcPr>
            <w:tcW w:w="2115" w:type="dxa"/>
            <w:gridSpan w:val="2"/>
            <w:shd w:val="clear" w:color="auto" w:fill="FFFFFF" w:themeFill="background1"/>
          </w:tcPr>
          <w:p w14:paraId="00C09A1D" w14:textId="49C244C1" w:rsidR="000E40D0" w:rsidRPr="008F2936" w:rsidRDefault="000E40D0" w:rsidP="000E40D0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i/>
                <w:iCs/>
                <w:sz w:val="21"/>
                <w:szCs w:val="21"/>
              </w:rPr>
            </w:pPr>
            <w:r w:rsidRPr="008F293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diagnostics</w:t>
            </w:r>
          </w:p>
        </w:tc>
        <w:tc>
          <w:tcPr>
            <w:tcW w:w="631" w:type="dxa"/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-12245168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E50726" w14:textId="33DFEF97" w:rsidR="000E40D0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0E40D0" w:rsidRPr="00D00676" w14:paraId="7397E60F" w14:textId="77777777" w:rsidTr="00DF7D27">
        <w:trPr>
          <w:trHeight w:val="330"/>
        </w:trPr>
        <w:tc>
          <w:tcPr>
            <w:tcW w:w="1802" w:type="dxa"/>
            <w:gridSpan w:val="2"/>
            <w:vMerge/>
            <w:shd w:val="clear" w:color="auto" w:fill="FFFFFF" w:themeFill="background1"/>
            <w:vAlign w:val="center"/>
          </w:tcPr>
          <w:p w14:paraId="28F3B66E" w14:textId="77777777" w:rsidR="000E40D0" w:rsidRDefault="000E40D0" w:rsidP="000E40D0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1" w:type="dxa"/>
            <w:gridSpan w:val="6"/>
            <w:shd w:val="clear" w:color="auto" w:fill="FFFFFF" w:themeFill="background1"/>
          </w:tcPr>
          <w:p w14:paraId="28AA6E7B" w14:textId="1D32326F" w:rsidR="000E40D0" w:rsidRPr="008F2936" w:rsidRDefault="000E40D0" w:rsidP="000E40D0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i/>
                <w:iCs/>
                <w:sz w:val="21"/>
                <w:szCs w:val="21"/>
              </w:rPr>
            </w:pPr>
            <w:r w:rsidRPr="008F293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Phase 2</w:t>
            </w:r>
          </w:p>
        </w:tc>
        <w:tc>
          <w:tcPr>
            <w:tcW w:w="487" w:type="dxa"/>
            <w:gridSpan w:val="3"/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-5275718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5D3A54" w14:textId="0D71939C" w:rsidR="000E40D0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190" w:type="dxa"/>
            <w:gridSpan w:val="9"/>
            <w:shd w:val="clear" w:color="auto" w:fill="FFFFFF" w:themeFill="background1"/>
          </w:tcPr>
          <w:p w14:paraId="6C937397" w14:textId="473D436F" w:rsidR="000E40D0" w:rsidRPr="008F2936" w:rsidRDefault="000E40D0" w:rsidP="000E40D0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i/>
                <w:iCs/>
                <w:sz w:val="21"/>
                <w:szCs w:val="21"/>
              </w:rPr>
            </w:pPr>
            <w:r w:rsidRPr="008F293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public health intervention</w:t>
            </w:r>
          </w:p>
        </w:tc>
        <w:tc>
          <w:tcPr>
            <w:tcW w:w="584" w:type="dxa"/>
            <w:gridSpan w:val="2"/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-890965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C66834" w14:textId="4F63039C" w:rsidR="000E40D0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115" w:type="dxa"/>
            <w:gridSpan w:val="2"/>
            <w:shd w:val="clear" w:color="auto" w:fill="FFFFFF" w:themeFill="background1"/>
          </w:tcPr>
          <w:p w14:paraId="299898F0" w14:textId="31C4A106" w:rsidR="000E40D0" w:rsidRPr="008F2936" w:rsidRDefault="000E40D0" w:rsidP="000E40D0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i/>
                <w:iCs/>
                <w:sz w:val="21"/>
                <w:szCs w:val="21"/>
              </w:rPr>
            </w:pPr>
            <w:r w:rsidRPr="008F293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prospective</w:t>
            </w:r>
          </w:p>
        </w:tc>
        <w:tc>
          <w:tcPr>
            <w:tcW w:w="631" w:type="dxa"/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2774596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300760" w14:textId="52364E36" w:rsidR="000E40D0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0E40D0" w:rsidRPr="00D00676" w14:paraId="4EAD12CA" w14:textId="77777777" w:rsidTr="00DF7D27">
        <w:trPr>
          <w:trHeight w:val="330"/>
        </w:trPr>
        <w:tc>
          <w:tcPr>
            <w:tcW w:w="1802" w:type="dxa"/>
            <w:gridSpan w:val="2"/>
            <w:vMerge/>
            <w:shd w:val="clear" w:color="auto" w:fill="FFFFFF" w:themeFill="background1"/>
            <w:vAlign w:val="center"/>
          </w:tcPr>
          <w:p w14:paraId="2561B4C7" w14:textId="77777777" w:rsidR="000E40D0" w:rsidRDefault="000E40D0" w:rsidP="000E40D0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1" w:type="dxa"/>
            <w:gridSpan w:val="6"/>
            <w:shd w:val="clear" w:color="auto" w:fill="FFFFFF" w:themeFill="background1"/>
          </w:tcPr>
          <w:p w14:paraId="3060FC5A" w14:textId="55D41436" w:rsidR="000E40D0" w:rsidRPr="008F2936" w:rsidRDefault="000E40D0" w:rsidP="000E40D0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i/>
                <w:iCs/>
                <w:sz w:val="21"/>
                <w:szCs w:val="21"/>
              </w:rPr>
            </w:pPr>
            <w:r w:rsidRPr="008F293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Phase 3</w:t>
            </w:r>
          </w:p>
        </w:tc>
        <w:tc>
          <w:tcPr>
            <w:tcW w:w="487" w:type="dxa"/>
            <w:gridSpan w:val="3"/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-18722106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BDDC2B" w14:textId="4E15606A" w:rsidR="000E40D0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190" w:type="dxa"/>
            <w:gridSpan w:val="9"/>
            <w:shd w:val="clear" w:color="auto" w:fill="FFFFFF" w:themeFill="background1"/>
          </w:tcPr>
          <w:p w14:paraId="75B41E6E" w14:textId="2FCE04D3" w:rsidR="000E40D0" w:rsidRPr="009E6B80" w:rsidRDefault="000E40D0" w:rsidP="000E40D0">
            <w:pPr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9E6B80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Public health/ epidemiologic research</w:t>
            </w: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584" w:type="dxa"/>
            <w:gridSpan w:val="2"/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bCs/>
                <w:sz w:val="21"/>
                <w:szCs w:val="21"/>
              </w:rPr>
              <w:id w:val="-2652377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0066BD" w14:textId="3FDF0862" w:rsidR="000E40D0" w:rsidRPr="00DB4CFA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bCs/>
                    <w:sz w:val="21"/>
                    <w:szCs w:val="21"/>
                  </w:rPr>
                </w:pPr>
                <w:r w:rsidRPr="00DB4CFA">
                  <w:rPr>
                    <w:rFonts w:ascii="MS Gothic" w:eastAsia="MS Gothic" w:hAnsi="MS Gothic" w:cs="Arial" w:hint="eastAsia"/>
                    <w:b/>
                    <w:bCs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115" w:type="dxa"/>
            <w:gridSpan w:val="2"/>
            <w:shd w:val="clear" w:color="auto" w:fill="FFFFFF" w:themeFill="background1"/>
          </w:tcPr>
          <w:p w14:paraId="1C720F0B" w14:textId="3DA50606" w:rsidR="000E40D0" w:rsidRPr="008F2936" w:rsidRDefault="000E40D0" w:rsidP="000E40D0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i/>
                <w:iCs/>
                <w:sz w:val="21"/>
                <w:szCs w:val="21"/>
              </w:rPr>
            </w:pPr>
            <w:r w:rsidRPr="008F293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Retrospective/ review of medical records</w:t>
            </w:r>
          </w:p>
        </w:tc>
        <w:tc>
          <w:tcPr>
            <w:tcW w:w="631" w:type="dxa"/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-21091080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B7DD2E" w14:textId="64ADA78F" w:rsidR="000E40D0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0E40D0" w:rsidRPr="00D00676" w14:paraId="60AF21C6" w14:textId="77777777" w:rsidTr="00DF7D27">
        <w:trPr>
          <w:trHeight w:val="330"/>
        </w:trPr>
        <w:tc>
          <w:tcPr>
            <w:tcW w:w="1802" w:type="dxa"/>
            <w:gridSpan w:val="2"/>
            <w:vMerge/>
            <w:shd w:val="clear" w:color="auto" w:fill="FFFFFF" w:themeFill="background1"/>
            <w:vAlign w:val="center"/>
          </w:tcPr>
          <w:p w14:paraId="60B6AA7E" w14:textId="77777777" w:rsidR="000E40D0" w:rsidRDefault="000E40D0" w:rsidP="000E40D0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1" w:type="dxa"/>
            <w:gridSpan w:val="6"/>
            <w:shd w:val="clear" w:color="auto" w:fill="FFFFFF" w:themeFill="background1"/>
          </w:tcPr>
          <w:p w14:paraId="5AB79F2E" w14:textId="0B0448E3" w:rsidR="000E40D0" w:rsidRPr="008F2936" w:rsidRDefault="000E40D0" w:rsidP="000E40D0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i/>
                <w:iCs/>
                <w:sz w:val="21"/>
                <w:szCs w:val="21"/>
              </w:rPr>
            </w:pPr>
            <w:r w:rsidRPr="008F293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Phase 4/ PMS</w:t>
            </w:r>
          </w:p>
        </w:tc>
        <w:tc>
          <w:tcPr>
            <w:tcW w:w="487" w:type="dxa"/>
            <w:gridSpan w:val="3"/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-11559101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6287C5" w14:textId="3CDE6B84" w:rsidR="000E40D0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190" w:type="dxa"/>
            <w:gridSpan w:val="9"/>
            <w:shd w:val="clear" w:color="auto" w:fill="FFFFFF" w:themeFill="background1"/>
          </w:tcPr>
          <w:p w14:paraId="4BFF6529" w14:textId="2E76B5DB" w:rsidR="000E40D0" w:rsidRPr="008F2936" w:rsidRDefault="000E40D0" w:rsidP="000E40D0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i/>
                <w:iCs/>
                <w:sz w:val="21"/>
                <w:szCs w:val="21"/>
              </w:rPr>
            </w:pPr>
            <w:r w:rsidRPr="008F293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prevalence</w:t>
            </w:r>
          </w:p>
        </w:tc>
        <w:tc>
          <w:tcPr>
            <w:tcW w:w="584" w:type="dxa"/>
            <w:gridSpan w:val="2"/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-11937650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D8B282" w14:textId="4094B636" w:rsidR="000E40D0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115" w:type="dxa"/>
            <w:gridSpan w:val="2"/>
            <w:shd w:val="clear" w:color="auto" w:fill="FFFFFF" w:themeFill="background1"/>
          </w:tcPr>
          <w:p w14:paraId="5744EC2F" w14:textId="4193950C" w:rsidR="000E40D0" w:rsidRDefault="000E40D0" w:rsidP="000E40D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9E6B80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Health operations</w:t>
            </w:r>
            <w:r>
              <w:rPr>
                <w:rFonts w:ascii="Arial" w:eastAsia="Calibri" w:hAnsi="Arial" w:cs="Arial"/>
                <w:sz w:val="21"/>
                <w:szCs w:val="21"/>
              </w:rPr>
              <w:t>:</w:t>
            </w:r>
          </w:p>
        </w:tc>
        <w:tc>
          <w:tcPr>
            <w:tcW w:w="631" w:type="dxa"/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-2123538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25A171" w14:textId="1B8CCE5B" w:rsidR="000E40D0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0E40D0" w:rsidRPr="00D00676" w14:paraId="37404C11" w14:textId="77777777" w:rsidTr="00DF7D27">
        <w:trPr>
          <w:trHeight w:val="330"/>
        </w:trPr>
        <w:tc>
          <w:tcPr>
            <w:tcW w:w="1802" w:type="dxa"/>
            <w:gridSpan w:val="2"/>
            <w:vMerge/>
            <w:shd w:val="clear" w:color="auto" w:fill="FFFFFF" w:themeFill="background1"/>
            <w:vAlign w:val="center"/>
          </w:tcPr>
          <w:p w14:paraId="2DF5114E" w14:textId="77777777" w:rsidR="000E40D0" w:rsidRDefault="000E40D0" w:rsidP="000E40D0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1" w:type="dxa"/>
            <w:gridSpan w:val="6"/>
            <w:shd w:val="clear" w:color="auto" w:fill="FFFFFF" w:themeFill="background1"/>
          </w:tcPr>
          <w:p w14:paraId="2DA5A019" w14:textId="6E8BFAD7" w:rsidR="000E40D0" w:rsidRPr="009E6B80" w:rsidRDefault="000E40D0" w:rsidP="000E40D0">
            <w:pPr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9E6B80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Clinical trial </w:t>
            </w:r>
            <w:r w:rsidRPr="008F293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(researcher-initiated):</w:t>
            </w:r>
          </w:p>
        </w:tc>
        <w:tc>
          <w:tcPr>
            <w:tcW w:w="487" w:type="dxa"/>
            <w:gridSpan w:val="3"/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-11353251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FBB2DA" w14:textId="74D73C96" w:rsidR="000E40D0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190" w:type="dxa"/>
            <w:gridSpan w:val="9"/>
            <w:shd w:val="clear" w:color="auto" w:fill="FFFFFF" w:themeFill="background1"/>
          </w:tcPr>
          <w:p w14:paraId="640931E1" w14:textId="6B4C3DD6" w:rsidR="000E40D0" w:rsidRPr="008F2936" w:rsidRDefault="000E40D0" w:rsidP="000E40D0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i/>
                <w:iCs/>
                <w:sz w:val="21"/>
                <w:szCs w:val="21"/>
              </w:rPr>
            </w:pPr>
            <w:r w:rsidRPr="008F293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incidence</w:t>
            </w:r>
          </w:p>
        </w:tc>
        <w:tc>
          <w:tcPr>
            <w:tcW w:w="584" w:type="dxa"/>
            <w:gridSpan w:val="2"/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-19737358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CB7907" w14:textId="4B38FC1F" w:rsidR="000E40D0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115" w:type="dxa"/>
            <w:gridSpan w:val="2"/>
            <w:shd w:val="clear" w:color="auto" w:fill="FFFFFF" w:themeFill="background1"/>
          </w:tcPr>
          <w:p w14:paraId="4BEED7C9" w14:textId="5FB3B5BF" w:rsidR="000E40D0" w:rsidRPr="008F2936" w:rsidRDefault="000E40D0" w:rsidP="000E40D0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i/>
                <w:iCs/>
                <w:sz w:val="21"/>
                <w:szCs w:val="21"/>
              </w:rPr>
            </w:pPr>
            <w:r w:rsidRPr="008F293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Health programs &amp; policies</w:t>
            </w:r>
          </w:p>
        </w:tc>
        <w:tc>
          <w:tcPr>
            <w:tcW w:w="631" w:type="dxa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19464157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D9167C" w14:textId="7ECB8D8A" w:rsidR="000E40D0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0E40D0" w:rsidRPr="00D00676" w14:paraId="7CC7E318" w14:textId="77777777" w:rsidTr="00DF7D27">
        <w:trPr>
          <w:trHeight w:val="330"/>
        </w:trPr>
        <w:tc>
          <w:tcPr>
            <w:tcW w:w="1802" w:type="dxa"/>
            <w:gridSpan w:val="2"/>
            <w:vMerge/>
            <w:shd w:val="clear" w:color="auto" w:fill="FFFFFF" w:themeFill="background1"/>
            <w:vAlign w:val="center"/>
          </w:tcPr>
          <w:p w14:paraId="0CB5033D" w14:textId="77777777" w:rsidR="000E40D0" w:rsidRDefault="000E40D0" w:rsidP="000E40D0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1" w:type="dxa"/>
            <w:gridSpan w:val="6"/>
            <w:shd w:val="clear" w:color="auto" w:fill="FFFFFF" w:themeFill="background1"/>
          </w:tcPr>
          <w:p w14:paraId="1749E87F" w14:textId="38AB6D41" w:rsidR="000E40D0" w:rsidRPr="008F2936" w:rsidRDefault="000E40D0" w:rsidP="000E40D0">
            <w:pPr>
              <w:rPr>
                <w:rFonts w:ascii="Arial" w:eastAsia="Calibri" w:hAnsi="Arial" w:cs="Arial"/>
                <w:b/>
                <w:bCs/>
                <w:i/>
                <w:iCs/>
                <w:sz w:val="21"/>
                <w:szCs w:val="21"/>
              </w:rPr>
            </w:pPr>
            <w:r w:rsidRPr="008F293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Multicenter (international)</w:t>
            </w:r>
          </w:p>
        </w:tc>
        <w:tc>
          <w:tcPr>
            <w:tcW w:w="487" w:type="dxa"/>
            <w:gridSpan w:val="3"/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-1143783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1E56D3" w14:textId="6B5E3341" w:rsidR="000E40D0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190" w:type="dxa"/>
            <w:gridSpan w:val="9"/>
            <w:shd w:val="clear" w:color="auto" w:fill="FFFFFF" w:themeFill="background1"/>
          </w:tcPr>
          <w:p w14:paraId="52F58C28" w14:textId="3562CE97" w:rsidR="000E40D0" w:rsidRPr="008F2936" w:rsidRDefault="000E40D0" w:rsidP="000E40D0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i/>
                <w:iCs/>
                <w:sz w:val="21"/>
                <w:szCs w:val="21"/>
              </w:rPr>
            </w:pPr>
            <w:r w:rsidRPr="008F293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survey study</w:t>
            </w:r>
          </w:p>
        </w:tc>
        <w:tc>
          <w:tcPr>
            <w:tcW w:w="584" w:type="dxa"/>
            <w:gridSpan w:val="2"/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21109264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162795" w14:textId="46EF13D9" w:rsidR="000E40D0" w:rsidRDefault="008F2936" w:rsidP="000E40D0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115" w:type="dxa"/>
            <w:gridSpan w:val="2"/>
            <w:shd w:val="clear" w:color="auto" w:fill="FFFFFF" w:themeFill="background1"/>
          </w:tcPr>
          <w:p w14:paraId="75F9397F" w14:textId="3D0AC402" w:rsidR="000E40D0" w:rsidRPr="00D228E6" w:rsidRDefault="000E40D0" w:rsidP="000E40D0">
            <w:pPr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D228E6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Herbal research</w:t>
            </w:r>
          </w:p>
        </w:tc>
        <w:tc>
          <w:tcPr>
            <w:tcW w:w="631" w:type="dxa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15023892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CCC5AA" w14:textId="414932FF" w:rsidR="000E40D0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0E40D0" w:rsidRPr="00D00676" w14:paraId="56E68168" w14:textId="77777777" w:rsidTr="00DF7D27">
        <w:trPr>
          <w:trHeight w:val="330"/>
        </w:trPr>
        <w:tc>
          <w:tcPr>
            <w:tcW w:w="1802" w:type="dxa"/>
            <w:gridSpan w:val="2"/>
            <w:vMerge/>
            <w:shd w:val="clear" w:color="auto" w:fill="FFFFFF" w:themeFill="background1"/>
            <w:vAlign w:val="center"/>
          </w:tcPr>
          <w:p w14:paraId="3C169364" w14:textId="77777777" w:rsidR="000E40D0" w:rsidRDefault="000E40D0" w:rsidP="000E40D0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1" w:type="dxa"/>
            <w:gridSpan w:val="6"/>
            <w:shd w:val="clear" w:color="auto" w:fill="FFFFFF" w:themeFill="background1"/>
          </w:tcPr>
          <w:p w14:paraId="650961AA" w14:textId="77777777" w:rsidR="000E40D0" w:rsidRPr="008F2936" w:rsidRDefault="000E40D0" w:rsidP="000E40D0">
            <w:pPr>
              <w:rPr>
                <w:rFonts w:ascii="Arial" w:eastAsia="Calibri" w:hAnsi="Arial" w:cs="Arial"/>
                <w:i/>
                <w:iCs/>
                <w:sz w:val="21"/>
                <w:szCs w:val="21"/>
              </w:rPr>
            </w:pPr>
            <w:r w:rsidRPr="008F293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Multicenter</w:t>
            </w:r>
          </w:p>
          <w:p w14:paraId="492125DD" w14:textId="33F49A6A" w:rsidR="000E40D0" w:rsidRPr="008F2936" w:rsidRDefault="000E40D0" w:rsidP="000E40D0">
            <w:pPr>
              <w:rPr>
                <w:rFonts w:ascii="Arial" w:eastAsia="Calibri" w:hAnsi="Arial" w:cs="Arial"/>
                <w:i/>
                <w:iCs/>
                <w:sz w:val="21"/>
                <w:szCs w:val="21"/>
              </w:rPr>
            </w:pPr>
            <w:r w:rsidRPr="008F293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(national)</w:t>
            </w:r>
          </w:p>
        </w:tc>
        <w:tc>
          <w:tcPr>
            <w:tcW w:w="487" w:type="dxa"/>
            <w:gridSpan w:val="3"/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1769357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B67484" w14:textId="23FE9D43" w:rsidR="000E40D0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190" w:type="dxa"/>
            <w:gridSpan w:val="9"/>
            <w:shd w:val="clear" w:color="auto" w:fill="FFFFFF" w:themeFill="background1"/>
          </w:tcPr>
          <w:p w14:paraId="4DA0AEA4" w14:textId="6F9E6AD8" w:rsidR="000E40D0" w:rsidRPr="009E6B80" w:rsidRDefault="000E40D0" w:rsidP="000E40D0">
            <w:pPr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Internet research</w:t>
            </w:r>
          </w:p>
        </w:tc>
        <w:tc>
          <w:tcPr>
            <w:tcW w:w="584" w:type="dxa"/>
            <w:gridSpan w:val="2"/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4731000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589662" w14:textId="6F7CF03D" w:rsidR="000E40D0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115" w:type="dxa"/>
            <w:gridSpan w:val="2"/>
            <w:shd w:val="clear" w:color="auto" w:fill="FFFFFF" w:themeFill="background1"/>
          </w:tcPr>
          <w:p w14:paraId="698DE80B" w14:textId="4DD8039B" w:rsidR="000E40D0" w:rsidRPr="00D228E6" w:rsidRDefault="000E40D0" w:rsidP="000E40D0">
            <w:pPr>
              <w:rPr>
                <w:rFonts w:ascii="Arial" w:eastAsia="Calibri" w:hAnsi="Arial" w:cs="Arial"/>
                <w:b/>
                <w:bCs/>
                <w:sz w:val="19"/>
                <w:szCs w:val="19"/>
              </w:rPr>
            </w:pPr>
            <w:r w:rsidRPr="00D228E6">
              <w:rPr>
                <w:rFonts w:ascii="Arial" w:eastAsia="Calibri" w:hAnsi="Arial" w:cs="Arial"/>
                <w:b/>
                <w:bCs/>
                <w:sz w:val="19"/>
                <w:szCs w:val="19"/>
              </w:rPr>
              <w:t>Complementary Alternative Medicine</w:t>
            </w:r>
          </w:p>
        </w:tc>
        <w:tc>
          <w:tcPr>
            <w:tcW w:w="631" w:type="dxa"/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-1630951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0BE1EA" w14:textId="5A5908B0" w:rsidR="000E40D0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0E40D0" w:rsidRPr="00D00676" w14:paraId="234B816A" w14:textId="77777777" w:rsidTr="00DF7D27">
        <w:trPr>
          <w:trHeight w:val="330"/>
        </w:trPr>
        <w:tc>
          <w:tcPr>
            <w:tcW w:w="1802" w:type="dxa"/>
            <w:gridSpan w:val="2"/>
            <w:vMerge/>
            <w:shd w:val="clear" w:color="auto" w:fill="FFFFFF" w:themeFill="background1"/>
            <w:vAlign w:val="center"/>
          </w:tcPr>
          <w:p w14:paraId="3473C903" w14:textId="77777777" w:rsidR="000E40D0" w:rsidRDefault="000E40D0" w:rsidP="000E40D0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1" w:type="dxa"/>
            <w:gridSpan w:val="6"/>
            <w:shd w:val="clear" w:color="auto" w:fill="FFFFFF" w:themeFill="background1"/>
          </w:tcPr>
          <w:p w14:paraId="1D70080C" w14:textId="77777777" w:rsidR="000E40D0" w:rsidRDefault="000E40D0" w:rsidP="000E40D0">
            <w:pPr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9E6B80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Case reports</w:t>
            </w: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/</w:t>
            </w:r>
          </w:p>
          <w:p w14:paraId="58F33EF9" w14:textId="6DF17984" w:rsidR="000E40D0" w:rsidRDefault="000E40D0" w:rsidP="000E40D0">
            <w:pPr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Case series</w:t>
            </w:r>
          </w:p>
        </w:tc>
        <w:tc>
          <w:tcPr>
            <w:tcW w:w="487" w:type="dxa"/>
            <w:gridSpan w:val="3"/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-7396313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C3A9DB" w14:textId="7E411B73" w:rsidR="000E40D0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190" w:type="dxa"/>
            <w:gridSpan w:val="9"/>
            <w:shd w:val="clear" w:color="auto" w:fill="FFFFFF" w:themeFill="background1"/>
          </w:tcPr>
          <w:p w14:paraId="562FEFC6" w14:textId="77777777" w:rsidR="000E40D0" w:rsidRPr="009E6B80" w:rsidRDefault="000E40D0" w:rsidP="000E40D0">
            <w:pPr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9E6B80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Meta-analysis/</w:t>
            </w:r>
          </w:p>
          <w:p w14:paraId="1B57F068" w14:textId="080E74F2" w:rsidR="000E40D0" w:rsidRPr="009E6B80" w:rsidRDefault="000E40D0" w:rsidP="000E40D0">
            <w:pPr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9E6B80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systematic review</w:t>
            </w:r>
          </w:p>
        </w:tc>
        <w:tc>
          <w:tcPr>
            <w:tcW w:w="584" w:type="dxa"/>
            <w:gridSpan w:val="2"/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13862225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AE81F4" w14:textId="28D40936" w:rsidR="000E40D0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115" w:type="dxa"/>
            <w:gridSpan w:val="2"/>
            <w:shd w:val="clear" w:color="auto" w:fill="FFFFFF" w:themeFill="background1"/>
          </w:tcPr>
          <w:p w14:paraId="1CBC1BA6" w14:textId="3863385C" w:rsidR="000E40D0" w:rsidRPr="00D228E6" w:rsidRDefault="000E40D0" w:rsidP="000E40D0">
            <w:pPr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D228E6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Stem cell research</w:t>
            </w:r>
          </w:p>
        </w:tc>
        <w:tc>
          <w:tcPr>
            <w:tcW w:w="631" w:type="dxa"/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-2336241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7D7702" w14:textId="7B3BA430" w:rsidR="000E40D0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0E40D0" w:rsidRPr="00D00676" w14:paraId="43C8F603" w14:textId="77777777" w:rsidTr="00DF7D27">
        <w:trPr>
          <w:trHeight w:val="330"/>
        </w:trPr>
        <w:tc>
          <w:tcPr>
            <w:tcW w:w="1802" w:type="dxa"/>
            <w:gridSpan w:val="2"/>
            <w:vMerge w:val="restart"/>
            <w:shd w:val="clear" w:color="auto" w:fill="FFFFFF" w:themeFill="background1"/>
            <w:vAlign w:val="center"/>
          </w:tcPr>
          <w:p w14:paraId="784F53B9" w14:textId="77777777" w:rsidR="000E40D0" w:rsidRDefault="000E40D0" w:rsidP="000E40D0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Source of funding</w:t>
            </w:r>
          </w:p>
        </w:tc>
        <w:tc>
          <w:tcPr>
            <w:tcW w:w="2271" w:type="dxa"/>
            <w:gridSpan w:val="6"/>
            <w:shd w:val="clear" w:color="auto" w:fill="FFFFFF" w:themeFill="background1"/>
          </w:tcPr>
          <w:p w14:paraId="164BCC55" w14:textId="77777777" w:rsidR="000E40D0" w:rsidRDefault="000E40D0" w:rsidP="000E40D0">
            <w:pPr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Self-funded</w:t>
            </w:r>
          </w:p>
        </w:tc>
        <w:tc>
          <w:tcPr>
            <w:tcW w:w="487" w:type="dxa"/>
            <w:gridSpan w:val="3"/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-6158232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B8497C" w14:textId="23BB8AFD" w:rsidR="000E40D0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190" w:type="dxa"/>
            <w:gridSpan w:val="9"/>
            <w:shd w:val="clear" w:color="auto" w:fill="FFFFFF" w:themeFill="background1"/>
          </w:tcPr>
          <w:p w14:paraId="69E81959" w14:textId="77777777" w:rsidR="000E40D0" w:rsidRDefault="000E40D0" w:rsidP="000E40D0">
            <w:pPr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Scholarship/</w:t>
            </w:r>
          </w:p>
          <w:p w14:paraId="08215C7A" w14:textId="77777777" w:rsidR="000E40D0" w:rsidRDefault="000E40D0" w:rsidP="000E40D0">
            <w:pPr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Research grant</w:t>
            </w:r>
          </w:p>
        </w:tc>
        <w:tc>
          <w:tcPr>
            <w:tcW w:w="584" w:type="dxa"/>
            <w:gridSpan w:val="2"/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12063728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63FC6B" w14:textId="7F24C407" w:rsidR="000E40D0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115" w:type="dxa"/>
            <w:gridSpan w:val="2"/>
            <w:shd w:val="clear" w:color="auto" w:fill="FFFFFF" w:themeFill="background1"/>
          </w:tcPr>
          <w:p w14:paraId="11D76486" w14:textId="77777777" w:rsidR="000E40D0" w:rsidRDefault="000E40D0" w:rsidP="000E40D0">
            <w:pPr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Institution- funded</w:t>
            </w:r>
          </w:p>
        </w:tc>
        <w:tc>
          <w:tcPr>
            <w:tcW w:w="631" w:type="dxa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-17729967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8B0EF0" w14:textId="70D557AD" w:rsidR="000E40D0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0E40D0" w:rsidRPr="00D00676" w14:paraId="47642CF9" w14:textId="77777777" w:rsidTr="00B7257E">
        <w:trPr>
          <w:trHeight w:val="330"/>
        </w:trPr>
        <w:tc>
          <w:tcPr>
            <w:tcW w:w="1802" w:type="dxa"/>
            <w:gridSpan w:val="2"/>
            <w:vMerge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0F92AF6E" w14:textId="77777777" w:rsidR="000E40D0" w:rsidRDefault="000E40D0" w:rsidP="000E40D0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1" w:type="dxa"/>
            <w:gridSpan w:val="6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14:paraId="0960B660" w14:textId="77777777" w:rsidR="000E40D0" w:rsidRDefault="000E40D0" w:rsidP="000E40D0">
            <w:pPr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Government funded</w:t>
            </w:r>
          </w:p>
        </w:tc>
        <w:tc>
          <w:tcPr>
            <w:tcW w:w="487" w:type="dxa"/>
            <w:gridSpan w:val="3"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1376272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A14E6B" w14:textId="0A29A515" w:rsidR="000E40D0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190" w:type="dxa"/>
            <w:gridSpan w:val="9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14:paraId="0C4A1725" w14:textId="77777777" w:rsidR="000E40D0" w:rsidRDefault="000E40D0" w:rsidP="000E40D0">
            <w:pPr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Sponsored by pharma company</w:t>
            </w:r>
          </w:p>
        </w:tc>
        <w:tc>
          <w:tcPr>
            <w:tcW w:w="584" w:type="dxa"/>
            <w:gridSpan w:val="2"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-9507772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8A22C2" w14:textId="79865E69" w:rsidR="000E40D0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115" w:type="dxa"/>
            <w:gridSpan w:val="2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14:paraId="10642C52" w14:textId="3574BECA" w:rsidR="000E40D0" w:rsidRDefault="000E40D0" w:rsidP="000E40D0">
            <w:pPr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 xml:space="preserve">Others: </w:t>
            </w:r>
          </w:p>
        </w:tc>
        <w:tc>
          <w:tcPr>
            <w:tcW w:w="631" w:type="dxa"/>
            <w:tcBorders>
              <w:bottom w:val="single" w:sz="12" w:space="0" w:color="000000" w:themeColor="text1"/>
            </w:tcBorders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631989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770769" w14:textId="0D7F296C" w:rsidR="000E40D0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0E40D0" w:rsidRPr="00D00676" w14:paraId="5F20B9C6" w14:textId="77777777" w:rsidTr="00B7257E">
        <w:trPr>
          <w:trHeight w:val="805"/>
        </w:trPr>
        <w:tc>
          <w:tcPr>
            <w:tcW w:w="4073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2D5398F7" w14:textId="77777777" w:rsidR="000E40D0" w:rsidRPr="00795A42" w:rsidRDefault="000E40D0" w:rsidP="000E40D0">
            <w:pPr>
              <w:pStyle w:val="ListParagraph"/>
              <w:spacing w:line="360" w:lineRule="auto"/>
              <w:ind w:left="0" w:right="308"/>
              <w:rPr>
                <w:rFonts w:ascii="Arial" w:hAnsi="Arial" w:cs="Arial"/>
                <w:sz w:val="22"/>
                <w:szCs w:val="22"/>
              </w:rPr>
            </w:pPr>
            <w:r w:rsidRPr="00795A42">
              <w:rPr>
                <w:rFonts w:ascii="Arial" w:hAnsi="Arial" w:cs="Arial"/>
                <w:b/>
                <w:sz w:val="22"/>
                <w:szCs w:val="22"/>
              </w:rPr>
              <w:t>Duration of the study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1275513368"/>
              <w:text/>
            </w:sdtPr>
            <w:sdtContent>
              <w:p w14:paraId="43D2AD3D" w14:textId="7B201770" w:rsidR="000E40D0" w:rsidRPr="00795A42" w:rsidRDefault="000E40D0" w:rsidP="000E40D0">
                <w:pPr>
                  <w:pStyle w:val="ListParagraph"/>
                  <w:spacing w:line="360" w:lineRule="auto"/>
                  <w:ind w:left="0" w:right="308"/>
                  <w:rPr>
                    <w:rFonts w:ascii="Arial" w:hAnsi="Arial" w:cs="Arial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3261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60DF5F10" w14:textId="77777777" w:rsidR="000E40D0" w:rsidRPr="00D27A9D" w:rsidRDefault="000E40D0" w:rsidP="000E40D0">
            <w:pPr>
              <w:pStyle w:val="ListParagraph"/>
              <w:spacing w:line="360" w:lineRule="auto"/>
              <w:ind w:left="0" w:right="308"/>
              <w:rPr>
                <w:rFonts w:ascii="Arial" w:hAnsi="Arial" w:cs="Arial"/>
                <w:b/>
                <w:sz w:val="22"/>
                <w:szCs w:val="22"/>
              </w:rPr>
            </w:pPr>
            <w:r w:rsidRPr="00D27A9D">
              <w:rPr>
                <w:rFonts w:ascii="Arial" w:hAnsi="Arial" w:cs="Arial"/>
                <w:b/>
                <w:sz w:val="22"/>
                <w:szCs w:val="22"/>
              </w:rPr>
              <w:t>Start date: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1073579911"/>
              <w:text/>
            </w:sdtPr>
            <w:sdtContent>
              <w:p w14:paraId="145F3B79" w14:textId="744EDA54" w:rsidR="000E40D0" w:rsidRPr="00D27A9D" w:rsidRDefault="000E40D0" w:rsidP="000E40D0">
                <w:pPr>
                  <w:pStyle w:val="ListParagraph"/>
                  <w:spacing w:line="360" w:lineRule="auto"/>
                  <w:ind w:left="0" w:right="308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27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57831706" w14:textId="77777777" w:rsidR="000E40D0" w:rsidRPr="00D27A9D" w:rsidRDefault="000E40D0" w:rsidP="000E40D0">
            <w:pPr>
              <w:pStyle w:val="ListParagraph"/>
              <w:spacing w:line="360" w:lineRule="auto"/>
              <w:ind w:left="0" w:right="308"/>
              <w:rPr>
                <w:rFonts w:ascii="Arial" w:hAnsi="Arial" w:cs="Arial"/>
                <w:b/>
                <w:sz w:val="22"/>
                <w:szCs w:val="22"/>
              </w:rPr>
            </w:pPr>
            <w:r w:rsidRPr="00D27A9D">
              <w:rPr>
                <w:rFonts w:ascii="Arial" w:hAnsi="Arial" w:cs="Arial"/>
                <w:b/>
                <w:sz w:val="22"/>
                <w:szCs w:val="22"/>
              </w:rPr>
              <w:t>End date: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31701043"/>
              <w:text/>
            </w:sdtPr>
            <w:sdtContent>
              <w:p w14:paraId="5F4B1991" w14:textId="5B1723DC" w:rsidR="000E40D0" w:rsidRPr="00D27A9D" w:rsidRDefault="000E40D0" w:rsidP="000E40D0">
                <w:pPr>
                  <w:pStyle w:val="ListParagraph"/>
                  <w:spacing w:line="360" w:lineRule="auto"/>
                  <w:ind w:left="0" w:right="308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0E40D0" w:rsidRPr="00D00676" w14:paraId="4237658C" w14:textId="77777777" w:rsidTr="009D4747">
        <w:trPr>
          <w:trHeight w:val="910"/>
        </w:trPr>
        <w:tc>
          <w:tcPr>
            <w:tcW w:w="3351" w:type="dxa"/>
            <w:gridSpan w:val="5"/>
            <w:tcBorders>
              <w:top w:val="single" w:sz="12" w:space="0" w:color="000000" w:themeColor="text1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2A0B5E0" w14:textId="77777777" w:rsidR="000E40D0" w:rsidRDefault="000E40D0" w:rsidP="000E40D0">
            <w:pPr>
              <w:pStyle w:val="ListParagraph"/>
              <w:ind w:left="0" w:right="308"/>
              <w:rPr>
                <w:rFonts w:ascii="Arial" w:hAnsi="Arial" w:cs="Arial"/>
                <w:b/>
                <w:sz w:val="22"/>
                <w:szCs w:val="22"/>
              </w:rPr>
            </w:pPr>
            <w:r w:rsidRPr="00D27A9D">
              <w:rPr>
                <w:rFonts w:ascii="Arial" w:hAnsi="Arial" w:cs="Arial"/>
                <w:b/>
                <w:sz w:val="22"/>
                <w:szCs w:val="22"/>
              </w:rPr>
              <w:t>Study Budget For USTH:</w:t>
            </w:r>
          </w:p>
          <w:p w14:paraId="0D0620CB" w14:textId="77777777" w:rsidR="000E40D0" w:rsidRPr="00D27A9D" w:rsidRDefault="000E40D0" w:rsidP="000E40D0">
            <w:pPr>
              <w:pStyle w:val="ListParagraph"/>
              <w:ind w:left="0" w:right="308"/>
              <w:rPr>
                <w:rFonts w:ascii="Arial" w:hAnsi="Arial" w:cs="Arial"/>
                <w:b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962470492"/>
              <w:text/>
            </w:sdtPr>
            <w:sdtContent>
              <w:p w14:paraId="2ACBDBCA" w14:textId="1A6E42EC" w:rsidR="000E40D0" w:rsidRPr="00D27A9D" w:rsidRDefault="000E40D0" w:rsidP="000E40D0">
                <w:pPr>
                  <w:pStyle w:val="ListParagraph"/>
                  <w:ind w:left="0" w:right="308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3983" w:type="dxa"/>
            <w:gridSpan w:val="17"/>
            <w:tcBorders>
              <w:top w:val="single" w:sz="12" w:space="0" w:color="000000" w:themeColor="text1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EF6C31F" w14:textId="644F90E1" w:rsidR="000E40D0" w:rsidRPr="00D27A9D" w:rsidRDefault="000E40D0" w:rsidP="000E40D0">
            <w:pPr>
              <w:pStyle w:val="ListParagraph"/>
              <w:ind w:left="0" w:right="308"/>
              <w:rPr>
                <w:rFonts w:ascii="Arial" w:hAnsi="Arial" w:cs="Arial"/>
                <w:b/>
                <w:sz w:val="22"/>
                <w:szCs w:val="22"/>
              </w:rPr>
            </w:pPr>
            <w:r w:rsidRPr="00D27A9D">
              <w:rPr>
                <w:rFonts w:ascii="Arial" w:hAnsi="Arial" w:cs="Arial"/>
                <w:b/>
                <w:sz w:val="22"/>
                <w:szCs w:val="22"/>
              </w:rPr>
              <w:t>Study Site</w:t>
            </w:r>
            <w:r w:rsidRPr="00D27A9D">
              <w:rPr>
                <w:rFonts w:ascii="Arial" w:hAnsi="Arial" w:cs="Arial"/>
                <w:sz w:val="18"/>
                <w:szCs w:val="18"/>
              </w:rPr>
              <w:t>:</w:t>
            </w:r>
            <w:r w:rsidRPr="00D27A9D">
              <w:rPr>
                <w:rFonts w:ascii="Arial" w:hAnsi="Arial" w:cs="Arial"/>
                <w:i/>
                <w:sz w:val="18"/>
                <w:szCs w:val="18"/>
              </w:rPr>
              <w:t xml:space="preserve"> *specify assigned </w:t>
            </w:r>
            <w:r>
              <w:rPr>
                <w:rFonts w:ascii="Arial" w:hAnsi="Arial" w:cs="Arial"/>
                <w:i/>
                <w:sz w:val="18"/>
                <w:szCs w:val="18"/>
              </w:rPr>
              <w:t>location/office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1187510699"/>
              <w:text/>
            </w:sdtPr>
            <w:sdtContent>
              <w:p w14:paraId="5F095E89" w14:textId="6BA8544D" w:rsidR="000E40D0" w:rsidRPr="00D27A9D" w:rsidRDefault="000E40D0" w:rsidP="000E40D0">
                <w:pPr>
                  <w:pStyle w:val="ListParagraph"/>
                  <w:ind w:left="0" w:right="308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2746" w:type="dxa"/>
            <w:gridSpan w:val="3"/>
            <w:tcBorders>
              <w:top w:val="single" w:sz="12" w:space="0" w:color="000000" w:themeColor="text1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57C8AE9" w14:textId="59E99716" w:rsidR="000E40D0" w:rsidRDefault="000E40D0" w:rsidP="000E40D0">
            <w:pPr>
              <w:pStyle w:val="ListParagraph"/>
              <w:ind w:left="0" w:right="308"/>
              <w:rPr>
                <w:rFonts w:ascii="Arial" w:hAnsi="Arial" w:cs="Arial"/>
                <w:b/>
                <w:sz w:val="22"/>
                <w:szCs w:val="22"/>
              </w:rPr>
            </w:pPr>
            <w:r w:rsidRPr="00D27A9D">
              <w:rPr>
                <w:rFonts w:ascii="Arial" w:hAnsi="Arial" w:cs="Arial"/>
                <w:b/>
                <w:sz w:val="22"/>
                <w:szCs w:val="22"/>
              </w:rPr>
              <w:t>No</w:t>
            </w:r>
            <w:r>
              <w:rPr>
                <w:rFonts w:ascii="Arial" w:hAnsi="Arial" w:cs="Arial"/>
                <w:b/>
                <w:sz w:val="22"/>
                <w:szCs w:val="22"/>
              </w:rPr>
              <w:t>. o</w:t>
            </w:r>
            <w:r w:rsidRPr="00D27A9D">
              <w:rPr>
                <w:rFonts w:ascii="Arial" w:hAnsi="Arial" w:cs="Arial"/>
                <w:b/>
                <w:sz w:val="22"/>
                <w:szCs w:val="22"/>
              </w:rPr>
              <w:t xml:space="preserve">f </w:t>
            </w:r>
            <w:r w:rsidR="008F2936">
              <w:rPr>
                <w:rFonts w:ascii="Arial" w:hAnsi="Arial" w:cs="Arial"/>
                <w:b/>
                <w:sz w:val="22"/>
                <w:szCs w:val="22"/>
              </w:rPr>
              <w:t xml:space="preserve">Target </w:t>
            </w:r>
            <w:r w:rsidRPr="00D27A9D">
              <w:rPr>
                <w:rFonts w:ascii="Arial" w:hAnsi="Arial" w:cs="Arial"/>
                <w:b/>
                <w:sz w:val="22"/>
                <w:szCs w:val="22"/>
              </w:rPr>
              <w:t>Participants: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211615045"/>
              <w:text/>
            </w:sdtPr>
            <w:sdtContent>
              <w:p w14:paraId="15E9B7A8" w14:textId="614A44D1" w:rsidR="000E40D0" w:rsidRPr="00D27A9D" w:rsidRDefault="000E40D0" w:rsidP="000E40D0">
                <w:pPr>
                  <w:pStyle w:val="ListParagraph"/>
                  <w:ind w:left="0" w:right="308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0E40D0" w:rsidRPr="00D00676" w14:paraId="2CFB2CA4" w14:textId="77777777" w:rsidTr="009D4747">
        <w:trPr>
          <w:trHeight w:val="459"/>
        </w:trPr>
        <w:tc>
          <w:tcPr>
            <w:tcW w:w="18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3F8A91" w14:textId="77777777" w:rsidR="000E40D0" w:rsidRPr="00F47C7F" w:rsidRDefault="000E40D0" w:rsidP="000E40D0">
            <w:pPr>
              <w:pStyle w:val="ListParagraph"/>
              <w:ind w:left="0" w:right="308"/>
              <w:rPr>
                <w:rFonts w:ascii="Arial" w:hAnsi="Arial" w:cs="Arial"/>
                <w:b/>
                <w:sz w:val="22"/>
                <w:szCs w:val="22"/>
              </w:rPr>
            </w:pPr>
            <w:r w:rsidRPr="00F47C7F">
              <w:rPr>
                <w:rFonts w:ascii="Arial" w:hAnsi="Arial" w:cs="Arial"/>
                <w:b/>
                <w:sz w:val="22"/>
                <w:szCs w:val="22"/>
              </w:rPr>
              <w:t>Initial Review Fee</w:t>
            </w:r>
          </w:p>
        </w:tc>
        <w:tc>
          <w:tcPr>
            <w:tcW w:w="255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B3CD4B" w14:textId="7312753E" w:rsidR="000E40D0" w:rsidRPr="00F47C7F" w:rsidRDefault="008F2936" w:rsidP="000E40D0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Service Invoice</w:t>
            </w:r>
            <w:r w:rsidR="000E40D0" w:rsidRPr="00F47C7F">
              <w:rPr>
                <w:rFonts w:ascii="Arial" w:hAnsi="Arial" w:cs="Arial"/>
                <w:b/>
                <w:sz w:val="22"/>
                <w:szCs w:val="22"/>
              </w:rPr>
              <w:t xml:space="preserve"> No. </w:t>
            </w:r>
          </w:p>
        </w:tc>
        <w:tc>
          <w:tcPr>
            <w:tcW w:w="169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D79050" w14:textId="77777777" w:rsidR="000E40D0" w:rsidRPr="00F47C7F" w:rsidRDefault="000E40D0" w:rsidP="000E40D0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47C7F">
              <w:rPr>
                <w:rFonts w:ascii="Arial" w:hAnsi="Arial" w:cs="Arial"/>
                <w:b/>
                <w:sz w:val="22"/>
                <w:szCs w:val="22"/>
              </w:rPr>
              <w:t>Date Issued</w:t>
            </w:r>
          </w:p>
        </w:tc>
        <w:tc>
          <w:tcPr>
            <w:tcW w:w="22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C80D47" w14:textId="77777777" w:rsidR="000E40D0" w:rsidRPr="00F47C7F" w:rsidRDefault="000E40D0" w:rsidP="000E40D0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47C7F">
              <w:rPr>
                <w:rFonts w:ascii="Arial" w:hAnsi="Arial" w:cs="Arial"/>
                <w:b/>
                <w:sz w:val="22"/>
                <w:szCs w:val="22"/>
              </w:rPr>
              <w:t xml:space="preserve">Official Receipt No. </w:t>
            </w:r>
          </w:p>
        </w:tc>
        <w:tc>
          <w:tcPr>
            <w:tcW w:w="17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B229D1" w14:textId="66EB4BBC" w:rsidR="000E40D0" w:rsidRPr="00F47C7F" w:rsidRDefault="000E40D0" w:rsidP="000E40D0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Payment </w:t>
            </w:r>
            <w:r w:rsidRPr="00F47C7F"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</w:p>
        </w:tc>
      </w:tr>
      <w:tr w:rsidR="000E40D0" w:rsidRPr="00D00676" w14:paraId="165867C1" w14:textId="77777777" w:rsidTr="009D4747">
        <w:trPr>
          <w:trHeight w:val="653"/>
        </w:trPr>
        <w:tc>
          <w:tcPr>
            <w:tcW w:w="180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EC50D7" w14:textId="77777777" w:rsidR="000E40D0" w:rsidRPr="00795A42" w:rsidRDefault="000E40D0" w:rsidP="000E40D0">
            <w:pPr>
              <w:pStyle w:val="ListParagraph"/>
              <w:ind w:left="0" w:right="3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903370885"/>
              <w:text/>
            </w:sdtPr>
            <w:sdtContent>
              <w:p w14:paraId="16E629F7" w14:textId="4DC2DA87" w:rsidR="000E40D0" w:rsidRPr="00DF7D27" w:rsidRDefault="000E40D0" w:rsidP="000E40D0">
                <w:pPr>
                  <w:tabs>
                    <w:tab w:val="left" w:pos="668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F7D27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169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1294330481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36C113F4" w14:textId="77777777" w:rsidR="000E40D0" w:rsidRPr="00DF7D27" w:rsidRDefault="000E40D0" w:rsidP="000E40D0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DF7D27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  <w:p w14:paraId="16E4A4C0" w14:textId="69777367" w:rsidR="000E40D0" w:rsidRPr="00795A42" w:rsidRDefault="000E40D0" w:rsidP="000E40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606644497"/>
              <w:text/>
            </w:sdtPr>
            <w:sdtContent>
              <w:p w14:paraId="5C91202E" w14:textId="7D62B29B" w:rsidR="000E40D0" w:rsidRPr="00795A42" w:rsidRDefault="000E40D0" w:rsidP="000E40D0">
                <w:pPr>
                  <w:tabs>
                    <w:tab w:val="left" w:pos="668"/>
                  </w:tabs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17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924692276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60A48542" w14:textId="77777777" w:rsidR="000E40D0" w:rsidRPr="00DF7D27" w:rsidRDefault="000E40D0" w:rsidP="000E40D0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DF7D27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  <w:p w14:paraId="468C7B06" w14:textId="3C9008DA" w:rsidR="000E40D0" w:rsidRPr="00795A42" w:rsidRDefault="000E40D0" w:rsidP="000E40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40D0" w:rsidRPr="00D00676" w14:paraId="3B6620C1" w14:textId="77777777" w:rsidTr="009D4747">
        <w:trPr>
          <w:trHeight w:val="433"/>
        </w:trPr>
        <w:tc>
          <w:tcPr>
            <w:tcW w:w="18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911108" w14:textId="77777777" w:rsidR="000E40D0" w:rsidRPr="00F47C7F" w:rsidRDefault="000E40D0" w:rsidP="000E40D0">
            <w:pPr>
              <w:pStyle w:val="ListParagraph"/>
              <w:ind w:left="0" w:right="30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Institutional </w:t>
            </w:r>
            <w:r w:rsidRPr="00F47C7F">
              <w:rPr>
                <w:rFonts w:ascii="Arial" w:hAnsi="Arial" w:cs="Arial"/>
                <w:b/>
                <w:sz w:val="22"/>
                <w:szCs w:val="22"/>
              </w:rPr>
              <w:t>Fee</w:t>
            </w:r>
          </w:p>
        </w:tc>
        <w:tc>
          <w:tcPr>
            <w:tcW w:w="255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474968" w14:textId="22DD4F05" w:rsidR="000E40D0" w:rsidRPr="00F47C7F" w:rsidRDefault="008F2936" w:rsidP="000E40D0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Service Invoice</w:t>
            </w:r>
            <w:r w:rsidR="000E40D0" w:rsidRPr="00F47C7F">
              <w:rPr>
                <w:rFonts w:ascii="Arial" w:hAnsi="Arial" w:cs="Arial"/>
                <w:b/>
                <w:sz w:val="22"/>
                <w:szCs w:val="22"/>
              </w:rPr>
              <w:t xml:space="preserve"> No. </w:t>
            </w:r>
          </w:p>
        </w:tc>
        <w:tc>
          <w:tcPr>
            <w:tcW w:w="169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D7EB07" w14:textId="77777777" w:rsidR="000E40D0" w:rsidRPr="00F47C7F" w:rsidRDefault="000E40D0" w:rsidP="000E40D0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47C7F">
              <w:rPr>
                <w:rFonts w:ascii="Arial" w:hAnsi="Arial" w:cs="Arial"/>
                <w:b/>
                <w:sz w:val="22"/>
                <w:szCs w:val="22"/>
              </w:rPr>
              <w:t>Date Issued</w:t>
            </w:r>
          </w:p>
        </w:tc>
        <w:tc>
          <w:tcPr>
            <w:tcW w:w="22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B6059FD" w14:textId="77777777" w:rsidR="000E40D0" w:rsidRPr="00F47C7F" w:rsidRDefault="000E40D0" w:rsidP="000E40D0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47C7F">
              <w:rPr>
                <w:rFonts w:ascii="Arial" w:hAnsi="Arial" w:cs="Arial"/>
                <w:b/>
                <w:sz w:val="22"/>
                <w:szCs w:val="22"/>
              </w:rPr>
              <w:t xml:space="preserve">Official Receipt No. </w:t>
            </w:r>
          </w:p>
        </w:tc>
        <w:tc>
          <w:tcPr>
            <w:tcW w:w="17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690EB5" w14:textId="40C11068" w:rsidR="000E40D0" w:rsidRPr="00F47C7F" w:rsidRDefault="000E40D0" w:rsidP="000E40D0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Payment </w:t>
            </w:r>
            <w:r w:rsidRPr="00F47C7F"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</w:p>
        </w:tc>
      </w:tr>
      <w:tr w:rsidR="000E40D0" w:rsidRPr="00D00676" w14:paraId="38FDF176" w14:textId="77777777" w:rsidTr="009D4747">
        <w:trPr>
          <w:trHeight w:val="653"/>
        </w:trPr>
        <w:tc>
          <w:tcPr>
            <w:tcW w:w="180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8034E46" w14:textId="77777777" w:rsidR="000E40D0" w:rsidRPr="00795A42" w:rsidRDefault="000E40D0" w:rsidP="000E40D0">
            <w:pPr>
              <w:pStyle w:val="ListParagraph"/>
              <w:ind w:left="0" w:right="3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643689846"/>
              <w:text/>
            </w:sdtPr>
            <w:sdtContent>
              <w:p w14:paraId="11DEBC2F" w14:textId="0D19C738" w:rsidR="000E40D0" w:rsidRPr="00DF7D27" w:rsidRDefault="000E40D0" w:rsidP="000E40D0">
                <w:pPr>
                  <w:tabs>
                    <w:tab w:val="left" w:pos="668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F7D27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169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2144528109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47C80D2D" w14:textId="77777777" w:rsidR="000E40D0" w:rsidRPr="00DF7D27" w:rsidRDefault="000E40D0" w:rsidP="000E40D0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DF7D27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  <w:p w14:paraId="28E60801" w14:textId="6F30D85D" w:rsidR="000E40D0" w:rsidRPr="00795A42" w:rsidRDefault="000E40D0" w:rsidP="000E40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214197580"/>
              <w:text/>
            </w:sdtPr>
            <w:sdtContent>
              <w:p w14:paraId="1BCDD94B" w14:textId="6FDB49DE" w:rsidR="000E40D0" w:rsidRPr="00795A42" w:rsidRDefault="000E40D0" w:rsidP="000E40D0">
                <w:pPr>
                  <w:tabs>
                    <w:tab w:val="left" w:pos="668"/>
                  </w:tabs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17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773514359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11EF32D1" w14:textId="77777777" w:rsidR="000E40D0" w:rsidRPr="00DF7D27" w:rsidRDefault="000E40D0" w:rsidP="000E40D0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DF7D27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  <w:p w14:paraId="4315DE4C" w14:textId="1E46E259" w:rsidR="000E40D0" w:rsidRPr="00795A42" w:rsidRDefault="000E40D0" w:rsidP="000E40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40D0" w:rsidRPr="00D00676" w14:paraId="4305E823" w14:textId="77777777" w:rsidTr="009D4747">
        <w:trPr>
          <w:trHeight w:val="330"/>
        </w:trPr>
        <w:tc>
          <w:tcPr>
            <w:tcW w:w="4401" w:type="dxa"/>
            <w:gridSpan w:val="10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3E43D87" w14:textId="77777777" w:rsidR="000E40D0" w:rsidRDefault="000E40D0" w:rsidP="000E40D0">
            <w:pPr>
              <w:tabs>
                <w:tab w:val="left" w:pos="668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95A42">
              <w:rPr>
                <w:rFonts w:ascii="Arial" w:eastAsia="Calibri" w:hAnsi="Arial" w:cs="Arial"/>
                <w:b/>
                <w:sz w:val="22"/>
                <w:szCs w:val="22"/>
              </w:rPr>
              <w:t>Has the research undergone technical review?</w:t>
            </w:r>
            <w:r w:rsidRPr="00795A42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  <w:p w14:paraId="01250C45" w14:textId="1D8F7766" w:rsidR="000E40D0" w:rsidRPr="00795A42" w:rsidRDefault="000E40D0" w:rsidP="000E40D0">
            <w:pPr>
              <w:tabs>
                <w:tab w:val="left" w:pos="668"/>
              </w:tabs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*If yes, </w:t>
            </w:r>
            <w:r w:rsidRPr="006B4F91">
              <w:rPr>
                <w:rFonts w:ascii="Arial" w:hAnsi="Arial" w:cs="Arial"/>
                <w:sz w:val="22"/>
                <w:szCs w:val="22"/>
              </w:rPr>
              <w:t>attach technical review results</w:t>
            </w:r>
          </w:p>
        </w:tc>
        <w:tc>
          <w:tcPr>
            <w:tcW w:w="945" w:type="dxa"/>
            <w:gridSpan w:val="4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55462BA" w14:textId="77777777" w:rsidR="000E40D0" w:rsidRPr="00795A42" w:rsidRDefault="000E40D0" w:rsidP="000E40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5A42">
              <w:rPr>
                <w:rFonts w:ascii="Arial" w:hAnsi="Arial" w:cs="Arial"/>
                <w:sz w:val="22"/>
                <w:szCs w:val="22"/>
              </w:rPr>
              <w:t xml:space="preserve">Yes </w:t>
            </w:r>
          </w:p>
        </w:tc>
        <w:tc>
          <w:tcPr>
            <w:tcW w:w="945" w:type="dxa"/>
            <w:gridSpan w:val="4"/>
            <w:tcBorders>
              <w:top w:val="single" w:sz="12" w:space="0" w:color="auto"/>
            </w:tcBorders>
            <w:shd w:val="clear" w:color="auto" w:fill="FFFFFF" w:themeFill="background1"/>
          </w:tcPr>
          <w:sdt>
            <w:sdtPr>
              <w:rPr>
                <w:rFonts w:ascii="Arial" w:eastAsia="Calibri" w:hAnsi="Arial" w:cs="Arial"/>
                <w:b/>
                <w:sz w:val="22"/>
                <w:szCs w:val="22"/>
              </w:rPr>
              <w:id w:val="-2300062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5C1AC5" w14:textId="77777777" w:rsidR="000E40D0" w:rsidRPr="00795A42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3789" w:type="dxa"/>
            <w:gridSpan w:val="7"/>
            <w:vMerge w:val="restart"/>
            <w:tcBorders>
              <w:top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262256629"/>
              <w:text/>
            </w:sdtPr>
            <w:sdtContent>
              <w:p w14:paraId="157BA216" w14:textId="63916026" w:rsidR="000E40D0" w:rsidRPr="00795A42" w:rsidRDefault="000E40D0" w:rsidP="000E40D0">
                <w:pPr>
                  <w:tabs>
                    <w:tab w:val="left" w:pos="668"/>
                  </w:tabs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0E40D0" w:rsidRPr="00D00676" w14:paraId="3A0F2629" w14:textId="77777777" w:rsidTr="00DF7D27">
        <w:trPr>
          <w:trHeight w:val="330"/>
        </w:trPr>
        <w:tc>
          <w:tcPr>
            <w:tcW w:w="4401" w:type="dxa"/>
            <w:gridSpan w:val="10"/>
            <w:vMerge/>
            <w:shd w:val="clear" w:color="auto" w:fill="FFFFFF" w:themeFill="background1"/>
            <w:vAlign w:val="center"/>
          </w:tcPr>
          <w:p w14:paraId="54A750F3" w14:textId="77777777" w:rsidR="000E40D0" w:rsidRPr="00795A42" w:rsidRDefault="000E40D0" w:rsidP="000E40D0">
            <w:pPr>
              <w:tabs>
                <w:tab w:val="left" w:pos="668"/>
              </w:tabs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945" w:type="dxa"/>
            <w:gridSpan w:val="4"/>
            <w:shd w:val="clear" w:color="auto" w:fill="FFFFFF" w:themeFill="background1"/>
            <w:vAlign w:val="center"/>
          </w:tcPr>
          <w:p w14:paraId="31D95C36" w14:textId="77777777" w:rsidR="000E40D0" w:rsidRPr="00795A42" w:rsidRDefault="000E40D0" w:rsidP="000E40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5A42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45" w:type="dxa"/>
            <w:gridSpan w:val="4"/>
            <w:shd w:val="clear" w:color="auto" w:fill="FFFFFF" w:themeFill="background1"/>
          </w:tcPr>
          <w:sdt>
            <w:sdtPr>
              <w:rPr>
                <w:rFonts w:ascii="Arial" w:eastAsia="Calibri" w:hAnsi="Arial" w:cs="Arial"/>
                <w:b/>
                <w:sz w:val="22"/>
                <w:szCs w:val="22"/>
              </w:rPr>
              <w:id w:val="-21346969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B3469A" w14:textId="77777777" w:rsidR="000E40D0" w:rsidRPr="00795A42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3789" w:type="dxa"/>
            <w:gridSpan w:val="7"/>
            <w:vMerge/>
            <w:vAlign w:val="center"/>
          </w:tcPr>
          <w:p w14:paraId="4AA86A9F" w14:textId="77777777" w:rsidR="000E40D0" w:rsidRPr="00795A42" w:rsidRDefault="000E40D0" w:rsidP="000E40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40D0" w:rsidRPr="00D00676" w14:paraId="04FD9A42" w14:textId="77777777" w:rsidTr="00DF7D27">
        <w:trPr>
          <w:trHeight w:val="330"/>
        </w:trPr>
        <w:tc>
          <w:tcPr>
            <w:tcW w:w="4401" w:type="dxa"/>
            <w:gridSpan w:val="10"/>
            <w:vMerge w:val="restart"/>
            <w:shd w:val="clear" w:color="auto" w:fill="FFFFFF" w:themeFill="background1"/>
            <w:vAlign w:val="center"/>
          </w:tcPr>
          <w:p w14:paraId="0D7CA5E9" w14:textId="18BC4911" w:rsidR="000E40D0" w:rsidRDefault="000E40D0" w:rsidP="000E40D0">
            <w:pPr>
              <w:tabs>
                <w:tab w:val="left" w:pos="668"/>
              </w:tabs>
              <w:rPr>
                <w:rFonts w:ascii="Arial" w:hAnsi="Arial" w:cs="Arial"/>
                <w:sz w:val="22"/>
                <w:szCs w:val="22"/>
              </w:rPr>
            </w:pPr>
            <w:r w:rsidRPr="00795A42">
              <w:rPr>
                <w:rFonts w:ascii="Arial" w:eastAsia="Calibri" w:hAnsi="Arial" w:cs="Arial"/>
                <w:b/>
                <w:sz w:val="22"/>
                <w:szCs w:val="22"/>
              </w:rPr>
              <w:t>Has the research been submitted to another REC?</w:t>
            </w:r>
            <w:r w:rsidRPr="006B4F9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(e.g. SJREB)</w:t>
            </w:r>
          </w:p>
          <w:p w14:paraId="7237C8E9" w14:textId="061923BC" w:rsidR="000E40D0" w:rsidRPr="00795A42" w:rsidRDefault="000E40D0" w:rsidP="000E40D0">
            <w:pPr>
              <w:tabs>
                <w:tab w:val="left" w:pos="668"/>
              </w:tabs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B4F91">
              <w:rPr>
                <w:rFonts w:ascii="Arial" w:eastAsia="Calibri" w:hAnsi="Arial" w:cs="Arial"/>
                <w:sz w:val="22"/>
                <w:szCs w:val="22"/>
              </w:rPr>
              <w:t xml:space="preserve">*If yes,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please indicate </w:t>
            </w:r>
          </w:p>
        </w:tc>
        <w:tc>
          <w:tcPr>
            <w:tcW w:w="945" w:type="dxa"/>
            <w:gridSpan w:val="4"/>
            <w:shd w:val="clear" w:color="auto" w:fill="FFFFFF" w:themeFill="background1"/>
            <w:vAlign w:val="center"/>
          </w:tcPr>
          <w:p w14:paraId="61238090" w14:textId="77777777" w:rsidR="000E40D0" w:rsidRPr="00795A42" w:rsidRDefault="000E40D0" w:rsidP="000E40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5A42">
              <w:rPr>
                <w:rFonts w:ascii="Arial" w:hAnsi="Arial" w:cs="Arial"/>
                <w:sz w:val="22"/>
                <w:szCs w:val="22"/>
              </w:rPr>
              <w:t xml:space="preserve">Yes </w:t>
            </w:r>
          </w:p>
        </w:tc>
        <w:tc>
          <w:tcPr>
            <w:tcW w:w="945" w:type="dxa"/>
            <w:gridSpan w:val="4"/>
            <w:shd w:val="clear" w:color="auto" w:fill="FFFFFF" w:themeFill="background1"/>
          </w:tcPr>
          <w:sdt>
            <w:sdtPr>
              <w:rPr>
                <w:rFonts w:ascii="Arial" w:eastAsia="Calibri" w:hAnsi="Arial" w:cs="Arial"/>
                <w:b/>
                <w:sz w:val="22"/>
                <w:szCs w:val="22"/>
              </w:rPr>
              <w:id w:val="-14900107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080023" w14:textId="77777777" w:rsidR="000E40D0" w:rsidRPr="00795A42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3789" w:type="dxa"/>
            <w:gridSpan w:val="7"/>
            <w:vMerge w:val="restart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414859112"/>
              <w:text/>
            </w:sdtPr>
            <w:sdtContent>
              <w:p w14:paraId="0FFA00CE" w14:textId="40955970" w:rsidR="000E40D0" w:rsidRPr="00795A42" w:rsidRDefault="000E40D0" w:rsidP="000E40D0">
                <w:pPr>
                  <w:tabs>
                    <w:tab w:val="left" w:pos="668"/>
                  </w:tabs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0E40D0" w:rsidRPr="00D00676" w14:paraId="7046DD26" w14:textId="77777777" w:rsidTr="00DF7D27">
        <w:trPr>
          <w:trHeight w:val="330"/>
        </w:trPr>
        <w:tc>
          <w:tcPr>
            <w:tcW w:w="4401" w:type="dxa"/>
            <w:gridSpan w:val="10"/>
            <w:vMerge/>
            <w:shd w:val="clear" w:color="auto" w:fill="FFFFFF" w:themeFill="background1"/>
            <w:vAlign w:val="center"/>
          </w:tcPr>
          <w:p w14:paraId="10138B07" w14:textId="77777777" w:rsidR="000E40D0" w:rsidRPr="00795A42" w:rsidRDefault="000E40D0" w:rsidP="000E40D0">
            <w:pPr>
              <w:tabs>
                <w:tab w:val="left" w:pos="668"/>
              </w:tabs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945" w:type="dxa"/>
            <w:gridSpan w:val="4"/>
            <w:shd w:val="clear" w:color="auto" w:fill="FFFFFF" w:themeFill="background1"/>
            <w:vAlign w:val="center"/>
          </w:tcPr>
          <w:p w14:paraId="58C95618" w14:textId="77777777" w:rsidR="000E40D0" w:rsidRPr="00795A42" w:rsidRDefault="000E40D0" w:rsidP="000E40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5A42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45" w:type="dxa"/>
            <w:gridSpan w:val="4"/>
            <w:shd w:val="clear" w:color="auto" w:fill="FFFFFF" w:themeFill="background1"/>
          </w:tcPr>
          <w:sdt>
            <w:sdtPr>
              <w:rPr>
                <w:rFonts w:ascii="Arial" w:eastAsia="Calibri" w:hAnsi="Arial" w:cs="Arial"/>
                <w:b/>
                <w:sz w:val="22"/>
                <w:szCs w:val="22"/>
              </w:rPr>
              <w:id w:val="5172102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F8CCA8" w14:textId="51D7386F" w:rsidR="000E40D0" w:rsidRPr="00795A42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3789" w:type="dxa"/>
            <w:gridSpan w:val="7"/>
            <w:vMerge/>
            <w:shd w:val="clear" w:color="auto" w:fill="FFFFFF" w:themeFill="background1"/>
            <w:vAlign w:val="center"/>
          </w:tcPr>
          <w:p w14:paraId="69D01F1F" w14:textId="77777777" w:rsidR="000E40D0" w:rsidRPr="00795A42" w:rsidRDefault="000E40D0" w:rsidP="000E40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40D0" w:rsidRPr="00D00676" w14:paraId="356F93F3" w14:textId="77777777" w:rsidTr="00DF7D27">
        <w:trPr>
          <w:trHeight w:val="771"/>
        </w:trPr>
        <w:tc>
          <w:tcPr>
            <w:tcW w:w="4401" w:type="dxa"/>
            <w:gridSpan w:val="10"/>
            <w:tcBorders>
              <w:bottom w:val="single" w:sz="12" w:space="0" w:color="000000" w:themeColor="text1"/>
            </w:tcBorders>
          </w:tcPr>
          <w:p w14:paraId="29414F2E" w14:textId="33E05C5C" w:rsidR="000E40D0" w:rsidRPr="00795A42" w:rsidRDefault="000E40D0" w:rsidP="000E40D0">
            <w:pPr>
              <w:tabs>
                <w:tab w:val="left" w:pos="668"/>
              </w:tabs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36991">
              <w:rPr>
                <w:rFonts w:ascii="Arial" w:hAnsi="Arial" w:cs="Arial"/>
                <w:b/>
                <w:sz w:val="22"/>
                <w:szCs w:val="22"/>
              </w:rPr>
              <w:t>PRINCIPAL INVESTIGATOR:</w:t>
            </w:r>
          </w:p>
        </w:tc>
        <w:tc>
          <w:tcPr>
            <w:tcW w:w="3925" w:type="dxa"/>
            <w:gridSpan w:val="13"/>
            <w:tcBorders>
              <w:bottom w:val="single" w:sz="12" w:space="0" w:color="000000" w:themeColor="text1"/>
            </w:tcBorders>
          </w:tcPr>
          <w:p w14:paraId="68CB68E0" w14:textId="77777777" w:rsidR="000E40D0" w:rsidRDefault="000E40D0" w:rsidP="000E40D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>Name &amp; Signature:</w:t>
            </w:r>
          </w:p>
          <w:p w14:paraId="5E834558" w14:textId="77777777" w:rsidR="000E40D0" w:rsidRPr="00836991" w:rsidRDefault="000E40D0" w:rsidP="000E40D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1686624364"/>
              <w:text/>
            </w:sdtPr>
            <w:sdtContent>
              <w:p w14:paraId="68956880" w14:textId="6D08375A" w:rsidR="000E40D0" w:rsidRPr="00795A42" w:rsidRDefault="000E40D0" w:rsidP="000E40D0">
                <w:pPr>
                  <w:tabs>
                    <w:tab w:val="left" w:pos="668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 w:rsidRPr="0075762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1754" w:type="dxa"/>
            <w:gridSpan w:val="2"/>
            <w:tcBorders>
              <w:bottom w:val="single" w:sz="12" w:space="0" w:color="000000" w:themeColor="text1"/>
            </w:tcBorders>
          </w:tcPr>
          <w:p w14:paraId="173904D2" w14:textId="77777777" w:rsidR="000E40D0" w:rsidRDefault="000E40D0" w:rsidP="000E40D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 xml:space="preserve">Date: </w:t>
            </w:r>
          </w:p>
          <w:p w14:paraId="017AB6D9" w14:textId="77777777" w:rsidR="000E40D0" w:rsidRPr="00836991" w:rsidRDefault="000E40D0" w:rsidP="000E40D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982206907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3E253BB0" w14:textId="10F7DDD2" w:rsidR="000E40D0" w:rsidRPr="00F47C7F" w:rsidRDefault="000E40D0" w:rsidP="000E40D0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836991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</w:tbl>
    <w:p w14:paraId="266A8785" w14:textId="488A8EE2" w:rsidR="007811CC" w:rsidRPr="009C2262" w:rsidRDefault="007811CC" w:rsidP="00DF7D27">
      <w:pPr>
        <w:tabs>
          <w:tab w:val="left" w:pos="9120"/>
        </w:tabs>
      </w:pPr>
    </w:p>
    <w:sectPr w:rsidR="007811CC" w:rsidRPr="009C2262" w:rsidSect="00C00711">
      <w:footerReference w:type="default" r:id="rId12"/>
      <w:pgSz w:w="11907" w:h="16839" w:code="9"/>
      <w:pgMar w:top="1152" w:right="720" w:bottom="1152" w:left="720" w:header="720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D2DF3" w14:textId="77777777" w:rsidR="00A33570" w:rsidRDefault="00A33570" w:rsidP="00F63147">
      <w:r>
        <w:separator/>
      </w:r>
    </w:p>
  </w:endnote>
  <w:endnote w:type="continuationSeparator" w:id="0">
    <w:p w14:paraId="7C44EEE4" w14:textId="77777777" w:rsidR="00A33570" w:rsidRDefault="00A33570" w:rsidP="00F6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94" w:type="dxa"/>
      <w:tblInd w:w="-123" w:type="dxa"/>
      <w:tblLayout w:type="fixed"/>
      <w:tblLook w:val="0400" w:firstRow="0" w:lastRow="0" w:firstColumn="0" w:lastColumn="0" w:noHBand="0" w:noVBand="1"/>
    </w:tblPr>
    <w:tblGrid>
      <w:gridCol w:w="11094"/>
    </w:tblGrid>
    <w:tr w:rsidR="000E40D0" w:rsidRPr="000E40D0" w14:paraId="3A68F4E9" w14:textId="77777777" w:rsidTr="005712A2">
      <w:tc>
        <w:tcPr>
          <w:tcW w:w="11094" w:type="dxa"/>
        </w:tcPr>
        <w:tbl>
          <w:tblPr>
            <w:tblW w:w="10878" w:type="dxa"/>
            <w:tblLayout w:type="fixed"/>
            <w:tblLook w:val="0400" w:firstRow="0" w:lastRow="0" w:firstColumn="0" w:lastColumn="0" w:noHBand="0" w:noVBand="1"/>
          </w:tblPr>
          <w:tblGrid>
            <w:gridCol w:w="3626"/>
            <w:gridCol w:w="3626"/>
            <w:gridCol w:w="3626"/>
          </w:tblGrid>
          <w:tr w:rsidR="0075596A" w:rsidRPr="000E40D0" w14:paraId="26E26970" w14:textId="77777777" w:rsidTr="0075596A">
            <w:trPr>
              <w:trHeight w:val="102"/>
            </w:trPr>
            <w:tc>
              <w:tcPr>
                <w:tcW w:w="3626" w:type="dxa"/>
              </w:tcPr>
              <w:p w14:paraId="1268A3C7" w14:textId="3F0694A2" w:rsidR="0075596A" w:rsidRPr="000E40D0" w:rsidRDefault="0075596A" w:rsidP="0075596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</w:pP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APPLICATION</w:t>
                </w:r>
                <w:r w:rsidRPr="000E40D0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 xml:space="preserve"> FORM </w:t>
                </w:r>
              </w:p>
            </w:tc>
            <w:tc>
              <w:tcPr>
                <w:tcW w:w="3626" w:type="dxa"/>
              </w:tcPr>
              <w:p w14:paraId="535FB4C0" w14:textId="3725DBEA" w:rsidR="0075596A" w:rsidRPr="0075596A" w:rsidRDefault="0075596A" w:rsidP="000E40D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jc w:val="center"/>
                  <w:rPr>
                    <w:rFonts w:eastAsia="Arial"/>
                    <w:color w:val="000000"/>
                    <w:lang w:eastAsia="ar-SA"/>
                  </w:rPr>
                </w:pPr>
                <w:r w:rsidRPr="0075596A">
                  <w:rPr>
                    <w:rFonts w:eastAsia="Arial"/>
                    <w:color w:val="000000"/>
                    <w:lang w:eastAsia="ar-SA"/>
                  </w:rPr>
                  <w:t xml:space="preserve">Page </w:t>
                </w:r>
                <w:r w:rsidRPr="0075596A">
                  <w:rPr>
                    <w:rFonts w:eastAsia="Arial"/>
                    <w:b/>
                    <w:color w:val="000000"/>
                    <w:lang w:eastAsia="ar-SA"/>
                  </w:rPr>
                  <w:fldChar w:fldCharType="begin"/>
                </w:r>
                <w:r w:rsidRPr="0075596A">
                  <w:rPr>
                    <w:rFonts w:eastAsia="Arial"/>
                    <w:b/>
                    <w:color w:val="000000"/>
                    <w:lang w:eastAsia="ar-SA"/>
                  </w:rPr>
                  <w:instrText>PAGE</w:instrText>
                </w:r>
                <w:r w:rsidRPr="0075596A">
                  <w:rPr>
                    <w:rFonts w:eastAsia="Arial"/>
                    <w:b/>
                    <w:color w:val="000000"/>
                    <w:lang w:eastAsia="ar-SA"/>
                  </w:rPr>
                  <w:fldChar w:fldCharType="separate"/>
                </w:r>
                <w:r w:rsidRPr="0075596A">
                  <w:rPr>
                    <w:rFonts w:eastAsia="Arial"/>
                    <w:b/>
                    <w:color w:val="000000"/>
                    <w:lang w:eastAsia="ar-SA"/>
                  </w:rPr>
                  <w:t>1</w:t>
                </w:r>
                <w:r w:rsidRPr="0075596A">
                  <w:rPr>
                    <w:rFonts w:eastAsia="Arial"/>
                    <w:b/>
                    <w:color w:val="000000"/>
                    <w:lang w:eastAsia="ar-SA"/>
                  </w:rPr>
                  <w:fldChar w:fldCharType="end"/>
                </w:r>
                <w:r w:rsidRPr="0075596A">
                  <w:rPr>
                    <w:rFonts w:eastAsia="Arial"/>
                    <w:color w:val="000000"/>
                    <w:lang w:eastAsia="ar-SA"/>
                  </w:rPr>
                  <w:t xml:space="preserve"> of </w:t>
                </w:r>
                <w:r w:rsidRPr="0075596A">
                  <w:rPr>
                    <w:rFonts w:eastAsia="Arial"/>
                    <w:b/>
                    <w:color w:val="000000"/>
                    <w:lang w:eastAsia="ar-SA"/>
                  </w:rPr>
                  <w:fldChar w:fldCharType="begin"/>
                </w:r>
                <w:r w:rsidRPr="0075596A">
                  <w:rPr>
                    <w:rFonts w:eastAsia="Arial"/>
                    <w:b/>
                    <w:color w:val="000000"/>
                    <w:lang w:eastAsia="ar-SA"/>
                  </w:rPr>
                  <w:instrText>NUMPAGES</w:instrText>
                </w:r>
                <w:r w:rsidRPr="0075596A">
                  <w:rPr>
                    <w:rFonts w:eastAsia="Arial"/>
                    <w:b/>
                    <w:color w:val="000000"/>
                    <w:lang w:eastAsia="ar-SA"/>
                  </w:rPr>
                  <w:fldChar w:fldCharType="separate"/>
                </w:r>
                <w:r w:rsidRPr="0075596A">
                  <w:rPr>
                    <w:rFonts w:eastAsia="Arial"/>
                    <w:b/>
                    <w:color w:val="000000"/>
                    <w:lang w:eastAsia="ar-SA"/>
                  </w:rPr>
                  <w:t>3</w:t>
                </w:r>
                <w:r w:rsidRPr="0075596A">
                  <w:rPr>
                    <w:rFonts w:eastAsia="Arial"/>
                    <w:b/>
                    <w:color w:val="000000"/>
                    <w:lang w:eastAsia="ar-SA"/>
                  </w:rPr>
                  <w:fldChar w:fldCharType="end"/>
                </w:r>
              </w:p>
            </w:tc>
            <w:tc>
              <w:tcPr>
                <w:tcW w:w="3626" w:type="dxa"/>
              </w:tcPr>
              <w:p w14:paraId="617F261F" w14:textId="3671523D" w:rsidR="0075596A" w:rsidRDefault="0075596A" w:rsidP="0075596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jc w:val="right"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</w:pPr>
                <w:r w:rsidRPr="000E40D0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0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623</w:t>
                </w:r>
                <w:r w:rsidRPr="000E40D0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2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5</w:t>
                </w:r>
                <w:r w:rsidRPr="000E40D0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-MD-ST-IR-F0</w:t>
                </w:r>
                <w:r w:rsidR="00273336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7</w:t>
                </w:r>
                <w:r w:rsidRPr="000E40D0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 xml:space="preserve"> rev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7</w:t>
                </w:r>
              </w:p>
              <w:p w14:paraId="4FD48440" w14:textId="0011EED1" w:rsidR="0075596A" w:rsidRPr="000E40D0" w:rsidRDefault="0075596A" w:rsidP="0075596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jc w:val="right"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</w:pPr>
              </w:p>
            </w:tc>
          </w:tr>
        </w:tbl>
        <w:p w14:paraId="3DE9C46E" w14:textId="6983E98A" w:rsidR="000E40D0" w:rsidRPr="000E40D0" w:rsidRDefault="000E40D0" w:rsidP="000E40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center" w:pos="4725"/>
              <w:tab w:val="left" w:pos="5565"/>
              <w:tab w:val="right" w:pos="10350"/>
            </w:tabs>
            <w:suppressAutoHyphens/>
            <w:spacing w:after="20"/>
            <w:ind w:right="-990"/>
            <w:rPr>
              <w:color w:val="17365D"/>
              <w:sz w:val="18"/>
              <w:szCs w:val="18"/>
              <w:lang w:eastAsia="ar-SA"/>
            </w:rPr>
          </w:pPr>
          <w:r w:rsidRPr="000E40D0">
            <w:rPr>
              <w:i/>
              <w:color w:val="17365D"/>
              <w:sz w:val="18"/>
              <w:szCs w:val="18"/>
              <w:lang w:eastAsia="ar-SA"/>
            </w:rPr>
            <w:t xml:space="preserve">              “Let us keep the tradition of caring and healing which the University of Santo Tomas Hospital is known for.”</w:t>
          </w:r>
          <w:r w:rsidRPr="000E40D0">
            <w:rPr>
              <w:b/>
              <w:color w:val="000000"/>
              <w:lang w:eastAsia="ar-SA"/>
            </w:rPr>
            <w:t xml:space="preserve"> </w:t>
          </w:r>
        </w:p>
      </w:tc>
    </w:tr>
    <w:tr w:rsidR="000E40D0" w:rsidRPr="000E40D0" w14:paraId="0ED1A251" w14:textId="77777777" w:rsidTr="005712A2">
      <w:tc>
        <w:tcPr>
          <w:tcW w:w="11094" w:type="dxa"/>
        </w:tcPr>
        <w:p w14:paraId="67884FC1" w14:textId="59E71BEF" w:rsidR="000E40D0" w:rsidRPr="000E40D0" w:rsidRDefault="00DB2256" w:rsidP="000E40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center" w:pos="4725"/>
              <w:tab w:val="left" w:pos="5565"/>
              <w:tab w:val="right" w:pos="10350"/>
            </w:tabs>
            <w:suppressAutoHyphens/>
            <w:ind w:right="-990"/>
            <w:rPr>
              <w:color w:val="17365D"/>
              <w:sz w:val="16"/>
              <w:szCs w:val="16"/>
              <w:lang w:eastAsia="ar-SA"/>
            </w:rPr>
          </w:pPr>
          <w:r w:rsidRPr="000E40D0">
            <w:rPr>
              <w:rFonts w:cs="Calibri"/>
              <w:noProof/>
              <w:lang w:eastAsia="ar-SA"/>
            </w:rPr>
            <w:drawing>
              <wp:anchor distT="0" distB="0" distL="114300" distR="114300" simplePos="0" relativeHeight="251662336" behindDoc="0" locked="0" layoutInCell="1" hidden="0" allowOverlap="1" wp14:anchorId="100299AA" wp14:editId="613EDB5D">
                <wp:simplePos x="0" y="0"/>
                <wp:positionH relativeFrom="column">
                  <wp:posOffset>6152496</wp:posOffset>
                </wp:positionH>
                <wp:positionV relativeFrom="paragraph">
                  <wp:posOffset>-251570</wp:posOffset>
                </wp:positionV>
                <wp:extent cx="807085" cy="466725"/>
                <wp:effectExtent l="0" t="0" r="0" b="0"/>
                <wp:wrapNone/>
                <wp:docPr id="1231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085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  <w:lang w:eastAsia="ar-SA"/>
            </w:rPr>
            <w:drawing>
              <wp:anchor distT="0" distB="0" distL="114300" distR="114300" simplePos="0" relativeHeight="251663360" behindDoc="0" locked="0" layoutInCell="1" allowOverlap="1" wp14:anchorId="7001282D" wp14:editId="75A79D0B">
                <wp:simplePos x="0" y="0"/>
                <wp:positionH relativeFrom="column">
                  <wp:posOffset>5648047</wp:posOffset>
                </wp:positionH>
                <wp:positionV relativeFrom="paragraph">
                  <wp:posOffset>-242361</wp:posOffset>
                </wp:positionV>
                <wp:extent cx="463550" cy="463550"/>
                <wp:effectExtent l="0" t="0" r="0" b="0"/>
                <wp:wrapNone/>
                <wp:docPr id="195313065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E40D0" w:rsidRPr="000E40D0">
            <w:rPr>
              <w:color w:val="17365D"/>
              <w:sz w:val="16"/>
              <w:szCs w:val="16"/>
              <w:lang w:eastAsia="ar-SA"/>
            </w:rPr>
            <w:t xml:space="preserve">España Blvd., Manila 1015 Philippines, Tel. Nos. (632) 731-3001 to 29; 731-3901 to 15; 731-0316 to 20; </w:t>
          </w:r>
          <w:hyperlink r:id="rId3">
            <w:r w:rsidR="000E40D0" w:rsidRPr="000E40D0">
              <w:rPr>
                <w:color w:val="17365D"/>
                <w:sz w:val="16"/>
                <w:szCs w:val="16"/>
                <w:lang w:eastAsia="ar-SA"/>
              </w:rPr>
              <w:t>http://www.usthospital.com.ph</w:t>
            </w:r>
          </w:hyperlink>
        </w:p>
      </w:tc>
    </w:tr>
  </w:tbl>
  <w:p w14:paraId="1A4644D7" w14:textId="77777777" w:rsidR="000E40D0" w:rsidRDefault="000E40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AD16A" w14:textId="77777777" w:rsidR="00A33570" w:rsidRDefault="00A33570" w:rsidP="00F63147">
      <w:r>
        <w:separator/>
      </w:r>
    </w:p>
  </w:footnote>
  <w:footnote w:type="continuationSeparator" w:id="0">
    <w:p w14:paraId="30BAA6FC" w14:textId="77777777" w:rsidR="00A33570" w:rsidRDefault="00A33570" w:rsidP="00F63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B7A2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B7D711F"/>
    <w:multiLevelType w:val="hybridMultilevel"/>
    <w:tmpl w:val="06204F4E"/>
    <w:lvl w:ilvl="0" w:tplc="77F44590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D171D2"/>
    <w:multiLevelType w:val="hybridMultilevel"/>
    <w:tmpl w:val="1152CFD6"/>
    <w:lvl w:ilvl="0" w:tplc="BE80EE12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5F7A41"/>
    <w:multiLevelType w:val="hybridMultilevel"/>
    <w:tmpl w:val="6292E22C"/>
    <w:lvl w:ilvl="0" w:tplc="54A249C8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BD1DEE"/>
    <w:multiLevelType w:val="hybridMultilevel"/>
    <w:tmpl w:val="9966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5012E"/>
    <w:multiLevelType w:val="hybridMultilevel"/>
    <w:tmpl w:val="819A8E7C"/>
    <w:lvl w:ilvl="0" w:tplc="99D2AF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4299809">
    <w:abstractNumId w:val="2"/>
  </w:num>
  <w:num w:numId="2" w16cid:durableId="1253275929">
    <w:abstractNumId w:val="3"/>
  </w:num>
  <w:num w:numId="3" w16cid:durableId="325205952">
    <w:abstractNumId w:val="0"/>
  </w:num>
  <w:num w:numId="4" w16cid:durableId="609170906">
    <w:abstractNumId w:val="4"/>
  </w:num>
  <w:num w:numId="5" w16cid:durableId="1480923558">
    <w:abstractNumId w:val="5"/>
  </w:num>
  <w:num w:numId="6" w16cid:durableId="166677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12D"/>
    <w:rsid w:val="00042F77"/>
    <w:rsid w:val="0004703D"/>
    <w:rsid w:val="00051CFC"/>
    <w:rsid w:val="00054612"/>
    <w:rsid w:val="00056645"/>
    <w:rsid w:val="00066D3E"/>
    <w:rsid w:val="00074B18"/>
    <w:rsid w:val="00082041"/>
    <w:rsid w:val="00091D26"/>
    <w:rsid w:val="000950EC"/>
    <w:rsid w:val="000D34B6"/>
    <w:rsid w:val="000D4257"/>
    <w:rsid w:val="000E2688"/>
    <w:rsid w:val="000E40D0"/>
    <w:rsid w:val="000F1334"/>
    <w:rsid w:val="000F2ACF"/>
    <w:rsid w:val="00110BD8"/>
    <w:rsid w:val="00111AFC"/>
    <w:rsid w:val="00115EAB"/>
    <w:rsid w:val="001222FC"/>
    <w:rsid w:val="0012335A"/>
    <w:rsid w:val="001300E3"/>
    <w:rsid w:val="00134891"/>
    <w:rsid w:val="0015079E"/>
    <w:rsid w:val="00150C14"/>
    <w:rsid w:val="001521BA"/>
    <w:rsid w:val="001546D0"/>
    <w:rsid w:val="0019038E"/>
    <w:rsid w:val="00192478"/>
    <w:rsid w:val="001B6D5C"/>
    <w:rsid w:val="001B7A9F"/>
    <w:rsid w:val="001C4CE4"/>
    <w:rsid w:val="001C6234"/>
    <w:rsid w:val="001C6F40"/>
    <w:rsid w:val="001D3B0A"/>
    <w:rsid w:val="001D406E"/>
    <w:rsid w:val="001D7F77"/>
    <w:rsid w:val="001E3E57"/>
    <w:rsid w:val="001F0B8C"/>
    <w:rsid w:val="001F4EF1"/>
    <w:rsid w:val="001F572D"/>
    <w:rsid w:val="00204636"/>
    <w:rsid w:val="00212C5A"/>
    <w:rsid w:val="00213DCE"/>
    <w:rsid w:val="00223ED6"/>
    <w:rsid w:val="002272A7"/>
    <w:rsid w:val="0024033D"/>
    <w:rsid w:val="00240EDE"/>
    <w:rsid w:val="00245784"/>
    <w:rsid w:val="00246155"/>
    <w:rsid w:val="0025124D"/>
    <w:rsid w:val="0025251D"/>
    <w:rsid w:val="00252C96"/>
    <w:rsid w:val="00252CC7"/>
    <w:rsid w:val="00253F1E"/>
    <w:rsid w:val="00255C4B"/>
    <w:rsid w:val="002661BF"/>
    <w:rsid w:val="00272016"/>
    <w:rsid w:val="00273336"/>
    <w:rsid w:val="00274AD3"/>
    <w:rsid w:val="00277430"/>
    <w:rsid w:val="00280D50"/>
    <w:rsid w:val="002831A7"/>
    <w:rsid w:val="00283A9B"/>
    <w:rsid w:val="00284F72"/>
    <w:rsid w:val="00297945"/>
    <w:rsid w:val="002A0222"/>
    <w:rsid w:val="002A0DC1"/>
    <w:rsid w:val="002A78FE"/>
    <w:rsid w:val="002B1292"/>
    <w:rsid w:val="002B1501"/>
    <w:rsid w:val="002B44D2"/>
    <w:rsid w:val="002B4653"/>
    <w:rsid w:val="002B61E1"/>
    <w:rsid w:val="002B712D"/>
    <w:rsid w:val="002D4782"/>
    <w:rsid w:val="002D4866"/>
    <w:rsid w:val="002D4D83"/>
    <w:rsid w:val="002E14A1"/>
    <w:rsid w:val="002E784B"/>
    <w:rsid w:val="002F4F7E"/>
    <w:rsid w:val="002F7B27"/>
    <w:rsid w:val="003000CC"/>
    <w:rsid w:val="003071B6"/>
    <w:rsid w:val="00307BD8"/>
    <w:rsid w:val="003210FA"/>
    <w:rsid w:val="00335477"/>
    <w:rsid w:val="00335AE9"/>
    <w:rsid w:val="00336A65"/>
    <w:rsid w:val="003650A7"/>
    <w:rsid w:val="00366F54"/>
    <w:rsid w:val="003719F8"/>
    <w:rsid w:val="003805E7"/>
    <w:rsid w:val="003821BF"/>
    <w:rsid w:val="0038337E"/>
    <w:rsid w:val="00384B84"/>
    <w:rsid w:val="00395924"/>
    <w:rsid w:val="003A1852"/>
    <w:rsid w:val="003A1F08"/>
    <w:rsid w:val="003B2E16"/>
    <w:rsid w:val="003B684E"/>
    <w:rsid w:val="003C47DF"/>
    <w:rsid w:val="003D179D"/>
    <w:rsid w:val="003D1AC5"/>
    <w:rsid w:val="003D3735"/>
    <w:rsid w:val="003D62A3"/>
    <w:rsid w:val="003D7746"/>
    <w:rsid w:val="003F0A1E"/>
    <w:rsid w:val="003F7162"/>
    <w:rsid w:val="00402057"/>
    <w:rsid w:val="00407C2A"/>
    <w:rsid w:val="004173BB"/>
    <w:rsid w:val="00423A61"/>
    <w:rsid w:val="0043477F"/>
    <w:rsid w:val="00452FCD"/>
    <w:rsid w:val="00461EE8"/>
    <w:rsid w:val="0046358C"/>
    <w:rsid w:val="00464A29"/>
    <w:rsid w:val="00465813"/>
    <w:rsid w:val="0047113D"/>
    <w:rsid w:val="00472398"/>
    <w:rsid w:val="004748C1"/>
    <w:rsid w:val="00486CDD"/>
    <w:rsid w:val="00487071"/>
    <w:rsid w:val="00490505"/>
    <w:rsid w:val="004969B0"/>
    <w:rsid w:val="004A20F9"/>
    <w:rsid w:val="004A48B5"/>
    <w:rsid w:val="004B2136"/>
    <w:rsid w:val="004B2793"/>
    <w:rsid w:val="004B3523"/>
    <w:rsid w:val="004B4EFB"/>
    <w:rsid w:val="004B5A3D"/>
    <w:rsid w:val="004C23AC"/>
    <w:rsid w:val="004C47E6"/>
    <w:rsid w:val="004C74E4"/>
    <w:rsid w:val="004D0CFE"/>
    <w:rsid w:val="004E1152"/>
    <w:rsid w:val="004E5138"/>
    <w:rsid w:val="004E7CE5"/>
    <w:rsid w:val="004F5DBF"/>
    <w:rsid w:val="00503FE0"/>
    <w:rsid w:val="0051013F"/>
    <w:rsid w:val="00513DAE"/>
    <w:rsid w:val="005256C4"/>
    <w:rsid w:val="005362E9"/>
    <w:rsid w:val="00537797"/>
    <w:rsid w:val="00547FA9"/>
    <w:rsid w:val="00550D1E"/>
    <w:rsid w:val="0055720C"/>
    <w:rsid w:val="00563956"/>
    <w:rsid w:val="005712A2"/>
    <w:rsid w:val="00572513"/>
    <w:rsid w:val="00572B5E"/>
    <w:rsid w:val="00572C32"/>
    <w:rsid w:val="00584475"/>
    <w:rsid w:val="00591A01"/>
    <w:rsid w:val="00594316"/>
    <w:rsid w:val="005A59A8"/>
    <w:rsid w:val="005A64ED"/>
    <w:rsid w:val="005B48CD"/>
    <w:rsid w:val="005B6DDB"/>
    <w:rsid w:val="005C072D"/>
    <w:rsid w:val="005C2CC2"/>
    <w:rsid w:val="005C725A"/>
    <w:rsid w:val="005D08B1"/>
    <w:rsid w:val="005D6D1C"/>
    <w:rsid w:val="005E0376"/>
    <w:rsid w:val="005E7089"/>
    <w:rsid w:val="0060188D"/>
    <w:rsid w:val="00614624"/>
    <w:rsid w:val="0061682E"/>
    <w:rsid w:val="006216EF"/>
    <w:rsid w:val="006233E3"/>
    <w:rsid w:val="0063446F"/>
    <w:rsid w:val="006372DB"/>
    <w:rsid w:val="00645653"/>
    <w:rsid w:val="00650B1F"/>
    <w:rsid w:val="00654F91"/>
    <w:rsid w:val="00662332"/>
    <w:rsid w:val="00682689"/>
    <w:rsid w:val="00682776"/>
    <w:rsid w:val="006954A4"/>
    <w:rsid w:val="00696A5C"/>
    <w:rsid w:val="006A7C17"/>
    <w:rsid w:val="006A7F5E"/>
    <w:rsid w:val="006B1C47"/>
    <w:rsid w:val="006B25D9"/>
    <w:rsid w:val="006B4F91"/>
    <w:rsid w:val="006C4505"/>
    <w:rsid w:val="006C4DEF"/>
    <w:rsid w:val="006C75C4"/>
    <w:rsid w:val="006D11DA"/>
    <w:rsid w:val="006D3A62"/>
    <w:rsid w:val="006D591B"/>
    <w:rsid w:val="006D6BBC"/>
    <w:rsid w:val="006E09A8"/>
    <w:rsid w:val="006E0A22"/>
    <w:rsid w:val="006E4B97"/>
    <w:rsid w:val="006E6707"/>
    <w:rsid w:val="006F10B1"/>
    <w:rsid w:val="006F5B46"/>
    <w:rsid w:val="006F79A6"/>
    <w:rsid w:val="0070036E"/>
    <w:rsid w:val="00704E91"/>
    <w:rsid w:val="00711C16"/>
    <w:rsid w:val="00712C55"/>
    <w:rsid w:val="007139F9"/>
    <w:rsid w:val="00714861"/>
    <w:rsid w:val="00721902"/>
    <w:rsid w:val="00730F2D"/>
    <w:rsid w:val="007422DD"/>
    <w:rsid w:val="0074565C"/>
    <w:rsid w:val="00754EC7"/>
    <w:rsid w:val="0075596A"/>
    <w:rsid w:val="0075751A"/>
    <w:rsid w:val="00776D98"/>
    <w:rsid w:val="007811CC"/>
    <w:rsid w:val="0078645F"/>
    <w:rsid w:val="007873AD"/>
    <w:rsid w:val="00795A42"/>
    <w:rsid w:val="007A39B0"/>
    <w:rsid w:val="007A4102"/>
    <w:rsid w:val="007A4E9E"/>
    <w:rsid w:val="007D0168"/>
    <w:rsid w:val="007D4F52"/>
    <w:rsid w:val="007D5389"/>
    <w:rsid w:val="007D5502"/>
    <w:rsid w:val="007D5E1F"/>
    <w:rsid w:val="007D5FD9"/>
    <w:rsid w:val="007D6262"/>
    <w:rsid w:val="007D6CD0"/>
    <w:rsid w:val="007E554E"/>
    <w:rsid w:val="007E6399"/>
    <w:rsid w:val="007F7785"/>
    <w:rsid w:val="007F77EA"/>
    <w:rsid w:val="00801617"/>
    <w:rsid w:val="00803381"/>
    <w:rsid w:val="00816597"/>
    <w:rsid w:val="008176D1"/>
    <w:rsid w:val="00826AF2"/>
    <w:rsid w:val="00843B87"/>
    <w:rsid w:val="00844A2B"/>
    <w:rsid w:val="008459B0"/>
    <w:rsid w:val="00854459"/>
    <w:rsid w:val="008549DD"/>
    <w:rsid w:val="00855BBF"/>
    <w:rsid w:val="008565E4"/>
    <w:rsid w:val="00867328"/>
    <w:rsid w:val="0087004A"/>
    <w:rsid w:val="008723FD"/>
    <w:rsid w:val="00876160"/>
    <w:rsid w:val="00876879"/>
    <w:rsid w:val="00886C70"/>
    <w:rsid w:val="00887BEF"/>
    <w:rsid w:val="008961E8"/>
    <w:rsid w:val="00897128"/>
    <w:rsid w:val="008A7F5D"/>
    <w:rsid w:val="008D318A"/>
    <w:rsid w:val="008D392E"/>
    <w:rsid w:val="008D3FD7"/>
    <w:rsid w:val="008E47E4"/>
    <w:rsid w:val="008F2936"/>
    <w:rsid w:val="008F39AC"/>
    <w:rsid w:val="00902401"/>
    <w:rsid w:val="00905E90"/>
    <w:rsid w:val="00915E13"/>
    <w:rsid w:val="00924589"/>
    <w:rsid w:val="009260DE"/>
    <w:rsid w:val="00931BD4"/>
    <w:rsid w:val="009331F1"/>
    <w:rsid w:val="009409A5"/>
    <w:rsid w:val="0094457C"/>
    <w:rsid w:val="00947945"/>
    <w:rsid w:val="00961705"/>
    <w:rsid w:val="009959BA"/>
    <w:rsid w:val="009A243D"/>
    <w:rsid w:val="009A3043"/>
    <w:rsid w:val="009A58D0"/>
    <w:rsid w:val="009A650F"/>
    <w:rsid w:val="009A6F2D"/>
    <w:rsid w:val="009A7B16"/>
    <w:rsid w:val="009B61EC"/>
    <w:rsid w:val="009C2262"/>
    <w:rsid w:val="009C403A"/>
    <w:rsid w:val="009C77D4"/>
    <w:rsid w:val="009D09EC"/>
    <w:rsid w:val="009D4747"/>
    <w:rsid w:val="009D6B4D"/>
    <w:rsid w:val="009E29C1"/>
    <w:rsid w:val="009E6B80"/>
    <w:rsid w:val="009F046E"/>
    <w:rsid w:val="009F770E"/>
    <w:rsid w:val="00A01A09"/>
    <w:rsid w:val="00A03C8F"/>
    <w:rsid w:val="00A25023"/>
    <w:rsid w:val="00A27485"/>
    <w:rsid w:val="00A32612"/>
    <w:rsid w:val="00A33570"/>
    <w:rsid w:val="00A366D6"/>
    <w:rsid w:val="00A415C3"/>
    <w:rsid w:val="00A47030"/>
    <w:rsid w:val="00A4718B"/>
    <w:rsid w:val="00A56D56"/>
    <w:rsid w:val="00A6291D"/>
    <w:rsid w:val="00A70560"/>
    <w:rsid w:val="00A72DA8"/>
    <w:rsid w:val="00A84086"/>
    <w:rsid w:val="00A95A52"/>
    <w:rsid w:val="00AA1BC7"/>
    <w:rsid w:val="00AA1EA8"/>
    <w:rsid w:val="00AA662E"/>
    <w:rsid w:val="00AB73A0"/>
    <w:rsid w:val="00AC0927"/>
    <w:rsid w:val="00AC671D"/>
    <w:rsid w:val="00AC6A3A"/>
    <w:rsid w:val="00AD532F"/>
    <w:rsid w:val="00AD583F"/>
    <w:rsid w:val="00AE06EB"/>
    <w:rsid w:val="00AF6EC8"/>
    <w:rsid w:val="00B05407"/>
    <w:rsid w:val="00B10191"/>
    <w:rsid w:val="00B21668"/>
    <w:rsid w:val="00B248BD"/>
    <w:rsid w:val="00B26D1B"/>
    <w:rsid w:val="00B4157C"/>
    <w:rsid w:val="00B463E2"/>
    <w:rsid w:val="00B5545B"/>
    <w:rsid w:val="00B66EAD"/>
    <w:rsid w:val="00B70906"/>
    <w:rsid w:val="00B70B02"/>
    <w:rsid w:val="00B71286"/>
    <w:rsid w:val="00B7257E"/>
    <w:rsid w:val="00B73672"/>
    <w:rsid w:val="00B7591F"/>
    <w:rsid w:val="00B87058"/>
    <w:rsid w:val="00B967B6"/>
    <w:rsid w:val="00BA0612"/>
    <w:rsid w:val="00BA3068"/>
    <w:rsid w:val="00BA7C76"/>
    <w:rsid w:val="00BB0185"/>
    <w:rsid w:val="00BB2E95"/>
    <w:rsid w:val="00BB6B82"/>
    <w:rsid w:val="00BC2E5F"/>
    <w:rsid w:val="00BC5A71"/>
    <w:rsid w:val="00BD3EAD"/>
    <w:rsid w:val="00BD5395"/>
    <w:rsid w:val="00BE3C07"/>
    <w:rsid w:val="00BE4251"/>
    <w:rsid w:val="00BF1C18"/>
    <w:rsid w:val="00BF7B5A"/>
    <w:rsid w:val="00C00711"/>
    <w:rsid w:val="00C0228D"/>
    <w:rsid w:val="00C1173E"/>
    <w:rsid w:val="00C12123"/>
    <w:rsid w:val="00C177FD"/>
    <w:rsid w:val="00C313CD"/>
    <w:rsid w:val="00C407DC"/>
    <w:rsid w:val="00C47F1E"/>
    <w:rsid w:val="00C66C3C"/>
    <w:rsid w:val="00C7250D"/>
    <w:rsid w:val="00C770A3"/>
    <w:rsid w:val="00C77F20"/>
    <w:rsid w:val="00C8216E"/>
    <w:rsid w:val="00C83217"/>
    <w:rsid w:val="00C862E2"/>
    <w:rsid w:val="00C86923"/>
    <w:rsid w:val="00C87D9B"/>
    <w:rsid w:val="00C90175"/>
    <w:rsid w:val="00C93938"/>
    <w:rsid w:val="00CA4249"/>
    <w:rsid w:val="00CB4C83"/>
    <w:rsid w:val="00CD1239"/>
    <w:rsid w:val="00CD239B"/>
    <w:rsid w:val="00CD52CC"/>
    <w:rsid w:val="00CE5CF4"/>
    <w:rsid w:val="00CE5D31"/>
    <w:rsid w:val="00CE75E0"/>
    <w:rsid w:val="00CF2AE1"/>
    <w:rsid w:val="00D00676"/>
    <w:rsid w:val="00D04FDA"/>
    <w:rsid w:val="00D057F6"/>
    <w:rsid w:val="00D07A80"/>
    <w:rsid w:val="00D2176C"/>
    <w:rsid w:val="00D228E6"/>
    <w:rsid w:val="00D256F5"/>
    <w:rsid w:val="00D27A9D"/>
    <w:rsid w:val="00D31FFC"/>
    <w:rsid w:val="00D3723B"/>
    <w:rsid w:val="00D44676"/>
    <w:rsid w:val="00D516E2"/>
    <w:rsid w:val="00D55AD4"/>
    <w:rsid w:val="00D65C16"/>
    <w:rsid w:val="00D75601"/>
    <w:rsid w:val="00D7561E"/>
    <w:rsid w:val="00D8125C"/>
    <w:rsid w:val="00D863A6"/>
    <w:rsid w:val="00D92990"/>
    <w:rsid w:val="00D92FAC"/>
    <w:rsid w:val="00DB0231"/>
    <w:rsid w:val="00DB07DE"/>
    <w:rsid w:val="00DB2256"/>
    <w:rsid w:val="00DB4800"/>
    <w:rsid w:val="00DB4CFA"/>
    <w:rsid w:val="00DD2B02"/>
    <w:rsid w:val="00DD327E"/>
    <w:rsid w:val="00DD3623"/>
    <w:rsid w:val="00DD37D8"/>
    <w:rsid w:val="00DD45EC"/>
    <w:rsid w:val="00DD4B3F"/>
    <w:rsid w:val="00DE6DED"/>
    <w:rsid w:val="00DF5AFB"/>
    <w:rsid w:val="00DF7D27"/>
    <w:rsid w:val="00E1029A"/>
    <w:rsid w:val="00E147C5"/>
    <w:rsid w:val="00E2270B"/>
    <w:rsid w:val="00E24020"/>
    <w:rsid w:val="00E264E4"/>
    <w:rsid w:val="00E26D5B"/>
    <w:rsid w:val="00E31689"/>
    <w:rsid w:val="00E416B1"/>
    <w:rsid w:val="00E417E7"/>
    <w:rsid w:val="00E447FD"/>
    <w:rsid w:val="00E51CD9"/>
    <w:rsid w:val="00E61DCF"/>
    <w:rsid w:val="00E62927"/>
    <w:rsid w:val="00E71926"/>
    <w:rsid w:val="00E72406"/>
    <w:rsid w:val="00E83207"/>
    <w:rsid w:val="00E84CEC"/>
    <w:rsid w:val="00E91378"/>
    <w:rsid w:val="00EA71FA"/>
    <w:rsid w:val="00EB1168"/>
    <w:rsid w:val="00EB226A"/>
    <w:rsid w:val="00EC13B2"/>
    <w:rsid w:val="00EC261E"/>
    <w:rsid w:val="00EC35D5"/>
    <w:rsid w:val="00ED33DB"/>
    <w:rsid w:val="00ED44EA"/>
    <w:rsid w:val="00EE0872"/>
    <w:rsid w:val="00EE36F7"/>
    <w:rsid w:val="00EE4DA6"/>
    <w:rsid w:val="00EF17D2"/>
    <w:rsid w:val="00EF4D05"/>
    <w:rsid w:val="00F10BB2"/>
    <w:rsid w:val="00F115E3"/>
    <w:rsid w:val="00F13059"/>
    <w:rsid w:val="00F23188"/>
    <w:rsid w:val="00F253E8"/>
    <w:rsid w:val="00F3358F"/>
    <w:rsid w:val="00F35BDD"/>
    <w:rsid w:val="00F36C0E"/>
    <w:rsid w:val="00F42B03"/>
    <w:rsid w:val="00F47C7F"/>
    <w:rsid w:val="00F613B8"/>
    <w:rsid w:val="00F63147"/>
    <w:rsid w:val="00F72211"/>
    <w:rsid w:val="00F87326"/>
    <w:rsid w:val="00FA0649"/>
    <w:rsid w:val="00FB01DD"/>
    <w:rsid w:val="00FB182B"/>
    <w:rsid w:val="00FB6867"/>
    <w:rsid w:val="00FB6B65"/>
    <w:rsid w:val="00FC125B"/>
    <w:rsid w:val="00FC4F49"/>
    <w:rsid w:val="00FC5286"/>
    <w:rsid w:val="00FD11CC"/>
    <w:rsid w:val="00FD3449"/>
    <w:rsid w:val="00FD4277"/>
    <w:rsid w:val="00FD4802"/>
    <w:rsid w:val="00FE06B1"/>
    <w:rsid w:val="00FE31EC"/>
    <w:rsid w:val="00FF6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373C4"/>
  <w15:docId w15:val="{AAFFDE24-D1D4-430A-A37B-9B77996D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D2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C13B2"/>
    <w:pPr>
      <w:keepNext/>
      <w:tabs>
        <w:tab w:val="left" w:pos="1440"/>
      </w:tabs>
      <w:spacing w:line="480" w:lineRule="auto"/>
      <w:outlineLvl w:val="0"/>
    </w:pPr>
    <w:rPr>
      <w:rFonts w:ascii="Arial Narrow" w:hAnsi="Arial Narrow"/>
      <w:b/>
      <w:noProof/>
      <w:sz w:val="18"/>
      <w:szCs w:val="18"/>
    </w:rPr>
  </w:style>
  <w:style w:type="paragraph" w:styleId="Heading4">
    <w:name w:val="heading 4"/>
    <w:basedOn w:val="Normal"/>
    <w:next w:val="Normal"/>
    <w:link w:val="Heading4Char"/>
    <w:qFormat/>
    <w:rsid w:val="00EC13B2"/>
    <w:pPr>
      <w:keepNext/>
      <w:tabs>
        <w:tab w:val="center" w:pos="5400"/>
        <w:tab w:val="left" w:pos="8160"/>
      </w:tabs>
      <w:outlineLvl w:val="3"/>
    </w:pPr>
    <w:rPr>
      <w:rFonts w:ascii="Arial Narrow" w:hAnsi="Arial Narrow"/>
      <w:b/>
      <w:sz w:val="28"/>
      <w:szCs w:val="18"/>
    </w:rPr>
  </w:style>
  <w:style w:type="paragraph" w:styleId="Heading5">
    <w:name w:val="heading 5"/>
    <w:basedOn w:val="Normal"/>
    <w:next w:val="Normal"/>
    <w:link w:val="Heading5Char"/>
    <w:qFormat/>
    <w:rsid w:val="00EC13B2"/>
    <w:pPr>
      <w:keepNext/>
      <w:jc w:val="center"/>
      <w:outlineLvl w:val="4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C13B2"/>
    <w:rPr>
      <w:rFonts w:ascii="Arial Narrow" w:eastAsia="Times New Roman" w:hAnsi="Arial Narrow" w:cs="Times New Roman"/>
      <w:b/>
      <w:noProof/>
      <w:sz w:val="18"/>
      <w:szCs w:val="18"/>
    </w:rPr>
  </w:style>
  <w:style w:type="character" w:customStyle="1" w:styleId="Heading4Char">
    <w:name w:val="Heading 4 Char"/>
    <w:link w:val="Heading4"/>
    <w:rsid w:val="00EC13B2"/>
    <w:rPr>
      <w:rFonts w:ascii="Arial Narrow" w:eastAsia="Times New Roman" w:hAnsi="Arial Narrow" w:cs="Times New Roman"/>
      <w:b/>
      <w:sz w:val="28"/>
      <w:szCs w:val="18"/>
    </w:rPr>
  </w:style>
  <w:style w:type="character" w:customStyle="1" w:styleId="Heading5Char">
    <w:name w:val="Heading 5 Char"/>
    <w:link w:val="Heading5"/>
    <w:rsid w:val="00EC13B2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qFormat/>
    <w:rsid w:val="00EC13B2"/>
    <w:rPr>
      <w:sz w:val="22"/>
      <w:szCs w:val="22"/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3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13B2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rsid w:val="00BB0185"/>
    <w:pPr>
      <w:jc w:val="both"/>
    </w:pPr>
  </w:style>
  <w:style w:type="character" w:customStyle="1" w:styleId="BodyText2Char">
    <w:name w:val="Body Text 2 Char"/>
    <w:link w:val="BodyText2"/>
    <w:semiHidden/>
    <w:rsid w:val="00BB018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31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631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31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6314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D3723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264E4"/>
    <w:rPr>
      <w:color w:val="808080"/>
    </w:rPr>
  </w:style>
  <w:style w:type="table" w:styleId="TableGrid">
    <w:name w:val="Table Grid"/>
    <w:basedOn w:val="TableNormal"/>
    <w:uiPriority w:val="59"/>
    <w:rsid w:val="00D0067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F65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6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th_irb@yahoo.com.p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usth_irb@yahoo.com.ph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sthospital.com.ph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THResearch%20Center\My%20Documents\IRB%20FILES%202013\IRB%20FORMS\USTH-IRB%20FORM%20010113-MD-IR-F02%20rev1%20IRB%20Applic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9644D-4F0A-41F9-8709-33D4AF9B0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USTH-IRB FORM 010113-MD-IR-F02 rev1 IRB Application Form</Template>
  <TotalTime>4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USTH-Research Center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</dc:creator>
  <cp:keywords/>
  <dc:description/>
  <cp:lastModifiedBy>Research Ethics Committee</cp:lastModifiedBy>
  <cp:revision>5</cp:revision>
  <cp:lastPrinted>2025-08-18T07:52:00Z</cp:lastPrinted>
  <dcterms:created xsi:type="dcterms:W3CDTF">2025-06-20T01:19:00Z</dcterms:created>
  <dcterms:modified xsi:type="dcterms:W3CDTF">2025-08-18T07:52:00Z</dcterms:modified>
</cp:coreProperties>
</file>