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050"/>
      </w:tblGrid>
      <w:tr w:rsidR="00BB0185" w:rsidRPr="00BB2A78" w14:paraId="7AE5590B" w14:textId="77777777" w:rsidTr="009F046E">
        <w:trPr>
          <w:cantSplit/>
          <w:trHeight w:val="2150"/>
          <w:jc w:val="center"/>
        </w:trPr>
        <w:tc>
          <w:tcPr>
            <w:tcW w:w="10080" w:type="dxa"/>
            <w:gridSpan w:val="2"/>
          </w:tcPr>
          <w:tbl>
            <w:tblPr>
              <w:tblpPr w:leftFromText="180" w:rightFromText="180" w:vertAnchor="page" w:horzAnchor="margin" w:tblpX="-90" w:tblpY="1"/>
              <w:tblOverlap w:val="never"/>
              <w:tblW w:w="1116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60"/>
            </w:tblGrid>
            <w:tr w:rsidR="00EC13B2" w:rsidRPr="00BB2A78" w14:paraId="7610A690" w14:textId="77777777" w:rsidTr="00490505">
              <w:trPr>
                <w:cantSplit/>
                <w:trHeight w:val="1890"/>
              </w:trPr>
              <w:tc>
                <w:tcPr>
                  <w:tcW w:w="11160" w:type="dxa"/>
                </w:tcPr>
                <w:p w14:paraId="6185C9FC" w14:textId="7A87B323" w:rsidR="00EC13B2" w:rsidRPr="00BB2A78" w:rsidRDefault="00223489" w:rsidP="007D5502">
                  <w:pPr>
                    <w:pStyle w:val="Heading5"/>
                    <w:rPr>
                      <w:i/>
                      <w:sz w:val="14"/>
                      <w:szCs w:val="14"/>
                    </w:rPr>
                  </w:pPr>
                  <w:r w:rsidRPr="00BB2A78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2564992" behindDoc="0" locked="0" layoutInCell="1" allowOverlap="1" wp14:anchorId="588AB5B8" wp14:editId="6B2D3D73">
                        <wp:simplePos x="0" y="0"/>
                        <wp:positionH relativeFrom="column">
                          <wp:posOffset>165100</wp:posOffset>
                        </wp:positionH>
                        <wp:positionV relativeFrom="paragraph">
                          <wp:posOffset>52705</wp:posOffset>
                        </wp:positionV>
                        <wp:extent cx="769620" cy="701040"/>
                        <wp:effectExtent l="0" t="0" r="0" b="3810"/>
                        <wp:wrapNone/>
                        <wp:docPr id="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70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B2A78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 wp14:anchorId="44B4FA56" wp14:editId="47B077D8">
                            <wp:simplePos x="0" y="0"/>
                            <wp:positionH relativeFrom="column">
                              <wp:posOffset>1024256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229100" cy="1181100"/>
                            <wp:effectExtent l="0" t="0" r="0" b="0"/>
                            <wp:wrapNone/>
                            <wp:docPr id="55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0" cy="1181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31989E" w14:textId="77777777" w:rsidR="00B71286" w:rsidRPr="00223489" w:rsidRDefault="00B71286" w:rsidP="009F046E">
                                        <w:pPr>
                                          <w:pStyle w:val="NoSpacing"/>
                                          <w:spacing w:after="60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U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NIVERSITY OF 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S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ANTO 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T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 xml:space="preserve">OMAS 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32"/>
                                            <w:szCs w:val="32"/>
                                          </w:rPr>
                                          <w:t>H</w:t>
                                        </w:r>
                                        <w:r w:rsidRPr="00223489">
                                          <w:rPr>
                                            <w:rFonts w:ascii="Times New Roman" w:hAnsi="Times New Roman"/>
                                            <w:b/>
                                            <w:color w:val="002060"/>
                                            <w:sz w:val="28"/>
                                            <w:szCs w:val="28"/>
                                          </w:rPr>
                                          <w:t>OSPITAL</w:t>
                                        </w:r>
                                      </w:p>
                                      <w:p w14:paraId="57B8ADC7" w14:textId="77777777" w:rsidR="00EE0872" w:rsidRPr="00FD11CC" w:rsidRDefault="001F0B8C" w:rsidP="009F046E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62EF96F7" w14:textId="77777777" w:rsidR="00EE0872" w:rsidRPr="00252CC7" w:rsidRDefault="00EE0872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 xml:space="preserve">th 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Floor </w:t>
                                        </w:r>
                                        <w:r w:rsidR="002B61E1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St. John Macias O.P.</w:t>
                                        </w:r>
                                        <w:r w:rsidRPr="00252CC7"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 Building</w:t>
                                        </w:r>
                                      </w:p>
                                      <w:p w14:paraId="1C7F5C3F" w14:textId="77777777" w:rsidR="00EE0872" w:rsidRPr="00252CC7" w:rsidRDefault="002B61E1" w:rsidP="009F046E">
                                        <w:pPr>
                                          <w:keepNext/>
                                          <w:tabs>
                                            <w:tab w:val="num" w:pos="576"/>
                                          </w:tabs>
                                          <w:ind w:left="576" w:hanging="576"/>
                                          <w:jc w:val="center"/>
                                          <w:outlineLvl w:val="1"/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A.H. Lacson St., Sampaloc</w:t>
                                        </w:r>
                                        <w:r w:rsidR="0040205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>, Manila 1015</w:t>
                                        </w:r>
                                        <w:r w:rsidR="00EE0872" w:rsidRPr="00252CC7">
                                          <w:rPr>
                                            <w:bCs/>
                                            <w:spacing w:val="10"/>
                                            <w:sz w:val="20"/>
                                            <w:szCs w:val="20"/>
                                          </w:rPr>
                                          <w:t xml:space="preserve"> Philippines</w:t>
                                        </w:r>
                                      </w:p>
                                      <w:p w14:paraId="5D02A08C" w14:textId="77777777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 w:rsidR="00FD4802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731-3001 local 2610</w:t>
                                        </w:r>
                                      </w:p>
                                      <w:p w14:paraId="48D5F586" w14:textId="772C9976" w:rsidR="00EE0872" w:rsidRPr="00252CC7" w:rsidRDefault="00EE0872" w:rsidP="009F046E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52CC7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Email: </w:t>
                                        </w:r>
                                        <w:hyperlink r:id="rId8" w:history="1">
                                          <w:r w:rsidR="00E56EC7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E56E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E56EC7" w:rsidRPr="00E56EC7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 Website</w:t>
                                        </w:r>
                                        <w:r w:rsidR="00E56E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: </w:t>
                                        </w:r>
                                        <w:proofErr w:type="gramStart"/>
                                        <w:r w:rsidR="00E56EC7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B4FA5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80.65pt;margin-top:1.15pt;width:333pt;height:9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" stroked="f">
                            <v:textbox>
                              <w:txbxContent>
                                <w:p w14:paraId="2631989E" w14:textId="77777777" w:rsidR="00B71286" w:rsidRPr="00223489" w:rsidRDefault="00B71286" w:rsidP="009F046E">
                                  <w:pPr>
                                    <w:pStyle w:val="NoSpacing"/>
                                    <w:spacing w:after="6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NIVERSITY OF 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ANTO 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OMAS 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  <w:r w:rsidRPr="00223489">
                                    <w:rPr>
                                      <w:rFonts w:ascii="Times New Roman" w:hAnsi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OSPITAL</w:t>
                                  </w:r>
                                </w:p>
                                <w:p w14:paraId="57B8ADC7" w14:textId="77777777" w:rsidR="00EE0872" w:rsidRPr="00FD11CC" w:rsidRDefault="001F0B8C" w:rsidP="009F046E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62EF96F7" w14:textId="77777777" w:rsidR="00EE0872" w:rsidRPr="00252CC7" w:rsidRDefault="00EE0872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th 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Floor </w:t>
                                  </w:r>
                                  <w:r w:rsidR="002B61E1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St. John Macias O.P.</w:t>
                                  </w:r>
                                  <w:r w:rsidRPr="00252CC7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 Building</w:t>
                                  </w:r>
                                </w:p>
                                <w:p w14:paraId="1C7F5C3F" w14:textId="77777777" w:rsidR="00EE0872" w:rsidRPr="00252CC7" w:rsidRDefault="002B61E1" w:rsidP="009F046E">
                                  <w:pPr>
                                    <w:keepNext/>
                                    <w:tabs>
                                      <w:tab w:val="num" w:pos="576"/>
                                    </w:tabs>
                                    <w:ind w:left="576" w:hanging="576"/>
                                    <w:jc w:val="center"/>
                                    <w:outlineLvl w:val="1"/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A.H. Lacson St., Sampaloc</w:t>
                                  </w:r>
                                  <w:r w:rsidR="0040205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>, Manila 1015</w:t>
                                  </w:r>
                                  <w:r w:rsidR="00EE0872" w:rsidRPr="00252CC7">
                                    <w:rPr>
                                      <w:bCs/>
                                      <w:spacing w:val="10"/>
                                      <w:sz w:val="20"/>
                                      <w:szCs w:val="20"/>
                                    </w:rPr>
                                    <w:t xml:space="preserve"> Philippines</w:t>
                                  </w:r>
                                </w:p>
                                <w:p w14:paraId="5D02A08C" w14:textId="77777777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 w:rsidR="00FD4802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731-3001 local 2610</w:t>
                                  </w:r>
                                </w:p>
                                <w:p w14:paraId="48D5F586" w14:textId="772C9976" w:rsidR="00EE0872" w:rsidRPr="00252CC7" w:rsidRDefault="00EE0872" w:rsidP="009F046E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52CC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9" w:history="1">
                                    <w:r w:rsidR="00E56EC7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E56E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E56EC7" w:rsidRPr="00E56EC7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 xml:space="preserve"> Website</w:t>
                                  </w:r>
                                  <w:r w:rsidR="00E56E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proofErr w:type="gramStart"/>
                                  <w:r w:rsidR="00E56EC7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B2A78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733504" behindDoc="0" locked="0" layoutInCell="1" allowOverlap="1" wp14:anchorId="7158D961" wp14:editId="4985F129">
                        <wp:simplePos x="0" y="0"/>
                        <wp:positionH relativeFrom="column">
                          <wp:posOffset>5454015</wp:posOffset>
                        </wp:positionH>
                        <wp:positionV relativeFrom="paragraph">
                          <wp:posOffset>66040</wp:posOffset>
                        </wp:positionV>
                        <wp:extent cx="695325" cy="704850"/>
                        <wp:effectExtent l="19050" t="0" r="9525" b="0"/>
                        <wp:wrapNone/>
                        <wp:docPr id="20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A71FA" w:rsidRPr="00BB2A78">
                    <w:rPr>
                      <w:i/>
                      <w:noProof/>
                      <w:sz w:val="14"/>
                      <w:szCs w:val="14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 wp14:anchorId="57DA648E" wp14:editId="70506DA1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5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0D6137" w14:textId="77777777" w:rsidR="00EE0872" w:rsidRDefault="00EE0872" w:rsidP="00EC13B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21574D54" w14:textId="77777777" w:rsidR="00EE0872" w:rsidRDefault="00EE0872" w:rsidP="00EC13B2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27" type="#_x0000_t202" style="position:absolute;left:0;text-align:left;margin-left:41.1pt;margin-top:-194.4pt;width:153pt;height:3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91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" stroked="f">
                            <v:textbox>
                              <w:txbxContent>
                                <w:p w:rsidR="00EE0872" w:rsidRDefault="00EE0872" w:rsidP="00EC13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:rsidR="00EE0872" w:rsidRDefault="00EE0872" w:rsidP="00EC13B2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14624" w:rsidRPr="00BB2A78">
                    <w:rPr>
                      <w:i/>
                      <w:sz w:val="14"/>
                      <w:szCs w:val="14"/>
                    </w:rPr>
                    <w:t>p</w:t>
                  </w:r>
                </w:p>
                <w:p w14:paraId="64A2A814" w14:textId="02768FD3" w:rsidR="00EC13B2" w:rsidRPr="00BB2A78" w:rsidRDefault="00EC13B2" w:rsidP="007D5502">
                  <w:pPr>
                    <w:ind w:right="-108"/>
                    <w:rPr>
                      <w:noProof/>
                    </w:rPr>
                  </w:pPr>
                </w:p>
                <w:p w14:paraId="4F16F7CF" w14:textId="77777777" w:rsidR="00EC13B2" w:rsidRPr="00BB2A78" w:rsidRDefault="00EC13B2" w:rsidP="007D5502">
                  <w:pPr>
                    <w:ind w:left="720"/>
                    <w:rPr>
                      <w:noProof/>
                    </w:rPr>
                  </w:pPr>
                </w:p>
                <w:p w14:paraId="3F2D934C" w14:textId="77777777" w:rsidR="00EC13B2" w:rsidRPr="00BB2A78" w:rsidRDefault="00EC13B2" w:rsidP="007D5502">
                  <w:pPr>
                    <w:ind w:left="720"/>
                    <w:rPr>
                      <w:sz w:val="12"/>
                      <w:szCs w:val="12"/>
                    </w:rPr>
                  </w:pPr>
                </w:p>
                <w:p w14:paraId="52788EF1" w14:textId="77777777" w:rsidR="004B5A3D" w:rsidRPr="00BB2A78" w:rsidRDefault="004B5A3D" w:rsidP="007D5502">
                  <w:pPr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7D2DB8B" w14:textId="77777777" w:rsidR="002D4D83" w:rsidRPr="00BB2A78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F3D5FCD" w14:textId="77777777" w:rsidR="00EC13B2" w:rsidRPr="00BB2A78" w:rsidRDefault="00EA73DF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</w:rPr>
            </w:pPr>
            <w:r w:rsidRPr="00BB2A78">
              <w:rPr>
                <w:rFonts w:ascii="Arial" w:hAnsi="Arial" w:cs="Arial"/>
                <w:b/>
              </w:rPr>
              <w:t>PRO</w:t>
            </w:r>
            <w:r w:rsidR="000F6F42" w:rsidRPr="00BB2A78">
              <w:rPr>
                <w:rFonts w:ascii="Arial" w:hAnsi="Arial" w:cs="Arial"/>
                <w:b/>
              </w:rPr>
              <w:t xml:space="preserve">TOCOL DEVIATION &amp; VIOLATION </w:t>
            </w:r>
            <w:r w:rsidR="00C2710D" w:rsidRPr="00BB2A78">
              <w:rPr>
                <w:rFonts w:ascii="Arial" w:hAnsi="Arial" w:cs="Arial"/>
                <w:b/>
              </w:rPr>
              <w:t>FORM</w:t>
            </w:r>
          </w:p>
          <w:p w14:paraId="20912280" w14:textId="77777777" w:rsidR="002D4D83" w:rsidRPr="00BB2A78" w:rsidRDefault="002D4D83" w:rsidP="007D5502">
            <w:pPr>
              <w:tabs>
                <w:tab w:val="left" w:pos="2700"/>
              </w:tabs>
              <w:jc w:val="center"/>
              <w:rPr>
                <w:rFonts w:ascii="Arial" w:hAnsi="Arial" w:cs="Arial"/>
                <w:b/>
                <w:noProof/>
                <w:sz w:val="6"/>
                <w:szCs w:val="6"/>
              </w:rPr>
            </w:pPr>
          </w:p>
        </w:tc>
      </w:tr>
      <w:tr w:rsidR="00BB0185" w:rsidRPr="00BB2A78" w14:paraId="5556B3E4" w14:textId="77777777" w:rsidTr="005E7089">
        <w:trPr>
          <w:cantSplit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4B960550" w14:textId="77777777" w:rsidR="00EC13B2" w:rsidRPr="00BB2A78" w:rsidRDefault="00EC13B2" w:rsidP="007D5502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56EC7" w:rsidRPr="00BB2A78" w14:paraId="11FFE701" w14:textId="77777777" w:rsidTr="009F046E">
        <w:trPr>
          <w:cantSplit/>
          <w:trHeight w:val="737"/>
          <w:jc w:val="center"/>
        </w:trPr>
        <w:tc>
          <w:tcPr>
            <w:tcW w:w="6030" w:type="dxa"/>
          </w:tcPr>
          <w:p w14:paraId="47D605A6" w14:textId="77777777" w:rsidR="00E56EC7" w:rsidRPr="001F391D" w:rsidRDefault="00E56EC7" w:rsidP="00E56E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391D">
              <w:rPr>
                <w:rFonts w:ascii="Arial" w:hAnsi="Arial" w:cs="Arial"/>
                <w:b/>
                <w:sz w:val="20"/>
                <w:szCs w:val="20"/>
              </w:rPr>
              <w:t xml:space="preserve">Instructions to the Researcher:  </w:t>
            </w:r>
          </w:p>
          <w:p w14:paraId="052F1AC1" w14:textId="0D4D3CAE" w:rsidR="00E56EC7" w:rsidRPr="00BB2A78" w:rsidRDefault="00E56EC7" w:rsidP="00E56E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91D">
              <w:rPr>
                <w:rFonts w:ascii="Arial" w:hAnsi="Arial" w:cs="Arial"/>
                <w:sz w:val="20"/>
                <w:szCs w:val="20"/>
              </w:rPr>
              <w:t xml:space="preserve">Please complete this form accurately and add additional rows if necessary. Submit it along with a cover letter addressed to the REC Head. Attach other relevant documents </w:t>
            </w:r>
            <w:r>
              <w:rPr>
                <w:rFonts w:ascii="Arial" w:hAnsi="Arial" w:cs="Arial"/>
                <w:sz w:val="20"/>
                <w:szCs w:val="20"/>
              </w:rPr>
              <w:t>in relation to the deviation/violation</w:t>
            </w:r>
            <w:r w:rsidRPr="001F391D">
              <w:rPr>
                <w:rFonts w:ascii="Arial" w:hAnsi="Arial" w:cs="Arial"/>
                <w:sz w:val="20"/>
                <w:szCs w:val="20"/>
              </w:rPr>
              <w:t>. Submit th</w:t>
            </w:r>
            <w:r w:rsidR="00612244">
              <w:rPr>
                <w:rFonts w:ascii="Arial" w:hAnsi="Arial" w:cs="Arial"/>
                <w:sz w:val="20"/>
                <w:szCs w:val="20"/>
              </w:rPr>
              <w:t>is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F391D">
              <w:rPr>
                <w:rFonts w:ascii="Arial" w:hAnsi="Arial" w:cs="Arial"/>
                <w:sz w:val="20"/>
                <w:szCs w:val="20"/>
              </w:rPr>
              <w:t xml:space="preserve"> form as a Word document and other documents as PDF files via</w:t>
            </w:r>
            <w:r w:rsidRPr="001F3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F391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usthrec.online</w:t>
            </w:r>
            <w:proofErr w:type="gramEnd"/>
          </w:p>
        </w:tc>
        <w:tc>
          <w:tcPr>
            <w:tcW w:w="4050" w:type="dxa"/>
          </w:tcPr>
          <w:p w14:paraId="346024A6" w14:textId="77777777" w:rsidR="00E56EC7" w:rsidRPr="00D31FFC" w:rsidRDefault="00E56EC7" w:rsidP="00E56EC7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Receiving Stamp/</w:t>
            </w:r>
          </w:p>
          <w:p w14:paraId="676AD124" w14:textId="77777777" w:rsidR="00E56EC7" w:rsidRDefault="00E56EC7" w:rsidP="00E56EC7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  <w:r w:rsidRPr="00D31FFC">
              <w:rPr>
                <w:rFonts w:ascii="Arial" w:hAnsi="Arial" w:cs="Arial"/>
                <w:b/>
                <w:sz w:val="22"/>
                <w:szCs w:val="22"/>
              </w:rPr>
              <w:t>Date of Submission:</w:t>
            </w:r>
          </w:p>
          <w:p w14:paraId="07E62DF2" w14:textId="77777777" w:rsidR="00E56EC7" w:rsidRPr="00D31FFC" w:rsidRDefault="00E56EC7" w:rsidP="00E56EC7">
            <w:pPr>
              <w:ind w:right="291"/>
              <w:rPr>
                <w:rFonts w:ascii="Arial" w:hAnsi="Arial" w:cs="Arial"/>
                <w:b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446153886"/>
              <w:text/>
            </w:sdtPr>
            <w:sdtContent>
              <w:p w14:paraId="7AC92791" w14:textId="247D448E" w:rsidR="00E56EC7" w:rsidRPr="00BB2A78" w:rsidRDefault="00E56EC7" w:rsidP="00E56EC7">
                <w:pPr>
                  <w:ind w:right="291"/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E56EC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C13B2" w:rsidRPr="00BB2A78" w14:paraId="427C1BA3" w14:textId="77777777" w:rsidTr="009F046E">
        <w:trPr>
          <w:cantSplit/>
          <w:jc w:val="center"/>
        </w:trPr>
        <w:tc>
          <w:tcPr>
            <w:tcW w:w="10080" w:type="dxa"/>
            <w:gridSpan w:val="2"/>
          </w:tcPr>
          <w:p w14:paraId="214DD89F" w14:textId="77777777" w:rsidR="00EC13B2" w:rsidRPr="00BB2A78" w:rsidRDefault="00EC13B2" w:rsidP="007D5502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</w:tbl>
    <w:tbl>
      <w:tblPr>
        <w:tblStyle w:val="TableGrid"/>
        <w:tblW w:w="100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701"/>
        <w:gridCol w:w="668"/>
        <w:gridCol w:w="232"/>
        <w:gridCol w:w="338"/>
        <w:gridCol w:w="568"/>
        <w:gridCol w:w="78"/>
        <w:gridCol w:w="346"/>
        <w:gridCol w:w="567"/>
        <w:gridCol w:w="538"/>
        <w:gridCol w:w="876"/>
        <w:gridCol w:w="384"/>
        <w:gridCol w:w="183"/>
        <w:gridCol w:w="850"/>
        <w:gridCol w:w="227"/>
        <w:gridCol w:w="57"/>
        <w:gridCol w:w="1203"/>
        <w:gridCol w:w="1264"/>
      </w:tblGrid>
      <w:tr w:rsidR="00E56EC7" w:rsidRPr="00BB2A78" w14:paraId="1F429CA4" w14:textId="77777777" w:rsidTr="00833678">
        <w:trPr>
          <w:trHeight w:val="653"/>
        </w:trPr>
        <w:tc>
          <w:tcPr>
            <w:tcW w:w="3585" w:type="dxa"/>
            <w:gridSpan w:val="6"/>
            <w:shd w:val="clear" w:color="auto" w:fill="FFFFFF" w:themeFill="background1"/>
            <w:vAlign w:val="center"/>
          </w:tcPr>
          <w:p w14:paraId="2E3D07D2" w14:textId="39B0B041" w:rsidR="00E56EC7" w:rsidRPr="00BB2A78" w:rsidRDefault="00E56EC7" w:rsidP="00E56EC7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865643">
              <w:rPr>
                <w:rFonts w:ascii="Arial" w:hAnsi="Arial" w:cs="Arial"/>
                <w:b/>
                <w:sz w:val="22"/>
                <w:szCs w:val="22"/>
              </w:rPr>
              <w:t>REC Protocol Reference No.:</w:t>
            </w:r>
          </w:p>
        </w:tc>
        <w:tc>
          <w:tcPr>
            <w:tcW w:w="6495" w:type="dxa"/>
            <w:gridSpan w:val="11"/>
            <w:vAlign w:val="center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364030214"/>
              <w:text/>
            </w:sdtPr>
            <w:sdtContent>
              <w:p w14:paraId="7661C154" w14:textId="5AB4DB52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1773B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60069A2" w14:textId="77777777" w:rsidTr="00833678">
        <w:trPr>
          <w:trHeight w:val="653"/>
        </w:trPr>
        <w:tc>
          <w:tcPr>
            <w:tcW w:w="2601" w:type="dxa"/>
            <w:gridSpan w:val="3"/>
            <w:shd w:val="clear" w:color="auto" w:fill="FFFFFF" w:themeFill="background1"/>
            <w:vAlign w:val="center"/>
          </w:tcPr>
          <w:p w14:paraId="5980136C" w14:textId="77777777" w:rsidR="00E56EC7" w:rsidRPr="00BB2A78" w:rsidRDefault="00E56EC7" w:rsidP="00E56EC7">
            <w:pPr>
              <w:pStyle w:val="ListParagraph"/>
              <w:ind w:left="0" w:right="317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Protocol No./Title:</w:t>
            </w:r>
          </w:p>
        </w:tc>
        <w:tc>
          <w:tcPr>
            <w:tcW w:w="7479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13604084"/>
              <w:text/>
            </w:sdtPr>
            <w:sdtContent>
              <w:p w14:paraId="2175F9E4" w14:textId="2759ED2D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1D63288D" w14:textId="77777777" w:rsidTr="00833678">
        <w:trPr>
          <w:trHeight w:val="692"/>
        </w:trPr>
        <w:tc>
          <w:tcPr>
            <w:tcW w:w="2601" w:type="dxa"/>
            <w:gridSpan w:val="3"/>
            <w:shd w:val="clear" w:color="auto" w:fill="FFFFFF" w:themeFill="background1"/>
            <w:vAlign w:val="center"/>
          </w:tcPr>
          <w:p w14:paraId="18E14279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Name of Investigator:</w:t>
            </w:r>
          </w:p>
        </w:tc>
        <w:tc>
          <w:tcPr>
            <w:tcW w:w="7479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16580950"/>
              <w:text/>
            </w:sdtPr>
            <w:sdtContent>
              <w:p w14:paraId="14BFCE89" w14:textId="752E546E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1E829F8A" w14:textId="77777777" w:rsidTr="00833678">
        <w:trPr>
          <w:trHeight w:val="6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0176758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Contact No.:</w:t>
            </w:r>
          </w:p>
        </w:tc>
        <w:tc>
          <w:tcPr>
            <w:tcW w:w="4211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9588894"/>
              <w:text/>
            </w:sdtPr>
            <w:sdtContent>
              <w:p w14:paraId="1CE43E56" w14:textId="3FE8E0BC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7B3838E4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</w:p>
          <w:p w14:paraId="36EB6D87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2751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8384912"/>
              <w:text/>
            </w:sdtPr>
            <w:sdtContent>
              <w:p w14:paraId="00D5A0B3" w14:textId="27DEB148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6864EF0F" w14:textId="77777777" w:rsidTr="00833678">
        <w:trPr>
          <w:trHeight w:val="65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42F2091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Department:</w:t>
            </w:r>
          </w:p>
        </w:tc>
        <w:tc>
          <w:tcPr>
            <w:tcW w:w="4211" w:type="dxa"/>
            <w:gridSpan w:val="9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65136418"/>
              <w:text/>
            </w:sdtPr>
            <w:sdtContent>
              <w:p w14:paraId="6F0118D4" w14:textId="593657F6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14:paraId="18225D6A" w14:textId="7777777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2751" w:type="dxa"/>
            <w:gridSpan w:val="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15371023"/>
              <w:text/>
            </w:sdtPr>
            <w:sdtContent>
              <w:p w14:paraId="79666606" w14:textId="2E1A5919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59AE531E" w14:textId="77777777" w:rsidTr="00833678">
        <w:trPr>
          <w:trHeight w:val="653"/>
        </w:trPr>
        <w:tc>
          <w:tcPr>
            <w:tcW w:w="2601" w:type="dxa"/>
            <w:gridSpan w:val="3"/>
            <w:shd w:val="clear" w:color="auto" w:fill="FFFFFF" w:themeFill="background1"/>
            <w:vAlign w:val="center"/>
          </w:tcPr>
          <w:p w14:paraId="03340E76" w14:textId="1E4F9897" w:rsidR="00E56EC7" w:rsidRPr="00BB2A78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Sponsor</w:t>
            </w:r>
            <w:r>
              <w:rPr>
                <w:rFonts w:ascii="Arial" w:hAnsi="Arial" w:cs="Arial"/>
                <w:b/>
                <w:sz w:val="22"/>
                <w:szCs w:val="22"/>
              </w:rPr>
              <w:t>/CRO</w:t>
            </w:r>
            <w:r w:rsidRPr="00BB2A7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479" w:type="dxa"/>
            <w:gridSpan w:val="14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57269994"/>
              <w:text/>
            </w:sdtPr>
            <w:sdtContent>
              <w:p w14:paraId="7F1B6994" w14:textId="1A0BA410" w:rsidR="00E56EC7" w:rsidRPr="00BB2A78" w:rsidRDefault="00E56EC7" w:rsidP="00E56EC7">
                <w:pPr>
                  <w:pStyle w:val="ListParagraph"/>
                  <w:ind w:left="0"/>
                  <w:rPr>
                    <w:rFonts w:cstheme="minorHAnsi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8EBB0B1" w14:textId="77777777" w:rsidTr="00833678">
        <w:trPr>
          <w:trHeight w:val="762"/>
        </w:trPr>
        <w:tc>
          <w:tcPr>
            <w:tcW w:w="5912" w:type="dxa"/>
            <w:gridSpan w:val="10"/>
            <w:shd w:val="clear" w:color="auto" w:fill="FFFFFF" w:themeFill="background1"/>
          </w:tcPr>
          <w:p w14:paraId="6C70B9D4" w14:textId="77777777" w:rsidR="00E56EC7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E5999">
              <w:rPr>
                <w:rFonts w:ascii="Arial" w:hAnsi="Arial" w:cs="Arial"/>
                <w:b/>
                <w:sz w:val="22"/>
                <w:szCs w:val="22"/>
              </w:rPr>
              <w:t>Ethical clearance effectivity period:</w:t>
            </w:r>
          </w:p>
          <w:p w14:paraId="3B95E829" w14:textId="77777777" w:rsidR="00E56EC7" w:rsidRPr="00B40B2E" w:rsidRDefault="00E56EC7" w:rsidP="00E56EC7">
            <w:pPr>
              <w:pStyle w:val="ListParagraph"/>
              <w:ind w:left="0"/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2077431171"/>
              <w:text/>
            </w:sdtPr>
            <w:sdtContent>
              <w:p w14:paraId="11FC15AD" w14:textId="00F84756" w:rsidR="00E56EC7" w:rsidRPr="00BB2A78" w:rsidRDefault="00E56EC7" w:rsidP="00E56EC7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4168" w:type="dxa"/>
            <w:gridSpan w:val="7"/>
            <w:shd w:val="clear" w:color="auto" w:fill="FFFFFF" w:themeFill="background1"/>
          </w:tcPr>
          <w:p w14:paraId="056752FF" w14:textId="77777777" w:rsidR="00E56EC7" w:rsidRDefault="00E56EC7" w:rsidP="00E56E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73DF">
              <w:rPr>
                <w:rFonts w:ascii="Arial" w:hAnsi="Arial" w:cs="Arial"/>
                <w:b/>
                <w:sz w:val="22"/>
                <w:szCs w:val="22"/>
              </w:rPr>
              <w:t>Study Site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E7A14E" w14:textId="77777777" w:rsidR="00E56EC7" w:rsidRPr="00B40B2E" w:rsidRDefault="00E56EC7" w:rsidP="00E56EC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61876007"/>
              <w:text/>
            </w:sdtPr>
            <w:sdtContent>
              <w:p w14:paraId="17CDB028" w14:textId="3C2425A9" w:rsidR="00E56EC7" w:rsidRPr="00BB2A78" w:rsidRDefault="00E56EC7" w:rsidP="00E56EC7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326290">
                  <w:rPr>
                    <w:rFonts w:ascii="Arial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7F6C5D61" w14:textId="77777777" w:rsidTr="00390344">
        <w:trPr>
          <w:trHeight w:val="255"/>
        </w:trPr>
        <w:tc>
          <w:tcPr>
            <w:tcW w:w="10080" w:type="dxa"/>
            <w:gridSpan w:val="17"/>
            <w:shd w:val="clear" w:color="auto" w:fill="EEECE1" w:themeFill="background2"/>
          </w:tcPr>
          <w:p w14:paraId="14E65F0E" w14:textId="77777777" w:rsidR="00E56EC7" w:rsidRPr="00BB2A78" w:rsidRDefault="00E56EC7" w:rsidP="00E56E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2A78">
              <w:rPr>
                <w:rFonts w:ascii="Arial" w:hAnsi="Arial" w:cs="Arial"/>
                <w:b/>
                <w:sz w:val="22"/>
                <w:szCs w:val="22"/>
              </w:rPr>
              <w:t>Protocol Deviation &amp; Violation:</w:t>
            </w:r>
          </w:p>
          <w:p w14:paraId="64D94D03" w14:textId="77777777" w:rsidR="00E56EC7" w:rsidRPr="00833678" w:rsidRDefault="00E56EC7" w:rsidP="00E56EC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6EC7" w:rsidRPr="00BB2A78" w14:paraId="7821A297" w14:textId="77777777" w:rsidTr="00833678">
        <w:trPr>
          <w:trHeight w:val="485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34E1" w14:textId="77777777" w:rsidR="00E56EC7" w:rsidRPr="00E56EC7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AE5999">
              <w:rPr>
                <w:rFonts w:ascii="Arial" w:eastAsia="Trebuchet MS" w:hAnsi="Arial" w:cs="Arial"/>
                <w:sz w:val="22"/>
                <w:szCs w:val="22"/>
              </w:rPr>
              <w:t>Start of study:</w:t>
            </w:r>
          </w:p>
        </w:tc>
        <w:tc>
          <w:tcPr>
            <w:tcW w:w="7711" w:type="dxa"/>
            <w:gridSpan w:val="15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71767431"/>
              <w:text/>
            </w:sdtPr>
            <w:sdtContent>
              <w:p w14:paraId="7B4744A7" w14:textId="19FFE537" w:rsidR="00E56EC7" w:rsidRPr="00E56EC7" w:rsidRDefault="00E56EC7" w:rsidP="00833678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58CC456" w14:textId="77777777" w:rsidTr="004B3E90">
        <w:trPr>
          <w:trHeight w:val="255"/>
        </w:trPr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DDA7" w14:textId="77777777" w:rsidR="00E56EC7" w:rsidRPr="00BB2A78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hAnsi="Arial" w:cs="Arial"/>
                <w:sz w:val="22"/>
                <w:szCs w:val="22"/>
              </w:rPr>
              <w:t>Expected end of study</w:t>
            </w:r>
            <w:r w:rsidRPr="00BB2A78">
              <w:rPr>
                <w:rFonts w:ascii="Arial" w:eastAsia="Trebuchet MS" w:hAnsi="Arial" w:cs="Arial"/>
                <w:sz w:val="22"/>
                <w:szCs w:val="22"/>
              </w:rPr>
              <w:t>:</w:t>
            </w:r>
            <w:r w:rsidRPr="00BB2A7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rebuchet MS" w:hAnsi="Arial" w:cs="Arial"/>
                  <w:sz w:val="22"/>
                  <w:szCs w:val="22"/>
                </w:rPr>
                <w:id w:val="-668175560"/>
                <w:showingPlcHdr/>
                <w:text/>
              </w:sdtPr>
              <w:sdtContent>
                <w:r w:rsidRPr="00BB2A78"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7141" w:type="dxa"/>
            <w:gridSpan w:val="13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830181708"/>
              <w:text/>
            </w:sdtPr>
            <w:sdtContent>
              <w:p w14:paraId="3D6778A9" w14:textId="72F0940B" w:rsidR="00E56EC7" w:rsidRPr="00BB2A78" w:rsidRDefault="00E56EC7" w:rsidP="00833678">
                <w:pPr>
                  <w:pStyle w:val="ListParagraph"/>
                  <w:widowControl w:val="0"/>
                  <w:spacing w:after="40" w:line="360" w:lineRule="auto"/>
                  <w:ind w:left="0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076FBE4D" w14:textId="77777777" w:rsidTr="004B3E90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627" w14:textId="77777777" w:rsidR="00E56EC7" w:rsidRPr="00BB2A78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hAnsi="Arial" w:cs="Arial"/>
                <w:sz w:val="22"/>
                <w:szCs w:val="22"/>
              </w:rPr>
              <w:t>Number of required participants</w:t>
            </w:r>
            <w:r w:rsidRPr="00BB2A78">
              <w:rPr>
                <w:rFonts w:ascii="Arial" w:eastAsia="Trebuchet MS" w:hAnsi="Arial" w:cs="Arial"/>
                <w:sz w:val="22"/>
                <w:szCs w:val="22"/>
              </w:rPr>
              <w:t>:</w:t>
            </w:r>
            <w:r w:rsidRPr="00BB2A7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Trebuchet MS" w:hAnsi="Arial" w:cs="Arial"/>
                  <w:sz w:val="22"/>
                  <w:szCs w:val="22"/>
                </w:rPr>
                <w:id w:val="1269512311"/>
                <w:showingPlcHdr/>
                <w:text/>
              </w:sdtPr>
              <w:sdtContent>
                <w:r w:rsidRPr="00BB2A78">
                  <w:rPr>
                    <w:rFonts w:ascii="Arial" w:eastAsia="Trebuchet MS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6149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166511773"/>
              <w:text/>
            </w:sdtPr>
            <w:sdtContent>
              <w:p w14:paraId="4454E205" w14:textId="194EAFBA" w:rsidR="00E56EC7" w:rsidRPr="00E56EC7" w:rsidRDefault="00E56EC7" w:rsidP="00833678">
                <w:pPr>
                  <w:widowControl w:val="0"/>
                  <w:spacing w:after="40" w:line="360" w:lineRule="auto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21926042" w14:textId="77777777" w:rsidTr="004B3E90">
        <w:trPr>
          <w:trHeight w:val="79"/>
        </w:trPr>
        <w:tc>
          <w:tcPr>
            <w:tcW w:w="3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C9B7" w14:textId="77777777" w:rsidR="00E56EC7" w:rsidRPr="00BB2A78" w:rsidRDefault="00E56EC7" w:rsidP="00E56EC7">
            <w:pPr>
              <w:pStyle w:val="ListParagraph"/>
              <w:widowControl w:val="0"/>
              <w:numPr>
                <w:ilvl w:val="0"/>
                <w:numId w:val="6"/>
              </w:numPr>
              <w:spacing w:after="40" w:line="360" w:lineRule="auto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Number of enrolled participants:</w:t>
            </w:r>
            <w:r w:rsidRPr="00BB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9" w:type="dxa"/>
            <w:gridSpan w:val="10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646038975"/>
              <w:text/>
            </w:sdtPr>
            <w:sdtContent>
              <w:p w14:paraId="64E43356" w14:textId="56FD4FFA" w:rsidR="00E56EC7" w:rsidRPr="00E56EC7" w:rsidRDefault="00E56EC7" w:rsidP="00833678">
                <w:pPr>
                  <w:widowControl w:val="0"/>
                  <w:spacing w:after="40" w:line="360" w:lineRule="auto"/>
                  <w:jc w:val="both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5A060940" w14:textId="77777777" w:rsidTr="004B3E90">
        <w:trPr>
          <w:trHeight w:val="255"/>
        </w:trPr>
        <w:tc>
          <w:tcPr>
            <w:tcW w:w="4498" w:type="dxa"/>
            <w:gridSpan w:val="8"/>
            <w:shd w:val="clear" w:color="auto" w:fill="auto"/>
            <w:vAlign w:val="center"/>
          </w:tcPr>
          <w:p w14:paraId="7E5DBD90" w14:textId="77777777" w:rsidR="00E56EC7" w:rsidRPr="00BB2A78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Number of participants who withdrew</w:t>
            </w:r>
            <w:r w:rsidRPr="00BB2A78">
              <w:rPr>
                <w:rFonts w:ascii="Arial" w:hAnsi="Arial" w:cs="Arial"/>
                <w:sz w:val="22"/>
                <w:szCs w:val="22"/>
              </w:rPr>
              <w:t>:</w:t>
            </w:r>
            <w:r w:rsidRPr="00BB2A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82" w:type="dxa"/>
            <w:gridSpan w:val="9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1474939945"/>
              <w:text/>
            </w:sdtPr>
            <w:sdtContent>
              <w:p w14:paraId="07837AAE" w14:textId="445D5F6A" w:rsidR="00E56EC7" w:rsidRPr="00BB2A78" w:rsidRDefault="00E56EC7" w:rsidP="00833678">
                <w:pPr>
                  <w:pStyle w:val="ListParagraph"/>
                  <w:spacing w:after="40" w:line="360" w:lineRule="auto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4D3CAD44" w14:textId="77777777" w:rsidTr="00BE4D5A">
        <w:trPr>
          <w:trHeight w:val="1968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22FB09EB" w14:textId="6E58B64C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 xml:space="preserve">Description of Reported Deviation/Violation: </w:t>
            </w:r>
            <w:r w:rsidRPr="00BB2A78">
              <w:rPr>
                <w:rFonts w:ascii="Arial" w:eastAsia="Trebuchet MS" w:hAnsi="Arial" w:cs="Arial"/>
                <w:i/>
                <w:sz w:val="22"/>
                <w:szCs w:val="22"/>
              </w:rPr>
              <w:t>(Describe/explain the reported deviation/ violation. Identify who committed the deviation - i.e. Patient, Investigator, Sponsor, Research Coordinator)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934715373"/>
              <w:text/>
            </w:sdtPr>
            <w:sdtContent>
              <w:p w14:paraId="237EA996" w14:textId="13B845F4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4B3E90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2A78186C" w14:textId="77777777" w:rsidTr="00833678">
        <w:trPr>
          <w:trHeight w:val="255"/>
        </w:trPr>
        <w:tc>
          <w:tcPr>
            <w:tcW w:w="5036" w:type="dxa"/>
            <w:gridSpan w:val="9"/>
            <w:shd w:val="clear" w:color="auto" w:fill="auto"/>
            <w:vAlign w:val="center"/>
          </w:tcPr>
          <w:p w14:paraId="2BCFF860" w14:textId="77777777" w:rsidR="00E56EC7" w:rsidRPr="00BB2A78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 xml:space="preserve">Nature of Deviation/Violation: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4783937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MAJOR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19847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gridSpan w:val="3"/>
                <w:shd w:val="clear" w:color="auto" w:fill="auto"/>
                <w:vAlign w:val="center"/>
              </w:tcPr>
              <w:p w14:paraId="7337D19D" w14:textId="67197AE2" w:rsidR="00E56EC7" w:rsidRPr="00BB2A78" w:rsidRDefault="004B3E90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auto"/>
            <w:vAlign w:val="center"/>
          </w:tcPr>
          <w:p w14:paraId="3F715DAF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MINOR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108858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  <w:shd w:val="clear" w:color="auto" w:fill="auto"/>
                <w:vAlign w:val="center"/>
              </w:tcPr>
              <w:p w14:paraId="7B23E0E8" w14:textId="77777777" w:rsidR="00E56EC7" w:rsidRPr="00BB2A78" w:rsidRDefault="00E56EC7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2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6EC7" w:rsidRPr="00BB2A78" w14:paraId="32C93529" w14:textId="77777777" w:rsidTr="00600953">
        <w:trPr>
          <w:trHeight w:val="1416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2AC8D2C0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lastRenderedPageBreak/>
              <w:t>Investigator’s assessment on Impact of deviation/violation on participants’ risks/harms and integrity of data: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983588944"/>
              <w:text/>
            </w:sdtPr>
            <w:sdtContent>
              <w:p w14:paraId="2B59E594" w14:textId="7549C7CB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5C5F0560" w14:textId="77777777" w:rsidTr="00974A79">
        <w:trPr>
          <w:trHeight w:val="849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19933317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Calibri" w:hAnsi="Arial" w:cs="Arial"/>
                <w:sz w:val="22"/>
                <w:szCs w:val="22"/>
              </w:rPr>
              <w:t>Investigator’s assessment on impact of deviation on credibility of data: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713965610"/>
              <w:text/>
            </w:sdtPr>
            <w:sdtContent>
              <w:p w14:paraId="369A669A" w14:textId="3F1BC9D4" w:rsidR="00E56EC7" w:rsidRPr="00E56EC7" w:rsidRDefault="00E56EC7" w:rsidP="00E56EC7">
                <w:pPr>
                  <w:pStyle w:val="ListParagraph"/>
                  <w:spacing w:after="40" w:line="360" w:lineRule="auto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7190487A" w14:textId="77777777" w:rsidTr="002F53A2">
        <w:trPr>
          <w:trHeight w:val="850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1345F4B7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Description of Investigator’s corrective action and preventive action (CAPA):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711646400"/>
              <w:text/>
            </w:sdtPr>
            <w:sdtContent>
              <w:p w14:paraId="677794B1" w14:textId="7DC9D722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0DA07E42" w14:textId="77777777" w:rsidTr="00833678">
        <w:trPr>
          <w:trHeight w:val="255"/>
        </w:trPr>
        <w:tc>
          <w:tcPr>
            <w:tcW w:w="5036" w:type="dxa"/>
            <w:gridSpan w:val="9"/>
            <w:shd w:val="clear" w:color="auto" w:fill="auto"/>
            <w:vAlign w:val="center"/>
          </w:tcPr>
          <w:p w14:paraId="47396C07" w14:textId="77777777" w:rsidR="00E56EC7" w:rsidRPr="00BB2A78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 xml:space="preserve">Sponsor assessment of severity: 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14:paraId="00F21E31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MAJOR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32505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7" w:type="dxa"/>
                <w:gridSpan w:val="2"/>
                <w:shd w:val="clear" w:color="auto" w:fill="auto"/>
                <w:vAlign w:val="center"/>
              </w:tcPr>
              <w:p w14:paraId="637CE284" w14:textId="77777777" w:rsidR="00E56EC7" w:rsidRPr="00BB2A78" w:rsidRDefault="00E56EC7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B2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auto"/>
            <w:vAlign w:val="center"/>
          </w:tcPr>
          <w:p w14:paraId="490ABBF1" w14:textId="77777777" w:rsidR="00E56EC7" w:rsidRPr="00BB2A78" w:rsidRDefault="00E56EC7" w:rsidP="00E56EC7">
            <w:pPr>
              <w:spacing w:after="40" w:line="360" w:lineRule="auto"/>
              <w:jc w:val="center"/>
              <w:rPr>
                <w:rFonts w:ascii="Arial" w:eastAsia="Trebuchet MS" w:hAnsi="Arial" w:cs="Arial"/>
                <w:b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b/>
                <w:sz w:val="22"/>
                <w:szCs w:val="22"/>
              </w:rPr>
              <w:t>MINOR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</w:rPr>
            <w:id w:val="-206570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4" w:type="dxa"/>
                <w:shd w:val="clear" w:color="auto" w:fill="auto"/>
                <w:vAlign w:val="center"/>
              </w:tcPr>
              <w:p w14:paraId="3BD8F7A0" w14:textId="77777777" w:rsidR="00E56EC7" w:rsidRPr="00BB2A78" w:rsidRDefault="00E56EC7" w:rsidP="00E56EC7">
                <w:pPr>
                  <w:spacing w:after="4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B2A7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56EC7" w:rsidRPr="00BB2A78" w14:paraId="141C2136" w14:textId="77777777" w:rsidTr="008F0AD8">
        <w:trPr>
          <w:trHeight w:val="849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09C62DFD" w14:textId="77777777" w:rsidR="00E56EC7" w:rsidRPr="00E56EC7" w:rsidRDefault="00E56EC7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B2A78">
              <w:rPr>
                <w:rFonts w:ascii="Arial" w:eastAsia="Calibri" w:hAnsi="Arial" w:cs="Arial"/>
                <w:sz w:val="22"/>
                <w:szCs w:val="22"/>
              </w:rPr>
              <w:t>Description of Sponsor corrective action: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1557597000"/>
              <w:text/>
            </w:sdtPr>
            <w:sdtContent>
              <w:p w14:paraId="0063EA32" w14:textId="12DF0560" w:rsidR="00E56EC7" w:rsidRPr="00E56EC7" w:rsidRDefault="00E56EC7" w:rsidP="00E56EC7">
                <w:pPr>
                  <w:spacing w:after="40" w:line="360" w:lineRule="auto"/>
                  <w:ind w:left="720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5A107B20" w14:textId="77777777" w:rsidTr="00EA7847">
        <w:trPr>
          <w:trHeight w:val="849"/>
        </w:trPr>
        <w:tc>
          <w:tcPr>
            <w:tcW w:w="10080" w:type="dxa"/>
            <w:gridSpan w:val="17"/>
            <w:shd w:val="clear" w:color="auto" w:fill="auto"/>
            <w:vAlign w:val="center"/>
          </w:tcPr>
          <w:p w14:paraId="008A4099" w14:textId="77777777" w:rsidR="002F01C0" w:rsidRPr="00E56EC7" w:rsidRDefault="002F01C0" w:rsidP="00E56EC7">
            <w:pPr>
              <w:pStyle w:val="ListParagraph"/>
              <w:numPr>
                <w:ilvl w:val="0"/>
                <w:numId w:val="6"/>
              </w:numPr>
              <w:spacing w:after="40" w:line="360" w:lineRule="auto"/>
              <w:rPr>
                <w:rFonts w:ascii="Arial" w:eastAsia="Trebuchet MS" w:hAnsi="Arial" w:cs="Arial"/>
                <w:sz w:val="22"/>
                <w:szCs w:val="22"/>
              </w:rPr>
            </w:pPr>
            <w:r w:rsidRPr="00BB2A78">
              <w:rPr>
                <w:rFonts w:ascii="Arial" w:eastAsia="Trebuchet MS" w:hAnsi="Arial" w:cs="Arial"/>
                <w:sz w:val="22"/>
                <w:szCs w:val="22"/>
              </w:rPr>
              <w:t>Actions taken to prevent future deviation/violation:</w:t>
            </w:r>
          </w:p>
          <w:sdt>
            <w:sdtPr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id w:val="-1622370565"/>
              <w:text/>
            </w:sdtPr>
            <w:sdtContent>
              <w:p w14:paraId="35CB79E8" w14:textId="52DCDD03" w:rsidR="002F01C0" w:rsidRPr="00E56EC7" w:rsidRDefault="002F01C0" w:rsidP="00E56EC7">
                <w:pPr>
                  <w:spacing w:after="40" w:line="360" w:lineRule="auto"/>
                  <w:ind w:left="720"/>
                  <w:rPr>
                    <w:rFonts w:ascii="Arial" w:eastAsia="Trebuchet MS" w:hAnsi="Arial" w:cs="Arial"/>
                    <w:sz w:val="22"/>
                    <w:szCs w:val="22"/>
                  </w:rPr>
                </w:pPr>
                <w:r w:rsidRPr="005A6D58">
                  <w:rPr>
                    <w:rFonts w:ascii="Arial" w:eastAsia="Trebuchet MS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2DEDE579" w14:textId="77777777" w:rsidTr="00833678">
        <w:trPr>
          <w:trHeight w:val="255"/>
        </w:trPr>
        <w:tc>
          <w:tcPr>
            <w:tcW w:w="2601" w:type="dxa"/>
            <w:gridSpan w:val="3"/>
            <w:tcBorders>
              <w:bottom w:val="single" w:sz="12" w:space="0" w:color="000000" w:themeColor="text1"/>
            </w:tcBorders>
          </w:tcPr>
          <w:p w14:paraId="3501B3B3" w14:textId="15FC5160" w:rsidR="002F01C0" w:rsidRPr="00BB2A78" w:rsidRDefault="002F01C0" w:rsidP="002F01C0">
            <w:pPr>
              <w:spacing w:after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5012" w:type="dxa"/>
            <w:gridSpan w:val="12"/>
            <w:tcBorders>
              <w:bottom w:val="single" w:sz="12" w:space="0" w:color="000000" w:themeColor="text1"/>
            </w:tcBorders>
          </w:tcPr>
          <w:p w14:paraId="75C446D8" w14:textId="77777777" w:rsidR="002F01C0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05DEBEBD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686624364"/>
              <w:text/>
            </w:sdtPr>
            <w:sdtContent>
              <w:p w14:paraId="388BEFC2" w14:textId="4D480C49" w:rsidR="002F01C0" w:rsidRPr="00BB2A78" w:rsidRDefault="002F01C0" w:rsidP="002F01C0">
                <w:pPr>
                  <w:spacing w:after="4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75762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TEXT.</w:t>
                </w:r>
              </w:p>
            </w:sdtContent>
          </w:sdt>
        </w:tc>
        <w:tc>
          <w:tcPr>
            <w:tcW w:w="2467" w:type="dxa"/>
            <w:gridSpan w:val="2"/>
            <w:tcBorders>
              <w:bottom w:val="single" w:sz="12" w:space="0" w:color="000000" w:themeColor="text1"/>
            </w:tcBorders>
          </w:tcPr>
          <w:p w14:paraId="4E05BF23" w14:textId="77777777" w:rsidR="002F01C0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4D8270B0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99BED5D" w14:textId="2029FB03" w:rsidR="002F01C0" w:rsidRPr="00BB2A78" w:rsidRDefault="002F01C0" w:rsidP="002F01C0">
                <w:pPr>
                  <w:spacing w:after="40" w:line="276" w:lineRule="auto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833678" w:rsidRPr="00BB2A78" w14:paraId="19BF5459" w14:textId="77777777" w:rsidTr="009D5825">
        <w:trPr>
          <w:trHeight w:val="242"/>
        </w:trPr>
        <w:tc>
          <w:tcPr>
            <w:tcW w:w="100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FAF048" w14:textId="77777777" w:rsidR="00833678" w:rsidRPr="00836991" w:rsidRDefault="00833678" w:rsidP="008336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filled-out by the REC P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rima</w:t>
            </w:r>
            <w:r>
              <w:rPr>
                <w:rFonts w:ascii="Arial" w:hAnsi="Arial" w:cs="Arial"/>
                <w:b/>
                <w:sz w:val="22"/>
                <w:szCs w:val="22"/>
              </w:rPr>
              <w:t>ry R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>eviewer</w:t>
            </w:r>
          </w:p>
          <w:p w14:paraId="1A8920E3" w14:textId="4F0D5ECE" w:rsidR="00833678" w:rsidRPr="00BB2A78" w:rsidRDefault="00833678" w:rsidP="0083367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6EC7" w:rsidRPr="00BB2A78" w14:paraId="7598AB57" w14:textId="77777777" w:rsidTr="002F01C0">
        <w:trPr>
          <w:trHeight w:val="260"/>
        </w:trPr>
        <w:tc>
          <w:tcPr>
            <w:tcW w:w="10080" w:type="dxa"/>
            <w:gridSpan w:val="17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C13906E" w14:textId="77777777" w:rsidR="00E56EC7" w:rsidRPr="00BB2A78" w:rsidRDefault="00E56EC7" w:rsidP="00E56EC7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Reviewer’s comments on the following:</w:t>
            </w:r>
          </w:p>
        </w:tc>
      </w:tr>
      <w:tr w:rsidR="002F01C0" w:rsidRPr="00BB2A78" w14:paraId="1BB6CFB0" w14:textId="77777777" w:rsidTr="00833678">
        <w:trPr>
          <w:trHeight w:val="716"/>
        </w:trPr>
        <w:tc>
          <w:tcPr>
            <w:tcW w:w="3507" w:type="dxa"/>
            <w:gridSpan w:val="5"/>
            <w:shd w:val="clear" w:color="auto" w:fill="auto"/>
            <w:vAlign w:val="center"/>
          </w:tcPr>
          <w:p w14:paraId="7CF23192" w14:textId="77777777" w:rsidR="002F01C0" w:rsidRPr="004424B4" w:rsidRDefault="002F01C0" w:rsidP="002F01C0">
            <w:pPr>
              <w:spacing w:after="10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424B4">
              <w:rPr>
                <w:rFonts w:ascii="Arial" w:eastAsia="Calibri" w:hAnsi="Arial" w:cs="Arial"/>
                <w:bCs/>
                <w:sz w:val="22"/>
                <w:szCs w:val="22"/>
              </w:rPr>
              <w:t>Impact of Deviation on Participant’s risks or harms:</w:t>
            </w:r>
          </w:p>
        </w:tc>
        <w:tc>
          <w:tcPr>
            <w:tcW w:w="6573" w:type="dxa"/>
            <w:gridSpan w:val="1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586220792"/>
              <w:text/>
            </w:sdtPr>
            <w:sdtContent>
              <w:p w14:paraId="7264AFBD" w14:textId="17DEA79B" w:rsidR="002F01C0" w:rsidRPr="00BB2A78" w:rsidRDefault="002F01C0" w:rsidP="002F01C0">
                <w:pPr>
                  <w:spacing w:after="100"/>
                  <w:jc w:val="both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33850ECA" w14:textId="77777777" w:rsidTr="00833678">
        <w:trPr>
          <w:trHeight w:val="716"/>
        </w:trPr>
        <w:tc>
          <w:tcPr>
            <w:tcW w:w="3507" w:type="dxa"/>
            <w:gridSpan w:val="5"/>
            <w:shd w:val="clear" w:color="auto" w:fill="auto"/>
            <w:vAlign w:val="center"/>
          </w:tcPr>
          <w:p w14:paraId="4F4A4750" w14:textId="77777777" w:rsidR="002F01C0" w:rsidRPr="004424B4" w:rsidRDefault="002F01C0" w:rsidP="002F01C0">
            <w:pPr>
              <w:spacing w:after="10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424B4">
              <w:rPr>
                <w:rFonts w:ascii="Arial" w:eastAsia="Calibri" w:hAnsi="Arial" w:cs="Arial"/>
                <w:bCs/>
                <w:sz w:val="22"/>
                <w:szCs w:val="22"/>
              </w:rPr>
              <w:t>Impact of deviation on integrity and credibility of data:</w:t>
            </w:r>
          </w:p>
        </w:tc>
        <w:tc>
          <w:tcPr>
            <w:tcW w:w="6573" w:type="dxa"/>
            <w:gridSpan w:val="1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482683236"/>
              <w:text/>
            </w:sdtPr>
            <w:sdtContent>
              <w:p w14:paraId="6F9EA0A0" w14:textId="7C621631" w:rsidR="002F01C0" w:rsidRPr="00BB2A78" w:rsidRDefault="002F01C0" w:rsidP="002F01C0">
                <w:pPr>
                  <w:spacing w:after="100"/>
                  <w:jc w:val="both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2F01C0" w:rsidRPr="00BB2A78" w14:paraId="69F289E7" w14:textId="77777777" w:rsidTr="00833678">
        <w:trPr>
          <w:trHeight w:val="716"/>
        </w:trPr>
        <w:tc>
          <w:tcPr>
            <w:tcW w:w="3507" w:type="dxa"/>
            <w:gridSpan w:val="5"/>
            <w:shd w:val="clear" w:color="auto" w:fill="auto"/>
            <w:vAlign w:val="center"/>
          </w:tcPr>
          <w:p w14:paraId="12952E2F" w14:textId="77777777" w:rsidR="002F01C0" w:rsidRPr="004424B4" w:rsidRDefault="002F01C0" w:rsidP="002F01C0">
            <w:pPr>
              <w:spacing w:after="10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424B4">
              <w:rPr>
                <w:rFonts w:ascii="Arial" w:eastAsia="Calibri" w:hAnsi="Arial" w:cs="Arial"/>
                <w:bCs/>
                <w:sz w:val="22"/>
                <w:szCs w:val="22"/>
              </w:rPr>
              <w:t>Corrective actions:</w:t>
            </w:r>
          </w:p>
        </w:tc>
        <w:tc>
          <w:tcPr>
            <w:tcW w:w="6573" w:type="dxa"/>
            <w:gridSpan w:val="12"/>
            <w:vAlign w:val="center"/>
          </w:tcPr>
          <w:sdt>
            <w:sdtPr>
              <w:rPr>
                <w:rFonts w:ascii="Arial" w:eastAsia="Trebuchet MS" w:hAnsi="Arial" w:cs="Arial"/>
                <w:sz w:val="22"/>
                <w:szCs w:val="22"/>
              </w:rPr>
              <w:id w:val="-1275794816"/>
              <w:text/>
            </w:sdtPr>
            <w:sdtContent>
              <w:p w14:paraId="0019698A" w14:textId="4734D41E" w:rsidR="002F01C0" w:rsidRPr="00BB2A78" w:rsidRDefault="002F01C0" w:rsidP="002F01C0">
                <w:pPr>
                  <w:spacing w:after="100"/>
                  <w:jc w:val="both"/>
                  <w:rPr>
                    <w:rFonts w:ascii="Arial" w:eastAsia="Calibri" w:hAnsi="Arial" w:cs="Arial"/>
                    <w:b/>
                    <w:sz w:val="22"/>
                    <w:szCs w:val="22"/>
                  </w:rPr>
                </w:pPr>
                <w:r w:rsidRPr="00647C63">
                  <w:rPr>
                    <w:rFonts w:ascii="Arial" w:eastAsia="Trebuchet MS" w:hAnsi="Arial" w:cs="Arial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E56EC7" w:rsidRPr="00BB2A78" w14:paraId="03E81969" w14:textId="77777777" w:rsidTr="00833678">
        <w:trPr>
          <w:trHeight w:val="716"/>
        </w:trPr>
        <w:tc>
          <w:tcPr>
            <w:tcW w:w="3507" w:type="dxa"/>
            <w:gridSpan w:val="5"/>
            <w:shd w:val="clear" w:color="auto" w:fill="auto"/>
            <w:vAlign w:val="center"/>
          </w:tcPr>
          <w:p w14:paraId="18A15AA8" w14:textId="5392A8DC" w:rsidR="00E56EC7" w:rsidRPr="00BB2A78" w:rsidRDefault="00E56EC7" w:rsidP="004424B4">
            <w:pPr>
              <w:spacing w:after="10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RECOMMENDATION</w:t>
            </w:r>
            <w:r w:rsidR="002F01C0">
              <w:rPr>
                <w:rFonts w:ascii="Arial" w:eastAsia="Calibri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73" w:type="dxa"/>
            <w:gridSpan w:val="12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5557"/>
            </w:tblGrid>
            <w:tr w:rsidR="00E56EC7" w:rsidRPr="00BB2A78" w14:paraId="7EB14464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395051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011FAA30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36D0AE08" w14:textId="06AE7B8D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REQUIRE ADDITIONAL INFORMATION</w:t>
                  </w:r>
                </w:p>
              </w:tc>
            </w:tr>
            <w:tr w:rsidR="00E56EC7" w:rsidRPr="00BB2A78" w14:paraId="73DCCF01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10152697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7199B3AD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308EDDB9" w14:textId="5ABDCB9B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REQUIRE CORRECTIVE </w:t>
                  </w:r>
                  <w: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&amp; PREVENTIVE </w:t>
                  </w: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ACTION</w:t>
                  </w:r>
                </w:p>
              </w:tc>
            </w:tr>
            <w:tr w:rsidR="00E56EC7" w:rsidRPr="00BB2A78" w14:paraId="556C64A1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900030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78FE6088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51CA3552" w14:textId="4BD5C40B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INVITATION TO A CLARIFICATORY INTERVIEW</w:t>
                  </w:r>
                </w:p>
              </w:tc>
            </w:tr>
            <w:tr w:rsidR="00E56EC7" w:rsidRPr="00BB2A78" w14:paraId="2C9BFABF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727216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3A5D4629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27596C49" w14:textId="188DE84B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REQUIREMENT FOR AN AMENDMENT</w:t>
                  </w:r>
                </w:p>
              </w:tc>
            </w:tr>
            <w:tr w:rsidR="00E56EC7" w:rsidRPr="00BB2A78" w14:paraId="28D0AC1F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751030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76EF3D23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53095A0E" w14:textId="0D6E5A6D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SITE VISIT</w:t>
                  </w:r>
                </w:p>
              </w:tc>
            </w:tr>
            <w:tr w:rsidR="00E56EC7" w:rsidRPr="00BB2A78" w14:paraId="6B0EAFB1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88817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6867DD5A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73A3B975" w14:textId="66902933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SUSPENSION OF RECRUITMENT</w:t>
                  </w:r>
                </w:p>
              </w:tc>
            </w:tr>
            <w:tr w:rsidR="00E56EC7" w:rsidRPr="00BB2A78" w14:paraId="159A1A5C" w14:textId="77777777" w:rsidTr="00D4392C"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id w:val="-1387561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87" w:type="dxa"/>
                      <w:shd w:val="clear" w:color="auto" w:fill="auto"/>
                      <w:vAlign w:val="center"/>
                    </w:tcPr>
                    <w:p w14:paraId="2D77129C" w14:textId="77777777" w:rsidR="00E56EC7" w:rsidRPr="00BB2A78" w:rsidRDefault="00E56EC7" w:rsidP="00E56EC7">
                      <w:pPr>
                        <w:spacing w:after="40" w:line="36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2A78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57" w:type="dxa"/>
                </w:tcPr>
                <w:p w14:paraId="611FA216" w14:textId="0E2A3631" w:rsidR="00E56EC7" w:rsidRPr="00BB2A78" w:rsidRDefault="002F01C0" w:rsidP="00E56EC7">
                  <w:pPr>
                    <w:spacing w:after="100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BB2A78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WITHDRAWAL OF ETHICAL CLEARANCE</w:t>
                  </w:r>
                </w:p>
              </w:tc>
            </w:tr>
          </w:tbl>
          <w:p w14:paraId="53F1F245" w14:textId="77777777" w:rsidR="00E56EC7" w:rsidRPr="00BB2A78" w:rsidRDefault="00E56EC7" w:rsidP="00E56EC7">
            <w:pPr>
              <w:spacing w:after="10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F01C0" w:rsidRPr="00865643" w14:paraId="124DFE9B" w14:textId="77777777" w:rsidTr="00833678">
        <w:trPr>
          <w:trHeight w:val="255"/>
        </w:trPr>
        <w:tc>
          <w:tcPr>
            <w:tcW w:w="2601" w:type="dxa"/>
            <w:gridSpan w:val="3"/>
          </w:tcPr>
          <w:p w14:paraId="7A238A89" w14:textId="474607F1" w:rsidR="002F01C0" w:rsidRPr="00BB2A78" w:rsidRDefault="002F01C0" w:rsidP="002F01C0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REC REVIEWER:</w:t>
            </w:r>
          </w:p>
        </w:tc>
        <w:tc>
          <w:tcPr>
            <w:tcW w:w="5012" w:type="dxa"/>
            <w:gridSpan w:val="12"/>
          </w:tcPr>
          <w:p w14:paraId="64AB8456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2300C4A4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F86D8C" w14:textId="6F84828B" w:rsidR="002F01C0" w:rsidRPr="00BB2A78" w:rsidRDefault="0000000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968810889"/>
                <w:placeholder>
                  <w:docPart w:val="65B52035D65D47EC93E384CB80BD43DC"/>
                </w:placeholder>
                <w:text/>
              </w:sdtPr>
              <w:sdtContent>
                <w:r w:rsidR="002F01C0" w:rsidRPr="0032770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sdtContent>
            </w:sdt>
            <w:r w:rsidR="002F01C0" w:rsidRPr="003262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</w:tcPr>
          <w:p w14:paraId="4A6D7192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Review Date: </w:t>
            </w:r>
          </w:p>
          <w:p w14:paraId="63AAC375" w14:textId="77777777" w:rsidR="002F01C0" w:rsidRPr="00836991" w:rsidRDefault="002F01C0" w:rsidP="002F01C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322938727"/>
              <w:showingPlcHdr/>
              <w:date w:fullDate="2022-09-07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D83BF49" w14:textId="29193C0B" w:rsidR="002F01C0" w:rsidRPr="00836991" w:rsidRDefault="002F01C0" w:rsidP="002F01C0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836991"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552D44CB" w14:textId="77777777" w:rsidR="009C2262" w:rsidRPr="009C2262" w:rsidRDefault="009C2262" w:rsidP="007D5502"/>
    <w:sectPr w:rsidR="009C2262" w:rsidRPr="009C2262" w:rsidSect="00D00676">
      <w:footerReference w:type="default" r:id="rId11"/>
      <w:pgSz w:w="11907" w:h="16839" w:code="9"/>
      <w:pgMar w:top="1152" w:right="720" w:bottom="1152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D108D" w14:textId="77777777" w:rsidR="008C3427" w:rsidRDefault="008C3427" w:rsidP="00F63147">
      <w:r>
        <w:separator/>
      </w:r>
    </w:p>
  </w:endnote>
  <w:endnote w:type="continuationSeparator" w:id="0">
    <w:p w14:paraId="57138772" w14:textId="77777777" w:rsidR="008C3427" w:rsidRDefault="008C3427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572FA3" w:rsidRPr="000E40D0" w14:paraId="6D4B5BAB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559"/>
            <w:gridCol w:w="7319"/>
          </w:tblGrid>
          <w:tr w:rsidR="00572FA3" w:rsidRPr="000E40D0" w14:paraId="6A0390D4" w14:textId="77777777" w:rsidTr="00572FA3">
            <w:trPr>
              <w:trHeight w:val="102"/>
            </w:trPr>
            <w:tc>
              <w:tcPr>
                <w:tcW w:w="3559" w:type="dxa"/>
              </w:tcPr>
              <w:p w14:paraId="0546542D" w14:textId="039F6E0F" w:rsidR="00572FA3" w:rsidRPr="000E40D0" w:rsidRDefault="00572FA3" w:rsidP="00572F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DEVIATION &amp; VIOLATIO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N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FORM </w:t>
                </w:r>
              </w:p>
              <w:p w14:paraId="761801BC" w14:textId="77777777" w:rsidR="00572FA3" w:rsidRPr="000E40D0" w:rsidRDefault="00572FA3" w:rsidP="00572F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Page 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PAGE</w:instrTex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of 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begin"/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instrText>NUMPAGES</w:instrTex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separate"/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t>2</w:t>
                </w:r>
                <w:r w:rsidRPr="000E40D0"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  <w:lang w:eastAsia="ar-SA"/>
                  </w:rPr>
                  <w:fldChar w:fldCharType="end"/>
                </w:r>
              </w:p>
            </w:tc>
            <w:tc>
              <w:tcPr>
                <w:tcW w:w="7319" w:type="dxa"/>
              </w:tcPr>
              <w:p w14:paraId="12077CC4" w14:textId="5EFB2318" w:rsidR="00572FA3" w:rsidRPr="000E40D0" w:rsidRDefault="00572FA3" w:rsidP="00572F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</w:pP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                                                                   01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02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2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5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1</w:t>
                </w:r>
                <w:r w:rsidR="00080376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>6</w:t>
                </w:r>
                <w:r w:rsidRPr="000E40D0">
                  <w:rPr>
                    <w:rFonts w:ascii="Arial" w:eastAsia="Arial" w:hAnsi="Arial" w:cs="Arial"/>
                    <w:color w:val="000000"/>
                    <w:sz w:val="20"/>
                    <w:szCs w:val="20"/>
                    <w:lang w:eastAsia="ar-SA"/>
                  </w:rPr>
                  <w:t xml:space="preserve"> rev6</w:t>
                </w:r>
              </w:p>
              <w:p w14:paraId="444A1B3B" w14:textId="77777777" w:rsidR="00572FA3" w:rsidRPr="000E40D0" w:rsidRDefault="00572FA3" w:rsidP="00572FA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uppressAutoHyphens/>
                  <w:jc w:val="right"/>
                  <w:rPr>
                    <w:rFonts w:ascii="Arial" w:eastAsia="Arial" w:hAnsi="Arial" w:cs="Arial"/>
                    <w:i/>
                    <w:color w:val="000000"/>
                    <w:sz w:val="20"/>
                    <w:szCs w:val="20"/>
                    <w:lang w:eastAsia="ar-SA"/>
                  </w:rPr>
                </w:pPr>
              </w:p>
            </w:tc>
          </w:tr>
        </w:tbl>
        <w:p w14:paraId="25D81286" w14:textId="77777777" w:rsidR="00572FA3" w:rsidRPr="000E40D0" w:rsidRDefault="00572FA3" w:rsidP="00572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spacing w:after="20"/>
            <w:ind w:right="-990"/>
            <w:rPr>
              <w:color w:val="17365D"/>
              <w:sz w:val="18"/>
              <w:szCs w:val="18"/>
              <w:lang w:eastAsia="ar-SA"/>
            </w:rPr>
          </w:pPr>
          <w:r w:rsidRPr="000E40D0">
            <w:rPr>
              <w:i/>
              <w:color w:val="17365D"/>
              <w:sz w:val="18"/>
              <w:szCs w:val="18"/>
              <w:lang w:eastAsia="ar-SA"/>
            </w:rPr>
            <w:t xml:space="preserve">              “Let us keep the tradition of caring and healing which the University of Santo Tomas Hospital is known for.”</w:t>
          </w:r>
          <w:r w:rsidRPr="000E40D0">
            <w:rPr>
              <w:b/>
              <w:color w:val="000000"/>
              <w:lang w:eastAsia="ar-SA"/>
            </w:rPr>
            <w:t xml:space="preserve"> </w:t>
          </w:r>
        </w:p>
      </w:tc>
    </w:tr>
    <w:tr w:rsidR="00572FA3" w:rsidRPr="000E40D0" w14:paraId="0A661E79" w14:textId="77777777" w:rsidTr="0068664B">
      <w:tc>
        <w:tcPr>
          <w:tcW w:w="11094" w:type="dxa"/>
        </w:tcPr>
        <w:p w14:paraId="7F08A9C6" w14:textId="77777777" w:rsidR="00572FA3" w:rsidRPr="000E40D0" w:rsidRDefault="00572FA3" w:rsidP="00572F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uppressAutoHyphens/>
            <w:ind w:right="-990"/>
            <w:rPr>
              <w:color w:val="17365D"/>
              <w:sz w:val="16"/>
              <w:szCs w:val="16"/>
              <w:lang w:eastAsia="ar-SA"/>
            </w:rPr>
          </w:pPr>
          <w:r w:rsidRPr="000E40D0">
            <w:rPr>
              <w:rFonts w:cs="Calibri"/>
              <w:noProof/>
              <w:lang w:eastAsia="ar-SA"/>
            </w:rPr>
            <w:drawing>
              <wp:anchor distT="0" distB="0" distL="114300" distR="114300" simplePos="0" relativeHeight="251659264" behindDoc="0" locked="0" layoutInCell="1" hidden="0" allowOverlap="1" wp14:anchorId="17490612" wp14:editId="677A9CDB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  <w:lang w:eastAsia="ar-SA"/>
            </w:rPr>
            <w:drawing>
              <wp:anchor distT="0" distB="0" distL="114300" distR="114300" simplePos="0" relativeHeight="251660288" behindDoc="0" locked="0" layoutInCell="1" allowOverlap="1" wp14:anchorId="65E05FDD" wp14:editId="6BCA871C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E40D0">
            <w:rPr>
              <w:color w:val="17365D"/>
              <w:sz w:val="16"/>
              <w:szCs w:val="16"/>
              <w:lang w:eastAsia="ar-SA"/>
            </w:rPr>
            <w:t xml:space="preserve">España Blvd., Manila 1015 Philippines, Tel. Nos. (632) 731-3001 to 29; 731-3901 to 15; 731-0316 to 20; </w:t>
          </w:r>
          <w:hyperlink r:id="rId3">
            <w:r w:rsidRPr="000E40D0">
              <w:rPr>
                <w:color w:val="17365D"/>
                <w:sz w:val="16"/>
                <w:szCs w:val="16"/>
                <w:lang w:eastAsia="ar-SA"/>
              </w:rPr>
              <w:t>http://www.usthospital.com.ph</w:t>
            </w:r>
          </w:hyperlink>
        </w:p>
      </w:tc>
    </w:tr>
  </w:tbl>
  <w:p w14:paraId="55DDC468" w14:textId="77777777" w:rsidR="00EE0872" w:rsidRDefault="00EE0872" w:rsidP="00572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16C0" w14:textId="77777777" w:rsidR="008C3427" w:rsidRDefault="008C3427" w:rsidP="00F63147">
      <w:r>
        <w:separator/>
      </w:r>
    </w:p>
  </w:footnote>
  <w:footnote w:type="continuationSeparator" w:id="0">
    <w:p w14:paraId="6D54F5D6" w14:textId="77777777" w:rsidR="008C3427" w:rsidRDefault="008C3427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7A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0E48DF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F7A41"/>
    <w:multiLevelType w:val="hybridMultilevel"/>
    <w:tmpl w:val="6292E22C"/>
    <w:lvl w:ilvl="0" w:tplc="54A249C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BD1DEE"/>
    <w:multiLevelType w:val="hybridMultilevel"/>
    <w:tmpl w:val="9966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E3375"/>
    <w:multiLevelType w:val="hybridMultilevel"/>
    <w:tmpl w:val="9EEA0050"/>
    <w:lvl w:ilvl="0" w:tplc="5A8C1CA2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EA9868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2" w:tplc="72FED60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3" w:tplc="E696CF8C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4" w:tplc="BCEC3F54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5" w:tplc="ED72C4E2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6" w:tplc="8EA03974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6BD8DAB4"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  <w:lvl w:ilvl="8" w:tplc="ED0A409E"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DC44C1"/>
    <w:multiLevelType w:val="multilevel"/>
    <w:tmpl w:val="ACCC8E6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C120739"/>
    <w:multiLevelType w:val="multilevel"/>
    <w:tmpl w:val="79FA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60121">
    <w:abstractNumId w:val="2"/>
  </w:num>
  <w:num w:numId="2" w16cid:durableId="1423917213">
    <w:abstractNumId w:val="3"/>
  </w:num>
  <w:num w:numId="3" w16cid:durableId="1386566998">
    <w:abstractNumId w:val="0"/>
  </w:num>
  <w:num w:numId="4" w16cid:durableId="1828285776">
    <w:abstractNumId w:val="4"/>
  </w:num>
  <w:num w:numId="5" w16cid:durableId="1150755970">
    <w:abstractNumId w:val="5"/>
  </w:num>
  <w:num w:numId="6" w16cid:durableId="1197505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259790">
    <w:abstractNumId w:val="1"/>
  </w:num>
  <w:num w:numId="8" w16cid:durableId="1711608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4903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2D"/>
    <w:rsid w:val="00020CF9"/>
    <w:rsid w:val="00027A05"/>
    <w:rsid w:val="00042F77"/>
    <w:rsid w:val="0004703D"/>
    <w:rsid w:val="00051CFC"/>
    <w:rsid w:val="00054612"/>
    <w:rsid w:val="00076E48"/>
    <w:rsid w:val="00080376"/>
    <w:rsid w:val="00082041"/>
    <w:rsid w:val="00091D26"/>
    <w:rsid w:val="000D34B6"/>
    <w:rsid w:val="000D4257"/>
    <w:rsid w:val="000E2688"/>
    <w:rsid w:val="000F1334"/>
    <w:rsid w:val="000F2ACF"/>
    <w:rsid w:val="000F6F42"/>
    <w:rsid w:val="00110BD8"/>
    <w:rsid w:val="00111AFC"/>
    <w:rsid w:val="00115EAB"/>
    <w:rsid w:val="001222FC"/>
    <w:rsid w:val="0012335A"/>
    <w:rsid w:val="001300E3"/>
    <w:rsid w:val="0013140B"/>
    <w:rsid w:val="00134891"/>
    <w:rsid w:val="0015079E"/>
    <w:rsid w:val="00150C14"/>
    <w:rsid w:val="001521BA"/>
    <w:rsid w:val="001546D0"/>
    <w:rsid w:val="0019038E"/>
    <w:rsid w:val="00192478"/>
    <w:rsid w:val="001926F7"/>
    <w:rsid w:val="001B6D5C"/>
    <w:rsid w:val="001B7A9F"/>
    <w:rsid w:val="001C6234"/>
    <w:rsid w:val="001C6F40"/>
    <w:rsid w:val="001D013D"/>
    <w:rsid w:val="001D3B0A"/>
    <w:rsid w:val="001D406E"/>
    <w:rsid w:val="001D593E"/>
    <w:rsid w:val="001D7F77"/>
    <w:rsid w:val="001E3E57"/>
    <w:rsid w:val="001F0B8C"/>
    <w:rsid w:val="001F4EF1"/>
    <w:rsid w:val="001F572D"/>
    <w:rsid w:val="00204636"/>
    <w:rsid w:val="00212C5A"/>
    <w:rsid w:val="00213DCE"/>
    <w:rsid w:val="00223489"/>
    <w:rsid w:val="00223ED6"/>
    <w:rsid w:val="002272A7"/>
    <w:rsid w:val="0024033D"/>
    <w:rsid w:val="00240EDE"/>
    <w:rsid w:val="00245784"/>
    <w:rsid w:val="00246155"/>
    <w:rsid w:val="00247E24"/>
    <w:rsid w:val="0025124D"/>
    <w:rsid w:val="0025251D"/>
    <w:rsid w:val="00252C96"/>
    <w:rsid w:val="00252CC7"/>
    <w:rsid w:val="00253F1E"/>
    <w:rsid w:val="002661BF"/>
    <w:rsid w:val="00272016"/>
    <w:rsid w:val="00274AD3"/>
    <w:rsid w:val="00277430"/>
    <w:rsid w:val="00280D50"/>
    <w:rsid w:val="002831A7"/>
    <w:rsid w:val="00283A9B"/>
    <w:rsid w:val="00284F72"/>
    <w:rsid w:val="00297945"/>
    <w:rsid w:val="002A0DC1"/>
    <w:rsid w:val="002A78FE"/>
    <w:rsid w:val="002B1292"/>
    <w:rsid w:val="002B1501"/>
    <w:rsid w:val="002B44D2"/>
    <w:rsid w:val="002B4653"/>
    <w:rsid w:val="002B61E1"/>
    <w:rsid w:val="002B712D"/>
    <w:rsid w:val="002D2889"/>
    <w:rsid w:val="002D4866"/>
    <w:rsid w:val="002D4D83"/>
    <w:rsid w:val="002E14A1"/>
    <w:rsid w:val="002F01C0"/>
    <w:rsid w:val="002F7B27"/>
    <w:rsid w:val="003071B6"/>
    <w:rsid w:val="00307BD8"/>
    <w:rsid w:val="003210FA"/>
    <w:rsid w:val="00335477"/>
    <w:rsid w:val="00335AE9"/>
    <w:rsid w:val="00336A65"/>
    <w:rsid w:val="003650A7"/>
    <w:rsid w:val="00366F54"/>
    <w:rsid w:val="003719F8"/>
    <w:rsid w:val="003805E7"/>
    <w:rsid w:val="003821BF"/>
    <w:rsid w:val="0038337E"/>
    <w:rsid w:val="00384B84"/>
    <w:rsid w:val="00390344"/>
    <w:rsid w:val="00395924"/>
    <w:rsid w:val="003A1852"/>
    <w:rsid w:val="003A1F08"/>
    <w:rsid w:val="003B2E16"/>
    <w:rsid w:val="003B3C3B"/>
    <w:rsid w:val="003B684E"/>
    <w:rsid w:val="003C47DF"/>
    <w:rsid w:val="003D179D"/>
    <w:rsid w:val="003D1AC5"/>
    <w:rsid w:val="003D3735"/>
    <w:rsid w:val="003D62A3"/>
    <w:rsid w:val="003D7746"/>
    <w:rsid w:val="003F0A1E"/>
    <w:rsid w:val="003F3344"/>
    <w:rsid w:val="003F7162"/>
    <w:rsid w:val="00402057"/>
    <w:rsid w:val="00407C2A"/>
    <w:rsid w:val="00423A61"/>
    <w:rsid w:val="0043477F"/>
    <w:rsid w:val="004424B4"/>
    <w:rsid w:val="00452FCD"/>
    <w:rsid w:val="00457590"/>
    <w:rsid w:val="00461EE8"/>
    <w:rsid w:val="00464A29"/>
    <w:rsid w:val="00465813"/>
    <w:rsid w:val="0047113D"/>
    <w:rsid w:val="00472398"/>
    <w:rsid w:val="004748C1"/>
    <w:rsid w:val="00486CDD"/>
    <w:rsid w:val="00487071"/>
    <w:rsid w:val="00490505"/>
    <w:rsid w:val="004969B0"/>
    <w:rsid w:val="004A20F9"/>
    <w:rsid w:val="004A48B5"/>
    <w:rsid w:val="004B2136"/>
    <w:rsid w:val="004B2793"/>
    <w:rsid w:val="004B3523"/>
    <w:rsid w:val="004B3E90"/>
    <w:rsid w:val="004B4EFB"/>
    <w:rsid w:val="004B5A3D"/>
    <w:rsid w:val="004C23AC"/>
    <w:rsid w:val="004C47E6"/>
    <w:rsid w:val="004C74E4"/>
    <w:rsid w:val="004D0CFE"/>
    <w:rsid w:val="004D552F"/>
    <w:rsid w:val="004E1152"/>
    <w:rsid w:val="004E5138"/>
    <w:rsid w:val="004E578E"/>
    <w:rsid w:val="004E7CE5"/>
    <w:rsid w:val="004F5DBF"/>
    <w:rsid w:val="00503FE0"/>
    <w:rsid w:val="00513DAE"/>
    <w:rsid w:val="00522C82"/>
    <w:rsid w:val="005256C4"/>
    <w:rsid w:val="005362E9"/>
    <w:rsid w:val="00537797"/>
    <w:rsid w:val="00547FA9"/>
    <w:rsid w:val="00550D1E"/>
    <w:rsid w:val="0055720C"/>
    <w:rsid w:val="00563956"/>
    <w:rsid w:val="00572513"/>
    <w:rsid w:val="005726CF"/>
    <w:rsid w:val="00572C32"/>
    <w:rsid w:val="00572FA3"/>
    <w:rsid w:val="00584475"/>
    <w:rsid w:val="00591A01"/>
    <w:rsid w:val="00594316"/>
    <w:rsid w:val="005A59A8"/>
    <w:rsid w:val="005A64ED"/>
    <w:rsid w:val="005A6D58"/>
    <w:rsid w:val="005B6DDB"/>
    <w:rsid w:val="005C072D"/>
    <w:rsid w:val="005C2CC2"/>
    <w:rsid w:val="005C725A"/>
    <w:rsid w:val="005D08B1"/>
    <w:rsid w:val="005D6D1C"/>
    <w:rsid w:val="005E0376"/>
    <w:rsid w:val="005E7089"/>
    <w:rsid w:val="0060188D"/>
    <w:rsid w:val="0061015B"/>
    <w:rsid w:val="00612244"/>
    <w:rsid w:val="00614624"/>
    <w:rsid w:val="0061682E"/>
    <w:rsid w:val="006216EF"/>
    <w:rsid w:val="006233E3"/>
    <w:rsid w:val="0063446F"/>
    <w:rsid w:val="006372DB"/>
    <w:rsid w:val="00645653"/>
    <w:rsid w:val="00650B1F"/>
    <w:rsid w:val="0065403C"/>
    <w:rsid w:val="00654F91"/>
    <w:rsid w:val="00662332"/>
    <w:rsid w:val="00667600"/>
    <w:rsid w:val="00680268"/>
    <w:rsid w:val="00682689"/>
    <w:rsid w:val="00682776"/>
    <w:rsid w:val="006954A4"/>
    <w:rsid w:val="006A7C17"/>
    <w:rsid w:val="006A7F5E"/>
    <w:rsid w:val="006B1342"/>
    <w:rsid w:val="006B1C47"/>
    <w:rsid w:val="006B25D9"/>
    <w:rsid w:val="006B4F91"/>
    <w:rsid w:val="006B6F34"/>
    <w:rsid w:val="006C4505"/>
    <w:rsid w:val="006C4DEF"/>
    <w:rsid w:val="006C75C4"/>
    <w:rsid w:val="006D11DA"/>
    <w:rsid w:val="006D3A62"/>
    <w:rsid w:val="006D591B"/>
    <w:rsid w:val="006D6BBC"/>
    <w:rsid w:val="006E0A22"/>
    <w:rsid w:val="006E4565"/>
    <w:rsid w:val="006E4B97"/>
    <w:rsid w:val="006F10B1"/>
    <w:rsid w:val="006F3248"/>
    <w:rsid w:val="006F5B46"/>
    <w:rsid w:val="006F79A6"/>
    <w:rsid w:val="0070036E"/>
    <w:rsid w:val="00711C16"/>
    <w:rsid w:val="0071297E"/>
    <w:rsid w:val="00712C55"/>
    <w:rsid w:val="00714861"/>
    <w:rsid w:val="00730F2D"/>
    <w:rsid w:val="007333F7"/>
    <w:rsid w:val="007422DD"/>
    <w:rsid w:val="00746A9A"/>
    <w:rsid w:val="00755377"/>
    <w:rsid w:val="0075751A"/>
    <w:rsid w:val="00776D98"/>
    <w:rsid w:val="007811CC"/>
    <w:rsid w:val="0078645F"/>
    <w:rsid w:val="007873AD"/>
    <w:rsid w:val="00795A42"/>
    <w:rsid w:val="007A39B0"/>
    <w:rsid w:val="007A4102"/>
    <w:rsid w:val="007A4E9E"/>
    <w:rsid w:val="007D0168"/>
    <w:rsid w:val="007D4F52"/>
    <w:rsid w:val="007D5389"/>
    <w:rsid w:val="007D5502"/>
    <w:rsid w:val="007D5E1F"/>
    <w:rsid w:val="007D5FD9"/>
    <w:rsid w:val="007D6262"/>
    <w:rsid w:val="007D6CD0"/>
    <w:rsid w:val="007E554E"/>
    <w:rsid w:val="007E6399"/>
    <w:rsid w:val="007F7785"/>
    <w:rsid w:val="007F77EA"/>
    <w:rsid w:val="00801617"/>
    <w:rsid w:val="00816597"/>
    <w:rsid w:val="008176D1"/>
    <w:rsid w:val="00820E47"/>
    <w:rsid w:val="00826AF2"/>
    <w:rsid w:val="00833678"/>
    <w:rsid w:val="00836188"/>
    <w:rsid w:val="00836991"/>
    <w:rsid w:val="00843B87"/>
    <w:rsid w:val="00844A2B"/>
    <w:rsid w:val="008459B0"/>
    <w:rsid w:val="00854459"/>
    <w:rsid w:val="008549DD"/>
    <w:rsid w:val="00855BBF"/>
    <w:rsid w:val="00865643"/>
    <w:rsid w:val="00867328"/>
    <w:rsid w:val="0087004A"/>
    <w:rsid w:val="008723FD"/>
    <w:rsid w:val="00876160"/>
    <w:rsid w:val="00876879"/>
    <w:rsid w:val="00886C70"/>
    <w:rsid w:val="00887BEF"/>
    <w:rsid w:val="00890927"/>
    <w:rsid w:val="0089603B"/>
    <w:rsid w:val="008961E8"/>
    <w:rsid w:val="008A7F5D"/>
    <w:rsid w:val="008C1E61"/>
    <w:rsid w:val="008C3427"/>
    <w:rsid w:val="008D318A"/>
    <w:rsid w:val="008D392E"/>
    <w:rsid w:val="008D3FD7"/>
    <w:rsid w:val="008E47E4"/>
    <w:rsid w:val="008F7A7D"/>
    <w:rsid w:val="00902401"/>
    <w:rsid w:val="00905E90"/>
    <w:rsid w:val="00915E13"/>
    <w:rsid w:val="00924589"/>
    <w:rsid w:val="009260DE"/>
    <w:rsid w:val="00931BD4"/>
    <w:rsid w:val="009331F1"/>
    <w:rsid w:val="009409A5"/>
    <w:rsid w:val="0094457C"/>
    <w:rsid w:val="00947945"/>
    <w:rsid w:val="00961705"/>
    <w:rsid w:val="009959BA"/>
    <w:rsid w:val="009A243D"/>
    <w:rsid w:val="009A3043"/>
    <w:rsid w:val="009A58D0"/>
    <w:rsid w:val="009A650F"/>
    <w:rsid w:val="009A6F2D"/>
    <w:rsid w:val="009A7B16"/>
    <w:rsid w:val="009B61EC"/>
    <w:rsid w:val="009C2262"/>
    <w:rsid w:val="009C7471"/>
    <w:rsid w:val="009C77D4"/>
    <w:rsid w:val="009D09EC"/>
    <w:rsid w:val="009D6B4D"/>
    <w:rsid w:val="009E29C1"/>
    <w:rsid w:val="009E5BC9"/>
    <w:rsid w:val="009F046E"/>
    <w:rsid w:val="009F770E"/>
    <w:rsid w:val="00A10251"/>
    <w:rsid w:val="00A25023"/>
    <w:rsid w:val="00A27485"/>
    <w:rsid w:val="00A32612"/>
    <w:rsid w:val="00A366D6"/>
    <w:rsid w:val="00A415C3"/>
    <w:rsid w:val="00A47030"/>
    <w:rsid w:val="00A56D56"/>
    <w:rsid w:val="00A6291D"/>
    <w:rsid w:val="00A70560"/>
    <w:rsid w:val="00A72DA8"/>
    <w:rsid w:val="00A84086"/>
    <w:rsid w:val="00A84472"/>
    <w:rsid w:val="00A95A52"/>
    <w:rsid w:val="00AA1BC7"/>
    <w:rsid w:val="00AA662E"/>
    <w:rsid w:val="00AB73A0"/>
    <w:rsid w:val="00AC0927"/>
    <w:rsid w:val="00AC671D"/>
    <w:rsid w:val="00AC6A3A"/>
    <w:rsid w:val="00AD097D"/>
    <w:rsid w:val="00AD583F"/>
    <w:rsid w:val="00AE06EB"/>
    <w:rsid w:val="00AE5264"/>
    <w:rsid w:val="00AE5999"/>
    <w:rsid w:val="00AF6EC8"/>
    <w:rsid w:val="00B05407"/>
    <w:rsid w:val="00B10191"/>
    <w:rsid w:val="00B21668"/>
    <w:rsid w:val="00B248BD"/>
    <w:rsid w:val="00B4157C"/>
    <w:rsid w:val="00B463E2"/>
    <w:rsid w:val="00B5545B"/>
    <w:rsid w:val="00B5551D"/>
    <w:rsid w:val="00B70B02"/>
    <w:rsid w:val="00B71286"/>
    <w:rsid w:val="00B73672"/>
    <w:rsid w:val="00B7591F"/>
    <w:rsid w:val="00B87058"/>
    <w:rsid w:val="00B9213A"/>
    <w:rsid w:val="00B967B6"/>
    <w:rsid w:val="00BA0612"/>
    <w:rsid w:val="00BA3068"/>
    <w:rsid w:val="00BA7C76"/>
    <w:rsid w:val="00BB0185"/>
    <w:rsid w:val="00BB2A78"/>
    <w:rsid w:val="00BB2E95"/>
    <w:rsid w:val="00BB6B82"/>
    <w:rsid w:val="00BC2E5F"/>
    <w:rsid w:val="00BC5A71"/>
    <w:rsid w:val="00BD3EAD"/>
    <w:rsid w:val="00BD5395"/>
    <w:rsid w:val="00BD64FC"/>
    <w:rsid w:val="00BE3C07"/>
    <w:rsid w:val="00BE4251"/>
    <w:rsid w:val="00BF1C18"/>
    <w:rsid w:val="00BF7B5A"/>
    <w:rsid w:val="00C0228D"/>
    <w:rsid w:val="00C1173E"/>
    <w:rsid w:val="00C12123"/>
    <w:rsid w:val="00C16978"/>
    <w:rsid w:val="00C22667"/>
    <w:rsid w:val="00C2710D"/>
    <w:rsid w:val="00C47066"/>
    <w:rsid w:val="00C47F1E"/>
    <w:rsid w:val="00C5285A"/>
    <w:rsid w:val="00C66C3C"/>
    <w:rsid w:val="00C7250D"/>
    <w:rsid w:val="00C770A3"/>
    <w:rsid w:val="00C8216E"/>
    <w:rsid w:val="00C83217"/>
    <w:rsid w:val="00C862E2"/>
    <w:rsid w:val="00C86923"/>
    <w:rsid w:val="00C87D9B"/>
    <w:rsid w:val="00C90175"/>
    <w:rsid w:val="00C93938"/>
    <w:rsid w:val="00CA4249"/>
    <w:rsid w:val="00CB4C83"/>
    <w:rsid w:val="00CC28D5"/>
    <w:rsid w:val="00CD1239"/>
    <w:rsid w:val="00CD239B"/>
    <w:rsid w:val="00CD52CC"/>
    <w:rsid w:val="00CE5CF4"/>
    <w:rsid w:val="00CE5D31"/>
    <w:rsid w:val="00CE75E0"/>
    <w:rsid w:val="00D00676"/>
    <w:rsid w:val="00D03DC8"/>
    <w:rsid w:val="00D04FDA"/>
    <w:rsid w:val="00D057F6"/>
    <w:rsid w:val="00D07A80"/>
    <w:rsid w:val="00D2176C"/>
    <w:rsid w:val="00D27A9D"/>
    <w:rsid w:val="00D27E95"/>
    <w:rsid w:val="00D30421"/>
    <w:rsid w:val="00D31FFC"/>
    <w:rsid w:val="00D3723B"/>
    <w:rsid w:val="00D4215C"/>
    <w:rsid w:val="00D46A73"/>
    <w:rsid w:val="00D516E2"/>
    <w:rsid w:val="00D55AD4"/>
    <w:rsid w:val="00D65C16"/>
    <w:rsid w:val="00D75601"/>
    <w:rsid w:val="00D7561E"/>
    <w:rsid w:val="00D8125C"/>
    <w:rsid w:val="00D92990"/>
    <w:rsid w:val="00D92FAC"/>
    <w:rsid w:val="00DA17F6"/>
    <w:rsid w:val="00DB0231"/>
    <w:rsid w:val="00DB07DE"/>
    <w:rsid w:val="00DB4800"/>
    <w:rsid w:val="00DD2B02"/>
    <w:rsid w:val="00DD327E"/>
    <w:rsid w:val="00DD3623"/>
    <w:rsid w:val="00DD37D8"/>
    <w:rsid w:val="00DD45EC"/>
    <w:rsid w:val="00DD4B3F"/>
    <w:rsid w:val="00DE6DED"/>
    <w:rsid w:val="00DF5AFB"/>
    <w:rsid w:val="00E00026"/>
    <w:rsid w:val="00E147C5"/>
    <w:rsid w:val="00E165D4"/>
    <w:rsid w:val="00E2270B"/>
    <w:rsid w:val="00E227FF"/>
    <w:rsid w:val="00E24020"/>
    <w:rsid w:val="00E264E4"/>
    <w:rsid w:val="00E26D5B"/>
    <w:rsid w:val="00E31689"/>
    <w:rsid w:val="00E416B1"/>
    <w:rsid w:val="00E417E7"/>
    <w:rsid w:val="00E447FD"/>
    <w:rsid w:val="00E51CD9"/>
    <w:rsid w:val="00E56EC7"/>
    <w:rsid w:val="00E61DCF"/>
    <w:rsid w:val="00E62927"/>
    <w:rsid w:val="00E71926"/>
    <w:rsid w:val="00E72406"/>
    <w:rsid w:val="00E83207"/>
    <w:rsid w:val="00E83C10"/>
    <w:rsid w:val="00E84CEC"/>
    <w:rsid w:val="00E97BC7"/>
    <w:rsid w:val="00EA71FA"/>
    <w:rsid w:val="00EA73DF"/>
    <w:rsid w:val="00EB1168"/>
    <w:rsid w:val="00EB226A"/>
    <w:rsid w:val="00EC13B2"/>
    <w:rsid w:val="00EC261E"/>
    <w:rsid w:val="00EC35D5"/>
    <w:rsid w:val="00ED33DB"/>
    <w:rsid w:val="00ED44EA"/>
    <w:rsid w:val="00EE0872"/>
    <w:rsid w:val="00EE36F7"/>
    <w:rsid w:val="00EE4DA6"/>
    <w:rsid w:val="00EF17D2"/>
    <w:rsid w:val="00EF4D05"/>
    <w:rsid w:val="00F10BB2"/>
    <w:rsid w:val="00F115E3"/>
    <w:rsid w:val="00F13059"/>
    <w:rsid w:val="00F23188"/>
    <w:rsid w:val="00F253E8"/>
    <w:rsid w:val="00F3358F"/>
    <w:rsid w:val="00F35BDD"/>
    <w:rsid w:val="00F36C0E"/>
    <w:rsid w:val="00F42B03"/>
    <w:rsid w:val="00F47C7F"/>
    <w:rsid w:val="00F53014"/>
    <w:rsid w:val="00F530FC"/>
    <w:rsid w:val="00F613B8"/>
    <w:rsid w:val="00F62516"/>
    <w:rsid w:val="00F63147"/>
    <w:rsid w:val="00F70EF7"/>
    <w:rsid w:val="00F71F55"/>
    <w:rsid w:val="00F72211"/>
    <w:rsid w:val="00F87326"/>
    <w:rsid w:val="00F92AE0"/>
    <w:rsid w:val="00FA0649"/>
    <w:rsid w:val="00FB01DD"/>
    <w:rsid w:val="00FB182B"/>
    <w:rsid w:val="00FB6867"/>
    <w:rsid w:val="00FB6B65"/>
    <w:rsid w:val="00FC4F49"/>
    <w:rsid w:val="00FC5286"/>
    <w:rsid w:val="00FD11CC"/>
    <w:rsid w:val="00FD3449"/>
    <w:rsid w:val="00FD4277"/>
    <w:rsid w:val="00FD4802"/>
    <w:rsid w:val="00FE06B1"/>
    <w:rsid w:val="00FE3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CEB3F"/>
  <w15:docId w15:val="{36E5A2FA-8506-40E8-AD36-9A21827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3B2"/>
    <w:pPr>
      <w:keepNext/>
      <w:tabs>
        <w:tab w:val="left" w:pos="1440"/>
      </w:tabs>
      <w:spacing w:line="480" w:lineRule="auto"/>
      <w:outlineLvl w:val="0"/>
    </w:pPr>
    <w:rPr>
      <w:rFonts w:ascii="Arial Narrow" w:hAnsi="Arial Narrow"/>
      <w:b/>
      <w:noProof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EC13B2"/>
    <w:pPr>
      <w:keepNext/>
      <w:tabs>
        <w:tab w:val="center" w:pos="5400"/>
        <w:tab w:val="left" w:pos="8160"/>
      </w:tabs>
      <w:outlineLvl w:val="3"/>
    </w:pPr>
    <w:rPr>
      <w:rFonts w:ascii="Arial Narrow" w:hAnsi="Arial Narrow"/>
      <w:b/>
      <w:sz w:val="28"/>
      <w:szCs w:val="18"/>
    </w:rPr>
  </w:style>
  <w:style w:type="paragraph" w:styleId="Heading5">
    <w:name w:val="heading 5"/>
    <w:basedOn w:val="Normal"/>
    <w:next w:val="Normal"/>
    <w:link w:val="Heading5Char"/>
    <w:qFormat/>
    <w:rsid w:val="00EC13B2"/>
    <w:pPr>
      <w:keepNext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13B2"/>
    <w:rPr>
      <w:rFonts w:ascii="Arial Narrow" w:eastAsia="Times New Roman" w:hAnsi="Arial Narrow" w:cs="Times New Roman"/>
      <w:b/>
      <w:noProof/>
      <w:sz w:val="18"/>
      <w:szCs w:val="18"/>
    </w:rPr>
  </w:style>
  <w:style w:type="character" w:customStyle="1" w:styleId="Heading4Char">
    <w:name w:val="Heading 4 Char"/>
    <w:link w:val="Heading4"/>
    <w:rsid w:val="00EC13B2"/>
    <w:rPr>
      <w:rFonts w:ascii="Arial Narrow" w:eastAsia="Times New Roman" w:hAnsi="Arial Narrow" w:cs="Times New Roman"/>
      <w:b/>
      <w:sz w:val="28"/>
      <w:szCs w:val="18"/>
    </w:rPr>
  </w:style>
  <w:style w:type="character" w:customStyle="1" w:styleId="Heading5Char">
    <w:name w:val="Heading 5 Char"/>
    <w:link w:val="Heading5"/>
    <w:rsid w:val="00EC13B2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qFormat/>
    <w:rsid w:val="00EC13B2"/>
    <w:rPr>
      <w:sz w:val="22"/>
      <w:szCs w:val="22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B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BB0185"/>
    <w:pPr>
      <w:jc w:val="both"/>
    </w:pPr>
  </w:style>
  <w:style w:type="character" w:customStyle="1" w:styleId="BodyText2Char">
    <w:name w:val="Body Text 2 Char"/>
    <w:link w:val="BodyText2"/>
    <w:semiHidden/>
    <w:rsid w:val="00BB01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31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37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64E4"/>
    <w:rPr>
      <w:color w:val="808080"/>
    </w:rPr>
  </w:style>
  <w:style w:type="table" w:styleId="TableGrid">
    <w:name w:val="Table Grid"/>
    <w:basedOn w:val="TableNormal"/>
    <w:uiPriority w:val="59"/>
    <w:rsid w:val="00D0067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56E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THResearch%20Center\My%20Documents\IRB%20FILES%202013\IRB%20FORMS\USTH-IRB%20FORM%20010113-MD-IR-F02%20rev1%20IRB%20Applicatio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B52035D65D47EC93E384CB80BD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59E5-059F-4B67-B85F-060875A89133}"/>
      </w:docPartPr>
      <w:docPartBody>
        <w:p w:rsidR="00863533" w:rsidRDefault="00E713F5" w:rsidP="00E713F5">
          <w:pPr>
            <w:pStyle w:val="65B52035D65D47EC93E384CB80BD43DC"/>
          </w:pPr>
          <w:r w:rsidRPr="00C341B5">
            <w:rPr>
              <w:rStyle w:val="PlaceholderText"/>
              <w:rFonts w:cstheme="minorHAnsi"/>
              <w:sz w:val="22"/>
              <w:shd w:val="clear" w:color="auto" w:fill="D5DCE4" w:themeFill="text2" w:themeFillTint="33"/>
            </w:rPr>
            <w:t>Click to enter text</w:t>
          </w:r>
          <w:r w:rsidRPr="00C341B5">
            <w:rPr>
              <w:rStyle w:val="PlaceholderText"/>
              <w:shd w:val="clear" w:color="auto" w:fill="D5DCE4" w:themeFill="text2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5"/>
    <w:rsid w:val="005B6DDB"/>
    <w:rsid w:val="00863533"/>
    <w:rsid w:val="00927685"/>
    <w:rsid w:val="00E713F5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en-P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3F5"/>
    <w:rPr>
      <w:color w:val="808080"/>
    </w:rPr>
  </w:style>
  <w:style w:type="paragraph" w:customStyle="1" w:styleId="65B52035D65D47EC93E384CB80BD43DC">
    <w:name w:val="65B52035D65D47EC93E384CB80BD43DC"/>
    <w:rsid w:val="00E71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USTH-IRB FORM 010113-MD-IR-F02 rev1 IRB Application Form</Template>
  <TotalTime>29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USTH-Research Center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</dc:creator>
  <cp:keywords/>
  <dc:description/>
  <cp:lastModifiedBy>Research Ethics Committee</cp:lastModifiedBy>
  <cp:revision>19</cp:revision>
  <cp:lastPrinted>2025-02-14T11:02:00Z</cp:lastPrinted>
  <dcterms:created xsi:type="dcterms:W3CDTF">2025-02-13T06:48:00Z</dcterms:created>
  <dcterms:modified xsi:type="dcterms:W3CDTF">2025-02-14T11:03:00Z</dcterms:modified>
</cp:coreProperties>
</file>