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0B97D6CD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746D7084" w14:textId="77777777" w:rsidTr="006D2ED9">
              <w:trPr>
                <w:cantSplit/>
                <w:trHeight w:val="1985"/>
              </w:trPr>
              <w:tc>
                <w:tcPr>
                  <w:tcW w:w="11160" w:type="dxa"/>
                </w:tcPr>
                <w:p w14:paraId="0692C24D" w14:textId="3126FE3E" w:rsidR="00EC13B2" w:rsidRPr="00D55AD4" w:rsidRDefault="006D2ED9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09C1C653" wp14:editId="715EC8F8">
                        <wp:simplePos x="0" y="0"/>
                        <wp:positionH relativeFrom="column">
                          <wp:posOffset>5465191</wp:posOffset>
                        </wp:positionH>
                        <wp:positionV relativeFrom="paragraph">
                          <wp:posOffset>45085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1A449202" wp14:editId="30C10DC3">
                        <wp:simplePos x="0" y="0"/>
                        <wp:positionH relativeFrom="column">
                          <wp:posOffset>153162</wp:posOffset>
                        </wp:positionH>
                        <wp:positionV relativeFrom="paragraph">
                          <wp:posOffset>57785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06951BD4" wp14:editId="0FACB299">
                            <wp:simplePos x="0" y="0"/>
                            <wp:positionH relativeFrom="column">
                              <wp:posOffset>969391</wp:posOffset>
                            </wp:positionH>
                            <wp:positionV relativeFrom="paragraph">
                              <wp:posOffset>18034</wp:posOffset>
                            </wp:positionV>
                            <wp:extent cx="4321556" cy="1182370"/>
                            <wp:effectExtent l="0" t="0" r="3175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21556" cy="1182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E05FB7" w14:textId="77777777" w:rsidR="00B71286" w:rsidRPr="006D2ED9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4BC4C3C6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56976A08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09CB8C5A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60D40B32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1BE6756" w14:textId="0E28814E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9" w:history="1">
                                          <w:r w:rsidR="00594D5A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594D5A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594D5A" w:rsidRPr="00594D5A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Website:</w:t>
                                        </w:r>
                                        <w:r w:rsidR="00594D5A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594D5A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951BD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76.35pt;margin-top:1.4pt;width:340.3pt;height:9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ub9QEAAMsDAAAOAAAAZHJzL2Uyb0RvYy54bWysU8tu2zAQvBfoPxC817IcO0kFy0HqwEWB&#10;9AGk/QCKoiSiFJdd0pbcr++SchwjvRXVgeByydmd2dH6buwNOyj0GmzJ89mcM2Ul1Nq2Jf/xfffu&#10;l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" stroked="f">
                            <v:textbox>
                              <w:txbxContent>
                                <w:p w14:paraId="45E05FB7" w14:textId="77777777" w:rsidR="00B71286" w:rsidRPr="006D2ED9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4BC4C3C6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56976A08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09CB8C5A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60D40B32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1BE6756" w14:textId="0E28814E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594D5A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594D5A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94D5A" w:rsidRPr="00594D5A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r w:rsidR="00594D5A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594D5A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7840E824" wp14:editId="6D16AF00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37C5D3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63AD02D2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40E824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5137C5D3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63AD02D2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4734AEE8" w14:textId="77E7FDE5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4B26D731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2C1A55A2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953F1BC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5827323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887D0DF" w14:textId="77777777" w:rsidR="00EC13B2" w:rsidRDefault="00D85978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SITE VISIT REPORT </w:t>
            </w:r>
            <w:r w:rsidR="00A53653">
              <w:rPr>
                <w:rFonts w:ascii="Arial" w:hAnsi="Arial" w:cs="Arial"/>
                <w:b/>
              </w:rPr>
              <w:t>FORM</w:t>
            </w:r>
          </w:p>
          <w:p w14:paraId="2D64B59B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47CF0F4E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5B1821A1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94D5A" w:rsidRPr="00D55AD4" w14:paraId="1C9CB277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4A9C4881" w14:textId="77777777" w:rsidR="00594D5A" w:rsidRPr="001F391D" w:rsidRDefault="00594D5A" w:rsidP="00594D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079E1ED8" w14:textId="07A4D846" w:rsidR="00594D5A" w:rsidRPr="00714861" w:rsidRDefault="00FD58AC" w:rsidP="00FD5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8AC">
              <w:rPr>
                <w:rFonts w:ascii="Arial" w:hAnsi="Arial" w:cs="Arial"/>
                <w:sz w:val="20"/>
                <w:szCs w:val="20"/>
              </w:rPr>
              <w:t>The REC Site Visit Team shall conduct this action for a cause on selected sites of approved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AC">
              <w:rPr>
                <w:rFonts w:ascii="Arial" w:hAnsi="Arial" w:cs="Arial"/>
                <w:sz w:val="20"/>
                <w:szCs w:val="20"/>
              </w:rPr>
              <w:t>protocols that fall within the following established criteria for such: (a) high-risk studies, (b)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AC">
              <w:rPr>
                <w:rFonts w:ascii="Arial" w:hAnsi="Arial" w:cs="Arial"/>
                <w:sz w:val="20"/>
                <w:szCs w:val="20"/>
              </w:rPr>
              <w:t>significant violation reports (c) receipt of complaints from participants and families, (d) nonreceipt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AC">
              <w:rPr>
                <w:rFonts w:ascii="Arial" w:hAnsi="Arial" w:cs="Arial"/>
                <w:sz w:val="20"/>
                <w:szCs w:val="20"/>
              </w:rPr>
              <w:t>of required after-approval reports and (e) multiple studies conducted by a researcher.</w:t>
            </w:r>
          </w:p>
        </w:tc>
        <w:tc>
          <w:tcPr>
            <w:tcW w:w="4050" w:type="dxa"/>
          </w:tcPr>
          <w:p w14:paraId="690D9A22" w14:textId="77777777" w:rsidR="00594D5A" w:rsidRPr="00D31FFC" w:rsidRDefault="00594D5A" w:rsidP="00594D5A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49DEEAA2" w14:textId="77777777" w:rsidR="00594D5A" w:rsidRDefault="00594D5A" w:rsidP="00594D5A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07DC325B" w14:textId="77777777" w:rsidR="00594D5A" w:rsidRPr="00D31FFC" w:rsidRDefault="00594D5A" w:rsidP="00594D5A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14766210" w14:textId="258476F2" w:rsidR="00594D5A" w:rsidRPr="00D31FFC" w:rsidRDefault="00594D5A" w:rsidP="00FD58AC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56EC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766A672D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427750FA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385"/>
        <w:gridCol w:w="516"/>
        <w:gridCol w:w="51"/>
        <w:gridCol w:w="284"/>
        <w:gridCol w:w="649"/>
        <w:gridCol w:w="343"/>
        <w:gridCol w:w="567"/>
        <w:gridCol w:w="535"/>
        <w:gridCol w:w="7"/>
        <w:gridCol w:w="1798"/>
        <w:gridCol w:w="895"/>
        <w:gridCol w:w="2347"/>
      </w:tblGrid>
      <w:tr w:rsidR="00076BF0" w:rsidRPr="00865643" w14:paraId="7802487C" w14:textId="77777777" w:rsidTr="009614EF">
        <w:trPr>
          <w:trHeight w:val="653"/>
        </w:trPr>
        <w:tc>
          <w:tcPr>
            <w:tcW w:w="3588" w:type="dxa"/>
            <w:gridSpan w:val="6"/>
            <w:shd w:val="clear" w:color="auto" w:fill="FFFFFF" w:themeFill="background1"/>
            <w:vAlign w:val="center"/>
          </w:tcPr>
          <w:p w14:paraId="6B0519D0" w14:textId="77777777" w:rsidR="00076BF0" w:rsidRPr="00865643" w:rsidRDefault="00076BF0" w:rsidP="00FD58AC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7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3DBC3321" w14:textId="2F45EAA1" w:rsidR="00076BF0" w:rsidRPr="00865643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6C873DC2" w14:textId="77777777" w:rsidTr="009614EF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0AA3B28A" w14:textId="77777777" w:rsidR="00076BF0" w:rsidRPr="00865643" w:rsidRDefault="00076BF0" w:rsidP="00FD58AC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1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0992122"/>
              <w:text/>
            </w:sdtPr>
            <w:sdtContent>
              <w:p w14:paraId="4505046A" w14:textId="3742CDAA" w:rsidR="00076BF0" w:rsidRPr="00865643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6650A981" w14:textId="77777777" w:rsidTr="009614EF">
        <w:trPr>
          <w:trHeight w:val="692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1B5920DB" w14:textId="77777777" w:rsidR="00076BF0" w:rsidRPr="00865643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28542723"/>
              <w:text/>
            </w:sdtPr>
            <w:sdtContent>
              <w:p w14:paraId="454E4242" w14:textId="50C91445" w:rsidR="00076BF0" w:rsidRPr="00865643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76286E27" w14:textId="77777777" w:rsidTr="009614EF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3F83974D" w14:textId="77777777" w:rsidR="00076BF0" w:rsidRPr="00865643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45367790"/>
              <w:text/>
            </w:sdtPr>
            <w:sdtContent>
              <w:p w14:paraId="36502BDB" w14:textId="3ADA850E" w:rsidR="00076BF0" w:rsidRPr="00C47066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5" w:type="dxa"/>
            <w:gridSpan w:val="2"/>
            <w:shd w:val="clear" w:color="auto" w:fill="FFFFFF" w:themeFill="background1"/>
            <w:vAlign w:val="center"/>
          </w:tcPr>
          <w:p w14:paraId="3CAF43F4" w14:textId="77777777" w:rsidR="00076BF0" w:rsidRPr="00C47066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2ACEC7DA" w14:textId="77777777" w:rsidR="00076BF0" w:rsidRPr="00C47066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2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796331192"/>
              <w:text/>
            </w:sdtPr>
            <w:sdtContent>
              <w:p w14:paraId="59D5B25D" w14:textId="5DBC62A6" w:rsidR="00076BF0" w:rsidRPr="00C47066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643AA5F3" w14:textId="77777777" w:rsidTr="009614EF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343024FD" w14:textId="753EE9B4" w:rsidR="00076BF0" w:rsidRPr="00C47066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/Section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28758400"/>
              <w:text/>
            </w:sdtPr>
            <w:sdtContent>
              <w:p w14:paraId="3607CC70" w14:textId="1326A453" w:rsidR="00076BF0" w:rsidRDefault="00076BF0" w:rsidP="00FD58AC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7A41B4F6" w14:textId="77777777" w:rsidTr="009614EF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138E5EF8" w14:textId="1037929D" w:rsidR="00076BF0" w:rsidRPr="00C47066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12692423"/>
              <w:text/>
            </w:sdtPr>
            <w:sdtContent>
              <w:p w14:paraId="57DDFD0D" w14:textId="02E0E8DC" w:rsidR="00076BF0" w:rsidRPr="00C47066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08CD547A" w14:textId="77777777" w:rsidTr="009614EF">
        <w:trPr>
          <w:trHeight w:val="516"/>
        </w:trPr>
        <w:tc>
          <w:tcPr>
            <w:tcW w:w="5040" w:type="dxa"/>
            <w:gridSpan w:val="10"/>
            <w:shd w:val="clear" w:color="auto" w:fill="FFFFFF" w:themeFill="background1"/>
          </w:tcPr>
          <w:p w14:paraId="16CB84F7" w14:textId="77777777" w:rsidR="00076BF0" w:rsidRPr="00076BF0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26576140"/>
              <w:text/>
            </w:sdtPr>
            <w:sdtContent>
              <w:p w14:paraId="2AB41BF6" w14:textId="18B8B626" w:rsidR="00076BF0" w:rsidRPr="00076BF0" w:rsidRDefault="00076BF0" w:rsidP="00FD58A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5040" w:type="dxa"/>
            <w:gridSpan w:val="3"/>
            <w:shd w:val="clear" w:color="auto" w:fill="FFFFFF" w:themeFill="background1"/>
          </w:tcPr>
          <w:p w14:paraId="7ED7BBAC" w14:textId="77777777" w:rsidR="00076BF0" w:rsidRPr="00076BF0" w:rsidRDefault="00076BF0" w:rsidP="00FD58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774375423"/>
              <w:text/>
            </w:sdtPr>
            <w:sdtContent>
              <w:p w14:paraId="018C9218" w14:textId="3547A01C" w:rsidR="00076BF0" w:rsidRPr="00076BF0" w:rsidRDefault="00076BF0" w:rsidP="00FD58A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18AC58A1" w14:textId="77777777" w:rsidTr="009614EF">
        <w:trPr>
          <w:trHeight w:val="485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8ABC" w14:textId="77777777" w:rsidR="00076BF0" w:rsidRPr="00AE5999" w:rsidRDefault="00076BF0" w:rsidP="009614EF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992" w:type="dxa"/>
            <w:gridSpan w:val="11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002110457"/>
              <w:text/>
            </w:sdtPr>
            <w:sdtContent>
              <w:p w14:paraId="03A98051" w14:textId="28A52258" w:rsidR="00076BF0" w:rsidRPr="00076BF0" w:rsidRDefault="00076BF0" w:rsidP="009614EF">
                <w:pPr>
                  <w:widowControl w:val="0"/>
                  <w:spacing w:before="60" w:after="60" w:line="276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32F9D6BB" w14:textId="77777777" w:rsidTr="009614EF">
        <w:trPr>
          <w:trHeight w:val="255"/>
        </w:trPr>
        <w:tc>
          <w:tcPr>
            <w:tcW w:w="2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F319" w14:textId="77777777" w:rsidR="00FD58AC" w:rsidRPr="00AE5999" w:rsidRDefault="00FD58AC" w:rsidP="009614EF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e</w:t>
            </w:r>
            <w:r w:rsidRPr="00AE5999">
              <w:rPr>
                <w:rFonts w:ascii="Arial" w:hAnsi="Arial" w:cs="Arial"/>
                <w:sz w:val="22"/>
                <w:szCs w:val="22"/>
              </w:rPr>
              <w:t>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7141" w:type="dxa"/>
            <w:gridSpan w:val="8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888473997"/>
              <w:text/>
            </w:sdtPr>
            <w:sdtContent>
              <w:p w14:paraId="26D0CA9E" w14:textId="421F597C" w:rsidR="00FD58AC" w:rsidRPr="00076BF0" w:rsidRDefault="00FD58AC" w:rsidP="009614EF">
                <w:pPr>
                  <w:widowControl w:val="0"/>
                  <w:spacing w:before="60" w:after="60" w:line="276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2CD18BC7" w14:textId="77777777" w:rsidTr="009614EF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9892" w14:textId="77777777" w:rsidR="00FD58AC" w:rsidRPr="00AE5999" w:rsidRDefault="00FD58AC" w:rsidP="009614EF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149" w:type="dxa"/>
            <w:gridSpan w:val="6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790052783"/>
              <w:text/>
            </w:sdtPr>
            <w:sdtContent>
              <w:p w14:paraId="35AF9AC7" w14:textId="76EBF22D" w:rsidR="00FD58AC" w:rsidRPr="00AE5999" w:rsidRDefault="00FD58AC" w:rsidP="009614EF">
                <w:pPr>
                  <w:pStyle w:val="ListParagraph"/>
                  <w:widowControl w:val="0"/>
                  <w:spacing w:before="60" w:after="60" w:line="276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6423785B" w14:textId="77777777" w:rsidTr="009614EF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BC26" w14:textId="77777777" w:rsidR="00FD58AC" w:rsidRPr="00AE5999" w:rsidRDefault="00FD58AC" w:rsidP="009614EF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6149" w:type="dxa"/>
            <w:gridSpan w:val="6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452474394"/>
              <w:text/>
            </w:sdtPr>
            <w:sdtContent>
              <w:p w14:paraId="7DEC0FB4" w14:textId="4B4D1D95" w:rsidR="00FD58AC" w:rsidRPr="00AE5999" w:rsidRDefault="00FD58AC" w:rsidP="009614EF">
                <w:pPr>
                  <w:pStyle w:val="ListParagraph"/>
                  <w:widowControl w:val="0"/>
                  <w:spacing w:before="60" w:after="60" w:line="276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3B67F90D" w14:textId="77777777" w:rsidTr="009614EF">
        <w:trPr>
          <w:trHeight w:val="255"/>
        </w:trPr>
        <w:tc>
          <w:tcPr>
            <w:tcW w:w="4498" w:type="dxa"/>
            <w:gridSpan w:val="8"/>
            <w:shd w:val="clear" w:color="auto" w:fill="auto"/>
            <w:vAlign w:val="center"/>
          </w:tcPr>
          <w:p w14:paraId="6FCB916C" w14:textId="77777777" w:rsidR="00FD58AC" w:rsidRPr="00A61C20" w:rsidRDefault="00FD58AC" w:rsidP="009614EF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who withdrew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2" w:type="dxa"/>
            <w:gridSpan w:val="5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2140449765"/>
              <w:text/>
            </w:sdtPr>
            <w:sdtContent>
              <w:p w14:paraId="3FCD2096" w14:textId="57CFFC96" w:rsidR="00FD58AC" w:rsidRPr="00A61C20" w:rsidRDefault="00FD58AC" w:rsidP="009614EF">
                <w:pPr>
                  <w:pStyle w:val="ListParagraph"/>
                  <w:spacing w:before="60" w:after="60" w:line="276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63EE2608" w14:textId="77777777" w:rsidTr="009614EF">
        <w:trPr>
          <w:trHeight w:val="255"/>
        </w:trPr>
        <w:tc>
          <w:tcPr>
            <w:tcW w:w="4498" w:type="dxa"/>
            <w:gridSpan w:val="8"/>
            <w:shd w:val="clear" w:color="auto" w:fill="auto"/>
            <w:vAlign w:val="center"/>
          </w:tcPr>
          <w:p w14:paraId="09D10DB0" w14:textId="77777777" w:rsidR="00FD58AC" w:rsidRPr="00076BF0" w:rsidRDefault="00FD58AC" w:rsidP="009614EF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Deviations from the approved protocol:</w:t>
            </w:r>
          </w:p>
        </w:tc>
        <w:tc>
          <w:tcPr>
            <w:tcW w:w="5582" w:type="dxa"/>
            <w:gridSpan w:val="5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036815369"/>
              <w:text/>
            </w:sdtPr>
            <w:sdtContent>
              <w:p w14:paraId="519533B9" w14:textId="1870F096" w:rsidR="00FD58AC" w:rsidRPr="00076BF0" w:rsidRDefault="00FD58AC" w:rsidP="009614EF">
                <w:pPr>
                  <w:pStyle w:val="ListParagraph"/>
                  <w:spacing w:before="60" w:after="60" w:line="276" w:lineRule="auto"/>
                  <w:ind w:left="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36EEA223" w14:textId="77777777" w:rsidTr="009614EF">
        <w:trPr>
          <w:trHeight w:val="255"/>
        </w:trPr>
        <w:tc>
          <w:tcPr>
            <w:tcW w:w="2655" w:type="dxa"/>
            <w:gridSpan w:val="4"/>
            <w:tcBorders>
              <w:bottom w:val="single" w:sz="12" w:space="0" w:color="auto"/>
            </w:tcBorders>
            <w:vAlign w:val="center"/>
          </w:tcPr>
          <w:p w14:paraId="3425DC88" w14:textId="4BE6AC21" w:rsidR="00FD58AC" w:rsidRPr="00FD58AC" w:rsidRDefault="00FD58AC" w:rsidP="009614EF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58AC">
              <w:rPr>
                <w:rFonts w:ascii="Arial" w:eastAsia="Trebuchet MS" w:hAnsi="Arial" w:cs="Arial"/>
                <w:sz w:val="22"/>
                <w:szCs w:val="22"/>
              </w:rPr>
              <w:t>Onsite SAE reports:</w:t>
            </w:r>
          </w:p>
        </w:tc>
        <w:tc>
          <w:tcPr>
            <w:tcW w:w="7425" w:type="dxa"/>
            <w:gridSpan w:val="9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579398612"/>
              <w:text/>
            </w:sdtPr>
            <w:sdtContent>
              <w:p w14:paraId="6BB91885" w14:textId="11058B95" w:rsidR="00FD58AC" w:rsidRPr="00836991" w:rsidRDefault="00FD58AC" w:rsidP="009614EF">
                <w:pPr>
                  <w:spacing w:before="60" w:after="6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321F9AF8" w14:textId="77777777" w:rsidTr="009614EF">
        <w:trPr>
          <w:trHeight w:val="255"/>
        </w:trPr>
        <w:tc>
          <w:tcPr>
            <w:tcW w:w="2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CB325" w14:textId="60566B33" w:rsidR="00FD58AC" w:rsidRPr="00836991" w:rsidRDefault="00FD58AC" w:rsidP="009614EF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0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FD1FC" w14:textId="77777777" w:rsidR="00FD58AC" w:rsidRDefault="00FD58AC" w:rsidP="009614E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0E2788BE" w14:textId="77777777" w:rsidR="00FD58AC" w:rsidRPr="00836991" w:rsidRDefault="00FD58AC" w:rsidP="009614E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68FEE59F" w14:textId="1DB58C7C" w:rsidR="00FD58AC" w:rsidRPr="00836991" w:rsidRDefault="00FD58AC" w:rsidP="009614EF">
                <w:pPr>
                  <w:spacing w:before="60" w:after="6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A6312" w14:textId="77777777" w:rsidR="00FD58AC" w:rsidRDefault="00FD58AC" w:rsidP="009614E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4B579C67" w14:textId="77777777" w:rsidR="00FD58AC" w:rsidRPr="00836991" w:rsidRDefault="00FD58AC" w:rsidP="009614E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A058DDA" w14:textId="7B1806C9" w:rsidR="00FD58AC" w:rsidRPr="00836991" w:rsidRDefault="00FD58AC" w:rsidP="009614EF">
                <w:pPr>
                  <w:spacing w:before="60" w:after="6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D58AC" w:rsidRPr="00865643" w14:paraId="232B5AE2" w14:textId="77777777" w:rsidTr="009614EF">
        <w:trPr>
          <w:trHeight w:val="255"/>
        </w:trPr>
        <w:tc>
          <w:tcPr>
            <w:tcW w:w="10080" w:type="dxa"/>
            <w:gridSpan w:val="1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188ED78" w14:textId="77777777" w:rsidR="00FD58AC" w:rsidRPr="00836991" w:rsidRDefault="00FD58AC" w:rsidP="00FD58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Site Visit Team</w:t>
            </w:r>
          </w:p>
          <w:p w14:paraId="7D0AD21B" w14:textId="77777777" w:rsidR="00FD58AC" w:rsidRPr="00F71F55" w:rsidRDefault="00FD58AC" w:rsidP="00FD58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58AC" w:rsidRPr="00865643" w14:paraId="7AEFAA5B" w14:textId="77777777" w:rsidTr="009614EF">
        <w:trPr>
          <w:trHeight w:val="317"/>
        </w:trPr>
        <w:tc>
          <w:tcPr>
            <w:tcW w:w="10080" w:type="dxa"/>
            <w:gridSpan w:val="13"/>
            <w:shd w:val="clear" w:color="auto" w:fill="auto"/>
            <w:vAlign w:val="center"/>
          </w:tcPr>
          <w:p w14:paraId="166D5201" w14:textId="3DCC3F09" w:rsidR="00FD58AC" w:rsidRPr="00FD58AC" w:rsidRDefault="00FD58AC" w:rsidP="00FD58AC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Reasons for site visit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</w:tr>
      <w:tr w:rsidR="00FD58AC" w:rsidRPr="00865643" w14:paraId="0D79322D" w14:textId="77777777" w:rsidTr="009614EF">
        <w:trPr>
          <w:trHeight w:val="316"/>
        </w:trPr>
        <w:tc>
          <w:tcPr>
            <w:tcW w:w="10080" w:type="dxa"/>
            <w:gridSpan w:val="1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21874130"/>
              <w:text/>
            </w:sdtPr>
            <w:sdtContent>
              <w:p w14:paraId="7553087A" w14:textId="724A3F85" w:rsidR="00FD58AC" w:rsidRPr="00FD58AC" w:rsidRDefault="00FD58AC" w:rsidP="00FD58A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26342D38" w14:textId="77777777" w:rsidTr="009614EF">
        <w:trPr>
          <w:trHeight w:val="769"/>
        </w:trPr>
        <w:tc>
          <w:tcPr>
            <w:tcW w:w="10080" w:type="dxa"/>
            <w:gridSpan w:val="13"/>
            <w:shd w:val="clear" w:color="auto" w:fill="auto"/>
            <w:vAlign w:val="center"/>
          </w:tcPr>
          <w:p w14:paraId="7D89CC2B" w14:textId="77777777" w:rsidR="00FD58AC" w:rsidRPr="00FD58AC" w:rsidRDefault="00FD58AC" w:rsidP="00FD58AC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lastRenderedPageBreak/>
              <w:t>Person/s present during visit: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124352257"/>
              <w:text/>
            </w:sdtPr>
            <w:sdtContent>
              <w:p w14:paraId="32028850" w14:textId="2A6A873B" w:rsidR="00FD58AC" w:rsidRPr="00FD58AC" w:rsidRDefault="00FD58AC" w:rsidP="00FD58A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6BA46369" w14:textId="77777777" w:rsidTr="009614EF">
        <w:trPr>
          <w:trHeight w:val="769"/>
        </w:trPr>
        <w:tc>
          <w:tcPr>
            <w:tcW w:w="10080" w:type="dxa"/>
            <w:gridSpan w:val="13"/>
            <w:shd w:val="clear" w:color="auto" w:fill="auto"/>
            <w:vAlign w:val="center"/>
          </w:tcPr>
          <w:p w14:paraId="3B074C72" w14:textId="77777777" w:rsidR="00FD58AC" w:rsidRPr="00FD58AC" w:rsidRDefault="00FD58AC" w:rsidP="00FD58AC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Findings: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8657216"/>
              <w:text/>
            </w:sdtPr>
            <w:sdtContent>
              <w:p w14:paraId="5BAF3580" w14:textId="220C93B9" w:rsidR="00FD58AC" w:rsidRPr="00FD58AC" w:rsidRDefault="00FD58AC" w:rsidP="00FD58A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2F3CED4D" w14:textId="77777777" w:rsidTr="009614EF">
        <w:trPr>
          <w:trHeight w:val="716"/>
        </w:trPr>
        <w:tc>
          <w:tcPr>
            <w:tcW w:w="10080" w:type="dxa"/>
            <w:gridSpan w:val="13"/>
            <w:shd w:val="clear" w:color="auto" w:fill="auto"/>
            <w:vAlign w:val="center"/>
          </w:tcPr>
          <w:p w14:paraId="7A7D2D22" w14:textId="77777777" w:rsidR="00FD58AC" w:rsidRPr="00FD58AC" w:rsidRDefault="00FD58AC" w:rsidP="00FD58AC">
            <w:pPr>
              <w:pStyle w:val="ListParagraph"/>
              <w:numPr>
                <w:ilvl w:val="0"/>
                <w:numId w:val="9"/>
              </w:num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  <w:r w:rsidRPr="00D85978">
              <w:rPr>
                <w:rFonts w:ascii="Arial" w:eastAsia="Calibri" w:hAnsi="Arial" w:cs="Arial"/>
                <w:sz w:val="22"/>
                <w:szCs w:val="22"/>
              </w:rPr>
              <w:t>Recommendations</w:t>
            </w:r>
            <w:r w:rsidRPr="00D85978">
              <w:rPr>
                <w:rFonts w:ascii="Arial" w:hAnsi="Arial" w:cs="Arial"/>
                <w:sz w:val="22"/>
                <w:szCs w:val="22"/>
                <w:lang w:bidi="th-TH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18466827"/>
              <w:text/>
            </w:sdtPr>
            <w:sdtContent>
              <w:p w14:paraId="3C2D41AA" w14:textId="2F396544" w:rsidR="00FD58AC" w:rsidRPr="00FD58AC" w:rsidRDefault="00FD58AC" w:rsidP="00FD58AC">
                <w:pPr>
                  <w:spacing w:after="100"/>
                  <w:ind w:left="720"/>
                  <w:jc w:val="both"/>
                  <w:rPr>
                    <w:rFonts w:ascii="Arial" w:hAnsi="Arial" w:cs="Arial"/>
                    <w:sz w:val="22"/>
                    <w:szCs w:val="22"/>
                    <w:lang w:bidi="th-TH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1E46828B" w14:textId="77777777" w:rsidTr="009614EF">
        <w:trPr>
          <w:trHeight w:val="255"/>
        </w:trPr>
        <w:tc>
          <w:tcPr>
            <w:tcW w:w="2604" w:type="dxa"/>
            <w:gridSpan w:val="3"/>
          </w:tcPr>
          <w:p w14:paraId="4F6874F2" w14:textId="77777777" w:rsidR="00FD58AC" w:rsidRDefault="00FD58AC" w:rsidP="00FD58A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Visit Team Head</w:t>
            </w:r>
          </w:p>
        </w:tc>
        <w:tc>
          <w:tcPr>
            <w:tcW w:w="5129" w:type="dxa"/>
            <w:gridSpan w:val="9"/>
          </w:tcPr>
          <w:p w14:paraId="75195F9B" w14:textId="3D5643E6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975BB90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48E18EC4" w14:textId="64A95FB2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51078BC7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298A2C42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A98AD8C" w14:textId="34D0A716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D58AC" w:rsidRPr="00865643" w14:paraId="572866B4" w14:textId="77777777" w:rsidTr="009614EF">
        <w:trPr>
          <w:trHeight w:val="255"/>
        </w:trPr>
        <w:tc>
          <w:tcPr>
            <w:tcW w:w="2604" w:type="dxa"/>
            <w:gridSpan w:val="3"/>
          </w:tcPr>
          <w:p w14:paraId="120AC832" w14:textId="77777777" w:rsidR="00FD58AC" w:rsidRDefault="00FD58AC" w:rsidP="00FD58A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 1</w:t>
            </w:r>
          </w:p>
        </w:tc>
        <w:tc>
          <w:tcPr>
            <w:tcW w:w="5129" w:type="dxa"/>
            <w:gridSpan w:val="9"/>
          </w:tcPr>
          <w:p w14:paraId="03B117E7" w14:textId="3177AADE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3BEEB8D5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672950961"/>
              <w:text/>
            </w:sdtPr>
            <w:sdtContent>
              <w:p w14:paraId="68EDAD9C" w14:textId="50359AE5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6F40833B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18F75769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9292146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A42FE73" w14:textId="63E11D0D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D58AC" w:rsidRPr="00865643" w14:paraId="377421A2" w14:textId="77777777" w:rsidTr="009614EF">
        <w:trPr>
          <w:trHeight w:val="255"/>
        </w:trPr>
        <w:tc>
          <w:tcPr>
            <w:tcW w:w="2604" w:type="dxa"/>
            <w:gridSpan w:val="3"/>
          </w:tcPr>
          <w:p w14:paraId="43F8FAEE" w14:textId="77777777" w:rsidR="00FD58AC" w:rsidRDefault="00FD58AC" w:rsidP="00FD58A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 2</w:t>
            </w:r>
          </w:p>
        </w:tc>
        <w:tc>
          <w:tcPr>
            <w:tcW w:w="5129" w:type="dxa"/>
            <w:gridSpan w:val="9"/>
          </w:tcPr>
          <w:p w14:paraId="31DF5B33" w14:textId="56E2D818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0BA929C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207455784"/>
              <w:text/>
            </w:sdtPr>
            <w:sdtContent>
              <w:p w14:paraId="6F837C6E" w14:textId="709757C4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4B9B5CB4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22404E38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434553479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9EC4086" w14:textId="1805723E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7D3B0C3B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5D511F1B" w14:textId="77777777" w:rsidR="009C2262" w:rsidRDefault="009C2262" w:rsidP="007D5502"/>
    <w:p w14:paraId="0C232966" w14:textId="77777777" w:rsidR="009C2262" w:rsidRPr="009C2262" w:rsidRDefault="009C2262" w:rsidP="007D5502"/>
    <w:p w14:paraId="3BF7F8AF" w14:textId="77777777" w:rsidR="009C2262" w:rsidRPr="009C2262" w:rsidRDefault="009C2262" w:rsidP="007D5502"/>
    <w:p w14:paraId="330C281E" w14:textId="77777777" w:rsidR="009C2262" w:rsidRPr="009C2262" w:rsidRDefault="009C2262" w:rsidP="007D5502"/>
    <w:p w14:paraId="746BD8DE" w14:textId="77777777" w:rsidR="009C2262" w:rsidRPr="009C2262" w:rsidRDefault="009C2262" w:rsidP="007D5502"/>
    <w:p w14:paraId="686BB1E9" w14:textId="77777777" w:rsidR="007811CC" w:rsidRPr="009C2262" w:rsidRDefault="007811CC" w:rsidP="007D5502"/>
    <w:sectPr w:rsidR="007811CC" w:rsidRPr="009C2262" w:rsidSect="00D00676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9C9C" w14:textId="77777777" w:rsidR="00407F1B" w:rsidRDefault="00407F1B" w:rsidP="00F63147">
      <w:r>
        <w:separator/>
      </w:r>
    </w:p>
  </w:endnote>
  <w:endnote w:type="continuationSeparator" w:id="0">
    <w:p w14:paraId="5DF8E851" w14:textId="77777777" w:rsidR="00407F1B" w:rsidRDefault="00407F1B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EA617E" w:rsidRPr="000F5A3D" w14:paraId="34984418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2735"/>
            <w:gridCol w:w="8143"/>
          </w:tblGrid>
          <w:tr w:rsidR="00EA617E" w:rsidRPr="000F5A3D" w14:paraId="0DDF94C9" w14:textId="77777777" w:rsidTr="0068664B">
            <w:trPr>
              <w:trHeight w:val="102"/>
            </w:trPr>
            <w:tc>
              <w:tcPr>
                <w:tcW w:w="2735" w:type="dxa"/>
              </w:tcPr>
              <w:p w14:paraId="1541A44B" w14:textId="594B27F8" w:rsidR="00EA617E" w:rsidRPr="000F5A3D" w:rsidRDefault="00EA617E" w:rsidP="00EA617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SITE VISIT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12489416" w14:textId="77777777" w:rsidR="00EA617E" w:rsidRPr="000F5A3D" w:rsidRDefault="00EA617E" w:rsidP="00EA617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Page 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PAGE</w:instrTex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of 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NUMPAGES</w:instrTex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</w:p>
            </w:tc>
            <w:tc>
              <w:tcPr>
                <w:tcW w:w="8143" w:type="dxa"/>
              </w:tcPr>
              <w:p w14:paraId="0565C45F" w14:textId="4133F119" w:rsidR="00EA617E" w:rsidRPr="000F5A3D" w:rsidRDefault="00EA617E" w:rsidP="00EA617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                                                                  01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02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20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rev6</w:t>
                </w:r>
              </w:p>
              <w:p w14:paraId="2C2B22B7" w14:textId="77777777" w:rsidR="00EA617E" w:rsidRPr="000F5A3D" w:rsidRDefault="00EA617E" w:rsidP="00EA617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555B8F60" w14:textId="77777777" w:rsidR="00EA617E" w:rsidRPr="000F5A3D" w:rsidRDefault="00EA617E" w:rsidP="00EA61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F5A3D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F5A3D">
            <w:rPr>
              <w:b/>
              <w:color w:val="000000"/>
              <w:lang w:eastAsia="ar-SA"/>
            </w:rPr>
            <w:t xml:space="preserve"> </w:t>
          </w:r>
        </w:p>
      </w:tc>
    </w:tr>
    <w:tr w:rsidR="00EA617E" w:rsidRPr="000F5A3D" w14:paraId="53E5A0D1" w14:textId="77777777" w:rsidTr="0068664B">
      <w:tc>
        <w:tcPr>
          <w:tcW w:w="11094" w:type="dxa"/>
        </w:tcPr>
        <w:p w14:paraId="50792DFA" w14:textId="77777777" w:rsidR="00EA617E" w:rsidRPr="000F5A3D" w:rsidRDefault="00EA617E" w:rsidP="00EA61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F5A3D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510AB877" wp14:editId="23539BFA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F5A3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59938B21" wp14:editId="0C4D4B81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5A3D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F5A3D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7F2DE22C" w14:textId="77777777" w:rsidR="00EE0872" w:rsidRDefault="00EE0872" w:rsidP="00EA6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CD53" w14:textId="77777777" w:rsidR="00407F1B" w:rsidRDefault="00407F1B" w:rsidP="00F63147">
      <w:r>
        <w:separator/>
      </w:r>
    </w:p>
  </w:footnote>
  <w:footnote w:type="continuationSeparator" w:id="0">
    <w:p w14:paraId="2711BE3C" w14:textId="77777777" w:rsidR="00407F1B" w:rsidRDefault="00407F1B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92544D2E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1D20F16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89278">
    <w:abstractNumId w:val="2"/>
  </w:num>
  <w:num w:numId="2" w16cid:durableId="1455100950">
    <w:abstractNumId w:val="3"/>
  </w:num>
  <w:num w:numId="3" w16cid:durableId="501821530">
    <w:abstractNumId w:val="0"/>
  </w:num>
  <w:num w:numId="4" w16cid:durableId="35815051">
    <w:abstractNumId w:val="4"/>
  </w:num>
  <w:num w:numId="5" w16cid:durableId="1443961391">
    <w:abstractNumId w:val="5"/>
  </w:num>
  <w:num w:numId="6" w16cid:durableId="601958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150147">
    <w:abstractNumId w:val="1"/>
  </w:num>
  <w:num w:numId="8" w16cid:durableId="1038313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4761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42F77"/>
    <w:rsid w:val="0004703D"/>
    <w:rsid w:val="00051CFC"/>
    <w:rsid w:val="00054612"/>
    <w:rsid w:val="00076BF0"/>
    <w:rsid w:val="00082041"/>
    <w:rsid w:val="00091D26"/>
    <w:rsid w:val="000D22A3"/>
    <w:rsid w:val="000D34B6"/>
    <w:rsid w:val="000D4257"/>
    <w:rsid w:val="000E2688"/>
    <w:rsid w:val="000F1334"/>
    <w:rsid w:val="000F2ACF"/>
    <w:rsid w:val="000F6F42"/>
    <w:rsid w:val="00110BD8"/>
    <w:rsid w:val="00111AFC"/>
    <w:rsid w:val="00115EAB"/>
    <w:rsid w:val="001222FC"/>
    <w:rsid w:val="0012335A"/>
    <w:rsid w:val="001300E3"/>
    <w:rsid w:val="00134891"/>
    <w:rsid w:val="0015079E"/>
    <w:rsid w:val="00150C14"/>
    <w:rsid w:val="001521BA"/>
    <w:rsid w:val="001546D0"/>
    <w:rsid w:val="00175D82"/>
    <w:rsid w:val="0018368B"/>
    <w:rsid w:val="0019038E"/>
    <w:rsid w:val="00192478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72A7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F7B27"/>
    <w:rsid w:val="003071B6"/>
    <w:rsid w:val="00307BD8"/>
    <w:rsid w:val="003210FA"/>
    <w:rsid w:val="003267AA"/>
    <w:rsid w:val="00335477"/>
    <w:rsid w:val="00335AE9"/>
    <w:rsid w:val="00336A65"/>
    <w:rsid w:val="003650A7"/>
    <w:rsid w:val="00366F54"/>
    <w:rsid w:val="003719F8"/>
    <w:rsid w:val="0037338F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07F1B"/>
    <w:rsid w:val="00423A61"/>
    <w:rsid w:val="0043477F"/>
    <w:rsid w:val="00452FCD"/>
    <w:rsid w:val="00457590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13DAE"/>
    <w:rsid w:val="00522C82"/>
    <w:rsid w:val="005256C4"/>
    <w:rsid w:val="005362E9"/>
    <w:rsid w:val="00537797"/>
    <w:rsid w:val="00547FA9"/>
    <w:rsid w:val="00550D1E"/>
    <w:rsid w:val="0055720C"/>
    <w:rsid w:val="00563956"/>
    <w:rsid w:val="00572513"/>
    <w:rsid w:val="005726CF"/>
    <w:rsid w:val="00572C32"/>
    <w:rsid w:val="00584475"/>
    <w:rsid w:val="00591A01"/>
    <w:rsid w:val="00594316"/>
    <w:rsid w:val="00594D5A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11F8"/>
    <w:rsid w:val="005E7089"/>
    <w:rsid w:val="0060188D"/>
    <w:rsid w:val="00614624"/>
    <w:rsid w:val="0061682E"/>
    <w:rsid w:val="006216EF"/>
    <w:rsid w:val="006233E3"/>
    <w:rsid w:val="0063446F"/>
    <w:rsid w:val="006372DB"/>
    <w:rsid w:val="00645526"/>
    <w:rsid w:val="00645653"/>
    <w:rsid w:val="00650B1F"/>
    <w:rsid w:val="00654F91"/>
    <w:rsid w:val="00662332"/>
    <w:rsid w:val="00667600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C4505"/>
    <w:rsid w:val="006C4DEF"/>
    <w:rsid w:val="006C75C4"/>
    <w:rsid w:val="006D11DA"/>
    <w:rsid w:val="006D2ED9"/>
    <w:rsid w:val="006D3A62"/>
    <w:rsid w:val="006D591B"/>
    <w:rsid w:val="006D6BBC"/>
    <w:rsid w:val="006E0A22"/>
    <w:rsid w:val="006E4B97"/>
    <w:rsid w:val="006F10B1"/>
    <w:rsid w:val="006F5B46"/>
    <w:rsid w:val="006F79A6"/>
    <w:rsid w:val="0070036E"/>
    <w:rsid w:val="00711C16"/>
    <w:rsid w:val="0071297E"/>
    <w:rsid w:val="00712C55"/>
    <w:rsid w:val="00714861"/>
    <w:rsid w:val="00730F2D"/>
    <w:rsid w:val="007422DD"/>
    <w:rsid w:val="00756E90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C30EB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3854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D318A"/>
    <w:rsid w:val="008D392E"/>
    <w:rsid w:val="008D3FD7"/>
    <w:rsid w:val="008E47E4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4EF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10251"/>
    <w:rsid w:val="00A25023"/>
    <w:rsid w:val="00A27485"/>
    <w:rsid w:val="00A32612"/>
    <w:rsid w:val="00A366D6"/>
    <w:rsid w:val="00A415C3"/>
    <w:rsid w:val="00A47030"/>
    <w:rsid w:val="00A53653"/>
    <w:rsid w:val="00A56D56"/>
    <w:rsid w:val="00A61C20"/>
    <w:rsid w:val="00A6291D"/>
    <w:rsid w:val="00A70560"/>
    <w:rsid w:val="00A72DA8"/>
    <w:rsid w:val="00A82925"/>
    <w:rsid w:val="00A84086"/>
    <w:rsid w:val="00A84472"/>
    <w:rsid w:val="00A95A52"/>
    <w:rsid w:val="00AA1BC7"/>
    <w:rsid w:val="00AA662E"/>
    <w:rsid w:val="00AB73A0"/>
    <w:rsid w:val="00AC0927"/>
    <w:rsid w:val="00AC671D"/>
    <w:rsid w:val="00AC6A3A"/>
    <w:rsid w:val="00AD097D"/>
    <w:rsid w:val="00AD583F"/>
    <w:rsid w:val="00AE06EB"/>
    <w:rsid w:val="00AE5999"/>
    <w:rsid w:val="00AF2107"/>
    <w:rsid w:val="00AF6EC8"/>
    <w:rsid w:val="00B05407"/>
    <w:rsid w:val="00B10191"/>
    <w:rsid w:val="00B21668"/>
    <w:rsid w:val="00B248BD"/>
    <w:rsid w:val="00B4157C"/>
    <w:rsid w:val="00B463E2"/>
    <w:rsid w:val="00B5545B"/>
    <w:rsid w:val="00B5551D"/>
    <w:rsid w:val="00B70B02"/>
    <w:rsid w:val="00B71286"/>
    <w:rsid w:val="00B73672"/>
    <w:rsid w:val="00B7591F"/>
    <w:rsid w:val="00B77692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2710D"/>
    <w:rsid w:val="00C47066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3938"/>
    <w:rsid w:val="00C97929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D00676"/>
    <w:rsid w:val="00D04FDA"/>
    <w:rsid w:val="00D057F6"/>
    <w:rsid w:val="00D07A80"/>
    <w:rsid w:val="00D2176C"/>
    <w:rsid w:val="00D27A9D"/>
    <w:rsid w:val="00D31FFC"/>
    <w:rsid w:val="00D3723B"/>
    <w:rsid w:val="00D4215C"/>
    <w:rsid w:val="00D46A73"/>
    <w:rsid w:val="00D516E2"/>
    <w:rsid w:val="00D55AD4"/>
    <w:rsid w:val="00D65C16"/>
    <w:rsid w:val="00D717F0"/>
    <w:rsid w:val="00D75601"/>
    <w:rsid w:val="00D7561E"/>
    <w:rsid w:val="00D8125C"/>
    <w:rsid w:val="00D85978"/>
    <w:rsid w:val="00D92990"/>
    <w:rsid w:val="00D92FAC"/>
    <w:rsid w:val="00DA17F6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5AFB"/>
    <w:rsid w:val="00E147C5"/>
    <w:rsid w:val="00E165D4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3C10"/>
    <w:rsid w:val="00E84CEC"/>
    <w:rsid w:val="00EA617E"/>
    <w:rsid w:val="00EA71FA"/>
    <w:rsid w:val="00EA73DF"/>
    <w:rsid w:val="00EB1168"/>
    <w:rsid w:val="00EB226A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530FC"/>
    <w:rsid w:val="00F613B8"/>
    <w:rsid w:val="00F62516"/>
    <w:rsid w:val="00F63147"/>
    <w:rsid w:val="00F71F55"/>
    <w:rsid w:val="00F72211"/>
    <w:rsid w:val="00F87326"/>
    <w:rsid w:val="00F92AE0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D58AC"/>
    <w:rsid w:val="00FE06B1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FE0BA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94D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sth_irb@yahoo.com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h_irb@yahoo.com.p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5</cp:revision>
  <cp:lastPrinted>2025-02-14T11:21:00Z</cp:lastPrinted>
  <dcterms:created xsi:type="dcterms:W3CDTF">2025-02-14T07:11:00Z</dcterms:created>
  <dcterms:modified xsi:type="dcterms:W3CDTF">2025-02-14T11:21:00Z</dcterms:modified>
</cp:coreProperties>
</file>