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D55AD4" w14:paraId="6982E8D6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66BCCD61" w14:textId="77777777" w:rsidTr="00490505">
              <w:trPr>
                <w:cantSplit/>
                <w:trHeight w:val="1890"/>
              </w:trPr>
              <w:tc>
                <w:tcPr>
                  <w:tcW w:w="11160" w:type="dxa"/>
                </w:tcPr>
                <w:p w14:paraId="4034D7FE" w14:textId="77777777" w:rsidR="00EC13B2" w:rsidRPr="00D55AD4" w:rsidRDefault="00EA71FA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366CDC1A" wp14:editId="0944A9A4">
                            <wp:simplePos x="0" y="0"/>
                            <wp:positionH relativeFrom="column">
                              <wp:posOffset>1100727</wp:posOffset>
                            </wp:positionH>
                            <wp:positionV relativeFrom="paragraph">
                              <wp:posOffset>16213</wp:posOffset>
                            </wp:positionV>
                            <wp:extent cx="4661535" cy="1128156"/>
                            <wp:effectExtent l="0" t="0" r="5715" b="0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61535" cy="11281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CAE91D1" w14:textId="77777777" w:rsidR="00B71286" w:rsidRPr="002759FA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U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NIVERSITY OF 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ANTO 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OMAS 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H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OSPITAL</w:t>
                                        </w:r>
                                      </w:p>
                                      <w:p w14:paraId="301CD9E4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5DDFC6EF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6CDFA71F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5B1B4A78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4104C153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r w:rsidR="00D3723B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</w:t>
                                        </w:r>
                                        <w:r w:rsidR="002272A7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_irb@yahoo.com.ph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6.65pt;margin-top:1.3pt;width:367.05pt;height:88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6WFhAIAABE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" stroked="f">
                            <v:textbox>
                              <w:txbxContent>
                                <w:p w:rsidR="00B71286" w:rsidRPr="002759FA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NIVERSITY OF 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ANTO 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OMAS 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OSPITAL</w:t>
                                  </w:r>
                                </w:p>
                                <w:p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A.H.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Lacson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St.,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Sampaloc</w:t>
                                  </w:r>
                                  <w:proofErr w:type="spellEnd"/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r w:rsidR="00D3723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</w:t>
                                  </w:r>
                                  <w:r w:rsidR="002272A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_irb@yahoo.com.ph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2A2CA40A" wp14:editId="0D9DD499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1151F98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6269E39B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91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" stroked="f">
                            <v:textbox>
                              <w:txbxContent>
                                <w:p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464F0CD4" w14:textId="77777777" w:rsidR="00EC13B2" w:rsidRPr="00D55AD4" w:rsidRDefault="009F046E" w:rsidP="007D5502">
                  <w:pPr>
                    <w:ind w:right="-108"/>
                    <w:rPr>
                      <w:noProof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7AF1B790" wp14:editId="261C022E">
                        <wp:simplePos x="0" y="0"/>
                        <wp:positionH relativeFrom="column">
                          <wp:posOffset>442595</wp:posOffset>
                        </wp:positionH>
                        <wp:positionV relativeFrom="paragraph">
                          <wp:posOffset>64770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4033D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1B8C63B9" wp14:editId="73DA6ED8">
                        <wp:simplePos x="0" y="0"/>
                        <wp:positionH relativeFrom="column">
                          <wp:posOffset>5321300</wp:posOffset>
                        </wp:positionH>
                        <wp:positionV relativeFrom="paragraph">
                          <wp:posOffset>78105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61AC0DE2" w14:textId="77777777"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209D9462" w14:textId="77777777"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5852420D" w14:textId="77777777"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41FE836" w14:textId="77777777" w:rsidR="002D4D83" w:rsidRPr="003D7746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71C67FE" w14:textId="77777777" w:rsidR="00EC13B2" w:rsidRDefault="00A82925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REPORT</w:t>
            </w:r>
            <w:r w:rsidR="00A53653">
              <w:rPr>
                <w:rFonts w:ascii="Arial" w:hAnsi="Arial" w:cs="Arial"/>
                <w:b/>
              </w:rPr>
              <w:t xml:space="preserve"> FORM</w:t>
            </w:r>
          </w:p>
          <w:p w14:paraId="67CE1EDD" w14:textId="77777777"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3EC7BA5D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5E2B50CD" w14:textId="77777777"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63147" w:rsidRPr="00D55AD4" w14:paraId="0B786C37" w14:textId="77777777" w:rsidTr="009F046E">
        <w:trPr>
          <w:cantSplit/>
          <w:trHeight w:val="737"/>
          <w:jc w:val="center"/>
        </w:trPr>
        <w:tc>
          <w:tcPr>
            <w:tcW w:w="6030" w:type="dxa"/>
          </w:tcPr>
          <w:p w14:paraId="0F455F39" w14:textId="77777777" w:rsidR="00115EAB" w:rsidRPr="005726CF" w:rsidRDefault="00ED33DB" w:rsidP="007D55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26CF">
              <w:rPr>
                <w:rFonts w:ascii="Arial" w:hAnsi="Arial" w:cs="Arial"/>
                <w:b/>
                <w:sz w:val="22"/>
                <w:szCs w:val="22"/>
              </w:rPr>
              <w:t>Instruction</w:t>
            </w:r>
            <w:r w:rsidR="00D3723B" w:rsidRPr="005726CF">
              <w:rPr>
                <w:rFonts w:ascii="Arial" w:hAnsi="Arial" w:cs="Arial"/>
                <w:b/>
                <w:sz w:val="22"/>
                <w:szCs w:val="22"/>
              </w:rPr>
              <w:t>s to the Researcher</w:t>
            </w:r>
            <w:r w:rsidRPr="005726C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3723B" w:rsidRPr="005726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26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362D496" w14:textId="77777777" w:rsidR="003821BF" w:rsidRPr="00714861" w:rsidRDefault="00ED33DB" w:rsidP="004905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6CF">
              <w:rPr>
                <w:rFonts w:ascii="Arial" w:hAnsi="Arial" w:cs="Arial"/>
                <w:sz w:val="22"/>
                <w:szCs w:val="22"/>
              </w:rPr>
              <w:t>A</w:t>
            </w:r>
            <w:r w:rsidR="00D3723B" w:rsidRPr="005726CF">
              <w:rPr>
                <w:rFonts w:ascii="Arial" w:hAnsi="Arial" w:cs="Arial"/>
                <w:sz w:val="22"/>
                <w:szCs w:val="22"/>
              </w:rPr>
              <w:t xml:space="preserve">ccomplish this form </w:t>
            </w:r>
            <w:r w:rsidR="00115EAB" w:rsidRPr="005726CF">
              <w:rPr>
                <w:rFonts w:ascii="Arial" w:hAnsi="Arial" w:cs="Arial"/>
                <w:sz w:val="22"/>
                <w:szCs w:val="22"/>
              </w:rPr>
              <w:t>properly and put additional rows if necessary.</w:t>
            </w:r>
            <w:r w:rsidR="00D372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</w:tcPr>
          <w:p w14:paraId="31827840" w14:textId="77777777" w:rsidR="00D55AD4" w:rsidRPr="00D31FFC" w:rsidRDefault="00EC13B2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754C0F88" w14:textId="77777777" w:rsidR="00EC13B2" w:rsidRPr="00D31FFC" w:rsidRDefault="00EC13B2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01FCBDE9" w14:textId="77777777" w:rsidR="007D5FD9" w:rsidRPr="00D31FFC" w:rsidRDefault="007D5FD9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0E3D87" w14:textId="77777777" w:rsidR="007D5FD9" w:rsidRPr="00D31FFC" w:rsidRDefault="007D5FD9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5B527E" w14:textId="77777777" w:rsidR="00FB182B" w:rsidRPr="00D31FFC" w:rsidRDefault="00FB182B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13B2" w:rsidRPr="00D55AD4" w14:paraId="0BFF2536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25DC358D" w14:textId="77777777" w:rsidR="00EC13B2" w:rsidRPr="00D55AD4" w:rsidRDefault="00EC13B2" w:rsidP="007D5502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703"/>
        <w:gridCol w:w="901"/>
        <w:gridCol w:w="984"/>
        <w:gridCol w:w="1445"/>
        <w:gridCol w:w="7"/>
        <w:gridCol w:w="1798"/>
        <w:gridCol w:w="895"/>
        <w:gridCol w:w="2347"/>
      </w:tblGrid>
      <w:tr w:rsidR="006E4B97" w:rsidRPr="00865643" w14:paraId="4C5A5A12" w14:textId="77777777" w:rsidTr="00F71F55">
        <w:trPr>
          <w:trHeight w:val="653"/>
        </w:trPr>
        <w:tc>
          <w:tcPr>
            <w:tcW w:w="3588" w:type="dxa"/>
            <w:gridSpan w:val="3"/>
            <w:shd w:val="clear" w:color="auto" w:fill="FFFFFF" w:themeFill="background1"/>
            <w:vAlign w:val="center"/>
          </w:tcPr>
          <w:p w14:paraId="56434AED" w14:textId="77777777" w:rsidR="006E4B97" w:rsidRPr="00865643" w:rsidRDefault="006E4B97" w:rsidP="007D5502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492" w:type="dxa"/>
            <w:gridSpan w:val="5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48000595"/>
              <w:showingPlcHdr/>
              <w:text/>
            </w:sdtPr>
            <w:sdtContent>
              <w:p w14:paraId="6E9E5CC8" w14:textId="77777777" w:rsidR="006E4B97" w:rsidRPr="00865643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865643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865643" w14:paraId="776A6096" w14:textId="77777777" w:rsidTr="00F71F55">
        <w:trPr>
          <w:trHeight w:val="653"/>
        </w:trPr>
        <w:tc>
          <w:tcPr>
            <w:tcW w:w="2604" w:type="dxa"/>
            <w:gridSpan w:val="2"/>
            <w:shd w:val="clear" w:color="auto" w:fill="FFFFFF" w:themeFill="background1"/>
            <w:vAlign w:val="center"/>
          </w:tcPr>
          <w:p w14:paraId="413E304B" w14:textId="77777777" w:rsidR="00876879" w:rsidRPr="00865643" w:rsidRDefault="00876879" w:rsidP="00876879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476" w:type="dxa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60992122"/>
              <w:showingPlcHdr/>
              <w:text/>
            </w:sdtPr>
            <w:sdtContent>
              <w:p w14:paraId="09CF793A" w14:textId="77777777" w:rsidR="00876879" w:rsidRPr="00865643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865643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865643" w14:paraId="559FCE65" w14:textId="77777777" w:rsidTr="00F71F55">
        <w:trPr>
          <w:trHeight w:val="692"/>
        </w:trPr>
        <w:tc>
          <w:tcPr>
            <w:tcW w:w="2604" w:type="dxa"/>
            <w:gridSpan w:val="2"/>
            <w:shd w:val="clear" w:color="auto" w:fill="FFFFFF" w:themeFill="background1"/>
            <w:vAlign w:val="center"/>
          </w:tcPr>
          <w:p w14:paraId="47085560" w14:textId="77777777" w:rsidR="00876879" w:rsidRPr="00865643" w:rsidRDefault="00BD64FC" w:rsidP="00F71F5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F71F55"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="00876879"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16580950"/>
              <w:showingPlcHdr/>
              <w:text/>
            </w:sdtPr>
            <w:sdtContent>
              <w:p w14:paraId="25C01985" w14:textId="77777777" w:rsidR="00876879" w:rsidRPr="00865643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865643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865643" w14:paraId="7E625F01" w14:textId="77777777" w:rsidTr="00F71F55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6EBDD2AE" w14:textId="77777777" w:rsidR="00876879" w:rsidRPr="00865643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30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66269051"/>
              <w:showingPlcHdr/>
              <w:text/>
            </w:sdtPr>
            <w:sdtContent>
              <w:p w14:paraId="03483CD3" w14:textId="77777777" w:rsidR="00876879" w:rsidRPr="00C47066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C47066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1805" w:type="dxa"/>
            <w:gridSpan w:val="2"/>
            <w:shd w:val="clear" w:color="auto" w:fill="FFFFFF" w:themeFill="background1"/>
            <w:vAlign w:val="center"/>
          </w:tcPr>
          <w:p w14:paraId="05521571" w14:textId="77777777" w:rsidR="00C2710D" w:rsidRPr="00C4706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  <w:p w14:paraId="390D38AA" w14:textId="77777777" w:rsidR="00876879" w:rsidRPr="00C47066" w:rsidRDefault="00876879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242" w:type="dxa"/>
            <w:gridSpan w:val="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40924857"/>
              <w:showingPlcHdr/>
              <w:text/>
            </w:sdtPr>
            <w:sdtContent>
              <w:p w14:paraId="4B43AD76" w14:textId="77777777" w:rsidR="00876879" w:rsidRPr="00C47066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C47066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865643" w14:paraId="546E8D58" w14:textId="77777777" w:rsidTr="00F71F55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1EE3B315" w14:textId="77777777" w:rsidR="00876879" w:rsidRPr="00865643" w:rsidRDefault="00890927" w:rsidP="0089092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  <w:r w:rsidR="00876879"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30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7703605"/>
              <w:showingPlcHdr/>
              <w:text/>
            </w:sdtPr>
            <w:sdtContent>
              <w:p w14:paraId="205A0113" w14:textId="77777777" w:rsidR="00876879" w:rsidRPr="00C47066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C47066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1805" w:type="dxa"/>
            <w:gridSpan w:val="2"/>
            <w:shd w:val="clear" w:color="auto" w:fill="FFFFFF" w:themeFill="background1"/>
            <w:vAlign w:val="center"/>
          </w:tcPr>
          <w:p w14:paraId="37E80494" w14:textId="77777777" w:rsidR="00876879" w:rsidRPr="00C47066" w:rsidRDefault="00890927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  <w:r w:rsidR="00876879" w:rsidRPr="00C470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242" w:type="dxa"/>
            <w:gridSpan w:val="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6248148"/>
              <w:showingPlcHdr/>
              <w:text/>
            </w:sdtPr>
            <w:sdtContent>
              <w:p w14:paraId="5B0470F7" w14:textId="77777777" w:rsidR="00876879" w:rsidRPr="00C47066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C47066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76879" w:rsidRPr="00865643" w14:paraId="58611ED8" w14:textId="77777777" w:rsidTr="00F71F55">
        <w:trPr>
          <w:trHeight w:val="653"/>
        </w:trPr>
        <w:tc>
          <w:tcPr>
            <w:tcW w:w="2604" w:type="dxa"/>
            <w:gridSpan w:val="2"/>
            <w:shd w:val="clear" w:color="auto" w:fill="FFFFFF" w:themeFill="background1"/>
            <w:vAlign w:val="center"/>
          </w:tcPr>
          <w:p w14:paraId="30314C1A" w14:textId="77777777" w:rsidR="00876879" w:rsidRPr="00C47066" w:rsidRDefault="00890927" w:rsidP="0087687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Sponsor</w:t>
            </w:r>
            <w:r w:rsidR="00876879" w:rsidRPr="00C470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6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496023"/>
              <w:showingPlcHdr/>
              <w:text/>
            </w:sdtPr>
            <w:sdtContent>
              <w:p w14:paraId="6E4140D5" w14:textId="77777777" w:rsidR="00876879" w:rsidRPr="00C47066" w:rsidRDefault="003F0A1E" w:rsidP="003F0A1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C47066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C47066" w:rsidRPr="00865643" w14:paraId="72512338" w14:textId="77777777" w:rsidTr="00EA73DF">
        <w:trPr>
          <w:trHeight w:val="683"/>
        </w:trPr>
        <w:tc>
          <w:tcPr>
            <w:tcW w:w="5040" w:type="dxa"/>
            <w:gridSpan w:val="5"/>
            <w:shd w:val="clear" w:color="auto" w:fill="FFFFFF" w:themeFill="background1"/>
          </w:tcPr>
          <w:p w14:paraId="20E91ADD" w14:textId="77777777" w:rsidR="00C47066" w:rsidRPr="00AE5999" w:rsidRDefault="00EA73DF" w:rsidP="00C4706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E5999">
              <w:rPr>
                <w:rFonts w:ascii="Arial" w:hAnsi="Arial" w:cs="Arial"/>
                <w:b/>
                <w:sz w:val="22"/>
                <w:szCs w:val="22"/>
              </w:rPr>
              <w:t>Ethical clearance effectivity period: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2073077776"/>
              <w:showingPlcHdr/>
              <w:text/>
            </w:sdtPr>
            <w:sdtContent>
              <w:p w14:paraId="29B85452" w14:textId="77777777" w:rsidR="00EA73DF" w:rsidRPr="00AE5999" w:rsidRDefault="00EA73DF" w:rsidP="00EA73DF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AE5999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5040" w:type="dxa"/>
            <w:gridSpan w:val="3"/>
            <w:shd w:val="clear" w:color="auto" w:fill="FFFFFF" w:themeFill="background1"/>
          </w:tcPr>
          <w:p w14:paraId="1F87A4EF" w14:textId="77777777" w:rsidR="00C47066" w:rsidRDefault="00EA73DF" w:rsidP="00C470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3DF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012225094"/>
              <w:showingPlcHdr/>
              <w:text/>
            </w:sdtPr>
            <w:sdtContent>
              <w:p w14:paraId="31CF21D1" w14:textId="77777777" w:rsidR="00EA73DF" w:rsidRPr="00EA73DF" w:rsidRDefault="00EA73DF" w:rsidP="00EA73DF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C47066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F92AE0" w:rsidRPr="00865643" w14:paraId="4F18F86C" w14:textId="77777777" w:rsidTr="005D0303">
        <w:trPr>
          <w:trHeight w:val="255"/>
        </w:trPr>
        <w:tc>
          <w:tcPr>
            <w:tcW w:w="10080" w:type="dxa"/>
            <w:gridSpan w:val="8"/>
            <w:shd w:val="clear" w:color="auto" w:fill="EEECE1" w:themeFill="background2"/>
          </w:tcPr>
          <w:p w14:paraId="2DC10272" w14:textId="77777777" w:rsidR="00F92AE0" w:rsidRPr="00AE5999" w:rsidRDefault="00A82925" w:rsidP="00F92A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Final Report Form</w:t>
            </w:r>
            <w:r w:rsidR="00F92AE0" w:rsidRPr="00AE599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87A6DB" w14:textId="77777777" w:rsidR="00F92AE0" w:rsidRPr="00AE5999" w:rsidRDefault="00F92AE0" w:rsidP="00F92A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2AE0" w:rsidRPr="00865643" w14:paraId="58174B61" w14:textId="77777777" w:rsidTr="004303C6">
        <w:trPr>
          <w:trHeight w:val="485"/>
        </w:trPr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3169" w14:textId="77777777" w:rsidR="00F92AE0" w:rsidRPr="00AE5999" w:rsidRDefault="00F92AE0" w:rsidP="00A61C20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Start of study:</w:t>
            </w:r>
          </w:p>
        </w:tc>
      </w:tr>
      <w:tr w:rsidR="00F92AE0" w:rsidRPr="00865643" w14:paraId="59A5052C" w14:textId="77777777" w:rsidTr="004303C6">
        <w:trPr>
          <w:trHeight w:val="255"/>
        </w:trPr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B7F6" w14:textId="77777777" w:rsidR="00F92AE0" w:rsidRPr="00AE5999" w:rsidRDefault="00A82925" w:rsidP="00A82925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92AE0" w:rsidRPr="00AE5999">
              <w:rPr>
                <w:rFonts w:ascii="Arial" w:hAnsi="Arial" w:cs="Arial"/>
                <w:sz w:val="22"/>
                <w:szCs w:val="22"/>
              </w:rPr>
              <w:t>nd of study</w:t>
            </w:r>
            <w:r w:rsidR="00F92AE0"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</w:tr>
      <w:tr w:rsidR="00F92AE0" w:rsidRPr="00865643" w14:paraId="49D68133" w14:textId="77777777" w:rsidTr="00F92AE0">
        <w:trPr>
          <w:trHeight w:val="79"/>
        </w:trPr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5AA7" w14:textId="77777777" w:rsidR="00F92AE0" w:rsidRPr="00AE5999" w:rsidRDefault="00F92AE0" w:rsidP="00A61C20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hAnsi="Arial" w:cs="Arial"/>
                <w:sz w:val="22"/>
                <w:szCs w:val="22"/>
              </w:rPr>
              <w:t>Number of required participants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</w:tr>
      <w:tr w:rsidR="00F92AE0" w:rsidRPr="00865643" w14:paraId="10EC0234" w14:textId="77777777" w:rsidTr="00F92AE0">
        <w:trPr>
          <w:trHeight w:val="79"/>
        </w:trPr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54C6" w14:textId="77777777" w:rsidR="00F92AE0" w:rsidRPr="00AE5999" w:rsidRDefault="00F92AE0" w:rsidP="00A61C20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enrolled participants:</w:t>
            </w:r>
          </w:p>
        </w:tc>
      </w:tr>
      <w:tr w:rsidR="00F92AE0" w:rsidRPr="00865643" w14:paraId="0391E299" w14:textId="77777777" w:rsidTr="00781C00">
        <w:trPr>
          <w:trHeight w:val="255"/>
        </w:trPr>
        <w:tc>
          <w:tcPr>
            <w:tcW w:w="10080" w:type="dxa"/>
            <w:gridSpan w:val="8"/>
            <w:shd w:val="clear" w:color="auto" w:fill="auto"/>
            <w:vAlign w:val="center"/>
          </w:tcPr>
          <w:p w14:paraId="491D494D" w14:textId="77777777" w:rsidR="00F92AE0" w:rsidRPr="00A61C20" w:rsidRDefault="00F92AE0" w:rsidP="00A61C20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participants who withdrew</w:t>
            </w:r>
            <w:r w:rsidRPr="00AE59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92AE0" w:rsidRPr="00865643" w14:paraId="1AF93CE3" w14:textId="77777777" w:rsidTr="00781C00">
        <w:trPr>
          <w:trHeight w:val="255"/>
        </w:trPr>
        <w:tc>
          <w:tcPr>
            <w:tcW w:w="10080" w:type="dxa"/>
            <w:gridSpan w:val="8"/>
            <w:shd w:val="clear" w:color="auto" w:fill="auto"/>
            <w:vAlign w:val="center"/>
          </w:tcPr>
          <w:p w14:paraId="0EAEAFF9" w14:textId="77777777" w:rsidR="00A82925" w:rsidRDefault="00A82925" w:rsidP="00A8292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Deviations from the approved protocol</w:t>
            </w:r>
            <w:r w:rsidR="00F92AE0"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  <w:p w14:paraId="54BB2488" w14:textId="7C2D8A1F" w:rsidR="00EE0DD2" w:rsidRDefault="00EE0DD2" w:rsidP="00EE0DD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428739322"/>
              <w:showingPlcHdr/>
              <w:text/>
            </w:sdtPr>
            <w:sdtContent>
              <w:p w14:paraId="779B46D4" w14:textId="333923BA" w:rsidR="00A61C20" w:rsidRPr="00EE0DD2" w:rsidRDefault="00FE1EB3" w:rsidP="00EE0DD2">
                <w:pPr>
                  <w:pStyle w:val="ListParagraph"/>
                  <w:spacing w:line="360" w:lineRule="auto"/>
                  <w:ind w:left="45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>
                  <w:rPr>
                    <w:rFonts w:ascii="Arial" w:eastAsia="Trebuchet MS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F92AE0" w:rsidRPr="00865643" w14:paraId="036F2E05" w14:textId="77777777" w:rsidTr="00781C00">
        <w:trPr>
          <w:trHeight w:val="255"/>
        </w:trPr>
        <w:tc>
          <w:tcPr>
            <w:tcW w:w="10080" w:type="dxa"/>
            <w:gridSpan w:val="8"/>
            <w:shd w:val="clear" w:color="auto" w:fill="auto"/>
            <w:vAlign w:val="center"/>
          </w:tcPr>
          <w:p w14:paraId="66A18C55" w14:textId="77777777" w:rsidR="00F92AE0" w:rsidRPr="00AE5999" w:rsidRDefault="00A82925" w:rsidP="000F6F4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Issues/problems encountered</w:t>
            </w:r>
          </w:p>
          <w:p w14:paraId="5E9177BD" w14:textId="77777777" w:rsidR="000F6F42" w:rsidRDefault="000F6F42" w:rsidP="00F92AE0">
            <w:p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15585006"/>
              <w:showingPlcHdr/>
              <w:text/>
            </w:sdtPr>
            <w:sdtContent>
              <w:p w14:paraId="733FFB20" w14:textId="77777777" w:rsidR="00EE0DD2" w:rsidRDefault="00EE0DD2" w:rsidP="00EE0DD2">
                <w:pPr>
                  <w:pStyle w:val="ListParagrap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  <w:p w14:paraId="0DAB65DB" w14:textId="77777777" w:rsidR="00A61C20" w:rsidRPr="00AE5999" w:rsidRDefault="00A61C20" w:rsidP="00F92AE0">
            <w:p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  <w:tr w:rsidR="00EE0DD2" w:rsidRPr="00865643" w14:paraId="435C69A9" w14:textId="77777777" w:rsidTr="00D15871">
        <w:trPr>
          <w:trHeight w:val="255"/>
        </w:trPr>
        <w:tc>
          <w:tcPr>
            <w:tcW w:w="10080" w:type="dxa"/>
            <w:gridSpan w:val="8"/>
            <w:shd w:val="clear" w:color="auto" w:fill="auto"/>
            <w:vAlign w:val="center"/>
          </w:tcPr>
          <w:p w14:paraId="673D9B1B" w14:textId="77777777" w:rsidR="00EE0DD2" w:rsidRDefault="00EE0DD2" w:rsidP="000F6F4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lastRenderedPageBreak/>
              <w:t xml:space="preserve">Results: </w:t>
            </w:r>
          </w:p>
          <w:p w14:paraId="0BAE52E3" w14:textId="77777777" w:rsidR="00EE0DD2" w:rsidRDefault="00EE0DD2" w:rsidP="00EE0DD2">
            <w:p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1445274317"/>
              <w:showingPlcHdr/>
              <w:text/>
            </w:sdtPr>
            <w:sdtContent>
              <w:p w14:paraId="3804CEED" w14:textId="77777777" w:rsidR="00FE1EB3" w:rsidRDefault="00FE1EB3" w:rsidP="00FE1EB3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  <w:p w14:paraId="76EF89E4" w14:textId="204E5215" w:rsidR="00EE0DD2" w:rsidRDefault="00EE0DD2" w:rsidP="00EE0DD2">
            <w:p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</w:p>
          <w:p w14:paraId="4C14570D" w14:textId="62093790" w:rsidR="00EE0DD2" w:rsidRPr="00EE0DD2" w:rsidRDefault="00EE0DD2" w:rsidP="00EE0DD2">
            <w:p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  <w:tr w:rsidR="00F92AE0" w:rsidRPr="00865643" w14:paraId="1DE60B76" w14:textId="77777777" w:rsidTr="00D15871">
        <w:trPr>
          <w:trHeight w:val="255"/>
        </w:trPr>
        <w:tc>
          <w:tcPr>
            <w:tcW w:w="10080" w:type="dxa"/>
            <w:gridSpan w:val="8"/>
            <w:shd w:val="clear" w:color="auto" w:fill="auto"/>
            <w:vAlign w:val="center"/>
          </w:tcPr>
          <w:p w14:paraId="5B4536C7" w14:textId="77777777" w:rsidR="000F6F42" w:rsidRPr="000F6F42" w:rsidRDefault="00A82925" w:rsidP="000F6F4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Conclusions</w:t>
            </w:r>
            <w:r w:rsidR="000F6F42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  <w:p w14:paraId="09535CA5" w14:textId="77777777" w:rsidR="00F92AE0" w:rsidRDefault="000F6F42" w:rsidP="000F6F42">
            <w:p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0F6F42">
              <w:rPr>
                <w:rFonts w:ascii="Arial" w:eastAsia="Trebuchet MS" w:hAnsi="Arial" w:cs="Arial"/>
                <w:sz w:val="22"/>
                <w:szCs w:val="22"/>
              </w:rPr>
              <w:t xml:space="preserve"> </w:t>
            </w:r>
          </w:p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1605309239"/>
              <w:showingPlcHdr/>
              <w:text/>
            </w:sdtPr>
            <w:sdtContent>
              <w:p w14:paraId="3D7CDFFD" w14:textId="77777777" w:rsidR="00EE0DD2" w:rsidRPr="00EE0DD2" w:rsidRDefault="00EE0DD2" w:rsidP="00EE0DD2">
                <w:pPr>
                  <w:spacing w:line="360" w:lineRule="auto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EE0DD2">
                  <w:rPr>
                    <w:rFonts w:ascii="Arial" w:eastAsia="Trebuchet MS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  <w:p w14:paraId="7630B270" w14:textId="77777777" w:rsidR="00EE0DD2" w:rsidRDefault="00EE0DD2" w:rsidP="000F6F42">
            <w:p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</w:p>
          <w:p w14:paraId="09AF1C87" w14:textId="77777777" w:rsidR="00A61C20" w:rsidRPr="00865643" w:rsidRDefault="00A61C20" w:rsidP="00F92AE0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82925" w:rsidRPr="00865643" w14:paraId="779EC7B9" w14:textId="77777777" w:rsidTr="00D15871">
        <w:trPr>
          <w:trHeight w:val="255"/>
        </w:trPr>
        <w:tc>
          <w:tcPr>
            <w:tcW w:w="10080" w:type="dxa"/>
            <w:gridSpan w:val="8"/>
            <w:shd w:val="clear" w:color="auto" w:fill="auto"/>
            <w:vAlign w:val="center"/>
          </w:tcPr>
          <w:p w14:paraId="1D526BFC" w14:textId="77777777" w:rsidR="00A82925" w:rsidRDefault="00A82925" w:rsidP="000F6F4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Actions for dissemination of study results:</w:t>
            </w:r>
          </w:p>
          <w:p w14:paraId="7E056C46" w14:textId="77777777" w:rsidR="00A82925" w:rsidRDefault="00A82925" w:rsidP="00A82925">
            <w:p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</w:p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965726583"/>
              <w:showingPlcHdr/>
              <w:text/>
            </w:sdtPr>
            <w:sdtContent>
              <w:p w14:paraId="416E0983" w14:textId="77777777" w:rsidR="00EE0DD2" w:rsidRPr="00EE0DD2" w:rsidRDefault="00EE0DD2" w:rsidP="00EE0DD2">
                <w:pPr>
                  <w:spacing w:line="360" w:lineRule="auto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EE0DD2">
                  <w:rPr>
                    <w:rFonts w:ascii="Arial" w:eastAsia="Trebuchet MS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  <w:p w14:paraId="1AEC3A3B" w14:textId="77777777" w:rsidR="00A82925" w:rsidRDefault="00A82925" w:rsidP="00A82925">
            <w:p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</w:p>
          <w:p w14:paraId="7382AFCA" w14:textId="77777777" w:rsidR="00A82925" w:rsidRPr="00A82925" w:rsidRDefault="00A82925" w:rsidP="00A82925">
            <w:p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  <w:tr w:rsidR="00836991" w:rsidRPr="00865643" w14:paraId="721A515B" w14:textId="77777777" w:rsidTr="00F71F55">
        <w:trPr>
          <w:trHeight w:val="255"/>
        </w:trPr>
        <w:tc>
          <w:tcPr>
            <w:tcW w:w="2604" w:type="dxa"/>
            <w:gridSpan w:val="2"/>
          </w:tcPr>
          <w:p w14:paraId="2161016A" w14:textId="77777777" w:rsidR="00836991" w:rsidRDefault="00F92AE0" w:rsidP="00836991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  <w:p w14:paraId="21800711" w14:textId="77777777" w:rsidR="005726CF" w:rsidRPr="00836991" w:rsidRDefault="005726CF" w:rsidP="00836991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9" w:type="dxa"/>
            <w:gridSpan w:val="5"/>
          </w:tcPr>
          <w:p w14:paraId="479BDC8F" w14:textId="77777777" w:rsidR="00836991" w:rsidRPr="00836991" w:rsidRDefault="00836991" w:rsidP="008369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41693B6E" w14:textId="77777777" w:rsidR="00836991" w:rsidRPr="00836991" w:rsidRDefault="00836991" w:rsidP="008369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1402637170"/>
              <w:showingPlcHdr/>
              <w:text/>
            </w:sdtPr>
            <w:sdtContent>
              <w:p w14:paraId="7398F45F" w14:textId="77777777" w:rsidR="00FE1EB3" w:rsidRDefault="00FE1EB3" w:rsidP="00FE1EB3">
                <w:pPr>
                  <w:pStyle w:val="ListParagrap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  <w:p w14:paraId="7D19D0DC" w14:textId="63720F99" w:rsidR="00836991" w:rsidRPr="00836991" w:rsidRDefault="00836991" w:rsidP="005726C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47" w:type="dxa"/>
          </w:tcPr>
          <w:p w14:paraId="626E8952" w14:textId="77777777" w:rsidR="00836991" w:rsidRPr="00836991" w:rsidRDefault="00836991" w:rsidP="008369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4597034D" w14:textId="77777777" w:rsidR="00836991" w:rsidRPr="00836991" w:rsidRDefault="00836991" w:rsidP="008369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D668C1F" w14:textId="77777777" w:rsidR="00836991" w:rsidRPr="00836991" w:rsidRDefault="00836991" w:rsidP="00836991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C2710D" w:rsidRPr="00865643" w14:paraId="498A98D3" w14:textId="77777777" w:rsidTr="002A446C">
        <w:trPr>
          <w:trHeight w:val="255"/>
        </w:trPr>
        <w:tc>
          <w:tcPr>
            <w:tcW w:w="10080" w:type="dxa"/>
            <w:gridSpan w:val="8"/>
            <w:shd w:val="clear" w:color="auto" w:fill="EEECE1"/>
          </w:tcPr>
          <w:p w14:paraId="76B016ED" w14:textId="77777777" w:rsidR="00C2710D" w:rsidRPr="00836991" w:rsidRDefault="00F71F55" w:rsidP="00C271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  <w:p w14:paraId="5C6C8080" w14:textId="77777777" w:rsidR="00C2710D" w:rsidRPr="00F71F55" w:rsidRDefault="00C2710D" w:rsidP="00C27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603B" w:rsidRPr="00865643" w14:paraId="67E9F79B" w14:textId="77777777" w:rsidTr="002F6FED">
        <w:trPr>
          <w:trHeight w:val="716"/>
        </w:trPr>
        <w:tc>
          <w:tcPr>
            <w:tcW w:w="10080" w:type="dxa"/>
            <w:gridSpan w:val="8"/>
            <w:shd w:val="clear" w:color="auto" w:fill="auto"/>
            <w:vAlign w:val="center"/>
          </w:tcPr>
          <w:p w14:paraId="6515A6D3" w14:textId="77777777" w:rsidR="0089603B" w:rsidRPr="00836991" w:rsidRDefault="00F92AE0" w:rsidP="00C2710D">
            <w:pPr>
              <w:spacing w:after="100"/>
              <w:jc w:val="both"/>
              <w:rPr>
                <w:rFonts w:ascii="Arial" w:hAnsi="Arial" w:cs="Arial"/>
                <w:b/>
                <w:sz w:val="22"/>
                <w:szCs w:val="22"/>
                <w:lang w:bidi="th-TH"/>
              </w:rPr>
            </w:pPr>
            <w:r w:rsidRPr="00836991">
              <w:rPr>
                <w:rFonts w:ascii="Arial" w:eastAsia="Calibri" w:hAnsi="Arial" w:cs="Arial"/>
                <w:b/>
                <w:sz w:val="22"/>
                <w:szCs w:val="22"/>
              </w:rPr>
              <w:t>Recommend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ations</w:t>
            </w:r>
            <w:r>
              <w:rPr>
                <w:rFonts w:ascii="Arial" w:hAnsi="Arial" w:cs="Arial"/>
                <w:b/>
                <w:sz w:val="22"/>
                <w:szCs w:val="22"/>
                <w:lang w:bidi="th-TH"/>
              </w:rPr>
              <w:t>:</w:t>
            </w:r>
          </w:p>
          <w:p w14:paraId="0AADD422" w14:textId="77777777" w:rsidR="0089603B" w:rsidRPr="00836991" w:rsidRDefault="0089603B" w:rsidP="00C2710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  <w:lang w:bidi="th-TH"/>
              </w:rPr>
              <w:id w:val="2015955708"/>
              <w:showingPlcHdr/>
              <w:text/>
            </w:sdtPr>
            <w:sdtContent>
              <w:p w14:paraId="578761F7" w14:textId="77777777" w:rsidR="00EE0DD2" w:rsidRPr="00EE0DD2" w:rsidRDefault="00EE0DD2" w:rsidP="00EE0DD2">
                <w:pPr>
                  <w:spacing w:after="100"/>
                  <w:jc w:val="both"/>
                  <w:rPr>
                    <w:rFonts w:ascii="Arial" w:hAnsi="Arial" w:cs="Arial"/>
                    <w:sz w:val="22"/>
                    <w:szCs w:val="22"/>
                    <w:lang w:bidi="th-TH"/>
                  </w:rPr>
                </w:pPr>
                <w:r w:rsidRPr="00EE0DD2">
                  <w:rPr>
                    <w:rFonts w:ascii="Arial" w:hAnsi="Arial" w:cs="Arial"/>
                    <w:sz w:val="22"/>
                    <w:szCs w:val="22"/>
                    <w:lang w:bidi="th-TH"/>
                  </w:rPr>
                  <w:t xml:space="preserve">     </w:t>
                </w:r>
              </w:p>
            </w:sdtContent>
          </w:sdt>
          <w:p w14:paraId="3E5E905E" w14:textId="77777777" w:rsidR="00836991" w:rsidRPr="00836991" w:rsidRDefault="00836991" w:rsidP="00C2710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4CD53A71" w14:textId="77777777" w:rsidR="00836991" w:rsidRPr="00836991" w:rsidRDefault="00836991" w:rsidP="00C2710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2B2FE827" w14:textId="77777777" w:rsidR="0089603B" w:rsidRPr="00836991" w:rsidRDefault="0089603B" w:rsidP="00C2710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</w:tc>
      </w:tr>
      <w:tr w:rsidR="00836991" w:rsidRPr="00865643" w14:paraId="0DEB0871" w14:textId="77777777" w:rsidTr="00F71F55">
        <w:trPr>
          <w:trHeight w:val="255"/>
        </w:trPr>
        <w:tc>
          <w:tcPr>
            <w:tcW w:w="2604" w:type="dxa"/>
            <w:gridSpan w:val="2"/>
          </w:tcPr>
          <w:p w14:paraId="15CCF48A" w14:textId="77777777" w:rsidR="00836991" w:rsidRPr="00836991" w:rsidRDefault="00F92AE0" w:rsidP="00836991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 xml:space="preserve"> Reviewer:</w:t>
            </w:r>
          </w:p>
        </w:tc>
        <w:tc>
          <w:tcPr>
            <w:tcW w:w="5129" w:type="dxa"/>
            <w:gridSpan w:val="5"/>
          </w:tcPr>
          <w:p w14:paraId="72CE15F1" w14:textId="77777777" w:rsidR="00836991" w:rsidRPr="00836991" w:rsidRDefault="00836991" w:rsidP="008369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41D3C193" w14:textId="77777777" w:rsidR="00EE0DD2" w:rsidRPr="00EE0DD2" w:rsidRDefault="00EE0DD2" w:rsidP="00EE0D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E0DD2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</w:p>
          <w:p w14:paraId="7B4F23DF" w14:textId="66A5C4AB" w:rsidR="00EE0DD2" w:rsidRPr="00EE0DD2" w:rsidRDefault="00EE0DD2" w:rsidP="00EE0D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E0D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958015124"/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sdtContent>
            </w:sdt>
          </w:p>
          <w:p w14:paraId="672CA726" w14:textId="262009CA" w:rsidR="00836991" w:rsidRPr="00836991" w:rsidRDefault="00EE0DD2" w:rsidP="008369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E0DD2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</w:p>
          <w:p w14:paraId="472583DA" w14:textId="77777777" w:rsidR="00836991" w:rsidRPr="00836991" w:rsidRDefault="00836991" w:rsidP="008369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47" w:type="dxa"/>
          </w:tcPr>
          <w:p w14:paraId="05400D81" w14:textId="77777777" w:rsidR="00836991" w:rsidRPr="00836991" w:rsidRDefault="00836991" w:rsidP="008369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0552B009" w14:textId="77777777" w:rsidR="00836991" w:rsidRPr="00836991" w:rsidRDefault="00836991" w:rsidP="008369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037F627" w14:textId="77777777" w:rsidR="00836991" w:rsidRPr="00836991" w:rsidRDefault="00836991" w:rsidP="00836991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0CAF9B77" w14:textId="77777777" w:rsidR="007811CC" w:rsidRDefault="00D7561E" w:rsidP="007D5502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14:paraId="47EBD17D" w14:textId="77777777" w:rsidR="009C2262" w:rsidRDefault="009C2262" w:rsidP="007D5502"/>
    <w:p w14:paraId="3CD07729" w14:textId="77777777" w:rsidR="009C2262" w:rsidRPr="009C2262" w:rsidRDefault="009C2262" w:rsidP="007D5502"/>
    <w:p w14:paraId="24783610" w14:textId="77777777" w:rsidR="009C2262" w:rsidRPr="009C2262" w:rsidRDefault="009C2262" w:rsidP="007D5502"/>
    <w:p w14:paraId="32BED94F" w14:textId="77777777" w:rsidR="009C2262" w:rsidRPr="009C2262" w:rsidRDefault="009C2262" w:rsidP="007D5502"/>
    <w:p w14:paraId="5EA368D7" w14:textId="77777777" w:rsidR="009C2262" w:rsidRPr="009C2262" w:rsidRDefault="009C2262" w:rsidP="007D5502"/>
    <w:p w14:paraId="3DF9E256" w14:textId="77777777" w:rsidR="007811CC" w:rsidRPr="009C2262" w:rsidRDefault="007811CC" w:rsidP="007D5502"/>
    <w:sectPr w:rsidR="007811CC" w:rsidRPr="009C2262" w:rsidSect="00D00676">
      <w:footerReference w:type="default" r:id="rId9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F237" w14:textId="77777777" w:rsidR="00DF3919" w:rsidRDefault="00DF3919" w:rsidP="00F63147">
      <w:r>
        <w:separator/>
      </w:r>
    </w:p>
  </w:endnote>
  <w:endnote w:type="continuationSeparator" w:id="0">
    <w:p w14:paraId="7A04074A" w14:textId="77777777" w:rsidR="00DF3919" w:rsidRDefault="00DF3919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FF15" w14:textId="77777777" w:rsidR="00BD3EAD" w:rsidRPr="00BD3EAD" w:rsidRDefault="00BD3EAD">
    <w:pPr>
      <w:rPr>
        <w:rFonts w:ascii="Arial" w:hAnsi="Arial" w:cs="Arial"/>
      </w:rPr>
    </w:pPr>
  </w:p>
  <w:tbl>
    <w:tblPr>
      <w:tblW w:w="11070" w:type="dxa"/>
      <w:tblInd w:w="-72" w:type="dxa"/>
      <w:tblLook w:val="04A0" w:firstRow="1" w:lastRow="0" w:firstColumn="1" w:lastColumn="0" w:noHBand="0" w:noVBand="1"/>
    </w:tblPr>
    <w:tblGrid>
      <w:gridCol w:w="4860"/>
      <w:gridCol w:w="6210"/>
    </w:tblGrid>
    <w:tr w:rsidR="00BD3EAD" w:rsidRPr="00461EE8" w14:paraId="0D460156" w14:textId="77777777" w:rsidTr="001F572D">
      <w:tc>
        <w:tcPr>
          <w:tcW w:w="11070" w:type="dxa"/>
          <w:gridSpan w:val="2"/>
        </w:tcPr>
        <w:p w14:paraId="35E780D3" w14:textId="77777777" w:rsidR="00BD3EAD" w:rsidRPr="00461EE8" w:rsidRDefault="00A82925" w:rsidP="00A82925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FINAL REPORT</w:t>
          </w:r>
          <w:r w:rsidR="00C83217" w:rsidRPr="00461EE8">
            <w:rPr>
              <w:rFonts w:ascii="Arial" w:hAnsi="Arial" w:cs="Arial"/>
              <w:sz w:val="20"/>
              <w:szCs w:val="20"/>
            </w:rPr>
            <w:t xml:space="preserve"> FORM</w:t>
          </w:r>
          <w:r w:rsidR="001F572D" w:rsidRPr="00461EE8">
            <w:rPr>
              <w:rFonts w:ascii="Arial" w:hAnsi="Arial" w:cs="Arial"/>
              <w:sz w:val="20"/>
              <w:szCs w:val="20"/>
            </w:rPr>
            <w:t xml:space="preserve">                                   </w:t>
          </w:r>
          <w:r w:rsidR="00461EE8" w:rsidRPr="00461EE8">
            <w:rPr>
              <w:rFonts w:ascii="Arial" w:hAnsi="Arial" w:cs="Arial"/>
              <w:sz w:val="20"/>
              <w:szCs w:val="20"/>
            </w:rPr>
            <w:t xml:space="preserve">         </w:t>
          </w:r>
          <w:r w:rsidR="00461EE8">
            <w:rPr>
              <w:rFonts w:ascii="Arial" w:hAnsi="Arial" w:cs="Arial"/>
              <w:sz w:val="20"/>
              <w:szCs w:val="20"/>
            </w:rPr>
            <w:t xml:space="preserve">          </w:t>
          </w:r>
          <w:r w:rsidR="00D46A73">
            <w:rPr>
              <w:rFonts w:ascii="Arial" w:hAnsi="Arial" w:cs="Arial"/>
              <w:sz w:val="20"/>
              <w:szCs w:val="20"/>
            </w:rPr>
            <w:t xml:space="preserve">        </w:t>
          </w:r>
          <w:r w:rsidR="00A53653">
            <w:rPr>
              <w:rFonts w:ascii="Arial" w:hAnsi="Arial" w:cs="Arial"/>
              <w:sz w:val="20"/>
              <w:szCs w:val="20"/>
            </w:rPr>
            <w:t xml:space="preserve">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       </w:t>
          </w:r>
          <w:r w:rsidR="00A53653">
            <w:rPr>
              <w:rFonts w:ascii="Arial" w:hAnsi="Arial" w:cs="Arial"/>
              <w:sz w:val="20"/>
              <w:szCs w:val="20"/>
            </w:rPr>
            <w:t xml:space="preserve">   </w:t>
          </w:r>
          <w:r w:rsidR="005D08B1" w:rsidRPr="00461EE8">
            <w:rPr>
              <w:rFonts w:ascii="Arial" w:hAnsi="Arial" w:cs="Arial"/>
              <w:sz w:val="20"/>
              <w:szCs w:val="20"/>
            </w:rPr>
            <w:t>0</w:t>
          </w:r>
          <w:r w:rsidR="00461EE8" w:rsidRPr="00461EE8">
            <w:rPr>
              <w:rFonts w:ascii="Arial" w:hAnsi="Arial" w:cs="Arial"/>
              <w:sz w:val="20"/>
              <w:szCs w:val="20"/>
            </w:rPr>
            <w:t>63023</w:t>
          </w:r>
          <w:r w:rsidR="00BD3EAD" w:rsidRPr="00461EE8">
            <w:rPr>
              <w:rFonts w:ascii="Arial" w:hAnsi="Arial" w:cs="Arial"/>
              <w:sz w:val="20"/>
              <w:szCs w:val="20"/>
            </w:rPr>
            <w:t>-MD-</w:t>
          </w:r>
          <w:r w:rsidR="006A7F5E" w:rsidRPr="00461EE8">
            <w:rPr>
              <w:rFonts w:ascii="Arial" w:hAnsi="Arial" w:cs="Arial"/>
              <w:sz w:val="20"/>
              <w:szCs w:val="20"/>
            </w:rPr>
            <w:t>ST-</w:t>
          </w:r>
          <w:r w:rsidR="00836991">
            <w:rPr>
              <w:rFonts w:ascii="Arial" w:hAnsi="Arial" w:cs="Arial"/>
              <w:sz w:val="20"/>
              <w:szCs w:val="20"/>
            </w:rPr>
            <w:t>IR-F1</w:t>
          </w:r>
          <w:r>
            <w:rPr>
              <w:rFonts w:ascii="Arial" w:hAnsi="Arial" w:cs="Arial"/>
              <w:sz w:val="20"/>
              <w:szCs w:val="20"/>
            </w:rPr>
            <w:t>8</w:t>
          </w:r>
          <w:r w:rsidR="00BD3EAD" w:rsidRPr="00461EE8">
            <w:rPr>
              <w:rFonts w:ascii="Arial" w:hAnsi="Arial" w:cs="Arial"/>
              <w:sz w:val="20"/>
              <w:szCs w:val="20"/>
            </w:rPr>
            <w:t xml:space="preserve"> rev</w:t>
          </w:r>
          <w:r w:rsidR="00D3723B" w:rsidRPr="00461EE8">
            <w:rPr>
              <w:rFonts w:ascii="Arial" w:hAnsi="Arial" w:cs="Arial"/>
              <w:sz w:val="20"/>
              <w:szCs w:val="20"/>
            </w:rPr>
            <w:t>5</w:t>
          </w:r>
        </w:p>
      </w:tc>
    </w:tr>
    <w:tr w:rsidR="00EE0872" w:rsidRPr="00461EE8" w14:paraId="7FB47DFC" w14:textId="77777777" w:rsidTr="001F572D">
      <w:tc>
        <w:tcPr>
          <w:tcW w:w="4860" w:type="dxa"/>
          <w:hideMark/>
        </w:tcPr>
        <w:p w14:paraId="51ADFC2F" w14:textId="77777777" w:rsidR="00EE0872" w:rsidRPr="00461EE8" w:rsidRDefault="00EE0872" w:rsidP="00EE0872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461EE8">
            <w:rPr>
              <w:rFonts w:ascii="Arial" w:hAnsi="Arial" w:cs="Arial"/>
              <w:sz w:val="20"/>
              <w:szCs w:val="20"/>
            </w:rPr>
            <w:t xml:space="preserve">Page </w: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61EE8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0D22A3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461EE8">
            <w:rPr>
              <w:rFonts w:ascii="Arial" w:hAnsi="Arial" w:cs="Arial"/>
              <w:sz w:val="20"/>
              <w:szCs w:val="20"/>
            </w:rPr>
            <w:t xml:space="preserve"> of </w: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61EE8">
            <w:rPr>
              <w:rFonts w:ascii="Arial" w:hAnsi="Arial" w:cs="Arial"/>
              <w:b/>
              <w:sz w:val="20"/>
              <w:szCs w:val="20"/>
            </w:rPr>
            <w:instrText xml:space="preserve"> NUMPAGES  </w:instrTex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0D22A3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="00876160" w:rsidRPr="00461EE8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6210" w:type="dxa"/>
        </w:tcPr>
        <w:p w14:paraId="1AB07CE8" w14:textId="77777777" w:rsidR="00EE0872" w:rsidRPr="00461EE8" w:rsidRDefault="00EE0872" w:rsidP="00EE0872">
          <w:pPr>
            <w:pStyle w:val="Header"/>
            <w:jc w:val="right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14:paraId="4A52251B" w14:textId="77777777" w:rsidR="00EE0872" w:rsidRPr="00BD3EAD" w:rsidRDefault="00EE0872" w:rsidP="002E14A1">
    <w:pPr>
      <w:pStyle w:val="Footer"/>
      <w:rPr>
        <w:rFonts w:ascii="Arial" w:hAnsi="Arial" w:cs="Arial"/>
        <w:b/>
      </w:rPr>
    </w:pPr>
  </w:p>
  <w:p w14:paraId="4C6660B0" w14:textId="77777777" w:rsidR="00EE0872" w:rsidRPr="002E14A1" w:rsidRDefault="00EE0872" w:rsidP="002E14A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  <w:p w14:paraId="0E981EA6" w14:textId="77777777" w:rsidR="00EE0872" w:rsidRDefault="00EE0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2475" w14:textId="77777777" w:rsidR="00DF3919" w:rsidRDefault="00DF3919" w:rsidP="00F63147">
      <w:r>
        <w:separator/>
      </w:r>
    </w:p>
  </w:footnote>
  <w:footnote w:type="continuationSeparator" w:id="0">
    <w:p w14:paraId="06879B3F" w14:textId="77777777" w:rsidR="00DF3919" w:rsidRDefault="00DF3919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0E48DF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C44C1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7C120739"/>
    <w:multiLevelType w:val="multilevel"/>
    <w:tmpl w:val="79FAC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4397677">
    <w:abstractNumId w:val="2"/>
  </w:num>
  <w:num w:numId="2" w16cid:durableId="730271104">
    <w:abstractNumId w:val="3"/>
  </w:num>
  <w:num w:numId="3" w16cid:durableId="1619139561">
    <w:abstractNumId w:val="0"/>
  </w:num>
  <w:num w:numId="4" w16cid:durableId="601376040">
    <w:abstractNumId w:val="4"/>
  </w:num>
  <w:num w:numId="5" w16cid:durableId="180437776">
    <w:abstractNumId w:val="5"/>
  </w:num>
  <w:num w:numId="6" w16cid:durableId="650059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4072758">
    <w:abstractNumId w:val="1"/>
  </w:num>
  <w:num w:numId="8" w16cid:durableId="705251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42F77"/>
    <w:rsid w:val="0004703D"/>
    <w:rsid w:val="00051CFC"/>
    <w:rsid w:val="00054612"/>
    <w:rsid w:val="00082041"/>
    <w:rsid w:val="00091D26"/>
    <w:rsid w:val="000D22A3"/>
    <w:rsid w:val="000D34B6"/>
    <w:rsid w:val="000D4257"/>
    <w:rsid w:val="000E2688"/>
    <w:rsid w:val="000F1334"/>
    <w:rsid w:val="000F2ACF"/>
    <w:rsid w:val="000F6F42"/>
    <w:rsid w:val="00110BD8"/>
    <w:rsid w:val="00111AFC"/>
    <w:rsid w:val="00115EAB"/>
    <w:rsid w:val="001222FC"/>
    <w:rsid w:val="0012335A"/>
    <w:rsid w:val="001300E3"/>
    <w:rsid w:val="00134891"/>
    <w:rsid w:val="0015079E"/>
    <w:rsid w:val="00150C14"/>
    <w:rsid w:val="001521BA"/>
    <w:rsid w:val="001546D0"/>
    <w:rsid w:val="00175D82"/>
    <w:rsid w:val="0019038E"/>
    <w:rsid w:val="00192478"/>
    <w:rsid w:val="001B6D5C"/>
    <w:rsid w:val="001B7A9F"/>
    <w:rsid w:val="001C6234"/>
    <w:rsid w:val="001C6F40"/>
    <w:rsid w:val="001D3B0A"/>
    <w:rsid w:val="001D406E"/>
    <w:rsid w:val="001D7F77"/>
    <w:rsid w:val="001E3E57"/>
    <w:rsid w:val="001F0B8C"/>
    <w:rsid w:val="001F4EF1"/>
    <w:rsid w:val="001F572D"/>
    <w:rsid w:val="00204636"/>
    <w:rsid w:val="00212C5A"/>
    <w:rsid w:val="00213DCE"/>
    <w:rsid w:val="00223ED6"/>
    <w:rsid w:val="002272A7"/>
    <w:rsid w:val="0024033D"/>
    <w:rsid w:val="00240EDE"/>
    <w:rsid w:val="00245784"/>
    <w:rsid w:val="00246155"/>
    <w:rsid w:val="00247E24"/>
    <w:rsid w:val="0025124D"/>
    <w:rsid w:val="0025251D"/>
    <w:rsid w:val="00252C96"/>
    <w:rsid w:val="00252CC7"/>
    <w:rsid w:val="00253F1E"/>
    <w:rsid w:val="002661BF"/>
    <w:rsid w:val="00272016"/>
    <w:rsid w:val="00274AD3"/>
    <w:rsid w:val="00277430"/>
    <w:rsid w:val="00280D50"/>
    <w:rsid w:val="002831A7"/>
    <w:rsid w:val="00283A9B"/>
    <w:rsid w:val="00284F72"/>
    <w:rsid w:val="00297945"/>
    <w:rsid w:val="002A0DC1"/>
    <w:rsid w:val="002A78FE"/>
    <w:rsid w:val="002B1292"/>
    <w:rsid w:val="002B1501"/>
    <w:rsid w:val="002B44D2"/>
    <w:rsid w:val="002B4653"/>
    <w:rsid w:val="002B61E1"/>
    <w:rsid w:val="002B712D"/>
    <w:rsid w:val="002D4866"/>
    <w:rsid w:val="002D4D83"/>
    <w:rsid w:val="002E14A1"/>
    <w:rsid w:val="002F7B27"/>
    <w:rsid w:val="003071B6"/>
    <w:rsid w:val="00307BD8"/>
    <w:rsid w:val="003210FA"/>
    <w:rsid w:val="00335477"/>
    <w:rsid w:val="00335AE9"/>
    <w:rsid w:val="00336A65"/>
    <w:rsid w:val="003650A7"/>
    <w:rsid w:val="00366F54"/>
    <w:rsid w:val="003719F8"/>
    <w:rsid w:val="003805E7"/>
    <w:rsid w:val="003821BF"/>
    <w:rsid w:val="0038337E"/>
    <w:rsid w:val="00384B84"/>
    <w:rsid w:val="00395924"/>
    <w:rsid w:val="003A1852"/>
    <w:rsid w:val="003A1F08"/>
    <w:rsid w:val="003B2E16"/>
    <w:rsid w:val="003B684E"/>
    <w:rsid w:val="003C47DF"/>
    <w:rsid w:val="003D179D"/>
    <w:rsid w:val="003D1AC5"/>
    <w:rsid w:val="003D3735"/>
    <w:rsid w:val="003D62A3"/>
    <w:rsid w:val="003D7746"/>
    <w:rsid w:val="003F0A1E"/>
    <w:rsid w:val="003F7162"/>
    <w:rsid w:val="00402057"/>
    <w:rsid w:val="00407C2A"/>
    <w:rsid w:val="00423A61"/>
    <w:rsid w:val="0043477F"/>
    <w:rsid w:val="00452FCD"/>
    <w:rsid w:val="00457590"/>
    <w:rsid w:val="00461EE8"/>
    <w:rsid w:val="00464A29"/>
    <w:rsid w:val="00465813"/>
    <w:rsid w:val="0047113D"/>
    <w:rsid w:val="00472398"/>
    <w:rsid w:val="004748C1"/>
    <w:rsid w:val="00486CDD"/>
    <w:rsid w:val="00487071"/>
    <w:rsid w:val="00490505"/>
    <w:rsid w:val="004969B0"/>
    <w:rsid w:val="004A20F9"/>
    <w:rsid w:val="004A48B5"/>
    <w:rsid w:val="004B2136"/>
    <w:rsid w:val="004B2793"/>
    <w:rsid w:val="004B3523"/>
    <w:rsid w:val="004B4EFB"/>
    <w:rsid w:val="004B5A3D"/>
    <w:rsid w:val="004C23AC"/>
    <w:rsid w:val="004C47E6"/>
    <w:rsid w:val="004C74E4"/>
    <w:rsid w:val="004D0CFE"/>
    <w:rsid w:val="004E1152"/>
    <w:rsid w:val="004E5138"/>
    <w:rsid w:val="004E7CE5"/>
    <w:rsid w:val="004F5DBF"/>
    <w:rsid w:val="00503FE0"/>
    <w:rsid w:val="00513DAE"/>
    <w:rsid w:val="00522C82"/>
    <w:rsid w:val="005256C4"/>
    <w:rsid w:val="005362E9"/>
    <w:rsid w:val="00537797"/>
    <w:rsid w:val="00547FA9"/>
    <w:rsid w:val="00550D1E"/>
    <w:rsid w:val="0055720C"/>
    <w:rsid w:val="00563956"/>
    <w:rsid w:val="00572513"/>
    <w:rsid w:val="005726CF"/>
    <w:rsid w:val="00572C32"/>
    <w:rsid w:val="00584475"/>
    <w:rsid w:val="00591A01"/>
    <w:rsid w:val="00594316"/>
    <w:rsid w:val="005A59A8"/>
    <w:rsid w:val="005A64ED"/>
    <w:rsid w:val="005C072D"/>
    <w:rsid w:val="005C2CC2"/>
    <w:rsid w:val="005C725A"/>
    <w:rsid w:val="005D08B1"/>
    <w:rsid w:val="005D6D1C"/>
    <w:rsid w:val="005E0376"/>
    <w:rsid w:val="005E11F8"/>
    <w:rsid w:val="005E7089"/>
    <w:rsid w:val="0060188D"/>
    <w:rsid w:val="00614624"/>
    <w:rsid w:val="0061682E"/>
    <w:rsid w:val="006216EF"/>
    <w:rsid w:val="006233E3"/>
    <w:rsid w:val="0063446F"/>
    <w:rsid w:val="006372DB"/>
    <w:rsid w:val="00645526"/>
    <w:rsid w:val="00645653"/>
    <w:rsid w:val="00650B1F"/>
    <w:rsid w:val="00654F91"/>
    <w:rsid w:val="00662332"/>
    <w:rsid w:val="00667600"/>
    <w:rsid w:val="00682689"/>
    <w:rsid w:val="00682776"/>
    <w:rsid w:val="006954A4"/>
    <w:rsid w:val="006A7C17"/>
    <w:rsid w:val="006A7F5E"/>
    <w:rsid w:val="006B1342"/>
    <w:rsid w:val="006B1C47"/>
    <w:rsid w:val="006B25D9"/>
    <w:rsid w:val="006B4F91"/>
    <w:rsid w:val="006C4505"/>
    <w:rsid w:val="006C4DEF"/>
    <w:rsid w:val="006C75C4"/>
    <w:rsid w:val="006D11DA"/>
    <w:rsid w:val="006D3A62"/>
    <w:rsid w:val="006D591B"/>
    <w:rsid w:val="006D6BBC"/>
    <w:rsid w:val="006E0A22"/>
    <w:rsid w:val="006E4B97"/>
    <w:rsid w:val="006F0EED"/>
    <w:rsid w:val="006F10B1"/>
    <w:rsid w:val="006F5B46"/>
    <w:rsid w:val="006F79A6"/>
    <w:rsid w:val="0070036E"/>
    <w:rsid w:val="00711C16"/>
    <w:rsid w:val="0071297E"/>
    <w:rsid w:val="00712C55"/>
    <w:rsid w:val="00714861"/>
    <w:rsid w:val="00730F2D"/>
    <w:rsid w:val="007422DD"/>
    <w:rsid w:val="00756E90"/>
    <w:rsid w:val="0075751A"/>
    <w:rsid w:val="00776D98"/>
    <w:rsid w:val="007811CC"/>
    <w:rsid w:val="0078645F"/>
    <w:rsid w:val="007873AD"/>
    <w:rsid w:val="00795A42"/>
    <w:rsid w:val="007A39B0"/>
    <w:rsid w:val="007A4102"/>
    <w:rsid w:val="007A4E9E"/>
    <w:rsid w:val="007D0168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801617"/>
    <w:rsid w:val="00816597"/>
    <w:rsid w:val="008176D1"/>
    <w:rsid w:val="00820E47"/>
    <w:rsid w:val="00826AF2"/>
    <w:rsid w:val="00836991"/>
    <w:rsid w:val="00843B87"/>
    <w:rsid w:val="00844A2B"/>
    <w:rsid w:val="008459B0"/>
    <w:rsid w:val="00854459"/>
    <w:rsid w:val="008549DD"/>
    <w:rsid w:val="00855BBF"/>
    <w:rsid w:val="00865643"/>
    <w:rsid w:val="00867328"/>
    <w:rsid w:val="0087004A"/>
    <w:rsid w:val="008723FD"/>
    <w:rsid w:val="00876160"/>
    <w:rsid w:val="00876879"/>
    <w:rsid w:val="00886C70"/>
    <w:rsid w:val="00887BEF"/>
    <w:rsid w:val="00890927"/>
    <w:rsid w:val="00891472"/>
    <w:rsid w:val="0089603B"/>
    <w:rsid w:val="008961E8"/>
    <w:rsid w:val="008A7F5D"/>
    <w:rsid w:val="008D318A"/>
    <w:rsid w:val="008D392E"/>
    <w:rsid w:val="008D3FD7"/>
    <w:rsid w:val="008E47E4"/>
    <w:rsid w:val="008F7A7D"/>
    <w:rsid w:val="00902401"/>
    <w:rsid w:val="00905E90"/>
    <w:rsid w:val="00915E13"/>
    <w:rsid w:val="00924589"/>
    <w:rsid w:val="009260DE"/>
    <w:rsid w:val="00931BD4"/>
    <w:rsid w:val="009331F1"/>
    <w:rsid w:val="009409A5"/>
    <w:rsid w:val="0094457C"/>
    <w:rsid w:val="00947945"/>
    <w:rsid w:val="00961705"/>
    <w:rsid w:val="009959BA"/>
    <w:rsid w:val="009A243D"/>
    <w:rsid w:val="009A3043"/>
    <w:rsid w:val="009A58D0"/>
    <w:rsid w:val="009A650F"/>
    <w:rsid w:val="009A6F2D"/>
    <w:rsid w:val="009A7B16"/>
    <w:rsid w:val="009B61EC"/>
    <w:rsid w:val="009C2262"/>
    <w:rsid w:val="009C77D4"/>
    <w:rsid w:val="009D09EC"/>
    <w:rsid w:val="009D6B4D"/>
    <w:rsid w:val="009E29C1"/>
    <w:rsid w:val="009F046E"/>
    <w:rsid w:val="009F770E"/>
    <w:rsid w:val="00A10251"/>
    <w:rsid w:val="00A25023"/>
    <w:rsid w:val="00A27485"/>
    <w:rsid w:val="00A32612"/>
    <w:rsid w:val="00A366D6"/>
    <w:rsid w:val="00A415C3"/>
    <w:rsid w:val="00A47030"/>
    <w:rsid w:val="00A53653"/>
    <w:rsid w:val="00A56D56"/>
    <w:rsid w:val="00A61C20"/>
    <w:rsid w:val="00A6291D"/>
    <w:rsid w:val="00A70560"/>
    <w:rsid w:val="00A72DA8"/>
    <w:rsid w:val="00A82925"/>
    <w:rsid w:val="00A84086"/>
    <w:rsid w:val="00A84472"/>
    <w:rsid w:val="00A95A52"/>
    <w:rsid w:val="00AA1BC7"/>
    <w:rsid w:val="00AA662E"/>
    <w:rsid w:val="00AB73A0"/>
    <w:rsid w:val="00AC0927"/>
    <w:rsid w:val="00AC671D"/>
    <w:rsid w:val="00AC6A3A"/>
    <w:rsid w:val="00AD097D"/>
    <w:rsid w:val="00AD583F"/>
    <w:rsid w:val="00AE06EB"/>
    <w:rsid w:val="00AE5999"/>
    <w:rsid w:val="00AF6EC8"/>
    <w:rsid w:val="00B05407"/>
    <w:rsid w:val="00B10191"/>
    <w:rsid w:val="00B21668"/>
    <w:rsid w:val="00B248BD"/>
    <w:rsid w:val="00B32804"/>
    <w:rsid w:val="00B4157C"/>
    <w:rsid w:val="00B463E2"/>
    <w:rsid w:val="00B50C09"/>
    <w:rsid w:val="00B5545B"/>
    <w:rsid w:val="00B5551D"/>
    <w:rsid w:val="00B70B02"/>
    <w:rsid w:val="00B71286"/>
    <w:rsid w:val="00B73672"/>
    <w:rsid w:val="00B7591F"/>
    <w:rsid w:val="00B87058"/>
    <w:rsid w:val="00B967B6"/>
    <w:rsid w:val="00BA0612"/>
    <w:rsid w:val="00BA3068"/>
    <w:rsid w:val="00BA7C76"/>
    <w:rsid w:val="00BB0185"/>
    <w:rsid w:val="00BB2E95"/>
    <w:rsid w:val="00BB6B82"/>
    <w:rsid w:val="00BC2E5F"/>
    <w:rsid w:val="00BC5A71"/>
    <w:rsid w:val="00BD3EAD"/>
    <w:rsid w:val="00BD5395"/>
    <w:rsid w:val="00BD64FC"/>
    <w:rsid w:val="00BE3C07"/>
    <w:rsid w:val="00BE4251"/>
    <w:rsid w:val="00BF1C18"/>
    <w:rsid w:val="00BF7B5A"/>
    <w:rsid w:val="00C0228D"/>
    <w:rsid w:val="00C1173E"/>
    <w:rsid w:val="00C12123"/>
    <w:rsid w:val="00C2710D"/>
    <w:rsid w:val="00C47066"/>
    <w:rsid w:val="00C47F1E"/>
    <w:rsid w:val="00C66C3C"/>
    <w:rsid w:val="00C7250D"/>
    <w:rsid w:val="00C770A3"/>
    <w:rsid w:val="00C8216E"/>
    <w:rsid w:val="00C83217"/>
    <w:rsid w:val="00C862E2"/>
    <w:rsid w:val="00C86923"/>
    <w:rsid w:val="00C87D9B"/>
    <w:rsid w:val="00C90175"/>
    <w:rsid w:val="00C93938"/>
    <w:rsid w:val="00CA4249"/>
    <w:rsid w:val="00CB4C83"/>
    <w:rsid w:val="00CC28D5"/>
    <w:rsid w:val="00CD1239"/>
    <w:rsid w:val="00CD239B"/>
    <w:rsid w:val="00CD52CC"/>
    <w:rsid w:val="00CE5CF4"/>
    <w:rsid w:val="00CE5D31"/>
    <w:rsid w:val="00CE75E0"/>
    <w:rsid w:val="00D00676"/>
    <w:rsid w:val="00D04FDA"/>
    <w:rsid w:val="00D057F6"/>
    <w:rsid w:val="00D07A80"/>
    <w:rsid w:val="00D2176C"/>
    <w:rsid w:val="00D27A9D"/>
    <w:rsid w:val="00D31FFC"/>
    <w:rsid w:val="00D3723B"/>
    <w:rsid w:val="00D4215C"/>
    <w:rsid w:val="00D46A73"/>
    <w:rsid w:val="00D516E2"/>
    <w:rsid w:val="00D55AD4"/>
    <w:rsid w:val="00D65C16"/>
    <w:rsid w:val="00D75601"/>
    <w:rsid w:val="00D7561E"/>
    <w:rsid w:val="00D8125C"/>
    <w:rsid w:val="00D92990"/>
    <w:rsid w:val="00D92FAC"/>
    <w:rsid w:val="00DA17F6"/>
    <w:rsid w:val="00DB0231"/>
    <w:rsid w:val="00DB07DE"/>
    <w:rsid w:val="00DB4800"/>
    <w:rsid w:val="00DD2B02"/>
    <w:rsid w:val="00DD327E"/>
    <w:rsid w:val="00DD3623"/>
    <w:rsid w:val="00DD37D8"/>
    <w:rsid w:val="00DD45EC"/>
    <w:rsid w:val="00DD4B3F"/>
    <w:rsid w:val="00DE6DED"/>
    <w:rsid w:val="00DF3919"/>
    <w:rsid w:val="00DF5AFB"/>
    <w:rsid w:val="00E147C5"/>
    <w:rsid w:val="00E165D4"/>
    <w:rsid w:val="00E2270B"/>
    <w:rsid w:val="00E24020"/>
    <w:rsid w:val="00E264E4"/>
    <w:rsid w:val="00E26D5B"/>
    <w:rsid w:val="00E31689"/>
    <w:rsid w:val="00E416B1"/>
    <w:rsid w:val="00E417E7"/>
    <w:rsid w:val="00E447FD"/>
    <w:rsid w:val="00E51CD9"/>
    <w:rsid w:val="00E61DCF"/>
    <w:rsid w:val="00E62927"/>
    <w:rsid w:val="00E71926"/>
    <w:rsid w:val="00E72406"/>
    <w:rsid w:val="00E83207"/>
    <w:rsid w:val="00E83C10"/>
    <w:rsid w:val="00E84CEC"/>
    <w:rsid w:val="00EA71FA"/>
    <w:rsid w:val="00EA73DF"/>
    <w:rsid w:val="00EB1168"/>
    <w:rsid w:val="00EB226A"/>
    <w:rsid w:val="00EC13B2"/>
    <w:rsid w:val="00EC261E"/>
    <w:rsid w:val="00EC35D5"/>
    <w:rsid w:val="00ED33DB"/>
    <w:rsid w:val="00ED44EA"/>
    <w:rsid w:val="00EE0872"/>
    <w:rsid w:val="00EE0DD2"/>
    <w:rsid w:val="00EE36F7"/>
    <w:rsid w:val="00EE4DA6"/>
    <w:rsid w:val="00EF17D2"/>
    <w:rsid w:val="00EF4D05"/>
    <w:rsid w:val="00F10BB2"/>
    <w:rsid w:val="00F115E3"/>
    <w:rsid w:val="00F13059"/>
    <w:rsid w:val="00F23188"/>
    <w:rsid w:val="00F253E8"/>
    <w:rsid w:val="00F3358F"/>
    <w:rsid w:val="00F35BDD"/>
    <w:rsid w:val="00F36C0E"/>
    <w:rsid w:val="00F42B03"/>
    <w:rsid w:val="00F47C7F"/>
    <w:rsid w:val="00F530FC"/>
    <w:rsid w:val="00F613B8"/>
    <w:rsid w:val="00F62516"/>
    <w:rsid w:val="00F63147"/>
    <w:rsid w:val="00F71F55"/>
    <w:rsid w:val="00F72211"/>
    <w:rsid w:val="00F87326"/>
    <w:rsid w:val="00F92AE0"/>
    <w:rsid w:val="00FA0649"/>
    <w:rsid w:val="00FB01DD"/>
    <w:rsid w:val="00FB182B"/>
    <w:rsid w:val="00FB6867"/>
    <w:rsid w:val="00FB6B65"/>
    <w:rsid w:val="00FC4F49"/>
    <w:rsid w:val="00FC5286"/>
    <w:rsid w:val="00FD11CC"/>
    <w:rsid w:val="00FD3449"/>
    <w:rsid w:val="00FD4277"/>
    <w:rsid w:val="00FD4802"/>
    <w:rsid w:val="00FE06B1"/>
    <w:rsid w:val="00FE1EB3"/>
    <w:rsid w:val="00FE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47BBA"/>
  <w15:docId w15:val="{36E5A2FA-8506-40E8-AD36-9A21827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7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4</cp:revision>
  <cp:lastPrinted>2023-12-21T08:18:00Z</cp:lastPrinted>
  <dcterms:created xsi:type="dcterms:W3CDTF">2023-08-04T03:36:00Z</dcterms:created>
  <dcterms:modified xsi:type="dcterms:W3CDTF">2023-12-21T08:19:00Z</dcterms:modified>
</cp:coreProperties>
</file>