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0"/>
        <w:gridCol w:w="4050"/>
      </w:tblGrid>
      <w:tr w:rsidR="00BB0185" w:rsidRPr="00D55AD4" w14:paraId="688F3663" w14:textId="77777777" w:rsidTr="009F046E">
        <w:trPr>
          <w:cantSplit/>
          <w:trHeight w:val="2150"/>
          <w:jc w:val="center"/>
        </w:trPr>
        <w:tc>
          <w:tcPr>
            <w:tcW w:w="10080" w:type="dxa"/>
            <w:gridSpan w:val="2"/>
          </w:tcPr>
          <w:tbl>
            <w:tblPr>
              <w:tblpPr w:leftFromText="180" w:rightFromText="180" w:vertAnchor="page" w:horzAnchor="margin" w:tblpX="-90" w:tblpY="1"/>
              <w:tblOverlap w:val="never"/>
              <w:tblW w:w="11160" w:type="dxa"/>
              <w:tblBorders>
                <w:bottom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60"/>
            </w:tblGrid>
            <w:tr w:rsidR="00EC13B2" w:rsidRPr="00D55AD4" w14:paraId="179D1409" w14:textId="77777777" w:rsidTr="00490505">
              <w:trPr>
                <w:cantSplit/>
                <w:trHeight w:val="1890"/>
              </w:trPr>
              <w:tc>
                <w:tcPr>
                  <w:tcW w:w="11160" w:type="dxa"/>
                </w:tcPr>
                <w:p w14:paraId="39B18C1E" w14:textId="436A8548" w:rsidR="00EC13B2" w:rsidRPr="00D55AD4" w:rsidRDefault="00B06137" w:rsidP="007D5502">
                  <w:pPr>
                    <w:pStyle w:val="Heading5"/>
                    <w:rPr>
                      <w:i/>
                      <w:sz w:val="14"/>
                      <w:szCs w:val="14"/>
                    </w:rPr>
                  </w:pPr>
                  <w:r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2564992" behindDoc="0" locked="0" layoutInCell="1" allowOverlap="1" wp14:anchorId="348B1227" wp14:editId="2B857609">
                        <wp:simplePos x="0" y="0"/>
                        <wp:positionH relativeFrom="column">
                          <wp:posOffset>154940</wp:posOffset>
                        </wp:positionH>
                        <wp:positionV relativeFrom="paragraph">
                          <wp:posOffset>52705</wp:posOffset>
                        </wp:positionV>
                        <wp:extent cx="769620" cy="701040"/>
                        <wp:effectExtent l="0" t="0" r="0" b="3810"/>
                        <wp:wrapNone/>
                        <wp:docPr id="1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20" cy="701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1733504" behindDoc="0" locked="0" layoutInCell="1" allowOverlap="1" wp14:anchorId="11043E51" wp14:editId="557FB0B5">
                        <wp:simplePos x="0" y="0"/>
                        <wp:positionH relativeFrom="column">
                          <wp:posOffset>5395595</wp:posOffset>
                        </wp:positionH>
                        <wp:positionV relativeFrom="paragraph">
                          <wp:posOffset>66040</wp:posOffset>
                        </wp:positionV>
                        <wp:extent cx="695325" cy="704850"/>
                        <wp:effectExtent l="19050" t="0" r="9525" b="0"/>
                        <wp:wrapNone/>
                        <wp:docPr id="20" name="Picture 2" descr="logo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6070AE"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3152" behindDoc="0" locked="0" layoutInCell="1" allowOverlap="1" wp14:anchorId="00BF44F5" wp14:editId="73976972">
                            <wp:simplePos x="0" y="0"/>
                            <wp:positionH relativeFrom="column">
                              <wp:posOffset>1100455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4057650" cy="1181100"/>
                            <wp:effectExtent l="0" t="0" r="0" b="0"/>
                            <wp:wrapNone/>
                            <wp:docPr id="55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57650" cy="1181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15A1A8F" w14:textId="77777777" w:rsidR="00B71286" w:rsidRPr="00D70DA0" w:rsidRDefault="00B71286" w:rsidP="009F046E">
                                        <w:pPr>
                                          <w:pStyle w:val="NoSpacing"/>
                                          <w:spacing w:after="60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D70DA0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U</w:t>
                                        </w:r>
                                        <w:r w:rsidRPr="00D70DA0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NIVERSITY OF </w:t>
                                        </w:r>
                                        <w:r w:rsidRPr="00D70DA0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S</w:t>
                                        </w:r>
                                        <w:r w:rsidRPr="00D70DA0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ANTO </w:t>
                                        </w:r>
                                        <w:r w:rsidRPr="00D70DA0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T</w:t>
                                        </w:r>
                                        <w:r w:rsidRPr="00D70DA0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OMAS </w:t>
                                        </w:r>
                                        <w:r w:rsidRPr="00D70DA0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H</w:t>
                                        </w:r>
                                        <w:r w:rsidRPr="00D70DA0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>OSPITAL</w:t>
                                        </w:r>
                                      </w:p>
                                      <w:p w14:paraId="28B9DF7B" w14:textId="77777777" w:rsidR="00EE0872" w:rsidRPr="00FD11CC" w:rsidRDefault="001F0B8C" w:rsidP="009F046E">
                                        <w:pPr>
                                          <w:pStyle w:val="Heading4"/>
                                          <w:jc w:val="center"/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  <w:t>RESEARCH ETHICS COMMITTEE</w:t>
                                        </w:r>
                                      </w:p>
                                      <w:p w14:paraId="7DBF2B26" w14:textId="77777777" w:rsidR="00EE0872" w:rsidRPr="00252CC7" w:rsidRDefault="00EE0872" w:rsidP="009F046E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6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 xml:space="preserve">th 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Floor </w:t>
                                        </w:r>
                                        <w:r w:rsidR="002B61E1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St. John Macias O.P.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 Building</w:t>
                                        </w:r>
                                      </w:p>
                                      <w:p w14:paraId="29E75D39" w14:textId="77777777" w:rsidR="00EE0872" w:rsidRPr="00252CC7" w:rsidRDefault="002B61E1" w:rsidP="009F046E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>A.H. Lacson St., Sampaloc</w:t>
                                        </w:r>
                                        <w:r w:rsidR="00402057"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>, Manila 1015</w:t>
                                        </w:r>
                                        <w:r w:rsidR="00EE0872" w:rsidRPr="00252CC7"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 xml:space="preserve"> Philippines</w:t>
                                        </w:r>
                                      </w:p>
                                      <w:p w14:paraId="2BF01678" w14:textId="77777777" w:rsidR="00EE0872" w:rsidRPr="00252CC7" w:rsidRDefault="00EE0872" w:rsidP="009F046E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Telephone: +63 2 </w:t>
                                        </w:r>
                                        <w:r w:rsidR="00FD4802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8</w:t>
                                        </w: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731-3001 local 2610</w:t>
                                        </w:r>
                                      </w:p>
                                      <w:p w14:paraId="349ACD5D" w14:textId="08C38E56" w:rsidR="00EE0872" w:rsidRPr="00252CC7" w:rsidRDefault="00EE0872" w:rsidP="009F046E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Email: </w:t>
                                        </w:r>
                                        <w:hyperlink r:id="rId9" w:history="1">
                                          <w:r w:rsidR="006279AF" w:rsidRPr="00B11A64">
                                            <w:rPr>
                                              <w:rStyle w:val="Hyperlink"/>
                                              <w:rFonts w:ascii="Times New Roman" w:hAnsi="Times New Roman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  <w:t>usth_irb@yahoo.com.ph</w:t>
                                          </w:r>
                                        </w:hyperlink>
                                        <w:r w:rsidR="006279AF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 xml:space="preserve">    </w:t>
                                        </w:r>
                                        <w:r w:rsidR="006279AF" w:rsidRPr="006279AF">
                                          <w:rPr>
                                            <w:rFonts w:ascii="Times New Roman" w:hAnsi="Times New Roman"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Website</w:t>
                                        </w:r>
                                        <w:r w:rsidR="006279AF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 xml:space="preserve">: </w:t>
                                        </w:r>
                                        <w:proofErr w:type="gramStart"/>
                                        <w:r w:rsidR="006279AF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>usthrec.online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0BF44F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86.65pt;margin-top:1.15pt;width:319.5pt;height:93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" stroked="f">
                            <v:textbox>
                              <w:txbxContent>
                                <w:p w14:paraId="715A1A8F" w14:textId="77777777" w:rsidR="00B71286" w:rsidRPr="00D70DA0" w:rsidRDefault="00B71286" w:rsidP="009F046E">
                                  <w:pPr>
                                    <w:pStyle w:val="NoSpacing"/>
                                    <w:spacing w:after="6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D70DA0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U</w:t>
                                  </w:r>
                                  <w:r w:rsidRPr="00D70DA0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NIVERSITY OF </w:t>
                                  </w:r>
                                  <w:r w:rsidRPr="00D70DA0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 w:rsidRPr="00D70DA0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ANTO </w:t>
                                  </w:r>
                                  <w:r w:rsidRPr="00D70DA0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 w:rsidRPr="00D70DA0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OMAS </w:t>
                                  </w:r>
                                  <w:r w:rsidRPr="00D70DA0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H</w:t>
                                  </w:r>
                                  <w:r w:rsidRPr="00D70DA0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OSPITAL</w:t>
                                  </w:r>
                                </w:p>
                                <w:p w14:paraId="28B9DF7B" w14:textId="77777777" w:rsidR="00EE0872" w:rsidRPr="00FD11CC" w:rsidRDefault="001F0B8C" w:rsidP="009F046E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RESEARCH ETHICS COMMITTEE</w:t>
                                  </w:r>
                                </w:p>
                                <w:p w14:paraId="7DBF2B26" w14:textId="77777777" w:rsidR="00EE0872" w:rsidRPr="00252CC7" w:rsidRDefault="00EE0872" w:rsidP="009F046E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  <w:vertAlign w:val="superscript"/>
                                    </w:rPr>
                                    <w:t xml:space="preserve">th 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Floor </w:t>
                                  </w:r>
                                  <w:r w:rsidR="002B61E1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St. John Macias O.P.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 Building</w:t>
                                  </w:r>
                                </w:p>
                                <w:p w14:paraId="29E75D39" w14:textId="77777777" w:rsidR="00EE0872" w:rsidRPr="00252CC7" w:rsidRDefault="002B61E1" w:rsidP="009F046E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A.H. Lacson St., Sampaloc</w:t>
                                  </w:r>
                                  <w:r w:rsidR="00402057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, Manila 1015</w:t>
                                  </w:r>
                                  <w:r w:rsidR="00EE0872" w:rsidRPr="00252CC7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Philippines</w:t>
                                  </w:r>
                                </w:p>
                                <w:p w14:paraId="2BF01678" w14:textId="77777777" w:rsidR="00EE0872" w:rsidRPr="00252CC7" w:rsidRDefault="00EE0872" w:rsidP="009F046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Telephone: +63 2 </w:t>
                                  </w:r>
                                  <w:r w:rsidR="00FD4802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731-3001 local 2610</w:t>
                                  </w:r>
                                </w:p>
                                <w:p w14:paraId="349ACD5D" w14:textId="08C38E56" w:rsidR="00EE0872" w:rsidRPr="00252CC7" w:rsidRDefault="00EE0872" w:rsidP="009F046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Email: </w:t>
                                  </w:r>
                                  <w:hyperlink r:id="rId10" w:history="1">
                                    <w:r w:rsidR="006279AF" w:rsidRPr="00B11A64">
                                      <w:rPr>
                                        <w:rStyle w:val="Hyperlink"/>
                                        <w:rFonts w:ascii="Times New Roman" w:hAnsi="Times New Roman"/>
                                        <w:i/>
                                        <w:sz w:val="20"/>
                                        <w:szCs w:val="20"/>
                                      </w:rPr>
                                      <w:t>usth_irb@yahoo.com.ph</w:t>
                                    </w:r>
                                  </w:hyperlink>
                                  <w:r w:rsidR="006279AF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="006279AF" w:rsidRPr="006279AF">
                                    <w:rPr>
                                      <w:rFonts w:ascii="Times New Roman" w:hAnsi="Times New Roman"/>
                                      <w:iCs/>
                                      <w:sz w:val="20"/>
                                      <w:szCs w:val="20"/>
                                    </w:rPr>
                                    <w:t>Website</w:t>
                                  </w:r>
                                  <w:r w:rsidR="006279AF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proofErr w:type="gramStart"/>
                                  <w:r w:rsidR="006279AF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usthrec.online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EA71FA"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4176" behindDoc="0" locked="0" layoutInCell="1" allowOverlap="1" wp14:anchorId="59BC0005" wp14:editId="1C599A8F">
                            <wp:simplePos x="0" y="0"/>
                            <wp:positionH relativeFrom="column">
                              <wp:posOffset>521970</wp:posOffset>
                            </wp:positionH>
                            <wp:positionV relativeFrom="paragraph">
                              <wp:posOffset>-2468880</wp:posOffset>
                            </wp:positionV>
                            <wp:extent cx="1943100" cy="497840"/>
                            <wp:effectExtent l="0" t="0" r="0" b="0"/>
                            <wp:wrapNone/>
                            <wp:docPr id="5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3100" cy="497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80700E1" w14:textId="77777777" w:rsidR="00EE0872" w:rsidRDefault="00EE0872" w:rsidP="00EC13B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  <w:t>UNIVERSITY OF SANTO TOMAS HOSPITAL</w:t>
                                        </w:r>
                                      </w:p>
                                      <w:p w14:paraId="3FB9B458" w14:textId="77777777" w:rsidR="00EE0872" w:rsidRDefault="00EE0872" w:rsidP="00EC13B2">
                                        <w:pPr>
                                          <w:pStyle w:val="Heading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t>España Blvd., Manila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" o:spid="_x0000_s1027" type="#_x0000_t202" style="position:absolute;left:0;text-align:left;margin-left:41.1pt;margin-top:-194.4pt;width:153pt;height:39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291hAIAABc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" stroked="f">
                            <v:textbox>
                              <w:txbxContent>
                                <w:p w:rsidR="00EE0872" w:rsidRDefault="00EE0872" w:rsidP="00EC13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UNIVERSITY OF SANTO TOMAS HOSPITAL</w:t>
                                  </w:r>
                                </w:p>
                                <w:p w:rsidR="00EE0872" w:rsidRDefault="00EE0872" w:rsidP="00EC13B2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t>España Blvd., Manila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14624">
                    <w:rPr>
                      <w:i/>
                      <w:sz w:val="14"/>
                      <w:szCs w:val="14"/>
                    </w:rPr>
                    <w:t>p</w:t>
                  </w:r>
                </w:p>
                <w:p w14:paraId="6B592E5E" w14:textId="7535355A" w:rsidR="00EC13B2" w:rsidRPr="00D55AD4" w:rsidRDefault="00EC13B2" w:rsidP="007D5502">
                  <w:pPr>
                    <w:ind w:right="-108"/>
                    <w:rPr>
                      <w:noProof/>
                    </w:rPr>
                  </w:pPr>
                </w:p>
                <w:p w14:paraId="5754CA54" w14:textId="77777777" w:rsidR="00EC13B2" w:rsidRPr="00D55AD4" w:rsidRDefault="00EC13B2" w:rsidP="007D5502">
                  <w:pPr>
                    <w:ind w:left="720"/>
                    <w:rPr>
                      <w:noProof/>
                    </w:rPr>
                  </w:pPr>
                </w:p>
                <w:p w14:paraId="6AE2CDDB" w14:textId="77777777" w:rsidR="00EC13B2" w:rsidRDefault="00EC13B2" w:rsidP="007D5502">
                  <w:pPr>
                    <w:ind w:left="720"/>
                    <w:rPr>
                      <w:sz w:val="12"/>
                      <w:szCs w:val="12"/>
                    </w:rPr>
                  </w:pPr>
                </w:p>
                <w:p w14:paraId="1A00467E" w14:textId="77777777" w:rsidR="004B5A3D" w:rsidRPr="00D55AD4" w:rsidRDefault="004B5A3D" w:rsidP="007D5502">
                  <w:pPr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001662F5" w14:textId="77777777" w:rsidR="002D4D83" w:rsidRPr="003D7746" w:rsidRDefault="002D4D83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5DF01A1" w14:textId="77777777" w:rsidR="00EC13B2" w:rsidRDefault="00C2710D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RESUBMISSION FORM</w:t>
            </w:r>
          </w:p>
          <w:p w14:paraId="074E7946" w14:textId="77777777" w:rsidR="002D4D83" w:rsidRPr="002D4D83" w:rsidRDefault="002D4D83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noProof/>
                <w:sz w:val="6"/>
                <w:szCs w:val="6"/>
              </w:rPr>
            </w:pPr>
          </w:p>
        </w:tc>
      </w:tr>
      <w:tr w:rsidR="00BB0185" w:rsidRPr="00D55AD4" w14:paraId="31D097FA" w14:textId="77777777" w:rsidTr="005E7089">
        <w:trPr>
          <w:cantSplit/>
          <w:jc w:val="center"/>
        </w:trPr>
        <w:tc>
          <w:tcPr>
            <w:tcW w:w="10080" w:type="dxa"/>
            <w:gridSpan w:val="2"/>
            <w:tcBorders>
              <w:bottom w:val="single" w:sz="4" w:space="0" w:color="auto"/>
            </w:tcBorders>
          </w:tcPr>
          <w:p w14:paraId="59266A80" w14:textId="77777777" w:rsidR="00EC13B2" w:rsidRPr="00D55AD4" w:rsidRDefault="00EC13B2" w:rsidP="007D5502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DB341F" w:rsidRPr="00D55AD4" w14:paraId="2A358C58" w14:textId="77777777" w:rsidTr="004332EC">
        <w:trPr>
          <w:cantSplit/>
          <w:trHeight w:val="1270"/>
          <w:jc w:val="center"/>
        </w:trPr>
        <w:tc>
          <w:tcPr>
            <w:tcW w:w="6030" w:type="dxa"/>
          </w:tcPr>
          <w:p w14:paraId="2A6325BE" w14:textId="77777777" w:rsidR="00DB341F" w:rsidRPr="00EB6943" w:rsidRDefault="00DB341F" w:rsidP="007D550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90172987"/>
            <w:r w:rsidRPr="00EB6943">
              <w:rPr>
                <w:rFonts w:ascii="Arial" w:hAnsi="Arial" w:cs="Arial"/>
                <w:b/>
                <w:sz w:val="20"/>
                <w:szCs w:val="20"/>
              </w:rPr>
              <w:t xml:space="preserve">Instructions to the Researcher:  </w:t>
            </w:r>
          </w:p>
          <w:p w14:paraId="38ABAE49" w14:textId="200D7B56" w:rsidR="00DB341F" w:rsidRPr="00EB6943" w:rsidRDefault="00EB6943" w:rsidP="00442B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943">
              <w:rPr>
                <w:rFonts w:ascii="Arial" w:hAnsi="Arial" w:cs="Arial"/>
                <w:sz w:val="20"/>
                <w:szCs w:val="20"/>
              </w:rPr>
              <w:t xml:space="preserve">Please complete this form accurately and add additional rows if necessary. Submit it along with a cover letter addressed to the REC Head. Attach the Revised Protocol, ICFs, and any other relevant documents requiring revisions. </w:t>
            </w:r>
            <w:r w:rsidR="00442B49" w:rsidRPr="00442B49">
              <w:rPr>
                <w:rFonts w:ascii="Arial" w:hAnsi="Arial" w:cs="Arial"/>
                <w:sz w:val="20"/>
                <w:szCs w:val="20"/>
              </w:rPr>
              <w:t>Submit th</w:t>
            </w:r>
            <w:r w:rsidR="00D94C4E">
              <w:rPr>
                <w:rFonts w:ascii="Arial" w:hAnsi="Arial" w:cs="Arial"/>
                <w:sz w:val="20"/>
                <w:szCs w:val="20"/>
              </w:rPr>
              <w:t>is</w:t>
            </w:r>
            <w:r w:rsidR="00442B49" w:rsidRPr="00442B49">
              <w:rPr>
                <w:rFonts w:ascii="Arial" w:hAnsi="Arial" w:cs="Arial"/>
                <w:sz w:val="20"/>
                <w:szCs w:val="20"/>
              </w:rPr>
              <w:t xml:space="preserve"> F11 form as a Word document and other documents as PDF files via </w:t>
            </w:r>
            <w:proofErr w:type="spellStart"/>
            <w:r w:rsidR="003F5EA2" w:rsidRPr="00EB69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usthrec</w:t>
            </w:r>
            <w:proofErr w:type="spellEnd"/>
            <w:r w:rsidR="003F5EA2" w:rsidRPr="00EB69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. online</w:t>
            </w:r>
          </w:p>
        </w:tc>
        <w:tc>
          <w:tcPr>
            <w:tcW w:w="4050" w:type="dxa"/>
          </w:tcPr>
          <w:p w14:paraId="2D49EC34" w14:textId="77777777" w:rsidR="00DB341F" w:rsidRPr="00D31FFC" w:rsidRDefault="00DB341F" w:rsidP="007D5502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Receiving Stamp/</w:t>
            </w:r>
          </w:p>
          <w:p w14:paraId="67726A84" w14:textId="77777777" w:rsidR="00DB341F" w:rsidRDefault="00DB341F" w:rsidP="007D5502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Date of Submission:</w:t>
            </w:r>
          </w:p>
          <w:p w14:paraId="04F465AE" w14:textId="77777777" w:rsidR="00DB341F" w:rsidRPr="00D31FFC" w:rsidRDefault="00DB341F" w:rsidP="007D5502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809471408"/>
              <w:text/>
            </w:sdtPr>
            <w:sdtContent>
              <w:p w14:paraId="42614F8C" w14:textId="2B6D327B" w:rsidR="00DB341F" w:rsidRPr="00D31FFC" w:rsidRDefault="00DB341F" w:rsidP="00DB341F">
                <w:pPr>
                  <w:ind w:right="29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F5EA2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bookmarkEnd w:id="0"/>
      <w:tr w:rsidR="00DB341F" w:rsidRPr="00D55AD4" w14:paraId="71A5E4A3" w14:textId="77777777" w:rsidTr="009F046E">
        <w:trPr>
          <w:cantSplit/>
          <w:jc w:val="center"/>
        </w:trPr>
        <w:tc>
          <w:tcPr>
            <w:tcW w:w="10080" w:type="dxa"/>
            <w:gridSpan w:val="2"/>
          </w:tcPr>
          <w:p w14:paraId="6355E7AE" w14:textId="77777777" w:rsidR="00DB341F" w:rsidRPr="00D55AD4" w:rsidRDefault="00DB341F" w:rsidP="00DB341F">
            <w:pPr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</w:tbl>
    <w:tbl>
      <w:tblPr>
        <w:tblStyle w:val="TableGrid"/>
        <w:tblW w:w="1008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1708"/>
        <w:gridCol w:w="893"/>
        <w:gridCol w:w="763"/>
        <w:gridCol w:w="284"/>
        <w:gridCol w:w="1386"/>
        <w:gridCol w:w="1803"/>
        <w:gridCol w:w="887"/>
        <w:gridCol w:w="2356"/>
      </w:tblGrid>
      <w:tr w:rsidR="00DB341F" w:rsidRPr="00865643" w14:paraId="7805FDA8" w14:textId="77777777" w:rsidTr="00D21B6E">
        <w:trPr>
          <w:trHeight w:val="653"/>
        </w:trPr>
        <w:tc>
          <w:tcPr>
            <w:tcW w:w="3648" w:type="dxa"/>
            <w:gridSpan w:val="4"/>
            <w:shd w:val="clear" w:color="auto" w:fill="FFFFFF" w:themeFill="background1"/>
            <w:vAlign w:val="center"/>
          </w:tcPr>
          <w:p w14:paraId="044126AC" w14:textId="77777777" w:rsidR="00DB341F" w:rsidRPr="00865643" w:rsidRDefault="00DB341F" w:rsidP="00DB341F">
            <w:pPr>
              <w:pStyle w:val="ListParagraph"/>
              <w:ind w:left="0" w:right="317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REC Protocol Reference No.:</w:t>
            </w:r>
          </w:p>
        </w:tc>
        <w:tc>
          <w:tcPr>
            <w:tcW w:w="6432" w:type="dxa"/>
            <w:gridSpan w:val="4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364030214"/>
              <w:text/>
            </w:sdtPr>
            <w:sdtContent>
              <w:p w14:paraId="527545DC" w14:textId="295D55B2" w:rsidR="00DB341F" w:rsidRPr="00865643" w:rsidRDefault="00DB341F" w:rsidP="00DB341F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5F1276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DB341F" w:rsidRPr="00865643" w14:paraId="72335A12" w14:textId="77777777" w:rsidTr="00E62FE8">
        <w:trPr>
          <w:trHeight w:val="653"/>
        </w:trPr>
        <w:tc>
          <w:tcPr>
            <w:tcW w:w="2601" w:type="dxa"/>
            <w:gridSpan w:val="2"/>
            <w:shd w:val="clear" w:color="auto" w:fill="FFFFFF" w:themeFill="background1"/>
            <w:vAlign w:val="center"/>
          </w:tcPr>
          <w:p w14:paraId="18E11616" w14:textId="77777777" w:rsidR="00DB341F" w:rsidRPr="00865643" w:rsidRDefault="00DB341F" w:rsidP="00DB341F">
            <w:pPr>
              <w:pStyle w:val="ListParagraph"/>
              <w:ind w:left="0" w:right="317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Protocol No./Title:</w:t>
            </w:r>
          </w:p>
        </w:tc>
        <w:tc>
          <w:tcPr>
            <w:tcW w:w="7479" w:type="dxa"/>
            <w:gridSpan w:val="6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399205904"/>
              <w:text/>
            </w:sdtPr>
            <w:sdtContent>
              <w:p w14:paraId="0E190DCE" w14:textId="1F45DD72" w:rsidR="00DB341F" w:rsidRPr="00865643" w:rsidRDefault="00DB341F" w:rsidP="00DB341F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DB341F" w:rsidRPr="00865643" w14:paraId="00B0CBFC" w14:textId="77777777" w:rsidTr="00E62FE8">
        <w:trPr>
          <w:trHeight w:val="692"/>
        </w:trPr>
        <w:tc>
          <w:tcPr>
            <w:tcW w:w="2601" w:type="dxa"/>
            <w:gridSpan w:val="2"/>
            <w:shd w:val="clear" w:color="auto" w:fill="FFFFFF" w:themeFill="background1"/>
            <w:vAlign w:val="center"/>
          </w:tcPr>
          <w:p w14:paraId="37135442" w14:textId="77777777" w:rsidR="00DB341F" w:rsidRPr="00865643" w:rsidRDefault="00DB341F" w:rsidP="00DB341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Investigator</w:t>
            </w:r>
            <w:r w:rsidRPr="0086564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479" w:type="dxa"/>
            <w:gridSpan w:val="6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016580950"/>
              <w:text/>
            </w:sdtPr>
            <w:sdtContent>
              <w:p w14:paraId="7B943B38" w14:textId="539AC909" w:rsidR="00DB341F" w:rsidRPr="00865643" w:rsidRDefault="00DB341F" w:rsidP="00DB341F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DB341F" w:rsidRPr="00865643" w14:paraId="4200BCF6" w14:textId="77777777" w:rsidTr="0030545D">
        <w:trPr>
          <w:trHeight w:val="653"/>
        </w:trPr>
        <w:tc>
          <w:tcPr>
            <w:tcW w:w="1708" w:type="dxa"/>
            <w:shd w:val="clear" w:color="auto" w:fill="FFFFFF" w:themeFill="background1"/>
            <w:vAlign w:val="center"/>
          </w:tcPr>
          <w:p w14:paraId="198E20BF" w14:textId="77777777" w:rsidR="00DB341F" w:rsidRPr="00865643" w:rsidRDefault="00DB341F" w:rsidP="00DB341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Contact No.:</w:t>
            </w:r>
          </w:p>
        </w:tc>
        <w:tc>
          <w:tcPr>
            <w:tcW w:w="3326" w:type="dxa"/>
            <w:gridSpan w:val="4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841924464"/>
              <w:text/>
            </w:sdtPr>
            <w:sdtContent>
              <w:p w14:paraId="7C8AFA94" w14:textId="28C282A9" w:rsidR="00DB341F" w:rsidRPr="00865643" w:rsidRDefault="00DB341F" w:rsidP="00DB341F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803" w:type="dxa"/>
            <w:shd w:val="clear" w:color="auto" w:fill="FFFFFF" w:themeFill="background1"/>
            <w:vAlign w:val="center"/>
          </w:tcPr>
          <w:p w14:paraId="7ABBF822" w14:textId="77777777" w:rsidR="00DB341F" w:rsidRDefault="00DB341F" w:rsidP="00DB341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 xml:space="preserve">Email </w:t>
            </w:r>
          </w:p>
          <w:p w14:paraId="182B3C65" w14:textId="77777777" w:rsidR="00DB341F" w:rsidRPr="00865643" w:rsidRDefault="00DB341F" w:rsidP="00DB341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3243" w:type="dxa"/>
            <w:gridSpan w:val="2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626652593"/>
              <w:text/>
            </w:sdtPr>
            <w:sdtContent>
              <w:p w14:paraId="4DB8B4E6" w14:textId="58EA52E0" w:rsidR="00DB341F" w:rsidRPr="00865643" w:rsidRDefault="00DB341F" w:rsidP="00DB341F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DB341F" w:rsidRPr="00865643" w14:paraId="7D3B54ED" w14:textId="77777777" w:rsidTr="004543E1">
        <w:trPr>
          <w:trHeight w:val="653"/>
        </w:trPr>
        <w:tc>
          <w:tcPr>
            <w:tcW w:w="1708" w:type="dxa"/>
            <w:shd w:val="clear" w:color="auto" w:fill="FFFFFF" w:themeFill="background1"/>
            <w:vAlign w:val="center"/>
          </w:tcPr>
          <w:p w14:paraId="315E084D" w14:textId="77777777" w:rsidR="00DB341F" w:rsidRPr="00865643" w:rsidRDefault="00DB341F" w:rsidP="00DB341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Department:</w:t>
            </w:r>
          </w:p>
        </w:tc>
        <w:tc>
          <w:tcPr>
            <w:tcW w:w="3326" w:type="dxa"/>
            <w:gridSpan w:val="4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429167755"/>
              <w:text/>
            </w:sdtPr>
            <w:sdtContent>
              <w:p w14:paraId="7F715121" w14:textId="5D8D322A" w:rsidR="00DB341F" w:rsidRPr="00865643" w:rsidRDefault="00DB341F" w:rsidP="00DB341F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803" w:type="dxa"/>
            <w:shd w:val="clear" w:color="auto" w:fill="FFFFFF" w:themeFill="background1"/>
            <w:vAlign w:val="center"/>
          </w:tcPr>
          <w:p w14:paraId="3942530E" w14:textId="77777777" w:rsidR="00DB341F" w:rsidRPr="00865643" w:rsidRDefault="00DB341F" w:rsidP="00DB341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Institution:</w:t>
            </w:r>
          </w:p>
        </w:tc>
        <w:tc>
          <w:tcPr>
            <w:tcW w:w="3243" w:type="dxa"/>
            <w:gridSpan w:val="2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211615045"/>
              <w:text/>
            </w:sdtPr>
            <w:sdtContent>
              <w:p w14:paraId="40790180" w14:textId="5A6F9904" w:rsidR="00DB341F" w:rsidRPr="00865643" w:rsidRDefault="00DB341F" w:rsidP="00DB341F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DB341F" w:rsidRPr="00865643" w14:paraId="77F171C3" w14:textId="77777777" w:rsidTr="00AA2B51">
        <w:trPr>
          <w:trHeight w:val="653"/>
        </w:trPr>
        <w:tc>
          <w:tcPr>
            <w:tcW w:w="2601" w:type="dxa"/>
            <w:gridSpan w:val="2"/>
            <w:shd w:val="clear" w:color="auto" w:fill="FFFFFF" w:themeFill="background1"/>
            <w:vAlign w:val="center"/>
          </w:tcPr>
          <w:p w14:paraId="68360899" w14:textId="169EE82A" w:rsidR="00DB341F" w:rsidRPr="00865643" w:rsidRDefault="00DB341F" w:rsidP="00DB341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Sponsor</w:t>
            </w:r>
            <w:r>
              <w:rPr>
                <w:rFonts w:ascii="Arial" w:hAnsi="Arial" w:cs="Arial"/>
                <w:b/>
                <w:sz w:val="22"/>
                <w:szCs w:val="22"/>
              </w:rPr>
              <w:t>/CRO</w:t>
            </w:r>
            <w:r w:rsidRPr="0086564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479" w:type="dxa"/>
            <w:gridSpan w:val="6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262256629"/>
              <w:text/>
            </w:sdtPr>
            <w:sdtContent>
              <w:p w14:paraId="7BF4C333" w14:textId="060C6C2A" w:rsidR="00DB341F" w:rsidRPr="00865643" w:rsidRDefault="00DB341F" w:rsidP="00DB341F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DB341F" w:rsidRPr="00865643" w14:paraId="4655D140" w14:textId="77777777" w:rsidTr="00107FC2">
        <w:trPr>
          <w:trHeight w:val="653"/>
        </w:trPr>
        <w:tc>
          <w:tcPr>
            <w:tcW w:w="1708" w:type="dxa"/>
            <w:shd w:val="clear" w:color="auto" w:fill="FFFFFF" w:themeFill="background1"/>
            <w:vAlign w:val="center"/>
          </w:tcPr>
          <w:p w14:paraId="04A637F6" w14:textId="77777777" w:rsidR="00DB341F" w:rsidRPr="00865643" w:rsidRDefault="00DB341F" w:rsidP="00DB341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Documents Submitted:</w:t>
            </w:r>
          </w:p>
        </w:tc>
        <w:tc>
          <w:tcPr>
            <w:tcW w:w="8372" w:type="dxa"/>
            <w:gridSpan w:val="7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231734402"/>
              <w:text/>
            </w:sdtPr>
            <w:sdtContent>
              <w:p w14:paraId="1571B5BD" w14:textId="15700E77" w:rsidR="00DB341F" w:rsidRDefault="00DB341F" w:rsidP="00DB341F">
                <w:pPr>
                  <w:pStyle w:val="ListParagraph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DB341F" w:rsidRPr="00865643" w14:paraId="3C84C2A8" w14:textId="77777777" w:rsidTr="00DB341F">
        <w:trPr>
          <w:trHeight w:val="70"/>
        </w:trPr>
        <w:tc>
          <w:tcPr>
            <w:tcW w:w="10080" w:type="dxa"/>
            <w:gridSpan w:val="8"/>
            <w:shd w:val="clear" w:color="auto" w:fill="EEECE1"/>
            <w:vAlign w:val="center"/>
          </w:tcPr>
          <w:p w14:paraId="4C719598" w14:textId="44E691C0" w:rsidR="00DB341F" w:rsidRPr="00DB341F" w:rsidRDefault="00DB341F" w:rsidP="00DB341F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DB341F" w:rsidRPr="00865643" w14:paraId="6C28B208" w14:textId="77777777" w:rsidTr="00757624">
        <w:trPr>
          <w:trHeight w:val="255"/>
        </w:trPr>
        <w:tc>
          <w:tcPr>
            <w:tcW w:w="6837" w:type="dxa"/>
            <w:gridSpan w:val="6"/>
            <w:shd w:val="clear" w:color="auto" w:fill="EEECE1" w:themeFill="background2"/>
          </w:tcPr>
          <w:p w14:paraId="524D75F4" w14:textId="18C3BFBE" w:rsidR="00DB341F" w:rsidRPr="00DB341F" w:rsidRDefault="00DB341F" w:rsidP="00F71F55">
            <w:pPr>
              <w:tabs>
                <w:tab w:val="left" w:pos="325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341F">
              <w:rPr>
                <w:rFonts w:ascii="Arial" w:hAnsi="Arial" w:cs="Arial"/>
                <w:b/>
                <w:sz w:val="22"/>
                <w:szCs w:val="22"/>
              </w:rPr>
              <w:t>To be filled-out by the Principal Investigator</w:t>
            </w:r>
          </w:p>
        </w:tc>
        <w:tc>
          <w:tcPr>
            <w:tcW w:w="3243" w:type="dxa"/>
            <w:gridSpan w:val="2"/>
            <w:shd w:val="clear" w:color="auto" w:fill="F2F2F2" w:themeFill="background1" w:themeFillShade="F2"/>
          </w:tcPr>
          <w:p w14:paraId="00B2F334" w14:textId="04E9BC27" w:rsidR="00DB341F" w:rsidRPr="00DB341F" w:rsidRDefault="00DB341F" w:rsidP="00F71F55">
            <w:pPr>
              <w:tabs>
                <w:tab w:val="left" w:pos="3255"/>
              </w:tabs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B341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To be filled-out by the REC </w:t>
            </w:r>
          </w:p>
        </w:tc>
      </w:tr>
      <w:tr w:rsidR="00F71F55" w:rsidRPr="00865643" w14:paraId="10EA0CD2" w14:textId="77777777" w:rsidTr="00C9143A">
        <w:trPr>
          <w:trHeight w:val="255"/>
        </w:trPr>
        <w:tc>
          <w:tcPr>
            <w:tcW w:w="3364" w:type="dxa"/>
            <w:gridSpan w:val="3"/>
            <w:shd w:val="clear" w:color="auto" w:fill="EEECE1" w:themeFill="background2"/>
          </w:tcPr>
          <w:p w14:paraId="4C2C8A16" w14:textId="56CC6038" w:rsidR="00F71F55" w:rsidRPr="00F71F55" w:rsidRDefault="00F71F55" w:rsidP="00F71F55">
            <w:pPr>
              <w:tabs>
                <w:tab w:val="left" w:pos="325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1F55">
              <w:rPr>
                <w:rFonts w:ascii="Arial" w:hAnsi="Arial" w:cs="Arial"/>
                <w:b/>
                <w:sz w:val="22"/>
                <w:szCs w:val="22"/>
              </w:rPr>
              <w:t>REC RECOMMENDATIONS</w:t>
            </w:r>
            <w:r w:rsidR="00C9143A">
              <w:rPr>
                <w:rFonts w:ascii="Arial" w:hAnsi="Arial" w:cs="Arial"/>
                <w:b/>
                <w:sz w:val="22"/>
                <w:szCs w:val="22"/>
              </w:rPr>
              <w:t xml:space="preserve"> FROM LAST REVIEW</w:t>
            </w:r>
          </w:p>
          <w:p w14:paraId="63BA4CC6" w14:textId="4E437A25" w:rsidR="00F71F55" w:rsidRPr="00C9143A" w:rsidRDefault="00F71F55" w:rsidP="00F71F55">
            <w:pPr>
              <w:tabs>
                <w:tab w:val="left" w:pos="3255"/>
              </w:tabs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C9143A">
              <w:rPr>
                <w:rFonts w:ascii="Arial" w:eastAsia="Calibri" w:hAnsi="Arial" w:cs="Arial"/>
                <w:iCs/>
                <w:sz w:val="22"/>
                <w:szCs w:val="22"/>
              </w:rPr>
              <w:t xml:space="preserve">(paste below &amp; add </w:t>
            </w:r>
            <w:r w:rsidR="00DB341F" w:rsidRPr="00C9143A">
              <w:rPr>
                <w:rFonts w:ascii="Arial" w:eastAsia="Calibri" w:hAnsi="Arial" w:cs="Arial"/>
                <w:iCs/>
                <w:sz w:val="22"/>
                <w:szCs w:val="22"/>
              </w:rPr>
              <w:t>rows</w:t>
            </w:r>
            <w:r w:rsidRPr="00C9143A">
              <w:rPr>
                <w:rFonts w:ascii="Arial" w:eastAsia="Calibri" w:hAnsi="Arial" w:cs="Arial"/>
                <w:iCs/>
                <w:sz w:val="22"/>
                <w:szCs w:val="22"/>
              </w:rPr>
              <w:t xml:space="preserve"> as needed)</w:t>
            </w:r>
          </w:p>
        </w:tc>
        <w:tc>
          <w:tcPr>
            <w:tcW w:w="3473" w:type="dxa"/>
            <w:gridSpan w:val="3"/>
            <w:shd w:val="clear" w:color="auto" w:fill="EEECE1" w:themeFill="background2"/>
          </w:tcPr>
          <w:p w14:paraId="1078619F" w14:textId="77777777" w:rsidR="00F71F55" w:rsidRDefault="00F71F55" w:rsidP="00F71F55">
            <w:pPr>
              <w:tabs>
                <w:tab w:val="left" w:pos="325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REVISIONS MADE BY THE PRINCIPAL INVESTIGATOR</w:t>
            </w:r>
          </w:p>
          <w:p w14:paraId="7D203F83" w14:textId="5A83C0AF" w:rsidR="009214FC" w:rsidRPr="00C9143A" w:rsidRDefault="00C9143A" w:rsidP="00C9143A">
            <w:pPr>
              <w:tabs>
                <w:tab w:val="left" w:pos="3255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9143A">
              <w:rPr>
                <w:rFonts w:ascii="Arial" w:hAnsi="Arial" w:cs="Arial"/>
                <w:bCs/>
                <w:sz w:val="16"/>
                <w:szCs w:val="16"/>
              </w:rPr>
              <w:t>Were the recommendations met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? </w:t>
            </w:r>
            <w:r w:rsidRPr="00C9143A">
              <w:rPr>
                <w:rFonts w:ascii="Arial" w:hAnsi="Arial" w:cs="Arial"/>
                <w:bCs/>
                <w:sz w:val="16"/>
                <w:szCs w:val="16"/>
              </w:rPr>
              <w:t>(Yes/No) Explain and highlight changes in the protocol submitted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C9143A">
              <w:rPr>
                <w:rFonts w:ascii="Arial" w:hAnsi="Arial" w:cs="Arial"/>
                <w:bCs/>
                <w:sz w:val="16"/>
                <w:szCs w:val="16"/>
              </w:rPr>
              <w:t xml:space="preserve"> Indicate page number where changes are made, if applicable</w:t>
            </w:r>
          </w:p>
        </w:tc>
        <w:tc>
          <w:tcPr>
            <w:tcW w:w="3243" w:type="dxa"/>
            <w:gridSpan w:val="2"/>
            <w:shd w:val="clear" w:color="auto" w:fill="F2F2F2" w:themeFill="background1" w:themeFillShade="F2"/>
          </w:tcPr>
          <w:p w14:paraId="5FECE628" w14:textId="77777777" w:rsidR="00C9143A" w:rsidRDefault="00C9143A" w:rsidP="00F71F55">
            <w:pPr>
              <w:tabs>
                <w:tab w:val="left" w:pos="3255"/>
              </w:tabs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0D819FCF" w14:textId="77777777" w:rsidR="00C9143A" w:rsidRDefault="00C9143A" w:rsidP="00F71F55">
            <w:pPr>
              <w:tabs>
                <w:tab w:val="left" w:pos="3255"/>
              </w:tabs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593180E5" w14:textId="1E466446" w:rsidR="00F71F55" w:rsidRPr="00F71F55" w:rsidRDefault="00F71F55" w:rsidP="00F71F55">
            <w:pPr>
              <w:tabs>
                <w:tab w:val="left" w:pos="3255"/>
              </w:tabs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71F5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REVIEWER COMMENTS</w:t>
            </w:r>
          </w:p>
          <w:p w14:paraId="5B2AB837" w14:textId="4AA2081A" w:rsidR="00F71F55" w:rsidRPr="00F71F55" w:rsidRDefault="00F71F55" w:rsidP="00F71F55">
            <w:pPr>
              <w:tabs>
                <w:tab w:val="left" w:pos="3255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F62516" w:rsidRPr="00865643" w14:paraId="1760575D" w14:textId="77777777" w:rsidTr="00C9143A">
        <w:trPr>
          <w:trHeight w:val="255"/>
        </w:trPr>
        <w:tc>
          <w:tcPr>
            <w:tcW w:w="3364" w:type="dxa"/>
            <w:gridSpan w:val="3"/>
            <w:shd w:val="clear" w:color="auto" w:fill="auto"/>
            <w:vAlign w:val="center"/>
          </w:tcPr>
          <w:p w14:paraId="7DFA8AE9" w14:textId="77777777" w:rsidR="00F62516" w:rsidRPr="00865643" w:rsidRDefault="00F62516" w:rsidP="00C2710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FAFF672" w14:textId="77777777" w:rsidR="00F62516" w:rsidRPr="00865643" w:rsidRDefault="00F62516" w:rsidP="00C2710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E392B" w14:textId="77777777" w:rsidR="00F62516" w:rsidRPr="00BC20B2" w:rsidRDefault="00F62516" w:rsidP="00C271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3" w:type="dxa"/>
            <w:gridSpan w:val="2"/>
            <w:shd w:val="clear" w:color="auto" w:fill="auto"/>
            <w:vAlign w:val="center"/>
          </w:tcPr>
          <w:p w14:paraId="27342AF2" w14:textId="77777777" w:rsidR="00F62516" w:rsidRPr="00865643" w:rsidRDefault="00F62516" w:rsidP="00C2710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F62516" w:rsidRPr="00865643" w14:paraId="31571129" w14:textId="77777777" w:rsidTr="00C9143A">
        <w:trPr>
          <w:trHeight w:val="485"/>
        </w:trPr>
        <w:tc>
          <w:tcPr>
            <w:tcW w:w="3364" w:type="dxa"/>
            <w:gridSpan w:val="3"/>
            <w:shd w:val="clear" w:color="auto" w:fill="auto"/>
            <w:vAlign w:val="center"/>
          </w:tcPr>
          <w:p w14:paraId="66044F45" w14:textId="77777777" w:rsidR="00F62516" w:rsidRPr="00865643" w:rsidRDefault="00F62516" w:rsidP="00C2710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4E61E4A7" w14:textId="77777777" w:rsidR="00F62516" w:rsidRPr="00865643" w:rsidRDefault="00F62516" w:rsidP="00C2710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DCBAA" w14:textId="77777777" w:rsidR="00F62516" w:rsidRPr="00BC20B2" w:rsidRDefault="00F62516" w:rsidP="00C271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3" w:type="dxa"/>
            <w:gridSpan w:val="2"/>
            <w:shd w:val="clear" w:color="auto" w:fill="auto"/>
            <w:vAlign w:val="center"/>
          </w:tcPr>
          <w:p w14:paraId="06CAE8F1" w14:textId="77777777" w:rsidR="00F62516" w:rsidRPr="00865643" w:rsidRDefault="00F62516" w:rsidP="00C2710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F62516" w:rsidRPr="00865643" w14:paraId="1932B342" w14:textId="77777777" w:rsidTr="00C9143A">
        <w:trPr>
          <w:trHeight w:val="255"/>
        </w:trPr>
        <w:tc>
          <w:tcPr>
            <w:tcW w:w="3364" w:type="dxa"/>
            <w:gridSpan w:val="3"/>
            <w:shd w:val="clear" w:color="auto" w:fill="auto"/>
            <w:vAlign w:val="center"/>
          </w:tcPr>
          <w:p w14:paraId="743A20CB" w14:textId="77777777" w:rsidR="00F62516" w:rsidRPr="00865643" w:rsidRDefault="00F62516" w:rsidP="00C2710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7508EFD9" w14:textId="77777777" w:rsidR="00F62516" w:rsidRPr="00865643" w:rsidRDefault="00F62516" w:rsidP="00C2710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64B72" w14:textId="77777777" w:rsidR="00F62516" w:rsidRPr="00BC20B2" w:rsidRDefault="00F62516" w:rsidP="00C271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3" w:type="dxa"/>
            <w:gridSpan w:val="2"/>
            <w:shd w:val="clear" w:color="auto" w:fill="auto"/>
            <w:vAlign w:val="center"/>
          </w:tcPr>
          <w:p w14:paraId="07E938BF" w14:textId="77777777" w:rsidR="00F62516" w:rsidRPr="00865643" w:rsidRDefault="00F62516" w:rsidP="00C2710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F62516" w:rsidRPr="00865643" w14:paraId="52B1B51F" w14:textId="77777777" w:rsidTr="00C9143A">
        <w:trPr>
          <w:trHeight w:val="255"/>
        </w:trPr>
        <w:tc>
          <w:tcPr>
            <w:tcW w:w="3364" w:type="dxa"/>
            <w:gridSpan w:val="3"/>
            <w:shd w:val="clear" w:color="auto" w:fill="auto"/>
            <w:vAlign w:val="center"/>
          </w:tcPr>
          <w:p w14:paraId="4913A379" w14:textId="77777777" w:rsidR="00F62516" w:rsidRPr="00865643" w:rsidRDefault="00F62516" w:rsidP="0089603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11733127" w14:textId="77777777" w:rsidR="00F62516" w:rsidRPr="00865643" w:rsidRDefault="00F62516" w:rsidP="0089603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150A1" w14:textId="77777777" w:rsidR="00F62516" w:rsidRPr="00BC20B2" w:rsidRDefault="00F62516" w:rsidP="0089603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3" w:type="dxa"/>
            <w:gridSpan w:val="2"/>
            <w:shd w:val="clear" w:color="auto" w:fill="auto"/>
            <w:vAlign w:val="center"/>
          </w:tcPr>
          <w:p w14:paraId="7DEEF173" w14:textId="77777777" w:rsidR="00F62516" w:rsidRPr="00865643" w:rsidRDefault="00F62516" w:rsidP="0089603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F71F55" w:rsidRPr="00865643" w14:paraId="6C8BC5E8" w14:textId="77777777" w:rsidTr="00C9143A">
        <w:trPr>
          <w:trHeight w:val="255"/>
        </w:trPr>
        <w:tc>
          <w:tcPr>
            <w:tcW w:w="3364" w:type="dxa"/>
            <w:gridSpan w:val="3"/>
            <w:shd w:val="clear" w:color="auto" w:fill="auto"/>
            <w:vAlign w:val="center"/>
          </w:tcPr>
          <w:p w14:paraId="38EB707C" w14:textId="77777777" w:rsidR="00F71F55" w:rsidRDefault="00F71F55" w:rsidP="0089603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67E5948" w14:textId="77777777" w:rsidR="00E62FE8" w:rsidRPr="00865643" w:rsidRDefault="00E62FE8" w:rsidP="0089603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3CBAA" w14:textId="77777777" w:rsidR="00F71F55" w:rsidRDefault="00F71F55" w:rsidP="0089603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36190E8D" w14:textId="77777777" w:rsidR="00F71F55" w:rsidRPr="00BC20B2" w:rsidRDefault="00F71F55" w:rsidP="0089603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3" w:type="dxa"/>
            <w:gridSpan w:val="2"/>
            <w:shd w:val="clear" w:color="auto" w:fill="auto"/>
            <w:vAlign w:val="center"/>
          </w:tcPr>
          <w:p w14:paraId="7A50103C" w14:textId="77777777" w:rsidR="00F71F55" w:rsidRPr="00865643" w:rsidRDefault="00F71F55" w:rsidP="0089603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757624" w:rsidRPr="00865643" w14:paraId="10D78EC0" w14:textId="77777777" w:rsidTr="00DA6E2B">
        <w:trPr>
          <w:trHeight w:val="898"/>
        </w:trPr>
        <w:tc>
          <w:tcPr>
            <w:tcW w:w="2601" w:type="dxa"/>
            <w:gridSpan w:val="2"/>
            <w:tcBorders>
              <w:bottom w:val="single" w:sz="12" w:space="0" w:color="000000" w:themeColor="text1"/>
            </w:tcBorders>
          </w:tcPr>
          <w:p w14:paraId="21AD1AA0" w14:textId="77777777" w:rsidR="00757624" w:rsidRPr="00836991" w:rsidRDefault="00757624" w:rsidP="00836991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36991">
              <w:rPr>
                <w:rFonts w:ascii="Arial" w:hAnsi="Arial" w:cs="Arial"/>
                <w:b/>
                <w:sz w:val="22"/>
                <w:szCs w:val="22"/>
              </w:rPr>
              <w:lastRenderedPageBreak/>
              <w:t>PRINCIPAL INVESTIGATOR:</w:t>
            </w:r>
          </w:p>
        </w:tc>
        <w:tc>
          <w:tcPr>
            <w:tcW w:w="5123" w:type="dxa"/>
            <w:gridSpan w:val="5"/>
            <w:tcBorders>
              <w:bottom w:val="single" w:sz="12" w:space="0" w:color="000000" w:themeColor="text1"/>
            </w:tcBorders>
          </w:tcPr>
          <w:p w14:paraId="106D7883" w14:textId="016F200C" w:rsidR="00757624" w:rsidRDefault="00757624" w:rsidP="0083699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2E3A8895" w14:textId="77777777" w:rsidR="00757624" w:rsidRPr="00836991" w:rsidRDefault="00757624" w:rsidP="0083699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1686624364"/>
              <w:text/>
            </w:sdtPr>
            <w:sdtContent>
              <w:p w14:paraId="52B4EE1D" w14:textId="121735DC" w:rsidR="00757624" w:rsidRPr="00836991" w:rsidRDefault="00757624" w:rsidP="00757624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75762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2356" w:type="dxa"/>
            <w:tcBorders>
              <w:bottom w:val="single" w:sz="12" w:space="0" w:color="000000" w:themeColor="text1"/>
            </w:tcBorders>
          </w:tcPr>
          <w:p w14:paraId="021FB50B" w14:textId="77777777" w:rsidR="00757624" w:rsidRDefault="00757624" w:rsidP="0083699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Date: </w:t>
            </w:r>
          </w:p>
          <w:p w14:paraId="6C7D7E74" w14:textId="77777777" w:rsidR="00757624" w:rsidRPr="00836991" w:rsidRDefault="00757624" w:rsidP="0083699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982206907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2C1A87C6" w14:textId="77777777" w:rsidR="00757624" w:rsidRPr="00836991" w:rsidRDefault="00757624" w:rsidP="00836991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836991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757624" w:rsidRPr="00865643" w14:paraId="48CF81F9" w14:textId="77777777" w:rsidTr="00DA6E2B">
        <w:trPr>
          <w:trHeight w:val="255"/>
        </w:trPr>
        <w:tc>
          <w:tcPr>
            <w:tcW w:w="10080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388C0ABB" w14:textId="77777777" w:rsidR="00757624" w:rsidRPr="00836991" w:rsidRDefault="00757624" w:rsidP="007576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 be filled-out by the REC P</w:t>
            </w:r>
            <w:r w:rsidRPr="00836991">
              <w:rPr>
                <w:rFonts w:ascii="Arial" w:hAnsi="Arial" w:cs="Arial"/>
                <w:b/>
                <w:sz w:val="22"/>
                <w:szCs w:val="22"/>
              </w:rPr>
              <w:t>rima</w:t>
            </w:r>
            <w:r>
              <w:rPr>
                <w:rFonts w:ascii="Arial" w:hAnsi="Arial" w:cs="Arial"/>
                <w:b/>
                <w:sz w:val="22"/>
                <w:szCs w:val="22"/>
              </w:rPr>
              <w:t>ry R</w:t>
            </w:r>
            <w:r w:rsidRPr="00836991">
              <w:rPr>
                <w:rFonts w:ascii="Arial" w:hAnsi="Arial" w:cs="Arial"/>
                <w:b/>
                <w:sz w:val="22"/>
                <w:szCs w:val="22"/>
              </w:rPr>
              <w:t>eviewer</w:t>
            </w:r>
          </w:p>
          <w:p w14:paraId="6F847D80" w14:textId="77777777" w:rsidR="00757624" w:rsidRPr="00F71F55" w:rsidRDefault="00757624" w:rsidP="007576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7624" w:rsidRPr="00865643" w14:paraId="4159585C" w14:textId="77777777" w:rsidTr="00DA6E2B">
        <w:trPr>
          <w:trHeight w:val="716"/>
        </w:trPr>
        <w:tc>
          <w:tcPr>
            <w:tcW w:w="10080" w:type="dxa"/>
            <w:gridSpan w:val="8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BBA0BA4" w14:textId="77777777" w:rsidR="00757624" w:rsidRPr="00836991" w:rsidRDefault="00757624" w:rsidP="00757624">
            <w:pPr>
              <w:spacing w:after="100"/>
              <w:jc w:val="both"/>
              <w:rPr>
                <w:rFonts w:ascii="Arial" w:hAnsi="Arial" w:cs="Arial"/>
                <w:b/>
                <w:sz w:val="22"/>
                <w:szCs w:val="22"/>
                <w:lang w:bidi="th-TH"/>
              </w:rPr>
            </w:pPr>
            <w:r w:rsidRPr="00836991">
              <w:rPr>
                <w:rFonts w:ascii="Arial" w:hAnsi="Arial" w:cs="Arial"/>
                <w:b/>
                <w:sz w:val="22"/>
                <w:szCs w:val="22"/>
                <w:lang w:bidi="th-TH"/>
              </w:rPr>
              <w:t>Additional comments:</w:t>
            </w:r>
          </w:p>
          <w:p w14:paraId="0B5D78C9" w14:textId="77777777" w:rsidR="00757624" w:rsidRPr="00836991" w:rsidRDefault="00757624" w:rsidP="00757624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1BEF6135" w14:textId="77777777" w:rsidR="00757624" w:rsidRPr="00836991" w:rsidRDefault="00757624" w:rsidP="00757624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4970EBD8" w14:textId="77777777" w:rsidR="00757624" w:rsidRPr="00836991" w:rsidRDefault="00757624" w:rsidP="00757624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0C14A326" w14:textId="77777777" w:rsidR="00757624" w:rsidRPr="00836991" w:rsidRDefault="00757624" w:rsidP="00757624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0EC3AEF1" w14:textId="77777777" w:rsidR="00757624" w:rsidRPr="00836991" w:rsidRDefault="00757624" w:rsidP="00757624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041B07A1" w14:textId="77777777" w:rsidR="00757624" w:rsidRDefault="00757624" w:rsidP="00757624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6B01E1E7" w14:textId="77777777" w:rsidR="00757624" w:rsidRDefault="00757624" w:rsidP="00757624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5151DE10" w14:textId="77777777" w:rsidR="00757624" w:rsidRPr="00836991" w:rsidRDefault="00757624" w:rsidP="00757624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1C00682F" w14:textId="77777777" w:rsidR="00757624" w:rsidRPr="00836991" w:rsidRDefault="00757624" w:rsidP="00757624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56A98B7F" w14:textId="77777777" w:rsidR="00757624" w:rsidRPr="00836991" w:rsidRDefault="00757624" w:rsidP="00757624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</w:tc>
      </w:tr>
      <w:tr w:rsidR="00757624" w:rsidRPr="00865643" w14:paraId="0250515E" w14:textId="77777777" w:rsidTr="00C9143A">
        <w:trPr>
          <w:trHeight w:val="255"/>
        </w:trPr>
        <w:tc>
          <w:tcPr>
            <w:tcW w:w="2601" w:type="dxa"/>
            <w:gridSpan w:val="2"/>
            <w:vMerge w:val="restart"/>
            <w:shd w:val="clear" w:color="auto" w:fill="auto"/>
            <w:vAlign w:val="center"/>
          </w:tcPr>
          <w:p w14:paraId="1B9F975E" w14:textId="0EF7DF59" w:rsidR="00757624" w:rsidRPr="00836991" w:rsidRDefault="00757624" w:rsidP="00757624">
            <w:pPr>
              <w:spacing w:after="10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36991">
              <w:rPr>
                <w:rFonts w:ascii="Arial" w:eastAsia="Calibri" w:hAnsi="Arial" w:cs="Arial"/>
                <w:b/>
                <w:sz w:val="22"/>
                <w:szCs w:val="22"/>
              </w:rPr>
              <w:t>RECOMMEND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ATION:</w:t>
            </w: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84159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547EB1BC" w14:textId="7E882884" w:rsidR="00757624" w:rsidRPr="00836991" w:rsidRDefault="00757624" w:rsidP="00757624">
                <w:pPr>
                  <w:spacing w:after="10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716" w:type="dxa"/>
            <w:gridSpan w:val="5"/>
          </w:tcPr>
          <w:p w14:paraId="1B75692B" w14:textId="25511C1F" w:rsidR="00757624" w:rsidRPr="00F71F55" w:rsidRDefault="00757624" w:rsidP="00757624">
            <w:pPr>
              <w:spacing w:before="40" w:after="40"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71F5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APPROV</w:t>
            </w:r>
            <w:r w:rsidR="00B1649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AL</w:t>
            </w:r>
          </w:p>
        </w:tc>
      </w:tr>
      <w:tr w:rsidR="00757624" w:rsidRPr="00865643" w14:paraId="28E1F22C" w14:textId="77777777" w:rsidTr="00C9143A">
        <w:trPr>
          <w:trHeight w:val="255"/>
        </w:trPr>
        <w:tc>
          <w:tcPr>
            <w:tcW w:w="2601" w:type="dxa"/>
            <w:gridSpan w:val="2"/>
            <w:vMerge/>
            <w:shd w:val="clear" w:color="auto" w:fill="auto"/>
            <w:vAlign w:val="center"/>
          </w:tcPr>
          <w:p w14:paraId="0DD58F7E" w14:textId="77777777" w:rsidR="00757624" w:rsidRPr="00836991" w:rsidRDefault="00757624" w:rsidP="00757624">
            <w:pPr>
              <w:spacing w:after="10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461246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54EE8A45" w14:textId="0CD4DC61" w:rsidR="00757624" w:rsidRDefault="00757624" w:rsidP="00757624">
                <w:pPr>
                  <w:spacing w:after="100"/>
                  <w:jc w:val="center"/>
                  <w:rPr>
                    <w:rFonts w:ascii="Arial" w:eastAsia="Calibri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716" w:type="dxa"/>
            <w:gridSpan w:val="5"/>
          </w:tcPr>
          <w:p w14:paraId="5E3B6D6E" w14:textId="3C0BC0C6" w:rsidR="00757624" w:rsidRPr="00F71F55" w:rsidRDefault="00757624" w:rsidP="00757624">
            <w:pPr>
              <w:spacing w:before="40" w:after="40"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MINOR MODIFICATION</w:t>
            </w:r>
          </w:p>
        </w:tc>
      </w:tr>
      <w:tr w:rsidR="00757624" w:rsidRPr="00865643" w14:paraId="7FB4EF32" w14:textId="77777777" w:rsidTr="00C9143A">
        <w:trPr>
          <w:trHeight w:val="255"/>
        </w:trPr>
        <w:tc>
          <w:tcPr>
            <w:tcW w:w="2601" w:type="dxa"/>
            <w:gridSpan w:val="2"/>
            <w:vMerge/>
            <w:shd w:val="clear" w:color="auto" w:fill="auto"/>
            <w:vAlign w:val="center"/>
          </w:tcPr>
          <w:p w14:paraId="5E4E4635" w14:textId="77777777" w:rsidR="00757624" w:rsidRPr="00836991" w:rsidRDefault="00757624" w:rsidP="00757624">
            <w:pPr>
              <w:spacing w:after="10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258953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7BE84EE5" w14:textId="77777777" w:rsidR="00757624" w:rsidRPr="00836991" w:rsidRDefault="00757624" w:rsidP="00757624">
                <w:pPr>
                  <w:spacing w:after="10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836991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716" w:type="dxa"/>
            <w:gridSpan w:val="5"/>
          </w:tcPr>
          <w:p w14:paraId="1A27B0C3" w14:textId="3D0649EA" w:rsidR="00757624" w:rsidRPr="00F71F55" w:rsidRDefault="00757624" w:rsidP="00757624">
            <w:pPr>
              <w:spacing w:before="40" w:after="40"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MAJOR </w:t>
            </w:r>
            <w:r w:rsidRPr="00F71F5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MODIFICATION</w:t>
            </w:r>
          </w:p>
        </w:tc>
      </w:tr>
      <w:tr w:rsidR="00757624" w:rsidRPr="00865643" w14:paraId="55219898" w14:textId="77777777" w:rsidTr="00C9143A">
        <w:trPr>
          <w:trHeight w:val="255"/>
        </w:trPr>
        <w:tc>
          <w:tcPr>
            <w:tcW w:w="2601" w:type="dxa"/>
            <w:gridSpan w:val="2"/>
            <w:vMerge/>
            <w:shd w:val="clear" w:color="auto" w:fill="auto"/>
            <w:vAlign w:val="center"/>
          </w:tcPr>
          <w:p w14:paraId="5B494082" w14:textId="77777777" w:rsidR="00757624" w:rsidRPr="00836991" w:rsidRDefault="00757624" w:rsidP="00757624">
            <w:pPr>
              <w:spacing w:after="10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-66678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243C9212" w14:textId="7AF57F79" w:rsidR="00757624" w:rsidRPr="00836991" w:rsidRDefault="00426A40" w:rsidP="00757624">
                <w:pPr>
                  <w:spacing w:after="10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716" w:type="dxa"/>
            <w:gridSpan w:val="5"/>
          </w:tcPr>
          <w:p w14:paraId="42BC8405" w14:textId="1861B0C4" w:rsidR="00757624" w:rsidRPr="00F71F55" w:rsidRDefault="00757624" w:rsidP="00757624">
            <w:pPr>
              <w:spacing w:before="40" w:after="40"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DISAPPROVED</w:t>
            </w:r>
          </w:p>
        </w:tc>
      </w:tr>
      <w:tr w:rsidR="00757624" w:rsidRPr="00865643" w14:paraId="5B2EDD1E" w14:textId="77777777" w:rsidTr="004F174D">
        <w:trPr>
          <w:trHeight w:val="1271"/>
        </w:trPr>
        <w:tc>
          <w:tcPr>
            <w:tcW w:w="2601" w:type="dxa"/>
            <w:gridSpan w:val="2"/>
          </w:tcPr>
          <w:p w14:paraId="04E7E4D3" w14:textId="77777777" w:rsidR="00757624" w:rsidRPr="00836991" w:rsidRDefault="00757624" w:rsidP="00757624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36991">
              <w:rPr>
                <w:rFonts w:ascii="Arial" w:hAnsi="Arial" w:cs="Arial"/>
                <w:b/>
                <w:sz w:val="22"/>
                <w:szCs w:val="22"/>
              </w:rPr>
              <w:t>REC REVIEWER:</w:t>
            </w:r>
          </w:p>
        </w:tc>
        <w:tc>
          <w:tcPr>
            <w:tcW w:w="5123" w:type="dxa"/>
            <w:gridSpan w:val="5"/>
          </w:tcPr>
          <w:p w14:paraId="4F4231D1" w14:textId="77777777" w:rsidR="00757624" w:rsidRDefault="00757624" w:rsidP="007576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273987DB" w14:textId="77777777" w:rsidR="00757624" w:rsidRPr="00836991" w:rsidRDefault="00757624" w:rsidP="0075762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7260BB" w14:textId="16F4515B" w:rsidR="00757624" w:rsidRPr="00836991" w:rsidRDefault="00757624" w:rsidP="0075762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938129910"/>
              <w:text/>
            </w:sdtPr>
            <w:sdtContent>
              <w:p w14:paraId="0BF5A1E1" w14:textId="3312BABE" w:rsidR="00757624" w:rsidRPr="00836991" w:rsidRDefault="00757624" w:rsidP="00757624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75762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2356" w:type="dxa"/>
          </w:tcPr>
          <w:p w14:paraId="694FF433" w14:textId="77777777" w:rsidR="00757624" w:rsidRPr="00836991" w:rsidRDefault="00757624" w:rsidP="007576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Review Date: </w:t>
            </w:r>
          </w:p>
          <w:p w14:paraId="3B5842F6" w14:textId="77777777" w:rsidR="00757624" w:rsidRPr="00836991" w:rsidRDefault="00757624" w:rsidP="0075762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322938727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440DA990" w14:textId="77777777" w:rsidR="00757624" w:rsidRPr="00836991" w:rsidRDefault="00757624" w:rsidP="00757624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836991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</w:tbl>
    <w:p w14:paraId="2FE59FA4" w14:textId="77777777" w:rsidR="007811CC" w:rsidRDefault="00D7561E" w:rsidP="007D5502">
      <w:pPr>
        <w:tabs>
          <w:tab w:val="left" w:pos="9120"/>
        </w:tabs>
      </w:pPr>
      <w:r w:rsidRPr="003805E7">
        <w:rPr>
          <w:rFonts w:ascii="Arial" w:hAnsi="Arial" w:cs="Arial"/>
          <w:sz w:val="18"/>
          <w:szCs w:val="18"/>
        </w:rPr>
        <w:tab/>
      </w:r>
    </w:p>
    <w:p w14:paraId="172A24F5" w14:textId="77777777" w:rsidR="009C2262" w:rsidRDefault="009C2262" w:rsidP="007D5502"/>
    <w:p w14:paraId="46D87E54" w14:textId="77777777" w:rsidR="009C2262" w:rsidRPr="009C2262" w:rsidRDefault="009C2262" w:rsidP="007D5502"/>
    <w:p w14:paraId="7A73469C" w14:textId="77777777" w:rsidR="009C2262" w:rsidRPr="009C2262" w:rsidRDefault="009C2262" w:rsidP="007D5502"/>
    <w:p w14:paraId="3368D6AB" w14:textId="77777777" w:rsidR="009C2262" w:rsidRPr="009C2262" w:rsidRDefault="009C2262" w:rsidP="007D5502"/>
    <w:p w14:paraId="58002BAC" w14:textId="77777777" w:rsidR="009C2262" w:rsidRPr="009C2262" w:rsidRDefault="009C2262" w:rsidP="007D5502"/>
    <w:p w14:paraId="19983F40" w14:textId="77777777" w:rsidR="007811CC" w:rsidRPr="009C2262" w:rsidRDefault="007811CC" w:rsidP="007D5502"/>
    <w:sectPr w:rsidR="007811CC" w:rsidRPr="009C2262" w:rsidSect="00571CDA">
      <w:footerReference w:type="default" r:id="rId11"/>
      <w:pgSz w:w="11907" w:h="16839" w:code="9"/>
      <w:pgMar w:top="1152" w:right="720" w:bottom="1152" w:left="720" w:header="720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1C35E" w14:textId="77777777" w:rsidR="00637B9D" w:rsidRDefault="00637B9D" w:rsidP="00F63147">
      <w:r>
        <w:separator/>
      </w:r>
    </w:p>
  </w:endnote>
  <w:endnote w:type="continuationSeparator" w:id="0">
    <w:p w14:paraId="4ED9C98B" w14:textId="77777777" w:rsidR="00637B9D" w:rsidRDefault="00637B9D" w:rsidP="00F6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574A1" w14:textId="77777777" w:rsidR="00BD3EAD" w:rsidRPr="00BD3EAD" w:rsidRDefault="00BD3EAD">
    <w:pPr>
      <w:rPr>
        <w:rFonts w:ascii="Arial" w:hAnsi="Arial" w:cs="Arial"/>
      </w:rPr>
    </w:pPr>
  </w:p>
  <w:tbl>
    <w:tblPr>
      <w:tblW w:w="11094" w:type="dxa"/>
      <w:tblInd w:w="-123" w:type="dxa"/>
      <w:tblLayout w:type="fixed"/>
      <w:tblLook w:val="0400" w:firstRow="0" w:lastRow="0" w:firstColumn="0" w:lastColumn="0" w:noHBand="0" w:noVBand="1"/>
    </w:tblPr>
    <w:tblGrid>
      <w:gridCol w:w="11094"/>
    </w:tblGrid>
    <w:tr w:rsidR="00B06137" w:rsidRPr="000E40D0" w14:paraId="49AB08EA" w14:textId="77777777" w:rsidTr="0068664B">
      <w:tc>
        <w:tcPr>
          <w:tcW w:w="11094" w:type="dxa"/>
        </w:tcPr>
        <w:tbl>
          <w:tblPr>
            <w:tblW w:w="10878" w:type="dxa"/>
            <w:tblLayout w:type="fixed"/>
            <w:tblLook w:val="0400" w:firstRow="0" w:lastRow="0" w:firstColumn="0" w:lastColumn="0" w:noHBand="0" w:noVBand="1"/>
          </w:tblPr>
          <w:tblGrid>
            <w:gridCol w:w="2735"/>
            <w:gridCol w:w="8143"/>
          </w:tblGrid>
          <w:tr w:rsidR="00B06137" w:rsidRPr="000E40D0" w14:paraId="2BF59E63" w14:textId="77777777" w:rsidTr="0068664B">
            <w:trPr>
              <w:trHeight w:val="102"/>
            </w:trPr>
            <w:tc>
              <w:tcPr>
                <w:tcW w:w="2735" w:type="dxa"/>
              </w:tcPr>
              <w:p w14:paraId="01A96BA9" w14:textId="6F306007" w:rsidR="00B06137" w:rsidRPr="000E40D0" w:rsidRDefault="00B06137" w:rsidP="00B0613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RESUBMISSION</w:t>
                </w:r>
                <w:r w:rsidRPr="000E40D0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FORM </w:t>
                </w:r>
              </w:p>
              <w:p w14:paraId="5B93E652" w14:textId="77777777" w:rsidR="00B06137" w:rsidRPr="000E40D0" w:rsidRDefault="00B06137" w:rsidP="00B0613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</w:pPr>
                <w:r w:rsidRPr="000E40D0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Page </w:t>
                </w:r>
                <w:r w:rsidRPr="000E40D0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begin"/>
                </w:r>
                <w:r w:rsidRPr="000E40D0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instrText>PAGE</w:instrText>
                </w:r>
                <w:r w:rsidRPr="000E40D0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t>1</w:t>
                </w:r>
                <w:r w:rsidRPr="000E40D0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end"/>
                </w:r>
                <w:r w:rsidRPr="000E40D0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of </w:t>
                </w:r>
                <w:r w:rsidRPr="000E40D0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begin"/>
                </w:r>
                <w:r w:rsidRPr="000E40D0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instrText>NUMPAGES</w:instrText>
                </w:r>
                <w:r w:rsidRPr="000E40D0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t>2</w:t>
                </w:r>
                <w:r w:rsidRPr="000E40D0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end"/>
                </w:r>
              </w:p>
            </w:tc>
            <w:tc>
              <w:tcPr>
                <w:tcW w:w="8143" w:type="dxa"/>
              </w:tcPr>
              <w:p w14:paraId="53F7ACE8" w14:textId="316079AC" w:rsidR="00B06137" w:rsidRPr="000E40D0" w:rsidRDefault="00B06137" w:rsidP="00B0613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</w:pPr>
                <w:r w:rsidRPr="000E40D0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                                                                                 01</w:t>
                </w:r>
                <w:r w:rsidR="004D66D1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02</w:t>
                </w:r>
                <w:r w:rsidRPr="000E40D0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2</w:t>
                </w:r>
                <w:r w:rsidR="004D66D1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5</w:t>
                </w:r>
                <w:r w:rsidRPr="000E40D0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-MD-ST-IR-F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11</w:t>
                </w:r>
                <w:r w:rsidRPr="000E40D0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rev6</w:t>
                </w:r>
              </w:p>
              <w:p w14:paraId="5FB132C5" w14:textId="77777777" w:rsidR="00B06137" w:rsidRPr="000E40D0" w:rsidRDefault="00B06137" w:rsidP="00B0613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jc w:val="right"/>
                  <w:rPr>
                    <w:rFonts w:ascii="Arial" w:eastAsia="Arial" w:hAnsi="Arial" w:cs="Arial"/>
                    <w:i/>
                    <w:color w:val="000000"/>
                    <w:sz w:val="20"/>
                    <w:szCs w:val="20"/>
                    <w:lang w:eastAsia="ar-SA"/>
                  </w:rPr>
                </w:pPr>
              </w:p>
            </w:tc>
          </w:tr>
        </w:tbl>
        <w:p w14:paraId="08CA083F" w14:textId="77777777" w:rsidR="00B06137" w:rsidRPr="000E40D0" w:rsidRDefault="00B06137" w:rsidP="00B061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25"/>
              <w:tab w:val="left" w:pos="5565"/>
              <w:tab w:val="right" w:pos="10350"/>
            </w:tabs>
            <w:suppressAutoHyphens/>
            <w:spacing w:after="20"/>
            <w:ind w:right="-990"/>
            <w:rPr>
              <w:color w:val="17365D"/>
              <w:sz w:val="18"/>
              <w:szCs w:val="18"/>
              <w:lang w:eastAsia="ar-SA"/>
            </w:rPr>
          </w:pPr>
          <w:r w:rsidRPr="000E40D0">
            <w:rPr>
              <w:i/>
              <w:color w:val="17365D"/>
              <w:sz w:val="18"/>
              <w:szCs w:val="18"/>
              <w:lang w:eastAsia="ar-SA"/>
            </w:rPr>
            <w:t xml:space="preserve">              “Let us keep the tradition of caring and healing which the University of Santo Tomas Hospital is known for.”</w:t>
          </w:r>
          <w:r w:rsidRPr="000E40D0">
            <w:rPr>
              <w:b/>
              <w:color w:val="000000"/>
              <w:lang w:eastAsia="ar-SA"/>
            </w:rPr>
            <w:t xml:space="preserve"> </w:t>
          </w:r>
        </w:p>
      </w:tc>
    </w:tr>
    <w:tr w:rsidR="00B06137" w:rsidRPr="000E40D0" w14:paraId="2EFDE3ED" w14:textId="77777777" w:rsidTr="0068664B">
      <w:tc>
        <w:tcPr>
          <w:tcW w:w="11094" w:type="dxa"/>
        </w:tcPr>
        <w:p w14:paraId="4181E368" w14:textId="77777777" w:rsidR="00B06137" w:rsidRPr="000E40D0" w:rsidRDefault="00B06137" w:rsidP="00B061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25"/>
              <w:tab w:val="left" w:pos="5565"/>
              <w:tab w:val="right" w:pos="10350"/>
            </w:tabs>
            <w:suppressAutoHyphens/>
            <w:ind w:right="-990"/>
            <w:rPr>
              <w:color w:val="17365D"/>
              <w:sz w:val="16"/>
              <w:szCs w:val="16"/>
              <w:lang w:eastAsia="ar-SA"/>
            </w:rPr>
          </w:pPr>
          <w:r w:rsidRPr="000E40D0">
            <w:rPr>
              <w:rFonts w:cs="Calibri"/>
              <w:noProof/>
              <w:lang w:eastAsia="ar-SA"/>
            </w:rPr>
            <w:drawing>
              <wp:anchor distT="0" distB="0" distL="114300" distR="114300" simplePos="0" relativeHeight="251659264" behindDoc="0" locked="0" layoutInCell="1" hidden="0" allowOverlap="1" wp14:anchorId="582C1EA6" wp14:editId="2FA0AD68">
                <wp:simplePos x="0" y="0"/>
                <wp:positionH relativeFrom="column">
                  <wp:posOffset>6152496</wp:posOffset>
                </wp:positionH>
                <wp:positionV relativeFrom="paragraph">
                  <wp:posOffset>-251570</wp:posOffset>
                </wp:positionV>
                <wp:extent cx="807085" cy="466725"/>
                <wp:effectExtent l="0" t="0" r="0" b="0"/>
                <wp:wrapNone/>
                <wp:docPr id="1231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085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  <w:lang w:eastAsia="ar-SA"/>
            </w:rPr>
            <w:drawing>
              <wp:anchor distT="0" distB="0" distL="114300" distR="114300" simplePos="0" relativeHeight="251660288" behindDoc="0" locked="0" layoutInCell="1" allowOverlap="1" wp14:anchorId="42294639" wp14:editId="4477D192">
                <wp:simplePos x="0" y="0"/>
                <wp:positionH relativeFrom="column">
                  <wp:posOffset>5648047</wp:posOffset>
                </wp:positionH>
                <wp:positionV relativeFrom="paragraph">
                  <wp:posOffset>-242361</wp:posOffset>
                </wp:positionV>
                <wp:extent cx="463550" cy="463550"/>
                <wp:effectExtent l="0" t="0" r="0" b="0"/>
                <wp:wrapNone/>
                <wp:docPr id="195313065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E40D0">
            <w:rPr>
              <w:color w:val="17365D"/>
              <w:sz w:val="16"/>
              <w:szCs w:val="16"/>
              <w:lang w:eastAsia="ar-SA"/>
            </w:rPr>
            <w:t xml:space="preserve">España Blvd., Manila 1015 Philippines, Tel. Nos. (632) 731-3001 to 29; 731-3901 to 15; 731-0316 to 20; </w:t>
          </w:r>
          <w:hyperlink r:id="rId3">
            <w:r w:rsidRPr="000E40D0">
              <w:rPr>
                <w:color w:val="17365D"/>
                <w:sz w:val="16"/>
                <w:szCs w:val="16"/>
                <w:lang w:eastAsia="ar-SA"/>
              </w:rPr>
              <w:t>http://www.usthospital.com.ph</w:t>
            </w:r>
          </w:hyperlink>
        </w:p>
      </w:tc>
    </w:tr>
  </w:tbl>
  <w:p w14:paraId="5D1DB816" w14:textId="77777777" w:rsidR="00B06137" w:rsidRDefault="00B06137" w:rsidP="00B06137">
    <w:pPr>
      <w:pStyle w:val="Footer"/>
    </w:pPr>
  </w:p>
  <w:p w14:paraId="273B7F3D" w14:textId="77777777" w:rsidR="00EE0872" w:rsidRPr="00BD3EAD" w:rsidRDefault="00EE0872" w:rsidP="002E14A1">
    <w:pPr>
      <w:pStyle w:val="Footer"/>
      <w:rPr>
        <w:rFonts w:ascii="Arial" w:hAnsi="Arial" w:cs="Arial"/>
        <w:b/>
      </w:rPr>
    </w:pPr>
  </w:p>
  <w:p w14:paraId="308D1636" w14:textId="77777777" w:rsidR="00EE0872" w:rsidRPr="002E14A1" w:rsidRDefault="00EE0872" w:rsidP="002E14A1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</w:p>
  <w:p w14:paraId="2F99E14C" w14:textId="77777777" w:rsidR="00EE0872" w:rsidRDefault="00EE0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9E14F" w14:textId="77777777" w:rsidR="00637B9D" w:rsidRDefault="00637B9D" w:rsidP="00F63147">
      <w:r>
        <w:separator/>
      </w:r>
    </w:p>
  </w:footnote>
  <w:footnote w:type="continuationSeparator" w:id="0">
    <w:p w14:paraId="1E1DFDFB" w14:textId="77777777" w:rsidR="00637B9D" w:rsidRDefault="00637B9D" w:rsidP="00F63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7A2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BD171D2"/>
    <w:multiLevelType w:val="hybridMultilevel"/>
    <w:tmpl w:val="1152CFD6"/>
    <w:lvl w:ilvl="0" w:tplc="BE80EE12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5F7A41"/>
    <w:multiLevelType w:val="hybridMultilevel"/>
    <w:tmpl w:val="6292E22C"/>
    <w:lvl w:ilvl="0" w:tplc="54A249C8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BD1DEE"/>
    <w:multiLevelType w:val="hybridMultilevel"/>
    <w:tmpl w:val="9966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5012E"/>
    <w:multiLevelType w:val="hybridMultilevel"/>
    <w:tmpl w:val="819A8E7C"/>
    <w:lvl w:ilvl="0" w:tplc="99D2AF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2047994">
    <w:abstractNumId w:val="1"/>
  </w:num>
  <w:num w:numId="2" w16cid:durableId="1797405467">
    <w:abstractNumId w:val="2"/>
  </w:num>
  <w:num w:numId="3" w16cid:durableId="1322083509">
    <w:abstractNumId w:val="0"/>
  </w:num>
  <w:num w:numId="4" w16cid:durableId="1651865805">
    <w:abstractNumId w:val="3"/>
  </w:num>
  <w:num w:numId="5" w16cid:durableId="293100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12D"/>
    <w:rsid w:val="00003689"/>
    <w:rsid w:val="00022712"/>
    <w:rsid w:val="00040F7E"/>
    <w:rsid w:val="00042F77"/>
    <w:rsid w:val="0004703D"/>
    <w:rsid w:val="00051CFC"/>
    <w:rsid w:val="00054612"/>
    <w:rsid w:val="00082041"/>
    <w:rsid w:val="00086E18"/>
    <w:rsid w:val="00091D26"/>
    <w:rsid w:val="00097BA5"/>
    <w:rsid w:val="000D34B6"/>
    <w:rsid w:val="000D4257"/>
    <w:rsid w:val="000E2688"/>
    <w:rsid w:val="000F1334"/>
    <w:rsid w:val="000F2ACF"/>
    <w:rsid w:val="00103064"/>
    <w:rsid w:val="00110BD8"/>
    <w:rsid w:val="00111AFC"/>
    <w:rsid w:val="00115EAB"/>
    <w:rsid w:val="001222FC"/>
    <w:rsid w:val="0012335A"/>
    <w:rsid w:val="001272E5"/>
    <w:rsid w:val="001300E3"/>
    <w:rsid w:val="00134891"/>
    <w:rsid w:val="0015079E"/>
    <w:rsid w:val="00150C14"/>
    <w:rsid w:val="001521BA"/>
    <w:rsid w:val="001546D0"/>
    <w:rsid w:val="001604F2"/>
    <w:rsid w:val="0019038E"/>
    <w:rsid w:val="00192478"/>
    <w:rsid w:val="001B6D5C"/>
    <w:rsid w:val="001B7A9F"/>
    <w:rsid w:val="001C2B19"/>
    <w:rsid w:val="001C6234"/>
    <w:rsid w:val="001C6F40"/>
    <w:rsid w:val="001D3B0A"/>
    <w:rsid w:val="001D406E"/>
    <w:rsid w:val="001D4CC9"/>
    <w:rsid w:val="001D7F77"/>
    <w:rsid w:val="001E3E57"/>
    <w:rsid w:val="001F0B8C"/>
    <w:rsid w:val="001F4EF1"/>
    <w:rsid w:val="001F572D"/>
    <w:rsid w:val="00204636"/>
    <w:rsid w:val="00212C5A"/>
    <w:rsid w:val="00213DCE"/>
    <w:rsid w:val="00216678"/>
    <w:rsid w:val="00223ED6"/>
    <w:rsid w:val="002272A7"/>
    <w:rsid w:val="0024033D"/>
    <w:rsid w:val="00240EDE"/>
    <w:rsid w:val="00245784"/>
    <w:rsid w:val="00246155"/>
    <w:rsid w:val="0025124D"/>
    <w:rsid w:val="0025251D"/>
    <w:rsid w:val="00252C96"/>
    <w:rsid w:val="00252CC7"/>
    <w:rsid w:val="00253F1E"/>
    <w:rsid w:val="00263CB4"/>
    <w:rsid w:val="002661BF"/>
    <w:rsid w:val="00272016"/>
    <w:rsid w:val="00274AD3"/>
    <w:rsid w:val="00277430"/>
    <w:rsid w:val="00280D50"/>
    <w:rsid w:val="002831A7"/>
    <w:rsid w:val="00283A9B"/>
    <w:rsid w:val="00284F72"/>
    <w:rsid w:val="00297945"/>
    <w:rsid w:val="002A0DC1"/>
    <w:rsid w:val="002A78FE"/>
    <w:rsid w:val="002B1292"/>
    <w:rsid w:val="002B1501"/>
    <w:rsid w:val="002B44D2"/>
    <w:rsid w:val="002B4653"/>
    <w:rsid w:val="002B61E1"/>
    <w:rsid w:val="002B712D"/>
    <w:rsid w:val="002D4866"/>
    <w:rsid w:val="002D4D83"/>
    <w:rsid w:val="002E14A1"/>
    <w:rsid w:val="002F4938"/>
    <w:rsid w:val="002F7B27"/>
    <w:rsid w:val="003071B6"/>
    <w:rsid w:val="00307BD8"/>
    <w:rsid w:val="00307C73"/>
    <w:rsid w:val="003210FA"/>
    <w:rsid w:val="00335477"/>
    <w:rsid w:val="00335AE9"/>
    <w:rsid w:val="00336A65"/>
    <w:rsid w:val="003650A7"/>
    <w:rsid w:val="00366F54"/>
    <w:rsid w:val="003719F8"/>
    <w:rsid w:val="003805E7"/>
    <w:rsid w:val="003821BF"/>
    <w:rsid w:val="0038337E"/>
    <w:rsid w:val="00384B84"/>
    <w:rsid w:val="00395924"/>
    <w:rsid w:val="003A1852"/>
    <w:rsid w:val="003A1F08"/>
    <w:rsid w:val="003B2E16"/>
    <w:rsid w:val="003B684E"/>
    <w:rsid w:val="003C47DF"/>
    <w:rsid w:val="003C7876"/>
    <w:rsid w:val="003D179D"/>
    <w:rsid w:val="003D1AC5"/>
    <w:rsid w:val="003D3735"/>
    <w:rsid w:val="003D62A3"/>
    <w:rsid w:val="003D7746"/>
    <w:rsid w:val="003F0A1E"/>
    <w:rsid w:val="003F5EA2"/>
    <w:rsid w:val="003F7162"/>
    <w:rsid w:val="00402057"/>
    <w:rsid w:val="00407C2A"/>
    <w:rsid w:val="00423A61"/>
    <w:rsid w:val="00426A40"/>
    <w:rsid w:val="0043477F"/>
    <w:rsid w:val="00442ACF"/>
    <w:rsid w:val="00442B49"/>
    <w:rsid w:val="00452FCD"/>
    <w:rsid w:val="00456F22"/>
    <w:rsid w:val="00461EE8"/>
    <w:rsid w:val="00464A29"/>
    <w:rsid w:val="00465813"/>
    <w:rsid w:val="0047113D"/>
    <w:rsid w:val="00472398"/>
    <w:rsid w:val="004748C1"/>
    <w:rsid w:val="00486CDD"/>
    <w:rsid w:val="00487071"/>
    <w:rsid w:val="00490505"/>
    <w:rsid w:val="004969B0"/>
    <w:rsid w:val="004A20F9"/>
    <w:rsid w:val="004A48B5"/>
    <w:rsid w:val="004B2136"/>
    <w:rsid w:val="004B2793"/>
    <w:rsid w:val="004B3523"/>
    <w:rsid w:val="004B4EFB"/>
    <w:rsid w:val="004B5A3D"/>
    <w:rsid w:val="004C23AC"/>
    <w:rsid w:val="004C47E6"/>
    <w:rsid w:val="004C74E4"/>
    <w:rsid w:val="004D0CFE"/>
    <w:rsid w:val="004D66D1"/>
    <w:rsid w:val="004E1152"/>
    <w:rsid w:val="004E5138"/>
    <w:rsid w:val="004E7CE5"/>
    <w:rsid w:val="004F5DBF"/>
    <w:rsid w:val="00503FE0"/>
    <w:rsid w:val="00510F13"/>
    <w:rsid w:val="00513DAE"/>
    <w:rsid w:val="005256C4"/>
    <w:rsid w:val="005362E9"/>
    <w:rsid w:val="00537797"/>
    <w:rsid w:val="00547FA9"/>
    <w:rsid w:val="00550D1E"/>
    <w:rsid w:val="0055720C"/>
    <w:rsid w:val="00563956"/>
    <w:rsid w:val="00571CDA"/>
    <w:rsid w:val="00572513"/>
    <w:rsid w:val="00572C32"/>
    <w:rsid w:val="00584475"/>
    <w:rsid w:val="00586CD5"/>
    <w:rsid w:val="00591A01"/>
    <w:rsid w:val="00594316"/>
    <w:rsid w:val="005A59A8"/>
    <w:rsid w:val="005A64ED"/>
    <w:rsid w:val="005B6DDB"/>
    <w:rsid w:val="005C072D"/>
    <w:rsid w:val="005C2CC2"/>
    <w:rsid w:val="005C725A"/>
    <w:rsid w:val="005D08B1"/>
    <w:rsid w:val="005D6D1C"/>
    <w:rsid w:val="005E0376"/>
    <w:rsid w:val="005E7089"/>
    <w:rsid w:val="005F1276"/>
    <w:rsid w:val="0060188D"/>
    <w:rsid w:val="006048FB"/>
    <w:rsid w:val="006070AE"/>
    <w:rsid w:val="00614624"/>
    <w:rsid w:val="0061682E"/>
    <w:rsid w:val="006216EF"/>
    <w:rsid w:val="006233E3"/>
    <w:rsid w:val="006279AF"/>
    <w:rsid w:val="0063446F"/>
    <w:rsid w:val="006372DB"/>
    <w:rsid w:val="00637B9D"/>
    <w:rsid w:val="0064422E"/>
    <w:rsid w:val="00645653"/>
    <w:rsid w:val="00650B1F"/>
    <w:rsid w:val="00653EEC"/>
    <w:rsid w:val="00654F91"/>
    <w:rsid w:val="00662332"/>
    <w:rsid w:val="00667600"/>
    <w:rsid w:val="00682689"/>
    <w:rsid w:val="00682776"/>
    <w:rsid w:val="006922C7"/>
    <w:rsid w:val="006954A4"/>
    <w:rsid w:val="006A7C17"/>
    <w:rsid w:val="006A7F5E"/>
    <w:rsid w:val="006B1C47"/>
    <w:rsid w:val="006B25D9"/>
    <w:rsid w:val="006B4F91"/>
    <w:rsid w:val="006C4505"/>
    <w:rsid w:val="006C4DEF"/>
    <w:rsid w:val="006C75C4"/>
    <w:rsid w:val="006D11DA"/>
    <w:rsid w:val="006D3A62"/>
    <w:rsid w:val="006D591B"/>
    <w:rsid w:val="006D6BBC"/>
    <w:rsid w:val="006E0A22"/>
    <w:rsid w:val="006E4B97"/>
    <w:rsid w:val="006F10B1"/>
    <w:rsid w:val="006F5B46"/>
    <w:rsid w:val="006F79A6"/>
    <w:rsid w:val="0070036E"/>
    <w:rsid w:val="007073E0"/>
    <w:rsid w:val="00711C16"/>
    <w:rsid w:val="0071297E"/>
    <w:rsid w:val="00712C55"/>
    <w:rsid w:val="00714861"/>
    <w:rsid w:val="00730F2D"/>
    <w:rsid w:val="007422DD"/>
    <w:rsid w:val="00744C4E"/>
    <w:rsid w:val="0075751A"/>
    <w:rsid w:val="00757624"/>
    <w:rsid w:val="00762F5F"/>
    <w:rsid w:val="00776D98"/>
    <w:rsid w:val="007811CC"/>
    <w:rsid w:val="00782F66"/>
    <w:rsid w:val="0078645F"/>
    <w:rsid w:val="007873AD"/>
    <w:rsid w:val="00795A42"/>
    <w:rsid w:val="007A39B0"/>
    <w:rsid w:val="007A4102"/>
    <w:rsid w:val="007A4E9E"/>
    <w:rsid w:val="007D0168"/>
    <w:rsid w:val="007D49E9"/>
    <w:rsid w:val="007D4F52"/>
    <w:rsid w:val="007D5389"/>
    <w:rsid w:val="007D5502"/>
    <w:rsid w:val="007D5E1F"/>
    <w:rsid w:val="007D5FD9"/>
    <w:rsid w:val="007D6262"/>
    <w:rsid w:val="007D6CD0"/>
    <w:rsid w:val="007E554E"/>
    <w:rsid w:val="007E6399"/>
    <w:rsid w:val="007F7785"/>
    <w:rsid w:val="007F77EA"/>
    <w:rsid w:val="007F7867"/>
    <w:rsid w:val="00801617"/>
    <w:rsid w:val="00816597"/>
    <w:rsid w:val="008176D1"/>
    <w:rsid w:val="00826AF2"/>
    <w:rsid w:val="00836991"/>
    <w:rsid w:val="00843B87"/>
    <w:rsid w:val="00844A2B"/>
    <w:rsid w:val="008459B0"/>
    <w:rsid w:val="00854459"/>
    <w:rsid w:val="008549DD"/>
    <w:rsid w:val="00855BBF"/>
    <w:rsid w:val="00865643"/>
    <w:rsid w:val="00867328"/>
    <w:rsid w:val="0087004A"/>
    <w:rsid w:val="008723FD"/>
    <w:rsid w:val="00876160"/>
    <w:rsid w:val="00876879"/>
    <w:rsid w:val="00886C70"/>
    <w:rsid w:val="00887BEF"/>
    <w:rsid w:val="00890927"/>
    <w:rsid w:val="008920BD"/>
    <w:rsid w:val="0089603B"/>
    <w:rsid w:val="008961E8"/>
    <w:rsid w:val="008A7F5D"/>
    <w:rsid w:val="008D29BB"/>
    <w:rsid w:val="008D318A"/>
    <w:rsid w:val="008D392E"/>
    <w:rsid w:val="008D3FD7"/>
    <w:rsid w:val="008D56BC"/>
    <w:rsid w:val="008D5E62"/>
    <w:rsid w:val="008E47E4"/>
    <w:rsid w:val="00902401"/>
    <w:rsid w:val="00905E90"/>
    <w:rsid w:val="0091129D"/>
    <w:rsid w:val="00915E13"/>
    <w:rsid w:val="009214FC"/>
    <w:rsid w:val="00924589"/>
    <w:rsid w:val="009260DE"/>
    <w:rsid w:val="00931BD4"/>
    <w:rsid w:val="009331F1"/>
    <w:rsid w:val="009409A5"/>
    <w:rsid w:val="0094457C"/>
    <w:rsid w:val="00947945"/>
    <w:rsid w:val="009503CD"/>
    <w:rsid w:val="00961705"/>
    <w:rsid w:val="0097312D"/>
    <w:rsid w:val="009959BA"/>
    <w:rsid w:val="009A243D"/>
    <w:rsid w:val="009A3043"/>
    <w:rsid w:val="009A58D0"/>
    <w:rsid w:val="009A650F"/>
    <w:rsid w:val="009A6F2D"/>
    <w:rsid w:val="009A7B16"/>
    <w:rsid w:val="009B61EC"/>
    <w:rsid w:val="009C2262"/>
    <w:rsid w:val="009C77D4"/>
    <w:rsid w:val="009D09EC"/>
    <w:rsid w:val="009D6B4D"/>
    <w:rsid w:val="009E29C1"/>
    <w:rsid w:val="009F046E"/>
    <w:rsid w:val="009F770E"/>
    <w:rsid w:val="00A12054"/>
    <w:rsid w:val="00A25023"/>
    <w:rsid w:val="00A27485"/>
    <w:rsid w:val="00A32612"/>
    <w:rsid w:val="00A366D6"/>
    <w:rsid w:val="00A415C3"/>
    <w:rsid w:val="00A47030"/>
    <w:rsid w:val="00A56D56"/>
    <w:rsid w:val="00A6291D"/>
    <w:rsid w:val="00A70560"/>
    <w:rsid w:val="00A72DA8"/>
    <w:rsid w:val="00A83FB4"/>
    <w:rsid w:val="00A84086"/>
    <w:rsid w:val="00A93A8D"/>
    <w:rsid w:val="00A95A52"/>
    <w:rsid w:val="00AA1BC7"/>
    <w:rsid w:val="00AA662E"/>
    <w:rsid w:val="00AB73A0"/>
    <w:rsid w:val="00AC0927"/>
    <w:rsid w:val="00AC504F"/>
    <w:rsid w:val="00AC671D"/>
    <w:rsid w:val="00AC6A3A"/>
    <w:rsid w:val="00AD583F"/>
    <w:rsid w:val="00AE06EB"/>
    <w:rsid w:val="00AF6EC8"/>
    <w:rsid w:val="00B05407"/>
    <w:rsid w:val="00B06137"/>
    <w:rsid w:val="00B10191"/>
    <w:rsid w:val="00B16493"/>
    <w:rsid w:val="00B21668"/>
    <w:rsid w:val="00B248BD"/>
    <w:rsid w:val="00B4157C"/>
    <w:rsid w:val="00B463E2"/>
    <w:rsid w:val="00B5545B"/>
    <w:rsid w:val="00B5551D"/>
    <w:rsid w:val="00B55DCA"/>
    <w:rsid w:val="00B562BA"/>
    <w:rsid w:val="00B70B02"/>
    <w:rsid w:val="00B71286"/>
    <w:rsid w:val="00B73672"/>
    <w:rsid w:val="00B7591F"/>
    <w:rsid w:val="00B86F6E"/>
    <w:rsid w:val="00B87058"/>
    <w:rsid w:val="00B967B6"/>
    <w:rsid w:val="00BA0612"/>
    <w:rsid w:val="00BA3068"/>
    <w:rsid w:val="00BA7C76"/>
    <w:rsid w:val="00BB0185"/>
    <w:rsid w:val="00BB2E95"/>
    <w:rsid w:val="00BB6B82"/>
    <w:rsid w:val="00BC2E5F"/>
    <w:rsid w:val="00BC5A71"/>
    <w:rsid w:val="00BD3EAD"/>
    <w:rsid w:val="00BD5395"/>
    <w:rsid w:val="00BD64FC"/>
    <w:rsid w:val="00BE3C07"/>
    <w:rsid w:val="00BE4251"/>
    <w:rsid w:val="00BF1C18"/>
    <w:rsid w:val="00BF7B5A"/>
    <w:rsid w:val="00C0228D"/>
    <w:rsid w:val="00C02A58"/>
    <w:rsid w:val="00C1173E"/>
    <w:rsid w:val="00C12123"/>
    <w:rsid w:val="00C2710D"/>
    <w:rsid w:val="00C4421F"/>
    <w:rsid w:val="00C47F1E"/>
    <w:rsid w:val="00C66C3C"/>
    <w:rsid w:val="00C7250D"/>
    <w:rsid w:val="00C770A3"/>
    <w:rsid w:val="00C8216E"/>
    <w:rsid w:val="00C83217"/>
    <w:rsid w:val="00C862E2"/>
    <w:rsid w:val="00C86923"/>
    <w:rsid w:val="00C87D9B"/>
    <w:rsid w:val="00C90175"/>
    <w:rsid w:val="00C9143A"/>
    <w:rsid w:val="00C93938"/>
    <w:rsid w:val="00CA4249"/>
    <w:rsid w:val="00CB4C83"/>
    <w:rsid w:val="00CC28D5"/>
    <w:rsid w:val="00CD1239"/>
    <w:rsid w:val="00CD239B"/>
    <w:rsid w:val="00CD52CC"/>
    <w:rsid w:val="00CE5CF4"/>
    <w:rsid w:val="00CE5D31"/>
    <w:rsid w:val="00CE75E0"/>
    <w:rsid w:val="00CF1C3F"/>
    <w:rsid w:val="00D00676"/>
    <w:rsid w:val="00D04FDA"/>
    <w:rsid w:val="00D057F6"/>
    <w:rsid w:val="00D07A80"/>
    <w:rsid w:val="00D167AF"/>
    <w:rsid w:val="00D2176C"/>
    <w:rsid w:val="00D21B6E"/>
    <w:rsid w:val="00D27A9D"/>
    <w:rsid w:val="00D31FFC"/>
    <w:rsid w:val="00D3723B"/>
    <w:rsid w:val="00D4215C"/>
    <w:rsid w:val="00D516E2"/>
    <w:rsid w:val="00D55AD4"/>
    <w:rsid w:val="00D6448C"/>
    <w:rsid w:val="00D65C16"/>
    <w:rsid w:val="00D70DA0"/>
    <w:rsid w:val="00D75601"/>
    <w:rsid w:val="00D7561E"/>
    <w:rsid w:val="00D8125C"/>
    <w:rsid w:val="00D92990"/>
    <w:rsid w:val="00D92FAC"/>
    <w:rsid w:val="00D94C4E"/>
    <w:rsid w:val="00DA17F6"/>
    <w:rsid w:val="00DA6E2B"/>
    <w:rsid w:val="00DB0231"/>
    <w:rsid w:val="00DB07DE"/>
    <w:rsid w:val="00DB341F"/>
    <w:rsid w:val="00DB4800"/>
    <w:rsid w:val="00DD2B02"/>
    <w:rsid w:val="00DD327E"/>
    <w:rsid w:val="00DD3623"/>
    <w:rsid w:val="00DD37D8"/>
    <w:rsid w:val="00DD45EC"/>
    <w:rsid w:val="00DD4B3F"/>
    <w:rsid w:val="00DE6DED"/>
    <w:rsid w:val="00DF3AC2"/>
    <w:rsid w:val="00DF5AFB"/>
    <w:rsid w:val="00E03840"/>
    <w:rsid w:val="00E147C5"/>
    <w:rsid w:val="00E22601"/>
    <w:rsid w:val="00E2270B"/>
    <w:rsid w:val="00E24020"/>
    <w:rsid w:val="00E264E4"/>
    <w:rsid w:val="00E26D5B"/>
    <w:rsid w:val="00E31689"/>
    <w:rsid w:val="00E416B1"/>
    <w:rsid w:val="00E417E7"/>
    <w:rsid w:val="00E447FD"/>
    <w:rsid w:val="00E51CD9"/>
    <w:rsid w:val="00E61DCF"/>
    <w:rsid w:val="00E62927"/>
    <w:rsid w:val="00E62FE8"/>
    <w:rsid w:val="00E71926"/>
    <w:rsid w:val="00E72406"/>
    <w:rsid w:val="00E83207"/>
    <w:rsid w:val="00E83C10"/>
    <w:rsid w:val="00E84CEC"/>
    <w:rsid w:val="00E94E8B"/>
    <w:rsid w:val="00EA71FA"/>
    <w:rsid w:val="00EB1168"/>
    <w:rsid w:val="00EB226A"/>
    <w:rsid w:val="00EB6943"/>
    <w:rsid w:val="00EC13B2"/>
    <w:rsid w:val="00EC261E"/>
    <w:rsid w:val="00EC35D5"/>
    <w:rsid w:val="00ED33DB"/>
    <w:rsid w:val="00ED44EA"/>
    <w:rsid w:val="00EE0872"/>
    <w:rsid w:val="00EE36F7"/>
    <w:rsid w:val="00EE4DA6"/>
    <w:rsid w:val="00EF17D2"/>
    <w:rsid w:val="00EF4D05"/>
    <w:rsid w:val="00F10BB2"/>
    <w:rsid w:val="00F115E3"/>
    <w:rsid w:val="00F13059"/>
    <w:rsid w:val="00F23188"/>
    <w:rsid w:val="00F253E8"/>
    <w:rsid w:val="00F3358F"/>
    <w:rsid w:val="00F35BDD"/>
    <w:rsid w:val="00F36C0E"/>
    <w:rsid w:val="00F42B03"/>
    <w:rsid w:val="00F47C7F"/>
    <w:rsid w:val="00F613B8"/>
    <w:rsid w:val="00F62516"/>
    <w:rsid w:val="00F63147"/>
    <w:rsid w:val="00F71F55"/>
    <w:rsid w:val="00F72211"/>
    <w:rsid w:val="00F87326"/>
    <w:rsid w:val="00FA0649"/>
    <w:rsid w:val="00FB01DD"/>
    <w:rsid w:val="00FB182B"/>
    <w:rsid w:val="00FB6867"/>
    <w:rsid w:val="00FB6B65"/>
    <w:rsid w:val="00FC4A86"/>
    <w:rsid w:val="00FC4F49"/>
    <w:rsid w:val="00FC5286"/>
    <w:rsid w:val="00FD11CC"/>
    <w:rsid w:val="00FD3449"/>
    <w:rsid w:val="00FD4277"/>
    <w:rsid w:val="00FD4802"/>
    <w:rsid w:val="00FE06B1"/>
    <w:rsid w:val="00FE31EC"/>
    <w:rsid w:val="00FE33CD"/>
    <w:rsid w:val="00FE5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95FF2"/>
  <w15:docId w15:val="{36E5A2FA-8506-40E8-AD36-9A21827F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A7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C13B2"/>
    <w:pPr>
      <w:keepNext/>
      <w:tabs>
        <w:tab w:val="left" w:pos="1440"/>
      </w:tabs>
      <w:spacing w:line="480" w:lineRule="auto"/>
      <w:outlineLvl w:val="0"/>
    </w:pPr>
    <w:rPr>
      <w:rFonts w:ascii="Arial Narrow" w:hAnsi="Arial Narrow"/>
      <w:b/>
      <w:noProof/>
      <w:sz w:val="18"/>
      <w:szCs w:val="18"/>
    </w:rPr>
  </w:style>
  <w:style w:type="paragraph" w:styleId="Heading4">
    <w:name w:val="heading 4"/>
    <w:basedOn w:val="Normal"/>
    <w:next w:val="Normal"/>
    <w:link w:val="Heading4Char"/>
    <w:qFormat/>
    <w:rsid w:val="00EC13B2"/>
    <w:pPr>
      <w:keepNext/>
      <w:tabs>
        <w:tab w:val="center" w:pos="5400"/>
        <w:tab w:val="left" w:pos="8160"/>
      </w:tabs>
      <w:outlineLvl w:val="3"/>
    </w:pPr>
    <w:rPr>
      <w:rFonts w:ascii="Arial Narrow" w:hAnsi="Arial Narrow"/>
      <w:b/>
      <w:sz w:val="28"/>
      <w:szCs w:val="18"/>
    </w:rPr>
  </w:style>
  <w:style w:type="paragraph" w:styleId="Heading5">
    <w:name w:val="heading 5"/>
    <w:basedOn w:val="Normal"/>
    <w:next w:val="Normal"/>
    <w:link w:val="Heading5Char"/>
    <w:qFormat/>
    <w:rsid w:val="00EC13B2"/>
    <w:pPr>
      <w:keepNext/>
      <w:jc w:val="center"/>
      <w:outlineLvl w:val="4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13B2"/>
    <w:rPr>
      <w:rFonts w:ascii="Arial Narrow" w:eastAsia="Times New Roman" w:hAnsi="Arial Narrow" w:cs="Times New Roman"/>
      <w:b/>
      <w:noProof/>
      <w:sz w:val="18"/>
      <w:szCs w:val="18"/>
    </w:rPr>
  </w:style>
  <w:style w:type="character" w:customStyle="1" w:styleId="Heading4Char">
    <w:name w:val="Heading 4 Char"/>
    <w:link w:val="Heading4"/>
    <w:rsid w:val="00EC13B2"/>
    <w:rPr>
      <w:rFonts w:ascii="Arial Narrow" w:eastAsia="Times New Roman" w:hAnsi="Arial Narrow" w:cs="Times New Roman"/>
      <w:b/>
      <w:sz w:val="28"/>
      <w:szCs w:val="18"/>
    </w:rPr>
  </w:style>
  <w:style w:type="character" w:customStyle="1" w:styleId="Heading5Char">
    <w:name w:val="Heading 5 Char"/>
    <w:link w:val="Heading5"/>
    <w:rsid w:val="00EC13B2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qFormat/>
    <w:rsid w:val="00EC13B2"/>
    <w:rPr>
      <w:sz w:val="22"/>
      <w:szCs w:val="22"/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3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13B2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BB0185"/>
    <w:pPr>
      <w:jc w:val="both"/>
    </w:pPr>
  </w:style>
  <w:style w:type="character" w:customStyle="1" w:styleId="BodyText2Char">
    <w:name w:val="Body Text 2 Char"/>
    <w:link w:val="BodyText2"/>
    <w:semiHidden/>
    <w:rsid w:val="00BB018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631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314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D3723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264E4"/>
    <w:rPr>
      <w:color w:val="808080"/>
    </w:rPr>
  </w:style>
  <w:style w:type="table" w:styleId="TableGrid">
    <w:name w:val="Table Grid"/>
    <w:basedOn w:val="TableNormal"/>
    <w:uiPriority w:val="59"/>
    <w:rsid w:val="00D0067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279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sth_irb@yahoo.com.p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th_irb@yahoo.com.ph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sthospital.com.ph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THResearch%20Center\My%20Documents\IRB%20FILES%202013\IRB%20FORMS\USTH-IRB%20FORM%20010113-MD-IR-F02%20rev1%20IRB%20Applic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USTH-IRB FORM 010113-MD-IR-F02 rev1 IRB Application Form</Template>
  <TotalTime>986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USTH-Research Center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</dc:creator>
  <cp:keywords/>
  <dc:description/>
  <cp:lastModifiedBy>Research Ethics Committee</cp:lastModifiedBy>
  <cp:revision>35</cp:revision>
  <cp:lastPrinted>2025-02-14T10:59:00Z</cp:lastPrinted>
  <dcterms:created xsi:type="dcterms:W3CDTF">2025-01-30T01:12:00Z</dcterms:created>
  <dcterms:modified xsi:type="dcterms:W3CDTF">2025-02-14T10:59:00Z</dcterms:modified>
</cp:coreProperties>
</file>