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67"/>
        <w:gridCol w:w="1233"/>
        <w:gridCol w:w="360"/>
        <w:gridCol w:w="1440"/>
        <w:gridCol w:w="1350"/>
        <w:gridCol w:w="266"/>
        <w:gridCol w:w="1084"/>
        <w:gridCol w:w="626"/>
        <w:gridCol w:w="724"/>
        <w:gridCol w:w="90"/>
        <w:gridCol w:w="1260"/>
        <w:gridCol w:w="1201"/>
      </w:tblGrid>
      <w:tr w:rsidR="00BB0185" w:rsidRPr="00D55AD4" w14:paraId="6D63320E" w14:textId="77777777" w:rsidTr="00A27485">
        <w:trPr>
          <w:cantSplit/>
          <w:trHeight w:val="2150"/>
        </w:trPr>
        <w:tc>
          <w:tcPr>
            <w:tcW w:w="11006" w:type="dxa"/>
            <w:gridSpan w:val="13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2596B869" w14:textId="77777777" w:rsidTr="00D75601">
              <w:trPr>
                <w:cantSplit/>
                <w:trHeight w:val="1800"/>
              </w:trPr>
              <w:tc>
                <w:tcPr>
                  <w:tcW w:w="11160" w:type="dxa"/>
                </w:tcPr>
                <w:p w14:paraId="2DEEB82A" w14:textId="77777777" w:rsidR="00EC13B2" w:rsidRPr="00D55AD4" w:rsidRDefault="00EA71FA" w:rsidP="00423A61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083669E7" wp14:editId="2A896C0E">
                            <wp:simplePos x="0" y="0"/>
                            <wp:positionH relativeFrom="column">
                              <wp:posOffset>1100727</wp:posOffset>
                            </wp:positionH>
                            <wp:positionV relativeFrom="paragraph">
                              <wp:posOffset>16213</wp:posOffset>
                            </wp:positionV>
                            <wp:extent cx="4661535" cy="1128156"/>
                            <wp:effectExtent l="0" t="0" r="5715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1535" cy="11281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964B0CC" w14:textId="77777777" w:rsidR="00B71286" w:rsidRPr="002759FA" w:rsidRDefault="00B71286" w:rsidP="00B71286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NIVERSITY OF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ANTO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OMAS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OSPITAL</w:t>
                                        </w:r>
                                      </w:p>
                                      <w:p w14:paraId="66DF4997" w14:textId="77777777" w:rsidR="00EE0872" w:rsidRPr="00FD11CC" w:rsidRDefault="001F0B8C" w:rsidP="00FD11CC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1F170AA3" w14:textId="77777777" w:rsidR="00FD41E3" w:rsidRPr="00FD41E3" w:rsidRDefault="00FD41E3" w:rsidP="00FD41E3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FD41E3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6th Floor St. John Macias O.P. Building</w:t>
                                        </w:r>
                                      </w:p>
                                      <w:p w14:paraId="51FFCE74" w14:textId="77777777" w:rsidR="00FD41E3" w:rsidRDefault="00FD41E3" w:rsidP="00FD41E3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FD41E3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A.H. Lacson St., Sampaloc, Manila 1015 Philippines</w:t>
                                        </w:r>
                                      </w:p>
                                      <w:p w14:paraId="5DA01DAB" w14:textId="77777777" w:rsidR="00EE0872" w:rsidRPr="00252CC7" w:rsidRDefault="00EE0872" w:rsidP="00FD41E3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B274B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629F07AE" w14:textId="77777777" w:rsidR="00EE0872" w:rsidRPr="00252CC7" w:rsidRDefault="00EE0872" w:rsidP="007F77E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usth_</w:t>
                                        </w:r>
                                        <w:r w:rsidR="001F0B8C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irb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@yahoo.com.ph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3pt;width:367.05pt;height:8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6WFhAIAABE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" stroked="f">
                            <v:textbox>
                              <w:txbxContent>
                                <w:p w:rsidR="00B71286" w:rsidRPr="002759FA" w:rsidRDefault="00B71286" w:rsidP="00B71286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EE0872" w:rsidRPr="00FD11CC" w:rsidRDefault="001F0B8C" w:rsidP="00FD11CC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FD41E3" w:rsidRPr="00FD41E3" w:rsidRDefault="00FD41E3" w:rsidP="00FD41E3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6th Floor St. John Macias O.P. Building</w:t>
                                  </w:r>
                                </w:p>
                                <w:p w:rsidR="00FD41E3" w:rsidRDefault="00FD41E3" w:rsidP="00FD41E3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A.H. </w:t>
                                  </w:r>
                                  <w:proofErr w:type="spellStart"/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Lacson</w:t>
                                  </w:r>
                                  <w:proofErr w:type="spellEnd"/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St., </w:t>
                                  </w:r>
                                  <w:proofErr w:type="spellStart"/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Sampaloc</w:t>
                                  </w:r>
                                  <w:proofErr w:type="spellEnd"/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, Manila 1015 Philippines</w:t>
                                  </w:r>
                                </w:p>
                                <w:p w:rsidR="00EE0872" w:rsidRPr="00252CC7" w:rsidRDefault="00EE0872" w:rsidP="00FD41E3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B274B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:rsidR="00EE0872" w:rsidRPr="00252CC7" w:rsidRDefault="00EE0872" w:rsidP="007F77E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 w:rsidR="001F0B8C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75032435" wp14:editId="1490FE44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0BB8D22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4622372E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3A1BDCA7" w14:textId="77777777" w:rsidR="00EC13B2" w:rsidRPr="00D55AD4" w:rsidRDefault="0024033D" w:rsidP="00274AD3">
                  <w:pPr>
                    <w:ind w:right="-108"/>
                    <w:rPr>
                      <w:noProof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197737AB" wp14:editId="0D9F611C">
                        <wp:simplePos x="0" y="0"/>
                        <wp:positionH relativeFrom="column">
                          <wp:posOffset>5978525</wp:posOffset>
                        </wp:positionH>
                        <wp:positionV relativeFrom="paragraph">
                          <wp:posOffset>1905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4157C">
                    <w:rPr>
                      <w:noProof/>
                      <w:lang w:val="en-PH" w:eastAsia="en-PH"/>
                    </w:rPr>
                    <w:drawing>
                      <wp:inline distT="0" distB="0" distL="0" distR="0" wp14:anchorId="365D1550" wp14:editId="2C076300">
                        <wp:extent cx="769620" cy="701040"/>
                        <wp:effectExtent l="0" t="0" r="0" b="3810"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ECD1C0" w14:textId="77777777" w:rsidR="00EC13B2" w:rsidRPr="00D55AD4" w:rsidRDefault="00EC13B2" w:rsidP="00423A61">
                  <w:pPr>
                    <w:ind w:left="720"/>
                    <w:rPr>
                      <w:noProof/>
                    </w:rPr>
                  </w:pPr>
                </w:p>
                <w:p w14:paraId="6D379FD8" w14:textId="77777777" w:rsidR="00EC13B2" w:rsidRDefault="00EC13B2" w:rsidP="00423A61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9FC0D4B" w14:textId="77777777" w:rsidR="004B5A3D" w:rsidRPr="00D55AD4" w:rsidRDefault="004B5A3D" w:rsidP="00487071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22D5688" w14:textId="77777777" w:rsidR="002D4D83" w:rsidRPr="003D7746" w:rsidRDefault="002D4D83" w:rsidP="004C74E4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05D76B3" w14:textId="77777777" w:rsidR="00EC13B2" w:rsidRDefault="00C466B2" w:rsidP="004C74E4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EXEMPTION REVIEW </w:t>
            </w:r>
            <w:r w:rsidR="00EC13B2" w:rsidRPr="00D75601">
              <w:rPr>
                <w:rFonts w:ascii="Arial" w:hAnsi="Arial" w:cs="Arial"/>
                <w:b/>
              </w:rPr>
              <w:t>APPLICATION FORM</w:t>
            </w:r>
          </w:p>
          <w:p w14:paraId="5C9F7BF4" w14:textId="77777777" w:rsidR="002D4D83" w:rsidRPr="002D4D83" w:rsidRDefault="002D4D83" w:rsidP="004C74E4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167009BD" w14:textId="77777777" w:rsidTr="00A27485">
        <w:trPr>
          <w:cantSplit/>
        </w:trPr>
        <w:tc>
          <w:tcPr>
            <w:tcW w:w="11006" w:type="dxa"/>
            <w:gridSpan w:val="13"/>
          </w:tcPr>
          <w:p w14:paraId="11842AF1" w14:textId="77777777" w:rsidR="00EC13B2" w:rsidRPr="00D55AD4" w:rsidRDefault="00EC13B2" w:rsidP="00423A6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63147" w:rsidRPr="00D55AD4" w14:paraId="440454E5" w14:textId="77777777" w:rsidTr="006757D5">
        <w:trPr>
          <w:cantSplit/>
          <w:trHeight w:val="737"/>
        </w:trPr>
        <w:tc>
          <w:tcPr>
            <w:tcW w:w="7731" w:type="dxa"/>
            <w:gridSpan w:val="9"/>
          </w:tcPr>
          <w:p w14:paraId="63325540" w14:textId="77777777" w:rsidR="00A2314A" w:rsidRPr="00A2314A" w:rsidRDefault="00ED33DB" w:rsidP="00A2314A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D75601">
              <w:rPr>
                <w:rFonts w:ascii="Arial" w:hAnsi="Arial" w:cs="Arial"/>
                <w:b/>
                <w:sz w:val="18"/>
                <w:szCs w:val="18"/>
              </w:rPr>
              <w:t xml:space="preserve">Instruction: </w:t>
            </w:r>
            <w:r w:rsidR="00A2314A" w:rsidRPr="00A2314A">
              <w:rPr>
                <w:bCs/>
                <w:sz w:val="22"/>
                <w:szCs w:val="22"/>
              </w:rPr>
              <w:t xml:space="preserve">Exempt from Review is a decision made by the REC Head and </w:t>
            </w:r>
            <w:r w:rsidR="00A2314A">
              <w:rPr>
                <w:bCs/>
                <w:sz w:val="22"/>
                <w:szCs w:val="22"/>
              </w:rPr>
              <w:t>another officer</w:t>
            </w:r>
            <w:r w:rsidR="00A2314A" w:rsidRPr="00A2314A">
              <w:rPr>
                <w:bCs/>
                <w:sz w:val="22"/>
                <w:szCs w:val="22"/>
              </w:rPr>
              <w:t xml:space="preserve"> regarding a submitted study proposal based on criteria in the </w:t>
            </w:r>
            <w:r w:rsidR="00A2314A" w:rsidRPr="00A2314A">
              <w:rPr>
                <w:bCs/>
                <w:i/>
                <w:sz w:val="22"/>
                <w:szCs w:val="22"/>
              </w:rPr>
              <w:t>NEGRIHP 2022</w:t>
            </w:r>
            <w:r w:rsidR="00A2314A" w:rsidRPr="00A2314A">
              <w:rPr>
                <w:bCs/>
                <w:sz w:val="22"/>
                <w:szCs w:val="22"/>
              </w:rPr>
              <w:t xml:space="preserve"> </w:t>
            </w:r>
            <w:r w:rsidR="00A2314A" w:rsidRPr="00A2314A">
              <w:rPr>
                <w:bCs/>
                <w:i/>
                <w:sz w:val="22"/>
                <w:szCs w:val="22"/>
              </w:rPr>
              <w:t>The Research Ethics Review Process Guideline 46-50</w:t>
            </w:r>
            <w:r w:rsidR="00A2314A" w:rsidRPr="00A2314A">
              <w:rPr>
                <w:bCs/>
                <w:sz w:val="22"/>
                <w:szCs w:val="22"/>
              </w:rPr>
              <w:t>. This means that the protocol will not undergo an expedited nor a full review.</w:t>
            </w:r>
            <w:r w:rsidR="00A2314A" w:rsidRPr="00A2314A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1CFD5DEE" w14:textId="77777777" w:rsidR="00EC13B2" w:rsidRPr="00714861" w:rsidRDefault="00EC13B2" w:rsidP="004711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5" w:type="dxa"/>
            <w:gridSpan w:val="4"/>
          </w:tcPr>
          <w:p w14:paraId="3F093998" w14:textId="77777777" w:rsidR="00D55AD4" w:rsidRPr="00D75601" w:rsidRDefault="00EC13B2" w:rsidP="004B3523">
            <w:pPr>
              <w:ind w:right="291"/>
              <w:rPr>
                <w:rFonts w:ascii="Arial" w:hAnsi="Arial" w:cs="Arial"/>
                <w:b/>
                <w:sz w:val="18"/>
                <w:szCs w:val="18"/>
              </w:rPr>
            </w:pPr>
            <w:r w:rsidRPr="00D75601">
              <w:rPr>
                <w:rFonts w:ascii="Arial" w:hAnsi="Arial" w:cs="Arial"/>
                <w:b/>
                <w:sz w:val="18"/>
                <w:szCs w:val="18"/>
              </w:rPr>
              <w:t>Receiving Stamp/</w:t>
            </w:r>
          </w:p>
          <w:p w14:paraId="5FF356A8" w14:textId="77777777" w:rsidR="00EC13B2" w:rsidRDefault="00EC13B2" w:rsidP="004B3523">
            <w:pPr>
              <w:ind w:right="291"/>
              <w:rPr>
                <w:rFonts w:ascii="Arial" w:hAnsi="Arial" w:cs="Arial"/>
                <w:b/>
                <w:sz w:val="18"/>
                <w:szCs w:val="18"/>
              </w:rPr>
            </w:pPr>
            <w:r w:rsidRPr="00D75601">
              <w:rPr>
                <w:rFonts w:ascii="Arial" w:hAnsi="Arial" w:cs="Arial"/>
                <w:b/>
                <w:sz w:val="18"/>
                <w:szCs w:val="18"/>
              </w:rPr>
              <w:t>Date of Submission:</w:t>
            </w:r>
          </w:p>
          <w:p w14:paraId="15504E17" w14:textId="77777777" w:rsidR="007D5FD9" w:rsidRDefault="007D5FD9" w:rsidP="004B3523">
            <w:pPr>
              <w:ind w:right="29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D080C7" w14:textId="77777777" w:rsidR="007D5FD9" w:rsidRDefault="007D5FD9" w:rsidP="004B3523">
            <w:pPr>
              <w:ind w:right="29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E92385" w14:textId="77777777" w:rsidR="003D7746" w:rsidRPr="00D75601" w:rsidRDefault="003D7746" w:rsidP="004B3523">
            <w:pPr>
              <w:ind w:right="29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13B2" w:rsidRPr="00D55AD4" w14:paraId="42F3A0F2" w14:textId="77777777" w:rsidTr="00A27485">
        <w:trPr>
          <w:cantSplit/>
        </w:trPr>
        <w:tc>
          <w:tcPr>
            <w:tcW w:w="11006" w:type="dxa"/>
            <w:gridSpan w:val="13"/>
          </w:tcPr>
          <w:p w14:paraId="7539BC24" w14:textId="77777777" w:rsidR="00EC13B2" w:rsidRPr="00D55AD4" w:rsidRDefault="00EC13B2" w:rsidP="00423A61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6757D5" w:rsidRPr="00D55AD4" w14:paraId="373521BA" w14:textId="77777777" w:rsidTr="006757D5">
        <w:trPr>
          <w:cantSplit/>
          <w:trHeight w:val="377"/>
        </w:trPr>
        <w:tc>
          <w:tcPr>
            <w:tcW w:w="1372" w:type="dxa"/>
            <w:gridSpan w:val="2"/>
          </w:tcPr>
          <w:p w14:paraId="17724519" w14:textId="77777777" w:rsidR="006757D5" w:rsidRDefault="006757D5" w:rsidP="006757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25C">
              <w:rPr>
                <w:rFonts w:ascii="Arial" w:hAnsi="Arial" w:cs="Arial"/>
                <w:b/>
                <w:sz w:val="18"/>
                <w:szCs w:val="18"/>
              </w:rPr>
              <w:t xml:space="preserve">Category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Study/</w:t>
            </w:r>
          </w:p>
          <w:p w14:paraId="15D19A1D" w14:textId="77777777" w:rsidR="006757D5" w:rsidRPr="00D8125C" w:rsidRDefault="006757D5" w:rsidP="006757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25C">
              <w:rPr>
                <w:rFonts w:ascii="Arial" w:hAnsi="Arial" w:cs="Arial"/>
                <w:b/>
                <w:sz w:val="18"/>
                <w:szCs w:val="18"/>
              </w:rPr>
              <w:t>Investigator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93" w:type="dxa"/>
            <w:gridSpan w:val="2"/>
          </w:tcPr>
          <w:p w14:paraId="25120FB2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Company </w:t>
            </w:r>
          </w:p>
          <w:p w14:paraId="40F0EC3E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7952" behindDoc="0" locked="0" layoutInCell="1" allowOverlap="1" wp14:anchorId="326DAEAC" wp14:editId="34D2D4C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83820</wp:posOffset>
                      </wp:positionV>
                      <wp:extent cx="186690" cy="133350"/>
                      <wp:effectExtent l="0" t="0" r="22860" b="19050"/>
                      <wp:wrapNone/>
                      <wp:docPr id="1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6DD57" id="Rectangle 34" o:spid="_x0000_s1026" style="position:absolute;margin-left:50.7pt;margin-top:6.6pt;width:14.7pt;height:10.5pt;z-index:2524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"/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Sponsored       </w:t>
            </w:r>
          </w:p>
        </w:tc>
        <w:tc>
          <w:tcPr>
            <w:tcW w:w="1440" w:type="dxa"/>
          </w:tcPr>
          <w:p w14:paraId="75A3D26C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1738A28B" wp14:editId="72C06B5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234950</wp:posOffset>
                      </wp:positionV>
                      <wp:extent cx="186690" cy="133350"/>
                      <wp:effectExtent l="0" t="0" r="22860" b="19050"/>
                      <wp:wrapNone/>
                      <wp:docPr id="2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F9C14" id="Rectangle 26" o:spid="_x0000_s1026" style="position:absolute;margin-left:46.7pt;margin-top:18.5pt;width:14.7pt;height:10.5pt;z-index:2524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uZIg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"/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>Investigator Initiated/Self-</w:t>
            </w:r>
          </w:p>
          <w:p w14:paraId="28CC7983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Funded           </w:t>
            </w:r>
          </w:p>
        </w:tc>
        <w:tc>
          <w:tcPr>
            <w:tcW w:w="1350" w:type="dxa"/>
          </w:tcPr>
          <w:p w14:paraId="475E6F3B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Consultants</w:t>
            </w:r>
          </w:p>
          <w:p w14:paraId="0CDDFFB5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2832" behindDoc="0" locked="0" layoutInCell="1" allowOverlap="1" wp14:anchorId="5AE2AEF6" wp14:editId="455F02C9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102870</wp:posOffset>
                      </wp:positionV>
                      <wp:extent cx="186690" cy="133350"/>
                      <wp:effectExtent l="0" t="0" r="22860" b="19050"/>
                      <wp:wrapNone/>
                      <wp:docPr id="2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CD1DA" w14:textId="77777777" w:rsidR="006757D5" w:rsidRDefault="006757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B8764" id="Rectangle 27" o:spid="_x0000_s1028" style="position:absolute;margin-left:43.8pt;margin-top:8.1pt;width:14.7pt;height:10.5pt;z-index:2524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">
                      <v:textbox>
                        <w:txbxContent>
                          <w:p w:rsidR="006757D5" w:rsidRDefault="006757D5"/>
                        </w:txbxContent>
                      </v:textbox>
                    </v:rect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>Faculty</w:t>
            </w:r>
          </w:p>
        </w:tc>
        <w:tc>
          <w:tcPr>
            <w:tcW w:w="1350" w:type="dxa"/>
            <w:gridSpan w:val="2"/>
          </w:tcPr>
          <w:p w14:paraId="3BA76AFE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USTH</w:t>
            </w:r>
          </w:p>
          <w:p w14:paraId="20C05A82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3856" behindDoc="0" locked="0" layoutInCell="1" allowOverlap="1" wp14:anchorId="68FAB6AD" wp14:editId="753F0CFF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74930</wp:posOffset>
                      </wp:positionV>
                      <wp:extent cx="186690" cy="133350"/>
                      <wp:effectExtent l="0" t="0" r="22860" b="19050"/>
                      <wp:wrapNone/>
                      <wp:docPr id="2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85001" id="Rectangle 29" o:spid="_x0000_s1026" style="position:absolute;margin-left:42.55pt;margin-top:5.9pt;width:14.7pt;height:10.5pt;z-index:2524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gaIg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"/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>Trainees</w:t>
            </w:r>
          </w:p>
        </w:tc>
        <w:tc>
          <w:tcPr>
            <w:tcW w:w="1440" w:type="dxa"/>
            <w:gridSpan w:val="3"/>
          </w:tcPr>
          <w:p w14:paraId="0E5CE49A" w14:textId="77777777" w:rsidR="006757D5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USTH </w:t>
            </w:r>
          </w:p>
          <w:p w14:paraId="1CBAA457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6928" behindDoc="0" locked="0" layoutInCell="1" allowOverlap="1" wp14:anchorId="0EE28009" wp14:editId="2256943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64770</wp:posOffset>
                      </wp:positionV>
                      <wp:extent cx="186690" cy="133350"/>
                      <wp:effectExtent l="0" t="0" r="22860" b="19050"/>
                      <wp:wrapNone/>
                      <wp:docPr id="2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2BBBC" id="Rectangle 33" o:spid="_x0000_s1026" style="position:absolute;margin-left:48.15pt;margin-top:5.1pt;width:14.7pt;height:10.5pt;z-index:2524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VLIwIAAD0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"/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>Employees</w:t>
            </w:r>
          </w:p>
        </w:tc>
        <w:tc>
          <w:tcPr>
            <w:tcW w:w="1260" w:type="dxa"/>
          </w:tcPr>
          <w:p w14:paraId="3F3F6084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UST</w:t>
            </w:r>
          </w:p>
          <w:p w14:paraId="7D6689A8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4880" behindDoc="0" locked="0" layoutInCell="1" allowOverlap="1" wp14:anchorId="6E81C020" wp14:editId="02B46EE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84455</wp:posOffset>
                      </wp:positionV>
                      <wp:extent cx="186690" cy="133350"/>
                      <wp:effectExtent l="0" t="0" r="22860" b="19050"/>
                      <wp:wrapNone/>
                      <wp:docPr id="2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5F42B" id="Rectangle 30" o:spid="_x0000_s1026" style="position:absolute;margin-left:38.3pt;margin-top:6.65pt;width:14.7pt;height:10.5pt;z-index:2524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"/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Students    </w:t>
            </w:r>
          </w:p>
        </w:tc>
        <w:tc>
          <w:tcPr>
            <w:tcW w:w="1201" w:type="dxa"/>
          </w:tcPr>
          <w:p w14:paraId="61BBECD6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>Non-UST</w:t>
            </w:r>
          </w:p>
          <w:p w14:paraId="0179C2DC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5904" behindDoc="0" locked="0" layoutInCell="1" allowOverlap="1" wp14:anchorId="5F0F87AE" wp14:editId="71D51067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84455</wp:posOffset>
                      </wp:positionV>
                      <wp:extent cx="186690" cy="133350"/>
                      <wp:effectExtent l="0" t="0" r="22860" b="19050"/>
                      <wp:wrapNone/>
                      <wp:docPr id="2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AE88E" id="Rectangle 31" o:spid="_x0000_s1026" style="position:absolute;margin-left:34.55pt;margin-top:6.65pt;width:14.7pt;height:10.5pt;z-index:2524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7D5FD9" w:rsidRPr="00D55AD4" w14:paraId="6A9D18DE" w14:textId="77777777" w:rsidTr="00A27485">
        <w:trPr>
          <w:cantSplit/>
          <w:trHeight w:val="377"/>
        </w:trPr>
        <w:tc>
          <w:tcPr>
            <w:tcW w:w="11006" w:type="dxa"/>
            <w:gridSpan w:val="13"/>
          </w:tcPr>
          <w:p w14:paraId="0C5BB211" w14:textId="77777777" w:rsidR="009C19C2" w:rsidRDefault="001F0B8C" w:rsidP="00067D04">
            <w:pPr>
              <w:spacing w:line="276" w:lineRule="auto"/>
              <w:rPr>
                <w:rFonts w:cstheme="minorHAnsi"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</w:t>
            </w:r>
            <w:r w:rsidR="002D4D83" w:rsidRPr="0030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5FD9" w:rsidRPr="00307BD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307BD8" w:rsidRPr="0030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rotocol Reference </w:t>
            </w:r>
            <w:r w:rsidR="007D5FD9" w:rsidRPr="00307BD8">
              <w:rPr>
                <w:rFonts w:ascii="Arial" w:hAnsi="Arial" w:cs="Arial"/>
                <w:b/>
                <w:bCs/>
                <w:sz w:val="22"/>
                <w:szCs w:val="22"/>
              </w:rPr>
              <w:t>No.:</w:t>
            </w:r>
            <w:r w:rsidR="009C1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Cs w:val="22"/>
                </w:rPr>
                <w:id w:val="-943758441"/>
                <w:placeholder>
                  <w:docPart w:val="03ACC45ABFE74A9BAC0B3D32FCA16A25"/>
                </w:placeholder>
                <w:showingPlcHdr/>
              </w:sdtPr>
              <w:sdtContent>
                <w:r w:rsidR="009C19C2" w:rsidRPr="00891409">
                  <w:rPr>
                    <w:rStyle w:val="PlaceholderText"/>
                    <w:szCs w:val="22"/>
                  </w:rPr>
                  <w:t>Click here to enter text.</w:t>
                </w:r>
              </w:sdtContent>
            </w:sdt>
          </w:p>
          <w:p w14:paraId="34CAFEC8" w14:textId="77777777" w:rsidR="007D5FD9" w:rsidRPr="00307BD8" w:rsidRDefault="007D5FD9" w:rsidP="00067D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5FD9" w:rsidRPr="00D55AD4" w14:paraId="5B8C7F18" w14:textId="77777777" w:rsidTr="00A27485">
        <w:trPr>
          <w:cantSplit/>
          <w:trHeight w:val="710"/>
        </w:trPr>
        <w:tc>
          <w:tcPr>
            <w:tcW w:w="11006" w:type="dxa"/>
            <w:gridSpan w:val="13"/>
          </w:tcPr>
          <w:p w14:paraId="27CFF12A" w14:textId="77777777" w:rsidR="007D5FD9" w:rsidRPr="00B274BA" w:rsidRDefault="007D5FD9" w:rsidP="00067D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74BA">
              <w:rPr>
                <w:rFonts w:ascii="Arial" w:hAnsi="Arial" w:cs="Arial"/>
                <w:b/>
                <w:bCs/>
                <w:sz w:val="22"/>
                <w:szCs w:val="22"/>
              </w:rPr>
              <w:t>Protocol No./Title:</w:t>
            </w:r>
          </w:p>
          <w:sdt>
            <w:sdtPr>
              <w:rPr>
                <w:rFonts w:cstheme="minorHAnsi"/>
                <w:bCs/>
                <w:szCs w:val="22"/>
              </w:rPr>
              <w:id w:val="871045882"/>
              <w:placeholder>
                <w:docPart w:val="830935D1C5284C06B1A6B94166164B74"/>
              </w:placeholder>
              <w:showingPlcHdr/>
            </w:sdtPr>
            <w:sdtContent>
              <w:p w14:paraId="6F639D0A" w14:textId="77777777" w:rsidR="009C19C2" w:rsidRPr="00067D04" w:rsidRDefault="009C19C2" w:rsidP="00067D04">
                <w:pPr>
                  <w:spacing w:line="276" w:lineRule="auto"/>
                  <w:rPr>
                    <w:rFonts w:cstheme="minorHAnsi"/>
                    <w:bCs/>
                    <w:szCs w:val="22"/>
                  </w:rPr>
                </w:pPr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7F77EA" w:rsidRPr="00D55AD4" w14:paraId="6D1AA8CD" w14:textId="77777777" w:rsidTr="006757D5">
        <w:trPr>
          <w:cantSplit/>
        </w:trPr>
        <w:tc>
          <w:tcPr>
            <w:tcW w:w="6021" w:type="dxa"/>
            <w:gridSpan w:val="7"/>
          </w:tcPr>
          <w:p w14:paraId="37F49C4D" w14:textId="77777777" w:rsidR="009C19C2" w:rsidRPr="00AF7A56" w:rsidRDefault="009C19C2" w:rsidP="00067D04">
            <w:pPr>
              <w:spacing w:line="276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F7A56">
              <w:rPr>
                <w:rFonts w:ascii="Arial" w:hAnsi="Arial" w:cs="Arial"/>
                <w:b/>
                <w:iCs/>
                <w:sz w:val="22"/>
                <w:szCs w:val="22"/>
              </w:rPr>
              <w:t>Principal Investigator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2053102051"/>
              <w:placeholder>
                <w:docPart w:val="F456930126274F0DA443362F99BAB605"/>
              </w:placeholder>
              <w:showingPlcHdr/>
            </w:sdtPr>
            <w:sdtContent>
              <w:p w14:paraId="3E1D14FB" w14:textId="77777777" w:rsidR="007F77EA" w:rsidRPr="00AF7A56" w:rsidRDefault="009C19C2" w:rsidP="00067D04">
                <w:pPr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4985" w:type="dxa"/>
            <w:gridSpan w:val="6"/>
          </w:tcPr>
          <w:p w14:paraId="7CBAC74F" w14:textId="77777777" w:rsidR="009C19C2" w:rsidRPr="00AF7A56" w:rsidRDefault="009C19C2" w:rsidP="00067D04">
            <w:pPr>
              <w:spacing w:line="276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F7A56">
              <w:rPr>
                <w:rFonts w:ascii="Arial" w:hAnsi="Arial" w:cs="Arial"/>
                <w:b/>
                <w:iCs/>
                <w:sz w:val="22"/>
                <w:szCs w:val="22"/>
              </w:rPr>
              <w:t>Department Section: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241307755"/>
              <w:placeholder>
                <w:docPart w:val="EBE43D9EAE8E45DD8F67D4D70D30126B"/>
              </w:placeholder>
              <w:showingPlcHdr/>
            </w:sdtPr>
            <w:sdtContent>
              <w:p w14:paraId="247D11A5" w14:textId="77777777" w:rsidR="002661BF" w:rsidRPr="00AF7A56" w:rsidRDefault="009C19C2" w:rsidP="00067D04">
                <w:pPr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BB0185" w:rsidRPr="00D55AD4" w14:paraId="473BC7AF" w14:textId="77777777" w:rsidTr="006757D5">
        <w:trPr>
          <w:cantSplit/>
        </w:trPr>
        <w:tc>
          <w:tcPr>
            <w:tcW w:w="6021" w:type="dxa"/>
            <w:gridSpan w:val="7"/>
          </w:tcPr>
          <w:p w14:paraId="32CAB3B7" w14:textId="77777777" w:rsidR="00EC13B2" w:rsidRPr="00AF7A56" w:rsidRDefault="00EC13B2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 xml:space="preserve">Office Address: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344902683"/>
                <w:placeholder>
                  <w:docPart w:val="2A256DEF1A614289A19CB33679A8E0CA"/>
                </w:placeholder>
                <w:showingPlcHdr/>
              </w:sdtPr>
              <w:sdtContent>
                <w:r w:rsidR="006757D5"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85" w:type="dxa"/>
            <w:gridSpan w:val="6"/>
          </w:tcPr>
          <w:p w14:paraId="255D350B" w14:textId="77777777" w:rsidR="006757D5" w:rsidRPr="00AF7A56" w:rsidRDefault="00EC13B2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>Contact Nos.:</w:t>
            </w:r>
            <w:r w:rsidRPr="00AF7A56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3758126"/>
                <w:placeholder>
                  <w:docPart w:val="8C12B8B3AD064F40B1D7E100E995EC2D"/>
                </w:placeholder>
                <w:showingPlcHdr/>
              </w:sdtPr>
              <w:sdtContent>
                <w:r w:rsidR="006757D5"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3C8BE5E" w14:textId="77777777" w:rsidR="00EC13B2" w:rsidRPr="00AF7A56" w:rsidRDefault="00EC13B2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>E-mail Address:</w:t>
            </w:r>
            <w:r w:rsidR="006757D5" w:rsidRPr="00AF7A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492951474"/>
                <w:placeholder>
                  <w:docPart w:val="8C857FD12C074788AB9A943922FB3C4C"/>
                </w:placeholder>
                <w:showingPlcHdr/>
              </w:sdtPr>
              <w:sdtContent>
                <w:r w:rsidR="006757D5"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757D5" w:rsidRPr="00D55AD4" w14:paraId="20E4BE80" w14:textId="77777777" w:rsidTr="006757D5">
        <w:trPr>
          <w:cantSplit/>
        </w:trPr>
        <w:tc>
          <w:tcPr>
            <w:tcW w:w="6021" w:type="dxa"/>
            <w:gridSpan w:val="7"/>
          </w:tcPr>
          <w:p w14:paraId="5B684C81" w14:textId="77777777" w:rsidR="006757D5" w:rsidRPr="00AF7A56" w:rsidRDefault="006757D5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 xml:space="preserve">Co-Investigator: </w:t>
            </w:r>
          </w:p>
          <w:p w14:paraId="4B4BD917" w14:textId="77777777" w:rsidR="006757D5" w:rsidRPr="00AF7A56" w:rsidRDefault="00000000" w:rsidP="00FD41E3">
            <w:pPr>
              <w:tabs>
                <w:tab w:val="right" w:pos="5805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434124417"/>
                <w:placeholder>
                  <w:docPart w:val="8777475184F34019B5DEE471D0D77FD1"/>
                </w:placeholder>
                <w:showingPlcHdr/>
              </w:sdtPr>
              <w:sdtContent>
                <w:r w:rsidR="006757D5"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  <w:r w:rsidR="00FD41E3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4985" w:type="dxa"/>
            <w:gridSpan w:val="6"/>
          </w:tcPr>
          <w:p w14:paraId="37D4143C" w14:textId="77777777" w:rsidR="006757D5" w:rsidRPr="00AF7A56" w:rsidRDefault="006757D5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>Department/Section: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869758892"/>
              <w:placeholder>
                <w:docPart w:val="3E836E9FDF2343CDA674F7722C74F910"/>
              </w:placeholder>
              <w:showingPlcHdr/>
            </w:sdtPr>
            <w:sdtContent>
              <w:p w14:paraId="5E190335" w14:textId="77777777" w:rsidR="006757D5" w:rsidRPr="00AF7A56" w:rsidRDefault="006757D5" w:rsidP="00067D04">
                <w:pPr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009CF80D" w14:textId="77777777" w:rsidR="006757D5" w:rsidRPr="00AF7A56" w:rsidRDefault="006757D5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 xml:space="preserve">Contact Nos.: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316688047"/>
                <w:placeholder>
                  <w:docPart w:val="DD8F1D31D29043ACAB8692E6DCB3E0B5"/>
                </w:placeholder>
                <w:showingPlcHdr/>
              </w:sdtPr>
              <w:sdtContent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A2C5C" w:rsidRPr="00D55AD4" w14:paraId="2A003CFC" w14:textId="77777777" w:rsidTr="00F5482C">
        <w:trPr>
          <w:cantSplit/>
        </w:trPr>
        <w:tc>
          <w:tcPr>
            <w:tcW w:w="11006" w:type="dxa"/>
            <w:gridSpan w:val="13"/>
          </w:tcPr>
          <w:p w14:paraId="026CFBB0" w14:textId="77777777" w:rsidR="002A2C5C" w:rsidRPr="00AF7A56" w:rsidRDefault="002A2C5C" w:rsidP="00A274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/>
                <w:bCs/>
                <w:sz w:val="22"/>
                <w:szCs w:val="22"/>
              </w:rPr>
              <w:t>EXEMPTION CATEGORIES</w:t>
            </w:r>
          </w:p>
        </w:tc>
      </w:tr>
      <w:tr w:rsidR="00A2314A" w:rsidRPr="00D55AD4" w14:paraId="65C5193A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74351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6630478E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65360E07" w14:textId="77777777" w:rsidR="00A2314A" w:rsidRPr="00E44C83" w:rsidRDefault="00A2314A" w:rsidP="00A2314A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4C83">
              <w:rPr>
                <w:rFonts w:ascii="Arial" w:hAnsi="Arial" w:cs="Arial"/>
                <w:sz w:val="22"/>
                <w:szCs w:val="22"/>
              </w:rPr>
              <w:t xml:space="preserve">Protocols that neither involve human participants nor identifiable human tissue, biological samples, and data (e.g., meta-analysis protocols) shall be exempted from ethical review. </w:t>
            </w:r>
          </w:p>
        </w:tc>
      </w:tr>
      <w:tr w:rsidR="00A2314A" w:rsidRPr="00D55AD4" w14:paraId="4ABD5794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9066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5565BB7B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3AD64FBA" w14:textId="77777777" w:rsidR="00A2314A" w:rsidRPr="002A2C5C" w:rsidRDefault="00A2314A" w:rsidP="00A2314A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A2C5C">
              <w:rPr>
                <w:rFonts w:ascii="Arial" w:hAnsi="Arial" w:cs="Arial"/>
                <w:bCs/>
                <w:sz w:val="22"/>
                <w:szCs w:val="22"/>
              </w:rPr>
              <w:t>Research conducted in established or commonly accepted educational settings involving normal educational practices.</w:t>
            </w:r>
          </w:p>
        </w:tc>
      </w:tr>
      <w:tr w:rsidR="00A2314A" w:rsidRPr="00D55AD4" w14:paraId="7A3E4947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59262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5CD5ADC4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0C7832B7" w14:textId="77777777" w:rsidR="00A2314A" w:rsidRPr="002A2C5C" w:rsidRDefault="00A2314A" w:rsidP="00A2314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A2C5C">
              <w:rPr>
                <w:rFonts w:ascii="Arial" w:hAnsi="Arial" w:cs="Arial"/>
                <w:bCs/>
                <w:sz w:val="22"/>
                <w:szCs w:val="22"/>
              </w:rPr>
              <w:t>Research involving educational tests, survey procedures, interview procedures, or observation of public behavior.</w:t>
            </w:r>
          </w:p>
        </w:tc>
      </w:tr>
      <w:tr w:rsidR="00A2314A" w:rsidRPr="00D55AD4" w14:paraId="366F236F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24966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428E2ED7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63A7C64B" w14:textId="77777777" w:rsidR="00A2314A" w:rsidRPr="002A2C5C" w:rsidRDefault="00A2314A" w:rsidP="00A2314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A2C5C">
              <w:rPr>
                <w:rFonts w:ascii="Arial" w:hAnsi="Arial" w:cs="Arial"/>
                <w:bCs/>
                <w:sz w:val="22"/>
                <w:szCs w:val="22"/>
              </w:rPr>
              <w:t>Research involving benign behavioral interventions.</w:t>
            </w:r>
          </w:p>
        </w:tc>
      </w:tr>
      <w:tr w:rsidR="00A2314A" w:rsidRPr="00D55AD4" w14:paraId="132E6727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27108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60AF1A49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38904EDE" w14:textId="08647B7D" w:rsidR="00C3048A" w:rsidRPr="00C3048A" w:rsidRDefault="00C3048A" w:rsidP="00C3048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PH"/>
              </w:rPr>
            </w:pPr>
            <w:r w:rsidRPr="00C3048A">
              <w:rPr>
                <w:rFonts w:ascii="Arial" w:hAnsi="Arial" w:cs="Arial"/>
                <w:bCs/>
                <w:sz w:val="22"/>
                <w:szCs w:val="22"/>
                <w:lang w:val="en-PH"/>
              </w:rPr>
              <w:t>Secondary research using non-identifiable private information or non-identifiable biospecimens.</w:t>
            </w:r>
          </w:p>
        </w:tc>
      </w:tr>
      <w:tr w:rsidR="00A2314A" w:rsidRPr="00D55AD4" w14:paraId="150E6607" w14:textId="77777777" w:rsidTr="00B0561A">
        <w:trPr>
          <w:cantSplit/>
          <w:trHeight w:val="494"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11127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76380819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5E9BAB7B" w14:textId="77777777" w:rsidR="00A2314A" w:rsidRPr="002A2C5C" w:rsidRDefault="00A2314A" w:rsidP="00A2314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A2C5C">
              <w:rPr>
                <w:rFonts w:ascii="Arial" w:hAnsi="Arial" w:cs="Arial"/>
                <w:bCs/>
                <w:sz w:val="22"/>
                <w:szCs w:val="22"/>
              </w:rPr>
              <w:t>Research and demonstration projects that are conducted, supported by, or otherwise subject to the approval of a Federal department or agency on public benefit or service programs.</w:t>
            </w:r>
          </w:p>
        </w:tc>
      </w:tr>
      <w:tr w:rsidR="00A2314A" w:rsidRPr="00D55AD4" w14:paraId="5BECE9B7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01168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646CD3F0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3E0B7D46" w14:textId="77777777" w:rsidR="00A2314A" w:rsidRDefault="00A2314A" w:rsidP="00A2314A">
            <w:pPr>
              <w:pStyle w:val="ListParagraph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A2C5C">
              <w:rPr>
                <w:rFonts w:ascii="Arial" w:hAnsi="Arial" w:cs="Arial"/>
                <w:bCs/>
                <w:sz w:val="22"/>
                <w:szCs w:val="22"/>
              </w:rPr>
              <w:t>Taste and food quality evaluation and consumer acceptance studies.</w:t>
            </w:r>
          </w:p>
          <w:p w14:paraId="59D1AD29" w14:textId="77777777" w:rsidR="00A2314A" w:rsidRPr="002A2C5C" w:rsidRDefault="00A2314A" w:rsidP="00A2314A">
            <w:pPr>
              <w:pStyle w:val="ListParagraph"/>
              <w:spacing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7D04" w:rsidRPr="00D55AD4" w14:paraId="61D782EF" w14:textId="77777777" w:rsidTr="00A2314A">
        <w:trPr>
          <w:cantSplit/>
        </w:trPr>
        <w:tc>
          <w:tcPr>
            <w:tcW w:w="11006" w:type="dxa"/>
            <w:gridSpan w:val="13"/>
            <w:shd w:val="clear" w:color="auto" w:fill="DBE5F1" w:themeFill="accent1" w:themeFillTint="33"/>
          </w:tcPr>
          <w:p w14:paraId="2ACEF9EF" w14:textId="77777777" w:rsidR="00067D04" w:rsidRPr="00D22C10" w:rsidRDefault="00067D04" w:rsidP="00067D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*** TO BE FILLED-UP</w:t>
            </w:r>
            <w:r w:rsidRPr="00D22C10">
              <w:rPr>
                <w:rFonts w:ascii="Arial" w:hAnsi="Arial" w:cs="Arial"/>
                <w:b/>
                <w:sz w:val="16"/>
                <w:szCs w:val="16"/>
              </w:rPr>
              <w:t xml:space="preserve"> BY THE </w:t>
            </w:r>
            <w:r w:rsidR="00D7322E">
              <w:rPr>
                <w:rFonts w:ascii="Arial" w:hAnsi="Arial" w:cs="Arial"/>
                <w:b/>
                <w:sz w:val="16"/>
                <w:szCs w:val="16"/>
              </w:rPr>
              <w:t>REC OFFICERS/REVIEWERS</w:t>
            </w:r>
            <w:r w:rsidRPr="00D22C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157013E" w14:textId="77777777" w:rsidR="00067D04" w:rsidRPr="00D22C10" w:rsidRDefault="00067D04" w:rsidP="00067D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C10">
              <w:rPr>
                <w:rFonts w:ascii="Arial" w:hAnsi="Arial" w:cs="Arial"/>
                <w:b/>
                <w:sz w:val="16"/>
                <w:szCs w:val="16"/>
              </w:rPr>
              <w:t>Please include your signature and date of completion.</w:t>
            </w:r>
          </w:p>
        </w:tc>
      </w:tr>
      <w:tr w:rsidR="00067D04" w:rsidRPr="00D55AD4" w14:paraId="23B47799" w14:textId="77777777" w:rsidTr="009C28C1">
        <w:trPr>
          <w:cantSplit/>
        </w:trPr>
        <w:tc>
          <w:tcPr>
            <w:tcW w:w="11006" w:type="dxa"/>
            <w:gridSpan w:val="13"/>
          </w:tcPr>
          <w:p w14:paraId="23C6FBBE" w14:textId="77777777" w:rsidR="00067D04" w:rsidRPr="00A92EE0" w:rsidRDefault="00067D04" w:rsidP="00067D0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7322E" w:rsidRPr="00D55AD4" w14:paraId="74AEB3A3" w14:textId="77777777" w:rsidTr="000E26D5">
        <w:trPr>
          <w:trHeight w:val="4033"/>
        </w:trPr>
        <w:tc>
          <w:tcPr>
            <w:tcW w:w="11006" w:type="dxa"/>
            <w:gridSpan w:val="13"/>
          </w:tcPr>
          <w:p w14:paraId="5D5CFEAC" w14:textId="77777777" w:rsidR="00D7322E" w:rsidRPr="00AF7A56" w:rsidRDefault="00A2314A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3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Reviewer’s comments: </w:t>
            </w:r>
          </w:p>
          <w:p w14:paraId="53A3015F" w14:textId="77777777" w:rsidR="00D7322E" w:rsidRPr="00AF7A56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788124" w14:textId="77777777" w:rsidR="00D7322E" w:rsidRPr="00AF7A56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FEFD92" w14:textId="77777777" w:rsidR="00D7322E" w:rsidRPr="00AF7A56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52AC6C" w14:textId="77777777" w:rsidR="00D7322E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AD71AC" w14:textId="77777777" w:rsidR="00D7322E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EE7D12" w14:textId="77777777" w:rsidR="00D7322E" w:rsidRPr="00AF7A56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40EE1D" w14:textId="77777777" w:rsidR="00D7322E" w:rsidRPr="00AF7A56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FB8874" w14:textId="77777777" w:rsidR="00D7322E" w:rsidRPr="00AF7A56" w:rsidRDefault="00D7322E" w:rsidP="00067D0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7D04" w:rsidRPr="003805E7" w14:paraId="38D14C16" w14:textId="77777777" w:rsidTr="00AF7A56">
        <w:trPr>
          <w:cantSplit/>
        </w:trPr>
        <w:tc>
          <w:tcPr>
            <w:tcW w:w="2605" w:type="dxa"/>
            <w:gridSpan w:val="3"/>
          </w:tcPr>
          <w:p w14:paraId="6D2E6AD3" w14:textId="77777777" w:rsidR="00067D04" w:rsidRPr="00AF7A56" w:rsidRDefault="00067D04" w:rsidP="00067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7A56">
              <w:rPr>
                <w:rFonts w:ascii="Arial" w:hAnsi="Arial" w:cs="Arial"/>
                <w:b/>
                <w:sz w:val="22"/>
                <w:szCs w:val="22"/>
              </w:rPr>
              <w:t>PRIMARY REVIEWER:</w:t>
            </w:r>
          </w:p>
        </w:tc>
        <w:tc>
          <w:tcPr>
            <w:tcW w:w="5850" w:type="dxa"/>
            <w:gridSpan w:val="7"/>
          </w:tcPr>
          <w:p w14:paraId="28C50F2C" w14:textId="77777777" w:rsidR="00AF7A56" w:rsidRDefault="00067D04" w:rsidP="00067D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 xml:space="preserve">Signature over Printed Name:  </w:t>
            </w:r>
          </w:p>
          <w:p w14:paraId="2AE3E1D4" w14:textId="77777777" w:rsidR="00067D04" w:rsidRPr="00AF7A56" w:rsidRDefault="00067D04" w:rsidP="00067D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749696159"/>
              <w:placeholder>
                <w:docPart w:val="01ABD0630FC1478CBD93FE84670AF872"/>
              </w:placeholder>
              <w:showingPlcHdr/>
            </w:sdtPr>
            <w:sdtContent>
              <w:p w14:paraId="035B4980" w14:textId="77777777" w:rsidR="00067D04" w:rsidRPr="00AF7A56" w:rsidRDefault="00AF7A56" w:rsidP="00067D04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7A56">
                  <w:rPr>
                    <w:rFonts w:ascii="Arial" w:hAnsi="Arial" w:cs="Arial"/>
                    <w:bCs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  <w:gridSpan w:val="3"/>
          </w:tcPr>
          <w:p w14:paraId="601F71EA" w14:textId="77777777" w:rsidR="00AF7A56" w:rsidRDefault="00067D04" w:rsidP="00067D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  <w:p w14:paraId="3162039D" w14:textId="77777777" w:rsidR="00AF7A56" w:rsidRDefault="00AF7A56" w:rsidP="00067D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896336980"/>
              <w:placeholder>
                <w:docPart w:val="C4F88F0F9AF04CDA88768D272DD846EA"/>
              </w:placeholder>
              <w:showingPlcHdr/>
            </w:sdtPr>
            <w:sdtContent>
              <w:p w14:paraId="18315D34" w14:textId="77777777" w:rsidR="00067D04" w:rsidRPr="00AF7A56" w:rsidRDefault="00AF7A56" w:rsidP="00AF7A56">
                <w:pPr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7811CC" w:rsidRPr="003805E7" w14:paraId="2C4C0ACB" w14:textId="77777777" w:rsidTr="00A27485">
        <w:trPr>
          <w:cantSplit/>
        </w:trPr>
        <w:tc>
          <w:tcPr>
            <w:tcW w:w="11006" w:type="dxa"/>
            <w:gridSpan w:val="13"/>
          </w:tcPr>
          <w:p w14:paraId="5060CAAC" w14:textId="77777777" w:rsidR="007811CC" w:rsidRPr="00384B84" w:rsidRDefault="007811CC" w:rsidP="007811CC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</w:tbl>
    <w:p w14:paraId="7C46CD35" w14:textId="77777777" w:rsidR="007811CC" w:rsidRDefault="00D7561E" w:rsidP="003805E7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433B64B0" w14:textId="77777777" w:rsidR="007811CC" w:rsidRPr="007811CC" w:rsidRDefault="007811CC" w:rsidP="007811CC"/>
    <w:p w14:paraId="58928648" w14:textId="77777777" w:rsidR="00654F91" w:rsidRPr="007811CC" w:rsidRDefault="00654F91" w:rsidP="007811CC">
      <w:pPr>
        <w:tabs>
          <w:tab w:val="left" w:pos="8274"/>
        </w:tabs>
      </w:pPr>
    </w:p>
    <w:sectPr w:rsidR="00654F91" w:rsidRPr="007811CC" w:rsidSect="002E14A1">
      <w:footerReference w:type="default" r:id="rId9"/>
      <w:pgSz w:w="12240" w:h="15840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5A1B0" w14:textId="77777777" w:rsidR="000139F7" w:rsidRDefault="000139F7" w:rsidP="00F63147">
      <w:r>
        <w:separator/>
      </w:r>
    </w:p>
  </w:endnote>
  <w:endnote w:type="continuationSeparator" w:id="0">
    <w:p w14:paraId="5380B389" w14:textId="77777777" w:rsidR="000139F7" w:rsidRDefault="000139F7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86AF" w14:textId="77777777" w:rsidR="00BD3EAD" w:rsidRPr="00BD3EAD" w:rsidRDefault="00BD3EAD">
    <w:pPr>
      <w:rPr>
        <w:rFonts w:ascii="Arial" w:hAnsi="Arial" w:cs="Arial"/>
      </w:rPr>
    </w:pPr>
  </w:p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4860"/>
      <w:gridCol w:w="6210"/>
    </w:tblGrid>
    <w:tr w:rsidR="00BD3EAD" w:rsidRPr="00D7322E" w14:paraId="43E14634" w14:textId="77777777" w:rsidTr="001F572D">
      <w:tc>
        <w:tcPr>
          <w:tcW w:w="11070" w:type="dxa"/>
          <w:gridSpan w:val="2"/>
        </w:tcPr>
        <w:p w14:paraId="050FA2B2" w14:textId="77777777" w:rsidR="00BD3EAD" w:rsidRPr="00D7322E" w:rsidRDefault="00513B33" w:rsidP="00513B33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D7322E">
            <w:rPr>
              <w:rFonts w:ascii="Arial" w:hAnsi="Arial" w:cs="Arial"/>
              <w:sz w:val="20"/>
              <w:szCs w:val="20"/>
            </w:rPr>
            <w:t xml:space="preserve">EXEMPTION REVIEW </w:t>
          </w:r>
          <w:r w:rsidR="00C83217" w:rsidRPr="00D7322E">
            <w:rPr>
              <w:rFonts w:ascii="Arial" w:hAnsi="Arial" w:cs="Arial"/>
              <w:sz w:val="20"/>
              <w:szCs w:val="20"/>
            </w:rPr>
            <w:t>APPLICATION FORM</w:t>
          </w:r>
          <w:r w:rsidR="001F572D" w:rsidRPr="00D7322E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</w:t>
          </w:r>
          <w:r w:rsidR="00AF7A56" w:rsidRPr="00D7322E">
            <w:rPr>
              <w:rFonts w:ascii="Arial" w:hAnsi="Arial" w:cs="Arial"/>
              <w:sz w:val="20"/>
              <w:szCs w:val="20"/>
            </w:rPr>
            <w:t xml:space="preserve">   </w:t>
          </w:r>
        </w:p>
      </w:tc>
    </w:tr>
    <w:tr w:rsidR="00EE0872" w:rsidRPr="00D7322E" w14:paraId="4DA9EEF3" w14:textId="77777777" w:rsidTr="001F572D">
      <w:tc>
        <w:tcPr>
          <w:tcW w:w="4860" w:type="dxa"/>
          <w:hideMark/>
        </w:tcPr>
        <w:p w14:paraId="344F13EE" w14:textId="77777777" w:rsidR="00EE0872" w:rsidRPr="00D7322E" w:rsidRDefault="00EE0872" w:rsidP="00EE087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D7322E">
            <w:rPr>
              <w:rFonts w:ascii="Arial" w:hAnsi="Arial" w:cs="Arial"/>
              <w:sz w:val="20"/>
              <w:szCs w:val="20"/>
            </w:rPr>
            <w:t xml:space="preserve">Page </w:t>
          </w:r>
          <w:r w:rsidR="00876160" w:rsidRPr="00D7322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7322E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876160" w:rsidRPr="00D7322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071E7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="00876160" w:rsidRPr="00D7322E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7322E">
            <w:rPr>
              <w:rFonts w:ascii="Arial" w:hAnsi="Arial" w:cs="Arial"/>
              <w:sz w:val="20"/>
              <w:szCs w:val="20"/>
            </w:rPr>
            <w:t xml:space="preserve"> of </w:t>
          </w:r>
          <w:r w:rsidR="00876160" w:rsidRPr="00D7322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7322E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="00876160" w:rsidRPr="00D7322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071E7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="00876160" w:rsidRPr="00D7322E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6210" w:type="dxa"/>
        </w:tcPr>
        <w:p w14:paraId="58BC5F89" w14:textId="77777777" w:rsidR="00EE0872" w:rsidRPr="00D7322E" w:rsidRDefault="00D7322E" w:rsidP="00D7322E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063023</w:t>
          </w:r>
          <w:r w:rsidR="00AF7A56" w:rsidRPr="00D7322E">
            <w:rPr>
              <w:rFonts w:ascii="Arial" w:hAnsi="Arial" w:cs="Arial"/>
              <w:sz w:val="20"/>
              <w:szCs w:val="20"/>
            </w:rPr>
            <w:t>-MD-ST-</w:t>
          </w:r>
          <w:r w:rsidR="008B6AEC" w:rsidRPr="00D7322E">
            <w:rPr>
              <w:rFonts w:ascii="Arial" w:hAnsi="Arial" w:cs="Arial"/>
              <w:sz w:val="20"/>
              <w:szCs w:val="20"/>
            </w:rPr>
            <w:t>IR-F24</w:t>
          </w:r>
          <w:r w:rsidR="00AF7A56" w:rsidRPr="00D7322E">
            <w:rPr>
              <w:rFonts w:ascii="Arial" w:hAnsi="Arial" w:cs="Arial"/>
              <w:sz w:val="20"/>
              <w:szCs w:val="20"/>
            </w:rPr>
            <w:t xml:space="preserve"> rev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0B40B480" w14:textId="77777777" w:rsidR="00EE0872" w:rsidRPr="00BD3EAD" w:rsidRDefault="00EE0872" w:rsidP="002E14A1">
    <w:pPr>
      <w:pStyle w:val="Footer"/>
      <w:rPr>
        <w:rFonts w:ascii="Arial" w:hAnsi="Arial" w:cs="Arial"/>
        <w:b/>
      </w:rPr>
    </w:pPr>
  </w:p>
  <w:p w14:paraId="4C594C45" w14:textId="77777777" w:rsidR="00EE0872" w:rsidRPr="002E14A1" w:rsidRDefault="00EE0872" w:rsidP="002E14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14:paraId="18CFCEA2" w14:textId="77777777" w:rsidR="00EE0872" w:rsidRDefault="00EE0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133EC" w14:textId="77777777" w:rsidR="000139F7" w:rsidRDefault="000139F7" w:rsidP="00F63147">
      <w:r>
        <w:separator/>
      </w:r>
    </w:p>
  </w:footnote>
  <w:footnote w:type="continuationSeparator" w:id="0">
    <w:p w14:paraId="7760BBD7" w14:textId="77777777" w:rsidR="000139F7" w:rsidRDefault="000139F7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A144F"/>
    <w:multiLevelType w:val="hybridMultilevel"/>
    <w:tmpl w:val="7AE64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45B33"/>
    <w:multiLevelType w:val="hybridMultilevel"/>
    <w:tmpl w:val="E8EC3BBC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B0EA3"/>
    <w:multiLevelType w:val="hybridMultilevel"/>
    <w:tmpl w:val="590A3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6A10"/>
    <w:multiLevelType w:val="hybridMultilevel"/>
    <w:tmpl w:val="6670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C1C2A"/>
    <w:multiLevelType w:val="hybridMultilevel"/>
    <w:tmpl w:val="3C02A18E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66523E"/>
    <w:multiLevelType w:val="hybridMultilevel"/>
    <w:tmpl w:val="DB04C2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322744">
    <w:abstractNumId w:val="1"/>
  </w:num>
  <w:num w:numId="2" w16cid:durableId="971717556">
    <w:abstractNumId w:val="2"/>
  </w:num>
  <w:num w:numId="3" w16cid:durableId="691958947">
    <w:abstractNumId w:val="0"/>
  </w:num>
  <w:num w:numId="4" w16cid:durableId="2071807532">
    <w:abstractNumId w:val="6"/>
  </w:num>
  <w:num w:numId="5" w16cid:durableId="1977221346">
    <w:abstractNumId w:val="4"/>
  </w:num>
  <w:num w:numId="6" w16cid:durableId="1529828498">
    <w:abstractNumId w:val="7"/>
  </w:num>
  <w:num w:numId="7" w16cid:durableId="1442648271">
    <w:abstractNumId w:val="8"/>
  </w:num>
  <w:num w:numId="8" w16cid:durableId="1803111029">
    <w:abstractNumId w:val="3"/>
  </w:num>
  <w:num w:numId="9" w16cid:durableId="1453939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139F7"/>
    <w:rsid w:val="0003498F"/>
    <w:rsid w:val="00042F77"/>
    <w:rsid w:val="0004703D"/>
    <w:rsid w:val="00051CFC"/>
    <w:rsid w:val="00054612"/>
    <w:rsid w:val="00067D04"/>
    <w:rsid w:val="00082041"/>
    <w:rsid w:val="00091D26"/>
    <w:rsid w:val="000D34B6"/>
    <w:rsid w:val="000D4257"/>
    <w:rsid w:val="000E2688"/>
    <w:rsid w:val="000F1334"/>
    <w:rsid w:val="000F2ACF"/>
    <w:rsid w:val="00110BD8"/>
    <w:rsid w:val="00111AFC"/>
    <w:rsid w:val="001222FC"/>
    <w:rsid w:val="0012335A"/>
    <w:rsid w:val="001300E3"/>
    <w:rsid w:val="00134891"/>
    <w:rsid w:val="0015079E"/>
    <w:rsid w:val="00150C14"/>
    <w:rsid w:val="001521BA"/>
    <w:rsid w:val="001546D0"/>
    <w:rsid w:val="00170F20"/>
    <w:rsid w:val="0019038E"/>
    <w:rsid w:val="00192478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13DCE"/>
    <w:rsid w:val="0024033D"/>
    <w:rsid w:val="00240EDE"/>
    <w:rsid w:val="00245784"/>
    <w:rsid w:val="00246155"/>
    <w:rsid w:val="002479BF"/>
    <w:rsid w:val="0025124D"/>
    <w:rsid w:val="00252CC7"/>
    <w:rsid w:val="002661BF"/>
    <w:rsid w:val="00274AD3"/>
    <w:rsid w:val="00277430"/>
    <w:rsid w:val="00280D50"/>
    <w:rsid w:val="002831A7"/>
    <w:rsid w:val="00283A9B"/>
    <w:rsid w:val="00284F72"/>
    <w:rsid w:val="00297945"/>
    <w:rsid w:val="002A0DC1"/>
    <w:rsid w:val="002A2C5C"/>
    <w:rsid w:val="002A78FE"/>
    <w:rsid w:val="002B1292"/>
    <w:rsid w:val="002B1501"/>
    <w:rsid w:val="002B4653"/>
    <w:rsid w:val="002B712D"/>
    <w:rsid w:val="002D4D83"/>
    <w:rsid w:val="002E14A1"/>
    <w:rsid w:val="002F7B27"/>
    <w:rsid w:val="003071B6"/>
    <w:rsid w:val="00307BD8"/>
    <w:rsid w:val="003210FA"/>
    <w:rsid w:val="00335477"/>
    <w:rsid w:val="00335AE9"/>
    <w:rsid w:val="00336A65"/>
    <w:rsid w:val="003462D7"/>
    <w:rsid w:val="003650A7"/>
    <w:rsid w:val="00366F54"/>
    <w:rsid w:val="003719F8"/>
    <w:rsid w:val="003805E7"/>
    <w:rsid w:val="0038337E"/>
    <w:rsid w:val="00384B84"/>
    <w:rsid w:val="00395924"/>
    <w:rsid w:val="003A1852"/>
    <w:rsid w:val="003A1F08"/>
    <w:rsid w:val="003B2E16"/>
    <w:rsid w:val="003C47DF"/>
    <w:rsid w:val="003D179D"/>
    <w:rsid w:val="003D1AC5"/>
    <w:rsid w:val="003D62A3"/>
    <w:rsid w:val="003D7746"/>
    <w:rsid w:val="003F7162"/>
    <w:rsid w:val="00402057"/>
    <w:rsid w:val="00407C2A"/>
    <w:rsid w:val="00423A61"/>
    <w:rsid w:val="0043477F"/>
    <w:rsid w:val="00464A29"/>
    <w:rsid w:val="00465813"/>
    <w:rsid w:val="0047113D"/>
    <w:rsid w:val="00472398"/>
    <w:rsid w:val="004748C1"/>
    <w:rsid w:val="00486CDD"/>
    <w:rsid w:val="00487071"/>
    <w:rsid w:val="004A20F9"/>
    <w:rsid w:val="004A48B5"/>
    <w:rsid w:val="004B2136"/>
    <w:rsid w:val="004B2793"/>
    <w:rsid w:val="004B3523"/>
    <w:rsid w:val="004B4EFB"/>
    <w:rsid w:val="004B5A3D"/>
    <w:rsid w:val="004B5C56"/>
    <w:rsid w:val="004C23AC"/>
    <w:rsid w:val="004C74E4"/>
    <w:rsid w:val="004D0CFE"/>
    <w:rsid w:val="004D4ABA"/>
    <w:rsid w:val="004E1152"/>
    <w:rsid w:val="004E5138"/>
    <w:rsid w:val="004F5DBF"/>
    <w:rsid w:val="00503FE0"/>
    <w:rsid w:val="00513B33"/>
    <w:rsid w:val="00513DAE"/>
    <w:rsid w:val="0051605B"/>
    <w:rsid w:val="005362E9"/>
    <w:rsid w:val="00537797"/>
    <w:rsid w:val="00547FA9"/>
    <w:rsid w:val="00550D1E"/>
    <w:rsid w:val="0055720C"/>
    <w:rsid w:val="00563956"/>
    <w:rsid w:val="00572513"/>
    <w:rsid w:val="00572C32"/>
    <w:rsid w:val="00594316"/>
    <w:rsid w:val="005A64ED"/>
    <w:rsid w:val="005C072D"/>
    <w:rsid w:val="005C2CC2"/>
    <w:rsid w:val="005C725A"/>
    <w:rsid w:val="005D08B1"/>
    <w:rsid w:val="005E0376"/>
    <w:rsid w:val="0060188D"/>
    <w:rsid w:val="00614624"/>
    <w:rsid w:val="0061682E"/>
    <w:rsid w:val="006216EF"/>
    <w:rsid w:val="006233E3"/>
    <w:rsid w:val="0063446F"/>
    <w:rsid w:val="006372DB"/>
    <w:rsid w:val="00645653"/>
    <w:rsid w:val="00654F91"/>
    <w:rsid w:val="006757D5"/>
    <w:rsid w:val="00682776"/>
    <w:rsid w:val="006A7C17"/>
    <w:rsid w:val="006A7F5E"/>
    <w:rsid w:val="006B1C47"/>
    <w:rsid w:val="006B25D9"/>
    <w:rsid w:val="006C4505"/>
    <w:rsid w:val="006C4DEF"/>
    <w:rsid w:val="006C75C4"/>
    <w:rsid w:val="006D11DA"/>
    <w:rsid w:val="006D3A62"/>
    <w:rsid w:val="006D62B5"/>
    <w:rsid w:val="006D6BBC"/>
    <w:rsid w:val="006E0A22"/>
    <w:rsid w:val="006E7030"/>
    <w:rsid w:val="006F10B1"/>
    <w:rsid w:val="006F5B46"/>
    <w:rsid w:val="006F79A6"/>
    <w:rsid w:val="0070036E"/>
    <w:rsid w:val="00711C16"/>
    <w:rsid w:val="00714861"/>
    <w:rsid w:val="00730F2D"/>
    <w:rsid w:val="007422DD"/>
    <w:rsid w:val="0075751A"/>
    <w:rsid w:val="00775A14"/>
    <w:rsid w:val="007811CC"/>
    <w:rsid w:val="0078645F"/>
    <w:rsid w:val="007873AD"/>
    <w:rsid w:val="007A4102"/>
    <w:rsid w:val="007A4E9E"/>
    <w:rsid w:val="007D0168"/>
    <w:rsid w:val="007D4F52"/>
    <w:rsid w:val="007D5389"/>
    <w:rsid w:val="007D5E1F"/>
    <w:rsid w:val="007D5FD9"/>
    <w:rsid w:val="007D6262"/>
    <w:rsid w:val="007D6CD0"/>
    <w:rsid w:val="007E554E"/>
    <w:rsid w:val="007F7785"/>
    <w:rsid w:val="007F77EA"/>
    <w:rsid w:val="00801617"/>
    <w:rsid w:val="008176D1"/>
    <w:rsid w:val="00826AF2"/>
    <w:rsid w:val="00843B87"/>
    <w:rsid w:val="00844A2B"/>
    <w:rsid w:val="008459B0"/>
    <w:rsid w:val="00854459"/>
    <w:rsid w:val="008549DD"/>
    <w:rsid w:val="00867328"/>
    <w:rsid w:val="0087004A"/>
    <w:rsid w:val="008723FD"/>
    <w:rsid w:val="00876160"/>
    <w:rsid w:val="00886C70"/>
    <w:rsid w:val="00887BEF"/>
    <w:rsid w:val="008961E8"/>
    <w:rsid w:val="008A7F5D"/>
    <w:rsid w:val="008B6AEC"/>
    <w:rsid w:val="008D392E"/>
    <w:rsid w:val="00905E90"/>
    <w:rsid w:val="00915E13"/>
    <w:rsid w:val="00924589"/>
    <w:rsid w:val="009260DE"/>
    <w:rsid w:val="00931BD4"/>
    <w:rsid w:val="009331F1"/>
    <w:rsid w:val="009409A5"/>
    <w:rsid w:val="0094457C"/>
    <w:rsid w:val="00961705"/>
    <w:rsid w:val="00983811"/>
    <w:rsid w:val="009959BA"/>
    <w:rsid w:val="009A243D"/>
    <w:rsid w:val="009A58D0"/>
    <w:rsid w:val="009A6F2D"/>
    <w:rsid w:val="009C19C2"/>
    <w:rsid w:val="009C77D4"/>
    <w:rsid w:val="009D09EC"/>
    <w:rsid w:val="009D6B4D"/>
    <w:rsid w:val="009E29C1"/>
    <w:rsid w:val="009F770E"/>
    <w:rsid w:val="00A2314A"/>
    <w:rsid w:val="00A27485"/>
    <w:rsid w:val="00A366D6"/>
    <w:rsid w:val="00A415C3"/>
    <w:rsid w:val="00A47030"/>
    <w:rsid w:val="00A479AB"/>
    <w:rsid w:val="00A56D56"/>
    <w:rsid w:val="00A6291D"/>
    <w:rsid w:val="00A70560"/>
    <w:rsid w:val="00A72DA8"/>
    <w:rsid w:val="00A84086"/>
    <w:rsid w:val="00AA662E"/>
    <w:rsid w:val="00AB73A0"/>
    <w:rsid w:val="00AC0927"/>
    <w:rsid w:val="00AC671D"/>
    <w:rsid w:val="00AD583F"/>
    <w:rsid w:val="00AE06EB"/>
    <w:rsid w:val="00AF6EC8"/>
    <w:rsid w:val="00AF7A56"/>
    <w:rsid w:val="00B05407"/>
    <w:rsid w:val="00B10191"/>
    <w:rsid w:val="00B12F52"/>
    <w:rsid w:val="00B248BD"/>
    <w:rsid w:val="00B274BA"/>
    <w:rsid w:val="00B4157C"/>
    <w:rsid w:val="00B463E2"/>
    <w:rsid w:val="00B5545B"/>
    <w:rsid w:val="00B70B02"/>
    <w:rsid w:val="00B71286"/>
    <w:rsid w:val="00B73672"/>
    <w:rsid w:val="00BA0612"/>
    <w:rsid w:val="00BA3068"/>
    <w:rsid w:val="00BA7C76"/>
    <w:rsid w:val="00BB0185"/>
    <w:rsid w:val="00BB2E95"/>
    <w:rsid w:val="00BB6B82"/>
    <w:rsid w:val="00BC2E5F"/>
    <w:rsid w:val="00BC4F0A"/>
    <w:rsid w:val="00BD3EAD"/>
    <w:rsid w:val="00BD5395"/>
    <w:rsid w:val="00BE4251"/>
    <w:rsid w:val="00BF1C18"/>
    <w:rsid w:val="00BF7B5A"/>
    <w:rsid w:val="00C0228D"/>
    <w:rsid w:val="00C1173E"/>
    <w:rsid w:val="00C3048A"/>
    <w:rsid w:val="00C466B2"/>
    <w:rsid w:val="00C47F1E"/>
    <w:rsid w:val="00C7250D"/>
    <w:rsid w:val="00C770A3"/>
    <w:rsid w:val="00C8216E"/>
    <w:rsid w:val="00C83217"/>
    <w:rsid w:val="00C86923"/>
    <w:rsid w:val="00C87D9B"/>
    <w:rsid w:val="00C90175"/>
    <w:rsid w:val="00C93938"/>
    <w:rsid w:val="00CB4C83"/>
    <w:rsid w:val="00CB52EA"/>
    <w:rsid w:val="00CC11E2"/>
    <w:rsid w:val="00CD239B"/>
    <w:rsid w:val="00CD52CC"/>
    <w:rsid w:val="00CE5CF4"/>
    <w:rsid w:val="00CE5D31"/>
    <w:rsid w:val="00CE75E0"/>
    <w:rsid w:val="00D04FDA"/>
    <w:rsid w:val="00D057F6"/>
    <w:rsid w:val="00D07A80"/>
    <w:rsid w:val="00D2176C"/>
    <w:rsid w:val="00D516E2"/>
    <w:rsid w:val="00D55AD4"/>
    <w:rsid w:val="00D7322E"/>
    <w:rsid w:val="00D75601"/>
    <w:rsid w:val="00D7561E"/>
    <w:rsid w:val="00D8125C"/>
    <w:rsid w:val="00D92990"/>
    <w:rsid w:val="00D92FAC"/>
    <w:rsid w:val="00DB0075"/>
    <w:rsid w:val="00DB0231"/>
    <w:rsid w:val="00DB07DE"/>
    <w:rsid w:val="00DB4800"/>
    <w:rsid w:val="00DD2B02"/>
    <w:rsid w:val="00DD327E"/>
    <w:rsid w:val="00DD3623"/>
    <w:rsid w:val="00DD37D8"/>
    <w:rsid w:val="00DD4B3F"/>
    <w:rsid w:val="00DF5AFB"/>
    <w:rsid w:val="00E071E7"/>
    <w:rsid w:val="00E147C5"/>
    <w:rsid w:val="00E2270B"/>
    <w:rsid w:val="00E24020"/>
    <w:rsid w:val="00E26D5B"/>
    <w:rsid w:val="00E31689"/>
    <w:rsid w:val="00E416B1"/>
    <w:rsid w:val="00E417E7"/>
    <w:rsid w:val="00E447FD"/>
    <w:rsid w:val="00E44C83"/>
    <w:rsid w:val="00E51CD9"/>
    <w:rsid w:val="00E61DCF"/>
    <w:rsid w:val="00E62927"/>
    <w:rsid w:val="00E71926"/>
    <w:rsid w:val="00E72406"/>
    <w:rsid w:val="00E83207"/>
    <w:rsid w:val="00EA71FA"/>
    <w:rsid w:val="00EB226A"/>
    <w:rsid w:val="00EB7C51"/>
    <w:rsid w:val="00EC13B2"/>
    <w:rsid w:val="00EC261E"/>
    <w:rsid w:val="00ED33DB"/>
    <w:rsid w:val="00ED44EA"/>
    <w:rsid w:val="00EE0872"/>
    <w:rsid w:val="00EE36F7"/>
    <w:rsid w:val="00EE4DA6"/>
    <w:rsid w:val="00EF17D2"/>
    <w:rsid w:val="00EF4D05"/>
    <w:rsid w:val="00F115E3"/>
    <w:rsid w:val="00F13059"/>
    <w:rsid w:val="00F23188"/>
    <w:rsid w:val="00F253E8"/>
    <w:rsid w:val="00F3358F"/>
    <w:rsid w:val="00F36C0E"/>
    <w:rsid w:val="00F42B03"/>
    <w:rsid w:val="00F613B8"/>
    <w:rsid w:val="00F63147"/>
    <w:rsid w:val="00F72211"/>
    <w:rsid w:val="00F87326"/>
    <w:rsid w:val="00FA0649"/>
    <w:rsid w:val="00FB6867"/>
    <w:rsid w:val="00FB6B65"/>
    <w:rsid w:val="00FC4F49"/>
    <w:rsid w:val="00FC5286"/>
    <w:rsid w:val="00FD11CC"/>
    <w:rsid w:val="00FD3449"/>
    <w:rsid w:val="00FD41E3"/>
    <w:rsid w:val="00FD4277"/>
    <w:rsid w:val="00FE31EC"/>
    <w:rsid w:val="00FE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E28BF"/>
  <w15:docId w15:val="{1B27DC24-0590-4E39-9E9D-DA77E690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B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19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19C2"/>
    <w:rPr>
      <w:rFonts w:asciiTheme="minorHAnsi" w:eastAsiaTheme="minorEastAsia" w:hAnsiTheme="minorHAnsi" w:cstheme="minorBid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19C2"/>
    <w:rPr>
      <w:color w:val="808080"/>
    </w:rPr>
  </w:style>
  <w:style w:type="paragraph" w:styleId="ListParagraph">
    <w:name w:val="List Paragraph"/>
    <w:basedOn w:val="Normal"/>
    <w:uiPriority w:val="34"/>
    <w:qFormat/>
    <w:rsid w:val="002A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56930126274F0DA443362F99BA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849D6-9E64-42AC-8605-2839F22CEC68}"/>
      </w:docPartPr>
      <w:docPartBody>
        <w:p w:rsidR="00F27EA4" w:rsidRDefault="003B0C1B" w:rsidP="003B0C1B">
          <w:pPr>
            <w:pStyle w:val="F456930126274F0DA443362F99BAB605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EBE43D9EAE8E45DD8F67D4D70D30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63CBE-60A6-4780-94F7-2BCF891B1FFF}"/>
      </w:docPartPr>
      <w:docPartBody>
        <w:p w:rsidR="00F27EA4" w:rsidRDefault="003B0C1B" w:rsidP="003B0C1B">
          <w:pPr>
            <w:pStyle w:val="EBE43D9EAE8E45DD8F67D4D70D30126B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830935D1C5284C06B1A6B9416616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AE83-F9BE-4EDA-86BB-1C5F0DA07692}"/>
      </w:docPartPr>
      <w:docPartBody>
        <w:p w:rsidR="00F27EA4" w:rsidRDefault="003B0C1B" w:rsidP="003B0C1B">
          <w:pPr>
            <w:pStyle w:val="830935D1C5284C06B1A6B94166164B74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03ACC45ABFE74A9BAC0B3D32FCA1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7450-3DC5-4691-AE92-B53294CA6E07}"/>
      </w:docPartPr>
      <w:docPartBody>
        <w:p w:rsidR="00F27EA4" w:rsidRDefault="003B0C1B" w:rsidP="003B0C1B">
          <w:pPr>
            <w:pStyle w:val="03ACC45ABFE74A9BAC0B3D32FCA16A25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2A256DEF1A614289A19CB33679A8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6C10-DD67-4AFE-9CE1-8D10F2C67BCE}"/>
      </w:docPartPr>
      <w:docPartBody>
        <w:p w:rsidR="00F27EA4" w:rsidRDefault="003B0C1B" w:rsidP="003B0C1B">
          <w:pPr>
            <w:pStyle w:val="2A256DEF1A614289A19CB33679A8E0CA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8C12B8B3AD064F40B1D7E100E995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C106-C5DF-4EC0-8E8A-E689F31EB7C4}"/>
      </w:docPartPr>
      <w:docPartBody>
        <w:p w:rsidR="00F27EA4" w:rsidRDefault="003B0C1B" w:rsidP="003B0C1B">
          <w:pPr>
            <w:pStyle w:val="8C12B8B3AD064F40B1D7E100E995EC2D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8C857FD12C074788AB9A943922FB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C203F-3B82-4CC5-A468-2467D78B8E76}"/>
      </w:docPartPr>
      <w:docPartBody>
        <w:p w:rsidR="00F27EA4" w:rsidRDefault="003B0C1B" w:rsidP="003B0C1B">
          <w:pPr>
            <w:pStyle w:val="8C857FD12C074788AB9A943922FB3C4C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8777475184F34019B5DEE471D0D77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080B-EF5D-4444-B995-2E33C1CE5109}"/>
      </w:docPartPr>
      <w:docPartBody>
        <w:p w:rsidR="00F27EA4" w:rsidRDefault="003B0C1B" w:rsidP="003B0C1B">
          <w:pPr>
            <w:pStyle w:val="8777475184F34019B5DEE471D0D77FD1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3E836E9FDF2343CDA674F7722C74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B9A8-AC94-43A0-A700-D3D0DF7CDA91}"/>
      </w:docPartPr>
      <w:docPartBody>
        <w:p w:rsidR="00F27EA4" w:rsidRDefault="003B0C1B" w:rsidP="003B0C1B">
          <w:pPr>
            <w:pStyle w:val="3E836E9FDF2343CDA674F7722C74F910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DD8F1D31D29043ACAB8692E6DCB3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36B5-4526-4920-A382-5DB033FC7C3A}"/>
      </w:docPartPr>
      <w:docPartBody>
        <w:p w:rsidR="00F27EA4" w:rsidRDefault="003B0C1B" w:rsidP="003B0C1B">
          <w:pPr>
            <w:pStyle w:val="DD8F1D31D29043ACAB8692E6DCB3E0B5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01ABD0630FC1478CBD93FE84670A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9537-A3F4-4E35-BA4D-7B017D3C669F}"/>
      </w:docPartPr>
      <w:docPartBody>
        <w:p w:rsidR="00F27EA4" w:rsidRDefault="003B0C1B" w:rsidP="003B0C1B">
          <w:pPr>
            <w:pStyle w:val="01ABD0630FC1478CBD93FE84670AF872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C4F88F0F9AF04CDA88768D272DD84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9C67-7C76-43B1-8DB3-7CCC8512DDE1}"/>
      </w:docPartPr>
      <w:docPartBody>
        <w:p w:rsidR="00F27EA4" w:rsidRDefault="003B0C1B" w:rsidP="003B0C1B">
          <w:pPr>
            <w:pStyle w:val="C4F88F0F9AF04CDA88768D272DD846EA"/>
          </w:pPr>
          <w:r w:rsidRPr="005C57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1B"/>
    <w:rsid w:val="00192965"/>
    <w:rsid w:val="002503BC"/>
    <w:rsid w:val="002B3B8B"/>
    <w:rsid w:val="00326668"/>
    <w:rsid w:val="003B0C1B"/>
    <w:rsid w:val="004A3B4D"/>
    <w:rsid w:val="00526807"/>
    <w:rsid w:val="005B246F"/>
    <w:rsid w:val="00630295"/>
    <w:rsid w:val="00885570"/>
    <w:rsid w:val="00BC4F0A"/>
    <w:rsid w:val="00F2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C1B"/>
    <w:rPr>
      <w:color w:val="808080"/>
    </w:rPr>
  </w:style>
  <w:style w:type="paragraph" w:customStyle="1" w:styleId="F456930126274F0DA443362F99BAB605">
    <w:name w:val="F456930126274F0DA443362F99BAB605"/>
    <w:rsid w:val="003B0C1B"/>
  </w:style>
  <w:style w:type="paragraph" w:customStyle="1" w:styleId="EBE43D9EAE8E45DD8F67D4D70D30126B">
    <w:name w:val="EBE43D9EAE8E45DD8F67D4D70D30126B"/>
    <w:rsid w:val="003B0C1B"/>
  </w:style>
  <w:style w:type="paragraph" w:customStyle="1" w:styleId="830935D1C5284C06B1A6B94166164B74">
    <w:name w:val="830935D1C5284C06B1A6B94166164B74"/>
    <w:rsid w:val="003B0C1B"/>
  </w:style>
  <w:style w:type="paragraph" w:customStyle="1" w:styleId="03ACC45ABFE74A9BAC0B3D32FCA16A25">
    <w:name w:val="03ACC45ABFE74A9BAC0B3D32FCA16A25"/>
    <w:rsid w:val="003B0C1B"/>
  </w:style>
  <w:style w:type="paragraph" w:customStyle="1" w:styleId="2A256DEF1A614289A19CB33679A8E0CA">
    <w:name w:val="2A256DEF1A614289A19CB33679A8E0CA"/>
    <w:rsid w:val="003B0C1B"/>
  </w:style>
  <w:style w:type="paragraph" w:customStyle="1" w:styleId="8C12B8B3AD064F40B1D7E100E995EC2D">
    <w:name w:val="8C12B8B3AD064F40B1D7E100E995EC2D"/>
    <w:rsid w:val="003B0C1B"/>
  </w:style>
  <w:style w:type="paragraph" w:customStyle="1" w:styleId="8C857FD12C074788AB9A943922FB3C4C">
    <w:name w:val="8C857FD12C074788AB9A943922FB3C4C"/>
    <w:rsid w:val="003B0C1B"/>
  </w:style>
  <w:style w:type="paragraph" w:customStyle="1" w:styleId="8777475184F34019B5DEE471D0D77FD1">
    <w:name w:val="8777475184F34019B5DEE471D0D77FD1"/>
    <w:rsid w:val="003B0C1B"/>
  </w:style>
  <w:style w:type="paragraph" w:customStyle="1" w:styleId="3E836E9FDF2343CDA674F7722C74F910">
    <w:name w:val="3E836E9FDF2343CDA674F7722C74F910"/>
    <w:rsid w:val="003B0C1B"/>
  </w:style>
  <w:style w:type="paragraph" w:customStyle="1" w:styleId="DD8F1D31D29043ACAB8692E6DCB3E0B5">
    <w:name w:val="DD8F1D31D29043ACAB8692E6DCB3E0B5"/>
    <w:rsid w:val="003B0C1B"/>
  </w:style>
  <w:style w:type="paragraph" w:customStyle="1" w:styleId="01ABD0630FC1478CBD93FE84670AF872">
    <w:name w:val="01ABD0630FC1478CBD93FE84670AF872"/>
    <w:rsid w:val="003B0C1B"/>
  </w:style>
  <w:style w:type="paragraph" w:customStyle="1" w:styleId="C4F88F0F9AF04CDA88768D272DD846EA">
    <w:name w:val="C4F88F0F9AF04CDA88768D272DD846EA"/>
    <w:rsid w:val="003B0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3</cp:revision>
  <cp:lastPrinted>2023-07-05T01:04:00Z</cp:lastPrinted>
  <dcterms:created xsi:type="dcterms:W3CDTF">2023-07-21T13:03:00Z</dcterms:created>
  <dcterms:modified xsi:type="dcterms:W3CDTF">2024-07-10T03:16:00Z</dcterms:modified>
</cp:coreProperties>
</file>