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72053F95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83E6CCA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187AD0CF" w14:textId="1B4B5DA7" w:rsidR="00EC13B2" w:rsidRPr="00D55AD4" w:rsidRDefault="00FF6340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7C5215BB" wp14:editId="1EAC3E69">
                            <wp:simplePos x="0" y="0"/>
                            <wp:positionH relativeFrom="column">
                              <wp:posOffset>1119505</wp:posOffset>
                            </wp:positionH>
                            <wp:positionV relativeFrom="paragraph">
                              <wp:posOffset>14604</wp:posOffset>
                            </wp:positionV>
                            <wp:extent cx="3990975" cy="1152525"/>
                            <wp:effectExtent l="0" t="0" r="9525" b="9525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90975" cy="1152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97481A" w14:textId="77777777" w:rsidR="00B71286" w:rsidRPr="00FF6340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39B5C2DF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0D01AC0C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14320355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DB6857B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E2BA2F7" w14:textId="097C0421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FF6340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FF6340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F6340" w:rsidRPr="00FF6340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Website: </w:t>
                                        </w:r>
                                        <w:r w:rsidR="00FF6340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C5215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8.15pt;margin-top:1.15pt;width:314.25pt;height:9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" stroked="f">
                            <v:textbox>
                              <w:txbxContent>
                                <w:p w14:paraId="0F97481A" w14:textId="77777777" w:rsidR="00B71286" w:rsidRPr="00FF6340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39B5C2DF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0D01AC0C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14320355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5DB6857B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3E2BA2F7" w14:textId="097C0421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FF6340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FF63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F6340" w:rsidRPr="00FF6340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 xml:space="preserve">Website: </w:t>
                                  </w:r>
                                  <w:r w:rsidR="00FF63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4B05DC2E" wp14:editId="09C16B61">
                        <wp:simplePos x="0" y="0"/>
                        <wp:positionH relativeFrom="column">
                          <wp:posOffset>5377180</wp:posOffset>
                        </wp:positionH>
                        <wp:positionV relativeFrom="paragraph">
                          <wp:posOffset>75565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3439DCCD" wp14:editId="6C266154">
                        <wp:simplePos x="0" y="0"/>
                        <wp:positionH relativeFrom="column">
                          <wp:posOffset>212725</wp:posOffset>
                        </wp:positionH>
                        <wp:positionV relativeFrom="paragraph">
                          <wp:posOffset>66040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6F246ECE" wp14:editId="63BBBC76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0A234F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DF964C5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246ECE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60A234F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DF964C5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3AA95EC8" w14:textId="4AC38A20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0EA5E05F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0C9D5B74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BCA3ACC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DE06291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4321EB4" w14:textId="77777777" w:rsidR="00EC13B2" w:rsidRDefault="00114B07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REPORTABLE NEGATIVE EVENT (RNE)</w:t>
            </w:r>
            <w:r w:rsidR="00D85978">
              <w:rPr>
                <w:rFonts w:ascii="Arial" w:hAnsi="Arial" w:cs="Arial"/>
                <w:b/>
              </w:rPr>
              <w:t xml:space="preserve"> </w:t>
            </w:r>
            <w:r w:rsidR="00A53653">
              <w:rPr>
                <w:rFonts w:ascii="Arial" w:hAnsi="Arial" w:cs="Arial"/>
                <w:b/>
              </w:rPr>
              <w:t>FORM</w:t>
            </w:r>
          </w:p>
          <w:p w14:paraId="71D0CAE9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19F7A16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E65298B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F6340" w:rsidRPr="00D55AD4" w14:paraId="0ABA9349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5ADCB773" w14:textId="77777777" w:rsidR="00FF6340" w:rsidRPr="001F391D" w:rsidRDefault="00FF6340" w:rsidP="00FF63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17DD7CD8" w14:textId="5BCC6E54" w:rsidR="00FF6340" w:rsidRPr="00714861" w:rsidRDefault="001A7E46" w:rsidP="001A7E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E46">
              <w:rPr>
                <w:rFonts w:ascii="Arial" w:hAnsi="Arial" w:cs="Arial"/>
                <w:sz w:val="20"/>
                <w:szCs w:val="20"/>
              </w:rPr>
              <w:t>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E46">
              <w:rPr>
                <w:rFonts w:ascii="Arial" w:hAnsi="Arial" w:cs="Arial"/>
                <w:sz w:val="20"/>
                <w:szCs w:val="20"/>
              </w:rPr>
              <w:t xml:space="preserve"> are occurrences during the implementation of a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that impact safety, dignity and well-being of participants and /or the study team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integrity of data. These events need to be reported to the REC as essential to the continuing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concern for a favorable balance of risks and benefits from the study.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 w:rsidRPr="001A7E46">
              <w:rPr>
                <w:rFonts w:ascii="Arial" w:hAnsi="Arial" w:cs="Arial"/>
                <w:sz w:val="20"/>
                <w:szCs w:val="20"/>
              </w:rPr>
              <w:t>at the latest 5 days after the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has come to the attention of the researcher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 along with a cover letter addressed to the REC Head. Submit th</w:t>
            </w:r>
            <w:r w:rsidR="00FF6340">
              <w:rPr>
                <w:rFonts w:ascii="Arial" w:hAnsi="Arial" w:cs="Arial"/>
                <w:sz w:val="20"/>
                <w:szCs w:val="20"/>
              </w:rPr>
              <w:t>is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FF6340">
              <w:rPr>
                <w:rFonts w:ascii="Arial" w:hAnsi="Arial" w:cs="Arial"/>
                <w:sz w:val="20"/>
                <w:szCs w:val="20"/>
              </w:rPr>
              <w:t>23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</w:t>
            </w:r>
            <w:r w:rsidR="00FF6340"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6340"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</w:p>
        </w:tc>
        <w:tc>
          <w:tcPr>
            <w:tcW w:w="4050" w:type="dxa"/>
          </w:tcPr>
          <w:p w14:paraId="3F2993FC" w14:textId="77777777" w:rsidR="00FF6340" w:rsidRPr="00D31FFC" w:rsidRDefault="00FF6340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91F0716" w14:textId="77777777" w:rsidR="00FF6340" w:rsidRDefault="00FF6340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765F96FA" w14:textId="77777777" w:rsidR="00FF6340" w:rsidRDefault="00FF6340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F89F9" w14:textId="77777777" w:rsidR="001A7E46" w:rsidRDefault="001A7E46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FF9AB" w14:textId="77777777" w:rsidR="00FF6340" w:rsidRPr="003B1E7C" w:rsidRDefault="00FF6340" w:rsidP="00FF6340">
            <w:pPr>
              <w:ind w:right="291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723F8ABE" w14:textId="6789F0E8" w:rsidR="00FF6340" w:rsidRPr="00D31FFC" w:rsidRDefault="00FF6340" w:rsidP="001A7E46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40B2E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501346DF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32B11F87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527"/>
        <w:gridCol w:w="374"/>
        <w:gridCol w:w="335"/>
        <w:gridCol w:w="649"/>
        <w:gridCol w:w="343"/>
        <w:gridCol w:w="1418"/>
        <w:gridCol w:w="1489"/>
        <w:gridCol w:w="895"/>
        <w:gridCol w:w="2347"/>
      </w:tblGrid>
      <w:tr w:rsidR="001A7E46" w:rsidRPr="00865643" w14:paraId="1DD164FD" w14:textId="77777777" w:rsidTr="00F71F55">
        <w:trPr>
          <w:trHeight w:val="653"/>
        </w:trPr>
        <w:tc>
          <w:tcPr>
            <w:tcW w:w="3588" w:type="dxa"/>
            <w:gridSpan w:val="5"/>
            <w:shd w:val="clear" w:color="auto" w:fill="FFFFFF" w:themeFill="background1"/>
            <w:vAlign w:val="center"/>
          </w:tcPr>
          <w:p w14:paraId="0E92C822" w14:textId="192949BF" w:rsidR="001A7E46" w:rsidRPr="00865643" w:rsidRDefault="001A7E46" w:rsidP="001A7E46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5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30148224" w14:textId="50751665" w:rsidR="001A7E46" w:rsidRPr="00865643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5221DA41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051C0373" w14:textId="4E53CD54" w:rsidR="001A7E46" w:rsidRPr="00865643" w:rsidRDefault="001A7E46" w:rsidP="001A7E46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56235866"/>
              <w:text/>
            </w:sdtPr>
            <w:sdtContent>
              <w:p w14:paraId="1EBCF579" w14:textId="0C92C8EC" w:rsidR="001A7E46" w:rsidRPr="00865643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7A0E1E1B" w14:textId="77777777" w:rsidTr="00F71F55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77BECB66" w14:textId="7D020981" w:rsidR="001A7E46" w:rsidRPr="00865643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6D8DF573" w14:textId="1E6E4996" w:rsidR="001A7E46" w:rsidRPr="00865643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14CEA758" w14:textId="77777777" w:rsidTr="0017475B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AA5F037" w14:textId="0B411EB5" w:rsidR="001A7E46" w:rsidRPr="00865643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646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6269051"/>
              <w:text/>
            </w:sdtPr>
            <w:sdtContent>
              <w:p w14:paraId="1AFD31F1" w14:textId="2E17533E" w:rsidR="001A7E46" w:rsidRPr="00C47066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shd w:val="clear" w:color="auto" w:fill="FFFFFF" w:themeFill="background1"/>
            <w:vAlign w:val="center"/>
          </w:tcPr>
          <w:p w14:paraId="7C1FF102" w14:textId="77777777" w:rsidR="001A7E46" w:rsidRPr="00C47066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6C1532AE" w14:textId="706DD32F" w:rsidR="001A7E46" w:rsidRPr="00C47066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0924857"/>
              <w:text/>
            </w:sdtPr>
            <w:sdtContent>
              <w:p w14:paraId="04463793" w14:textId="2FCD0487" w:rsidR="001A7E46" w:rsidRPr="00C47066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50BADE75" w14:textId="77777777" w:rsidTr="0017475B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56F6A380" w14:textId="77777777" w:rsidR="001A7E46" w:rsidRPr="00865643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646" w:type="dxa"/>
            <w:gridSpan w:val="6"/>
            <w:shd w:val="clear" w:color="auto" w:fill="FFFFFF" w:themeFill="background1"/>
            <w:vAlign w:val="center"/>
          </w:tcPr>
          <w:p w14:paraId="4EEB38BF" w14:textId="3145A730" w:rsidR="001A7E46" w:rsidRPr="00C47066" w:rsidRDefault="001A7E46" w:rsidP="001A7E4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32629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1908660"/>
                <w:placeholder>
                  <w:docPart w:val="70FC2ED0DDB348D281E4D48119970E2A"/>
                </w:placeholder>
                <w:showingPlcHdr/>
                <w:text/>
              </w:sdtPr>
              <w:sdtContent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30ECC9A9" w14:textId="6A5C567B" w:rsidR="001A7E46" w:rsidRPr="00C47066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Section:</w:t>
            </w:r>
          </w:p>
        </w:tc>
        <w:tc>
          <w:tcPr>
            <w:tcW w:w="324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248148"/>
              <w:text/>
            </w:sdtPr>
            <w:sdtContent>
              <w:p w14:paraId="07011CCF" w14:textId="74C67658" w:rsidR="001A7E46" w:rsidRPr="00C47066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7153DA26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2BF4FD41" w14:textId="5D0910A3" w:rsidR="00CE1755" w:rsidRPr="00C47066" w:rsidRDefault="00CE1755" w:rsidP="00CE175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7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96023"/>
              <w:text/>
            </w:sdtPr>
            <w:sdtContent>
              <w:p w14:paraId="70A47CC7" w14:textId="319D7162" w:rsidR="00CE1755" w:rsidRPr="00C47066" w:rsidRDefault="00CE1755" w:rsidP="00CE175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7B7A3393" w14:textId="77777777" w:rsidTr="0017475B">
        <w:trPr>
          <w:trHeight w:val="868"/>
        </w:trPr>
        <w:tc>
          <w:tcPr>
            <w:tcW w:w="5349" w:type="dxa"/>
            <w:gridSpan w:val="7"/>
            <w:shd w:val="clear" w:color="auto" w:fill="FFFFFF" w:themeFill="background1"/>
          </w:tcPr>
          <w:p w14:paraId="7807A845" w14:textId="77777777" w:rsidR="00CE1755" w:rsidRPr="00CE1755" w:rsidRDefault="00CE1755" w:rsidP="00CE175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909294252"/>
              <w:text/>
            </w:sdtPr>
            <w:sdtContent>
              <w:p w14:paraId="3BC1E3E0" w14:textId="58CF69FB" w:rsidR="00CE1755" w:rsidRPr="00CE1755" w:rsidRDefault="00CE1755" w:rsidP="00CE175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4731" w:type="dxa"/>
            <w:gridSpan w:val="3"/>
            <w:shd w:val="clear" w:color="auto" w:fill="FFFFFF" w:themeFill="background1"/>
          </w:tcPr>
          <w:p w14:paraId="184FEA16" w14:textId="77777777" w:rsidR="00CE1755" w:rsidRDefault="00CE1755" w:rsidP="00CE17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D3FC13" w14:textId="33108262" w:rsidR="00CE1755" w:rsidRPr="00EA73DF" w:rsidRDefault="00CE1755" w:rsidP="00CE17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629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40007665"/>
                <w:placeholder>
                  <w:docPart w:val="6039051651924B488C3F9898092F2BC1"/>
                </w:placeholder>
                <w:showingPlcHdr/>
                <w:text/>
              </w:sdtPr>
              <w:sdtContent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F92AE0" w:rsidRPr="00865643" w14:paraId="73C716F7" w14:textId="77777777" w:rsidTr="00DB7ED9">
        <w:trPr>
          <w:trHeight w:val="255"/>
        </w:trPr>
        <w:tc>
          <w:tcPr>
            <w:tcW w:w="10080" w:type="dxa"/>
            <w:gridSpan w:val="10"/>
            <w:shd w:val="clear" w:color="auto" w:fill="EEECE1" w:themeFill="background2"/>
          </w:tcPr>
          <w:p w14:paraId="1A1983F8" w14:textId="77777777" w:rsidR="00F92AE0" w:rsidRPr="00AE5999" w:rsidRDefault="00114B07" w:rsidP="00F92A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RNE</w:t>
            </w:r>
            <w:r w:rsidR="00A82925">
              <w:rPr>
                <w:rFonts w:ascii="Arial" w:hAnsi="Arial" w:cs="Arial"/>
                <w:b/>
                <w:sz w:val="22"/>
                <w:szCs w:val="22"/>
              </w:rPr>
              <w:t xml:space="preserve"> Report</w:t>
            </w:r>
            <w:r w:rsidR="00F92AE0"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E8746B" w14:textId="77777777" w:rsidR="00F92AE0" w:rsidRPr="00AE5999" w:rsidRDefault="00F92AE0" w:rsidP="00F92A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755" w:rsidRPr="00865643" w14:paraId="3686F21F" w14:textId="77777777" w:rsidTr="00DB7ED9">
        <w:trPr>
          <w:trHeight w:val="485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2C86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850" w:type="dxa"/>
            <w:gridSpan w:val="8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71767431"/>
              <w:text/>
            </w:sdtPr>
            <w:sdtContent>
              <w:p w14:paraId="37C909BA" w14:textId="1F6EBB6B" w:rsidR="00CE1755" w:rsidRPr="00AE5999" w:rsidRDefault="00CE1755" w:rsidP="00CE1755">
                <w:pPr>
                  <w:pStyle w:val="ListParagraph"/>
                  <w:widowControl w:val="0"/>
                  <w:spacing w:after="40" w:line="360" w:lineRule="auto"/>
                  <w:ind w:left="45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07E0FC40" w14:textId="77777777" w:rsidTr="00DB7ED9">
        <w:trPr>
          <w:trHeight w:val="255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8702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e</w:t>
            </w:r>
            <w:r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7141" w:type="dxa"/>
            <w:gridSpan w:val="6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220486153"/>
              <w:text/>
            </w:sdtPr>
            <w:sdtContent>
              <w:p w14:paraId="72036906" w14:textId="7203604B" w:rsidR="00CE1755" w:rsidRPr="00AE5999" w:rsidRDefault="00CE1755" w:rsidP="00CE1755">
                <w:pPr>
                  <w:pStyle w:val="ListParagraph"/>
                  <w:widowControl w:val="0"/>
                  <w:spacing w:after="40" w:line="360" w:lineRule="auto"/>
                  <w:ind w:left="45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0F7F28C7" w14:textId="77777777" w:rsidTr="00DB7ED9">
        <w:trPr>
          <w:trHeight w:val="79"/>
        </w:trPr>
        <w:tc>
          <w:tcPr>
            <w:tcW w:w="3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A8A9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419918119"/>
              <w:text/>
            </w:sdtPr>
            <w:sdtContent>
              <w:p w14:paraId="5D39DA78" w14:textId="69F52370" w:rsidR="00CE1755" w:rsidRPr="00CE1755" w:rsidRDefault="00CE1755" w:rsidP="00CE1755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3045675F" w14:textId="77777777" w:rsidTr="00DB7ED9">
        <w:trPr>
          <w:trHeight w:val="79"/>
        </w:trPr>
        <w:tc>
          <w:tcPr>
            <w:tcW w:w="3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111E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22006690"/>
              <w:text/>
            </w:sdtPr>
            <w:sdtContent>
              <w:p w14:paraId="1C4C2573" w14:textId="5211B61A" w:rsidR="00CE1755" w:rsidRPr="00CE1755" w:rsidRDefault="00CE1755" w:rsidP="00CE1755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54A7107C" w14:textId="77777777" w:rsidTr="0017475B">
        <w:trPr>
          <w:trHeight w:val="759"/>
        </w:trPr>
        <w:tc>
          <w:tcPr>
            <w:tcW w:w="10080" w:type="dxa"/>
            <w:gridSpan w:val="10"/>
            <w:vAlign w:val="center"/>
          </w:tcPr>
          <w:p w14:paraId="39964377" w14:textId="407F0C0A" w:rsidR="0017475B" w:rsidRPr="0017475B" w:rsidRDefault="0017475B" w:rsidP="0017475B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Description of Negative (harm, risks) Events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7475B" w:rsidRPr="00865643" w14:paraId="4449F168" w14:textId="77777777" w:rsidTr="00DB7ED9">
        <w:trPr>
          <w:trHeight w:val="850"/>
        </w:trPr>
        <w:tc>
          <w:tcPr>
            <w:tcW w:w="10080" w:type="dxa"/>
            <w:gridSpan w:val="10"/>
            <w:vAlign w:val="center"/>
          </w:tcPr>
          <w:p w14:paraId="1016468B" w14:textId="77777777" w:rsidR="0017475B" w:rsidRPr="0017475B" w:rsidRDefault="0017475B" w:rsidP="0017475B">
            <w:pPr>
              <w:pStyle w:val="ListParagraph"/>
              <w:numPr>
                <w:ilvl w:val="1"/>
                <w:numId w:val="10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Involving participants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443433500"/>
              <w:text/>
            </w:sdtPr>
            <w:sdtContent>
              <w:p w14:paraId="71257016" w14:textId="419CED48" w:rsidR="0017475B" w:rsidRPr="0017475B" w:rsidRDefault="0017475B" w:rsidP="0017475B">
                <w:pPr>
                  <w:pStyle w:val="ListParagraph"/>
                  <w:spacing w:after="40" w:line="360" w:lineRule="auto"/>
                  <w:ind w:left="1170"/>
                  <w:rPr>
                    <w:rFonts w:ascii="Arial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2ED1C9C0" w14:textId="77777777" w:rsidTr="00DB7ED9">
        <w:trPr>
          <w:trHeight w:val="849"/>
        </w:trPr>
        <w:tc>
          <w:tcPr>
            <w:tcW w:w="10080" w:type="dxa"/>
            <w:gridSpan w:val="10"/>
            <w:vAlign w:val="center"/>
          </w:tcPr>
          <w:p w14:paraId="2CC31D5A" w14:textId="77777777" w:rsidR="0017475B" w:rsidRPr="0017475B" w:rsidRDefault="0017475B" w:rsidP="0017475B">
            <w:pPr>
              <w:pStyle w:val="ListParagraph"/>
              <w:numPr>
                <w:ilvl w:val="1"/>
                <w:numId w:val="10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Involving members of the Study Team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76763531"/>
              <w:text/>
            </w:sdtPr>
            <w:sdtContent>
              <w:p w14:paraId="63BEEE88" w14:textId="5449D32C" w:rsidR="0017475B" w:rsidRPr="0017475B" w:rsidRDefault="0017475B" w:rsidP="0017475B">
                <w:pPr>
                  <w:pStyle w:val="ListParagraph"/>
                  <w:spacing w:after="40" w:line="360" w:lineRule="auto"/>
                  <w:ind w:left="1170"/>
                  <w:rPr>
                    <w:rFonts w:ascii="Arial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3D467C96" w14:textId="77777777" w:rsidTr="00DB7ED9">
        <w:trPr>
          <w:trHeight w:val="849"/>
        </w:trPr>
        <w:tc>
          <w:tcPr>
            <w:tcW w:w="10080" w:type="dxa"/>
            <w:gridSpan w:val="10"/>
            <w:vAlign w:val="center"/>
          </w:tcPr>
          <w:p w14:paraId="753922CB" w14:textId="77777777" w:rsidR="0017475B" w:rsidRPr="0017475B" w:rsidRDefault="0017475B" w:rsidP="0017475B">
            <w:pPr>
              <w:pStyle w:val="ListParagraph"/>
              <w:numPr>
                <w:ilvl w:val="1"/>
                <w:numId w:val="10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Involving Data safety &amp; integrity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99205904"/>
              <w:text/>
            </w:sdtPr>
            <w:sdtContent>
              <w:p w14:paraId="41358545" w14:textId="2BF8C8DF" w:rsidR="0017475B" w:rsidRPr="0017475B" w:rsidRDefault="0017475B" w:rsidP="0017475B">
                <w:pPr>
                  <w:pStyle w:val="ListParagraph"/>
                  <w:spacing w:after="40" w:line="360" w:lineRule="auto"/>
                  <w:ind w:left="1170"/>
                  <w:rPr>
                    <w:rFonts w:ascii="Arial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03061F33" w14:textId="77777777" w:rsidTr="00CE1755">
        <w:trPr>
          <w:trHeight w:val="981"/>
        </w:trPr>
        <w:tc>
          <w:tcPr>
            <w:tcW w:w="10080" w:type="dxa"/>
            <w:gridSpan w:val="10"/>
            <w:vAlign w:val="center"/>
          </w:tcPr>
          <w:p w14:paraId="4EC0259B" w14:textId="77777777" w:rsidR="0017475B" w:rsidRPr="00CE1755" w:rsidRDefault="0017475B" w:rsidP="0017475B">
            <w:pPr>
              <w:pStyle w:val="ListParagraph"/>
              <w:numPr>
                <w:ilvl w:val="0"/>
                <w:numId w:val="10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Actions taken to prevent future RNEs, interventions and outcomes: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166511773"/>
              <w:text/>
            </w:sdtPr>
            <w:sdtContent>
              <w:p w14:paraId="78AF9578" w14:textId="3C6F8E84" w:rsidR="0017475B" w:rsidRPr="00CE1755" w:rsidRDefault="0017475B" w:rsidP="0017475B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CE175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544BC3CB" w14:textId="77777777" w:rsidTr="00CE1755">
        <w:trPr>
          <w:trHeight w:val="981"/>
        </w:trPr>
        <w:tc>
          <w:tcPr>
            <w:tcW w:w="10080" w:type="dxa"/>
            <w:gridSpan w:val="10"/>
            <w:vAlign w:val="center"/>
          </w:tcPr>
          <w:p w14:paraId="206423CF" w14:textId="77777777" w:rsidR="0017475B" w:rsidRPr="00CE1755" w:rsidRDefault="0017475B" w:rsidP="0017475B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  <w:r w:rsidRPr="00D85978">
              <w:rPr>
                <w:rFonts w:ascii="Arial" w:eastAsia="Calibri" w:hAnsi="Arial" w:cs="Arial"/>
                <w:sz w:val="22"/>
                <w:szCs w:val="22"/>
              </w:rPr>
              <w:t>Recommendations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of PI</w:t>
            </w:r>
            <w:r w:rsidRPr="00D85978">
              <w:rPr>
                <w:rFonts w:ascii="Arial" w:hAnsi="Arial" w:cs="Arial"/>
                <w:sz w:val="22"/>
                <w:szCs w:val="22"/>
                <w:lang w:bidi="th-TH"/>
              </w:rPr>
              <w:t>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764500970"/>
              <w:text/>
            </w:sdtPr>
            <w:sdtContent>
              <w:p w14:paraId="39B0F24A" w14:textId="3CBE6E67" w:rsidR="0017475B" w:rsidRDefault="0017475B" w:rsidP="0017475B">
                <w:pPr>
                  <w:pStyle w:val="ListParagraph"/>
                  <w:spacing w:before="60" w:after="60" w:line="276" w:lineRule="auto"/>
                  <w:ind w:left="45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CE175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79018687" w14:textId="77777777" w:rsidTr="00DB7ED9">
        <w:trPr>
          <w:trHeight w:val="255"/>
        </w:trPr>
        <w:tc>
          <w:tcPr>
            <w:tcW w:w="2604" w:type="dxa"/>
            <w:gridSpan w:val="3"/>
            <w:tcBorders>
              <w:bottom w:val="single" w:sz="12" w:space="0" w:color="auto"/>
            </w:tcBorders>
          </w:tcPr>
          <w:p w14:paraId="38B068B7" w14:textId="6E78ACEC" w:rsidR="0017475B" w:rsidRPr="00836991" w:rsidRDefault="0017475B" w:rsidP="0017475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6"/>
            <w:tcBorders>
              <w:bottom w:val="single" w:sz="12" w:space="0" w:color="auto"/>
            </w:tcBorders>
          </w:tcPr>
          <w:p w14:paraId="4D4F2BC5" w14:textId="77777777" w:rsidR="0017475B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714F0320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107DA6BA" w14:textId="7F37C54D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tcBorders>
              <w:bottom w:val="single" w:sz="12" w:space="0" w:color="auto"/>
            </w:tcBorders>
          </w:tcPr>
          <w:p w14:paraId="22FC105A" w14:textId="77777777" w:rsidR="0017475B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3B0C239D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4C65D98" w14:textId="5BBF0C7C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17475B" w:rsidRPr="00865643" w14:paraId="3FFD5CB5" w14:textId="77777777" w:rsidTr="00CE1755">
        <w:trPr>
          <w:trHeight w:val="255"/>
        </w:trPr>
        <w:tc>
          <w:tcPr>
            <w:tcW w:w="10080" w:type="dxa"/>
            <w:gridSpan w:val="10"/>
            <w:shd w:val="clear" w:color="auto" w:fill="EEECE1" w:themeFill="background2"/>
          </w:tcPr>
          <w:p w14:paraId="4A92E20D" w14:textId="77777777" w:rsidR="0017475B" w:rsidRPr="00836991" w:rsidRDefault="0017475B" w:rsidP="001747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Primary Reviewer</w:t>
            </w:r>
          </w:p>
          <w:p w14:paraId="7FF6F40C" w14:textId="77777777" w:rsidR="0017475B" w:rsidRPr="00F71F55" w:rsidRDefault="0017475B" w:rsidP="001747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475B" w:rsidRPr="00865643" w14:paraId="40C24398" w14:textId="77777777" w:rsidTr="00DB7ED9">
        <w:trPr>
          <w:trHeight w:val="716"/>
        </w:trPr>
        <w:tc>
          <w:tcPr>
            <w:tcW w:w="10080" w:type="dxa"/>
            <w:gridSpan w:val="10"/>
            <w:vAlign w:val="center"/>
          </w:tcPr>
          <w:p w14:paraId="75DA5867" w14:textId="77777777" w:rsidR="0017475B" w:rsidRPr="00114B07" w:rsidRDefault="0017475B" w:rsidP="0017475B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114B07">
              <w:rPr>
                <w:rFonts w:ascii="Arial" w:hAnsi="Arial" w:cs="Arial"/>
                <w:b/>
                <w:sz w:val="22"/>
                <w:szCs w:val="22"/>
                <w:lang w:bidi="th-TH"/>
              </w:rPr>
              <w:t>Comments of REC Reviewer:</w:t>
            </w:r>
          </w:p>
          <w:p w14:paraId="547E60A7" w14:textId="77777777" w:rsidR="0017475B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F4EBC9D" w14:textId="77777777" w:rsidR="0017475B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AA6939F" w14:textId="77777777" w:rsidR="0017475B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37A2AA1" w14:textId="77777777" w:rsidR="0017475B" w:rsidRPr="00D85978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17475B" w:rsidRPr="00865643" w14:paraId="37D5A41E" w14:textId="77777777" w:rsidTr="00F71F55">
        <w:trPr>
          <w:trHeight w:val="255"/>
        </w:trPr>
        <w:tc>
          <w:tcPr>
            <w:tcW w:w="2604" w:type="dxa"/>
            <w:gridSpan w:val="3"/>
          </w:tcPr>
          <w:p w14:paraId="77A807A4" w14:textId="0CF7A6AE" w:rsidR="0017475B" w:rsidRDefault="0017475B" w:rsidP="0017475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6"/>
          </w:tcPr>
          <w:p w14:paraId="13C22865" w14:textId="77777777" w:rsidR="0017475B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A947399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23844E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15DFAC7B" w14:textId="0997885E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4FE91856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3C57760E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C4D2D74" w14:textId="0258D6A0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1A05D8CF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6D5B42BB" w14:textId="77777777" w:rsidR="009C2262" w:rsidRDefault="009C2262" w:rsidP="007D5502"/>
    <w:p w14:paraId="611BEF5A" w14:textId="77777777" w:rsidR="009C2262" w:rsidRPr="009C2262" w:rsidRDefault="009C2262" w:rsidP="007D5502"/>
    <w:p w14:paraId="07BA2D6F" w14:textId="77777777" w:rsidR="009C2262" w:rsidRPr="009C2262" w:rsidRDefault="009C2262" w:rsidP="007D5502"/>
    <w:p w14:paraId="0C6DB7B8" w14:textId="77777777" w:rsidR="009C2262" w:rsidRPr="009C2262" w:rsidRDefault="009C2262" w:rsidP="007D5502"/>
    <w:p w14:paraId="682DD0C1" w14:textId="77777777" w:rsidR="009C2262" w:rsidRPr="009C2262" w:rsidRDefault="009C2262" w:rsidP="007D5502"/>
    <w:p w14:paraId="40AE5DD2" w14:textId="77777777" w:rsidR="007811CC" w:rsidRPr="009C2262" w:rsidRDefault="007811CC" w:rsidP="007D5502"/>
    <w:sectPr w:rsidR="007811CC" w:rsidRPr="009C2262" w:rsidSect="00D00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A17D" w14:textId="77777777" w:rsidR="00C965BC" w:rsidRDefault="00C965BC" w:rsidP="00F63147">
      <w:r>
        <w:separator/>
      </w:r>
    </w:p>
  </w:endnote>
  <w:endnote w:type="continuationSeparator" w:id="0">
    <w:p w14:paraId="40F46C24" w14:textId="77777777" w:rsidR="00C965BC" w:rsidRDefault="00C965BC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AF19" w14:textId="77777777" w:rsidR="00D02147" w:rsidRDefault="00D02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C543" w14:textId="77777777" w:rsidR="00BD3EAD" w:rsidRPr="00BD3EAD" w:rsidRDefault="00BD3EAD">
    <w:pPr>
      <w:rPr>
        <w:rFonts w:ascii="Arial" w:hAnsi="Arial" w:cs="Arial"/>
      </w:rPr>
    </w:pPr>
  </w:p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17475B" w:rsidRPr="000F5A3D" w14:paraId="697E2752" w14:textId="77777777" w:rsidTr="00DB7ED9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626"/>
          </w:tblGrid>
          <w:tr w:rsidR="00D02147" w:rsidRPr="000F5A3D" w14:paraId="246AA0A6" w14:textId="77777777" w:rsidTr="00D02147">
            <w:trPr>
              <w:trHeight w:val="70"/>
            </w:trPr>
            <w:tc>
              <w:tcPr>
                <w:tcW w:w="3626" w:type="dxa"/>
              </w:tcPr>
              <w:p w14:paraId="51AE97E2" w14:textId="77777777" w:rsidR="00D02147" w:rsidRPr="000F5A3D" w:rsidRDefault="00D02147" w:rsidP="00D0214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RNE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30FCA21A" w14:textId="77777777" w:rsidR="00D02147" w:rsidRPr="000F5A3D" w:rsidRDefault="00D02147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3626" w:type="dxa"/>
              </w:tcPr>
              <w:p w14:paraId="66E387C0" w14:textId="57D6A5E4" w:rsidR="00D02147" w:rsidRPr="00D02147" w:rsidRDefault="00D02147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D02147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D02147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D02147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0C1533A3" w14:textId="7403D734" w:rsidR="00D02147" w:rsidRPr="000F5A3D" w:rsidRDefault="00D02147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0623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23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</w:p>
            </w:tc>
          </w:tr>
        </w:tbl>
        <w:p w14:paraId="74332778" w14:textId="77777777" w:rsidR="0017475B" w:rsidRPr="000F5A3D" w:rsidRDefault="0017475B" w:rsidP="0017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17475B" w:rsidRPr="000F5A3D" w14:paraId="3EAC4406" w14:textId="77777777" w:rsidTr="00DB7ED9">
      <w:tc>
        <w:tcPr>
          <w:tcW w:w="11094" w:type="dxa"/>
        </w:tcPr>
        <w:p w14:paraId="27B75107" w14:textId="77777777" w:rsidR="0017475B" w:rsidRPr="000F5A3D" w:rsidRDefault="0017475B" w:rsidP="0017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166C933C" wp14:editId="5E5932F2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1F045910" wp14:editId="04D98AEA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71BA62C8" w14:textId="77777777" w:rsidR="0017475B" w:rsidRPr="000F5A3D" w:rsidRDefault="0017475B" w:rsidP="0017475B">
    <w:pPr>
      <w:pStyle w:val="Footer"/>
    </w:pPr>
  </w:p>
  <w:p w14:paraId="6579C894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0C10C590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7A77D916" w14:textId="77777777" w:rsidR="00EE0872" w:rsidRDefault="00EE0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CF6A" w14:textId="77777777" w:rsidR="00D02147" w:rsidRDefault="00D02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03BB" w14:textId="77777777" w:rsidR="00C965BC" w:rsidRDefault="00C965BC" w:rsidP="00F63147">
      <w:r>
        <w:separator/>
      </w:r>
    </w:p>
  </w:footnote>
  <w:footnote w:type="continuationSeparator" w:id="0">
    <w:p w14:paraId="7A6C6ECC" w14:textId="77777777" w:rsidR="00C965BC" w:rsidRDefault="00C965BC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1E32" w14:textId="77777777" w:rsidR="00D02147" w:rsidRDefault="00D02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1A8A" w14:textId="77777777" w:rsidR="00D02147" w:rsidRDefault="00D02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2667" w14:textId="77777777" w:rsidR="00D02147" w:rsidRDefault="00D02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EAB130C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1D20F16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39555">
    <w:abstractNumId w:val="2"/>
  </w:num>
  <w:num w:numId="2" w16cid:durableId="1116220471">
    <w:abstractNumId w:val="3"/>
  </w:num>
  <w:num w:numId="3" w16cid:durableId="307129289">
    <w:abstractNumId w:val="0"/>
  </w:num>
  <w:num w:numId="4" w16cid:durableId="1202861706">
    <w:abstractNumId w:val="4"/>
  </w:num>
  <w:num w:numId="5" w16cid:durableId="193420239">
    <w:abstractNumId w:val="5"/>
  </w:num>
  <w:num w:numId="6" w16cid:durableId="1502313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318095">
    <w:abstractNumId w:val="1"/>
  </w:num>
  <w:num w:numId="8" w16cid:durableId="23482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6656212">
    <w:abstractNumId w:val="8"/>
  </w:num>
  <w:num w:numId="10" w16cid:durableId="1849369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82041"/>
    <w:rsid w:val="00091D26"/>
    <w:rsid w:val="000C39C7"/>
    <w:rsid w:val="000D22A3"/>
    <w:rsid w:val="000D34B6"/>
    <w:rsid w:val="000D4257"/>
    <w:rsid w:val="000E2688"/>
    <w:rsid w:val="000F1334"/>
    <w:rsid w:val="000F2ACF"/>
    <w:rsid w:val="000F6F42"/>
    <w:rsid w:val="00110BD8"/>
    <w:rsid w:val="00111AFC"/>
    <w:rsid w:val="00114B07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7475B"/>
    <w:rsid w:val="00175D82"/>
    <w:rsid w:val="0019038E"/>
    <w:rsid w:val="00192478"/>
    <w:rsid w:val="00197FB3"/>
    <w:rsid w:val="001A7E46"/>
    <w:rsid w:val="001B6D5C"/>
    <w:rsid w:val="001B7A9F"/>
    <w:rsid w:val="001C54A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57590"/>
    <w:rsid w:val="00461EE8"/>
    <w:rsid w:val="00464A29"/>
    <w:rsid w:val="00465813"/>
    <w:rsid w:val="0047113D"/>
    <w:rsid w:val="00472398"/>
    <w:rsid w:val="004748C1"/>
    <w:rsid w:val="00482CB1"/>
    <w:rsid w:val="00483993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6BD7"/>
    <w:rsid w:val="005E7089"/>
    <w:rsid w:val="0060188D"/>
    <w:rsid w:val="00614624"/>
    <w:rsid w:val="0061682E"/>
    <w:rsid w:val="006216EF"/>
    <w:rsid w:val="006233E3"/>
    <w:rsid w:val="0063446F"/>
    <w:rsid w:val="006372DB"/>
    <w:rsid w:val="00645526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008E6"/>
    <w:rsid w:val="00711C16"/>
    <w:rsid w:val="0071297E"/>
    <w:rsid w:val="00712C55"/>
    <w:rsid w:val="00714861"/>
    <w:rsid w:val="00722923"/>
    <w:rsid w:val="00730F2D"/>
    <w:rsid w:val="007422DD"/>
    <w:rsid w:val="00756E90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C30EB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3854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4966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5407"/>
    <w:rsid w:val="00B10191"/>
    <w:rsid w:val="00B21668"/>
    <w:rsid w:val="00B248BD"/>
    <w:rsid w:val="00B41417"/>
    <w:rsid w:val="00B4157C"/>
    <w:rsid w:val="00B463E2"/>
    <w:rsid w:val="00B46EBF"/>
    <w:rsid w:val="00B5545B"/>
    <w:rsid w:val="00B5551D"/>
    <w:rsid w:val="00B70B02"/>
    <w:rsid w:val="00B71286"/>
    <w:rsid w:val="00B73672"/>
    <w:rsid w:val="00B7591F"/>
    <w:rsid w:val="00B77692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C5D26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0CF5"/>
    <w:rsid w:val="00C2710D"/>
    <w:rsid w:val="00C27CF6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965BC"/>
    <w:rsid w:val="00CA4249"/>
    <w:rsid w:val="00CB4C83"/>
    <w:rsid w:val="00CC28D5"/>
    <w:rsid w:val="00CD1239"/>
    <w:rsid w:val="00CD239B"/>
    <w:rsid w:val="00CD52CC"/>
    <w:rsid w:val="00CE1755"/>
    <w:rsid w:val="00CE5CF4"/>
    <w:rsid w:val="00CE5D31"/>
    <w:rsid w:val="00CE75E0"/>
    <w:rsid w:val="00D00676"/>
    <w:rsid w:val="00D02147"/>
    <w:rsid w:val="00D04FDA"/>
    <w:rsid w:val="00D057F6"/>
    <w:rsid w:val="00D07A80"/>
    <w:rsid w:val="00D2176C"/>
    <w:rsid w:val="00D27A9D"/>
    <w:rsid w:val="00D31FFC"/>
    <w:rsid w:val="00D3723B"/>
    <w:rsid w:val="00D4215C"/>
    <w:rsid w:val="00D466CE"/>
    <w:rsid w:val="00D46A73"/>
    <w:rsid w:val="00D516E2"/>
    <w:rsid w:val="00D55AD4"/>
    <w:rsid w:val="00D65C16"/>
    <w:rsid w:val="00D717F0"/>
    <w:rsid w:val="00D75601"/>
    <w:rsid w:val="00D7561E"/>
    <w:rsid w:val="00D8125C"/>
    <w:rsid w:val="00D853ED"/>
    <w:rsid w:val="00D85978"/>
    <w:rsid w:val="00D92990"/>
    <w:rsid w:val="00D92FAC"/>
    <w:rsid w:val="00DA17F6"/>
    <w:rsid w:val="00DB0231"/>
    <w:rsid w:val="00DB07DE"/>
    <w:rsid w:val="00DB4800"/>
    <w:rsid w:val="00DB7ED9"/>
    <w:rsid w:val="00DC6D86"/>
    <w:rsid w:val="00DD2B02"/>
    <w:rsid w:val="00DD327E"/>
    <w:rsid w:val="00DD3623"/>
    <w:rsid w:val="00DD37D8"/>
    <w:rsid w:val="00DD45EC"/>
    <w:rsid w:val="00DD4B3F"/>
    <w:rsid w:val="00DE6DED"/>
    <w:rsid w:val="00DF5AFB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979C2"/>
    <w:rsid w:val="00EA71FA"/>
    <w:rsid w:val="00EA73DF"/>
    <w:rsid w:val="00EB08A5"/>
    <w:rsid w:val="00EB1168"/>
    <w:rsid w:val="00EB226A"/>
    <w:rsid w:val="00EC13B2"/>
    <w:rsid w:val="00EC261E"/>
    <w:rsid w:val="00EC35D5"/>
    <w:rsid w:val="00ED33DB"/>
    <w:rsid w:val="00ED44EA"/>
    <w:rsid w:val="00EE0872"/>
    <w:rsid w:val="00EE1E98"/>
    <w:rsid w:val="00EE36F7"/>
    <w:rsid w:val="00EE4DA6"/>
    <w:rsid w:val="00EE5D4D"/>
    <w:rsid w:val="00EF17D2"/>
    <w:rsid w:val="00EF4D05"/>
    <w:rsid w:val="00F10BB2"/>
    <w:rsid w:val="00F115E3"/>
    <w:rsid w:val="00F13059"/>
    <w:rsid w:val="00F21386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183D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3BC9"/>
  <w15:docId w15:val="{08032BFA-482B-4535-9B2A-590C6BE0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63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FC2ED0DDB348D281E4D4811997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7CFB-A22A-4C0F-A5EF-11E4C41AC7C4}"/>
      </w:docPartPr>
      <w:docPartBody>
        <w:p w:rsidR="000E33F7" w:rsidRDefault="004D3E4A" w:rsidP="004D3E4A">
          <w:pPr>
            <w:pStyle w:val="70FC2ED0DDB348D281E4D48119970E2A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6039051651924B488C3F9898092F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CBB6-A545-49CF-AAA4-75DA1541F066}"/>
      </w:docPartPr>
      <w:docPartBody>
        <w:p w:rsidR="000E33F7" w:rsidRDefault="004D3E4A" w:rsidP="004D3E4A">
          <w:pPr>
            <w:pStyle w:val="6039051651924B488C3F9898092F2BC1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4A"/>
    <w:rsid w:val="000E33F7"/>
    <w:rsid w:val="004D3E4A"/>
    <w:rsid w:val="005B6DDB"/>
    <w:rsid w:val="007008E6"/>
    <w:rsid w:val="00816D5E"/>
    <w:rsid w:val="008C7BEA"/>
    <w:rsid w:val="00E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E4A"/>
    <w:rPr>
      <w:color w:val="808080"/>
    </w:rPr>
  </w:style>
  <w:style w:type="paragraph" w:customStyle="1" w:styleId="70FC2ED0DDB348D281E4D48119970E2A">
    <w:name w:val="70FC2ED0DDB348D281E4D48119970E2A"/>
    <w:rsid w:val="004D3E4A"/>
  </w:style>
  <w:style w:type="paragraph" w:customStyle="1" w:styleId="6039051651924B488C3F9898092F2BC1">
    <w:name w:val="6039051651924B488C3F9898092F2BC1"/>
    <w:rsid w:val="004D3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11</TotalTime>
  <Pages>2</Pages>
  <Words>282</Words>
  <Characters>1655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3</cp:revision>
  <cp:lastPrinted>2025-08-15T13:02:00Z</cp:lastPrinted>
  <dcterms:created xsi:type="dcterms:W3CDTF">2025-06-27T13:10:00Z</dcterms:created>
  <dcterms:modified xsi:type="dcterms:W3CDTF">2025-08-15T13:04:00Z</dcterms:modified>
</cp:coreProperties>
</file>