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BB0185" w:rsidRPr="00D55AD4" w:rsidTr="009F046E">
        <w:trPr>
          <w:cantSplit/>
          <w:trHeight w:val="2150"/>
          <w:jc w:val="center"/>
        </w:trPr>
        <w:tc>
          <w:tcPr>
            <w:tcW w:w="10080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:rsidTr="00490505">
              <w:trPr>
                <w:cantSplit/>
                <w:trHeight w:val="1890"/>
              </w:trPr>
              <w:tc>
                <w:tcPr>
                  <w:tcW w:w="11160" w:type="dxa"/>
                </w:tcPr>
                <w:p w:rsidR="00EC13B2" w:rsidRPr="00D55AD4" w:rsidRDefault="00EA71FA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>
                            <wp:simplePos x="0" y="0"/>
                            <wp:positionH relativeFrom="column">
                              <wp:posOffset>1100727</wp:posOffset>
                            </wp:positionH>
                            <wp:positionV relativeFrom="paragraph">
                              <wp:posOffset>16213</wp:posOffset>
                            </wp:positionV>
                            <wp:extent cx="4661535" cy="1128156"/>
                            <wp:effectExtent l="0" t="0" r="5715" b="0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61535" cy="11281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71286" w:rsidRPr="002759FA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U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NIVERSITY OF 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ANTO 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OMAS 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H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OSPITAL</w:t>
                                        </w:r>
                                      </w:p>
                                      <w:p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A.H. </w:t>
                                        </w:r>
                                        <w:proofErr w:type="spellStart"/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Lacson</w:t>
                                        </w:r>
                                        <w:proofErr w:type="spellEnd"/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St., </w:t>
                                        </w:r>
                                        <w:proofErr w:type="spellStart"/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Sampaloc</w:t>
                                        </w:r>
                                        <w:proofErr w:type="spellEnd"/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r w:rsidR="00D3723B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</w:t>
                                        </w:r>
                                        <w:r w:rsidR="002272A7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_irb@yahoo.com.ph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6.65pt;margin-top:1.3pt;width:367.05pt;height:88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6WFhAIAABE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" stroked="f">
                            <v:textbox>
                              <w:txbxContent>
                                <w:p w:rsidR="00B71286" w:rsidRPr="002759FA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NIVERSITY OF 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ANTO 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OMAS 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OSPITAL</w:t>
                                  </w:r>
                                </w:p>
                                <w:p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1" w:name="_GoBack"/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St., Sampaloc</w:t>
                                  </w:r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bookmarkEnd w:id="1"/>
                                <w:p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r w:rsidR="00D3723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</w:t>
                                  </w:r>
                                  <w:r w:rsidR="002272A7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_irb@yahoo.com.ph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91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" stroked="f">
                            <v:textbox>
                              <w:txbxContent>
                                <w:p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proofErr w:type="gramStart"/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  <w:proofErr w:type="gramEnd"/>
                </w:p>
                <w:p w:rsidR="00EC13B2" w:rsidRPr="00D55AD4" w:rsidRDefault="009F046E" w:rsidP="007D5502">
                  <w:pPr>
                    <w:ind w:right="-108"/>
                    <w:rPr>
                      <w:noProof/>
                    </w:rPr>
                  </w:pP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>
                        <wp:simplePos x="0" y="0"/>
                        <wp:positionH relativeFrom="column">
                          <wp:posOffset>442595</wp:posOffset>
                        </wp:positionH>
                        <wp:positionV relativeFrom="paragraph">
                          <wp:posOffset>64770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4033D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>
                        <wp:simplePos x="0" y="0"/>
                        <wp:positionH relativeFrom="column">
                          <wp:posOffset>5321300</wp:posOffset>
                        </wp:positionH>
                        <wp:positionV relativeFrom="paragraph">
                          <wp:posOffset>78105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C13B2" w:rsidRPr="00D55AD4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:rsidR="00EC13B2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:rsidR="004B5A3D" w:rsidRPr="00D55AD4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D4D83" w:rsidRPr="003D7746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C13B2" w:rsidRDefault="00EC13B2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 w:rsidRPr="00D75601">
              <w:rPr>
                <w:rFonts w:ascii="Arial" w:hAnsi="Arial" w:cs="Arial"/>
                <w:b/>
              </w:rPr>
              <w:t>APPLICATION</w:t>
            </w:r>
            <w:r w:rsidR="00D3723B">
              <w:rPr>
                <w:rFonts w:ascii="Arial" w:hAnsi="Arial" w:cs="Arial"/>
                <w:b/>
              </w:rPr>
              <w:t xml:space="preserve"> FORM FOR ETHICS REVIEW OF A NEW PROTOCOL</w:t>
            </w:r>
          </w:p>
          <w:p w:rsidR="002D4D83" w:rsidRPr="002D4D83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:rsidTr="005E7089">
        <w:trPr>
          <w:cantSplit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:rsidR="00EC13B2" w:rsidRPr="00D55AD4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63147" w:rsidRPr="00D55AD4" w:rsidTr="009F046E">
        <w:trPr>
          <w:cantSplit/>
          <w:trHeight w:val="737"/>
          <w:jc w:val="center"/>
        </w:trPr>
        <w:tc>
          <w:tcPr>
            <w:tcW w:w="6030" w:type="dxa"/>
          </w:tcPr>
          <w:p w:rsidR="00115EAB" w:rsidRDefault="00ED33DB" w:rsidP="007D55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75601">
              <w:rPr>
                <w:rFonts w:ascii="Arial" w:hAnsi="Arial" w:cs="Arial"/>
                <w:b/>
                <w:sz w:val="18"/>
                <w:szCs w:val="18"/>
              </w:rPr>
              <w:t>Instruction</w:t>
            </w:r>
            <w:r w:rsidR="00D3723B">
              <w:rPr>
                <w:rFonts w:ascii="Arial" w:hAnsi="Arial" w:cs="Arial"/>
                <w:b/>
                <w:sz w:val="18"/>
                <w:szCs w:val="18"/>
              </w:rPr>
              <w:t>s to the Researcher</w:t>
            </w:r>
            <w:r w:rsidRPr="00D7560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372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756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821BF" w:rsidRPr="00714861" w:rsidRDefault="00ED33DB" w:rsidP="004905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601">
              <w:rPr>
                <w:rFonts w:ascii="Arial" w:hAnsi="Arial" w:cs="Arial"/>
                <w:sz w:val="18"/>
                <w:szCs w:val="18"/>
              </w:rPr>
              <w:t>A</w:t>
            </w:r>
            <w:r w:rsidR="00D3723B">
              <w:rPr>
                <w:rFonts w:ascii="Arial" w:hAnsi="Arial" w:cs="Arial"/>
                <w:sz w:val="18"/>
                <w:szCs w:val="18"/>
              </w:rPr>
              <w:t xml:space="preserve">ccomplish this form </w:t>
            </w:r>
            <w:r w:rsidR="00115EAB">
              <w:rPr>
                <w:rFonts w:ascii="Arial" w:hAnsi="Arial" w:cs="Arial"/>
                <w:sz w:val="18"/>
                <w:szCs w:val="18"/>
              </w:rPr>
              <w:t>properly and put additional rows if necessary.</w:t>
            </w:r>
            <w:r w:rsidR="00D372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</w:tcPr>
          <w:p w:rsidR="00D55AD4" w:rsidRPr="00D31FFC" w:rsidRDefault="00EC13B2" w:rsidP="007D5502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:rsidR="00EC13B2" w:rsidRPr="00D31FFC" w:rsidRDefault="00EC13B2" w:rsidP="007D5502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:rsidR="007D5FD9" w:rsidRPr="00D31FFC" w:rsidRDefault="007D5FD9" w:rsidP="007D5502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5FD9" w:rsidRPr="00D31FFC" w:rsidRDefault="007D5FD9" w:rsidP="007D5502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182B" w:rsidRPr="00D31FFC" w:rsidRDefault="00FB182B" w:rsidP="007D5502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13B2" w:rsidRPr="00D55AD4" w:rsidTr="009F046E">
        <w:trPr>
          <w:cantSplit/>
          <w:jc w:val="center"/>
        </w:trPr>
        <w:tc>
          <w:tcPr>
            <w:tcW w:w="10080" w:type="dxa"/>
            <w:gridSpan w:val="2"/>
          </w:tcPr>
          <w:p w:rsidR="00EC13B2" w:rsidRPr="00D55AD4" w:rsidRDefault="00EC13B2" w:rsidP="007D5502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710"/>
        <w:gridCol w:w="90"/>
        <w:gridCol w:w="180"/>
        <w:gridCol w:w="225"/>
        <w:gridCol w:w="315"/>
        <w:gridCol w:w="179"/>
        <w:gridCol w:w="661"/>
        <w:gridCol w:w="239"/>
        <w:gridCol w:w="330"/>
        <w:gridCol w:w="31"/>
        <w:gridCol w:w="450"/>
        <w:gridCol w:w="150"/>
        <w:gridCol w:w="480"/>
        <w:gridCol w:w="315"/>
        <w:gridCol w:w="945"/>
        <w:gridCol w:w="89"/>
        <w:gridCol w:w="361"/>
        <w:gridCol w:w="90"/>
        <w:gridCol w:w="450"/>
        <w:gridCol w:w="30"/>
        <w:gridCol w:w="299"/>
        <w:gridCol w:w="571"/>
        <w:gridCol w:w="659"/>
        <w:gridCol w:w="601"/>
        <w:gridCol w:w="630"/>
      </w:tblGrid>
      <w:tr w:rsidR="006E4B97" w:rsidRPr="00D00676" w:rsidTr="003F0A1E">
        <w:trPr>
          <w:trHeight w:val="653"/>
        </w:trPr>
        <w:tc>
          <w:tcPr>
            <w:tcW w:w="3599" w:type="dxa"/>
            <w:gridSpan w:val="8"/>
            <w:shd w:val="clear" w:color="auto" w:fill="FFFFFF" w:themeFill="background1"/>
            <w:vAlign w:val="center"/>
          </w:tcPr>
          <w:p w:rsidR="006E4B97" w:rsidRDefault="006E4B97" w:rsidP="007D5502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D00676">
              <w:rPr>
                <w:rFonts w:ascii="Arial" w:hAnsi="Arial" w:cs="Arial"/>
                <w:b/>
                <w:sz w:val="22"/>
                <w:szCs w:val="22"/>
              </w:rPr>
              <w:t>REC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Protocol Reference No.</w:t>
            </w:r>
            <w:r w:rsidRPr="00D0067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E4B97" w:rsidRPr="0025251D" w:rsidRDefault="006E4B97" w:rsidP="007D5502">
            <w:pPr>
              <w:pStyle w:val="ListParagraph"/>
              <w:ind w:left="0" w:right="317"/>
              <w:rPr>
                <w:rFonts w:ascii="Arial" w:hAnsi="Arial" w:cs="Arial"/>
                <w:sz w:val="18"/>
                <w:szCs w:val="18"/>
              </w:rPr>
            </w:pPr>
            <w:r w:rsidRPr="0025251D">
              <w:rPr>
                <w:rFonts w:ascii="Arial" w:hAnsi="Arial" w:cs="Arial"/>
                <w:sz w:val="18"/>
                <w:szCs w:val="18"/>
              </w:rPr>
              <w:t>*to be assigned by USTH-REC</w:t>
            </w:r>
          </w:p>
        </w:tc>
        <w:tc>
          <w:tcPr>
            <w:tcW w:w="6481" w:type="dxa"/>
            <w:gridSpan w:val="1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48000595"/>
              <w:showingPlcHdr/>
              <w:text/>
            </w:sdtPr>
            <w:sdtEndPr/>
            <w:sdtContent>
              <w:p w:rsidR="006E4B97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3F0A1E">
        <w:trPr>
          <w:trHeight w:val="653"/>
        </w:trPr>
        <w:tc>
          <w:tcPr>
            <w:tcW w:w="2699" w:type="dxa"/>
            <w:gridSpan w:val="6"/>
            <w:shd w:val="clear" w:color="auto" w:fill="FFFFFF" w:themeFill="background1"/>
            <w:vAlign w:val="center"/>
          </w:tcPr>
          <w:p w:rsidR="00876879" w:rsidRPr="00D00676" w:rsidRDefault="00876879" w:rsidP="00876879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381" w:type="dxa"/>
            <w:gridSpan w:val="1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60992122"/>
              <w:showingPlcHdr/>
              <w:text/>
            </w:sdtPr>
            <w:sdtEndPr/>
            <w:sdtContent>
              <w:p w:rsidR="00876879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212C5A">
        <w:trPr>
          <w:trHeight w:val="692"/>
        </w:trPr>
        <w:tc>
          <w:tcPr>
            <w:tcW w:w="2699" w:type="dxa"/>
            <w:gridSpan w:val="6"/>
            <w:shd w:val="clear" w:color="auto" w:fill="FFFFFF" w:themeFill="background1"/>
            <w:vAlign w:val="center"/>
          </w:tcPr>
          <w:p w:rsidR="00876879" w:rsidRPr="00D00676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7381" w:type="dxa"/>
            <w:gridSpan w:val="1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16580950"/>
              <w:showingPlcHdr/>
              <w:text/>
            </w:sdtPr>
            <w:sdtEndPr/>
            <w:sdtContent>
              <w:p w:rsidR="00876879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3F0A1E">
        <w:trPr>
          <w:trHeight w:val="653"/>
        </w:trPr>
        <w:tc>
          <w:tcPr>
            <w:tcW w:w="1710" w:type="dxa"/>
            <w:shd w:val="clear" w:color="auto" w:fill="FFFFFF" w:themeFill="background1"/>
            <w:vAlign w:val="center"/>
          </w:tcPr>
          <w:p w:rsidR="00876879" w:rsidRPr="00D00676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30" w:type="dxa"/>
            <w:gridSpan w:val="1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266269051"/>
              <w:showingPlcHdr/>
              <w:text/>
            </w:sdtPr>
            <w:sdtEndPr/>
            <w:sdtContent>
              <w:p w:rsidR="00876879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1800" w:type="dxa"/>
            <w:gridSpan w:val="5"/>
            <w:shd w:val="clear" w:color="auto" w:fill="FFFFFF" w:themeFill="background1"/>
            <w:vAlign w:val="center"/>
          </w:tcPr>
          <w:p w:rsidR="00876879" w:rsidRPr="00D00676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00676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3240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40924857"/>
              <w:showingPlcHdr/>
              <w:text/>
            </w:sdtPr>
            <w:sdtEndPr/>
            <w:sdtContent>
              <w:p w:rsidR="00876879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3F0A1E">
        <w:trPr>
          <w:trHeight w:val="653"/>
        </w:trPr>
        <w:tc>
          <w:tcPr>
            <w:tcW w:w="2699" w:type="dxa"/>
            <w:gridSpan w:val="6"/>
            <w:shd w:val="clear" w:color="auto" w:fill="FFFFFF" w:themeFill="background1"/>
            <w:vAlign w:val="center"/>
          </w:tcPr>
          <w:p w:rsidR="00876879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Co-Investigator:</w:t>
            </w:r>
          </w:p>
          <w:p w:rsidR="00876879" w:rsidRPr="00902401" w:rsidRDefault="00876879" w:rsidP="00876879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902401">
              <w:rPr>
                <w:rFonts w:ascii="Arial" w:hAnsi="Arial" w:cs="Arial"/>
                <w:i/>
                <w:sz w:val="18"/>
                <w:szCs w:val="18"/>
              </w:rPr>
              <w:t>*add fields as needed</w:t>
            </w:r>
          </w:p>
        </w:tc>
        <w:tc>
          <w:tcPr>
            <w:tcW w:w="7381" w:type="dxa"/>
            <w:gridSpan w:val="19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36169717"/>
              <w:showingPlcHdr/>
              <w:text/>
            </w:sdtPr>
            <w:sdtEndPr/>
            <w:sdtContent>
              <w:p w:rsidR="00876879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3F0A1E">
        <w:trPr>
          <w:trHeight w:val="653"/>
        </w:trPr>
        <w:tc>
          <w:tcPr>
            <w:tcW w:w="1710" w:type="dxa"/>
            <w:shd w:val="clear" w:color="auto" w:fill="FFFFFF" w:themeFill="background1"/>
            <w:vAlign w:val="center"/>
          </w:tcPr>
          <w:p w:rsidR="00876879" w:rsidRPr="00D00676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30" w:type="dxa"/>
            <w:gridSpan w:val="1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7703605"/>
              <w:showingPlcHdr/>
              <w:text/>
            </w:sdtPr>
            <w:sdtEndPr/>
            <w:sdtContent>
              <w:p w:rsidR="00876879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1800" w:type="dxa"/>
            <w:gridSpan w:val="5"/>
            <w:shd w:val="clear" w:color="auto" w:fill="FFFFFF" w:themeFill="background1"/>
            <w:vAlign w:val="center"/>
          </w:tcPr>
          <w:p w:rsidR="00876879" w:rsidRPr="00D00676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00676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3240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46248148"/>
              <w:showingPlcHdr/>
              <w:text/>
            </w:sdtPr>
            <w:sdtEndPr/>
            <w:sdtContent>
              <w:p w:rsidR="00876879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3F0A1E">
        <w:trPr>
          <w:trHeight w:val="653"/>
        </w:trPr>
        <w:tc>
          <w:tcPr>
            <w:tcW w:w="2699" w:type="dxa"/>
            <w:gridSpan w:val="6"/>
            <w:shd w:val="clear" w:color="auto" w:fill="FFFFFF" w:themeFill="background1"/>
            <w:vAlign w:val="center"/>
          </w:tcPr>
          <w:p w:rsidR="00876879" w:rsidRPr="00C862E2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Study Coordinator:</w:t>
            </w:r>
          </w:p>
        </w:tc>
        <w:tc>
          <w:tcPr>
            <w:tcW w:w="7381" w:type="dxa"/>
            <w:gridSpan w:val="19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496023"/>
              <w:showingPlcHdr/>
              <w:text/>
            </w:sdtPr>
            <w:sdtEndPr/>
            <w:sdtContent>
              <w:p w:rsidR="00876879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3F0A1E">
        <w:trPr>
          <w:trHeight w:val="653"/>
        </w:trPr>
        <w:tc>
          <w:tcPr>
            <w:tcW w:w="1710" w:type="dxa"/>
            <w:shd w:val="clear" w:color="auto" w:fill="FFFFFF" w:themeFill="background1"/>
            <w:vAlign w:val="center"/>
          </w:tcPr>
          <w:p w:rsidR="00876879" w:rsidRPr="00D00676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30" w:type="dxa"/>
            <w:gridSpan w:val="1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080017257"/>
              <w:showingPlcHdr/>
              <w:text/>
            </w:sdtPr>
            <w:sdtEndPr/>
            <w:sdtContent>
              <w:p w:rsidR="00876879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1800" w:type="dxa"/>
            <w:gridSpan w:val="5"/>
            <w:shd w:val="clear" w:color="auto" w:fill="FFFFFF" w:themeFill="background1"/>
            <w:vAlign w:val="center"/>
          </w:tcPr>
          <w:p w:rsidR="00876879" w:rsidRPr="00D00676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00676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3240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65227587"/>
              <w:showingPlcHdr/>
              <w:text/>
            </w:sdtPr>
            <w:sdtEndPr/>
            <w:sdtContent>
              <w:p w:rsidR="00876879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3F0A1E">
        <w:trPr>
          <w:trHeight w:val="653"/>
        </w:trPr>
        <w:tc>
          <w:tcPr>
            <w:tcW w:w="2699" w:type="dxa"/>
            <w:gridSpan w:val="6"/>
            <w:shd w:val="clear" w:color="auto" w:fill="FFFFFF" w:themeFill="background1"/>
            <w:vAlign w:val="center"/>
          </w:tcPr>
          <w:p w:rsidR="00876879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Research/</w:t>
            </w:r>
          </w:p>
          <w:p w:rsidR="00876879" w:rsidRPr="00D00676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Faculty Adviser :</w:t>
            </w:r>
          </w:p>
        </w:tc>
        <w:tc>
          <w:tcPr>
            <w:tcW w:w="7381" w:type="dxa"/>
            <w:gridSpan w:val="19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65724584"/>
              <w:showingPlcHdr/>
              <w:text/>
            </w:sdtPr>
            <w:sdtEndPr/>
            <w:sdtContent>
              <w:p w:rsidR="00876879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3F0A1E">
        <w:trPr>
          <w:trHeight w:val="653"/>
        </w:trPr>
        <w:tc>
          <w:tcPr>
            <w:tcW w:w="2699" w:type="dxa"/>
            <w:gridSpan w:val="6"/>
            <w:shd w:val="clear" w:color="auto" w:fill="FFFFFF" w:themeFill="background1"/>
            <w:vAlign w:val="center"/>
          </w:tcPr>
          <w:p w:rsidR="00876879" w:rsidRPr="00D00676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Sponsor :</w:t>
            </w:r>
          </w:p>
        </w:tc>
        <w:tc>
          <w:tcPr>
            <w:tcW w:w="7381" w:type="dxa"/>
            <w:gridSpan w:val="19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6147899"/>
              <w:showingPlcHdr/>
              <w:text/>
            </w:sdtPr>
            <w:sdtEndPr/>
            <w:sdtContent>
              <w:p w:rsidR="00876879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3F0A1E">
        <w:trPr>
          <w:trHeight w:val="653"/>
        </w:trPr>
        <w:tc>
          <w:tcPr>
            <w:tcW w:w="1980" w:type="dxa"/>
            <w:gridSpan w:val="3"/>
            <w:shd w:val="clear" w:color="auto" w:fill="FFFFFF" w:themeFill="background1"/>
            <w:vAlign w:val="center"/>
          </w:tcPr>
          <w:p w:rsidR="00876879" w:rsidRPr="00D00676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Office Address:</w:t>
            </w:r>
          </w:p>
        </w:tc>
        <w:tc>
          <w:tcPr>
            <w:tcW w:w="8100" w:type="dxa"/>
            <w:gridSpan w:val="2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09077096"/>
              <w:showingPlcHdr/>
              <w:text/>
            </w:sdtPr>
            <w:sdtEndPr/>
            <w:sdtContent>
              <w:p w:rsidR="00876879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3F0A1E">
        <w:trPr>
          <w:trHeight w:val="653"/>
        </w:trPr>
        <w:tc>
          <w:tcPr>
            <w:tcW w:w="1710" w:type="dxa"/>
            <w:shd w:val="clear" w:color="auto" w:fill="FFFFFF" w:themeFill="background1"/>
            <w:vAlign w:val="center"/>
          </w:tcPr>
          <w:p w:rsidR="00876879" w:rsidRPr="00D00676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30" w:type="dxa"/>
            <w:gridSpan w:val="1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763432629"/>
              <w:showingPlcHdr/>
              <w:text/>
            </w:sdtPr>
            <w:sdtEndPr/>
            <w:sdtContent>
              <w:p w:rsidR="00876879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1800" w:type="dxa"/>
            <w:gridSpan w:val="5"/>
            <w:shd w:val="clear" w:color="auto" w:fill="FFFFFF" w:themeFill="background1"/>
            <w:vAlign w:val="center"/>
          </w:tcPr>
          <w:p w:rsidR="00876879" w:rsidRPr="00D00676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00676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3240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28917026"/>
              <w:showingPlcHdr/>
              <w:text/>
            </w:sdtPr>
            <w:sdtEndPr/>
            <w:sdtContent>
              <w:p w:rsidR="00876879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3F0A1E">
        <w:trPr>
          <w:trHeight w:val="653"/>
        </w:trPr>
        <w:tc>
          <w:tcPr>
            <w:tcW w:w="2699" w:type="dxa"/>
            <w:gridSpan w:val="6"/>
            <w:shd w:val="clear" w:color="auto" w:fill="FFFFFF" w:themeFill="background1"/>
            <w:vAlign w:val="center"/>
          </w:tcPr>
          <w:p w:rsidR="00876879" w:rsidRPr="00C862E2" w:rsidRDefault="00876879" w:rsidP="008768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689">
              <w:rPr>
                <w:rFonts w:ascii="Arial" w:hAnsi="Arial" w:cs="Arial"/>
                <w:b/>
                <w:bCs/>
                <w:sz w:val="22"/>
                <w:szCs w:val="22"/>
              </w:rPr>
              <w:t>Contra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ct Research Organization (CRO):</w:t>
            </w:r>
          </w:p>
        </w:tc>
        <w:tc>
          <w:tcPr>
            <w:tcW w:w="7381" w:type="dxa"/>
            <w:gridSpan w:val="19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83730010"/>
              <w:showingPlcHdr/>
              <w:text/>
            </w:sdtPr>
            <w:sdtEndPr/>
            <w:sdtContent>
              <w:p w:rsidR="00876879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5E7089">
        <w:trPr>
          <w:trHeight w:val="653"/>
        </w:trPr>
        <w:tc>
          <w:tcPr>
            <w:tcW w:w="1980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76879" w:rsidRPr="00D00676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Office Address:</w:t>
            </w:r>
          </w:p>
        </w:tc>
        <w:tc>
          <w:tcPr>
            <w:tcW w:w="8100" w:type="dxa"/>
            <w:gridSpan w:val="2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824237791"/>
              <w:showingPlcHdr/>
              <w:text/>
            </w:sdtPr>
            <w:sdtEndPr/>
            <w:sdtContent>
              <w:p w:rsidR="00876879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3F0A1E">
        <w:trPr>
          <w:trHeight w:val="653"/>
        </w:trPr>
        <w:tc>
          <w:tcPr>
            <w:tcW w:w="1710" w:type="dxa"/>
            <w:shd w:val="clear" w:color="auto" w:fill="FFFFFF" w:themeFill="background1"/>
            <w:vAlign w:val="center"/>
          </w:tcPr>
          <w:p w:rsidR="00876879" w:rsidRPr="00D00676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30" w:type="dxa"/>
            <w:gridSpan w:val="1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06739526"/>
              <w:showingPlcHdr/>
              <w:text/>
            </w:sdtPr>
            <w:sdtEndPr/>
            <w:sdtContent>
              <w:p w:rsidR="00876879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1800" w:type="dxa"/>
            <w:gridSpan w:val="5"/>
            <w:shd w:val="clear" w:color="auto" w:fill="FFFFFF" w:themeFill="background1"/>
            <w:vAlign w:val="center"/>
          </w:tcPr>
          <w:p w:rsidR="00876879" w:rsidRPr="00D00676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00676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3240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046101254"/>
              <w:showingPlcHdr/>
              <w:text/>
            </w:sdtPr>
            <w:sdtEndPr/>
            <w:sdtContent>
              <w:p w:rsidR="00876879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212C5A">
        <w:trPr>
          <w:trHeight w:val="731"/>
        </w:trPr>
        <w:tc>
          <w:tcPr>
            <w:tcW w:w="2699" w:type="dxa"/>
            <w:gridSpan w:val="6"/>
            <w:vMerge w:val="restart"/>
            <w:shd w:val="clear" w:color="auto" w:fill="FFFFFF" w:themeFill="background1"/>
            <w:vAlign w:val="center"/>
          </w:tcPr>
          <w:p w:rsidR="00876879" w:rsidRPr="00D00676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Category of Investigator: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:rsidR="00876879" w:rsidRPr="00DE6DED" w:rsidRDefault="00876879" w:rsidP="00876879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USTH Consultant</w:t>
            </w:r>
          </w:p>
          <w:sdt>
            <w:sdtPr>
              <w:rPr>
                <w:rFonts w:ascii="Arial" w:eastAsia="Calibri" w:hAnsi="Arial" w:cs="Arial"/>
                <w:b/>
                <w:sz w:val="18"/>
                <w:szCs w:val="18"/>
              </w:rPr>
              <w:id w:val="841592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DE6DED" w:rsidRDefault="00876879" w:rsidP="00876879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111" w:type="dxa"/>
            <w:gridSpan w:val="4"/>
            <w:shd w:val="clear" w:color="auto" w:fill="FFFFFF" w:themeFill="background1"/>
          </w:tcPr>
          <w:p w:rsidR="00876879" w:rsidRPr="00DE6DED" w:rsidRDefault="00876879" w:rsidP="00876879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USTH Trainee</w:t>
            </w:r>
          </w:p>
          <w:sdt>
            <w:sdtPr>
              <w:rPr>
                <w:rFonts w:ascii="Arial" w:eastAsia="Calibri" w:hAnsi="Arial" w:cs="Arial"/>
                <w:b/>
                <w:sz w:val="18"/>
                <w:szCs w:val="18"/>
              </w:rPr>
              <w:id w:val="-845638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DE6DED" w:rsidRDefault="00876879" w:rsidP="00876879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E6DE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349" w:type="dxa"/>
            <w:gridSpan w:val="3"/>
            <w:shd w:val="clear" w:color="auto" w:fill="FFFFFF" w:themeFill="background1"/>
          </w:tcPr>
          <w:p w:rsidR="00876879" w:rsidRPr="00DE6DED" w:rsidRDefault="00876879" w:rsidP="00876879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USTH Employee</w:t>
            </w:r>
          </w:p>
          <w:sdt>
            <w:sdtPr>
              <w:rPr>
                <w:rFonts w:ascii="Arial" w:eastAsia="Calibri" w:hAnsi="Arial" w:cs="Arial"/>
                <w:b/>
                <w:sz w:val="18"/>
                <w:szCs w:val="18"/>
              </w:rPr>
              <w:id w:val="-405989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DE6DED" w:rsidRDefault="00876879" w:rsidP="00876879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E6DE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30" w:type="dxa"/>
            <w:gridSpan w:val="5"/>
            <w:shd w:val="clear" w:color="auto" w:fill="FFFFFF" w:themeFill="background1"/>
          </w:tcPr>
          <w:p w:rsidR="00876879" w:rsidRDefault="00876879" w:rsidP="00876879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UST</w:t>
            </w:r>
          </w:p>
          <w:p w:rsidR="00876879" w:rsidRPr="00DE6DED" w:rsidRDefault="00876879" w:rsidP="00876879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Faculty</w:t>
            </w:r>
          </w:p>
          <w:sdt>
            <w:sdtPr>
              <w:rPr>
                <w:rFonts w:ascii="Arial" w:eastAsia="Calibri" w:hAnsi="Arial" w:cs="Arial"/>
                <w:b/>
                <w:sz w:val="18"/>
                <w:szCs w:val="18"/>
              </w:rPr>
              <w:id w:val="971719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DE6DED" w:rsidRDefault="00876879" w:rsidP="00876879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E6DE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30" w:type="dxa"/>
            <w:gridSpan w:val="2"/>
            <w:shd w:val="clear" w:color="auto" w:fill="FFFFFF" w:themeFill="background1"/>
          </w:tcPr>
          <w:p w:rsidR="00876879" w:rsidRDefault="00876879" w:rsidP="00876879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UST</w:t>
            </w:r>
          </w:p>
          <w:p w:rsidR="00876879" w:rsidRPr="00DE6DED" w:rsidRDefault="00876879" w:rsidP="00876879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Student</w:t>
            </w:r>
          </w:p>
          <w:sdt>
            <w:sdtPr>
              <w:rPr>
                <w:rFonts w:ascii="Arial" w:eastAsia="Calibri" w:hAnsi="Arial" w:cs="Arial"/>
                <w:b/>
                <w:sz w:val="18"/>
                <w:szCs w:val="18"/>
              </w:rPr>
              <w:id w:val="-423805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DE6DED" w:rsidRDefault="00876879" w:rsidP="00876879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E6DE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31" w:type="dxa"/>
            <w:gridSpan w:val="2"/>
          </w:tcPr>
          <w:p w:rsidR="00876879" w:rsidRPr="00DE6DED" w:rsidRDefault="00876879" w:rsidP="00876879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 xml:space="preserve">Others: </w:t>
            </w:r>
          </w:p>
          <w:sdt>
            <w:sdtPr>
              <w:rPr>
                <w:rFonts w:ascii="Arial" w:eastAsia="Calibri" w:hAnsi="Arial" w:cs="Arial"/>
                <w:b/>
                <w:sz w:val="18"/>
                <w:szCs w:val="18"/>
              </w:rPr>
              <w:id w:val="-1572805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DE6DED" w:rsidRDefault="00876879" w:rsidP="00876879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876879" w:rsidRPr="00D00676" w:rsidTr="00212C5A">
        <w:trPr>
          <w:trHeight w:val="524"/>
        </w:trPr>
        <w:tc>
          <w:tcPr>
            <w:tcW w:w="2699" w:type="dxa"/>
            <w:gridSpan w:val="6"/>
            <w:vMerge/>
            <w:shd w:val="clear" w:color="auto" w:fill="FFFFFF" w:themeFill="background1"/>
            <w:vAlign w:val="center"/>
          </w:tcPr>
          <w:p w:rsidR="00876879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90" w:type="dxa"/>
            <w:gridSpan w:val="10"/>
            <w:shd w:val="clear" w:color="auto" w:fill="FFFFFF" w:themeFill="background1"/>
          </w:tcPr>
          <w:p w:rsidR="00876879" w:rsidRPr="00D27A9D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D27A9D">
              <w:rPr>
                <w:rFonts w:ascii="Arial" w:eastAsia="Calibri" w:hAnsi="Arial" w:cs="Arial"/>
                <w:sz w:val="21"/>
                <w:szCs w:val="21"/>
              </w:rPr>
              <w:t>Investigator initiated research</w:t>
            </w:r>
          </w:p>
          <w:sdt>
            <w:sdtPr>
              <w:rPr>
                <w:rFonts w:ascii="Arial" w:eastAsia="Calibri" w:hAnsi="Arial" w:cs="Arial"/>
                <w:sz w:val="21"/>
                <w:szCs w:val="21"/>
              </w:rPr>
              <w:id w:val="-1315411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D27A9D" w:rsidRDefault="00876879" w:rsidP="00876879">
                <w:pPr>
                  <w:jc w:val="right"/>
                  <w:rPr>
                    <w:rFonts w:ascii="Arial" w:eastAsia="Calibri" w:hAnsi="Arial" w:cs="Arial"/>
                    <w:sz w:val="21"/>
                    <w:szCs w:val="21"/>
                  </w:rPr>
                </w:pPr>
                <w:r w:rsidRPr="00D27A9D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3691" w:type="dxa"/>
            <w:gridSpan w:val="9"/>
            <w:shd w:val="clear" w:color="auto" w:fill="FFFFFF" w:themeFill="background1"/>
          </w:tcPr>
          <w:p w:rsidR="00876879" w:rsidRPr="00D27A9D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D27A9D">
              <w:rPr>
                <w:rFonts w:ascii="Arial" w:eastAsia="Calibri" w:hAnsi="Arial" w:cs="Arial"/>
                <w:sz w:val="21"/>
                <w:szCs w:val="21"/>
              </w:rPr>
              <w:t>Non-investigator initiated research</w:t>
            </w:r>
          </w:p>
          <w:sdt>
            <w:sdtPr>
              <w:rPr>
                <w:rFonts w:ascii="Arial" w:eastAsia="Calibri" w:hAnsi="Arial" w:cs="Arial"/>
                <w:sz w:val="21"/>
                <w:szCs w:val="21"/>
              </w:rPr>
              <w:id w:val="302351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D27A9D" w:rsidRDefault="00876879" w:rsidP="00876879">
                <w:pPr>
                  <w:jc w:val="right"/>
                  <w:rPr>
                    <w:rFonts w:ascii="Arial" w:eastAsia="Calibri" w:hAnsi="Arial" w:cs="Arial"/>
                    <w:sz w:val="21"/>
                    <w:szCs w:val="21"/>
                  </w:rPr>
                </w:pPr>
                <w:r w:rsidRPr="00D27A9D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76879" w:rsidRPr="00D00676" w:rsidTr="00212C5A">
        <w:trPr>
          <w:trHeight w:val="330"/>
        </w:trPr>
        <w:tc>
          <w:tcPr>
            <w:tcW w:w="1800" w:type="dxa"/>
            <w:gridSpan w:val="2"/>
            <w:vMerge w:val="restart"/>
            <w:shd w:val="clear" w:color="auto" w:fill="FFFFFF" w:themeFill="background1"/>
            <w:vAlign w:val="center"/>
          </w:tcPr>
          <w:p w:rsidR="00876879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Type of Study</w:t>
            </w:r>
          </w:p>
        </w:tc>
        <w:tc>
          <w:tcPr>
            <w:tcW w:w="2160" w:type="dxa"/>
            <w:gridSpan w:val="8"/>
            <w:shd w:val="clear" w:color="auto" w:fill="FFFFFF" w:themeFill="background1"/>
          </w:tcPr>
          <w:p w:rsidR="00876879" w:rsidRPr="00BC5A71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C5A71">
              <w:rPr>
                <w:rFonts w:ascii="Arial" w:eastAsia="Calibri" w:hAnsi="Arial" w:cs="Arial"/>
                <w:sz w:val="21"/>
                <w:szCs w:val="21"/>
              </w:rPr>
              <w:t>Clinical trial (sponsored)</w:t>
            </w:r>
          </w:p>
        </w:tc>
        <w:tc>
          <w:tcPr>
            <w:tcW w:w="60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426857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BC5A71" w:rsidRDefault="00AA1BC7" w:rsidP="00876879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  <w:p w:rsidR="00876879" w:rsidRDefault="00876879" w:rsidP="008768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190" w:type="dxa"/>
            <w:gridSpan w:val="5"/>
            <w:shd w:val="clear" w:color="auto" w:fill="FFFFFF" w:themeFill="background1"/>
          </w:tcPr>
          <w:p w:rsidR="00876879" w:rsidRPr="00BC5A71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C5A71">
              <w:rPr>
                <w:rFonts w:ascii="Arial" w:eastAsia="Calibri" w:hAnsi="Arial" w:cs="Arial"/>
                <w:sz w:val="21"/>
                <w:szCs w:val="21"/>
              </w:rPr>
              <w:t>Social/behavioral research</w:t>
            </w:r>
          </w:p>
        </w:tc>
        <w:tc>
          <w:tcPr>
            <w:tcW w:w="570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277459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BC5A71" w:rsidRDefault="005E7089" w:rsidP="00876879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  <w:p w:rsidR="00876879" w:rsidRDefault="00876879" w:rsidP="008768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4"/>
            <w:shd w:val="clear" w:color="auto" w:fill="FFFFFF" w:themeFill="background1"/>
          </w:tcPr>
          <w:p w:rsidR="00876879" w:rsidRPr="00BC5A71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C5A71">
              <w:rPr>
                <w:rFonts w:ascii="Arial" w:eastAsia="Calibri" w:hAnsi="Arial" w:cs="Arial"/>
                <w:sz w:val="21"/>
                <w:szCs w:val="21"/>
              </w:rPr>
              <w:t>Genetic research</w:t>
            </w:r>
          </w:p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946415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BC5A71" w:rsidRDefault="005E7089" w:rsidP="00876879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  <w:p w:rsidR="00876879" w:rsidRDefault="00876879" w:rsidP="008768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</w:tr>
      <w:tr w:rsidR="00876879" w:rsidRPr="00D00676" w:rsidTr="00212C5A">
        <w:trPr>
          <w:trHeight w:val="330"/>
        </w:trPr>
        <w:tc>
          <w:tcPr>
            <w:tcW w:w="1800" w:type="dxa"/>
            <w:gridSpan w:val="2"/>
            <w:vMerge/>
            <w:shd w:val="clear" w:color="auto" w:fill="FFFFFF" w:themeFill="background1"/>
            <w:vAlign w:val="center"/>
          </w:tcPr>
          <w:p w:rsidR="00876879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8"/>
            <w:shd w:val="clear" w:color="auto" w:fill="FFFFFF" w:themeFill="background1"/>
          </w:tcPr>
          <w:p w:rsidR="00876879" w:rsidRPr="00BC5A71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Clinical trial (researcher-initiated)</w:t>
            </w:r>
          </w:p>
        </w:tc>
        <w:tc>
          <w:tcPr>
            <w:tcW w:w="60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905570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BC5A71" w:rsidRDefault="00AA1BC7" w:rsidP="00876879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  <w:p w:rsidR="00876879" w:rsidRDefault="00876879" w:rsidP="008768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190" w:type="dxa"/>
            <w:gridSpan w:val="5"/>
            <w:shd w:val="clear" w:color="auto" w:fill="FFFFFF" w:themeFill="background1"/>
          </w:tcPr>
          <w:p w:rsidR="00876879" w:rsidRPr="00BC5A71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Public health/epidemiologic research</w:t>
            </w:r>
          </w:p>
        </w:tc>
        <w:tc>
          <w:tcPr>
            <w:tcW w:w="570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2109108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BC5A71" w:rsidRDefault="00876879" w:rsidP="00876879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  <w:p w:rsidR="00876879" w:rsidRDefault="00876879" w:rsidP="008768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4"/>
            <w:shd w:val="clear" w:color="auto" w:fill="FFFFFF" w:themeFill="background1"/>
          </w:tcPr>
          <w:p w:rsidR="00876879" w:rsidRPr="00BC5A71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Stem cell research</w:t>
            </w:r>
          </w:p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502389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BC5A71" w:rsidRDefault="005E7089" w:rsidP="00876879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  <w:p w:rsidR="00876879" w:rsidRDefault="00876879" w:rsidP="008768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</w:tr>
      <w:tr w:rsidR="00876879" w:rsidRPr="00D00676" w:rsidTr="00212C5A">
        <w:trPr>
          <w:trHeight w:val="330"/>
        </w:trPr>
        <w:tc>
          <w:tcPr>
            <w:tcW w:w="1800" w:type="dxa"/>
            <w:gridSpan w:val="2"/>
            <w:vMerge/>
            <w:shd w:val="clear" w:color="auto" w:fill="FFFFFF" w:themeFill="background1"/>
            <w:vAlign w:val="center"/>
          </w:tcPr>
          <w:p w:rsidR="00876879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8"/>
            <w:shd w:val="clear" w:color="auto" w:fill="FFFFFF" w:themeFill="background1"/>
          </w:tcPr>
          <w:p w:rsidR="00876879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Health operations research (health programs &amp; policies)</w:t>
            </w:r>
          </w:p>
        </w:tc>
        <w:tc>
          <w:tcPr>
            <w:tcW w:w="60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53112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BC5A71" w:rsidRDefault="005E7089" w:rsidP="00876879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  <w:p w:rsidR="00876879" w:rsidRDefault="00876879" w:rsidP="008768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190" w:type="dxa"/>
            <w:gridSpan w:val="5"/>
            <w:shd w:val="clear" w:color="auto" w:fill="FFFFFF" w:themeFill="background1"/>
          </w:tcPr>
          <w:p w:rsidR="00876879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Biomedical research (retrospective, prospective &amp; diagnostic studies)</w:t>
            </w:r>
          </w:p>
        </w:tc>
        <w:tc>
          <w:tcPr>
            <w:tcW w:w="570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441886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BC5A71" w:rsidRDefault="005E7089" w:rsidP="00876879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  <w:p w:rsidR="00876879" w:rsidRDefault="00876879" w:rsidP="008768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4"/>
            <w:shd w:val="clear" w:color="auto" w:fill="FFFFFF" w:themeFill="background1"/>
          </w:tcPr>
          <w:p w:rsidR="00876879" w:rsidRDefault="009A650F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Internet research</w:t>
            </w:r>
          </w:p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920612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BC5A71" w:rsidRDefault="00876879" w:rsidP="00876879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  <w:p w:rsidR="00876879" w:rsidRDefault="00876879" w:rsidP="008768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</w:tr>
      <w:tr w:rsidR="00876879" w:rsidRPr="00D00676" w:rsidTr="00212C5A">
        <w:trPr>
          <w:trHeight w:val="330"/>
        </w:trPr>
        <w:tc>
          <w:tcPr>
            <w:tcW w:w="1800" w:type="dxa"/>
            <w:gridSpan w:val="2"/>
            <w:vMerge/>
            <w:shd w:val="clear" w:color="auto" w:fill="FFFFFF" w:themeFill="background1"/>
            <w:vAlign w:val="center"/>
          </w:tcPr>
          <w:p w:rsidR="00876879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8"/>
            <w:shd w:val="clear" w:color="auto" w:fill="FFFFFF" w:themeFill="background1"/>
          </w:tcPr>
          <w:p w:rsidR="00876879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Multicenter (international)</w:t>
            </w:r>
          </w:p>
        </w:tc>
        <w:tc>
          <w:tcPr>
            <w:tcW w:w="60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632857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BC5A71" w:rsidRDefault="005E7089" w:rsidP="00876879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  <w:p w:rsidR="00876879" w:rsidRDefault="00876879" w:rsidP="008768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190" w:type="dxa"/>
            <w:gridSpan w:val="5"/>
            <w:shd w:val="clear" w:color="auto" w:fill="FFFFFF" w:themeFill="background1"/>
          </w:tcPr>
          <w:p w:rsidR="00876879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Multicenter</w:t>
            </w:r>
          </w:p>
          <w:p w:rsidR="00876879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(national)</w:t>
            </w:r>
          </w:p>
        </w:tc>
        <w:tc>
          <w:tcPr>
            <w:tcW w:w="570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848330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BC5A71" w:rsidRDefault="005E7089" w:rsidP="00876879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  <w:p w:rsidR="00876879" w:rsidRDefault="00876879" w:rsidP="008768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4"/>
            <w:shd w:val="clear" w:color="auto" w:fill="FFFFFF" w:themeFill="background1"/>
          </w:tcPr>
          <w:p w:rsidR="00876879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Single site</w:t>
            </w:r>
          </w:p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353105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BC5A71" w:rsidRDefault="005E7089" w:rsidP="00876879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  <w:p w:rsidR="00876879" w:rsidRDefault="00876879" w:rsidP="008768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</w:tr>
      <w:tr w:rsidR="00876879" w:rsidRPr="00D00676" w:rsidTr="00212C5A">
        <w:trPr>
          <w:trHeight w:val="330"/>
        </w:trPr>
        <w:tc>
          <w:tcPr>
            <w:tcW w:w="1800" w:type="dxa"/>
            <w:gridSpan w:val="2"/>
            <w:vMerge w:val="restart"/>
            <w:shd w:val="clear" w:color="auto" w:fill="FFFFFF" w:themeFill="background1"/>
            <w:vAlign w:val="center"/>
          </w:tcPr>
          <w:p w:rsidR="00876879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Source of funding</w:t>
            </w:r>
          </w:p>
        </w:tc>
        <w:tc>
          <w:tcPr>
            <w:tcW w:w="2160" w:type="dxa"/>
            <w:gridSpan w:val="8"/>
            <w:shd w:val="clear" w:color="auto" w:fill="FFFFFF" w:themeFill="background1"/>
          </w:tcPr>
          <w:p w:rsidR="00876879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Self-funded</w:t>
            </w:r>
          </w:p>
        </w:tc>
        <w:tc>
          <w:tcPr>
            <w:tcW w:w="60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615823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BC5A71" w:rsidRDefault="00876879" w:rsidP="00876879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  <w:p w:rsidR="00876879" w:rsidRDefault="00876879" w:rsidP="008768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190" w:type="dxa"/>
            <w:gridSpan w:val="5"/>
            <w:shd w:val="clear" w:color="auto" w:fill="FFFFFF" w:themeFill="background1"/>
          </w:tcPr>
          <w:p w:rsidR="00876879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Scholarship/</w:t>
            </w:r>
          </w:p>
          <w:p w:rsidR="00876879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Research grant</w:t>
            </w:r>
          </w:p>
        </w:tc>
        <w:tc>
          <w:tcPr>
            <w:tcW w:w="570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206372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BC5A71" w:rsidRDefault="00876879" w:rsidP="00876879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  <w:p w:rsidR="00876879" w:rsidRDefault="00876879" w:rsidP="008768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4"/>
            <w:shd w:val="clear" w:color="auto" w:fill="FFFFFF" w:themeFill="background1"/>
          </w:tcPr>
          <w:p w:rsidR="00876879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Institution- funded</w:t>
            </w:r>
          </w:p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772996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BC5A71" w:rsidRDefault="00876879" w:rsidP="00876879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  <w:p w:rsidR="00876879" w:rsidRDefault="00876879" w:rsidP="008768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</w:tr>
      <w:tr w:rsidR="00876879" w:rsidRPr="00D00676" w:rsidTr="00212C5A">
        <w:trPr>
          <w:trHeight w:val="330"/>
        </w:trPr>
        <w:tc>
          <w:tcPr>
            <w:tcW w:w="1800" w:type="dxa"/>
            <w:gridSpan w:val="2"/>
            <w:vMerge/>
            <w:shd w:val="clear" w:color="auto" w:fill="FFFFFF" w:themeFill="background1"/>
            <w:vAlign w:val="center"/>
          </w:tcPr>
          <w:p w:rsidR="00876879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8"/>
            <w:shd w:val="clear" w:color="auto" w:fill="FFFFFF" w:themeFill="background1"/>
          </w:tcPr>
          <w:p w:rsidR="00876879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Government funded</w:t>
            </w:r>
          </w:p>
        </w:tc>
        <w:tc>
          <w:tcPr>
            <w:tcW w:w="60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376272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BC5A71" w:rsidRDefault="00876879" w:rsidP="00876879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  <w:p w:rsidR="00876879" w:rsidRDefault="00876879" w:rsidP="008768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190" w:type="dxa"/>
            <w:gridSpan w:val="5"/>
            <w:shd w:val="clear" w:color="auto" w:fill="FFFFFF" w:themeFill="background1"/>
          </w:tcPr>
          <w:p w:rsidR="00876879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Sponsored by pharma company</w:t>
            </w:r>
          </w:p>
        </w:tc>
        <w:tc>
          <w:tcPr>
            <w:tcW w:w="570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950777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BC5A71" w:rsidRDefault="00876879" w:rsidP="00876879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  <w:p w:rsidR="00876879" w:rsidRDefault="00876879" w:rsidP="008768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4"/>
            <w:shd w:val="clear" w:color="auto" w:fill="FFFFFF" w:themeFill="background1"/>
          </w:tcPr>
          <w:p w:rsidR="00876879" w:rsidRDefault="00876879" w:rsidP="00876879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631989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BC5A71" w:rsidRDefault="00876879" w:rsidP="00876879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  <w:p w:rsidR="00876879" w:rsidRDefault="00876879" w:rsidP="008768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</w:tr>
      <w:tr w:rsidR="00876879" w:rsidRPr="00D00676" w:rsidTr="00212C5A">
        <w:trPr>
          <w:trHeight w:val="769"/>
        </w:trPr>
        <w:tc>
          <w:tcPr>
            <w:tcW w:w="3960" w:type="dxa"/>
            <w:gridSpan w:val="10"/>
            <w:shd w:val="clear" w:color="auto" w:fill="FFFFFF" w:themeFill="background1"/>
            <w:vAlign w:val="center"/>
          </w:tcPr>
          <w:p w:rsidR="00876879" w:rsidRPr="00795A42" w:rsidRDefault="00876879" w:rsidP="00876879">
            <w:pPr>
              <w:pStyle w:val="ListParagraph"/>
              <w:spacing w:line="360" w:lineRule="auto"/>
              <w:ind w:left="0" w:right="308"/>
              <w:rPr>
                <w:rFonts w:ascii="Arial" w:hAnsi="Arial" w:cs="Arial"/>
                <w:sz w:val="22"/>
                <w:szCs w:val="22"/>
              </w:rPr>
            </w:pPr>
            <w:r w:rsidRPr="00795A42">
              <w:rPr>
                <w:rFonts w:ascii="Arial" w:hAnsi="Arial" w:cs="Arial"/>
                <w:b/>
                <w:sz w:val="22"/>
                <w:szCs w:val="22"/>
              </w:rPr>
              <w:t>Duration of the study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1893545993"/>
              <w:showingPlcHdr/>
            </w:sdtPr>
            <w:sdtEndPr/>
            <w:sdtContent>
              <w:p w:rsidR="00876879" w:rsidRPr="00795A42" w:rsidRDefault="00876879" w:rsidP="00876879">
                <w:pPr>
                  <w:tabs>
                    <w:tab w:val="left" w:pos="668"/>
                  </w:tabs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3330" w:type="dxa"/>
            <w:gridSpan w:val="9"/>
            <w:shd w:val="clear" w:color="auto" w:fill="FFFFFF" w:themeFill="background1"/>
            <w:vAlign w:val="center"/>
          </w:tcPr>
          <w:p w:rsidR="00876879" w:rsidRPr="00D27A9D" w:rsidRDefault="00876879" w:rsidP="00876879">
            <w:pPr>
              <w:pStyle w:val="ListParagraph"/>
              <w:spacing w:line="360" w:lineRule="auto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 w:rsidRPr="00D27A9D">
              <w:rPr>
                <w:rFonts w:ascii="Arial" w:hAnsi="Arial" w:cs="Arial"/>
                <w:b/>
                <w:sz w:val="22"/>
                <w:szCs w:val="22"/>
              </w:rPr>
              <w:t>Start date: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514452418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76879" w:rsidRPr="00D27A9D" w:rsidRDefault="00876879" w:rsidP="00876879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2790" w:type="dxa"/>
            <w:gridSpan w:val="6"/>
            <w:shd w:val="clear" w:color="auto" w:fill="FFFFFF" w:themeFill="background1"/>
            <w:vAlign w:val="center"/>
          </w:tcPr>
          <w:p w:rsidR="00876879" w:rsidRPr="00D27A9D" w:rsidRDefault="00876879" w:rsidP="00876879">
            <w:pPr>
              <w:pStyle w:val="ListParagraph"/>
              <w:spacing w:line="360" w:lineRule="auto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 w:rsidRPr="00D27A9D">
              <w:rPr>
                <w:rFonts w:ascii="Arial" w:hAnsi="Arial" w:cs="Arial"/>
                <w:b/>
                <w:sz w:val="22"/>
                <w:szCs w:val="22"/>
              </w:rPr>
              <w:t>End date: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76879" w:rsidRPr="00D27A9D" w:rsidRDefault="00876879" w:rsidP="00876879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212C5A">
        <w:trPr>
          <w:trHeight w:val="580"/>
        </w:trPr>
        <w:tc>
          <w:tcPr>
            <w:tcW w:w="3360" w:type="dxa"/>
            <w:gridSpan w:val="7"/>
            <w:shd w:val="clear" w:color="auto" w:fill="FFFFFF" w:themeFill="background1"/>
            <w:vAlign w:val="center"/>
          </w:tcPr>
          <w:p w:rsidR="00876879" w:rsidRPr="00D27A9D" w:rsidRDefault="00876879" w:rsidP="00876879">
            <w:pPr>
              <w:pStyle w:val="ListParagraph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 w:rsidRPr="00D27A9D">
              <w:rPr>
                <w:rFonts w:ascii="Arial" w:hAnsi="Arial" w:cs="Arial"/>
                <w:b/>
                <w:sz w:val="22"/>
                <w:szCs w:val="22"/>
              </w:rPr>
              <w:t>Study Budget For USTH:</w:t>
            </w:r>
          </w:p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245730801"/>
              <w:showingPlcHdr/>
            </w:sdtPr>
            <w:sdtEndPr/>
            <w:sdtContent>
              <w:p w:rsidR="00876879" w:rsidRPr="00D27A9D" w:rsidRDefault="00876879" w:rsidP="00876879">
                <w:pPr>
                  <w:tabs>
                    <w:tab w:val="left" w:pos="668"/>
                  </w:tabs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3930" w:type="dxa"/>
            <w:gridSpan w:val="12"/>
            <w:shd w:val="clear" w:color="auto" w:fill="FFFFFF" w:themeFill="background1"/>
            <w:vAlign w:val="center"/>
          </w:tcPr>
          <w:p w:rsidR="00876879" w:rsidRPr="00D27A9D" w:rsidRDefault="00876879" w:rsidP="00876879">
            <w:pPr>
              <w:pStyle w:val="ListParagraph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 w:rsidRPr="00D27A9D">
              <w:rPr>
                <w:rFonts w:ascii="Arial" w:hAnsi="Arial" w:cs="Arial"/>
                <w:b/>
                <w:sz w:val="22"/>
                <w:szCs w:val="22"/>
              </w:rPr>
              <w:t>Study Site</w:t>
            </w:r>
            <w:r w:rsidRPr="00D27A9D">
              <w:rPr>
                <w:rFonts w:ascii="Arial" w:hAnsi="Arial" w:cs="Arial"/>
                <w:sz w:val="18"/>
                <w:szCs w:val="18"/>
              </w:rPr>
              <w:t>:</w:t>
            </w:r>
            <w:r w:rsidRPr="00D27A9D">
              <w:rPr>
                <w:rFonts w:ascii="Arial" w:hAnsi="Arial" w:cs="Arial"/>
                <w:i/>
                <w:sz w:val="18"/>
                <w:szCs w:val="18"/>
              </w:rPr>
              <w:t xml:space="preserve">*specify assigned </w:t>
            </w:r>
            <w:r>
              <w:rPr>
                <w:rFonts w:ascii="Arial" w:hAnsi="Arial" w:cs="Arial"/>
                <w:i/>
                <w:sz w:val="18"/>
                <w:szCs w:val="18"/>
              </w:rPr>
              <w:t>location/office</w:t>
            </w:r>
          </w:p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365604262"/>
              <w:showingPlcHdr/>
            </w:sdtPr>
            <w:sdtEndPr/>
            <w:sdtContent>
              <w:p w:rsidR="00876879" w:rsidRPr="00D27A9D" w:rsidRDefault="00876879" w:rsidP="00876879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27A9D"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2790" w:type="dxa"/>
            <w:gridSpan w:val="6"/>
            <w:shd w:val="clear" w:color="auto" w:fill="FFFFFF" w:themeFill="background1"/>
            <w:vAlign w:val="center"/>
          </w:tcPr>
          <w:p w:rsidR="00876879" w:rsidRPr="00D27A9D" w:rsidRDefault="00876879" w:rsidP="00876879">
            <w:pPr>
              <w:pStyle w:val="ListParagraph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 w:rsidRPr="00D27A9D">
              <w:rPr>
                <w:rFonts w:ascii="Arial" w:hAnsi="Arial" w:cs="Arial"/>
                <w:b/>
                <w:sz w:val="22"/>
                <w:szCs w:val="22"/>
              </w:rPr>
              <w:t>No</w:t>
            </w:r>
            <w:r>
              <w:rPr>
                <w:rFonts w:ascii="Arial" w:hAnsi="Arial" w:cs="Arial"/>
                <w:b/>
                <w:sz w:val="22"/>
                <w:szCs w:val="22"/>
              </w:rPr>
              <w:t>. o</w:t>
            </w:r>
            <w:r w:rsidRPr="00D27A9D">
              <w:rPr>
                <w:rFonts w:ascii="Arial" w:hAnsi="Arial" w:cs="Arial"/>
                <w:b/>
                <w:sz w:val="22"/>
                <w:szCs w:val="22"/>
              </w:rPr>
              <w:t>f Participants:</w:t>
            </w:r>
          </w:p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1314556997"/>
              <w:showingPlcHdr/>
            </w:sdtPr>
            <w:sdtEndPr/>
            <w:sdtContent>
              <w:p w:rsidR="00876879" w:rsidRPr="00D27A9D" w:rsidRDefault="00876879" w:rsidP="00876879">
                <w:pPr>
                  <w:tabs>
                    <w:tab w:val="left" w:pos="668"/>
                  </w:tabs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212C5A">
        <w:trPr>
          <w:trHeight w:val="653"/>
        </w:trPr>
        <w:tc>
          <w:tcPr>
            <w:tcW w:w="2520" w:type="dxa"/>
            <w:gridSpan w:val="5"/>
            <w:vMerge w:val="restart"/>
            <w:shd w:val="clear" w:color="auto" w:fill="FFFFFF" w:themeFill="background1"/>
            <w:vAlign w:val="center"/>
          </w:tcPr>
          <w:p w:rsidR="00876879" w:rsidRPr="00F47C7F" w:rsidRDefault="00876879" w:rsidP="00876879">
            <w:pPr>
              <w:pStyle w:val="ListParagraph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>Initial Review Fee</w:t>
            </w:r>
          </w:p>
        </w:tc>
        <w:tc>
          <w:tcPr>
            <w:tcW w:w="1890" w:type="dxa"/>
            <w:gridSpan w:val="6"/>
            <w:shd w:val="clear" w:color="auto" w:fill="FFFFFF" w:themeFill="background1"/>
            <w:vAlign w:val="center"/>
          </w:tcPr>
          <w:p w:rsidR="00876879" w:rsidRPr="00F47C7F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 xml:space="preserve">Charge Slip No. </w:t>
            </w:r>
          </w:p>
        </w:tc>
        <w:tc>
          <w:tcPr>
            <w:tcW w:w="1890" w:type="dxa"/>
            <w:gridSpan w:val="4"/>
            <w:shd w:val="clear" w:color="auto" w:fill="FFFFFF" w:themeFill="background1"/>
            <w:vAlign w:val="center"/>
          </w:tcPr>
          <w:p w:rsidR="00876879" w:rsidRPr="00F47C7F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>Date Issued</w:t>
            </w:r>
          </w:p>
        </w:tc>
        <w:tc>
          <w:tcPr>
            <w:tcW w:w="1890" w:type="dxa"/>
            <w:gridSpan w:val="7"/>
            <w:shd w:val="clear" w:color="auto" w:fill="FFFFFF" w:themeFill="background1"/>
            <w:vAlign w:val="center"/>
          </w:tcPr>
          <w:p w:rsidR="00876879" w:rsidRPr="00F47C7F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 xml:space="preserve">Official Receipt No. </w:t>
            </w:r>
          </w:p>
        </w:tc>
        <w:tc>
          <w:tcPr>
            <w:tcW w:w="1890" w:type="dxa"/>
            <w:gridSpan w:val="3"/>
            <w:shd w:val="clear" w:color="auto" w:fill="FFFFFF" w:themeFill="background1"/>
            <w:vAlign w:val="center"/>
          </w:tcPr>
          <w:p w:rsidR="00876879" w:rsidRPr="00F47C7F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>Date of payment</w:t>
            </w:r>
          </w:p>
        </w:tc>
      </w:tr>
      <w:tr w:rsidR="00876879" w:rsidRPr="00D00676" w:rsidTr="00212C5A">
        <w:trPr>
          <w:trHeight w:val="653"/>
        </w:trPr>
        <w:tc>
          <w:tcPr>
            <w:tcW w:w="2520" w:type="dxa"/>
            <w:gridSpan w:val="5"/>
            <w:vMerge/>
            <w:shd w:val="clear" w:color="auto" w:fill="FFFFFF" w:themeFill="background1"/>
            <w:vAlign w:val="center"/>
          </w:tcPr>
          <w:p w:rsidR="00876879" w:rsidRPr="00795A42" w:rsidRDefault="00876879" w:rsidP="00876879">
            <w:pPr>
              <w:pStyle w:val="ListParagraph"/>
              <w:ind w:left="0" w:right="3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gridSpan w:val="6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854643736"/>
              <w:showingPlcHdr/>
            </w:sdtPr>
            <w:sdtEndPr/>
            <w:sdtContent>
              <w:p w:rsidR="00876879" w:rsidRPr="00795A42" w:rsidRDefault="00876879" w:rsidP="00876879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46265395"/>
            <w:showingPlcHdr/>
            <w:date w:fullDate="2022-09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  <w:gridSpan w:val="4"/>
                <w:shd w:val="clear" w:color="auto" w:fill="FFFFFF" w:themeFill="background1"/>
                <w:vAlign w:val="center"/>
              </w:tcPr>
              <w:p w:rsidR="00876879" w:rsidRPr="00795A42" w:rsidRDefault="00876879" w:rsidP="0087687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1890" w:type="dxa"/>
            <w:gridSpan w:val="7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700903589"/>
              <w:showingPlcHdr/>
            </w:sdtPr>
            <w:sdtEndPr/>
            <w:sdtContent>
              <w:p w:rsidR="00876879" w:rsidRPr="00795A42" w:rsidRDefault="00876879" w:rsidP="00876879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-1969427612"/>
            <w:showingPlcHdr/>
            <w:date w:fullDate="2022-09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  <w:gridSpan w:val="3"/>
                <w:shd w:val="clear" w:color="auto" w:fill="FFFFFF" w:themeFill="background1"/>
                <w:vAlign w:val="center"/>
              </w:tcPr>
              <w:p w:rsidR="00876879" w:rsidRPr="00795A42" w:rsidRDefault="00876879" w:rsidP="0087687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876879" w:rsidRPr="00D00676" w:rsidTr="00212C5A">
        <w:trPr>
          <w:trHeight w:val="653"/>
        </w:trPr>
        <w:tc>
          <w:tcPr>
            <w:tcW w:w="2520" w:type="dxa"/>
            <w:gridSpan w:val="5"/>
            <w:vMerge w:val="restart"/>
            <w:shd w:val="clear" w:color="auto" w:fill="FFFFFF" w:themeFill="background1"/>
            <w:vAlign w:val="center"/>
          </w:tcPr>
          <w:p w:rsidR="00876879" w:rsidRPr="00F47C7F" w:rsidRDefault="00876879" w:rsidP="00876879">
            <w:pPr>
              <w:pStyle w:val="ListParagraph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Institutional </w:t>
            </w:r>
            <w:r w:rsidRPr="00F47C7F">
              <w:rPr>
                <w:rFonts w:ascii="Arial" w:hAnsi="Arial" w:cs="Arial"/>
                <w:b/>
                <w:sz w:val="22"/>
                <w:szCs w:val="22"/>
              </w:rPr>
              <w:t>Fee</w:t>
            </w:r>
          </w:p>
        </w:tc>
        <w:tc>
          <w:tcPr>
            <w:tcW w:w="1890" w:type="dxa"/>
            <w:gridSpan w:val="6"/>
            <w:shd w:val="clear" w:color="auto" w:fill="FFFFFF" w:themeFill="background1"/>
            <w:vAlign w:val="center"/>
          </w:tcPr>
          <w:p w:rsidR="00876879" w:rsidRPr="00F47C7F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 xml:space="preserve">Charge Slip No. </w:t>
            </w:r>
          </w:p>
        </w:tc>
        <w:tc>
          <w:tcPr>
            <w:tcW w:w="1890" w:type="dxa"/>
            <w:gridSpan w:val="4"/>
            <w:shd w:val="clear" w:color="auto" w:fill="FFFFFF" w:themeFill="background1"/>
            <w:vAlign w:val="center"/>
          </w:tcPr>
          <w:p w:rsidR="00876879" w:rsidRPr="00F47C7F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>Date Issued</w:t>
            </w:r>
          </w:p>
        </w:tc>
        <w:tc>
          <w:tcPr>
            <w:tcW w:w="1890" w:type="dxa"/>
            <w:gridSpan w:val="7"/>
            <w:shd w:val="clear" w:color="auto" w:fill="FFFFFF" w:themeFill="background1"/>
            <w:vAlign w:val="center"/>
          </w:tcPr>
          <w:p w:rsidR="00876879" w:rsidRPr="00F47C7F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 xml:space="preserve">Official Receipt No. </w:t>
            </w:r>
          </w:p>
        </w:tc>
        <w:tc>
          <w:tcPr>
            <w:tcW w:w="1890" w:type="dxa"/>
            <w:gridSpan w:val="3"/>
            <w:shd w:val="clear" w:color="auto" w:fill="FFFFFF" w:themeFill="background1"/>
            <w:vAlign w:val="center"/>
          </w:tcPr>
          <w:p w:rsidR="00876879" w:rsidRPr="00F47C7F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>Date of payment</w:t>
            </w:r>
          </w:p>
        </w:tc>
      </w:tr>
      <w:tr w:rsidR="00876879" w:rsidRPr="00D00676" w:rsidTr="00EC35D5">
        <w:trPr>
          <w:trHeight w:val="653"/>
        </w:trPr>
        <w:tc>
          <w:tcPr>
            <w:tcW w:w="2520" w:type="dxa"/>
            <w:gridSpan w:val="5"/>
            <w:vMerge/>
            <w:shd w:val="pct10" w:color="auto" w:fill="auto"/>
            <w:vAlign w:val="center"/>
          </w:tcPr>
          <w:p w:rsidR="00876879" w:rsidRPr="00795A42" w:rsidRDefault="00876879" w:rsidP="00876879">
            <w:pPr>
              <w:pStyle w:val="ListParagraph"/>
              <w:ind w:left="0" w:right="3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gridSpan w:val="6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1399746750"/>
              <w:showingPlcHdr/>
            </w:sdtPr>
            <w:sdtEndPr/>
            <w:sdtContent>
              <w:p w:rsidR="00876879" w:rsidRPr="00795A42" w:rsidRDefault="00876879" w:rsidP="00876879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1185473856"/>
            <w:showingPlcHdr/>
            <w:date w:fullDate="2022-09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  <w:gridSpan w:val="4"/>
                <w:shd w:val="clear" w:color="auto" w:fill="auto"/>
                <w:vAlign w:val="center"/>
              </w:tcPr>
              <w:p w:rsidR="00876879" w:rsidRPr="00795A42" w:rsidRDefault="00876879" w:rsidP="0087687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1890" w:type="dxa"/>
            <w:gridSpan w:val="7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1033996618"/>
              <w:showingPlcHdr/>
            </w:sdtPr>
            <w:sdtEndPr/>
            <w:sdtContent>
              <w:p w:rsidR="00876879" w:rsidRPr="00795A42" w:rsidRDefault="00876879" w:rsidP="00876879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1197360235"/>
            <w:showingPlcHdr/>
            <w:date w:fullDate="2022-09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  <w:gridSpan w:val="3"/>
                <w:shd w:val="clear" w:color="auto" w:fill="auto"/>
                <w:vAlign w:val="center"/>
              </w:tcPr>
              <w:p w:rsidR="00876879" w:rsidRPr="00795A42" w:rsidRDefault="00876879" w:rsidP="0087687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876879" w:rsidRPr="00D00676" w:rsidTr="00212C5A">
        <w:trPr>
          <w:trHeight w:val="330"/>
        </w:trPr>
        <w:tc>
          <w:tcPr>
            <w:tcW w:w="4410" w:type="dxa"/>
            <w:gridSpan w:val="11"/>
            <w:vMerge w:val="restart"/>
            <w:shd w:val="clear" w:color="auto" w:fill="FFFFFF" w:themeFill="background1"/>
            <w:vAlign w:val="center"/>
          </w:tcPr>
          <w:p w:rsidR="00876879" w:rsidRPr="00795A42" w:rsidRDefault="00876879" w:rsidP="00876879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95A42">
              <w:rPr>
                <w:rFonts w:ascii="Arial" w:eastAsia="Calibri" w:hAnsi="Arial" w:cs="Arial"/>
                <w:b/>
                <w:sz w:val="22"/>
                <w:szCs w:val="22"/>
              </w:rPr>
              <w:t>Has the research undergone technical review?</w:t>
            </w:r>
            <w:r w:rsidRPr="00795A4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*If yes, </w:t>
            </w:r>
            <w:r w:rsidRPr="006B4F91">
              <w:rPr>
                <w:rFonts w:ascii="Arial" w:hAnsi="Arial" w:cs="Arial"/>
                <w:sz w:val="22"/>
                <w:szCs w:val="22"/>
              </w:rPr>
              <w:t>attach technical review results</w:t>
            </w:r>
          </w:p>
        </w:tc>
        <w:tc>
          <w:tcPr>
            <w:tcW w:w="945" w:type="dxa"/>
            <w:gridSpan w:val="3"/>
            <w:shd w:val="clear" w:color="auto" w:fill="FFFFFF" w:themeFill="background1"/>
            <w:vAlign w:val="center"/>
          </w:tcPr>
          <w:p w:rsidR="00876879" w:rsidRPr="00795A42" w:rsidRDefault="00876879" w:rsidP="00876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A42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945" w:type="dxa"/>
            <w:shd w:val="clear" w:color="auto" w:fill="FFFFFF" w:themeFill="background1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230006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795A42" w:rsidRDefault="005B48CD" w:rsidP="00876879">
                <w:pPr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780" w:type="dxa"/>
            <w:gridSpan w:val="10"/>
            <w:vMerge w:val="restart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755829005"/>
              <w:showingPlcHdr/>
            </w:sdtPr>
            <w:sdtEndPr/>
            <w:sdtContent>
              <w:p w:rsidR="00876879" w:rsidRPr="00795A42" w:rsidRDefault="00876879" w:rsidP="00876879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212C5A">
        <w:trPr>
          <w:trHeight w:val="330"/>
        </w:trPr>
        <w:tc>
          <w:tcPr>
            <w:tcW w:w="4410" w:type="dxa"/>
            <w:gridSpan w:val="11"/>
            <w:vMerge/>
            <w:shd w:val="clear" w:color="auto" w:fill="FFFFFF" w:themeFill="background1"/>
            <w:vAlign w:val="center"/>
          </w:tcPr>
          <w:p w:rsidR="00876879" w:rsidRPr="00795A42" w:rsidRDefault="00876879" w:rsidP="00876879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945" w:type="dxa"/>
            <w:gridSpan w:val="3"/>
            <w:shd w:val="clear" w:color="auto" w:fill="FFFFFF" w:themeFill="background1"/>
            <w:vAlign w:val="center"/>
          </w:tcPr>
          <w:p w:rsidR="00876879" w:rsidRPr="00795A42" w:rsidRDefault="00876879" w:rsidP="00876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A4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45" w:type="dxa"/>
            <w:shd w:val="clear" w:color="auto" w:fill="FFFFFF" w:themeFill="background1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2134696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795A42" w:rsidRDefault="00876879" w:rsidP="00876879">
                <w:pPr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780" w:type="dxa"/>
            <w:gridSpan w:val="10"/>
            <w:vMerge/>
            <w:shd w:val="clear" w:color="auto" w:fill="FFFFFF" w:themeFill="background1"/>
            <w:vAlign w:val="center"/>
          </w:tcPr>
          <w:p w:rsidR="00876879" w:rsidRPr="00795A42" w:rsidRDefault="00876879" w:rsidP="008768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6879" w:rsidRPr="00D00676" w:rsidTr="00212C5A">
        <w:trPr>
          <w:trHeight w:val="330"/>
        </w:trPr>
        <w:tc>
          <w:tcPr>
            <w:tcW w:w="4410" w:type="dxa"/>
            <w:gridSpan w:val="11"/>
            <w:vMerge w:val="restart"/>
            <w:shd w:val="clear" w:color="auto" w:fill="FFFFFF" w:themeFill="background1"/>
            <w:vAlign w:val="center"/>
          </w:tcPr>
          <w:p w:rsidR="00876879" w:rsidRPr="00795A42" w:rsidRDefault="00876879" w:rsidP="00876879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95A42">
              <w:rPr>
                <w:rFonts w:ascii="Arial" w:eastAsia="Calibri" w:hAnsi="Arial" w:cs="Arial"/>
                <w:b/>
                <w:sz w:val="22"/>
                <w:szCs w:val="22"/>
              </w:rPr>
              <w:t>Has the research been submitted to another REC?</w:t>
            </w:r>
            <w:r w:rsidRPr="006B4F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4F91">
              <w:rPr>
                <w:rFonts w:ascii="Arial" w:eastAsia="Calibri" w:hAnsi="Arial" w:cs="Arial"/>
                <w:sz w:val="22"/>
                <w:szCs w:val="22"/>
              </w:rPr>
              <w:t xml:space="preserve">*If yes,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please indicate </w:t>
            </w:r>
          </w:p>
        </w:tc>
        <w:tc>
          <w:tcPr>
            <w:tcW w:w="945" w:type="dxa"/>
            <w:gridSpan w:val="3"/>
            <w:shd w:val="clear" w:color="auto" w:fill="FFFFFF" w:themeFill="background1"/>
            <w:vAlign w:val="center"/>
          </w:tcPr>
          <w:p w:rsidR="00876879" w:rsidRPr="00795A42" w:rsidRDefault="00876879" w:rsidP="00876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A42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945" w:type="dxa"/>
            <w:shd w:val="clear" w:color="auto" w:fill="FFFFFF" w:themeFill="background1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1490010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795A42" w:rsidRDefault="00876879" w:rsidP="00876879">
                <w:pPr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780" w:type="dxa"/>
            <w:gridSpan w:val="10"/>
            <w:vMerge w:val="restart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338231050"/>
              <w:showingPlcHdr/>
            </w:sdtPr>
            <w:sdtEndPr/>
            <w:sdtContent>
              <w:p w:rsidR="00876879" w:rsidRPr="00795A42" w:rsidRDefault="00876879" w:rsidP="00876879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212C5A">
        <w:trPr>
          <w:trHeight w:val="330"/>
        </w:trPr>
        <w:tc>
          <w:tcPr>
            <w:tcW w:w="4410" w:type="dxa"/>
            <w:gridSpan w:val="11"/>
            <w:vMerge/>
            <w:shd w:val="clear" w:color="auto" w:fill="FFFFFF" w:themeFill="background1"/>
            <w:vAlign w:val="center"/>
          </w:tcPr>
          <w:p w:rsidR="00876879" w:rsidRPr="00795A42" w:rsidRDefault="00876879" w:rsidP="00876879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945" w:type="dxa"/>
            <w:gridSpan w:val="3"/>
            <w:shd w:val="clear" w:color="auto" w:fill="FFFFFF" w:themeFill="background1"/>
            <w:vAlign w:val="center"/>
          </w:tcPr>
          <w:p w:rsidR="00876879" w:rsidRPr="00795A42" w:rsidRDefault="00876879" w:rsidP="00876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A4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45" w:type="dxa"/>
            <w:shd w:val="clear" w:color="auto" w:fill="FFFFFF" w:themeFill="background1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517210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76879" w:rsidRPr="00795A42" w:rsidRDefault="00876879" w:rsidP="00876879">
                <w:pPr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780" w:type="dxa"/>
            <w:gridSpan w:val="10"/>
            <w:vMerge/>
            <w:shd w:val="clear" w:color="auto" w:fill="FFFFFF" w:themeFill="background1"/>
            <w:vAlign w:val="center"/>
          </w:tcPr>
          <w:p w:rsidR="00876879" w:rsidRPr="00795A42" w:rsidRDefault="00876879" w:rsidP="00876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6879" w:rsidRPr="00D00676" w:rsidTr="00212C5A">
        <w:trPr>
          <w:trHeight w:val="255"/>
        </w:trPr>
        <w:tc>
          <w:tcPr>
            <w:tcW w:w="2205" w:type="dxa"/>
            <w:gridSpan w:val="4"/>
            <w:vMerge w:val="restart"/>
            <w:shd w:val="clear" w:color="auto" w:fill="FFFFFF" w:themeFill="background1"/>
            <w:vAlign w:val="center"/>
          </w:tcPr>
          <w:p w:rsidR="00876879" w:rsidRPr="00795A42" w:rsidRDefault="00876879" w:rsidP="00876879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95A42">
              <w:rPr>
                <w:rFonts w:ascii="Arial" w:eastAsia="Calibri" w:hAnsi="Arial" w:cs="Arial"/>
                <w:b/>
                <w:sz w:val="22"/>
                <w:szCs w:val="22"/>
              </w:rPr>
              <w:t xml:space="preserve">Submitted by: </w:t>
            </w:r>
          </w:p>
        </w:tc>
        <w:tc>
          <w:tcPr>
            <w:tcW w:w="2205" w:type="dxa"/>
            <w:gridSpan w:val="7"/>
            <w:vMerge w:val="restart"/>
            <w:shd w:val="clear" w:color="auto" w:fill="FFFFFF" w:themeFill="background1"/>
            <w:vAlign w:val="center"/>
          </w:tcPr>
          <w:p w:rsidR="00876879" w:rsidRDefault="00876879" w:rsidP="00876879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Signature over printed name</w:t>
            </w:r>
          </w:p>
          <w:p w:rsidR="00CD1239" w:rsidRPr="00795A42" w:rsidRDefault="00CD1239" w:rsidP="00876879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shd w:val="clear" w:color="auto" w:fill="FFFFFF" w:themeFill="background1"/>
            <w:vAlign w:val="center"/>
          </w:tcPr>
          <w:p w:rsidR="00876879" w:rsidRDefault="00876879" w:rsidP="00876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6879" w:rsidRPr="00795A42" w:rsidRDefault="00876879" w:rsidP="00876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 w:val="restart"/>
            <w:shd w:val="clear" w:color="auto" w:fill="FFFFFF" w:themeFill="background1"/>
            <w:vAlign w:val="center"/>
          </w:tcPr>
          <w:p w:rsidR="00876879" w:rsidRPr="00F47C7F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816326315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76879" w:rsidRPr="00F47C7F" w:rsidRDefault="00876879" w:rsidP="00876879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D00676" w:rsidTr="006B4F91">
        <w:trPr>
          <w:trHeight w:val="255"/>
        </w:trPr>
        <w:tc>
          <w:tcPr>
            <w:tcW w:w="2205" w:type="dxa"/>
            <w:gridSpan w:val="4"/>
            <w:vMerge/>
            <w:shd w:val="pct10" w:color="auto" w:fill="auto"/>
            <w:vAlign w:val="center"/>
          </w:tcPr>
          <w:p w:rsidR="00876879" w:rsidRPr="00795A42" w:rsidRDefault="00876879" w:rsidP="00876879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205" w:type="dxa"/>
            <w:gridSpan w:val="7"/>
            <w:vMerge/>
            <w:shd w:val="clear" w:color="auto" w:fill="EEECE1" w:themeFill="background2"/>
            <w:vAlign w:val="center"/>
          </w:tcPr>
          <w:p w:rsidR="00876879" w:rsidRDefault="00876879" w:rsidP="00876879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444069905"/>
              <w:showingPlcHdr/>
            </w:sdtPr>
            <w:sdtEndPr/>
            <w:sdtContent>
              <w:p w:rsidR="00876879" w:rsidRPr="00795A42" w:rsidRDefault="00876879" w:rsidP="006D591B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1890" w:type="dxa"/>
            <w:gridSpan w:val="3"/>
            <w:vMerge/>
            <w:shd w:val="clear" w:color="auto" w:fill="EEECE1" w:themeFill="background2"/>
            <w:vAlign w:val="center"/>
          </w:tcPr>
          <w:p w:rsidR="00876879" w:rsidRPr="00795A42" w:rsidRDefault="00876879" w:rsidP="008768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11CC" w:rsidRDefault="00D7561E" w:rsidP="007D5502">
      <w:pPr>
        <w:tabs>
          <w:tab w:val="left" w:pos="9120"/>
        </w:tabs>
      </w:pPr>
      <w:r w:rsidRPr="003805E7">
        <w:rPr>
          <w:rFonts w:ascii="Arial" w:hAnsi="Arial" w:cs="Arial"/>
          <w:sz w:val="18"/>
          <w:szCs w:val="18"/>
        </w:rPr>
        <w:tab/>
      </w:r>
    </w:p>
    <w:p w:rsidR="009C2262" w:rsidRDefault="009C2262" w:rsidP="007D5502"/>
    <w:p w:rsidR="009C2262" w:rsidRPr="009C2262" w:rsidRDefault="009C2262" w:rsidP="007D5502"/>
    <w:p w:rsidR="009C2262" w:rsidRPr="009C2262" w:rsidRDefault="009C2262" w:rsidP="007D5502"/>
    <w:p w:rsidR="009C2262" w:rsidRPr="009C2262" w:rsidRDefault="009C2262" w:rsidP="007D5502"/>
    <w:p w:rsidR="009C2262" w:rsidRPr="009C2262" w:rsidRDefault="009C2262" w:rsidP="007D5502"/>
    <w:p w:rsidR="007811CC" w:rsidRPr="009C2262" w:rsidRDefault="007811CC" w:rsidP="007D5502"/>
    <w:sectPr w:rsidR="007811CC" w:rsidRPr="009C2262" w:rsidSect="00D00676">
      <w:footerReference w:type="default" r:id="rId9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9A8" w:rsidRDefault="006E09A8" w:rsidP="00F63147">
      <w:r>
        <w:separator/>
      </w:r>
    </w:p>
  </w:endnote>
  <w:endnote w:type="continuationSeparator" w:id="0">
    <w:p w:rsidR="006E09A8" w:rsidRDefault="006E09A8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AD" w:rsidRPr="00BD3EAD" w:rsidRDefault="00BD3EAD">
    <w:pPr>
      <w:rPr>
        <w:rFonts w:ascii="Arial" w:hAnsi="Arial" w:cs="Arial"/>
      </w:rPr>
    </w:pPr>
  </w:p>
  <w:tbl>
    <w:tblPr>
      <w:tblW w:w="11070" w:type="dxa"/>
      <w:tblInd w:w="-72" w:type="dxa"/>
      <w:tblLook w:val="04A0" w:firstRow="1" w:lastRow="0" w:firstColumn="1" w:lastColumn="0" w:noHBand="0" w:noVBand="1"/>
    </w:tblPr>
    <w:tblGrid>
      <w:gridCol w:w="4860"/>
      <w:gridCol w:w="6210"/>
    </w:tblGrid>
    <w:tr w:rsidR="00BD3EAD" w:rsidRPr="00461EE8" w:rsidTr="001F572D">
      <w:tc>
        <w:tcPr>
          <w:tcW w:w="11070" w:type="dxa"/>
          <w:gridSpan w:val="2"/>
        </w:tcPr>
        <w:p w:rsidR="00BD3EAD" w:rsidRPr="00461EE8" w:rsidRDefault="00C83217" w:rsidP="00461EE8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461EE8">
            <w:rPr>
              <w:rFonts w:ascii="Arial" w:hAnsi="Arial" w:cs="Arial"/>
              <w:sz w:val="20"/>
              <w:szCs w:val="20"/>
            </w:rPr>
            <w:t>APPLICATION FORM</w:t>
          </w:r>
          <w:r w:rsidR="001F572D" w:rsidRPr="00461EE8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  <w:r w:rsidR="00461EE8" w:rsidRPr="00461EE8">
            <w:rPr>
              <w:rFonts w:ascii="Arial" w:hAnsi="Arial" w:cs="Arial"/>
              <w:sz w:val="20"/>
              <w:szCs w:val="20"/>
            </w:rPr>
            <w:t xml:space="preserve">                          </w:t>
          </w:r>
          <w:r w:rsidR="00461EE8">
            <w:rPr>
              <w:rFonts w:ascii="Arial" w:hAnsi="Arial" w:cs="Arial"/>
              <w:sz w:val="20"/>
              <w:szCs w:val="20"/>
            </w:rPr>
            <w:t xml:space="preserve">                           </w:t>
          </w:r>
          <w:r w:rsidR="00461EE8" w:rsidRPr="00461EE8">
            <w:rPr>
              <w:rFonts w:ascii="Arial" w:hAnsi="Arial" w:cs="Arial"/>
              <w:sz w:val="20"/>
              <w:szCs w:val="20"/>
            </w:rPr>
            <w:t xml:space="preserve">  </w:t>
          </w:r>
          <w:r w:rsidR="001F572D" w:rsidRPr="00461EE8">
            <w:rPr>
              <w:rFonts w:ascii="Arial" w:hAnsi="Arial" w:cs="Arial"/>
              <w:sz w:val="20"/>
              <w:szCs w:val="20"/>
            </w:rPr>
            <w:t xml:space="preserve"> </w:t>
          </w:r>
          <w:r w:rsidR="005D08B1" w:rsidRPr="00461EE8">
            <w:rPr>
              <w:rFonts w:ascii="Arial" w:hAnsi="Arial" w:cs="Arial"/>
              <w:sz w:val="20"/>
              <w:szCs w:val="20"/>
            </w:rPr>
            <w:t>0</w:t>
          </w:r>
          <w:r w:rsidR="00461EE8" w:rsidRPr="00461EE8">
            <w:rPr>
              <w:rFonts w:ascii="Arial" w:hAnsi="Arial" w:cs="Arial"/>
              <w:sz w:val="20"/>
              <w:szCs w:val="20"/>
            </w:rPr>
            <w:t>63023</w:t>
          </w:r>
          <w:r w:rsidR="00BD3EAD" w:rsidRPr="00461EE8">
            <w:rPr>
              <w:rFonts w:ascii="Arial" w:hAnsi="Arial" w:cs="Arial"/>
              <w:sz w:val="20"/>
              <w:szCs w:val="20"/>
            </w:rPr>
            <w:t>-MD-</w:t>
          </w:r>
          <w:r w:rsidR="006A7F5E" w:rsidRPr="00461EE8">
            <w:rPr>
              <w:rFonts w:ascii="Arial" w:hAnsi="Arial" w:cs="Arial"/>
              <w:sz w:val="20"/>
              <w:szCs w:val="20"/>
            </w:rPr>
            <w:t>ST-</w:t>
          </w:r>
          <w:r w:rsidR="00BD3EAD" w:rsidRPr="00461EE8">
            <w:rPr>
              <w:rFonts w:ascii="Arial" w:hAnsi="Arial" w:cs="Arial"/>
              <w:sz w:val="20"/>
              <w:szCs w:val="20"/>
            </w:rPr>
            <w:t>IR-F0</w:t>
          </w:r>
          <w:r w:rsidR="008176D1" w:rsidRPr="00461EE8">
            <w:rPr>
              <w:rFonts w:ascii="Arial" w:hAnsi="Arial" w:cs="Arial"/>
              <w:sz w:val="20"/>
              <w:szCs w:val="20"/>
            </w:rPr>
            <w:t>7</w:t>
          </w:r>
          <w:r w:rsidR="00BD3EAD" w:rsidRPr="00461EE8">
            <w:rPr>
              <w:rFonts w:ascii="Arial" w:hAnsi="Arial" w:cs="Arial"/>
              <w:sz w:val="20"/>
              <w:szCs w:val="20"/>
            </w:rPr>
            <w:t xml:space="preserve"> rev</w:t>
          </w:r>
          <w:r w:rsidR="00D3723B" w:rsidRPr="00461EE8">
            <w:rPr>
              <w:rFonts w:ascii="Arial" w:hAnsi="Arial" w:cs="Arial"/>
              <w:sz w:val="20"/>
              <w:szCs w:val="20"/>
            </w:rPr>
            <w:t>5</w:t>
          </w:r>
        </w:p>
      </w:tc>
    </w:tr>
    <w:tr w:rsidR="00EE0872" w:rsidRPr="00461EE8" w:rsidTr="001F572D">
      <w:tc>
        <w:tcPr>
          <w:tcW w:w="4860" w:type="dxa"/>
          <w:hideMark/>
        </w:tcPr>
        <w:p w:rsidR="00EE0872" w:rsidRPr="00461EE8" w:rsidRDefault="00EE0872" w:rsidP="00EE0872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461EE8">
            <w:rPr>
              <w:rFonts w:ascii="Arial" w:hAnsi="Arial" w:cs="Arial"/>
              <w:sz w:val="20"/>
              <w:szCs w:val="20"/>
            </w:rPr>
            <w:t xml:space="preserve">Page </w:t>
          </w:r>
          <w:r w:rsidR="00876160" w:rsidRPr="00461EE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61EE8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="00876160" w:rsidRPr="00461EE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704E91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="00876160" w:rsidRPr="00461EE8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461EE8">
            <w:rPr>
              <w:rFonts w:ascii="Arial" w:hAnsi="Arial" w:cs="Arial"/>
              <w:sz w:val="20"/>
              <w:szCs w:val="20"/>
            </w:rPr>
            <w:t xml:space="preserve"> of </w:t>
          </w:r>
          <w:r w:rsidR="00876160" w:rsidRPr="00461EE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61EE8">
            <w:rPr>
              <w:rFonts w:ascii="Arial" w:hAnsi="Arial" w:cs="Arial"/>
              <w:b/>
              <w:sz w:val="20"/>
              <w:szCs w:val="20"/>
            </w:rPr>
            <w:instrText xml:space="preserve"> NUMPAGES  </w:instrText>
          </w:r>
          <w:r w:rsidR="00876160" w:rsidRPr="00461EE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704E91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="00876160" w:rsidRPr="00461EE8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6210" w:type="dxa"/>
        </w:tcPr>
        <w:p w:rsidR="00EE0872" w:rsidRPr="00461EE8" w:rsidRDefault="00EE0872" w:rsidP="00EE0872">
          <w:pPr>
            <w:pStyle w:val="Header"/>
            <w:jc w:val="right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:rsidR="00EE0872" w:rsidRPr="00BD3EAD" w:rsidRDefault="00EE0872" w:rsidP="002E14A1">
    <w:pPr>
      <w:pStyle w:val="Footer"/>
      <w:rPr>
        <w:rFonts w:ascii="Arial" w:hAnsi="Arial" w:cs="Arial"/>
        <w:b/>
      </w:rPr>
    </w:pPr>
  </w:p>
  <w:p w:rsidR="00EE0872" w:rsidRPr="002E14A1" w:rsidRDefault="00EE0872" w:rsidP="002E14A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  <w:p w:rsidR="00EE0872" w:rsidRDefault="00EE0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9A8" w:rsidRDefault="006E09A8" w:rsidP="00F63147">
      <w:r>
        <w:separator/>
      </w:r>
    </w:p>
  </w:footnote>
  <w:footnote w:type="continuationSeparator" w:id="0">
    <w:p w:rsidR="006E09A8" w:rsidRDefault="006E09A8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2D"/>
    <w:rsid w:val="00042F77"/>
    <w:rsid w:val="0004703D"/>
    <w:rsid w:val="00051CFC"/>
    <w:rsid w:val="00054612"/>
    <w:rsid w:val="00082041"/>
    <w:rsid w:val="00091D26"/>
    <w:rsid w:val="000D34B6"/>
    <w:rsid w:val="000D4257"/>
    <w:rsid w:val="000E2688"/>
    <w:rsid w:val="000F1334"/>
    <w:rsid w:val="000F2ACF"/>
    <w:rsid w:val="00110BD8"/>
    <w:rsid w:val="00111AFC"/>
    <w:rsid w:val="00115EAB"/>
    <w:rsid w:val="001222FC"/>
    <w:rsid w:val="0012335A"/>
    <w:rsid w:val="001300E3"/>
    <w:rsid w:val="00134891"/>
    <w:rsid w:val="0015079E"/>
    <w:rsid w:val="00150C14"/>
    <w:rsid w:val="001521BA"/>
    <w:rsid w:val="001546D0"/>
    <w:rsid w:val="0019038E"/>
    <w:rsid w:val="00192478"/>
    <w:rsid w:val="001B6D5C"/>
    <w:rsid w:val="001B7A9F"/>
    <w:rsid w:val="001C6234"/>
    <w:rsid w:val="001C6F40"/>
    <w:rsid w:val="001D3B0A"/>
    <w:rsid w:val="001D406E"/>
    <w:rsid w:val="001D7F77"/>
    <w:rsid w:val="001E3E57"/>
    <w:rsid w:val="001F0B8C"/>
    <w:rsid w:val="001F4EF1"/>
    <w:rsid w:val="001F572D"/>
    <w:rsid w:val="00204636"/>
    <w:rsid w:val="00212C5A"/>
    <w:rsid w:val="00213DCE"/>
    <w:rsid w:val="00223ED6"/>
    <w:rsid w:val="002272A7"/>
    <w:rsid w:val="0024033D"/>
    <w:rsid w:val="00240EDE"/>
    <w:rsid w:val="00245784"/>
    <w:rsid w:val="00246155"/>
    <w:rsid w:val="0025124D"/>
    <w:rsid w:val="0025251D"/>
    <w:rsid w:val="00252C96"/>
    <w:rsid w:val="00252CC7"/>
    <w:rsid w:val="00253F1E"/>
    <w:rsid w:val="002661BF"/>
    <w:rsid w:val="00272016"/>
    <w:rsid w:val="00274AD3"/>
    <w:rsid w:val="00277430"/>
    <w:rsid w:val="00280D50"/>
    <w:rsid w:val="002831A7"/>
    <w:rsid w:val="00283A9B"/>
    <w:rsid w:val="00284F72"/>
    <w:rsid w:val="00297945"/>
    <w:rsid w:val="002A0DC1"/>
    <w:rsid w:val="002A78FE"/>
    <w:rsid w:val="002B1292"/>
    <w:rsid w:val="002B1501"/>
    <w:rsid w:val="002B44D2"/>
    <w:rsid w:val="002B4653"/>
    <w:rsid w:val="002B61E1"/>
    <w:rsid w:val="002B712D"/>
    <w:rsid w:val="002D4866"/>
    <w:rsid w:val="002D4D83"/>
    <w:rsid w:val="002E14A1"/>
    <w:rsid w:val="002F7B27"/>
    <w:rsid w:val="003000CC"/>
    <w:rsid w:val="003071B6"/>
    <w:rsid w:val="00307BD8"/>
    <w:rsid w:val="003210FA"/>
    <w:rsid w:val="00335477"/>
    <w:rsid w:val="00335AE9"/>
    <w:rsid w:val="00336A65"/>
    <w:rsid w:val="003650A7"/>
    <w:rsid w:val="00366F54"/>
    <w:rsid w:val="003719F8"/>
    <w:rsid w:val="003805E7"/>
    <w:rsid w:val="003821BF"/>
    <w:rsid w:val="0038337E"/>
    <w:rsid w:val="00384B84"/>
    <w:rsid w:val="00395924"/>
    <w:rsid w:val="003A1852"/>
    <w:rsid w:val="003A1F08"/>
    <w:rsid w:val="003B2E16"/>
    <w:rsid w:val="003B684E"/>
    <w:rsid w:val="003C47DF"/>
    <w:rsid w:val="003D179D"/>
    <w:rsid w:val="003D1AC5"/>
    <w:rsid w:val="003D3735"/>
    <w:rsid w:val="003D62A3"/>
    <w:rsid w:val="003D7746"/>
    <w:rsid w:val="003F0A1E"/>
    <w:rsid w:val="003F7162"/>
    <w:rsid w:val="00402057"/>
    <w:rsid w:val="00407C2A"/>
    <w:rsid w:val="00423A61"/>
    <w:rsid w:val="0043477F"/>
    <w:rsid w:val="00452FCD"/>
    <w:rsid w:val="00461EE8"/>
    <w:rsid w:val="00464A29"/>
    <w:rsid w:val="00465813"/>
    <w:rsid w:val="0047113D"/>
    <w:rsid w:val="00472398"/>
    <w:rsid w:val="004748C1"/>
    <w:rsid w:val="00486CDD"/>
    <w:rsid w:val="00487071"/>
    <w:rsid w:val="00490505"/>
    <w:rsid w:val="004969B0"/>
    <w:rsid w:val="004A20F9"/>
    <w:rsid w:val="004A48B5"/>
    <w:rsid w:val="004B2136"/>
    <w:rsid w:val="004B2793"/>
    <w:rsid w:val="004B3523"/>
    <w:rsid w:val="004B4EFB"/>
    <w:rsid w:val="004B5A3D"/>
    <w:rsid w:val="004C23AC"/>
    <w:rsid w:val="004C47E6"/>
    <w:rsid w:val="004C74E4"/>
    <w:rsid w:val="004D0CFE"/>
    <w:rsid w:val="004E1152"/>
    <w:rsid w:val="004E5138"/>
    <w:rsid w:val="004E7CE5"/>
    <w:rsid w:val="004F5DBF"/>
    <w:rsid w:val="00503FE0"/>
    <w:rsid w:val="00513DAE"/>
    <w:rsid w:val="005256C4"/>
    <w:rsid w:val="005362E9"/>
    <w:rsid w:val="00537797"/>
    <w:rsid w:val="00547FA9"/>
    <w:rsid w:val="00550D1E"/>
    <w:rsid w:val="0055720C"/>
    <w:rsid w:val="00563956"/>
    <w:rsid w:val="00572513"/>
    <w:rsid w:val="00572C32"/>
    <w:rsid w:val="00584475"/>
    <w:rsid w:val="00591A01"/>
    <w:rsid w:val="00594316"/>
    <w:rsid w:val="005A59A8"/>
    <w:rsid w:val="005A64ED"/>
    <w:rsid w:val="005B48CD"/>
    <w:rsid w:val="005C072D"/>
    <w:rsid w:val="005C2CC2"/>
    <w:rsid w:val="005C725A"/>
    <w:rsid w:val="005D08B1"/>
    <w:rsid w:val="005D6D1C"/>
    <w:rsid w:val="005E0376"/>
    <w:rsid w:val="005E7089"/>
    <w:rsid w:val="0060188D"/>
    <w:rsid w:val="00614624"/>
    <w:rsid w:val="0061682E"/>
    <w:rsid w:val="006216EF"/>
    <w:rsid w:val="006233E3"/>
    <w:rsid w:val="0063446F"/>
    <w:rsid w:val="006372DB"/>
    <w:rsid w:val="00645653"/>
    <w:rsid w:val="00650B1F"/>
    <w:rsid w:val="00654F91"/>
    <w:rsid w:val="00662332"/>
    <w:rsid w:val="00682689"/>
    <w:rsid w:val="00682776"/>
    <w:rsid w:val="006954A4"/>
    <w:rsid w:val="006A7C17"/>
    <w:rsid w:val="006A7F5E"/>
    <w:rsid w:val="006B1C47"/>
    <w:rsid w:val="006B25D9"/>
    <w:rsid w:val="006B4F91"/>
    <w:rsid w:val="006C4505"/>
    <w:rsid w:val="006C4DEF"/>
    <w:rsid w:val="006C75C4"/>
    <w:rsid w:val="006D11DA"/>
    <w:rsid w:val="006D3A62"/>
    <w:rsid w:val="006D591B"/>
    <w:rsid w:val="006D6BBC"/>
    <w:rsid w:val="006E09A8"/>
    <w:rsid w:val="006E0A22"/>
    <w:rsid w:val="006E4B97"/>
    <w:rsid w:val="006F10B1"/>
    <w:rsid w:val="006F5B46"/>
    <w:rsid w:val="006F79A6"/>
    <w:rsid w:val="0070036E"/>
    <w:rsid w:val="00704E91"/>
    <w:rsid w:val="00711C16"/>
    <w:rsid w:val="00712C55"/>
    <w:rsid w:val="00714861"/>
    <w:rsid w:val="00730F2D"/>
    <w:rsid w:val="007422DD"/>
    <w:rsid w:val="0075751A"/>
    <w:rsid w:val="00776D98"/>
    <w:rsid w:val="007811CC"/>
    <w:rsid w:val="0078645F"/>
    <w:rsid w:val="007873AD"/>
    <w:rsid w:val="00795A42"/>
    <w:rsid w:val="007A39B0"/>
    <w:rsid w:val="007A4102"/>
    <w:rsid w:val="007A4E9E"/>
    <w:rsid w:val="007D0168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801617"/>
    <w:rsid w:val="00816597"/>
    <w:rsid w:val="008176D1"/>
    <w:rsid w:val="00826AF2"/>
    <w:rsid w:val="00843B87"/>
    <w:rsid w:val="00844A2B"/>
    <w:rsid w:val="008459B0"/>
    <w:rsid w:val="00854459"/>
    <w:rsid w:val="008549DD"/>
    <w:rsid w:val="00855BBF"/>
    <w:rsid w:val="00867328"/>
    <w:rsid w:val="0087004A"/>
    <w:rsid w:val="008723FD"/>
    <w:rsid w:val="00876160"/>
    <w:rsid w:val="00876879"/>
    <w:rsid w:val="00886C70"/>
    <w:rsid w:val="00887BEF"/>
    <w:rsid w:val="008961E8"/>
    <w:rsid w:val="008A7F5D"/>
    <w:rsid w:val="008D318A"/>
    <w:rsid w:val="008D392E"/>
    <w:rsid w:val="008D3FD7"/>
    <w:rsid w:val="008E47E4"/>
    <w:rsid w:val="008F39AC"/>
    <w:rsid w:val="00902401"/>
    <w:rsid w:val="00905E90"/>
    <w:rsid w:val="00915E13"/>
    <w:rsid w:val="00924589"/>
    <w:rsid w:val="009260DE"/>
    <w:rsid w:val="00931BD4"/>
    <w:rsid w:val="009331F1"/>
    <w:rsid w:val="009409A5"/>
    <w:rsid w:val="0094457C"/>
    <w:rsid w:val="00947945"/>
    <w:rsid w:val="00961705"/>
    <w:rsid w:val="009959BA"/>
    <w:rsid w:val="009A243D"/>
    <w:rsid w:val="009A3043"/>
    <w:rsid w:val="009A58D0"/>
    <w:rsid w:val="009A650F"/>
    <w:rsid w:val="009A6F2D"/>
    <w:rsid w:val="009A7B16"/>
    <w:rsid w:val="009B61EC"/>
    <w:rsid w:val="009C2262"/>
    <w:rsid w:val="009C77D4"/>
    <w:rsid w:val="009D09EC"/>
    <w:rsid w:val="009D6B4D"/>
    <w:rsid w:val="009E29C1"/>
    <w:rsid w:val="009F046E"/>
    <w:rsid w:val="009F770E"/>
    <w:rsid w:val="00A25023"/>
    <w:rsid w:val="00A27485"/>
    <w:rsid w:val="00A32612"/>
    <w:rsid w:val="00A366D6"/>
    <w:rsid w:val="00A415C3"/>
    <w:rsid w:val="00A47030"/>
    <w:rsid w:val="00A56D56"/>
    <w:rsid w:val="00A6291D"/>
    <w:rsid w:val="00A70560"/>
    <w:rsid w:val="00A72DA8"/>
    <w:rsid w:val="00A84086"/>
    <w:rsid w:val="00A95A52"/>
    <w:rsid w:val="00AA1BC7"/>
    <w:rsid w:val="00AA662E"/>
    <w:rsid w:val="00AB73A0"/>
    <w:rsid w:val="00AC0927"/>
    <w:rsid w:val="00AC671D"/>
    <w:rsid w:val="00AC6A3A"/>
    <w:rsid w:val="00AD532F"/>
    <w:rsid w:val="00AD583F"/>
    <w:rsid w:val="00AE06EB"/>
    <w:rsid w:val="00AF6EC8"/>
    <w:rsid w:val="00B05407"/>
    <w:rsid w:val="00B10191"/>
    <w:rsid w:val="00B21668"/>
    <w:rsid w:val="00B248BD"/>
    <w:rsid w:val="00B4157C"/>
    <w:rsid w:val="00B463E2"/>
    <w:rsid w:val="00B5545B"/>
    <w:rsid w:val="00B70B02"/>
    <w:rsid w:val="00B71286"/>
    <w:rsid w:val="00B73672"/>
    <w:rsid w:val="00B7591F"/>
    <w:rsid w:val="00B87058"/>
    <w:rsid w:val="00B967B6"/>
    <w:rsid w:val="00BA0612"/>
    <w:rsid w:val="00BA3068"/>
    <w:rsid w:val="00BA7C76"/>
    <w:rsid w:val="00BB0185"/>
    <w:rsid w:val="00BB2E95"/>
    <w:rsid w:val="00BB6B82"/>
    <w:rsid w:val="00BC2E5F"/>
    <w:rsid w:val="00BC5A71"/>
    <w:rsid w:val="00BD3EAD"/>
    <w:rsid w:val="00BD5395"/>
    <w:rsid w:val="00BE3C07"/>
    <w:rsid w:val="00BE4251"/>
    <w:rsid w:val="00BF1C18"/>
    <w:rsid w:val="00BF7B5A"/>
    <w:rsid w:val="00C0228D"/>
    <w:rsid w:val="00C1173E"/>
    <w:rsid w:val="00C12123"/>
    <w:rsid w:val="00C47F1E"/>
    <w:rsid w:val="00C66C3C"/>
    <w:rsid w:val="00C7250D"/>
    <w:rsid w:val="00C770A3"/>
    <w:rsid w:val="00C8216E"/>
    <w:rsid w:val="00C83217"/>
    <w:rsid w:val="00C862E2"/>
    <w:rsid w:val="00C86923"/>
    <w:rsid w:val="00C87D9B"/>
    <w:rsid w:val="00C90175"/>
    <w:rsid w:val="00C93938"/>
    <w:rsid w:val="00CA4249"/>
    <w:rsid w:val="00CB4C83"/>
    <w:rsid w:val="00CD1239"/>
    <w:rsid w:val="00CD239B"/>
    <w:rsid w:val="00CD52CC"/>
    <w:rsid w:val="00CE5CF4"/>
    <w:rsid w:val="00CE5D31"/>
    <w:rsid w:val="00CE75E0"/>
    <w:rsid w:val="00D00676"/>
    <w:rsid w:val="00D04FDA"/>
    <w:rsid w:val="00D057F6"/>
    <w:rsid w:val="00D07A80"/>
    <w:rsid w:val="00D2176C"/>
    <w:rsid w:val="00D27A9D"/>
    <w:rsid w:val="00D31FFC"/>
    <w:rsid w:val="00D3723B"/>
    <w:rsid w:val="00D516E2"/>
    <w:rsid w:val="00D55AD4"/>
    <w:rsid w:val="00D65C16"/>
    <w:rsid w:val="00D75601"/>
    <w:rsid w:val="00D7561E"/>
    <w:rsid w:val="00D8125C"/>
    <w:rsid w:val="00D92990"/>
    <w:rsid w:val="00D92FAC"/>
    <w:rsid w:val="00DB0231"/>
    <w:rsid w:val="00DB07DE"/>
    <w:rsid w:val="00DB4800"/>
    <w:rsid w:val="00DD2B02"/>
    <w:rsid w:val="00DD327E"/>
    <w:rsid w:val="00DD3623"/>
    <w:rsid w:val="00DD37D8"/>
    <w:rsid w:val="00DD45EC"/>
    <w:rsid w:val="00DD4B3F"/>
    <w:rsid w:val="00DE6DED"/>
    <w:rsid w:val="00DF5AFB"/>
    <w:rsid w:val="00E147C5"/>
    <w:rsid w:val="00E2270B"/>
    <w:rsid w:val="00E24020"/>
    <w:rsid w:val="00E264E4"/>
    <w:rsid w:val="00E26D5B"/>
    <w:rsid w:val="00E31689"/>
    <w:rsid w:val="00E416B1"/>
    <w:rsid w:val="00E417E7"/>
    <w:rsid w:val="00E447FD"/>
    <w:rsid w:val="00E51CD9"/>
    <w:rsid w:val="00E61DCF"/>
    <w:rsid w:val="00E62927"/>
    <w:rsid w:val="00E71926"/>
    <w:rsid w:val="00E72406"/>
    <w:rsid w:val="00E83207"/>
    <w:rsid w:val="00E84CEC"/>
    <w:rsid w:val="00EA71FA"/>
    <w:rsid w:val="00EB1168"/>
    <w:rsid w:val="00EB226A"/>
    <w:rsid w:val="00EC13B2"/>
    <w:rsid w:val="00EC261E"/>
    <w:rsid w:val="00EC35D5"/>
    <w:rsid w:val="00ED33DB"/>
    <w:rsid w:val="00ED44EA"/>
    <w:rsid w:val="00EE0872"/>
    <w:rsid w:val="00EE36F7"/>
    <w:rsid w:val="00EE4DA6"/>
    <w:rsid w:val="00EF17D2"/>
    <w:rsid w:val="00EF4D05"/>
    <w:rsid w:val="00F10BB2"/>
    <w:rsid w:val="00F115E3"/>
    <w:rsid w:val="00F13059"/>
    <w:rsid w:val="00F23188"/>
    <w:rsid w:val="00F253E8"/>
    <w:rsid w:val="00F3358F"/>
    <w:rsid w:val="00F35BDD"/>
    <w:rsid w:val="00F36C0E"/>
    <w:rsid w:val="00F42B03"/>
    <w:rsid w:val="00F47C7F"/>
    <w:rsid w:val="00F613B8"/>
    <w:rsid w:val="00F63147"/>
    <w:rsid w:val="00F72211"/>
    <w:rsid w:val="00F87326"/>
    <w:rsid w:val="00FA0649"/>
    <w:rsid w:val="00FB01DD"/>
    <w:rsid w:val="00FB182B"/>
    <w:rsid w:val="00FB6867"/>
    <w:rsid w:val="00FB6B65"/>
    <w:rsid w:val="00FC125B"/>
    <w:rsid w:val="00FC4F49"/>
    <w:rsid w:val="00FC5286"/>
    <w:rsid w:val="00FD11CC"/>
    <w:rsid w:val="00FD3449"/>
    <w:rsid w:val="00FD4277"/>
    <w:rsid w:val="00FD4802"/>
    <w:rsid w:val="00FE06B1"/>
    <w:rsid w:val="00FE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E5A2FA-8506-40E8-AD36-9A21827F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A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WOWIE-PC</cp:lastModifiedBy>
  <cp:revision>2</cp:revision>
  <cp:lastPrinted>2023-07-04T00:27:00Z</cp:lastPrinted>
  <dcterms:created xsi:type="dcterms:W3CDTF">2023-07-10T02:36:00Z</dcterms:created>
  <dcterms:modified xsi:type="dcterms:W3CDTF">2023-07-10T02:36:00Z</dcterms:modified>
</cp:coreProperties>
</file>