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14:paraId="1060C476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642F1951" w14:textId="77777777" w:rsidTr="00490505">
              <w:trPr>
                <w:cantSplit/>
                <w:trHeight w:val="1890"/>
              </w:trPr>
              <w:tc>
                <w:tcPr>
                  <w:tcW w:w="11160" w:type="dxa"/>
                </w:tcPr>
                <w:p w14:paraId="3A52D583" w14:textId="3D74DF16" w:rsidR="00EC13B2" w:rsidRPr="00D55AD4" w:rsidRDefault="002B1647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21AAF2B7" wp14:editId="7DDD0000">
                        <wp:simplePos x="0" y="0"/>
                        <wp:positionH relativeFrom="column">
                          <wp:posOffset>260985</wp:posOffset>
                        </wp:positionH>
                        <wp:positionV relativeFrom="paragraph">
                          <wp:posOffset>62230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228827EA" wp14:editId="3FF9B624">
                        <wp:simplePos x="0" y="0"/>
                        <wp:positionH relativeFrom="column">
                          <wp:posOffset>5396865</wp:posOffset>
                        </wp:positionH>
                        <wp:positionV relativeFrom="paragraph">
                          <wp:posOffset>46990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59746D0E" wp14:editId="26A41B8D">
                            <wp:simplePos x="0" y="0"/>
                            <wp:positionH relativeFrom="column">
                              <wp:posOffset>1100455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4105275" cy="1128156"/>
                            <wp:effectExtent l="0" t="0" r="9525" b="0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05275" cy="11281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55A8925" w14:textId="77777777" w:rsidR="00B71286" w:rsidRPr="002B1647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B1647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2B1647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2B1647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2B1647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2B1647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2B1647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2B1647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2B1647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5D4C2C3A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4E499A77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78B7A88F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38CA7447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9DBAB39" w14:textId="4A87AB74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9" w:history="1">
                                          <w:r w:rsidR="00233371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233371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233371" w:rsidRPr="00233371">
                                          <w:rPr>
                                            <w:rFonts w:ascii="Times New Roman" w:hAnsi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Website</w:t>
                                        </w:r>
                                        <w:r w:rsidR="00233371" w:rsidRPr="00233371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: </w:t>
                                        </w:r>
                                        <w:proofErr w:type="gramStart"/>
                                        <w:r w:rsidR="00233371" w:rsidRPr="00233371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9746D0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6.65pt;margin-top:1.15pt;width:323.25pt;height:88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" stroked="f">
                            <v:textbox>
                              <w:txbxContent>
                                <w:p w14:paraId="655A8925" w14:textId="77777777" w:rsidR="00B71286" w:rsidRPr="002B1647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2B1647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2B1647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2B1647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2B1647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2B1647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2B1647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2B1647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2B1647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5D4C2C3A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4E499A77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78B7A88F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38CA7447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49DBAB39" w14:textId="4A87AB74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10" w:history="1">
                                    <w:r w:rsidR="00233371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23337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233371" w:rsidRPr="00233371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Website</w:t>
                                  </w:r>
                                  <w:r w:rsidR="00233371" w:rsidRPr="0023337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: </w:t>
                                  </w:r>
                                  <w:proofErr w:type="gramStart"/>
                                  <w:r w:rsidR="00233371" w:rsidRPr="0023337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2D63DE24" wp14:editId="6B4DC5D2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EAE0113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546C0DB8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91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" stroked="f">
                            <v:textbox>
                              <w:txbxContent>
                                <w:p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16D5E68C" w14:textId="61315ACA" w:rsidR="00EC13B2" w:rsidRPr="00D55AD4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26FA482D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6AAFAC7A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7078C51F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DEB175B" w14:textId="77777777"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EEC0395" w14:textId="0F0AB476" w:rsidR="00EC13B2" w:rsidRDefault="00A5365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EARLY TERMINATION</w:t>
            </w:r>
            <w:r w:rsidR="00505F93">
              <w:rPr>
                <w:rFonts w:ascii="Arial" w:hAnsi="Arial" w:cs="Arial"/>
                <w:b/>
              </w:rPr>
              <w:t xml:space="preserve"> / CANCELLED PROTOCOL</w:t>
            </w:r>
            <w:r>
              <w:rPr>
                <w:rFonts w:ascii="Arial" w:hAnsi="Arial" w:cs="Arial"/>
                <w:b/>
              </w:rPr>
              <w:t xml:space="preserve"> FORM</w:t>
            </w:r>
          </w:p>
          <w:p w14:paraId="7F5238FA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0165F3BF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6B5D9D3C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40B2E" w:rsidRPr="00D55AD4" w14:paraId="3A17CFEA" w14:textId="77777777" w:rsidTr="009F046E">
        <w:trPr>
          <w:cantSplit/>
          <w:trHeight w:val="737"/>
          <w:jc w:val="center"/>
        </w:trPr>
        <w:tc>
          <w:tcPr>
            <w:tcW w:w="6030" w:type="dxa"/>
          </w:tcPr>
          <w:p w14:paraId="6D319A06" w14:textId="77777777" w:rsidR="00B40B2E" w:rsidRPr="001F391D" w:rsidRDefault="00B40B2E" w:rsidP="00B40B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391D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46707DB7" w14:textId="1507A4E5" w:rsidR="00B40B2E" w:rsidRPr="00714861" w:rsidRDefault="00B40B2E" w:rsidP="00B40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391D">
              <w:rPr>
                <w:rFonts w:ascii="Arial" w:hAnsi="Arial" w:cs="Arial"/>
                <w:sz w:val="20"/>
                <w:szCs w:val="20"/>
              </w:rPr>
              <w:t>Please complete this form accurately and add additional rows if necessary. Submit it along with a cover letter addressed to the REC Head. Attach the amended Protocol, ICFs, and any other relevant documents requiring amendment. Submit th</w:t>
            </w:r>
            <w:r w:rsidR="006D3C60">
              <w:rPr>
                <w:rFonts w:ascii="Arial" w:hAnsi="Arial" w:cs="Arial"/>
                <w:sz w:val="20"/>
                <w:szCs w:val="20"/>
              </w:rPr>
              <w:t>is</w:t>
            </w:r>
            <w:r w:rsidRPr="001F391D">
              <w:rPr>
                <w:rFonts w:ascii="Arial" w:hAnsi="Arial" w:cs="Arial"/>
                <w:sz w:val="20"/>
                <w:szCs w:val="20"/>
              </w:rPr>
              <w:t xml:space="preserve"> F1</w:t>
            </w:r>
            <w:r w:rsidR="000209D2">
              <w:rPr>
                <w:rFonts w:ascii="Arial" w:hAnsi="Arial" w:cs="Arial"/>
                <w:sz w:val="20"/>
                <w:szCs w:val="20"/>
              </w:rPr>
              <w:t>7</w:t>
            </w:r>
            <w:r w:rsidRPr="001F391D">
              <w:rPr>
                <w:rFonts w:ascii="Arial" w:hAnsi="Arial" w:cs="Arial"/>
                <w:sz w:val="20"/>
                <w:szCs w:val="20"/>
              </w:rPr>
              <w:t xml:space="preserve"> form as a Word document and other documents as PDF files via</w:t>
            </w:r>
            <w:r w:rsidRPr="001F3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F391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  <w:proofErr w:type="gramEnd"/>
          </w:p>
        </w:tc>
        <w:tc>
          <w:tcPr>
            <w:tcW w:w="4050" w:type="dxa"/>
          </w:tcPr>
          <w:p w14:paraId="2AFC6A29" w14:textId="77777777" w:rsidR="00B40B2E" w:rsidRPr="00D31FFC" w:rsidRDefault="00B40B2E" w:rsidP="00B40B2E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308172CC" w14:textId="77777777" w:rsidR="00B40B2E" w:rsidRDefault="00B40B2E" w:rsidP="00B40B2E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711DD605" w14:textId="77777777" w:rsidR="00B40B2E" w:rsidRDefault="00B40B2E" w:rsidP="00B40B2E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1F4572" w14:textId="77777777" w:rsidR="003B1E7C" w:rsidRPr="003B1E7C" w:rsidRDefault="003B1E7C" w:rsidP="00B40B2E">
            <w:pPr>
              <w:ind w:right="291"/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46153886"/>
              <w:text/>
            </w:sdtPr>
            <w:sdtContent>
              <w:p w14:paraId="05055EF0" w14:textId="20A87CD2" w:rsidR="00B40B2E" w:rsidRPr="00D31FFC" w:rsidRDefault="00B40B2E" w:rsidP="00B40B2E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40B2E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D55AD4" w14:paraId="39AAC172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3E901CB9" w14:textId="77777777" w:rsidR="00EC13B2" w:rsidRPr="00D55AD4" w:rsidRDefault="00EC13B2" w:rsidP="007D5502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03"/>
        <w:gridCol w:w="313"/>
        <w:gridCol w:w="498"/>
        <w:gridCol w:w="90"/>
        <w:gridCol w:w="984"/>
        <w:gridCol w:w="60"/>
        <w:gridCol w:w="283"/>
        <w:gridCol w:w="567"/>
        <w:gridCol w:w="535"/>
        <w:gridCol w:w="7"/>
        <w:gridCol w:w="25"/>
        <w:gridCol w:w="983"/>
        <w:gridCol w:w="790"/>
        <w:gridCol w:w="895"/>
        <w:gridCol w:w="1301"/>
        <w:gridCol w:w="1046"/>
      </w:tblGrid>
      <w:tr w:rsidR="00B40B2E" w:rsidRPr="00865643" w14:paraId="4C325D53" w14:textId="77777777" w:rsidTr="00F71F55">
        <w:trPr>
          <w:trHeight w:val="653"/>
        </w:trPr>
        <w:tc>
          <w:tcPr>
            <w:tcW w:w="3588" w:type="dxa"/>
            <w:gridSpan w:val="5"/>
            <w:shd w:val="clear" w:color="auto" w:fill="FFFFFF" w:themeFill="background1"/>
            <w:vAlign w:val="center"/>
          </w:tcPr>
          <w:p w14:paraId="66CBFCE4" w14:textId="77777777" w:rsidR="00B40B2E" w:rsidRPr="00865643" w:rsidRDefault="00B40B2E" w:rsidP="00B40B2E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492" w:type="dxa"/>
            <w:gridSpan w:val="11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3AB1A5CC" w14:textId="4D8AB4F5" w:rsidR="00B40B2E" w:rsidRPr="00865643" w:rsidRDefault="00B40B2E" w:rsidP="00B40B2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1773B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40B2E" w:rsidRPr="00865643" w14:paraId="3C8D755C" w14:textId="77777777" w:rsidTr="00F71F55">
        <w:trPr>
          <w:trHeight w:val="653"/>
        </w:trPr>
        <w:tc>
          <w:tcPr>
            <w:tcW w:w="2604" w:type="dxa"/>
            <w:gridSpan w:val="4"/>
            <w:shd w:val="clear" w:color="auto" w:fill="FFFFFF" w:themeFill="background1"/>
            <w:vAlign w:val="center"/>
          </w:tcPr>
          <w:p w14:paraId="4333074D" w14:textId="77777777" w:rsidR="00B40B2E" w:rsidRPr="00865643" w:rsidRDefault="00B40B2E" w:rsidP="00B40B2E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476" w:type="dxa"/>
            <w:gridSpan w:val="1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60992122"/>
              <w:text/>
            </w:sdtPr>
            <w:sdtContent>
              <w:p w14:paraId="17AC001F" w14:textId="59793213" w:rsidR="00B40B2E" w:rsidRPr="00865643" w:rsidRDefault="00B40B2E" w:rsidP="00B40B2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40B2E" w:rsidRPr="00865643" w14:paraId="5DEA4CBF" w14:textId="77777777" w:rsidTr="00F71F55">
        <w:trPr>
          <w:trHeight w:val="692"/>
        </w:trPr>
        <w:tc>
          <w:tcPr>
            <w:tcW w:w="2604" w:type="dxa"/>
            <w:gridSpan w:val="4"/>
            <w:shd w:val="clear" w:color="auto" w:fill="FFFFFF" w:themeFill="background1"/>
            <w:vAlign w:val="center"/>
          </w:tcPr>
          <w:p w14:paraId="19DC2AEF" w14:textId="77777777" w:rsidR="00B40B2E" w:rsidRPr="00865643" w:rsidRDefault="00B40B2E" w:rsidP="00B40B2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1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28542723"/>
              <w:text/>
            </w:sdtPr>
            <w:sdtContent>
              <w:p w14:paraId="2E67C481" w14:textId="7C5CC379" w:rsidR="00B40B2E" w:rsidRPr="00865643" w:rsidRDefault="00B40B2E" w:rsidP="00B40B2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40B2E" w:rsidRPr="00865643" w14:paraId="3FE40CD9" w14:textId="77777777" w:rsidTr="004B596C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008F2AF6" w14:textId="77777777" w:rsidR="00B40B2E" w:rsidRPr="00865643" w:rsidRDefault="00B40B2E" w:rsidP="00B40B2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30" w:type="dxa"/>
            <w:gridSpan w:val="8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45367790"/>
              <w:text/>
            </w:sdtPr>
            <w:sdtContent>
              <w:p w14:paraId="0F6FBE3E" w14:textId="7BF58A80" w:rsidR="00B40B2E" w:rsidRPr="00C47066" w:rsidRDefault="00B40B2E" w:rsidP="00B40B2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5" w:type="dxa"/>
            <w:gridSpan w:val="4"/>
            <w:shd w:val="clear" w:color="auto" w:fill="FFFFFF" w:themeFill="background1"/>
            <w:vAlign w:val="center"/>
          </w:tcPr>
          <w:p w14:paraId="4CE1FDB5" w14:textId="77777777" w:rsidR="00B40B2E" w:rsidRPr="00C47066" w:rsidRDefault="00B40B2E" w:rsidP="00B40B2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14CEDC0A" w14:textId="77777777" w:rsidR="00B40B2E" w:rsidRPr="00C47066" w:rsidRDefault="00B40B2E" w:rsidP="00B40B2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42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93452281"/>
              <w:text/>
            </w:sdtPr>
            <w:sdtContent>
              <w:p w14:paraId="5EDC2E2B" w14:textId="0BE2EB8D" w:rsidR="00B40B2E" w:rsidRPr="00C47066" w:rsidRDefault="00B40B2E" w:rsidP="00B40B2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40B2E" w:rsidRPr="00865643" w14:paraId="656FB106" w14:textId="77777777" w:rsidTr="004B596C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2ACDC9E2" w14:textId="77777777" w:rsidR="00B40B2E" w:rsidRPr="00865643" w:rsidRDefault="00B40B2E" w:rsidP="00B40B2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3330" w:type="dxa"/>
            <w:gridSpan w:val="8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26590488"/>
              <w:text/>
            </w:sdtPr>
            <w:sdtContent>
              <w:p w14:paraId="33C6AFE7" w14:textId="447830B8" w:rsidR="00B40B2E" w:rsidRPr="00C47066" w:rsidRDefault="00B40B2E" w:rsidP="00B40B2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5" w:type="dxa"/>
            <w:gridSpan w:val="4"/>
            <w:shd w:val="clear" w:color="auto" w:fill="FFFFFF" w:themeFill="background1"/>
            <w:vAlign w:val="center"/>
          </w:tcPr>
          <w:p w14:paraId="685711B9" w14:textId="77777777" w:rsidR="00B40B2E" w:rsidRPr="00C47066" w:rsidRDefault="00B40B2E" w:rsidP="00B40B2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Institution:</w:t>
            </w:r>
          </w:p>
        </w:tc>
        <w:tc>
          <w:tcPr>
            <w:tcW w:w="3242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77189654"/>
              <w:text/>
            </w:sdtPr>
            <w:sdtContent>
              <w:p w14:paraId="6F4FDA1E" w14:textId="1936DA1E" w:rsidR="00B40B2E" w:rsidRPr="00C47066" w:rsidRDefault="00B40B2E" w:rsidP="00B40B2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40B2E" w:rsidRPr="00865643" w14:paraId="1D6684B0" w14:textId="77777777" w:rsidTr="00CB01DC">
        <w:trPr>
          <w:trHeight w:val="653"/>
        </w:trPr>
        <w:tc>
          <w:tcPr>
            <w:tcW w:w="2604" w:type="dxa"/>
            <w:gridSpan w:val="4"/>
            <w:shd w:val="clear" w:color="auto" w:fill="FFFFFF" w:themeFill="background1"/>
            <w:vAlign w:val="center"/>
          </w:tcPr>
          <w:p w14:paraId="08E72466" w14:textId="0C8D1FEC" w:rsidR="00B40B2E" w:rsidRPr="00C47066" w:rsidRDefault="00B40B2E" w:rsidP="00B40B2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hAnsi="Arial" w:cs="Arial"/>
                <w:b/>
                <w:sz w:val="22"/>
                <w:szCs w:val="22"/>
              </w:rPr>
              <w:t>/CRO</w:t>
            </w:r>
            <w:r w:rsidRPr="00C470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1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00567867"/>
              <w:text/>
            </w:sdtPr>
            <w:sdtContent>
              <w:p w14:paraId="266C2224" w14:textId="493D6493" w:rsidR="00B40B2E" w:rsidRPr="00C47066" w:rsidRDefault="00B40B2E" w:rsidP="00B40B2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40B2E" w:rsidRPr="00865643" w14:paraId="2E3CC5F9" w14:textId="77777777" w:rsidTr="00D83C4B">
        <w:trPr>
          <w:trHeight w:val="769"/>
        </w:trPr>
        <w:tc>
          <w:tcPr>
            <w:tcW w:w="5040" w:type="dxa"/>
            <w:gridSpan w:val="10"/>
            <w:shd w:val="clear" w:color="auto" w:fill="FFFFFF" w:themeFill="background1"/>
          </w:tcPr>
          <w:p w14:paraId="3E5D0189" w14:textId="77777777" w:rsidR="00B40B2E" w:rsidRDefault="00B40B2E" w:rsidP="00EA73D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E5999">
              <w:rPr>
                <w:rFonts w:ascii="Arial" w:hAnsi="Arial" w:cs="Arial"/>
                <w:b/>
                <w:sz w:val="22"/>
                <w:szCs w:val="22"/>
              </w:rPr>
              <w:t>Ethical clearance effectivity period:</w:t>
            </w:r>
          </w:p>
          <w:p w14:paraId="4C3E04AA" w14:textId="77777777" w:rsidR="00B40B2E" w:rsidRPr="00B40B2E" w:rsidRDefault="00B40B2E" w:rsidP="00EA73DF">
            <w:pPr>
              <w:pStyle w:val="ListParagraph"/>
              <w:ind w:left="0"/>
              <w:rPr>
                <w:rFonts w:ascii="Arial" w:hAnsi="Arial" w:cs="Arial"/>
                <w:b/>
                <w:sz w:val="10"/>
                <w:szCs w:val="10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2077431171"/>
              <w:text/>
            </w:sdtPr>
            <w:sdtContent>
              <w:p w14:paraId="0A596DE9" w14:textId="1110BDF0" w:rsidR="00B40B2E" w:rsidRPr="00B40B2E" w:rsidRDefault="00B40B2E" w:rsidP="00B40B2E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5040" w:type="dxa"/>
            <w:gridSpan w:val="6"/>
            <w:shd w:val="clear" w:color="auto" w:fill="FFFFFF" w:themeFill="background1"/>
          </w:tcPr>
          <w:p w14:paraId="23DA3972" w14:textId="77777777" w:rsidR="00B40B2E" w:rsidRDefault="00B40B2E" w:rsidP="00C470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3DF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9ED2B6B" w14:textId="77777777" w:rsidR="00B40B2E" w:rsidRPr="00B40B2E" w:rsidRDefault="00B40B2E" w:rsidP="00C4706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61876007"/>
              <w:text/>
            </w:sdtPr>
            <w:sdtContent>
              <w:p w14:paraId="05DA996E" w14:textId="37BDE87F" w:rsidR="00B40B2E" w:rsidRPr="00EA73DF" w:rsidRDefault="00B40B2E" w:rsidP="00B40B2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40B2E" w:rsidRPr="00865643" w14:paraId="20DC6D23" w14:textId="77777777" w:rsidTr="00921D04">
        <w:trPr>
          <w:trHeight w:val="683"/>
        </w:trPr>
        <w:tc>
          <w:tcPr>
            <w:tcW w:w="5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BBB5" w14:textId="77777777" w:rsidR="00B40B2E" w:rsidRDefault="00B40B2E" w:rsidP="00B40B2E">
            <w:pPr>
              <w:widowControl w:val="0"/>
              <w:rPr>
                <w:rFonts w:ascii="Arial" w:eastAsia="Trebuchet MS" w:hAnsi="Arial" w:cs="Arial"/>
                <w:sz w:val="22"/>
                <w:szCs w:val="22"/>
              </w:rPr>
            </w:pPr>
            <w:r w:rsidRPr="00A53653">
              <w:rPr>
                <w:rFonts w:ascii="Arial" w:eastAsia="Trebuchet MS" w:hAnsi="Arial" w:cs="Arial"/>
                <w:b/>
                <w:sz w:val="22"/>
                <w:szCs w:val="22"/>
              </w:rPr>
              <w:t>Recommended by:</w:t>
            </w:r>
            <w:r w:rsidRPr="00A53653">
              <w:rPr>
                <w:rFonts w:ascii="Arial" w:eastAsia="Trebuchet MS" w:hAnsi="Arial" w:cs="Arial"/>
                <w:sz w:val="22"/>
                <w:szCs w:val="22"/>
              </w:rPr>
              <w:t xml:space="preserve"> </w:t>
            </w:r>
          </w:p>
          <w:p w14:paraId="14C4F393" w14:textId="77777777" w:rsidR="00B40B2E" w:rsidRPr="00A53653" w:rsidRDefault="00B40B2E" w:rsidP="00B40B2E">
            <w:pPr>
              <w:widowControl w:val="0"/>
              <w:rPr>
                <w:rFonts w:ascii="Arial" w:eastAsia="Trebuchet MS" w:hAnsi="Arial" w:cs="Arial"/>
                <w:b/>
                <w:i/>
                <w:sz w:val="20"/>
                <w:szCs w:val="20"/>
              </w:rPr>
            </w:pPr>
            <w:r w:rsidRPr="00A53653">
              <w:rPr>
                <w:rFonts w:ascii="Arial" w:eastAsia="Trebuchet MS" w:hAnsi="Arial" w:cs="Arial"/>
                <w:i/>
                <w:sz w:val="20"/>
                <w:szCs w:val="20"/>
              </w:rPr>
              <w:t>(e.g. Sponsor, Funding Agency, Data Safety Monitoring Board, Researcher/Proponent)</w:t>
            </w:r>
          </w:p>
        </w:tc>
        <w:tc>
          <w:tcPr>
            <w:tcW w:w="5040" w:type="dxa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32261720"/>
              <w:text/>
            </w:sdtPr>
            <w:sdtContent>
              <w:p w14:paraId="62C0FDFB" w14:textId="4EE6DE30" w:rsidR="00B40B2E" w:rsidRPr="00A53653" w:rsidRDefault="00B40B2E" w:rsidP="00B40B2E">
                <w:pPr>
                  <w:widowControl w:val="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40B2E" w:rsidRPr="00865643" w14:paraId="539C9F33" w14:textId="77777777" w:rsidTr="00505F93">
        <w:trPr>
          <w:trHeight w:val="255"/>
        </w:trPr>
        <w:tc>
          <w:tcPr>
            <w:tcW w:w="2016" w:type="dxa"/>
            <w:gridSpan w:val="2"/>
            <w:shd w:val="clear" w:color="auto" w:fill="EEECE1" w:themeFill="background2"/>
          </w:tcPr>
          <w:p w14:paraId="26B092BD" w14:textId="03C5864D" w:rsidR="00B40B2E" w:rsidRPr="00AE5999" w:rsidRDefault="00B40B2E" w:rsidP="00B40B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65F3">
              <w:rPr>
                <w:rFonts w:ascii="Arial" w:hAnsi="Arial" w:cs="Arial"/>
                <w:sz w:val="22"/>
                <w:szCs w:val="22"/>
              </w:rPr>
              <w:t>Tick the appropriate box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DA65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49" w:type="dxa"/>
            <w:gridSpan w:val="9"/>
            <w:shd w:val="clear" w:color="auto" w:fill="EEECE1" w:themeFill="background2"/>
          </w:tcPr>
          <w:p w14:paraId="73BAE5FE" w14:textId="05329D2F" w:rsidR="00B40B2E" w:rsidRPr="00AE5999" w:rsidRDefault="00B40B2E" w:rsidP="00B40B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cancellation of study</w:t>
            </w:r>
          </w:p>
        </w:tc>
        <w:tc>
          <w:tcPr>
            <w:tcW w:w="983" w:type="dxa"/>
            <w:shd w:val="clear" w:color="auto" w:fill="EEECE1" w:themeFill="background2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841592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288157" w14:textId="77777777" w:rsidR="00B40B2E" w:rsidRPr="00B53395" w:rsidRDefault="00B40B2E" w:rsidP="00B40B2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4163DBA" w14:textId="77777777" w:rsidR="00B40B2E" w:rsidRPr="00AE5999" w:rsidRDefault="00B40B2E" w:rsidP="00B40B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6" w:type="dxa"/>
            <w:gridSpan w:val="3"/>
            <w:shd w:val="clear" w:color="auto" w:fill="EEECE1" w:themeFill="background2"/>
          </w:tcPr>
          <w:p w14:paraId="444AFD89" w14:textId="23198229" w:rsidR="00B40B2E" w:rsidRPr="00AE5999" w:rsidRDefault="00B40B2E" w:rsidP="00B40B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early termination</w:t>
            </w:r>
          </w:p>
        </w:tc>
        <w:tc>
          <w:tcPr>
            <w:tcW w:w="1046" w:type="dxa"/>
            <w:shd w:val="clear" w:color="auto" w:fill="EEECE1" w:themeFill="background2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497806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0E9774" w14:textId="7A6A01EA" w:rsidR="00B40B2E" w:rsidRPr="00B53395" w:rsidRDefault="00B40B2E" w:rsidP="00B40B2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A5CC273" w14:textId="60E2B15B" w:rsidR="00B40B2E" w:rsidRPr="00AE5999" w:rsidRDefault="00B40B2E" w:rsidP="00B40B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C63" w:rsidRPr="00865643" w14:paraId="67E3DF0E" w14:textId="77777777" w:rsidTr="00647C63">
        <w:trPr>
          <w:trHeight w:val="485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1BC6" w14:textId="77777777" w:rsidR="00647C63" w:rsidRPr="00AE5999" w:rsidRDefault="00647C63" w:rsidP="00647C63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bookmarkStart w:id="0" w:name="_Hlk190350859"/>
            <w:r w:rsidRPr="00AE5999">
              <w:rPr>
                <w:rFonts w:ascii="Arial" w:eastAsia="Trebuchet MS" w:hAnsi="Arial" w:cs="Arial"/>
                <w:sz w:val="22"/>
                <w:szCs w:val="22"/>
              </w:rPr>
              <w:t>Start of study:</w:t>
            </w:r>
          </w:p>
        </w:tc>
        <w:tc>
          <w:tcPr>
            <w:tcW w:w="7566" w:type="dxa"/>
            <w:gridSpan w:val="13"/>
            <w:vAlign w:val="center"/>
          </w:tcPr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171767431"/>
              <w:text/>
            </w:sdtPr>
            <w:sdtContent>
              <w:p w14:paraId="3A94573F" w14:textId="09CC7E85" w:rsidR="00647C63" w:rsidRPr="00653615" w:rsidRDefault="00647C63" w:rsidP="00647C63">
                <w:pPr>
                  <w:widowControl w:val="0"/>
                  <w:spacing w:after="40" w:line="360" w:lineRule="auto"/>
                  <w:ind w:left="90"/>
                  <w:jc w:val="both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653615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bookmarkEnd w:id="0"/>
      <w:tr w:rsidR="00647C63" w:rsidRPr="00865643" w14:paraId="59A96DA5" w14:textId="77777777" w:rsidTr="009628AF">
        <w:trPr>
          <w:trHeight w:val="255"/>
        </w:trPr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779F" w14:textId="77777777" w:rsidR="00647C63" w:rsidRPr="00AE5999" w:rsidRDefault="00647C63" w:rsidP="00647C63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hAnsi="Arial" w:cs="Arial"/>
                <w:sz w:val="22"/>
                <w:szCs w:val="22"/>
              </w:rPr>
              <w:t>Expected end of study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6432" w:type="dxa"/>
            <w:gridSpan w:val="10"/>
            <w:vAlign w:val="center"/>
          </w:tcPr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830181708"/>
              <w:text/>
            </w:sdtPr>
            <w:sdtContent>
              <w:p w14:paraId="2BF10DC1" w14:textId="7D253DB9" w:rsidR="00647C63" w:rsidRPr="00653615" w:rsidRDefault="00647C63" w:rsidP="00647C63">
                <w:pPr>
                  <w:widowControl w:val="0"/>
                  <w:spacing w:after="40" w:line="360" w:lineRule="auto"/>
                  <w:ind w:left="90"/>
                  <w:jc w:val="both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653615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47C63" w:rsidRPr="00865643" w14:paraId="5925D1B5" w14:textId="77777777" w:rsidTr="002C31B6">
        <w:trPr>
          <w:trHeight w:val="79"/>
        </w:trPr>
        <w:tc>
          <w:tcPr>
            <w:tcW w:w="3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D7EF" w14:textId="77777777" w:rsidR="00647C63" w:rsidRPr="00AE5999" w:rsidRDefault="00647C63" w:rsidP="00647C63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hAnsi="Arial" w:cs="Arial"/>
                <w:sz w:val="22"/>
                <w:szCs w:val="22"/>
              </w:rPr>
              <w:t>Number of required participants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6149" w:type="dxa"/>
            <w:gridSpan w:val="9"/>
            <w:vAlign w:val="center"/>
          </w:tcPr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-671333140"/>
              <w:text/>
            </w:sdtPr>
            <w:sdtContent>
              <w:p w14:paraId="53E02630" w14:textId="5E7C921F" w:rsidR="00647C63" w:rsidRPr="00653615" w:rsidRDefault="00647C63" w:rsidP="00647C63">
                <w:pPr>
                  <w:widowControl w:val="0"/>
                  <w:spacing w:after="40" w:line="360" w:lineRule="auto"/>
                  <w:ind w:left="90"/>
                  <w:jc w:val="both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653615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47C63" w:rsidRPr="00865643" w14:paraId="4326C9AA" w14:textId="77777777" w:rsidTr="002C31B6">
        <w:trPr>
          <w:trHeight w:val="79"/>
        </w:trPr>
        <w:tc>
          <w:tcPr>
            <w:tcW w:w="3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6E81" w14:textId="77777777" w:rsidR="00647C63" w:rsidRPr="00AE5999" w:rsidRDefault="00647C63" w:rsidP="00647C63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enrolled participants:</w:t>
            </w:r>
          </w:p>
        </w:tc>
        <w:tc>
          <w:tcPr>
            <w:tcW w:w="6149" w:type="dxa"/>
            <w:gridSpan w:val="9"/>
            <w:vAlign w:val="center"/>
          </w:tcPr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-1371608426"/>
              <w:text/>
            </w:sdtPr>
            <w:sdtContent>
              <w:p w14:paraId="1AEAF788" w14:textId="5D851FBE" w:rsidR="00647C63" w:rsidRPr="00653615" w:rsidRDefault="00647C63" w:rsidP="00647C63">
                <w:pPr>
                  <w:widowControl w:val="0"/>
                  <w:spacing w:after="40" w:line="360" w:lineRule="auto"/>
                  <w:ind w:left="90"/>
                  <w:jc w:val="both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653615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47C63" w:rsidRPr="00865643" w14:paraId="79914A64" w14:textId="77777777" w:rsidTr="002C31B6">
        <w:trPr>
          <w:trHeight w:val="255"/>
        </w:trPr>
        <w:tc>
          <w:tcPr>
            <w:tcW w:w="4498" w:type="dxa"/>
            <w:gridSpan w:val="8"/>
            <w:shd w:val="clear" w:color="auto" w:fill="auto"/>
            <w:vAlign w:val="center"/>
          </w:tcPr>
          <w:p w14:paraId="3443AF1A" w14:textId="77777777" w:rsidR="00647C63" w:rsidRPr="00A61C20" w:rsidRDefault="00647C63" w:rsidP="00647C63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participants who withdrew</w:t>
            </w:r>
            <w:r w:rsidRPr="00AE59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82" w:type="dxa"/>
            <w:gridSpan w:val="8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734437246"/>
              <w:text/>
            </w:sdtPr>
            <w:sdtContent>
              <w:p w14:paraId="42134D82" w14:textId="2D73ACC7" w:rsidR="00647C63" w:rsidRPr="00653615" w:rsidRDefault="00647C63" w:rsidP="00647C63">
                <w:pPr>
                  <w:spacing w:after="40" w:line="360" w:lineRule="auto"/>
                  <w:ind w:left="9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5361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47C63" w:rsidRPr="00865643" w14:paraId="2DD020E3" w14:textId="77777777" w:rsidTr="002C31B6">
        <w:trPr>
          <w:trHeight w:val="255"/>
        </w:trPr>
        <w:tc>
          <w:tcPr>
            <w:tcW w:w="4498" w:type="dxa"/>
            <w:gridSpan w:val="8"/>
            <w:shd w:val="clear" w:color="auto" w:fill="auto"/>
            <w:vAlign w:val="center"/>
          </w:tcPr>
          <w:p w14:paraId="57E7B457" w14:textId="77777777" w:rsidR="00647C63" w:rsidRPr="00AE5999" w:rsidRDefault="00647C63" w:rsidP="00647C63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 xml:space="preserve">How </w:t>
            </w:r>
            <w:r w:rsidRPr="00647C63">
              <w:rPr>
                <w:rFonts w:ascii="Arial" w:eastAsia="Trebuchet MS" w:hAnsi="Arial" w:cs="Arial"/>
                <w:sz w:val="22"/>
                <w:szCs w:val="22"/>
              </w:rPr>
              <w:t>many have completed the study?</w:t>
            </w:r>
          </w:p>
        </w:tc>
        <w:tc>
          <w:tcPr>
            <w:tcW w:w="5582" w:type="dxa"/>
            <w:gridSpan w:val="8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74271274"/>
              <w:text/>
            </w:sdtPr>
            <w:sdtContent>
              <w:p w14:paraId="50F04D3E" w14:textId="4EDBD183" w:rsidR="00647C63" w:rsidRPr="00653615" w:rsidRDefault="00647C63" w:rsidP="00647C63">
                <w:pPr>
                  <w:spacing w:after="40" w:line="360" w:lineRule="auto"/>
                  <w:ind w:left="90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65361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47C63" w:rsidRPr="00865643" w14:paraId="6E85C2F3" w14:textId="77777777" w:rsidTr="002C31B6">
        <w:trPr>
          <w:trHeight w:val="255"/>
        </w:trPr>
        <w:tc>
          <w:tcPr>
            <w:tcW w:w="3648" w:type="dxa"/>
            <w:gridSpan w:val="6"/>
            <w:shd w:val="clear" w:color="auto" w:fill="auto"/>
            <w:vAlign w:val="center"/>
          </w:tcPr>
          <w:p w14:paraId="217A814F" w14:textId="77777777" w:rsidR="00647C63" w:rsidRDefault="00647C63" w:rsidP="00647C63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647C63">
              <w:rPr>
                <w:rFonts w:ascii="Arial" w:eastAsia="Trebuchet MS" w:hAnsi="Arial" w:cs="Arial"/>
                <w:sz w:val="22"/>
                <w:szCs w:val="22"/>
              </w:rPr>
              <w:t>How many are still active?</w:t>
            </w:r>
          </w:p>
        </w:tc>
        <w:tc>
          <w:tcPr>
            <w:tcW w:w="6432" w:type="dxa"/>
            <w:gridSpan w:val="10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985380870"/>
              <w:text/>
            </w:sdtPr>
            <w:sdtContent>
              <w:p w14:paraId="51100467" w14:textId="1FC0CE73" w:rsidR="00647C63" w:rsidRPr="00653615" w:rsidRDefault="00647C63" w:rsidP="00647C63">
                <w:pPr>
                  <w:spacing w:after="40" w:line="360" w:lineRule="auto"/>
                  <w:ind w:left="90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65361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47C63" w:rsidRPr="00865643" w14:paraId="267D3888" w14:textId="77777777" w:rsidTr="00647C63">
        <w:trPr>
          <w:trHeight w:val="215"/>
        </w:trPr>
        <w:tc>
          <w:tcPr>
            <w:tcW w:w="10080" w:type="dxa"/>
            <w:gridSpan w:val="16"/>
            <w:shd w:val="clear" w:color="auto" w:fill="auto"/>
            <w:vAlign w:val="center"/>
          </w:tcPr>
          <w:p w14:paraId="627B1263" w14:textId="619FF0C2" w:rsidR="00647C63" w:rsidRPr="00647C63" w:rsidRDefault="00647C63" w:rsidP="00647C6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Reason/s for cancellation/termination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</w:tr>
      <w:tr w:rsidR="00647C63" w:rsidRPr="00865643" w14:paraId="7CAD0C85" w14:textId="77777777" w:rsidTr="00647C63">
        <w:trPr>
          <w:trHeight w:val="214"/>
        </w:trPr>
        <w:tc>
          <w:tcPr>
            <w:tcW w:w="10080" w:type="dxa"/>
            <w:gridSpan w:val="16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06534701"/>
              <w:text/>
            </w:sdtPr>
            <w:sdtContent>
              <w:p w14:paraId="464FC107" w14:textId="2204FFDC" w:rsidR="00647C63" w:rsidRPr="00647C63" w:rsidRDefault="00647C63" w:rsidP="00647C63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65361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3B1E7C" w:rsidRPr="00865643" w14:paraId="37E6FB40" w14:textId="77777777" w:rsidTr="00E4519D">
        <w:trPr>
          <w:trHeight w:val="1226"/>
        </w:trPr>
        <w:tc>
          <w:tcPr>
            <w:tcW w:w="10080" w:type="dxa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1FB232" w14:textId="77777777" w:rsidR="003B1E7C" w:rsidRDefault="003B1E7C" w:rsidP="00647C6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647C63">
              <w:rPr>
                <w:rFonts w:ascii="Arial" w:eastAsia="Trebuchet MS" w:hAnsi="Arial" w:cs="Arial"/>
                <w:sz w:val="22"/>
                <w:szCs w:val="22"/>
              </w:rPr>
              <w:t>What are the plans for those who are still active in the study?</w:t>
            </w:r>
            <w:r>
              <w:rPr>
                <w:rFonts w:ascii="Arial" w:eastAsia="Trebuchet MS" w:hAnsi="Arial" w:cs="Arial"/>
                <w:sz w:val="22"/>
                <w:szCs w:val="22"/>
              </w:rPr>
              <w:t xml:space="preserve"> Include support mechanisms/ interventions for enrolled participants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796057726"/>
              <w:text/>
            </w:sdtPr>
            <w:sdtContent>
              <w:p w14:paraId="5839AE77" w14:textId="5603FA49" w:rsidR="003B1E7C" w:rsidRDefault="003B1E7C" w:rsidP="003B1E7C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65361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47C63" w:rsidRPr="00865643" w14:paraId="0128076C" w14:textId="77777777" w:rsidTr="00647C63">
        <w:trPr>
          <w:trHeight w:val="437"/>
        </w:trPr>
        <w:tc>
          <w:tcPr>
            <w:tcW w:w="10080" w:type="dxa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8BD99C" w14:textId="2A9935CA" w:rsidR="00647C63" w:rsidRPr="003B1E7C" w:rsidRDefault="00647C63" w:rsidP="00647C6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Post-termination actions:</w:t>
            </w:r>
          </w:p>
        </w:tc>
      </w:tr>
      <w:tr w:rsidR="003B1E7C" w:rsidRPr="00865643" w14:paraId="2BF1095C" w14:textId="77777777" w:rsidTr="004152DA">
        <w:trPr>
          <w:trHeight w:val="437"/>
        </w:trPr>
        <w:tc>
          <w:tcPr>
            <w:tcW w:w="10080" w:type="dxa"/>
            <w:gridSpan w:val="16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09251158"/>
              <w:text/>
            </w:sdtPr>
            <w:sdtContent>
              <w:p w14:paraId="1F44C2C7" w14:textId="3482C9FC" w:rsidR="003B1E7C" w:rsidRPr="003B1E7C" w:rsidRDefault="003B1E7C" w:rsidP="003B1E7C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65361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3B1E7C" w:rsidRPr="00865643" w14:paraId="2D010725" w14:textId="77777777" w:rsidTr="00B40B2E">
        <w:trPr>
          <w:trHeight w:val="255"/>
        </w:trPr>
        <w:tc>
          <w:tcPr>
            <w:tcW w:w="2604" w:type="dxa"/>
            <w:gridSpan w:val="4"/>
            <w:tcBorders>
              <w:bottom w:val="single" w:sz="12" w:space="0" w:color="auto"/>
            </w:tcBorders>
          </w:tcPr>
          <w:p w14:paraId="6DC4C589" w14:textId="556A9B5E" w:rsidR="003B1E7C" w:rsidRPr="00836991" w:rsidRDefault="003B1E7C" w:rsidP="003B1E7C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5129" w:type="dxa"/>
            <w:gridSpan w:val="10"/>
            <w:tcBorders>
              <w:bottom w:val="single" w:sz="12" w:space="0" w:color="auto"/>
            </w:tcBorders>
          </w:tcPr>
          <w:p w14:paraId="61B17260" w14:textId="77777777" w:rsidR="003B1E7C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6F7DC4AF" w14:textId="77777777" w:rsidR="003B1E7C" w:rsidRPr="00836991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6261484F" w14:textId="46EF586C" w:rsidR="003B1E7C" w:rsidRPr="00836991" w:rsidRDefault="003B1E7C" w:rsidP="003B1E7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  <w:gridSpan w:val="2"/>
            <w:tcBorders>
              <w:bottom w:val="single" w:sz="12" w:space="0" w:color="auto"/>
            </w:tcBorders>
          </w:tcPr>
          <w:p w14:paraId="51F88606" w14:textId="77777777" w:rsidR="003B1E7C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463A627B" w14:textId="77777777" w:rsidR="003B1E7C" w:rsidRPr="00836991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C387583" w14:textId="48E0DB67" w:rsidR="003B1E7C" w:rsidRPr="00836991" w:rsidRDefault="003B1E7C" w:rsidP="003B1E7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3B1E7C" w:rsidRPr="00865643" w14:paraId="0AB2E6BF" w14:textId="77777777" w:rsidTr="00B40B2E">
        <w:trPr>
          <w:trHeight w:val="255"/>
        </w:trPr>
        <w:tc>
          <w:tcPr>
            <w:tcW w:w="1008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7BE724" w14:textId="77777777" w:rsidR="003B1E7C" w:rsidRPr="00836991" w:rsidRDefault="003B1E7C" w:rsidP="003B1E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  <w:p w14:paraId="7B5F1B9A" w14:textId="77777777" w:rsidR="003B1E7C" w:rsidRPr="00F71F55" w:rsidRDefault="003B1E7C" w:rsidP="003B1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1E7C" w:rsidRPr="00865643" w14:paraId="13AC0432" w14:textId="77777777" w:rsidTr="00B40B2E">
        <w:trPr>
          <w:trHeight w:val="716"/>
        </w:trPr>
        <w:tc>
          <w:tcPr>
            <w:tcW w:w="10080" w:type="dxa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6BBE5F" w14:textId="77777777" w:rsidR="003B1E7C" w:rsidRPr="00B40B2E" w:rsidRDefault="003B1E7C" w:rsidP="003B1E7C">
            <w:pPr>
              <w:spacing w:after="10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40B2E">
              <w:rPr>
                <w:rFonts w:ascii="Arial" w:eastAsia="Calibri" w:hAnsi="Arial" w:cs="Arial"/>
                <w:b/>
                <w:sz w:val="22"/>
                <w:szCs w:val="22"/>
              </w:rPr>
              <w:t>Additional comments:</w:t>
            </w:r>
          </w:p>
          <w:p w14:paraId="328CAE55" w14:textId="77777777" w:rsidR="003B1E7C" w:rsidRPr="00836991" w:rsidRDefault="003B1E7C" w:rsidP="003B1E7C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5A08CEF7" w14:textId="77777777" w:rsidR="003B1E7C" w:rsidRPr="00836991" w:rsidRDefault="003B1E7C" w:rsidP="003B1E7C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1EF8BCA3" w14:textId="77777777" w:rsidR="003B1E7C" w:rsidRPr="00836991" w:rsidRDefault="003B1E7C" w:rsidP="003B1E7C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47698A10" w14:textId="77777777" w:rsidR="003B1E7C" w:rsidRPr="00836991" w:rsidRDefault="003B1E7C" w:rsidP="003B1E7C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36E26147" w14:textId="77777777" w:rsidR="003B1E7C" w:rsidRPr="00836991" w:rsidRDefault="003B1E7C" w:rsidP="003B1E7C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25BAB5FD" w14:textId="77777777" w:rsidR="003B1E7C" w:rsidRPr="00836991" w:rsidRDefault="003B1E7C" w:rsidP="003B1E7C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6E4728C" w14:textId="77777777" w:rsidR="003B1E7C" w:rsidRPr="00836991" w:rsidRDefault="003B1E7C" w:rsidP="003B1E7C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50B0ADA" w14:textId="77777777" w:rsidR="003B1E7C" w:rsidRPr="00836991" w:rsidRDefault="003B1E7C" w:rsidP="003B1E7C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</w:tc>
      </w:tr>
      <w:tr w:rsidR="003B1E7C" w:rsidRPr="00865643" w14:paraId="6BC69967" w14:textId="77777777" w:rsidTr="005E1E12">
        <w:trPr>
          <w:trHeight w:val="255"/>
        </w:trPr>
        <w:tc>
          <w:tcPr>
            <w:tcW w:w="2604" w:type="dxa"/>
            <w:gridSpan w:val="4"/>
            <w:vMerge w:val="restart"/>
            <w:shd w:val="clear" w:color="auto" w:fill="auto"/>
            <w:vAlign w:val="center"/>
          </w:tcPr>
          <w:p w14:paraId="279E2094" w14:textId="614D9BBD" w:rsidR="003B1E7C" w:rsidRDefault="003B1E7C" w:rsidP="003B1E7C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eastAsia="Calibri" w:hAnsi="Arial" w:cs="Arial"/>
                <w:b/>
                <w:sz w:val="22"/>
                <w:szCs w:val="22"/>
              </w:rPr>
              <w:t>RECOMMEND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ATION:</w:t>
            </w: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150731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8549EE9" w14:textId="07BC2A41" w:rsidR="003B1E7C" w:rsidRPr="00836991" w:rsidRDefault="003B1E7C" w:rsidP="00466A4C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10"/>
          </w:tcPr>
          <w:p w14:paraId="616145FB" w14:textId="1B5CFBD6" w:rsidR="003B1E7C" w:rsidRPr="00836991" w:rsidRDefault="003B1E7C" w:rsidP="00466A4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70E85">
              <w:rPr>
                <w:rFonts w:ascii="Arial" w:hAnsi="Arial" w:cs="Arial"/>
                <w:b/>
                <w:sz w:val="22"/>
                <w:szCs w:val="22"/>
              </w:rPr>
              <w:t>APPROV</w:t>
            </w:r>
            <w:r>
              <w:rPr>
                <w:rFonts w:ascii="Arial" w:hAnsi="Arial" w:cs="Arial"/>
                <w:b/>
                <w:sz w:val="22"/>
                <w:szCs w:val="22"/>
              </w:rPr>
              <w:t>AL</w:t>
            </w:r>
          </w:p>
        </w:tc>
      </w:tr>
      <w:tr w:rsidR="003B1E7C" w:rsidRPr="00865643" w14:paraId="55CF4F82" w14:textId="77777777" w:rsidTr="00A214ED">
        <w:trPr>
          <w:trHeight w:val="255"/>
        </w:trPr>
        <w:tc>
          <w:tcPr>
            <w:tcW w:w="2604" w:type="dxa"/>
            <w:gridSpan w:val="4"/>
            <w:vMerge/>
          </w:tcPr>
          <w:p w14:paraId="2CDC43C0" w14:textId="77777777" w:rsidR="003B1E7C" w:rsidRDefault="003B1E7C" w:rsidP="003B1E7C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131948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91FF05F" w14:textId="159B833A" w:rsidR="003B1E7C" w:rsidRPr="00836991" w:rsidRDefault="003B1E7C" w:rsidP="00466A4C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10"/>
          </w:tcPr>
          <w:p w14:paraId="79553B42" w14:textId="4830903E" w:rsidR="003B1E7C" w:rsidRPr="000209D2" w:rsidRDefault="003B1E7C" w:rsidP="00466A4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09D2">
              <w:rPr>
                <w:rFonts w:ascii="Arial" w:hAnsi="Arial" w:cs="Arial"/>
                <w:b/>
                <w:sz w:val="22"/>
                <w:szCs w:val="22"/>
              </w:rPr>
              <w:t>REQUEST FOR ADDITIONAL INFORMATION</w:t>
            </w:r>
          </w:p>
        </w:tc>
      </w:tr>
      <w:tr w:rsidR="003B1E7C" w:rsidRPr="00865643" w14:paraId="6EBFBCBA" w14:textId="77777777" w:rsidTr="00A214ED">
        <w:trPr>
          <w:trHeight w:val="255"/>
        </w:trPr>
        <w:tc>
          <w:tcPr>
            <w:tcW w:w="2604" w:type="dxa"/>
            <w:gridSpan w:val="4"/>
            <w:vMerge/>
          </w:tcPr>
          <w:p w14:paraId="027AC974" w14:textId="77777777" w:rsidR="003B1E7C" w:rsidRDefault="003B1E7C" w:rsidP="003B1E7C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33628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B8F1B71" w14:textId="72CCB43C" w:rsidR="003B1E7C" w:rsidRPr="00836991" w:rsidRDefault="003B1E7C" w:rsidP="00466A4C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10"/>
          </w:tcPr>
          <w:p w14:paraId="7C1C8FA6" w14:textId="293AF0F5" w:rsidR="003B1E7C" w:rsidRPr="000209D2" w:rsidRDefault="003B1E7C" w:rsidP="00466A4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09D2">
              <w:rPr>
                <w:rFonts w:ascii="Arial" w:hAnsi="Arial" w:cs="Arial"/>
                <w:b/>
                <w:sz w:val="22"/>
                <w:szCs w:val="22"/>
              </w:rPr>
              <w:t>REQUEST FOR FURTHER ACTION</w:t>
            </w:r>
          </w:p>
        </w:tc>
      </w:tr>
      <w:tr w:rsidR="003B1E7C" w:rsidRPr="00865643" w14:paraId="533F5301" w14:textId="77777777" w:rsidTr="00F71F55">
        <w:trPr>
          <w:trHeight w:val="255"/>
        </w:trPr>
        <w:tc>
          <w:tcPr>
            <w:tcW w:w="2604" w:type="dxa"/>
            <w:gridSpan w:val="4"/>
          </w:tcPr>
          <w:p w14:paraId="4929B214" w14:textId="46EA4B8B" w:rsidR="003B1E7C" w:rsidRPr="00836991" w:rsidRDefault="003B1E7C" w:rsidP="003B1E7C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129" w:type="dxa"/>
            <w:gridSpan w:val="10"/>
          </w:tcPr>
          <w:p w14:paraId="2560DD74" w14:textId="77777777" w:rsidR="003B1E7C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101C6956" w14:textId="77777777" w:rsidR="003B1E7C" w:rsidRPr="00836991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01B294" w14:textId="77777777" w:rsidR="003B1E7C" w:rsidRPr="00836991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38129910"/>
              <w:text/>
            </w:sdtPr>
            <w:sdtContent>
              <w:p w14:paraId="4FC52CD7" w14:textId="352CA34B" w:rsidR="003B1E7C" w:rsidRPr="00836991" w:rsidRDefault="003B1E7C" w:rsidP="003B1E7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  <w:gridSpan w:val="2"/>
          </w:tcPr>
          <w:p w14:paraId="58276D75" w14:textId="77777777" w:rsidR="003B1E7C" w:rsidRPr="00836991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7B9EF4E5" w14:textId="77777777" w:rsidR="003B1E7C" w:rsidRPr="00836991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6A28117" w14:textId="1C25FBC4" w:rsidR="003B1E7C" w:rsidRPr="00836991" w:rsidRDefault="003B1E7C" w:rsidP="003B1E7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3F602CBF" w14:textId="77777777" w:rsidR="007811CC" w:rsidRDefault="00D7561E" w:rsidP="007D5502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67A17DFE" w14:textId="77777777" w:rsidR="009C2262" w:rsidRDefault="009C2262" w:rsidP="007D5502"/>
    <w:p w14:paraId="396B549D" w14:textId="77777777" w:rsidR="009C2262" w:rsidRPr="009C2262" w:rsidRDefault="009C2262" w:rsidP="007D5502"/>
    <w:p w14:paraId="6599CE9E" w14:textId="77777777" w:rsidR="009C2262" w:rsidRPr="009C2262" w:rsidRDefault="009C2262" w:rsidP="007D5502"/>
    <w:p w14:paraId="58987D75" w14:textId="77777777" w:rsidR="009C2262" w:rsidRPr="009C2262" w:rsidRDefault="009C2262" w:rsidP="007D5502"/>
    <w:p w14:paraId="6D11C738" w14:textId="77777777" w:rsidR="009C2262" w:rsidRPr="009C2262" w:rsidRDefault="009C2262" w:rsidP="007D5502"/>
    <w:p w14:paraId="5E14A7C1" w14:textId="77777777" w:rsidR="007811CC" w:rsidRPr="009C2262" w:rsidRDefault="007811CC" w:rsidP="007D5502"/>
    <w:sectPr w:rsidR="007811CC" w:rsidRPr="009C2262" w:rsidSect="00552D5B">
      <w:footerReference w:type="default" r:id="rId11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FE8BD" w14:textId="77777777" w:rsidR="00D40555" w:rsidRDefault="00D40555" w:rsidP="00F63147">
      <w:r>
        <w:separator/>
      </w:r>
    </w:p>
  </w:endnote>
  <w:endnote w:type="continuationSeparator" w:id="0">
    <w:p w14:paraId="2AA4DEAF" w14:textId="77777777" w:rsidR="00D40555" w:rsidRDefault="00D40555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7C8A7" w14:textId="77777777" w:rsidR="00BD3EAD" w:rsidRPr="00BD3EAD" w:rsidRDefault="00BD3EAD">
    <w:pPr>
      <w:rPr>
        <w:rFonts w:ascii="Arial" w:hAnsi="Arial" w:cs="Arial"/>
      </w:rPr>
    </w:pPr>
  </w:p>
  <w:tbl>
    <w:tblPr>
      <w:tblW w:w="11070" w:type="dxa"/>
      <w:tblInd w:w="-72" w:type="dxa"/>
      <w:tblLook w:val="04A0" w:firstRow="1" w:lastRow="0" w:firstColumn="1" w:lastColumn="0" w:noHBand="0" w:noVBand="1"/>
    </w:tblPr>
    <w:tblGrid>
      <w:gridCol w:w="4860"/>
      <w:gridCol w:w="6210"/>
    </w:tblGrid>
    <w:tr w:rsidR="00BD3EAD" w:rsidRPr="00461EE8" w14:paraId="7F278E72" w14:textId="77777777" w:rsidTr="001F572D">
      <w:tc>
        <w:tcPr>
          <w:tcW w:w="11070" w:type="dxa"/>
          <w:gridSpan w:val="2"/>
        </w:tcPr>
        <w:p w14:paraId="72E96729" w14:textId="3E852F62" w:rsidR="00BD3EAD" w:rsidRPr="00461EE8" w:rsidRDefault="00A53653" w:rsidP="00A53653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EARLY TERMINATION</w:t>
          </w:r>
          <w:r w:rsidR="00C83217" w:rsidRPr="00461EE8">
            <w:rPr>
              <w:rFonts w:ascii="Arial" w:hAnsi="Arial" w:cs="Arial"/>
              <w:sz w:val="20"/>
              <w:szCs w:val="20"/>
            </w:rPr>
            <w:t xml:space="preserve"> FORM</w:t>
          </w:r>
          <w:r w:rsidR="001F572D" w:rsidRPr="00461EE8">
            <w:rPr>
              <w:rFonts w:ascii="Arial" w:hAnsi="Arial" w:cs="Arial"/>
              <w:sz w:val="20"/>
              <w:szCs w:val="20"/>
            </w:rPr>
            <w:t xml:space="preserve">                                   </w:t>
          </w:r>
          <w:r w:rsidR="00461EE8" w:rsidRPr="00461EE8">
            <w:rPr>
              <w:rFonts w:ascii="Arial" w:hAnsi="Arial" w:cs="Arial"/>
              <w:sz w:val="20"/>
              <w:szCs w:val="20"/>
            </w:rPr>
            <w:t xml:space="preserve">         </w:t>
          </w:r>
          <w:r w:rsidR="00461EE8">
            <w:rPr>
              <w:rFonts w:ascii="Arial" w:hAnsi="Arial" w:cs="Arial"/>
              <w:sz w:val="20"/>
              <w:szCs w:val="20"/>
            </w:rPr>
            <w:t xml:space="preserve">          </w:t>
          </w:r>
          <w:r w:rsidR="00D46A73">
            <w:rPr>
              <w:rFonts w:ascii="Arial" w:hAnsi="Arial" w:cs="Arial"/>
              <w:sz w:val="20"/>
              <w:szCs w:val="20"/>
            </w:rPr>
            <w:t xml:space="preserve">        </w:t>
          </w:r>
          <w:r>
            <w:rPr>
              <w:rFonts w:ascii="Arial" w:hAnsi="Arial" w:cs="Arial"/>
              <w:sz w:val="20"/>
              <w:szCs w:val="20"/>
            </w:rPr>
            <w:t xml:space="preserve">                          </w:t>
          </w:r>
          <w:r w:rsidR="005D08B1" w:rsidRPr="00461EE8">
            <w:rPr>
              <w:rFonts w:ascii="Arial" w:hAnsi="Arial" w:cs="Arial"/>
              <w:sz w:val="20"/>
              <w:szCs w:val="20"/>
            </w:rPr>
            <w:t>0</w:t>
          </w:r>
          <w:r w:rsidR="00E82148">
            <w:rPr>
              <w:rFonts w:ascii="Arial" w:hAnsi="Arial" w:cs="Arial"/>
              <w:sz w:val="20"/>
              <w:szCs w:val="20"/>
            </w:rPr>
            <w:t>101225</w:t>
          </w:r>
          <w:r w:rsidR="00BD3EAD" w:rsidRPr="00461EE8">
            <w:rPr>
              <w:rFonts w:ascii="Arial" w:hAnsi="Arial" w:cs="Arial"/>
              <w:sz w:val="20"/>
              <w:szCs w:val="20"/>
            </w:rPr>
            <w:t>-MD-</w:t>
          </w:r>
          <w:r w:rsidR="006A7F5E" w:rsidRPr="00461EE8">
            <w:rPr>
              <w:rFonts w:ascii="Arial" w:hAnsi="Arial" w:cs="Arial"/>
              <w:sz w:val="20"/>
              <w:szCs w:val="20"/>
            </w:rPr>
            <w:t>ST-</w:t>
          </w:r>
          <w:r w:rsidR="00836991">
            <w:rPr>
              <w:rFonts w:ascii="Arial" w:hAnsi="Arial" w:cs="Arial"/>
              <w:sz w:val="20"/>
              <w:szCs w:val="20"/>
            </w:rPr>
            <w:t>IR-F1</w:t>
          </w:r>
          <w:r>
            <w:rPr>
              <w:rFonts w:ascii="Arial" w:hAnsi="Arial" w:cs="Arial"/>
              <w:sz w:val="20"/>
              <w:szCs w:val="20"/>
            </w:rPr>
            <w:t>7</w:t>
          </w:r>
          <w:r w:rsidR="00BD3EAD" w:rsidRPr="00461EE8">
            <w:rPr>
              <w:rFonts w:ascii="Arial" w:hAnsi="Arial" w:cs="Arial"/>
              <w:sz w:val="20"/>
              <w:szCs w:val="20"/>
            </w:rPr>
            <w:t xml:space="preserve"> rev</w:t>
          </w:r>
          <w:r w:rsidR="00E82148">
            <w:rPr>
              <w:rFonts w:ascii="Arial" w:hAnsi="Arial" w:cs="Arial"/>
              <w:sz w:val="20"/>
              <w:szCs w:val="20"/>
            </w:rPr>
            <w:t>6</w:t>
          </w:r>
        </w:p>
      </w:tc>
    </w:tr>
    <w:tr w:rsidR="00EE0872" w:rsidRPr="00461EE8" w14:paraId="50DBF963" w14:textId="77777777" w:rsidTr="001F572D">
      <w:tc>
        <w:tcPr>
          <w:tcW w:w="4860" w:type="dxa"/>
          <w:hideMark/>
        </w:tcPr>
        <w:p w14:paraId="2B90A3AD" w14:textId="77777777" w:rsidR="00EE0872" w:rsidRPr="00461EE8" w:rsidRDefault="00EE0872" w:rsidP="00EE0872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461EE8">
            <w:rPr>
              <w:rFonts w:ascii="Arial" w:hAnsi="Arial" w:cs="Arial"/>
              <w:sz w:val="20"/>
              <w:szCs w:val="20"/>
            </w:rPr>
            <w:t xml:space="preserve">Page </w: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61EE8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645526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461EE8">
            <w:rPr>
              <w:rFonts w:ascii="Arial" w:hAnsi="Arial" w:cs="Arial"/>
              <w:sz w:val="20"/>
              <w:szCs w:val="20"/>
            </w:rPr>
            <w:t xml:space="preserve"> of </w: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61EE8">
            <w:rPr>
              <w:rFonts w:ascii="Arial" w:hAnsi="Arial" w:cs="Arial"/>
              <w:b/>
              <w:sz w:val="20"/>
              <w:szCs w:val="20"/>
            </w:rPr>
            <w:instrText xml:space="preserve"> NUMPAGES  </w:instrTex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645526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6210" w:type="dxa"/>
        </w:tcPr>
        <w:p w14:paraId="66E3EBDA" w14:textId="77777777" w:rsidR="00EE0872" w:rsidRPr="00461EE8" w:rsidRDefault="00EE0872" w:rsidP="00EE0872">
          <w:pPr>
            <w:pStyle w:val="Header"/>
            <w:jc w:val="right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14:paraId="21FB3A16" w14:textId="77777777" w:rsidR="00EE0872" w:rsidRPr="00BD3EAD" w:rsidRDefault="00EE0872" w:rsidP="002E14A1">
    <w:pPr>
      <w:pStyle w:val="Footer"/>
      <w:rPr>
        <w:rFonts w:ascii="Arial" w:hAnsi="Arial" w:cs="Arial"/>
        <w:b/>
      </w:rPr>
    </w:pPr>
  </w:p>
  <w:p w14:paraId="3DF01FC8" w14:textId="77777777" w:rsidR="00EE0872" w:rsidRPr="002E14A1" w:rsidRDefault="00EE0872" w:rsidP="002E14A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  <w:p w14:paraId="40000191" w14:textId="77777777" w:rsidR="00EE0872" w:rsidRDefault="00EE0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984BE" w14:textId="77777777" w:rsidR="00D40555" w:rsidRDefault="00D40555" w:rsidP="00F63147">
      <w:r>
        <w:separator/>
      </w:r>
    </w:p>
  </w:footnote>
  <w:footnote w:type="continuationSeparator" w:id="0">
    <w:p w14:paraId="2A4E865D" w14:textId="77777777" w:rsidR="00D40555" w:rsidRDefault="00D40555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0E48DF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C44C1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C120739"/>
    <w:multiLevelType w:val="multilevel"/>
    <w:tmpl w:val="79FA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10313">
    <w:abstractNumId w:val="2"/>
  </w:num>
  <w:num w:numId="2" w16cid:durableId="322897603">
    <w:abstractNumId w:val="3"/>
  </w:num>
  <w:num w:numId="3" w16cid:durableId="2121489611">
    <w:abstractNumId w:val="0"/>
  </w:num>
  <w:num w:numId="4" w16cid:durableId="1365524410">
    <w:abstractNumId w:val="4"/>
  </w:num>
  <w:num w:numId="5" w16cid:durableId="1413816388">
    <w:abstractNumId w:val="5"/>
  </w:num>
  <w:num w:numId="6" w16cid:durableId="2343202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1558872">
    <w:abstractNumId w:val="1"/>
  </w:num>
  <w:num w:numId="8" w16cid:durableId="1666978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209D2"/>
    <w:rsid w:val="00042F77"/>
    <w:rsid w:val="0004703D"/>
    <w:rsid w:val="00051CFC"/>
    <w:rsid w:val="00054612"/>
    <w:rsid w:val="00082041"/>
    <w:rsid w:val="00091D26"/>
    <w:rsid w:val="000D34B6"/>
    <w:rsid w:val="000D4257"/>
    <w:rsid w:val="000E2688"/>
    <w:rsid w:val="000F1334"/>
    <w:rsid w:val="000F2ACF"/>
    <w:rsid w:val="000F6F42"/>
    <w:rsid w:val="00110BD8"/>
    <w:rsid w:val="00111AFC"/>
    <w:rsid w:val="00115EAB"/>
    <w:rsid w:val="0011792B"/>
    <w:rsid w:val="001222FC"/>
    <w:rsid w:val="0012335A"/>
    <w:rsid w:val="001300E3"/>
    <w:rsid w:val="00134891"/>
    <w:rsid w:val="0015079E"/>
    <w:rsid w:val="00150C14"/>
    <w:rsid w:val="001521BA"/>
    <w:rsid w:val="001546D0"/>
    <w:rsid w:val="0019038E"/>
    <w:rsid w:val="00192478"/>
    <w:rsid w:val="001B6D5C"/>
    <w:rsid w:val="001B7A9F"/>
    <w:rsid w:val="001C6234"/>
    <w:rsid w:val="001C6F40"/>
    <w:rsid w:val="001D3B0A"/>
    <w:rsid w:val="001D406E"/>
    <w:rsid w:val="001D7F77"/>
    <w:rsid w:val="001E3E57"/>
    <w:rsid w:val="001F0B8C"/>
    <w:rsid w:val="001F4EF1"/>
    <w:rsid w:val="001F572D"/>
    <w:rsid w:val="00204636"/>
    <w:rsid w:val="00212C5A"/>
    <w:rsid w:val="00213DCE"/>
    <w:rsid w:val="00223ED6"/>
    <w:rsid w:val="002272A7"/>
    <w:rsid w:val="00233371"/>
    <w:rsid w:val="0024033D"/>
    <w:rsid w:val="00240EDE"/>
    <w:rsid w:val="00245784"/>
    <w:rsid w:val="00246155"/>
    <w:rsid w:val="00247E24"/>
    <w:rsid w:val="0025124D"/>
    <w:rsid w:val="0025251D"/>
    <w:rsid w:val="00252C96"/>
    <w:rsid w:val="00252CC7"/>
    <w:rsid w:val="00253F1E"/>
    <w:rsid w:val="002661BF"/>
    <w:rsid w:val="00272016"/>
    <w:rsid w:val="00274AD3"/>
    <w:rsid w:val="00277430"/>
    <w:rsid w:val="00280D50"/>
    <w:rsid w:val="002831A7"/>
    <w:rsid w:val="00283A9B"/>
    <w:rsid w:val="00284F72"/>
    <w:rsid w:val="00297945"/>
    <w:rsid w:val="002A0DC1"/>
    <w:rsid w:val="002A5EB2"/>
    <w:rsid w:val="002A78FE"/>
    <w:rsid w:val="002B1292"/>
    <w:rsid w:val="002B1501"/>
    <w:rsid w:val="002B1647"/>
    <w:rsid w:val="002B44D2"/>
    <w:rsid w:val="002B4653"/>
    <w:rsid w:val="002B61E1"/>
    <w:rsid w:val="002B712D"/>
    <w:rsid w:val="002C31B6"/>
    <w:rsid w:val="002D4866"/>
    <w:rsid w:val="002D4D83"/>
    <w:rsid w:val="002E14A1"/>
    <w:rsid w:val="002F7B27"/>
    <w:rsid w:val="00304CFD"/>
    <w:rsid w:val="003071B6"/>
    <w:rsid w:val="00307BD8"/>
    <w:rsid w:val="003210FA"/>
    <w:rsid w:val="00335477"/>
    <w:rsid w:val="00335AE9"/>
    <w:rsid w:val="00336A65"/>
    <w:rsid w:val="003650A7"/>
    <w:rsid w:val="00366F54"/>
    <w:rsid w:val="003719F8"/>
    <w:rsid w:val="00373BAC"/>
    <w:rsid w:val="003805E7"/>
    <w:rsid w:val="003821BF"/>
    <w:rsid w:val="0038337E"/>
    <w:rsid w:val="00384B84"/>
    <w:rsid w:val="00395924"/>
    <w:rsid w:val="003A1852"/>
    <w:rsid w:val="003A1F08"/>
    <w:rsid w:val="003B1E7C"/>
    <w:rsid w:val="003B2E16"/>
    <w:rsid w:val="003B684E"/>
    <w:rsid w:val="003C47DF"/>
    <w:rsid w:val="003D179D"/>
    <w:rsid w:val="003D1AC5"/>
    <w:rsid w:val="003D3735"/>
    <w:rsid w:val="003D62A3"/>
    <w:rsid w:val="003D7746"/>
    <w:rsid w:val="003F0A1E"/>
    <w:rsid w:val="003F7162"/>
    <w:rsid w:val="00402057"/>
    <w:rsid w:val="00407C2A"/>
    <w:rsid w:val="00423A61"/>
    <w:rsid w:val="0043477F"/>
    <w:rsid w:val="00452FCD"/>
    <w:rsid w:val="00457590"/>
    <w:rsid w:val="00461EE8"/>
    <w:rsid w:val="00464A29"/>
    <w:rsid w:val="00465813"/>
    <w:rsid w:val="00466A4C"/>
    <w:rsid w:val="0047113D"/>
    <w:rsid w:val="00472398"/>
    <w:rsid w:val="004748C1"/>
    <w:rsid w:val="00486CDD"/>
    <w:rsid w:val="00487071"/>
    <w:rsid w:val="00490505"/>
    <w:rsid w:val="004969B0"/>
    <w:rsid w:val="004A20F9"/>
    <w:rsid w:val="004A48B5"/>
    <w:rsid w:val="004B2136"/>
    <w:rsid w:val="004B2793"/>
    <w:rsid w:val="004B3523"/>
    <w:rsid w:val="004B4EFB"/>
    <w:rsid w:val="004B5A3D"/>
    <w:rsid w:val="004C23AC"/>
    <w:rsid w:val="004C47E6"/>
    <w:rsid w:val="004C74E4"/>
    <w:rsid w:val="004D0CFE"/>
    <w:rsid w:val="004E1152"/>
    <w:rsid w:val="004E5138"/>
    <w:rsid w:val="004E7CE5"/>
    <w:rsid w:val="004F5DBF"/>
    <w:rsid w:val="00503FE0"/>
    <w:rsid w:val="00505F93"/>
    <w:rsid w:val="00513DAE"/>
    <w:rsid w:val="00522C82"/>
    <w:rsid w:val="005256C4"/>
    <w:rsid w:val="005362E9"/>
    <w:rsid w:val="00537797"/>
    <w:rsid w:val="00547FA9"/>
    <w:rsid w:val="00550D1E"/>
    <w:rsid w:val="00552D5B"/>
    <w:rsid w:val="0055720C"/>
    <w:rsid w:val="00563956"/>
    <w:rsid w:val="00572513"/>
    <w:rsid w:val="005726CF"/>
    <w:rsid w:val="00572C32"/>
    <w:rsid w:val="00584475"/>
    <w:rsid w:val="00591A01"/>
    <w:rsid w:val="00594316"/>
    <w:rsid w:val="005A59A8"/>
    <w:rsid w:val="005A64ED"/>
    <w:rsid w:val="005B6DDB"/>
    <w:rsid w:val="005C072D"/>
    <w:rsid w:val="005C2CC2"/>
    <w:rsid w:val="005C725A"/>
    <w:rsid w:val="005D08B1"/>
    <w:rsid w:val="005D6D1C"/>
    <w:rsid w:val="005E0376"/>
    <w:rsid w:val="005E11F8"/>
    <w:rsid w:val="005E7089"/>
    <w:rsid w:val="0060188D"/>
    <w:rsid w:val="00610031"/>
    <w:rsid w:val="00614624"/>
    <w:rsid w:val="0061682E"/>
    <w:rsid w:val="006216EF"/>
    <w:rsid w:val="006233E3"/>
    <w:rsid w:val="0063446F"/>
    <w:rsid w:val="006372DB"/>
    <w:rsid w:val="00645526"/>
    <w:rsid w:val="00645653"/>
    <w:rsid w:val="00647C63"/>
    <w:rsid w:val="00650B1F"/>
    <w:rsid w:val="00653615"/>
    <w:rsid w:val="00654F91"/>
    <w:rsid w:val="00662332"/>
    <w:rsid w:val="00667600"/>
    <w:rsid w:val="00682689"/>
    <w:rsid w:val="00682776"/>
    <w:rsid w:val="006954A4"/>
    <w:rsid w:val="006A7C17"/>
    <w:rsid w:val="006A7F5E"/>
    <w:rsid w:val="006B1342"/>
    <w:rsid w:val="006B1C47"/>
    <w:rsid w:val="006B25D9"/>
    <w:rsid w:val="006B4F91"/>
    <w:rsid w:val="006C4505"/>
    <w:rsid w:val="006C4DEF"/>
    <w:rsid w:val="006C75C4"/>
    <w:rsid w:val="006D11DA"/>
    <w:rsid w:val="006D3A62"/>
    <w:rsid w:val="006D3C60"/>
    <w:rsid w:val="006D591B"/>
    <w:rsid w:val="006D6BBC"/>
    <w:rsid w:val="006E0A22"/>
    <w:rsid w:val="006E4B97"/>
    <w:rsid w:val="006F10B1"/>
    <w:rsid w:val="006F5B46"/>
    <w:rsid w:val="006F79A6"/>
    <w:rsid w:val="0070036E"/>
    <w:rsid w:val="00711C16"/>
    <w:rsid w:val="0071297E"/>
    <w:rsid w:val="00712C55"/>
    <w:rsid w:val="00714861"/>
    <w:rsid w:val="00730F2D"/>
    <w:rsid w:val="00734B67"/>
    <w:rsid w:val="007422DD"/>
    <w:rsid w:val="0075751A"/>
    <w:rsid w:val="00776D98"/>
    <w:rsid w:val="007811CC"/>
    <w:rsid w:val="0078645F"/>
    <w:rsid w:val="007873AD"/>
    <w:rsid w:val="00795A42"/>
    <w:rsid w:val="007A39B0"/>
    <w:rsid w:val="007A4102"/>
    <w:rsid w:val="007A4E9E"/>
    <w:rsid w:val="007D0168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801617"/>
    <w:rsid w:val="00816597"/>
    <w:rsid w:val="008176D1"/>
    <w:rsid w:val="00820E47"/>
    <w:rsid w:val="00826AF2"/>
    <w:rsid w:val="00836991"/>
    <w:rsid w:val="00843B87"/>
    <w:rsid w:val="00844A2B"/>
    <w:rsid w:val="008459B0"/>
    <w:rsid w:val="00854459"/>
    <w:rsid w:val="008549DD"/>
    <w:rsid w:val="00855BBF"/>
    <w:rsid w:val="00865643"/>
    <w:rsid w:val="00867328"/>
    <w:rsid w:val="0087004A"/>
    <w:rsid w:val="008723FD"/>
    <w:rsid w:val="00876160"/>
    <w:rsid w:val="00876879"/>
    <w:rsid w:val="00886C70"/>
    <w:rsid w:val="00887BEF"/>
    <w:rsid w:val="00890927"/>
    <w:rsid w:val="0089603B"/>
    <w:rsid w:val="008961E8"/>
    <w:rsid w:val="008A7F5D"/>
    <w:rsid w:val="008D318A"/>
    <w:rsid w:val="008D392E"/>
    <w:rsid w:val="008D3FD7"/>
    <w:rsid w:val="008E47E4"/>
    <w:rsid w:val="008F7A7D"/>
    <w:rsid w:val="00902401"/>
    <w:rsid w:val="00905E90"/>
    <w:rsid w:val="00915E13"/>
    <w:rsid w:val="00924589"/>
    <w:rsid w:val="009260DE"/>
    <w:rsid w:val="00931BD4"/>
    <w:rsid w:val="009331F1"/>
    <w:rsid w:val="009409A5"/>
    <w:rsid w:val="0094457C"/>
    <w:rsid w:val="00947945"/>
    <w:rsid w:val="00961705"/>
    <w:rsid w:val="00974AB8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77D4"/>
    <w:rsid w:val="009D09EC"/>
    <w:rsid w:val="009D6B4D"/>
    <w:rsid w:val="009E29C1"/>
    <w:rsid w:val="009F046E"/>
    <w:rsid w:val="009F770E"/>
    <w:rsid w:val="00A10251"/>
    <w:rsid w:val="00A25023"/>
    <w:rsid w:val="00A27485"/>
    <w:rsid w:val="00A32612"/>
    <w:rsid w:val="00A366D6"/>
    <w:rsid w:val="00A415C3"/>
    <w:rsid w:val="00A47030"/>
    <w:rsid w:val="00A53653"/>
    <w:rsid w:val="00A56D56"/>
    <w:rsid w:val="00A61C20"/>
    <w:rsid w:val="00A6291D"/>
    <w:rsid w:val="00A70560"/>
    <w:rsid w:val="00A72DA8"/>
    <w:rsid w:val="00A84086"/>
    <w:rsid w:val="00A84472"/>
    <w:rsid w:val="00A95A52"/>
    <w:rsid w:val="00AA1BC7"/>
    <w:rsid w:val="00AA662E"/>
    <w:rsid w:val="00AB73A0"/>
    <w:rsid w:val="00AC0927"/>
    <w:rsid w:val="00AC671D"/>
    <w:rsid w:val="00AC6A3A"/>
    <w:rsid w:val="00AD097D"/>
    <w:rsid w:val="00AD583F"/>
    <w:rsid w:val="00AE06EB"/>
    <w:rsid w:val="00AE5999"/>
    <w:rsid w:val="00AF6EC8"/>
    <w:rsid w:val="00B05407"/>
    <w:rsid w:val="00B10191"/>
    <w:rsid w:val="00B21668"/>
    <w:rsid w:val="00B248BD"/>
    <w:rsid w:val="00B40B2E"/>
    <w:rsid w:val="00B4157C"/>
    <w:rsid w:val="00B463E2"/>
    <w:rsid w:val="00B5545B"/>
    <w:rsid w:val="00B5551D"/>
    <w:rsid w:val="00B70B02"/>
    <w:rsid w:val="00B71286"/>
    <w:rsid w:val="00B73672"/>
    <w:rsid w:val="00B7591F"/>
    <w:rsid w:val="00B87058"/>
    <w:rsid w:val="00B967B6"/>
    <w:rsid w:val="00BA0612"/>
    <w:rsid w:val="00BA3068"/>
    <w:rsid w:val="00BA7C76"/>
    <w:rsid w:val="00BB0185"/>
    <w:rsid w:val="00BB2E95"/>
    <w:rsid w:val="00BB6B82"/>
    <w:rsid w:val="00BC2E5F"/>
    <w:rsid w:val="00BC5A71"/>
    <w:rsid w:val="00BD3EAD"/>
    <w:rsid w:val="00BD5395"/>
    <w:rsid w:val="00BD64FC"/>
    <w:rsid w:val="00BE3C07"/>
    <w:rsid w:val="00BE4251"/>
    <w:rsid w:val="00BF1C18"/>
    <w:rsid w:val="00BF7B5A"/>
    <w:rsid w:val="00C0228D"/>
    <w:rsid w:val="00C1173E"/>
    <w:rsid w:val="00C12123"/>
    <w:rsid w:val="00C2710D"/>
    <w:rsid w:val="00C47066"/>
    <w:rsid w:val="00C47F1E"/>
    <w:rsid w:val="00C66C3C"/>
    <w:rsid w:val="00C7250D"/>
    <w:rsid w:val="00C770A3"/>
    <w:rsid w:val="00C8216E"/>
    <w:rsid w:val="00C83217"/>
    <w:rsid w:val="00C862E2"/>
    <w:rsid w:val="00C86923"/>
    <w:rsid w:val="00C87D9B"/>
    <w:rsid w:val="00C90175"/>
    <w:rsid w:val="00C90A9E"/>
    <w:rsid w:val="00C93938"/>
    <w:rsid w:val="00CA4249"/>
    <w:rsid w:val="00CB4C83"/>
    <w:rsid w:val="00CC28D5"/>
    <w:rsid w:val="00CD1239"/>
    <w:rsid w:val="00CD239B"/>
    <w:rsid w:val="00CD52CC"/>
    <w:rsid w:val="00CE5CF4"/>
    <w:rsid w:val="00CE5D31"/>
    <w:rsid w:val="00CE75E0"/>
    <w:rsid w:val="00D00676"/>
    <w:rsid w:val="00D04FDA"/>
    <w:rsid w:val="00D057F6"/>
    <w:rsid w:val="00D07A80"/>
    <w:rsid w:val="00D2176C"/>
    <w:rsid w:val="00D27A9D"/>
    <w:rsid w:val="00D31FFC"/>
    <w:rsid w:val="00D3723B"/>
    <w:rsid w:val="00D402AD"/>
    <w:rsid w:val="00D40555"/>
    <w:rsid w:val="00D4215C"/>
    <w:rsid w:val="00D46A73"/>
    <w:rsid w:val="00D516E2"/>
    <w:rsid w:val="00D55AD4"/>
    <w:rsid w:val="00D65C16"/>
    <w:rsid w:val="00D75601"/>
    <w:rsid w:val="00D7561E"/>
    <w:rsid w:val="00D8125C"/>
    <w:rsid w:val="00D92990"/>
    <w:rsid w:val="00D92FAC"/>
    <w:rsid w:val="00DA17F6"/>
    <w:rsid w:val="00DB0231"/>
    <w:rsid w:val="00DB07DE"/>
    <w:rsid w:val="00DB4800"/>
    <w:rsid w:val="00DD2B02"/>
    <w:rsid w:val="00DD327E"/>
    <w:rsid w:val="00DD3623"/>
    <w:rsid w:val="00DD37D8"/>
    <w:rsid w:val="00DD45EC"/>
    <w:rsid w:val="00DD4B3F"/>
    <w:rsid w:val="00DE6DED"/>
    <w:rsid w:val="00DF5AFB"/>
    <w:rsid w:val="00E147C5"/>
    <w:rsid w:val="00E165D4"/>
    <w:rsid w:val="00E2270B"/>
    <w:rsid w:val="00E24020"/>
    <w:rsid w:val="00E264E4"/>
    <w:rsid w:val="00E26D5B"/>
    <w:rsid w:val="00E27F1B"/>
    <w:rsid w:val="00E31689"/>
    <w:rsid w:val="00E416B1"/>
    <w:rsid w:val="00E417E7"/>
    <w:rsid w:val="00E447FD"/>
    <w:rsid w:val="00E51CD9"/>
    <w:rsid w:val="00E61DCF"/>
    <w:rsid w:val="00E62927"/>
    <w:rsid w:val="00E71926"/>
    <w:rsid w:val="00E72406"/>
    <w:rsid w:val="00E82148"/>
    <w:rsid w:val="00E83207"/>
    <w:rsid w:val="00E83C10"/>
    <w:rsid w:val="00E84CEC"/>
    <w:rsid w:val="00EA71FA"/>
    <w:rsid w:val="00EA73DF"/>
    <w:rsid w:val="00EB1168"/>
    <w:rsid w:val="00EB226A"/>
    <w:rsid w:val="00EC13B2"/>
    <w:rsid w:val="00EC261E"/>
    <w:rsid w:val="00EC35D5"/>
    <w:rsid w:val="00ED33DB"/>
    <w:rsid w:val="00ED44EA"/>
    <w:rsid w:val="00EE0872"/>
    <w:rsid w:val="00EE36F7"/>
    <w:rsid w:val="00EE4DA6"/>
    <w:rsid w:val="00EF17D2"/>
    <w:rsid w:val="00EF4D05"/>
    <w:rsid w:val="00F10BB2"/>
    <w:rsid w:val="00F115E3"/>
    <w:rsid w:val="00F13059"/>
    <w:rsid w:val="00F23188"/>
    <w:rsid w:val="00F253E8"/>
    <w:rsid w:val="00F3358F"/>
    <w:rsid w:val="00F35BDD"/>
    <w:rsid w:val="00F36C0E"/>
    <w:rsid w:val="00F42B03"/>
    <w:rsid w:val="00F47C7F"/>
    <w:rsid w:val="00F530FC"/>
    <w:rsid w:val="00F613B8"/>
    <w:rsid w:val="00F62516"/>
    <w:rsid w:val="00F63147"/>
    <w:rsid w:val="00F71F55"/>
    <w:rsid w:val="00F72211"/>
    <w:rsid w:val="00F87326"/>
    <w:rsid w:val="00F92AE0"/>
    <w:rsid w:val="00FA0649"/>
    <w:rsid w:val="00FB01DD"/>
    <w:rsid w:val="00FB182B"/>
    <w:rsid w:val="00FB6867"/>
    <w:rsid w:val="00FB6B65"/>
    <w:rsid w:val="00FC4F49"/>
    <w:rsid w:val="00FC5286"/>
    <w:rsid w:val="00FD11CC"/>
    <w:rsid w:val="00FD3449"/>
    <w:rsid w:val="00FD4277"/>
    <w:rsid w:val="00FD4802"/>
    <w:rsid w:val="00FE06B1"/>
    <w:rsid w:val="00FE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BE3D9"/>
  <w15:docId w15:val="{36E5A2FA-8506-40E8-AD36-9A21827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333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sth_irb@yahoo.com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th_irb@yahoo.com.p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23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12</cp:revision>
  <cp:lastPrinted>2025-02-14T11:06:00Z</cp:lastPrinted>
  <dcterms:created xsi:type="dcterms:W3CDTF">2025-02-13T06:46:00Z</dcterms:created>
  <dcterms:modified xsi:type="dcterms:W3CDTF">2025-02-14T11:07:00Z</dcterms:modified>
</cp:coreProperties>
</file>