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313"/>
      </w:tblGrid>
      <w:tr w:rsidR="00BB0185" w:rsidRPr="00D55AD4" w14:paraId="162FCF19" w14:textId="77777777" w:rsidTr="00FE2836">
        <w:trPr>
          <w:cantSplit/>
          <w:trHeight w:val="2150"/>
          <w:jc w:val="center"/>
        </w:trPr>
        <w:tc>
          <w:tcPr>
            <w:tcW w:w="10343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751B9AF2" w14:textId="77777777" w:rsidTr="00FE2836">
              <w:trPr>
                <w:cantSplit/>
                <w:trHeight w:val="1985"/>
              </w:trPr>
              <w:tc>
                <w:tcPr>
                  <w:tcW w:w="11160" w:type="dxa"/>
                </w:tcPr>
                <w:p w14:paraId="02CE522E" w14:textId="05098867" w:rsidR="00EC13B2" w:rsidRPr="00D55AD4" w:rsidRDefault="00DE5087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6919BE55" wp14:editId="3154FBEC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14604</wp:posOffset>
                            </wp:positionV>
                            <wp:extent cx="4162425" cy="1171575"/>
                            <wp:effectExtent l="0" t="0" r="9525" b="9525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62425" cy="1171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A49582" w14:textId="77777777" w:rsidR="00B71286" w:rsidRPr="00170F16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170F16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01089397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4112C8F8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08B4A605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1551B72E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7AED1D60" w14:textId="5116439E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7" w:history="1">
                                          <w:r w:rsidR="006B324B" w:rsidRPr="005C4E3F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6B324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6B324B" w:rsidRPr="006B324B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Website:</w:t>
                                        </w:r>
                                        <w:r w:rsidR="006B324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6B324B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19BE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15pt;width:327.75pt;height:92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" stroked="f">
                            <v:textbox>
                              <w:txbxContent>
                                <w:p w14:paraId="6CA49582" w14:textId="77777777" w:rsidR="00B71286" w:rsidRPr="00170F16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170F16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01089397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4112C8F8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08B4A605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1551B72E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7AED1D60" w14:textId="5116439E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="006B324B" w:rsidRPr="005C4E3F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6B324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B324B" w:rsidRPr="006B324B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6B324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6B324B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4DF7DDD9" wp14:editId="6909039D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71755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506F36BE" wp14:editId="3FF6F692">
                        <wp:simplePos x="0" y="0"/>
                        <wp:positionH relativeFrom="column">
                          <wp:posOffset>5492115</wp:posOffset>
                        </wp:positionH>
                        <wp:positionV relativeFrom="paragraph">
                          <wp:posOffset>85090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093C849F" wp14:editId="71B87F48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75B4ED8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44EC76EE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3C849F"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375B4ED8" w14:textId="77777777"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44EC76EE" w14:textId="77777777"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4033541A" w14:textId="524298EE" w:rsidR="00EC13B2" w:rsidRPr="00D55AD4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0C2E356E" w14:textId="77777777" w:rsidR="00EC13B2" w:rsidRPr="00D55AD4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63C4681E" w14:textId="77777777" w:rsidR="00EC13B2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0DB38B8" w14:textId="77777777" w:rsidR="004B5A3D" w:rsidRPr="00D55AD4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F142748" w14:textId="77777777" w:rsidR="002D4D83" w:rsidRPr="003D7746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333D3CB" w14:textId="77777777" w:rsidR="00EC13B2" w:rsidRDefault="00C47066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PROTOCOL AMENDMENT</w:t>
            </w:r>
            <w:r w:rsidR="00C2710D">
              <w:rPr>
                <w:rFonts w:ascii="Arial" w:hAnsi="Arial" w:cs="Arial"/>
                <w:b/>
              </w:rPr>
              <w:t xml:space="preserve"> FORM</w:t>
            </w:r>
          </w:p>
          <w:p w14:paraId="7650D607" w14:textId="77777777" w:rsidR="002D4D83" w:rsidRPr="002D4D83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08F135CC" w14:textId="77777777" w:rsidTr="00FE2836">
        <w:trPr>
          <w:cantSplit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4328A290" w14:textId="77777777" w:rsidR="00EC13B2" w:rsidRPr="00D55AD4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E37CE" w:rsidRPr="00D55AD4" w14:paraId="2051207C" w14:textId="77777777" w:rsidTr="00FE2836">
        <w:trPr>
          <w:cantSplit/>
          <w:trHeight w:val="1238"/>
          <w:jc w:val="center"/>
        </w:trPr>
        <w:tc>
          <w:tcPr>
            <w:tcW w:w="6030" w:type="dxa"/>
          </w:tcPr>
          <w:p w14:paraId="28A99187" w14:textId="77777777" w:rsidR="00BE37CE" w:rsidRPr="001F391D" w:rsidRDefault="00BE37CE" w:rsidP="007D5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0C40A749" w14:textId="3CC053DE" w:rsidR="00BE37CE" w:rsidRPr="001F391D" w:rsidRDefault="00C55C40" w:rsidP="0049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>Please complete this form accurately and add additional rows if necessary. Submit it along with a cover letter addressed to the REC Head. Attach the amended Protocol, ICFs, and any other relevant documents requiring amendment.</w:t>
            </w:r>
            <w:r w:rsidR="00A925CB" w:rsidRPr="001F3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91D" w:rsidRPr="001F391D">
              <w:rPr>
                <w:rFonts w:ascii="Arial" w:hAnsi="Arial" w:cs="Arial"/>
                <w:sz w:val="20"/>
                <w:szCs w:val="20"/>
              </w:rPr>
              <w:t>Submit th</w:t>
            </w:r>
            <w:r w:rsidR="00746B95">
              <w:rPr>
                <w:rFonts w:ascii="Arial" w:hAnsi="Arial" w:cs="Arial"/>
                <w:sz w:val="20"/>
                <w:szCs w:val="20"/>
              </w:rPr>
              <w:t>is</w:t>
            </w:r>
            <w:r w:rsidR="001F391D" w:rsidRPr="001F3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91D" w:rsidRPr="00746B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F14 </w:t>
            </w:r>
            <w:r w:rsidR="00746B95" w:rsidRPr="00746B9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1F391D" w:rsidRPr="00746B95">
              <w:rPr>
                <w:rFonts w:ascii="Arial" w:hAnsi="Arial" w:cs="Arial"/>
                <w:b/>
                <w:bCs/>
                <w:sz w:val="20"/>
                <w:szCs w:val="20"/>
              </w:rPr>
              <w:t>orm</w:t>
            </w:r>
            <w:r w:rsidR="001F391D" w:rsidRPr="001F391D">
              <w:rPr>
                <w:rFonts w:ascii="Arial" w:hAnsi="Arial" w:cs="Arial"/>
                <w:sz w:val="20"/>
                <w:szCs w:val="20"/>
              </w:rPr>
              <w:t xml:space="preserve"> as a Word document and other documents as PDF files via</w:t>
            </w:r>
            <w:r w:rsidR="001F391D"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F391D"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313" w:type="dxa"/>
          </w:tcPr>
          <w:p w14:paraId="275E5AB0" w14:textId="77777777" w:rsidR="00BE37CE" w:rsidRPr="00D31FFC" w:rsidRDefault="00BE37CE" w:rsidP="007D5502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60A5F972" w14:textId="77777777" w:rsidR="00BE37CE" w:rsidRDefault="00BE37CE" w:rsidP="0032629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65A66232" w14:textId="77777777" w:rsidR="00BE37CE" w:rsidRPr="00D31FFC" w:rsidRDefault="00BE37CE" w:rsidP="00326290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077EA373" w14:textId="5A5F67B3" w:rsidR="00BE37CE" w:rsidRPr="00D31FFC" w:rsidRDefault="00BE37CE" w:rsidP="00326290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404E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326290" w:rsidRPr="00D55AD4" w14:paraId="431AB954" w14:textId="77777777" w:rsidTr="00FE2836">
        <w:trPr>
          <w:cantSplit/>
          <w:jc w:val="center"/>
        </w:trPr>
        <w:tc>
          <w:tcPr>
            <w:tcW w:w="10343" w:type="dxa"/>
            <w:gridSpan w:val="2"/>
          </w:tcPr>
          <w:p w14:paraId="6358073E" w14:textId="77777777" w:rsidR="00326290" w:rsidRPr="00D55AD4" w:rsidRDefault="00326290" w:rsidP="00326290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168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663"/>
        <w:gridCol w:w="941"/>
        <w:gridCol w:w="984"/>
        <w:gridCol w:w="12"/>
        <w:gridCol w:w="1465"/>
        <w:gridCol w:w="31"/>
        <w:gridCol w:w="1742"/>
        <w:gridCol w:w="70"/>
        <w:gridCol w:w="3260"/>
      </w:tblGrid>
      <w:tr w:rsidR="00192AD5" w:rsidRPr="00865643" w14:paraId="1AFFFB89" w14:textId="77777777" w:rsidTr="00FE2836">
        <w:trPr>
          <w:trHeight w:val="653"/>
        </w:trPr>
        <w:tc>
          <w:tcPr>
            <w:tcW w:w="3588" w:type="dxa"/>
            <w:gridSpan w:val="3"/>
            <w:shd w:val="clear" w:color="auto" w:fill="FFFFFF" w:themeFill="background1"/>
            <w:vAlign w:val="center"/>
          </w:tcPr>
          <w:p w14:paraId="7344A341" w14:textId="77777777" w:rsidR="00192AD5" w:rsidRPr="00865643" w:rsidRDefault="00192AD5" w:rsidP="00192AD5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580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2B37E95A" w14:textId="5FB055D3" w:rsidR="00192AD5" w:rsidRPr="00865643" w:rsidRDefault="00192AD5" w:rsidP="00192AD5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34778" w:rsidRPr="00865643" w14:paraId="179B2D47" w14:textId="77777777" w:rsidTr="00FE2836">
        <w:trPr>
          <w:trHeight w:val="653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69618870" w14:textId="77777777" w:rsidR="00034778" w:rsidRPr="00865643" w:rsidRDefault="00034778" w:rsidP="00034778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89206134"/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564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56235866"/>
              <w:text/>
            </w:sdtPr>
            <w:sdtContent>
              <w:p w14:paraId="5DBC3070" w14:textId="0A23631B" w:rsidR="00034778" w:rsidRPr="001773B4" w:rsidRDefault="00034778" w:rsidP="00034778">
                <w:pPr>
                  <w:pStyle w:val="ListParagraph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0"/>
      <w:tr w:rsidR="00326290" w:rsidRPr="00865643" w14:paraId="255EE8A0" w14:textId="77777777" w:rsidTr="00FE2836">
        <w:trPr>
          <w:trHeight w:val="692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3724C88C" w14:textId="77777777" w:rsidR="00326290" w:rsidRPr="00865643" w:rsidRDefault="00326290" w:rsidP="0032629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4" w:type="dxa"/>
            <w:gridSpan w:val="7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192E6ED7" w14:textId="66C3A711" w:rsidR="00326290" w:rsidRPr="00865643" w:rsidRDefault="00326290" w:rsidP="00326290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504997CF" w14:textId="77777777" w:rsidTr="00FE2836">
        <w:trPr>
          <w:trHeight w:val="65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138B4B25" w14:textId="12D9F518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3433" w:type="dxa"/>
            <w:gridSpan w:val="5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66269051"/>
              <w:text/>
            </w:sdtPr>
            <w:sdtContent>
              <w:p w14:paraId="61CE893B" w14:textId="4E9C66AB" w:rsidR="00486A9A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611B9CDD" w14:textId="77777777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4B737E84" w14:textId="7B5DB5F4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0924857"/>
              <w:text/>
            </w:sdtPr>
            <w:sdtContent>
              <w:p w14:paraId="28C95EE1" w14:textId="551A5284" w:rsidR="00486A9A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13F980E9" w14:textId="77777777" w:rsidTr="00FE2836">
        <w:trPr>
          <w:trHeight w:val="653"/>
        </w:trPr>
        <w:tc>
          <w:tcPr>
            <w:tcW w:w="1663" w:type="dxa"/>
            <w:shd w:val="clear" w:color="auto" w:fill="FFFFFF" w:themeFill="background1"/>
            <w:vAlign w:val="center"/>
          </w:tcPr>
          <w:p w14:paraId="365A63DD" w14:textId="6DDC7BF9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433" w:type="dxa"/>
            <w:gridSpan w:val="5"/>
            <w:shd w:val="clear" w:color="auto" w:fill="FFFFFF" w:themeFill="background1"/>
            <w:vAlign w:val="center"/>
          </w:tcPr>
          <w:p w14:paraId="73D19A9B" w14:textId="6DBF71E1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629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1908660"/>
                <w:placeholder>
                  <w:docPart w:val="D6B160928E004B288FA215820AC9FD0D"/>
                </w:placeholder>
                <w:showingPlcHdr/>
                <w:text/>
              </w:sdtPr>
              <w:sdtContent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B251D3A" w14:textId="2C1A8BA9" w:rsidR="00486A9A" w:rsidRDefault="004957D1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6248148"/>
              <w:text/>
            </w:sdtPr>
            <w:sdtContent>
              <w:p w14:paraId="44B5F80A" w14:textId="374C5F55" w:rsidR="00486A9A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4BB6386C" w14:textId="77777777" w:rsidTr="00FE2836">
        <w:trPr>
          <w:trHeight w:val="653"/>
        </w:trPr>
        <w:tc>
          <w:tcPr>
            <w:tcW w:w="2604" w:type="dxa"/>
            <w:gridSpan w:val="2"/>
            <w:shd w:val="clear" w:color="auto" w:fill="FFFFFF" w:themeFill="background1"/>
            <w:vAlign w:val="center"/>
          </w:tcPr>
          <w:p w14:paraId="6494FB36" w14:textId="2A812E78" w:rsidR="00486A9A" w:rsidRPr="00C47066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89205337"/>
            <w:r w:rsidRPr="00C47066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4" w:type="dxa"/>
            <w:gridSpan w:val="7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96023"/>
              <w:text/>
            </w:sdtPr>
            <w:sdtContent>
              <w:p w14:paraId="42763403" w14:textId="5F5F01CE" w:rsidR="00486A9A" w:rsidRPr="00C47066" w:rsidRDefault="00486A9A" w:rsidP="00486A9A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bookmarkEnd w:id="1"/>
      <w:tr w:rsidR="00486A9A" w:rsidRPr="00865643" w14:paraId="40231ECE" w14:textId="77777777" w:rsidTr="00FE2836">
        <w:trPr>
          <w:trHeight w:val="1018"/>
        </w:trPr>
        <w:tc>
          <w:tcPr>
            <w:tcW w:w="5065" w:type="dxa"/>
            <w:gridSpan w:val="5"/>
            <w:shd w:val="clear" w:color="auto" w:fill="FFFFFF" w:themeFill="background1"/>
          </w:tcPr>
          <w:p w14:paraId="289F5F34" w14:textId="1644BEA5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Current REC Approved Protocol</w:t>
            </w:r>
            <w:r w:rsidR="00746B95">
              <w:rPr>
                <w:rFonts w:ascii="Arial" w:hAnsi="Arial" w:cs="Arial"/>
                <w:b/>
                <w:sz w:val="22"/>
                <w:szCs w:val="22"/>
              </w:rPr>
              <w:t>/ICF</w:t>
            </w:r>
            <w:r w:rsidRPr="00C4706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8CD891B" w14:textId="77777777" w:rsidR="00486A9A" w:rsidRDefault="00486A9A" w:rsidP="00486A9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D2145">
              <w:rPr>
                <w:rFonts w:ascii="Arial" w:hAnsi="Arial" w:cs="Arial"/>
                <w:bCs/>
                <w:sz w:val="22"/>
                <w:szCs w:val="22"/>
              </w:rPr>
              <w:t>(Protocol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26CF">
              <w:rPr>
                <w:rFonts w:ascii="Arial" w:hAnsi="Arial" w:cs="Arial"/>
                <w:sz w:val="22"/>
                <w:szCs w:val="22"/>
              </w:rPr>
              <w:t>Version No. &amp; Date)</w:t>
            </w:r>
          </w:p>
          <w:p w14:paraId="59716863" w14:textId="77777777" w:rsidR="00486A9A" w:rsidRPr="000D2145" w:rsidRDefault="00486A9A" w:rsidP="00486A9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87328798"/>
              <w:text/>
            </w:sdtPr>
            <w:sdtContent>
              <w:p w14:paraId="6CEF7486" w14:textId="0B2036E3" w:rsidR="00486A9A" w:rsidRPr="000D2145" w:rsidRDefault="00486A9A" w:rsidP="00486A9A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9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5103" w:type="dxa"/>
            <w:gridSpan w:val="4"/>
            <w:shd w:val="clear" w:color="auto" w:fill="FFFFFF" w:themeFill="background1"/>
          </w:tcPr>
          <w:p w14:paraId="395623E7" w14:textId="77777777" w:rsidR="00486A9A" w:rsidRDefault="00486A9A" w:rsidP="00486A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7066">
              <w:rPr>
                <w:rFonts w:ascii="Arial" w:hAnsi="Arial" w:cs="Arial"/>
                <w:b/>
                <w:sz w:val="22"/>
                <w:szCs w:val="22"/>
              </w:rPr>
              <w:t>Proposed Amendments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520FBF" w14:textId="6A7E4548" w:rsidR="00486A9A" w:rsidRDefault="00486A9A" w:rsidP="00486A9A">
            <w:pPr>
              <w:rPr>
                <w:rFonts w:ascii="Arial" w:hAnsi="Arial" w:cs="Arial"/>
                <w:sz w:val="22"/>
                <w:szCs w:val="22"/>
              </w:rPr>
            </w:pPr>
            <w:r w:rsidRPr="000D2145">
              <w:rPr>
                <w:rFonts w:ascii="Arial" w:hAnsi="Arial" w:cs="Arial"/>
                <w:bCs/>
                <w:sz w:val="22"/>
                <w:szCs w:val="22"/>
              </w:rPr>
              <w:t>(Protocol</w:t>
            </w:r>
            <w:r w:rsidR="00746B95">
              <w:rPr>
                <w:rFonts w:ascii="Arial" w:hAnsi="Arial" w:cs="Arial"/>
                <w:bCs/>
                <w:sz w:val="22"/>
                <w:szCs w:val="22"/>
              </w:rPr>
              <w:t>/ICF</w:t>
            </w:r>
            <w:r w:rsidRPr="000D21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726CF">
              <w:rPr>
                <w:rFonts w:ascii="Arial" w:hAnsi="Arial" w:cs="Arial"/>
                <w:sz w:val="22"/>
                <w:szCs w:val="22"/>
              </w:rPr>
              <w:t xml:space="preserve">Amendment </w:t>
            </w:r>
            <w:r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Pr="005726CF">
              <w:rPr>
                <w:rFonts w:ascii="Arial" w:hAnsi="Arial" w:cs="Arial"/>
                <w:sz w:val="22"/>
                <w:szCs w:val="22"/>
              </w:rPr>
              <w:t>No. &amp; Date)</w:t>
            </w:r>
          </w:p>
          <w:p w14:paraId="1C268A16" w14:textId="77777777" w:rsidR="00486A9A" w:rsidRPr="00C47066" w:rsidRDefault="00486A9A" w:rsidP="00486A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36834013"/>
              <w:text/>
            </w:sdtPr>
            <w:sdtContent>
              <w:p w14:paraId="38AC2C0F" w14:textId="0E58A212" w:rsidR="00486A9A" w:rsidRPr="00C47066" w:rsidRDefault="00486A9A" w:rsidP="00486A9A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0449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86A9A" w:rsidRPr="00865643" w14:paraId="643F75B7" w14:textId="77777777" w:rsidTr="00FE2836">
        <w:trPr>
          <w:trHeight w:val="255"/>
        </w:trPr>
        <w:tc>
          <w:tcPr>
            <w:tcW w:w="10168" w:type="dxa"/>
            <w:gridSpan w:val="9"/>
            <w:shd w:val="clear" w:color="auto" w:fill="EEECE1" w:themeFill="background2"/>
          </w:tcPr>
          <w:p w14:paraId="5502B751" w14:textId="1CA15022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4A4B">
              <w:rPr>
                <w:rFonts w:ascii="Arial" w:hAnsi="Arial" w:cs="Arial"/>
                <w:b/>
                <w:sz w:val="22"/>
                <w:szCs w:val="22"/>
              </w:rPr>
              <w:t>To be filled-out by the Principal Investigator</w:t>
            </w:r>
          </w:p>
        </w:tc>
      </w:tr>
      <w:tr w:rsidR="00486A9A" w:rsidRPr="00865643" w14:paraId="2C298BB6" w14:textId="77777777" w:rsidTr="00FE2836">
        <w:trPr>
          <w:trHeight w:val="255"/>
        </w:trPr>
        <w:tc>
          <w:tcPr>
            <w:tcW w:w="3600" w:type="dxa"/>
            <w:gridSpan w:val="4"/>
            <w:shd w:val="clear" w:color="auto" w:fill="F2F2F2" w:themeFill="background1" w:themeFillShade="F2"/>
          </w:tcPr>
          <w:p w14:paraId="1E619922" w14:textId="42D020D6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>Current REC Approved Protocol</w:t>
            </w:r>
            <w:r>
              <w:rPr>
                <w:rFonts w:ascii="Arial" w:hAnsi="Arial" w:cs="Arial"/>
                <w:b/>
                <w:sz w:val="22"/>
                <w:szCs w:val="22"/>
              </w:rPr>
              <w:t>/ICF/Others</w:t>
            </w:r>
            <w:r w:rsidRPr="005726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9FAE2EA" w14:textId="77777777" w:rsidR="00746B95" w:rsidRDefault="00746B95" w:rsidP="00001092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13C6E18" w14:textId="4B9B2583" w:rsidR="00486A9A" w:rsidRPr="00192AD5" w:rsidRDefault="00486A9A" w:rsidP="00001092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92AD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List the document(s) and specific portions that are approved by the REC</w:t>
            </w:r>
          </w:p>
        </w:tc>
        <w:tc>
          <w:tcPr>
            <w:tcW w:w="3238" w:type="dxa"/>
            <w:gridSpan w:val="3"/>
            <w:shd w:val="clear" w:color="auto" w:fill="F2F2F2" w:themeFill="background1" w:themeFillShade="F2"/>
          </w:tcPr>
          <w:p w14:paraId="26583FCC" w14:textId="77777777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>Proposed Amendments:</w:t>
            </w:r>
          </w:p>
          <w:p w14:paraId="1A0625F1" w14:textId="77777777" w:rsidR="00746B95" w:rsidRDefault="00746B95" w:rsidP="00746B9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2944DFA" w14:textId="4740BFAD" w:rsidR="00486A9A" w:rsidRPr="00192AD5" w:rsidRDefault="00746B95" w:rsidP="00746B95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Explain &amp; s</w:t>
            </w:r>
            <w:r w:rsidR="00486A9A" w:rsidRPr="00192AD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pecify the exact document and section/portion that needs to be amended</w:t>
            </w:r>
            <w:r w:rsidR="00486A9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 Include page number/s.</w:t>
            </w:r>
          </w:p>
        </w:tc>
        <w:tc>
          <w:tcPr>
            <w:tcW w:w="3330" w:type="dxa"/>
            <w:gridSpan w:val="2"/>
            <w:shd w:val="clear" w:color="auto" w:fill="F2F2F2" w:themeFill="background1" w:themeFillShade="F2"/>
          </w:tcPr>
          <w:p w14:paraId="2E8033A2" w14:textId="77777777" w:rsidR="00486A9A" w:rsidRPr="005726CF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 xml:space="preserve">Reason/Justification </w:t>
            </w:r>
          </w:p>
          <w:p w14:paraId="17E7B90A" w14:textId="77777777" w:rsidR="00486A9A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26CF">
              <w:rPr>
                <w:rFonts w:ascii="Arial" w:hAnsi="Arial" w:cs="Arial"/>
                <w:b/>
                <w:sz w:val="22"/>
                <w:szCs w:val="22"/>
              </w:rPr>
              <w:t>for the Amendments:</w:t>
            </w:r>
          </w:p>
          <w:p w14:paraId="07499018" w14:textId="5EA1AB0F" w:rsidR="00486A9A" w:rsidRPr="00192AD5" w:rsidRDefault="00486A9A" w:rsidP="00001092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92AD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Provide a clear and detailed explanation for why these amendments are necessary</w:t>
            </w:r>
          </w:p>
        </w:tc>
      </w:tr>
      <w:tr w:rsidR="00486A9A" w:rsidRPr="00865643" w14:paraId="72B0C7F3" w14:textId="77777777" w:rsidTr="00FE2836">
        <w:trPr>
          <w:trHeight w:val="485"/>
        </w:trPr>
        <w:tc>
          <w:tcPr>
            <w:tcW w:w="3600" w:type="dxa"/>
            <w:gridSpan w:val="4"/>
            <w:vAlign w:val="center"/>
          </w:tcPr>
          <w:p w14:paraId="50E19849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99C1A2F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6BF7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92BDC58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16F8AF9B" w14:textId="77777777" w:rsidTr="00FE2836">
        <w:trPr>
          <w:trHeight w:val="255"/>
        </w:trPr>
        <w:tc>
          <w:tcPr>
            <w:tcW w:w="3600" w:type="dxa"/>
            <w:gridSpan w:val="4"/>
            <w:vAlign w:val="center"/>
          </w:tcPr>
          <w:p w14:paraId="02F3A706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85B3A77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44B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31D52A8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54D346BE" w14:textId="77777777" w:rsidTr="00FE2836">
        <w:trPr>
          <w:trHeight w:val="255"/>
        </w:trPr>
        <w:tc>
          <w:tcPr>
            <w:tcW w:w="3600" w:type="dxa"/>
            <w:gridSpan w:val="4"/>
            <w:vAlign w:val="center"/>
          </w:tcPr>
          <w:p w14:paraId="5D75861B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0A69E84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E63A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05C025C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4663AE6B" w14:textId="77777777" w:rsidTr="00FE2836">
        <w:trPr>
          <w:trHeight w:val="255"/>
        </w:trPr>
        <w:tc>
          <w:tcPr>
            <w:tcW w:w="3600" w:type="dxa"/>
            <w:gridSpan w:val="4"/>
            <w:vAlign w:val="center"/>
          </w:tcPr>
          <w:p w14:paraId="484DDBE0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F14C" w14:textId="77777777" w:rsidR="00486A9A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24DD10C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E596424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724974BF" w14:textId="77777777" w:rsidTr="00FE2836">
        <w:trPr>
          <w:trHeight w:val="255"/>
        </w:trPr>
        <w:tc>
          <w:tcPr>
            <w:tcW w:w="3600" w:type="dxa"/>
            <w:gridSpan w:val="4"/>
            <w:vAlign w:val="center"/>
          </w:tcPr>
          <w:p w14:paraId="79271AA8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8C6D" w14:textId="77777777" w:rsidR="00486A9A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B612EF" w14:textId="77777777" w:rsidR="00486A9A" w:rsidRPr="00BC20B2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B010C80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5B28F8FF" w14:textId="77777777" w:rsidTr="00FE2836">
        <w:trPr>
          <w:trHeight w:val="255"/>
        </w:trPr>
        <w:tc>
          <w:tcPr>
            <w:tcW w:w="3600" w:type="dxa"/>
            <w:gridSpan w:val="4"/>
            <w:vAlign w:val="center"/>
          </w:tcPr>
          <w:p w14:paraId="0710B31C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E60E" w14:textId="77777777" w:rsidR="00486A9A" w:rsidRDefault="00486A9A" w:rsidP="00486A9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E8D795B" w14:textId="77777777" w:rsidR="00486A9A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47582D4" w14:textId="77777777" w:rsidR="00486A9A" w:rsidRPr="00865643" w:rsidRDefault="00486A9A" w:rsidP="00486A9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54270053" w14:textId="77777777" w:rsidTr="00FE2836">
        <w:trPr>
          <w:trHeight w:val="70"/>
        </w:trPr>
        <w:tc>
          <w:tcPr>
            <w:tcW w:w="10168" w:type="dxa"/>
            <w:gridSpan w:val="9"/>
            <w:vAlign w:val="center"/>
          </w:tcPr>
          <w:p w14:paraId="61F376F2" w14:textId="7B7247BC" w:rsidR="00486A9A" w:rsidRPr="00C55C40" w:rsidRDefault="00486A9A" w:rsidP="00486A9A">
            <w:pPr>
              <w:rPr>
                <w:rFonts w:ascii="Arial" w:hAnsi="Arial" w:cs="Arial"/>
                <w:sz w:val="4"/>
                <w:szCs w:val="4"/>
              </w:rPr>
            </w:pPr>
            <w:r w:rsidRPr="00C55C40">
              <w:rPr>
                <w:rFonts w:ascii="Arial" w:hAnsi="Arial" w:cs="Arial"/>
                <w:sz w:val="4"/>
                <w:szCs w:val="4"/>
              </w:rPr>
              <w:t>2</w:t>
            </w:r>
          </w:p>
        </w:tc>
      </w:tr>
      <w:tr w:rsidR="00486A9A" w:rsidRPr="00865643" w14:paraId="21EDAC8D" w14:textId="77777777" w:rsidTr="00FE2836">
        <w:trPr>
          <w:trHeight w:val="1456"/>
        </w:trPr>
        <w:tc>
          <w:tcPr>
            <w:tcW w:w="6908" w:type="dxa"/>
            <w:gridSpan w:val="8"/>
            <w:vAlign w:val="center"/>
          </w:tcPr>
          <w:p w14:paraId="2C179674" w14:textId="77777777" w:rsidR="00486A9A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Type of </w:t>
            </w:r>
            <w:r w:rsidRPr="00CC07E0">
              <w:rPr>
                <w:rFonts w:ascii="Arial" w:hAnsi="Arial" w:cs="Arial"/>
                <w:b/>
                <w:sz w:val="22"/>
                <w:szCs w:val="22"/>
              </w:rPr>
              <w:t>Amendment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C07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37CE">
              <w:rPr>
                <w:rFonts w:ascii="Arial" w:hAnsi="Arial" w:cs="Arial"/>
                <w:bCs/>
                <w:sz w:val="22"/>
                <w:szCs w:val="22"/>
              </w:rPr>
              <w:t>(check all that apply):</w:t>
            </w:r>
          </w:p>
          <w:p w14:paraId="1FF3B93C" w14:textId="6C3FF81A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637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49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Revision to currently approved 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rotocol </w:t>
            </w:r>
          </w:p>
          <w:p w14:paraId="6415E526" w14:textId="77777777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48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  <w:t xml:space="preserve">Revision to currently approved 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onsent 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>orm</w:t>
            </w:r>
            <w:r w:rsidR="00486A9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86A9A" w:rsidRPr="00CC07E0">
              <w:rPr>
                <w:rFonts w:ascii="Arial" w:hAnsi="Arial" w:cs="Arial"/>
                <w:sz w:val="22"/>
                <w:szCs w:val="22"/>
              </w:rPr>
              <w:t>change</w:t>
            </w:r>
          </w:p>
          <w:p w14:paraId="3704BF0B" w14:textId="77777777" w:rsidR="00486A9A" w:rsidRDefault="00000000" w:rsidP="00486A9A">
            <w:pPr>
              <w:pStyle w:val="BodyText"/>
              <w:tabs>
                <w:tab w:val="left" w:pos="900"/>
                <w:tab w:val="left" w:pos="3132"/>
              </w:tabs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09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  <w:t xml:space="preserve">Other (e.g., advertisement) </w:t>
            </w:r>
          </w:p>
          <w:p w14:paraId="345EA51F" w14:textId="231C8B5A" w:rsidR="00486A9A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18E05F" w14:textId="77777777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04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>Minor</w:t>
            </w:r>
            <w:r w:rsidR="00486A9A" w:rsidRPr="00CC07E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36487BD" w14:textId="77777777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82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Major</w:t>
            </w:r>
          </w:p>
          <w:p w14:paraId="2DF16CF5" w14:textId="77777777" w:rsidR="00486A9A" w:rsidRDefault="00486A9A" w:rsidP="00486A9A">
            <w:pPr>
              <w:pStyle w:val="BodyText"/>
              <w:tabs>
                <w:tab w:val="left" w:pos="900"/>
                <w:tab w:val="left" w:pos="3132"/>
              </w:tabs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A9A" w:rsidRPr="00865643" w14:paraId="6987F905" w14:textId="77777777" w:rsidTr="00FE2836">
        <w:trPr>
          <w:trHeight w:val="255"/>
        </w:trPr>
        <w:tc>
          <w:tcPr>
            <w:tcW w:w="10168" w:type="dxa"/>
            <w:gridSpan w:val="9"/>
            <w:vAlign w:val="center"/>
          </w:tcPr>
          <w:p w14:paraId="5E8C8E15" w14:textId="28448217" w:rsidR="00486A9A" w:rsidRPr="00CC07E0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 on Risks</w:t>
            </w:r>
            <w:r w:rsidRPr="00CC07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37CE">
              <w:rPr>
                <w:rFonts w:ascii="Arial" w:hAnsi="Arial" w:cs="Arial"/>
                <w:bCs/>
                <w:sz w:val="22"/>
                <w:szCs w:val="22"/>
              </w:rPr>
              <w:t>(check one):</w:t>
            </w:r>
          </w:p>
          <w:p w14:paraId="5133A859" w14:textId="28F1015F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300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This amendment </w:t>
            </w:r>
            <w:r w:rsidR="00486A9A" w:rsidRPr="00BE37C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does not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 increase </w:t>
            </w:r>
            <w:r w:rsidR="00486A9A" w:rsidRPr="00BE37CE">
              <w:rPr>
                <w:rFonts w:ascii="Arial" w:hAnsi="Arial" w:cs="Arial"/>
                <w:sz w:val="22"/>
                <w:szCs w:val="22"/>
              </w:rPr>
              <w:t>risks to participants enrolled in the study</w:t>
            </w:r>
          </w:p>
          <w:p w14:paraId="50967379" w14:textId="4A5FFE8D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403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This amendment </w:t>
            </w:r>
            <w:r w:rsidR="00486A9A" w:rsidRPr="00BE37C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does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 increase </w:t>
            </w:r>
            <w:r w:rsidR="00486A9A" w:rsidRPr="00BE37CE">
              <w:rPr>
                <w:rFonts w:ascii="Arial" w:hAnsi="Arial" w:cs="Arial"/>
                <w:sz w:val="22"/>
                <w:szCs w:val="22"/>
              </w:rPr>
              <w:t>risks to participants enrolled in the study</w:t>
            </w:r>
          </w:p>
          <w:p w14:paraId="52BE4C75" w14:textId="77777777" w:rsidR="00486A9A" w:rsidRPr="00CC07E0" w:rsidRDefault="00486A9A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A9A" w:rsidRPr="00865643" w14:paraId="40F27F81" w14:textId="77777777" w:rsidTr="00FE2836">
        <w:trPr>
          <w:trHeight w:val="1195"/>
        </w:trPr>
        <w:tc>
          <w:tcPr>
            <w:tcW w:w="2604" w:type="dxa"/>
            <w:gridSpan w:val="2"/>
          </w:tcPr>
          <w:p w14:paraId="20D591CA" w14:textId="77777777" w:rsidR="00486A9A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3AB9A44A" w14:textId="77777777" w:rsidR="00486A9A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4DCCA" w14:textId="77777777" w:rsidR="00486A9A" w:rsidRPr="00836991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6"/>
          </w:tcPr>
          <w:p w14:paraId="64B6073F" w14:textId="77777777" w:rsidR="00486A9A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41B99F31" w14:textId="77777777" w:rsidR="00486A9A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504972554"/>
              <w:text/>
            </w:sdtPr>
            <w:sdtContent>
              <w:p w14:paraId="1B8EEE09" w14:textId="79CDED18" w:rsidR="00486A9A" w:rsidRPr="00836991" w:rsidRDefault="00486A9A" w:rsidP="00486A9A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3260" w:type="dxa"/>
          </w:tcPr>
          <w:p w14:paraId="554EA044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467439B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8996CDF" w14:textId="389629F3" w:rsidR="00486A9A" w:rsidRPr="00836991" w:rsidRDefault="00486A9A" w:rsidP="00486A9A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486A9A" w:rsidRPr="00865643" w14:paraId="20D98D7D" w14:textId="77777777" w:rsidTr="00FE2836">
        <w:trPr>
          <w:trHeight w:val="70"/>
        </w:trPr>
        <w:tc>
          <w:tcPr>
            <w:tcW w:w="101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C3CE9" w14:textId="7097E14A" w:rsidR="00486A9A" w:rsidRPr="00BE37CE" w:rsidRDefault="00486A9A" w:rsidP="00486A9A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486A9A" w:rsidRPr="00865643" w14:paraId="3FE46C35" w14:textId="77777777" w:rsidTr="00FE2836">
        <w:trPr>
          <w:trHeight w:val="255"/>
        </w:trPr>
        <w:tc>
          <w:tcPr>
            <w:tcW w:w="101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123F32" w14:textId="77777777" w:rsidR="00486A9A" w:rsidRPr="00836991" w:rsidRDefault="00486A9A" w:rsidP="00486A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010F3803" w14:textId="77777777" w:rsidR="00486A9A" w:rsidRPr="00F71F55" w:rsidRDefault="00486A9A" w:rsidP="00486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6A9A" w:rsidRPr="00865643" w14:paraId="3B13DE4C" w14:textId="77777777" w:rsidTr="00FE2836">
        <w:trPr>
          <w:trHeight w:val="716"/>
        </w:trPr>
        <w:tc>
          <w:tcPr>
            <w:tcW w:w="6908" w:type="dxa"/>
            <w:gridSpan w:val="8"/>
            <w:tcBorders>
              <w:top w:val="single" w:sz="12" w:space="0" w:color="auto"/>
            </w:tcBorders>
            <w:vAlign w:val="center"/>
          </w:tcPr>
          <w:p w14:paraId="5ABDCA9C" w14:textId="41EF26DD" w:rsidR="00486A9A" w:rsidRPr="00494A4B" w:rsidRDefault="00486A9A" w:rsidP="00486A9A">
            <w:pPr>
              <w:spacing w:after="100"/>
              <w:rPr>
                <w:rFonts w:ascii="Arial" w:hAnsi="Arial" w:cs="Arial"/>
                <w:bCs/>
                <w:sz w:val="22"/>
                <w:szCs w:val="22"/>
                <w:lang w:bidi="th-TH"/>
              </w:rPr>
            </w:pPr>
            <w:r w:rsidRPr="00494A4B">
              <w:rPr>
                <w:rFonts w:ascii="Arial" w:hAnsi="Arial" w:cs="Arial"/>
                <w:bCs/>
                <w:sz w:val="22"/>
                <w:szCs w:val="22"/>
                <w:lang w:bidi="th-TH"/>
              </w:rPr>
              <w:t>Does the amendment increase the risks to participants?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6B6F0101" w14:textId="3281829B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815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37FB3458" w14:textId="2D7C308D" w:rsidR="00486A9A" w:rsidRP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693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86A9A" w:rsidRPr="00865643" w14:paraId="519DC0FD" w14:textId="77777777" w:rsidTr="00FE2836">
        <w:trPr>
          <w:trHeight w:val="716"/>
        </w:trPr>
        <w:tc>
          <w:tcPr>
            <w:tcW w:w="6908" w:type="dxa"/>
            <w:gridSpan w:val="8"/>
            <w:vAlign w:val="center"/>
          </w:tcPr>
          <w:p w14:paraId="4EB28BD0" w14:textId="6FFEA901" w:rsidR="00486A9A" w:rsidRPr="00494A4B" w:rsidRDefault="00486A9A" w:rsidP="00486A9A">
            <w:pPr>
              <w:spacing w:after="100"/>
              <w:rPr>
                <w:rFonts w:ascii="Arial" w:hAnsi="Arial" w:cs="Arial"/>
                <w:bCs/>
                <w:sz w:val="22"/>
                <w:szCs w:val="22"/>
                <w:lang w:bidi="th-TH"/>
              </w:rPr>
            </w:pPr>
            <w:r w:rsidRPr="00494A4B">
              <w:rPr>
                <w:rFonts w:ascii="Arial" w:hAnsi="Arial" w:cs="Arial"/>
                <w:bCs/>
                <w:sz w:val="22"/>
                <w:szCs w:val="22"/>
                <w:lang w:bidi="th-TH"/>
              </w:rPr>
              <w:t>Does the amendment increase the benefits to participants?</w:t>
            </w:r>
          </w:p>
        </w:tc>
        <w:tc>
          <w:tcPr>
            <w:tcW w:w="3260" w:type="dxa"/>
            <w:vAlign w:val="center"/>
          </w:tcPr>
          <w:p w14:paraId="54D01542" w14:textId="77777777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061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32AA7D82" w14:textId="105F6C90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13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A9A" w:rsidRPr="00CC07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86A9A" w:rsidRPr="00865643" w14:paraId="4A62152A" w14:textId="77777777" w:rsidTr="00FE2836">
        <w:trPr>
          <w:trHeight w:val="716"/>
        </w:trPr>
        <w:tc>
          <w:tcPr>
            <w:tcW w:w="6908" w:type="dxa"/>
            <w:gridSpan w:val="8"/>
            <w:vAlign w:val="center"/>
          </w:tcPr>
          <w:p w14:paraId="457E9FD5" w14:textId="49AEEFB2" w:rsidR="00486A9A" w:rsidRPr="00494A4B" w:rsidRDefault="00486A9A" w:rsidP="00486A9A">
            <w:pPr>
              <w:spacing w:after="100"/>
              <w:rPr>
                <w:rFonts w:ascii="Arial" w:hAnsi="Arial" w:cs="Arial"/>
                <w:bCs/>
                <w:sz w:val="22"/>
                <w:szCs w:val="22"/>
                <w:lang w:bidi="th-TH"/>
              </w:rPr>
            </w:pPr>
            <w:r w:rsidRPr="00494A4B">
              <w:rPr>
                <w:rFonts w:ascii="Arial" w:hAnsi="Arial" w:cs="Arial"/>
                <w:bCs/>
                <w:sz w:val="22"/>
                <w:szCs w:val="22"/>
                <w:lang w:bidi="th-TH"/>
              </w:rPr>
              <w:t>Is there favorable benefit/risk ratio?</w:t>
            </w:r>
          </w:p>
        </w:tc>
        <w:tc>
          <w:tcPr>
            <w:tcW w:w="3260" w:type="dxa"/>
            <w:vAlign w:val="center"/>
          </w:tcPr>
          <w:p w14:paraId="0E0027B1" w14:textId="0F685D06" w:rsidR="00486A9A" w:rsidRPr="00CC07E0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885" w:hanging="5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72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4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86A9A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  <w:p w14:paraId="25C67ACF" w14:textId="7DB6E992" w:rsidR="00486A9A" w:rsidRDefault="00000000" w:rsidP="00486A9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185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4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A9A" w:rsidRPr="00CC07E0">
              <w:rPr>
                <w:rFonts w:ascii="Arial" w:hAnsi="Arial" w:cs="Arial"/>
                <w:sz w:val="22"/>
                <w:szCs w:val="22"/>
              </w:rPr>
              <w:tab/>
            </w:r>
            <w:r w:rsidR="00486A9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86A9A" w:rsidRPr="00865643" w14:paraId="5B39AE9C" w14:textId="77777777" w:rsidTr="00FE2836">
        <w:trPr>
          <w:trHeight w:val="716"/>
        </w:trPr>
        <w:tc>
          <w:tcPr>
            <w:tcW w:w="10168" w:type="dxa"/>
            <w:gridSpan w:val="9"/>
            <w:vAlign w:val="center"/>
          </w:tcPr>
          <w:p w14:paraId="39181209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b/>
                <w:sz w:val="22"/>
                <w:szCs w:val="22"/>
                <w:lang w:bidi="th-TH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  <w:lang w:bidi="th-TH"/>
              </w:rPr>
              <w:t>Additional comments:</w:t>
            </w:r>
          </w:p>
          <w:p w14:paraId="6B78ADF9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FB706F9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7B9325F1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57238430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893062C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0B608C92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11FD7490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  <w:p w14:paraId="436D82A4" w14:textId="77777777" w:rsidR="00486A9A" w:rsidRPr="00836991" w:rsidRDefault="00486A9A" w:rsidP="00486A9A">
            <w:pPr>
              <w:spacing w:after="100"/>
              <w:jc w:val="both"/>
              <w:rPr>
                <w:rFonts w:ascii="Arial" w:hAnsi="Arial" w:cs="Arial"/>
                <w:sz w:val="22"/>
                <w:szCs w:val="22"/>
                <w:lang w:bidi="th-TH"/>
              </w:rPr>
            </w:pPr>
          </w:p>
        </w:tc>
      </w:tr>
      <w:tr w:rsidR="008317C0" w:rsidRPr="00865643" w14:paraId="73F2CD79" w14:textId="77777777" w:rsidTr="00FE2836">
        <w:trPr>
          <w:trHeight w:val="255"/>
        </w:trPr>
        <w:tc>
          <w:tcPr>
            <w:tcW w:w="2604" w:type="dxa"/>
            <w:gridSpan w:val="2"/>
            <w:vMerge w:val="restart"/>
            <w:vAlign w:val="center"/>
          </w:tcPr>
          <w:p w14:paraId="4EEC7921" w14:textId="3CE7FCAD" w:rsidR="008317C0" w:rsidRPr="00836991" w:rsidRDefault="008317C0" w:rsidP="00486A9A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36991">
              <w:rPr>
                <w:rFonts w:ascii="Arial" w:eastAsia="Calibri" w:hAnsi="Arial" w:cs="Arial"/>
                <w:b/>
                <w:sz w:val="22"/>
                <w:szCs w:val="22"/>
              </w:rPr>
              <w:t>RECOMMEND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ATION:</w:t>
            </w: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84159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0EFB463" w14:textId="77777777" w:rsidR="008317C0" w:rsidRPr="00836991" w:rsidRDefault="008317C0" w:rsidP="00B67D72">
                <w:pPr>
                  <w:spacing w:after="100"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68" w:type="dxa"/>
            <w:gridSpan w:val="5"/>
          </w:tcPr>
          <w:p w14:paraId="66E82C27" w14:textId="497E0ABB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71F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</w:p>
        </w:tc>
      </w:tr>
      <w:tr w:rsidR="008317C0" w:rsidRPr="00865643" w14:paraId="028AE9F9" w14:textId="77777777" w:rsidTr="00FE2836">
        <w:trPr>
          <w:trHeight w:val="255"/>
        </w:trPr>
        <w:tc>
          <w:tcPr>
            <w:tcW w:w="2604" w:type="dxa"/>
            <w:gridSpan w:val="2"/>
            <w:vMerge/>
            <w:vAlign w:val="center"/>
          </w:tcPr>
          <w:p w14:paraId="44C19E15" w14:textId="77777777" w:rsidR="008317C0" w:rsidRPr="00836991" w:rsidRDefault="008317C0" w:rsidP="00486A9A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25895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2DA60AC" w14:textId="77777777" w:rsidR="008317C0" w:rsidRPr="00836991" w:rsidRDefault="008317C0" w:rsidP="00B67D72">
                <w:pPr>
                  <w:spacing w:after="100"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83699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68" w:type="dxa"/>
            <w:gridSpan w:val="5"/>
          </w:tcPr>
          <w:p w14:paraId="1B255718" w14:textId="1B395B77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2" w:name="_Hlk190348864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REQUEST FOR FURTHER INFORMATION/MODIFICATION</w:t>
            </w:r>
            <w:bookmarkEnd w:id="2"/>
          </w:p>
        </w:tc>
      </w:tr>
      <w:tr w:rsidR="008317C0" w:rsidRPr="00865643" w14:paraId="3EB1C578" w14:textId="77777777" w:rsidTr="00FE2836">
        <w:trPr>
          <w:trHeight w:val="255"/>
        </w:trPr>
        <w:tc>
          <w:tcPr>
            <w:tcW w:w="2604" w:type="dxa"/>
            <w:gridSpan w:val="2"/>
            <w:vMerge/>
            <w:vAlign w:val="center"/>
          </w:tcPr>
          <w:p w14:paraId="263E960E" w14:textId="77777777" w:rsidR="008317C0" w:rsidRPr="00836991" w:rsidRDefault="008317C0" w:rsidP="00486A9A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-6667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A0F4B17" w14:textId="77777777" w:rsidR="008317C0" w:rsidRPr="00836991" w:rsidRDefault="008317C0" w:rsidP="00B67D72">
                <w:pPr>
                  <w:spacing w:after="100" w:line="276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68" w:type="dxa"/>
            <w:gridSpan w:val="5"/>
          </w:tcPr>
          <w:p w14:paraId="47C07E15" w14:textId="03AC6457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RECONSENT REQUIRED</w:t>
            </w:r>
          </w:p>
        </w:tc>
      </w:tr>
      <w:tr w:rsidR="008317C0" w:rsidRPr="00865643" w14:paraId="17E60CAB" w14:textId="77777777" w:rsidTr="00FE2836">
        <w:trPr>
          <w:trHeight w:val="255"/>
        </w:trPr>
        <w:tc>
          <w:tcPr>
            <w:tcW w:w="2604" w:type="dxa"/>
            <w:gridSpan w:val="2"/>
            <w:vMerge/>
            <w:vAlign w:val="center"/>
          </w:tcPr>
          <w:p w14:paraId="5FC8C4D0" w14:textId="77777777" w:rsidR="008317C0" w:rsidRPr="00836991" w:rsidRDefault="008317C0" w:rsidP="008317C0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eastAsia="Calibri" w:hAnsi="Arial" w:cs="Arial"/>
              <w:b/>
              <w:sz w:val="22"/>
              <w:szCs w:val="22"/>
            </w:rPr>
            <w:id w:val="124083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4333608" w14:textId="7982AB86" w:rsidR="008317C0" w:rsidRDefault="008317C0" w:rsidP="00B67D72">
                <w:pPr>
                  <w:spacing w:after="100" w:line="276" w:lineRule="auto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568" w:type="dxa"/>
            <w:gridSpan w:val="5"/>
          </w:tcPr>
          <w:p w14:paraId="2BAC9BE9" w14:textId="4EE4C81D" w:rsidR="008317C0" w:rsidRPr="00F71F55" w:rsidRDefault="008317C0" w:rsidP="00B67D72">
            <w:pPr>
              <w:spacing w:before="40" w:after="40"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DISAPPROVAL</w:t>
            </w:r>
          </w:p>
        </w:tc>
      </w:tr>
      <w:tr w:rsidR="00486A9A" w:rsidRPr="00865643" w14:paraId="458CEE6C" w14:textId="77777777" w:rsidTr="00FE2836">
        <w:trPr>
          <w:trHeight w:val="255"/>
        </w:trPr>
        <w:tc>
          <w:tcPr>
            <w:tcW w:w="2604" w:type="dxa"/>
            <w:gridSpan w:val="2"/>
          </w:tcPr>
          <w:p w14:paraId="44F15E44" w14:textId="77777777" w:rsidR="00486A9A" w:rsidRPr="00836991" w:rsidRDefault="00486A9A" w:rsidP="00486A9A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4304" w:type="dxa"/>
            <w:gridSpan w:val="6"/>
          </w:tcPr>
          <w:p w14:paraId="7ABA3017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53D3D6F1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83E51A" w14:textId="5417ECFB" w:rsidR="00486A9A" w:rsidRPr="00836991" w:rsidRDefault="00000000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68810889"/>
                <w:placeholder>
                  <w:docPart w:val="DD6E6FC28A374F2192700D1963E955B9"/>
                </w:placeholder>
                <w:text/>
              </w:sdtPr>
              <w:sdtContent>
                <w:r w:rsidR="00BC15D0" w:rsidRPr="0032770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sdtContent>
            </w:sdt>
            <w:r w:rsidR="00486A9A" w:rsidRPr="003262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2F8D0F6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4E7573C0" w14:textId="77777777" w:rsidR="00486A9A" w:rsidRPr="00836991" w:rsidRDefault="00486A9A" w:rsidP="00486A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AE67115" w14:textId="77777777" w:rsidR="00486A9A" w:rsidRPr="00836991" w:rsidRDefault="00486A9A" w:rsidP="00486A9A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4AA37D20" w14:textId="77777777" w:rsidR="007811CC" w:rsidRDefault="00D7561E" w:rsidP="007D5502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7D0410EF" w14:textId="77777777" w:rsidR="009C2262" w:rsidRDefault="009C2262" w:rsidP="007D5502"/>
    <w:p w14:paraId="200A98A3" w14:textId="77777777" w:rsidR="009C2262" w:rsidRPr="009C2262" w:rsidRDefault="009C2262" w:rsidP="007D5502"/>
    <w:p w14:paraId="518E69C6" w14:textId="77777777" w:rsidR="009C2262" w:rsidRPr="009C2262" w:rsidRDefault="009C2262" w:rsidP="007D5502"/>
    <w:p w14:paraId="7919AD49" w14:textId="77777777" w:rsidR="007811CC" w:rsidRPr="009C2262" w:rsidRDefault="007811CC" w:rsidP="007D5502"/>
    <w:sectPr w:rsidR="007811CC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CB1E" w14:textId="77777777" w:rsidR="00E40AAA" w:rsidRDefault="00E40AAA" w:rsidP="00F63147">
      <w:r>
        <w:separator/>
      </w:r>
    </w:p>
  </w:endnote>
  <w:endnote w:type="continuationSeparator" w:id="0">
    <w:p w14:paraId="2463400E" w14:textId="77777777" w:rsidR="00E40AAA" w:rsidRDefault="00E40AAA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0F5A3D" w:rsidRPr="000F5A3D" w14:paraId="25C96298" w14:textId="77777777" w:rsidTr="0068664B">
      <w:tc>
        <w:tcPr>
          <w:tcW w:w="11094" w:type="dxa"/>
        </w:tcPr>
        <w:tbl>
          <w:tblPr>
            <w:tblW w:w="10931" w:type="dxa"/>
            <w:tblLayout w:type="fixed"/>
            <w:tblLook w:val="0400" w:firstRow="0" w:lastRow="0" w:firstColumn="0" w:lastColumn="0" w:noHBand="0" w:noVBand="1"/>
          </w:tblPr>
          <w:tblGrid>
            <w:gridCol w:w="3405"/>
            <w:gridCol w:w="3405"/>
            <w:gridCol w:w="4121"/>
          </w:tblGrid>
          <w:tr w:rsidR="00FE2836" w:rsidRPr="000F5A3D" w14:paraId="10F436A8" w14:textId="77777777" w:rsidTr="00FE2836">
            <w:trPr>
              <w:trHeight w:val="102"/>
            </w:trPr>
            <w:tc>
              <w:tcPr>
                <w:tcW w:w="3405" w:type="dxa"/>
              </w:tcPr>
              <w:p w14:paraId="3C0C01E4" w14:textId="01CA6B12" w:rsidR="00FE2836" w:rsidRPr="000F5A3D" w:rsidRDefault="00FE2836" w:rsidP="00FE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AMENDMENT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</w:t>
                </w:r>
              </w:p>
              <w:p w14:paraId="5BF4EB42" w14:textId="77777777" w:rsidR="00FE2836" w:rsidRPr="000F5A3D" w:rsidRDefault="00FE2836" w:rsidP="00FE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  <w:tc>
              <w:tcPr>
                <w:tcW w:w="3405" w:type="dxa"/>
              </w:tcPr>
              <w:p w14:paraId="5DF2365D" w14:textId="11BFB31E" w:rsidR="00FE2836" w:rsidRPr="00FE2836" w:rsidRDefault="00FE2836" w:rsidP="00FE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eastAsia="Arial"/>
                    <w:color w:val="000000"/>
                    <w:lang w:eastAsia="ar-SA"/>
                  </w:rPr>
                </w:pPr>
                <w:r w:rsidRPr="00FE2836">
                  <w:rPr>
                    <w:rFonts w:eastAsia="Arial"/>
                    <w:color w:val="000000"/>
                    <w:lang w:eastAsia="ar-SA"/>
                  </w:rPr>
                  <w:t xml:space="preserve">Page </w:t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instrText>PAGE</w:instrText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t>1</w:t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  <w:r w:rsidRPr="00FE2836">
                  <w:rPr>
                    <w:rFonts w:eastAsia="Arial"/>
                    <w:color w:val="000000"/>
                    <w:lang w:eastAsia="ar-SA"/>
                  </w:rPr>
                  <w:t xml:space="preserve"> of </w:t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fldChar w:fldCharType="begin"/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instrText>NUMPAGES</w:instrText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fldChar w:fldCharType="separate"/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t>2</w:t>
                </w:r>
                <w:r w:rsidRPr="00FE2836">
                  <w:rPr>
                    <w:rFonts w:eastAsia="Arial"/>
                    <w:b/>
                    <w:color w:val="000000"/>
                    <w:lang w:eastAsia="ar-SA"/>
                  </w:rPr>
                  <w:fldChar w:fldCharType="end"/>
                </w:r>
              </w:p>
            </w:tc>
            <w:tc>
              <w:tcPr>
                <w:tcW w:w="4121" w:type="dxa"/>
              </w:tcPr>
              <w:p w14:paraId="1AE8E754" w14:textId="4D7A43BE" w:rsidR="00FE2836" w:rsidRPr="000F5A3D" w:rsidRDefault="00FE2836" w:rsidP="00FE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6232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4</w:t>
                </w:r>
                <w:r w:rsidRPr="000F5A3D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7</w:t>
                </w:r>
              </w:p>
              <w:p w14:paraId="1E07166E" w14:textId="44E68E7B" w:rsidR="00FE2836" w:rsidRPr="000F5A3D" w:rsidRDefault="00FE2836" w:rsidP="00FE28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4D648EDC" w14:textId="77777777" w:rsidR="000F5A3D" w:rsidRPr="000F5A3D" w:rsidRDefault="000F5A3D" w:rsidP="000F5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F5A3D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F5A3D">
            <w:rPr>
              <w:b/>
              <w:color w:val="000000"/>
              <w:lang w:eastAsia="ar-SA"/>
            </w:rPr>
            <w:t xml:space="preserve"> </w:t>
          </w:r>
        </w:p>
      </w:tc>
    </w:tr>
    <w:tr w:rsidR="000F5A3D" w:rsidRPr="000F5A3D" w14:paraId="33147186" w14:textId="77777777" w:rsidTr="0068664B">
      <w:tc>
        <w:tcPr>
          <w:tcW w:w="11094" w:type="dxa"/>
        </w:tcPr>
        <w:p w14:paraId="39D81E70" w14:textId="77777777" w:rsidR="000F5A3D" w:rsidRPr="000F5A3D" w:rsidRDefault="000F5A3D" w:rsidP="000F5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F5A3D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7BC141B4" wp14:editId="40029E03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0F5A3D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3F74AA3D" wp14:editId="79B3B522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5A3D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F5A3D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5DAF617C" w14:textId="2E537D15" w:rsidR="00EE0872" w:rsidRPr="000F5A3D" w:rsidRDefault="00EE0872" w:rsidP="000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3AB2" w14:textId="77777777" w:rsidR="00E40AAA" w:rsidRDefault="00E40AAA" w:rsidP="00F63147">
      <w:r>
        <w:separator/>
      </w:r>
    </w:p>
  </w:footnote>
  <w:footnote w:type="continuationSeparator" w:id="0">
    <w:p w14:paraId="1ED06C0B" w14:textId="77777777" w:rsidR="00E40AAA" w:rsidRDefault="00E40AAA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351365">
    <w:abstractNumId w:val="1"/>
  </w:num>
  <w:num w:numId="2" w16cid:durableId="1767729618">
    <w:abstractNumId w:val="2"/>
  </w:num>
  <w:num w:numId="3" w16cid:durableId="786506871">
    <w:abstractNumId w:val="0"/>
  </w:num>
  <w:num w:numId="4" w16cid:durableId="1767731579">
    <w:abstractNumId w:val="3"/>
  </w:num>
  <w:num w:numId="5" w16cid:durableId="1225994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01092"/>
    <w:rsid w:val="000112D5"/>
    <w:rsid w:val="00034778"/>
    <w:rsid w:val="00040F7E"/>
    <w:rsid w:val="00042F77"/>
    <w:rsid w:val="0004703D"/>
    <w:rsid w:val="00051CFC"/>
    <w:rsid w:val="00053FA3"/>
    <w:rsid w:val="00054612"/>
    <w:rsid w:val="00077144"/>
    <w:rsid w:val="00082041"/>
    <w:rsid w:val="00091D26"/>
    <w:rsid w:val="000D2145"/>
    <w:rsid w:val="000D34B6"/>
    <w:rsid w:val="000D4257"/>
    <w:rsid w:val="000E2688"/>
    <w:rsid w:val="000F1334"/>
    <w:rsid w:val="000F2ACF"/>
    <w:rsid w:val="000F5A3D"/>
    <w:rsid w:val="00101CC1"/>
    <w:rsid w:val="00110BD8"/>
    <w:rsid w:val="00111AFC"/>
    <w:rsid w:val="00115EAB"/>
    <w:rsid w:val="001222FC"/>
    <w:rsid w:val="0012335A"/>
    <w:rsid w:val="001300E3"/>
    <w:rsid w:val="00130B48"/>
    <w:rsid w:val="00134891"/>
    <w:rsid w:val="001423A4"/>
    <w:rsid w:val="0015079E"/>
    <w:rsid w:val="00150C14"/>
    <w:rsid w:val="001521BA"/>
    <w:rsid w:val="001546D0"/>
    <w:rsid w:val="00170F16"/>
    <w:rsid w:val="001773B4"/>
    <w:rsid w:val="00184AA5"/>
    <w:rsid w:val="0019038E"/>
    <w:rsid w:val="00192478"/>
    <w:rsid w:val="00192AD5"/>
    <w:rsid w:val="001A55D2"/>
    <w:rsid w:val="001B54E0"/>
    <w:rsid w:val="001B6D5C"/>
    <w:rsid w:val="001B7A9F"/>
    <w:rsid w:val="001C6234"/>
    <w:rsid w:val="001C6F40"/>
    <w:rsid w:val="001D3A8E"/>
    <w:rsid w:val="001D3B0A"/>
    <w:rsid w:val="001D406E"/>
    <w:rsid w:val="001D577E"/>
    <w:rsid w:val="001D7F77"/>
    <w:rsid w:val="001E3E57"/>
    <w:rsid w:val="001E7FC8"/>
    <w:rsid w:val="001F0B8C"/>
    <w:rsid w:val="001F391D"/>
    <w:rsid w:val="001F4EF1"/>
    <w:rsid w:val="001F572D"/>
    <w:rsid w:val="00204636"/>
    <w:rsid w:val="00212C5A"/>
    <w:rsid w:val="00213DCE"/>
    <w:rsid w:val="00223ED6"/>
    <w:rsid w:val="002272A7"/>
    <w:rsid w:val="0024033D"/>
    <w:rsid w:val="00240D18"/>
    <w:rsid w:val="00240EDE"/>
    <w:rsid w:val="00241821"/>
    <w:rsid w:val="00245784"/>
    <w:rsid w:val="00246155"/>
    <w:rsid w:val="0024707C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3760"/>
    <w:rsid w:val="00297945"/>
    <w:rsid w:val="002A0DC1"/>
    <w:rsid w:val="002A1F57"/>
    <w:rsid w:val="002A78FE"/>
    <w:rsid w:val="002B1292"/>
    <w:rsid w:val="002B1501"/>
    <w:rsid w:val="002B44D2"/>
    <w:rsid w:val="002B4653"/>
    <w:rsid w:val="002B61E1"/>
    <w:rsid w:val="002B712D"/>
    <w:rsid w:val="002D4866"/>
    <w:rsid w:val="002D4D83"/>
    <w:rsid w:val="002E14A1"/>
    <w:rsid w:val="002E6EEC"/>
    <w:rsid w:val="002F0E86"/>
    <w:rsid w:val="002F7B27"/>
    <w:rsid w:val="003071B6"/>
    <w:rsid w:val="00307BD8"/>
    <w:rsid w:val="003210FA"/>
    <w:rsid w:val="00326290"/>
    <w:rsid w:val="0033042D"/>
    <w:rsid w:val="00335477"/>
    <w:rsid w:val="00335AE9"/>
    <w:rsid w:val="00336A65"/>
    <w:rsid w:val="003404E7"/>
    <w:rsid w:val="003650A7"/>
    <w:rsid w:val="00366F54"/>
    <w:rsid w:val="003719F8"/>
    <w:rsid w:val="003771BA"/>
    <w:rsid w:val="003805E7"/>
    <w:rsid w:val="003821BF"/>
    <w:rsid w:val="0038337E"/>
    <w:rsid w:val="00384B84"/>
    <w:rsid w:val="00395924"/>
    <w:rsid w:val="003A1852"/>
    <w:rsid w:val="003A1F08"/>
    <w:rsid w:val="003B2E16"/>
    <w:rsid w:val="003B684E"/>
    <w:rsid w:val="003C47DF"/>
    <w:rsid w:val="003D179D"/>
    <w:rsid w:val="003D1AC5"/>
    <w:rsid w:val="003D3735"/>
    <w:rsid w:val="003D5F05"/>
    <w:rsid w:val="003D62A3"/>
    <w:rsid w:val="003D7746"/>
    <w:rsid w:val="003E6D94"/>
    <w:rsid w:val="003F0A1E"/>
    <w:rsid w:val="003F7162"/>
    <w:rsid w:val="00402057"/>
    <w:rsid w:val="00407C2A"/>
    <w:rsid w:val="004173BB"/>
    <w:rsid w:val="00423A61"/>
    <w:rsid w:val="00423FEF"/>
    <w:rsid w:val="0043477F"/>
    <w:rsid w:val="00452FCD"/>
    <w:rsid w:val="00461EE8"/>
    <w:rsid w:val="00464A29"/>
    <w:rsid w:val="00465813"/>
    <w:rsid w:val="0047113D"/>
    <w:rsid w:val="00472398"/>
    <w:rsid w:val="004748C1"/>
    <w:rsid w:val="00486A9A"/>
    <w:rsid w:val="00486CDD"/>
    <w:rsid w:val="00487071"/>
    <w:rsid w:val="00490505"/>
    <w:rsid w:val="00494A4B"/>
    <w:rsid w:val="004957D1"/>
    <w:rsid w:val="004969B0"/>
    <w:rsid w:val="004A20F9"/>
    <w:rsid w:val="004A48B5"/>
    <w:rsid w:val="004A5E3F"/>
    <w:rsid w:val="004B2136"/>
    <w:rsid w:val="004B2793"/>
    <w:rsid w:val="004B3523"/>
    <w:rsid w:val="004B4EFB"/>
    <w:rsid w:val="004B5A3D"/>
    <w:rsid w:val="004C23AC"/>
    <w:rsid w:val="004C47E6"/>
    <w:rsid w:val="004C6F17"/>
    <w:rsid w:val="004C74E4"/>
    <w:rsid w:val="004D0CFE"/>
    <w:rsid w:val="004E1152"/>
    <w:rsid w:val="004E5138"/>
    <w:rsid w:val="004E7CE5"/>
    <w:rsid w:val="004F5DBF"/>
    <w:rsid w:val="00503FE0"/>
    <w:rsid w:val="00513335"/>
    <w:rsid w:val="00513DAE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84475"/>
    <w:rsid w:val="00591A01"/>
    <w:rsid w:val="00594316"/>
    <w:rsid w:val="005A59A8"/>
    <w:rsid w:val="005A64ED"/>
    <w:rsid w:val="005B6DDB"/>
    <w:rsid w:val="005C072D"/>
    <w:rsid w:val="005C2CC2"/>
    <w:rsid w:val="005C725A"/>
    <w:rsid w:val="005D08B1"/>
    <w:rsid w:val="005D6D1C"/>
    <w:rsid w:val="005E0376"/>
    <w:rsid w:val="005E7089"/>
    <w:rsid w:val="0060188D"/>
    <w:rsid w:val="00614624"/>
    <w:rsid w:val="0061682E"/>
    <w:rsid w:val="006216EF"/>
    <w:rsid w:val="006233E3"/>
    <w:rsid w:val="0063446F"/>
    <w:rsid w:val="006372DB"/>
    <w:rsid w:val="00645653"/>
    <w:rsid w:val="00650B1F"/>
    <w:rsid w:val="00654F91"/>
    <w:rsid w:val="00655AB9"/>
    <w:rsid w:val="00662332"/>
    <w:rsid w:val="00667600"/>
    <w:rsid w:val="00682689"/>
    <w:rsid w:val="00682776"/>
    <w:rsid w:val="00690373"/>
    <w:rsid w:val="006954A4"/>
    <w:rsid w:val="00695B3E"/>
    <w:rsid w:val="006A7C17"/>
    <w:rsid w:val="006A7F5E"/>
    <w:rsid w:val="006B1C47"/>
    <w:rsid w:val="006B25D9"/>
    <w:rsid w:val="006B324B"/>
    <w:rsid w:val="006B4F91"/>
    <w:rsid w:val="006C4505"/>
    <w:rsid w:val="006C4DEF"/>
    <w:rsid w:val="006C75C4"/>
    <w:rsid w:val="006D11DA"/>
    <w:rsid w:val="006D3A62"/>
    <w:rsid w:val="006D591B"/>
    <w:rsid w:val="006D6BBC"/>
    <w:rsid w:val="006E0A22"/>
    <w:rsid w:val="006E4B97"/>
    <w:rsid w:val="006F10B1"/>
    <w:rsid w:val="006F5B46"/>
    <w:rsid w:val="006F79A6"/>
    <w:rsid w:val="0070036E"/>
    <w:rsid w:val="00711C16"/>
    <w:rsid w:val="0071297E"/>
    <w:rsid w:val="00712C55"/>
    <w:rsid w:val="00714861"/>
    <w:rsid w:val="00730F2D"/>
    <w:rsid w:val="007355E5"/>
    <w:rsid w:val="007422DD"/>
    <w:rsid w:val="00746B95"/>
    <w:rsid w:val="0075751A"/>
    <w:rsid w:val="00776D08"/>
    <w:rsid w:val="00776D98"/>
    <w:rsid w:val="00780C1D"/>
    <w:rsid w:val="007811CC"/>
    <w:rsid w:val="0078645F"/>
    <w:rsid w:val="007873AD"/>
    <w:rsid w:val="00795A42"/>
    <w:rsid w:val="007A39B0"/>
    <w:rsid w:val="007A4102"/>
    <w:rsid w:val="007A4E9E"/>
    <w:rsid w:val="007C0202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7F7867"/>
    <w:rsid w:val="00801617"/>
    <w:rsid w:val="00816597"/>
    <w:rsid w:val="008176D1"/>
    <w:rsid w:val="00826AF2"/>
    <w:rsid w:val="008317C0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372C"/>
    <w:rsid w:val="0089603B"/>
    <w:rsid w:val="008961E8"/>
    <w:rsid w:val="008A7F5D"/>
    <w:rsid w:val="008D318A"/>
    <w:rsid w:val="008D392E"/>
    <w:rsid w:val="008D3FD7"/>
    <w:rsid w:val="008D56BC"/>
    <w:rsid w:val="008E340F"/>
    <w:rsid w:val="008E47E4"/>
    <w:rsid w:val="00902401"/>
    <w:rsid w:val="00905E90"/>
    <w:rsid w:val="00915E13"/>
    <w:rsid w:val="00924589"/>
    <w:rsid w:val="009260DE"/>
    <w:rsid w:val="00931BD4"/>
    <w:rsid w:val="009331F1"/>
    <w:rsid w:val="0093676B"/>
    <w:rsid w:val="009409A5"/>
    <w:rsid w:val="0094457C"/>
    <w:rsid w:val="00947945"/>
    <w:rsid w:val="00961705"/>
    <w:rsid w:val="00974AA5"/>
    <w:rsid w:val="00992DF8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7D4"/>
    <w:rsid w:val="009D09EC"/>
    <w:rsid w:val="009D6B4D"/>
    <w:rsid w:val="009E29C1"/>
    <w:rsid w:val="009F046E"/>
    <w:rsid w:val="009F770E"/>
    <w:rsid w:val="00A01B47"/>
    <w:rsid w:val="00A25023"/>
    <w:rsid w:val="00A27485"/>
    <w:rsid w:val="00A32612"/>
    <w:rsid w:val="00A366D6"/>
    <w:rsid w:val="00A415C3"/>
    <w:rsid w:val="00A47030"/>
    <w:rsid w:val="00A56D56"/>
    <w:rsid w:val="00A6291D"/>
    <w:rsid w:val="00A70560"/>
    <w:rsid w:val="00A72DA8"/>
    <w:rsid w:val="00A84086"/>
    <w:rsid w:val="00A84472"/>
    <w:rsid w:val="00A925CB"/>
    <w:rsid w:val="00A95A52"/>
    <w:rsid w:val="00AA1BC7"/>
    <w:rsid w:val="00AA662E"/>
    <w:rsid w:val="00AB73A0"/>
    <w:rsid w:val="00AC0927"/>
    <w:rsid w:val="00AC671D"/>
    <w:rsid w:val="00AC6A3A"/>
    <w:rsid w:val="00AD583F"/>
    <w:rsid w:val="00AE06EB"/>
    <w:rsid w:val="00AF2474"/>
    <w:rsid w:val="00AF6EC8"/>
    <w:rsid w:val="00B05407"/>
    <w:rsid w:val="00B10191"/>
    <w:rsid w:val="00B21668"/>
    <w:rsid w:val="00B248BD"/>
    <w:rsid w:val="00B4157C"/>
    <w:rsid w:val="00B463E2"/>
    <w:rsid w:val="00B5545B"/>
    <w:rsid w:val="00B5551D"/>
    <w:rsid w:val="00B67D72"/>
    <w:rsid w:val="00B70B02"/>
    <w:rsid w:val="00B71286"/>
    <w:rsid w:val="00B73672"/>
    <w:rsid w:val="00B7591F"/>
    <w:rsid w:val="00B843E8"/>
    <w:rsid w:val="00B87058"/>
    <w:rsid w:val="00B967B6"/>
    <w:rsid w:val="00BA0612"/>
    <w:rsid w:val="00BA3068"/>
    <w:rsid w:val="00BA7C76"/>
    <w:rsid w:val="00BB0185"/>
    <w:rsid w:val="00BB2E95"/>
    <w:rsid w:val="00BB6B82"/>
    <w:rsid w:val="00BC15D0"/>
    <w:rsid w:val="00BC2E5F"/>
    <w:rsid w:val="00BC5A71"/>
    <w:rsid w:val="00BD3EAD"/>
    <w:rsid w:val="00BD5395"/>
    <w:rsid w:val="00BD64FC"/>
    <w:rsid w:val="00BE0DA9"/>
    <w:rsid w:val="00BE37CE"/>
    <w:rsid w:val="00BE3C07"/>
    <w:rsid w:val="00BE4251"/>
    <w:rsid w:val="00BF1C18"/>
    <w:rsid w:val="00BF3827"/>
    <w:rsid w:val="00BF7B5A"/>
    <w:rsid w:val="00C0228D"/>
    <w:rsid w:val="00C04494"/>
    <w:rsid w:val="00C1173E"/>
    <w:rsid w:val="00C12123"/>
    <w:rsid w:val="00C177FD"/>
    <w:rsid w:val="00C2710D"/>
    <w:rsid w:val="00C47066"/>
    <w:rsid w:val="00C47F1E"/>
    <w:rsid w:val="00C55C40"/>
    <w:rsid w:val="00C66C3C"/>
    <w:rsid w:val="00C7250D"/>
    <w:rsid w:val="00C770A3"/>
    <w:rsid w:val="00C80468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07E0"/>
    <w:rsid w:val="00CC28D5"/>
    <w:rsid w:val="00CC3A76"/>
    <w:rsid w:val="00CD1239"/>
    <w:rsid w:val="00CD239B"/>
    <w:rsid w:val="00CD52CC"/>
    <w:rsid w:val="00CE09A1"/>
    <w:rsid w:val="00CE5CF4"/>
    <w:rsid w:val="00CE5D31"/>
    <w:rsid w:val="00CE61B7"/>
    <w:rsid w:val="00CE75E0"/>
    <w:rsid w:val="00CF1C3F"/>
    <w:rsid w:val="00D00676"/>
    <w:rsid w:val="00D04FDA"/>
    <w:rsid w:val="00D057F6"/>
    <w:rsid w:val="00D07A80"/>
    <w:rsid w:val="00D2176C"/>
    <w:rsid w:val="00D27A9D"/>
    <w:rsid w:val="00D318B1"/>
    <w:rsid w:val="00D31FFC"/>
    <w:rsid w:val="00D3723B"/>
    <w:rsid w:val="00D4215C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A3470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5087"/>
    <w:rsid w:val="00DE6DED"/>
    <w:rsid w:val="00DF5AFB"/>
    <w:rsid w:val="00E12C3F"/>
    <w:rsid w:val="00E147C5"/>
    <w:rsid w:val="00E165D4"/>
    <w:rsid w:val="00E2250D"/>
    <w:rsid w:val="00E2270B"/>
    <w:rsid w:val="00E24020"/>
    <w:rsid w:val="00E264E4"/>
    <w:rsid w:val="00E26D5B"/>
    <w:rsid w:val="00E31689"/>
    <w:rsid w:val="00E36A7A"/>
    <w:rsid w:val="00E40AAA"/>
    <w:rsid w:val="00E416B1"/>
    <w:rsid w:val="00E417E7"/>
    <w:rsid w:val="00E447FD"/>
    <w:rsid w:val="00E51CD9"/>
    <w:rsid w:val="00E61DCF"/>
    <w:rsid w:val="00E62927"/>
    <w:rsid w:val="00E71926"/>
    <w:rsid w:val="00E72406"/>
    <w:rsid w:val="00E83207"/>
    <w:rsid w:val="00E83C10"/>
    <w:rsid w:val="00E84CEC"/>
    <w:rsid w:val="00EA71FA"/>
    <w:rsid w:val="00EB1168"/>
    <w:rsid w:val="00EB226A"/>
    <w:rsid w:val="00EB4E67"/>
    <w:rsid w:val="00EC02EB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4DE4"/>
    <w:rsid w:val="00F253E8"/>
    <w:rsid w:val="00F3358F"/>
    <w:rsid w:val="00F35BDD"/>
    <w:rsid w:val="00F36C0E"/>
    <w:rsid w:val="00F42B03"/>
    <w:rsid w:val="00F47C7F"/>
    <w:rsid w:val="00F530FC"/>
    <w:rsid w:val="00F613B8"/>
    <w:rsid w:val="00F62516"/>
    <w:rsid w:val="00F62E22"/>
    <w:rsid w:val="00F63147"/>
    <w:rsid w:val="00F71F55"/>
    <w:rsid w:val="00F72211"/>
    <w:rsid w:val="00F77212"/>
    <w:rsid w:val="00F87326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2836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FCB11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6B3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4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CC07E0"/>
    <w:pPr>
      <w:ind w:right="144"/>
    </w:pPr>
    <w:rPr>
      <w:rFonts w:ascii="Book Antiqua" w:hAnsi="Book Antiqua"/>
      <w:szCs w:val="20"/>
    </w:rPr>
  </w:style>
  <w:style w:type="character" w:customStyle="1" w:styleId="BodyTextChar">
    <w:name w:val="Body Text Char"/>
    <w:basedOn w:val="DefaultParagraphFont"/>
    <w:link w:val="BodyText"/>
    <w:rsid w:val="00CC07E0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usth_irb@yahoo.com.p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B160928E004B288FA215820AC9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5CB09-521A-4F2A-8AD0-47FBBA1392F7}"/>
      </w:docPartPr>
      <w:docPartBody>
        <w:p w:rsidR="002A1680" w:rsidRDefault="003874FC" w:rsidP="003874FC">
          <w:pPr>
            <w:pStyle w:val="D6B160928E004B288FA215820AC9FD0D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  <w:docPart>
      <w:docPartPr>
        <w:name w:val="DD6E6FC28A374F2192700D1963E9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E4C4-6D53-4B20-9FE0-A2B4DAA889C8}"/>
      </w:docPartPr>
      <w:docPartBody>
        <w:p w:rsidR="002A1680" w:rsidRDefault="003874FC" w:rsidP="003874FC">
          <w:pPr>
            <w:pStyle w:val="DD6E6FC28A374F2192700D1963E955B9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2B"/>
    <w:rsid w:val="00020E6F"/>
    <w:rsid w:val="00040F7E"/>
    <w:rsid w:val="000A6A88"/>
    <w:rsid w:val="001F4E50"/>
    <w:rsid w:val="00233BA8"/>
    <w:rsid w:val="002A1680"/>
    <w:rsid w:val="003874FC"/>
    <w:rsid w:val="004173BB"/>
    <w:rsid w:val="005B6DDB"/>
    <w:rsid w:val="005E73EA"/>
    <w:rsid w:val="00620C11"/>
    <w:rsid w:val="007C25F5"/>
    <w:rsid w:val="007F7867"/>
    <w:rsid w:val="008450B0"/>
    <w:rsid w:val="008D56BC"/>
    <w:rsid w:val="0091252D"/>
    <w:rsid w:val="00A86CE4"/>
    <w:rsid w:val="00AC53F8"/>
    <w:rsid w:val="00C177FD"/>
    <w:rsid w:val="00CB5A95"/>
    <w:rsid w:val="00CF1C3F"/>
    <w:rsid w:val="00F2262B"/>
    <w:rsid w:val="00F42FBF"/>
    <w:rsid w:val="00F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A88"/>
    <w:rPr>
      <w:color w:val="808080"/>
    </w:rPr>
  </w:style>
  <w:style w:type="paragraph" w:customStyle="1" w:styleId="D6B160928E004B288FA215820AC9FD0D">
    <w:name w:val="D6B160928E004B288FA215820AC9FD0D"/>
    <w:rsid w:val="003874FC"/>
  </w:style>
  <w:style w:type="paragraph" w:customStyle="1" w:styleId="DD6E6FC28A374F2192700D1963E955B9">
    <w:name w:val="DD6E6FC28A374F2192700D1963E955B9"/>
    <w:rsid w:val="00387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8</cp:revision>
  <cp:lastPrinted>2025-08-18T07:53:00Z</cp:lastPrinted>
  <dcterms:created xsi:type="dcterms:W3CDTF">2025-06-19T13:00:00Z</dcterms:created>
  <dcterms:modified xsi:type="dcterms:W3CDTF">2025-08-18T07:53:00Z</dcterms:modified>
</cp:coreProperties>
</file>