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D55AD4" w14:paraId="162FCF19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751B9AF2" w14:textId="77777777" w:rsidTr="00490505">
              <w:trPr>
                <w:cantSplit/>
                <w:trHeight w:val="1890"/>
              </w:trPr>
              <w:tc>
                <w:tcPr>
                  <w:tcW w:w="11160" w:type="dxa"/>
                </w:tcPr>
                <w:p w14:paraId="02CE522E" w14:textId="05098867" w:rsidR="00EC13B2" w:rsidRPr="00D55AD4" w:rsidRDefault="00DE5087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6919BE55" wp14:editId="3154FBEC">
                            <wp:simplePos x="0" y="0"/>
                            <wp:positionH relativeFrom="column">
                              <wp:posOffset>1100455</wp:posOffset>
                            </wp:positionH>
                            <wp:positionV relativeFrom="paragraph">
                              <wp:posOffset>14604</wp:posOffset>
                            </wp:positionV>
                            <wp:extent cx="4162425" cy="1171575"/>
                            <wp:effectExtent l="0" t="0" r="9525" b="9525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62425" cy="1171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CA49582" w14:textId="77777777" w:rsidR="00B71286" w:rsidRPr="00170F16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170F16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170F16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170F16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170F16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170F16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170F16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170F16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170F16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01089397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4112C8F8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08B4A605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1551B72E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7AED1D60" w14:textId="5116439E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7" w:history="1">
                                          <w:r w:rsidR="006B324B" w:rsidRPr="005C4E3F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6B324B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6B324B" w:rsidRPr="006B324B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Website:</w:t>
                                        </w:r>
                                        <w:r w:rsidR="006B324B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="006B324B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19BE5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6.65pt;margin-top:1.15pt;width:327.75pt;height:92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" stroked="f">
                            <v:textbox>
                              <w:txbxContent>
                                <w:p w14:paraId="6CA49582" w14:textId="77777777" w:rsidR="00B71286" w:rsidRPr="00170F16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170F16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170F16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170F16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170F16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170F16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170F16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170F16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170F16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01089397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4112C8F8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08B4A605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1551B72E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7AED1D60" w14:textId="5116439E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8" w:history="1">
                                    <w:r w:rsidR="006B324B" w:rsidRPr="005C4E3F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6B324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6B324B" w:rsidRPr="006B324B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Website:</w:t>
                                  </w:r>
                                  <w:r w:rsidR="006B324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6B324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4DF7DDD9" wp14:editId="6909039D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71755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506F36BE" wp14:editId="3FF6F692">
                        <wp:simplePos x="0" y="0"/>
                        <wp:positionH relativeFrom="column">
                          <wp:posOffset>5492115</wp:posOffset>
                        </wp:positionH>
                        <wp:positionV relativeFrom="paragraph">
                          <wp:posOffset>85090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093C849F" wp14:editId="71B87F48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75B4ED8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44EC76EE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3C849F"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375B4ED8" w14:textId="77777777"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44EC76EE" w14:textId="77777777"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4033541A" w14:textId="524298EE" w:rsidR="00EC13B2" w:rsidRPr="00D55AD4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0C2E356E" w14:textId="77777777"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63C4681E" w14:textId="77777777"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00DB38B8" w14:textId="77777777"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3F142748" w14:textId="77777777" w:rsidR="002D4D83" w:rsidRPr="003D7746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333D3CB" w14:textId="77777777" w:rsidR="00EC13B2" w:rsidRDefault="00C47066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PROTOCOL AMENDMENT</w:t>
            </w:r>
            <w:r w:rsidR="00C2710D">
              <w:rPr>
                <w:rFonts w:ascii="Arial" w:hAnsi="Arial" w:cs="Arial"/>
                <w:b/>
              </w:rPr>
              <w:t xml:space="preserve"> FORM</w:t>
            </w:r>
          </w:p>
          <w:p w14:paraId="7650D607" w14:textId="77777777"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08F135CC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4328A290" w14:textId="77777777"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E37CE" w:rsidRPr="00D55AD4" w14:paraId="2051207C" w14:textId="77777777" w:rsidTr="00BE37CE">
        <w:trPr>
          <w:cantSplit/>
          <w:trHeight w:val="1238"/>
          <w:jc w:val="center"/>
        </w:trPr>
        <w:tc>
          <w:tcPr>
            <w:tcW w:w="6030" w:type="dxa"/>
          </w:tcPr>
          <w:p w14:paraId="28A99187" w14:textId="77777777" w:rsidR="00BE37CE" w:rsidRPr="001F391D" w:rsidRDefault="00BE37CE" w:rsidP="007D55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391D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0C40A749" w14:textId="2D5FFA7A" w:rsidR="00BE37CE" w:rsidRPr="001F391D" w:rsidRDefault="00C55C40" w:rsidP="0049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391D">
              <w:rPr>
                <w:rFonts w:ascii="Arial" w:hAnsi="Arial" w:cs="Arial"/>
                <w:sz w:val="20"/>
                <w:szCs w:val="20"/>
              </w:rPr>
              <w:t>Please complete this form accurately and add additional rows if necessary. Submit it along with a cover letter addressed to the REC Head. Attach the amended Protocol, ICFs, and any other relevant documents requiring amendment.</w:t>
            </w:r>
            <w:r w:rsidR="00A925CB" w:rsidRPr="001F3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91D" w:rsidRPr="001F391D">
              <w:rPr>
                <w:rFonts w:ascii="Arial" w:hAnsi="Arial" w:cs="Arial"/>
                <w:sz w:val="20"/>
                <w:szCs w:val="20"/>
              </w:rPr>
              <w:t>Submit the F14 form as a Word document and other documents as PDF files via</w:t>
            </w:r>
            <w:r w:rsidR="001F391D" w:rsidRPr="001F3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1F391D" w:rsidRPr="001F391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  <w:proofErr w:type="gramEnd"/>
          </w:p>
        </w:tc>
        <w:tc>
          <w:tcPr>
            <w:tcW w:w="4050" w:type="dxa"/>
          </w:tcPr>
          <w:p w14:paraId="275E5AB0" w14:textId="77777777" w:rsidR="00BE37CE" w:rsidRPr="00D31FFC" w:rsidRDefault="00BE37CE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60A5F972" w14:textId="77777777" w:rsidR="00BE37CE" w:rsidRDefault="00BE37CE" w:rsidP="0032629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65A66232" w14:textId="77777777" w:rsidR="00BE37CE" w:rsidRPr="00D31FFC" w:rsidRDefault="00BE37CE" w:rsidP="0032629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46153886"/>
              <w:text/>
            </w:sdtPr>
            <w:sdtContent>
              <w:p w14:paraId="077EA373" w14:textId="5A5F67B3" w:rsidR="00BE37CE" w:rsidRPr="00D31FFC" w:rsidRDefault="00BE37CE" w:rsidP="00326290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404E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326290" w:rsidRPr="00D55AD4" w14:paraId="431AB954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6358073E" w14:textId="77777777" w:rsidR="00326290" w:rsidRPr="00D55AD4" w:rsidRDefault="00326290" w:rsidP="00326290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663"/>
        <w:gridCol w:w="941"/>
        <w:gridCol w:w="984"/>
        <w:gridCol w:w="12"/>
        <w:gridCol w:w="1465"/>
        <w:gridCol w:w="31"/>
        <w:gridCol w:w="1742"/>
        <w:gridCol w:w="70"/>
        <w:gridCol w:w="3172"/>
      </w:tblGrid>
      <w:tr w:rsidR="00192AD5" w:rsidRPr="00865643" w14:paraId="1AFFFB89" w14:textId="77777777" w:rsidTr="00486A9A">
        <w:trPr>
          <w:trHeight w:val="653"/>
        </w:trPr>
        <w:tc>
          <w:tcPr>
            <w:tcW w:w="3588" w:type="dxa"/>
            <w:gridSpan w:val="3"/>
            <w:shd w:val="clear" w:color="auto" w:fill="FFFFFF" w:themeFill="background1"/>
            <w:vAlign w:val="center"/>
          </w:tcPr>
          <w:p w14:paraId="7344A341" w14:textId="77777777" w:rsidR="00192AD5" w:rsidRPr="00865643" w:rsidRDefault="00192AD5" w:rsidP="00192AD5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492" w:type="dxa"/>
            <w:gridSpan w:val="6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2B37E95A" w14:textId="5FB055D3" w:rsidR="00192AD5" w:rsidRPr="00865643" w:rsidRDefault="00192AD5" w:rsidP="00192AD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1773B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34778" w:rsidRPr="00865643" w14:paraId="179B2D47" w14:textId="77777777" w:rsidTr="00486A9A">
        <w:trPr>
          <w:trHeight w:val="653"/>
        </w:trPr>
        <w:tc>
          <w:tcPr>
            <w:tcW w:w="2604" w:type="dxa"/>
            <w:gridSpan w:val="2"/>
            <w:shd w:val="clear" w:color="auto" w:fill="FFFFFF" w:themeFill="background1"/>
            <w:vAlign w:val="center"/>
          </w:tcPr>
          <w:p w14:paraId="69618870" w14:textId="77777777" w:rsidR="00034778" w:rsidRPr="00865643" w:rsidRDefault="00034778" w:rsidP="00034778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89206134"/>
            <w:r w:rsidRPr="00865643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476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56235866"/>
              <w:text/>
            </w:sdtPr>
            <w:sdtContent>
              <w:p w14:paraId="5DBC3070" w14:textId="0A23631B" w:rsidR="00034778" w:rsidRPr="001773B4" w:rsidRDefault="00034778" w:rsidP="00034778">
                <w:pPr>
                  <w:pStyle w:val="ListParagraph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bookmarkEnd w:id="0"/>
      <w:tr w:rsidR="00326290" w:rsidRPr="00865643" w14:paraId="255EE8A0" w14:textId="77777777" w:rsidTr="00486A9A">
        <w:trPr>
          <w:trHeight w:val="692"/>
        </w:trPr>
        <w:tc>
          <w:tcPr>
            <w:tcW w:w="2604" w:type="dxa"/>
            <w:gridSpan w:val="2"/>
            <w:shd w:val="clear" w:color="auto" w:fill="FFFFFF" w:themeFill="background1"/>
            <w:vAlign w:val="center"/>
          </w:tcPr>
          <w:p w14:paraId="3724C88C" w14:textId="77777777" w:rsidR="00326290" w:rsidRPr="00865643" w:rsidRDefault="00326290" w:rsidP="0032629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16580950"/>
              <w:text/>
            </w:sdtPr>
            <w:sdtContent>
              <w:p w14:paraId="192E6ED7" w14:textId="66C3A711" w:rsidR="00326290" w:rsidRPr="00865643" w:rsidRDefault="00326290" w:rsidP="00326290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486A9A" w:rsidRPr="00865643" w14:paraId="504997CF" w14:textId="77777777" w:rsidTr="00486A9A">
        <w:trPr>
          <w:trHeight w:val="653"/>
        </w:trPr>
        <w:tc>
          <w:tcPr>
            <w:tcW w:w="1663" w:type="dxa"/>
            <w:shd w:val="clear" w:color="auto" w:fill="FFFFFF" w:themeFill="background1"/>
            <w:vAlign w:val="center"/>
          </w:tcPr>
          <w:p w14:paraId="138B4B25" w14:textId="12D9F518" w:rsidR="00486A9A" w:rsidRPr="00C47066" w:rsidRDefault="00486A9A" w:rsidP="00486A9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433" w:type="dxa"/>
            <w:gridSpan w:val="5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66269051"/>
              <w:text/>
            </w:sdtPr>
            <w:sdtContent>
              <w:p w14:paraId="61CE893B" w14:textId="4E9C66AB" w:rsidR="00486A9A" w:rsidRDefault="00486A9A" w:rsidP="00486A9A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611B9CDD" w14:textId="77777777" w:rsidR="00486A9A" w:rsidRPr="00C47066" w:rsidRDefault="00486A9A" w:rsidP="00486A9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  <w:p w14:paraId="4B737E84" w14:textId="7B5DB5F4" w:rsidR="00486A9A" w:rsidRDefault="00486A9A" w:rsidP="00486A9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1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40924857"/>
              <w:text/>
            </w:sdtPr>
            <w:sdtContent>
              <w:p w14:paraId="28C95EE1" w14:textId="551A5284" w:rsidR="00486A9A" w:rsidRDefault="00486A9A" w:rsidP="00486A9A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486A9A" w:rsidRPr="00865643" w14:paraId="13F980E9" w14:textId="77777777" w:rsidTr="00486A9A">
        <w:trPr>
          <w:trHeight w:val="653"/>
        </w:trPr>
        <w:tc>
          <w:tcPr>
            <w:tcW w:w="1663" w:type="dxa"/>
            <w:shd w:val="clear" w:color="auto" w:fill="FFFFFF" w:themeFill="background1"/>
            <w:vAlign w:val="center"/>
          </w:tcPr>
          <w:p w14:paraId="365A63DD" w14:textId="6DDC7BF9" w:rsidR="00486A9A" w:rsidRPr="00C47066" w:rsidRDefault="00486A9A" w:rsidP="00486A9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3433" w:type="dxa"/>
            <w:gridSpan w:val="5"/>
            <w:shd w:val="clear" w:color="auto" w:fill="FFFFFF" w:themeFill="background1"/>
            <w:vAlign w:val="center"/>
          </w:tcPr>
          <w:p w14:paraId="73D19A9B" w14:textId="6DBF71E1" w:rsidR="00486A9A" w:rsidRDefault="00486A9A" w:rsidP="00486A9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26290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1908660"/>
                <w:placeholder>
                  <w:docPart w:val="D6B160928E004B288FA215820AC9FD0D"/>
                </w:placeholder>
                <w:showingPlcHdr/>
                <w:text/>
              </w:sdtPr>
              <w:sdtContent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sdtContent>
            </w:sdt>
          </w:p>
        </w:tc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4B251D3A" w14:textId="2C1A8BA9" w:rsidR="00486A9A" w:rsidRDefault="004957D1" w:rsidP="00486A9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Section:</w:t>
            </w:r>
          </w:p>
        </w:tc>
        <w:tc>
          <w:tcPr>
            <w:tcW w:w="31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6248148"/>
              <w:text/>
            </w:sdtPr>
            <w:sdtContent>
              <w:p w14:paraId="44B5F80A" w14:textId="374C5F55" w:rsidR="00486A9A" w:rsidRDefault="00486A9A" w:rsidP="00486A9A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486A9A" w:rsidRPr="00865643" w14:paraId="4BB6386C" w14:textId="77777777" w:rsidTr="00486A9A">
        <w:trPr>
          <w:trHeight w:val="653"/>
        </w:trPr>
        <w:tc>
          <w:tcPr>
            <w:tcW w:w="2604" w:type="dxa"/>
            <w:gridSpan w:val="2"/>
            <w:shd w:val="clear" w:color="auto" w:fill="FFFFFF" w:themeFill="background1"/>
            <w:vAlign w:val="center"/>
          </w:tcPr>
          <w:p w14:paraId="6494FB36" w14:textId="2A812E78" w:rsidR="00486A9A" w:rsidRPr="00C47066" w:rsidRDefault="00486A9A" w:rsidP="00486A9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89205337"/>
            <w:r w:rsidRPr="00C47066">
              <w:rPr>
                <w:rFonts w:ascii="Arial" w:hAnsi="Arial" w:cs="Arial"/>
                <w:b/>
                <w:sz w:val="22"/>
                <w:szCs w:val="22"/>
              </w:rPr>
              <w:t>Sponsor</w:t>
            </w:r>
            <w:r>
              <w:rPr>
                <w:rFonts w:ascii="Arial" w:hAnsi="Arial" w:cs="Arial"/>
                <w:b/>
                <w:sz w:val="22"/>
                <w:szCs w:val="22"/>
              </w:rPr>
              <w:t>/CRO</w:t>
            </w:r>
            <w:r w:rsidRPr="00C470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7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496023"/>
              <w:text/>
            </w:sdtPr>
            <w:sdtContent>
              <w:p w14:paraId="42763403" w14:textId="5F5F01CE" w:rsidR="00486A9A" w:rsidRPr="00C47066" w:rsidRDefault="00486A9A" w:rsidP="00486A9A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bookmarkEnd w:id="1"/>
      <w:tr w:rsidR="00486A9A" w:rsidRPr="00865643" w14:paraId="40231ECE" w14:textId="77777777" w:rsidTr="00486A9A">
        <w:trPr>
          <w:trHeight w:val="1018"/>
        </w:trPr>
        <w:tc>
          <w:tcPr>
            <w:tcW w:w="5065" w:type="dxa"/>
            <w:gridSpan w:val="5"/>
            <w:shd w:val="clear" w:color="auto" w:fill="FFFFFF" w:themeFill="background1"/>
          </w:tcPr>
          <w:p w14:paraId="289F5F34" w14:textId="77777777" w:rsidR="00486A9A" w:rsidRDefault="00486A9A" w:rsidP="00486A9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 xml:space="preserve">Current REC Approved Protocol: </w:t>
            </w:r>
          </w:p>
          <w:p w14:paraId="48CD891B" w14:textId="77777777" w:rsidR="00486A9A" w:rsidRDefault="00486A9A" w:rsidP="00486A9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D2145">
              <w:rPr>
                <w:rFonts w:ascii="Arial" w:hAnsi="Arial" w:cs="Arial"/>
                <w:bCs/>
                <w:sz w:val="22"/>
                <w:szCs w:val="22"/>
              </w:rPr>
              <w:t>(Protocol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26CF">
              <w:rPr>
                <w:rFonts w:ascii="Arial" w:hAnsi="Arial" w:cs="Arial"/>
                <w:sz w:val="22"/>
                <w:szCs w:val="22"/>
              </w:rPr>
              <w:t>Version No. &amp; Date)</w:t>
            </w:r>
          </w:p>
          <w:p w14:paraId="59716863" w14:textId="77777777" w:rsidR="00486A9A" w:rsidRPr="000D2145" w:rsidRDefault="00486A9A" w:rsidP="00486A9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387328798"/>
              <w:text/>
            </w:sdtPr>
            <w:sdtContent>
              <w:p w14:paraId="6CEF7486" w14:textId="0B2036E3" w:rsidR="00486A9A" w:rsidRPr="000D2145" w:rsidRDefault="00486A9A" w:rsidP="00486A9A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0449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5015" w:type="dxa"/>
            <w:gridSpan w:val="4"/>
            <w:shd w:val="clear" w:color="auto" w:fill="FFFFFF" w:themeFill="background1"/>
          </w:tcPr>
          <w:p w14:paraId="395623E7" w14:textId="77777777" w:rsidR="00486A9A" w:rsidRDefault="00486A9A" w:rsidP="00486A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Proposed Amendments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6520FBF" w14:textId="77777777" w:rsidR="00486A9A" w:rsidRDefault="00486A9A" w:rsidP="00486A9A">
            <w:pPr>
              <w:rPr>
                <w:rFonts w:ascii="Arial" w:hAnsi="Arial" w:cs="Arial"/>
                <w:sz w:val="22"/>
                <w:szCs w:val="22"/>
              </w:rPr>
            </w:pPr>
            <w:r w:rsidRPr="000D2145">
              <w:rPr>
                <w:rFonts w:ascii="Arial" w:hAnsi="Arial" w:cs="Arial"/>
                <w:bCs/>
                <w:sz w:val="22"/>
                <w:szCs w:val="22"/>
              </w:rPr>
              <w:t xml:space="preserve">(Protocol </w:t>
            </w:r>
            <w:r w:rsidRPr="005726CF">
              <w:rPr>
                <w:rFonts w:ascii="Arial" w:hAnsi="Arial" w:cs="Arial"/>
                <w:sz w:val="22"/>
                <w:szCs w:val="22"/>
              </w:rPr>
              <w:t xml:space="preserve">Amendment </w:t>
            </w:r>
            <w:r>
              <w:rPr>
                <w:rFonts w:ascii="Arial" w:hAnsi="Arial" w:cs="Arial"/>
                <w:sz w:val="22"/>
                <w:szCs w:val="22"/>
              </w:rPr>
              <w:t xml:space="preserve">Version </w:t>
            </w:r>
            <w:r w:rsidRPr="005726CF">
              <w:rPr>
                <w:rFonts w:ascii="Arial" w:hAnsi="Arial" w:cs="Arial"/>
                <w:sz w:val="22"/>
                <w:szCs w:val="22"/>
              </w:rPr>
              <w:t>No. &amp; Date)</w:t>
            </w:r>
          </w:p>
          <w:p w14:paraId="1C268A16" w14:textId="77777777" w:rsidR="00486A9A" w:rsidRPr="00C47066" w:rsidRDefault="00486A9A" w:rsidP="00486A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36834013"/>
              <w:text/>
            </w:sdtPr>
            <w:sdtContent>
              <w:p w14:paraId="38AC2C0F" w14:textId="0E58A212" w:rsidR="00486A9A" w:rsidRPr="00C47066" w:rsidRDefault="00486A9A" w:rsidP="00486A9A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0449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486A9A" w:rsidRPr="00865643" w14:paraId="643F75B7" w14:textId="77777777" w:rsidTr="00486A9A">
        <w:trPr>
          <w:trHeight w:val="255"/>
        </w:trPr>
        <w:tc>
          <w:tcPr>
            <w:tcW w:w="10080" w:type="dxa"/>
            <w:gridSpan w:val="9"/>
            <w:shd w:val="clear" w:color="auto" w:fill="EEECE1" w:themeFill="background2"/>
          </w:tcPr>
          <w:p w14:paraId="5502B751" w14:textId="1CA15022" w:rsidR="00486A9A" w:rsidRPr="005726CF" w:rsidRDefault="00486A9A" w:rsidP="00486A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4A4B">
              <w:rPr>
                <w:rFonts w:ascii="Arial" w:hAnsi="Arial" w:cs="Arial"/>
                <w:b/>
                <w:sz w:val="22"/>
                <w:szCs w:val="22"/>
              </w:rPr>
              <w:t>To be filled-out by the Principal Investigator</w:t>
            </w:r>
          </w:p>
        </w:tc>
      </w:tr>
      <w:tr w:rsidR="00486A9A" w:rsidRPr="00865643" w14:paraId="2C298BB6" w14:textId="77777777" w:rsidTr="00486A9A">
        <w:trPr>
          <w:trHeight w:val="255"/>
        </w:trPr>
        <w:tc>
          <w:tcPr>
            <w:tcW w:w="3600" w:type="dxa"/>
            <w:gridSpan w:val="4"/>
            <w:shd w:val="clear" w:color="auto" w:fill="F2F2F2" w:themeFill="background1" w:themeFillShade="F2"/>
          </w:tcPr>
          <w:p w14:paraId="1E619922" w14:textId="42D020D6" w:rsidR="00486A9A" w:rsidRPr="005726CF" w:rsidRDefault="00486A9A" w:rsidP="00486A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6CF">
              <w:rPr>
                <w:rFonts w:ascii="Arial" w:hAnsi="Arial" w:cs="Arial"/>
                <w:b/>
                <w:sz w:val="22"/>
                <w:szCs w:val="22"/>
              </w:rPr>
              <w:t>Current REC Approved Protocol</w:t>
            </w:r>
            <w:r>
              <w:rPr>
                <w:rFonts w:ascii="Arial" w:hAnsi="Arial" w:cs="Arial"/>
                <w:b/>
                <w:sz w:val="22"/>
                <w:szCs w:val="22"/>
              </w:rPr>
              <w:t>/ICF/Others</w:t>
            </w:r>
            <w:r w:rsidRPr="005726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13C6E18" w14:textId="364E9ED1" w:rsidR="00486A9A" w:rsidRPr="00192AD5" w:rsidRDefault="00486A9A" w:rsidP="00001092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92AD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List the document(s) and specific portions that are approved by the REC</w:t>
            </w:r>
          </w:p>
        </w:tc>
        <w:tc>
          <w:tcPr>
            <w:tcW w:w="3238" w:type="dxa"/>
            <w:gridSpan w:val="3"/>
            <w:shd w:val="clear" w:color="auto" w:fill="F2F2F2" w:themeFill="background1" w:themeFillShade="F2"/>
          </w:tcPr>
          <w:p w14:paraId="26583FCC" w14:textId="77777777" w:rsidR="00486A9A" w:rsidRPr="005726CF" w:rsidRDefault="00486A9A" w:rsidP="00486A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6CF">
              <w:rPr>
                <w:rFonts w:ascii="Arial" w:hAnsi="Arial" w:cs="Arial"/>
                <w:b/>
                <w:sz w:val="22"/>
                <w:szCs w:val="22"/>
              </w:rPr>
              <w:t>Proposed Amendments:</w:t>
            </w:r>
          </w:p>
          <w:p w14:paraId="1802ADF1" w14:textId="77777777" w:rsidR="00486A9A" w:rsidRDefault="00486A9A" w:rsidP="00486A9A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22944DFA" w14:textId="2D583E4F" w:rsidR="00486A9A" w:rsidRPr="00192AD5" w:rsidRDefault="00486A9A" w:rsidP="00001092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92AD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Specify the exact document and section/portion that needs to be amended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 Include page number/s.</w:t>
            </w:r>
          </w:p>
        </w:tc>
        <w:tc>
          <w:tcPr>
            <w:tcW w:w="3242" w:type="dxa"/>
            <w:gridSpan w:val="2"/>
            <w:shd w:val="clear" w:color="auto" w:fill="F2F2F2" w:themeFill="background1" w:themeFillShade="F2"/>
          </w:tcPr>
          <w:p w14:paraId="2E8033A2" w14:textId="77777777" w:rsidR="00486A9A" w:rsidRPr="005726CF" w:rsidRDefault="00486A9A" w:rsidP="00486A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6CF">
              <w:rPr>
                <w:rFonts w:ascii="Arial" w:hAnsi="Arial" w:cs="Arial"/>
                <w:b/>
                <w:sz w:val="22"/>
                <w:szCs w:val="22"/>
              </w:rPr>
              <w:t xml:space="preserve">Reason/Justification </w:t>
            </w:r>
          </w:p>
          <w:p w14:paraId="17E7B90A" w14:textId="77777777" w:rsidR="00486A9A" w:rsidRDefault="00486A9A" w:rsidP="00486A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6CF">
              <w:rPr>
                <w:rFonts w:ascii="Arial" w:hAnsi="Arial" w:cs="Arial"/>
                <w:b/>
                <w:sz w:val="22"/>
                <w:szCs w:val="22"/>
              </w:rPr>
              <w:t>for the Amendments:</w:t>
            </w:r>
          </w:p>
          <w:p w14:paraId="07499018" w14:textId="5EA1AB0F" w:rsidR="00486A9A" w:rsidRPr="00192AD5" w:rsidRDefault="00486A9A" w:rsidP="00001092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92AD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Provide a clear and detailed explanation for why these amendments are necessary</w:t>
            </w:r>
          </w:p>
        </w:tc>
      </w:tr>
      <w:tr w:rsidR="00486A9A" w:rsidRPr="00865643" w14:paraId="72B0C7F3" w14:textId="77777777" w:rsidTr="00486A9A">
        <w:trPr>
          <w:trHeight w:val="485"/>
        </w:trPr>
        <w:tc>
          <w:tcPr>
            <w:tcW w:w="3600" w:type="dxa"/>
            <w:gridSpan w:val="4"/>
            <w:shd w:val="clear" w:color="auto" w:fill="auto"/>
            <w:vAlign w:val="center"/>
          </w:tcPr>
          <w:p w14:paraId="50E19849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99C1A2F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6BF7" w14:textId="77777777" w:rsidR="00486A9A" w:rsidRPr="00BC20B2" w:rsidRDefault="00486A9A" w:rsidP="00486A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14:paraId="092BDC58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A9A" w:rsidRPr="00865643" w14:paraId="16F8AF9B" w14:textId="77777777" w:rsidTr="00486A9A">
        <w:trPr>
          <w:trHeight w:val="255"/>
        </w:trPr>
        <w:tc>
          <w:tcPr>
            <w:tcW w:w="3600" w:type="dxa"/>
            <w:gridSpan w:val="4"/>
            <w:shd w:val="clear" w:color="auto" w:fill="auto"/>
            <w:vAlign w:val="center"/>
          </w:tcPr>
          <w:p w14:paraId="02F3A706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85B3A77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C44B" w14:textId="77777777" w:rsidR="00486A9A" w:rsidRPr="00BC20B2" w:rsidRDefault="00486A9A" w:rsidP="00486A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14:paraId="031D52A8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A9A" w:rsidRPr="00865643" w14:paraId="54D346BE" w14:textId="77777777" w:rsidTr="00486A9A">
        <w:trPr>
          <w:trHeight w:val="255"/>
        </w:trPr>
        <w:tc>
          <w:tcPr>
            <w:tcW w:w="3600" w:type="dxa"/>
            <w:gridSpan w:val="4"/>
            <w:shd w:val="clear" w:color="auto" w:fill="auto"/>
            <w:vAlign w:val="center"/>
          </w:tcPr>
          <w:p w14:paraId="5D75861B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0A69E84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E63A" w14:textId="77777777" w:rsidR="00486A9A" w:rsidRPr="00BC20B2" w:rsidRDefault="00486A9A" w:rsidP="00486A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14:paraId="305C025C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A9A" w:rsidRPr="00865643" w14:paraId="4663AE6B" w14:textId="77777777" w:rsidTr="00486A9A">
        <w:trPr>
          <w:trHeight w:val="255"/>
        </w:trPr>
        <w:tc>
          <w:tcPr>
            <w:tcW w:w="3600" w:type="dxa"/>
            <w:gridSpan w:val="4"/>
            <w:shd w:val="clear" w:color="auto" w:fill="auto"/>
            <w:vAlign w:val="center"/>
          </w:tcPr>
          <w:p w14:paraId="484DDBE0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F14C" w14:textId="77777777" w:rsidR="00486A9A" w:rsidRDefault="00486A9A" w:rsidP="00486A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24DD10C" w14:textId="77777777" w:rsidR="00486A9A" w:rsidRPr="00BC20B2" w:rsidRDefault="00486A9A" w:rsidP="00486A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14:paraId="7E596424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A9A" w:rsidRPr="00865643" w14:paraId="724974BF" w14:textId="77777777" w:rsidTr="00486A9A">
        <w:trPr>
          <w:trHeight w:val="255"/>
        </w:trPr>
        <w:tc>
          <w:tcPr>
            <w:tcW w:w="3600" w:type="dxa"/>
            <w:gridSpan w:val="4"/>
            <w:shd w:val="clear" w:color="auto" w:fill="auto"/>
            <w:vAlign w:val="center"/>
          </w:tcPr>
          <w:p w14:paraId="79271AA8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8C6D" w14:textId="77777777" w:rsidR="00486A9A" w:rsidRDefault="00486A9A" w:rsidP="00486A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3B612EF" w14:textId="77777777" w:rsidR="00486A9A" w:rsidRPr="00BC20B2" w:rsidRDefault="00486A9A" w:rsidP="00486A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14:paraId="7B010C80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A9A" w:rsidRPr="00865643" w14:paraId="5B28F8FF" w14:textId="77777777" w:rsidTr="00486A9A">
        <w:trPr>
          <w:trHeight w:val="255"/>
        </w:trPr>
        <w:tc>
          <w:tcPr>
            <w:tcW w:w="3600" w:type="dxa"/>
            <w:gridSpan w:val="4"/>
            <w:shd w:val="clear" w:color="auto" w:fill="auto"/>
            <w:vAlign w:val="center"/>
          </w:tcPr>
          <w:p w14:paraId="0710B31C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3E60E" w14:textId="77777777" w:rsidR="00486A9A" w:rsidRDefault="00486A9A" w:rsidP="00486A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14:paraId="5E8D795B" w14:textId="77777777" w:rsidR="00486A9A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47582D4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A9A" w:rsidRPr="00865643" w14:paraId="54270053" w14:textId="77777777" w:rsidTr="00486A9A">
        <w:trPr>
          <w:trHeight w:val="70"/>
        </w:trPr>
        <w:tc>
          <w:tcPr>
            <w:tcW w:w="10080" w:type="dxa"/>
            <w:gridSpan w:val="9"/>
            <w:shd w:val="clear" w:color="auto" w:fill="auto"/>
            <w:vAlign w:val="center"/>
          </w:tcPr>
          <w:p w14:paraId="61F376F2" w14:textId="7B7247BC" w:rsidR="00486A9A" w:rsidRPr="00C55C40" w:rsidRDefault="00486A9A" w:rsidP="00486A9A">
            <w:pPr>
              <w:rPr>
                <w:rFonts w:ascii="Arial" w:hAnsi="Arial" w:cs="Arial"/>
                <w:sz w:val="4"/>
                <w:szCs w:val="4"/>
              </w:rPr>
            </w:pPr>
            <w:r w:rsidRPr="00C55C40">
              <w:rPr>
                <w:rFonts w:ascii="Arial" w:hAnsi="Arial" w:cs="Arial"/>
                <w:sz w:val="4"/>
                <w:szCs w:val="4"/>
              </w:rPr>
              <w:t>2</w:t>
            </w:r>
          </w:p>
        </w:tc>
      </w:tr>
      <w:tr w:rsidR="00486A9A" w:rsidRPr="00865643" w14:paraId="21EDAC8D" w14:textId="77777777" w:rsidTr="00486A9A">
        <w:trPr>
          <w:trHeight w:val="1456"/>
        </w:trPr>
        <w:tc>
          <w:tcPr>
            <w:tcW w:w="6908" w:type="dxa"/>
            <w:gridSpan w:val="8"/>
            <w:shd w:val="clear" w:color="auto" w:fill="auto"/>
            <w:vAlign w:val="center"/>
          </w:tcPr>
          <w:p w14:paraId="2C179674" w14:textId="77777777" w:rsidR="00486A9A" w:rsidRDefault="00486A9A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Type of </w:t>
            </w:r>
            <w:r w:rsidRPr="00CC07E0">
              <w:rPr>
                <w:rFonts w:ascii="Arial" w:hAnsi="Arial" w:cs="Arial"/>
                <w:b/>
                <w:sz w:val="22"/>
                <w:szCs w:val="22"/>
              </w:rPr>
              <w:t>Amendment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CC07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E37CE">
              <w:rPr>
                <w:rFonts w:ascii="Arial" w:hAnsi="Arial" w:cs="Arial"/>
                <w:bCs/>
                <w:sz w:val="22"/>
                <w:szCs w:val="22"/>
              </w:rPr>
              <w:t>(check all that apply):</w:t>
            </w:r>
          </w:p>
          <w:p w14:paraId="1FF3B93C" w14:textId="6C3FF81A" w:rsidR="00486A9A" w:rsidRPr="00CC07E0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885" w:hanging="52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637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49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 xml:space="preserve">     Revision to currently approved </w:t>
            </w:r>
            <w:r w:rsidR="00486A9A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486A9A" w:rsidRPr="00CC07E0">
              <w:rPr>
                <w:rFonts w:ascii="Arial" w:hAnsi="Arial" w:cs="Arial"/>
                <w:i/>
                <w:sz w:val="22"/>
                <w:szCs w:val="22"/>
              </w:rPr>
              <w:t xml:space="preserve">rotocol </w:t>
            </w:r>
          </w:p>
          <w:p w14:paraId="6415E526" w14:textId="77777777" w:rsidR="00486A9A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485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 w:rsidRPr="00CC07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ab/>
              <w:t xml:space="preserve">Revision to currently approved </w:t>
            </w:r>
            <w:r w:rsidR="00486A9A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486A9A" w:rsidRPr="00CC07E0">
              <w:rPr>
                <w:rFonts w:ascii="Arial" w:hAnsi="Arial" w:cs="Arial"/>
                <w:i/>
                <w:sz w:val="22"/>
                <w:szCs w:val="22"/>
              </w:rPr>
              <w:t xml:space="preserve">onsent </w:t>
            </w:r>
            <w:r w:rsidR="00486A9A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="00486A9A" w:rsidRPr="00CC07E0">
              <w:rPr>
                <w:rFonts w:ascii="Arial" w:hAnsi="Arial" w:cs="Arial"/>
                <w:i/>
                <w:sz w:val="22"/>
                <w:szCs w:val="22"/>
              </w:rPr>
              <w:t>orm</w:t>
            </w:r>
            <w:r w:rsidR="00486A9A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486A9A" w:rsidRPr="00CC07E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86A9A" w:rsidRPr="00CC07E0">
              <w:rPr>
                <w:rFonts w:ascii="Arial" w:hAnsi="Arial" w:cs="Arial"/>
                <w:sz w:val="22"/>
                <w:szCs w:val="22"/>
              </w:rPr>
              <w:t>change</w:t>
            </w:r>
          </w:p>
          <w:p w14:paraId="3704BF0B" w14:textId="77777777" w:rsidR="00486A9A" w:rsidRDefault="00000000" w:rsidP="00486A9A">
            <w:pPr>
              <w:pStyle w:val="BodyText"/>
              <w:tabs>
                <w:tab w:val="left" w:pos="900"/>
                <w:tab w:val="left" w:pos="3132"/>
              </w:tabs>
              <w:spacing w:line="25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09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 w:rsidRPr="00CC07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ab/>
              <w:t xml:space="preserve">Other (e.g., advertisement) </w:t>
            </w:r>
          </w:p>
          <w:p w14:paraId="345EA51F" w14:textId="231C8B5A" w:rsidR="00486A9A" w:rsidRDefault="00486A9A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5618E05F" w14:textId="77777777" w:rsidR="00486A9A" w:rsidRPr="00CC07E0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885" w:hanging="52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049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86A9A">
              <w:rPr>
                <w:rFonts w:ascii="Arial" w:hAnsi="Arial" w:cs="Arial"/>
                <w:sz w:val="22"/>
                <w:szCs w:val="22"/>
              </w:rPr>
              <w:t>Minor</w:t>
            </w:r>
            <w:r w:rsidR="00486A9A" w:rsidRPr="00CC07E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136487BD" w14:textId="77777777" w:rsidR="00486A9A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6822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 w:rsidRPr="00CC07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ab/>
            </w:r>
            <w:r w:rsidR="00486A9A">
              <w:rPr>
                <w:rFonts w:ascii="Arial" w:hAnsi="Arial" w:cs="Arial"/>
                <w:sz w:val="22"/>
                <w:szCs w:val="22"/>
              </w:rPr>
              <w:t>Major</w:t>
            </w:r>
          </w:p>
          <w:p w14:paraId="2DF16CF5" w14:textId="77777777" w:rsidR="00486A9A" w:rsidRDefault="00486A9A" w:rsidP="00486A9A">
            <w:pPr>
              <w:pStyle w:val="BodyText"/>
              <w:tabs>
                <w:tab w:val="left" w:pos="900"/>
                <w:tab w:val="left" w:pos="3132"/>
              </w:tabs>
              <w:spacing w:line="25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A9A" w:rsidRPr="00865643" w14:paraId="6987F905" w14:textId="77777777" w:rsidTr="00486A9A">
        <w:trPr>
          <w:trHeight w:val="255"/>
        </w:trPr>
        <w:tc>
          <w:tcPr>
            <w:tcW w:w="10080" w:type="dxa"/>
            <w:gridSpan w:val="9"/>
            <w:shd w:val="clear" w:color="auto" w:fill="auto"/>
            <w:vAlign w:val="center"/>
          </w:tcPr>
          <w:p w14:paraId="5E8C8E15" w14:textId="28448217" w:rsidR="00486A9A" w:rsidRPr="00CC07E0" w:rsidRDefault="00486A9A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Effect on Risks</w:t>
            </w:r>
            <w:r w:rsidRPr="00CC07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E37CE">
              <w:rPr>
                <w:rFonts w:ascii="Arial" w:hAnsi="Arial" w:cs="Arial"/>
                <w:bCs/>
                <w:sz w:val="22"/>
                <w:szCs w:val="22"/>
              </w:rPr>
              <w:t>(check one):</w:t>
            </w:r>
          </w:p>
          <w:p w14:paraId="5133A859" w14:textId="28F1015F" w:rsidR="00486A9A" w:rsidRPr="00CC07E0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885" w:hanging="52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3007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86A9A">
              <w:rPr>
                <w:rFonts w:ascii="Arial" w:hAnsi="Arial" w:cs="Arial"/>
                <w:sz w:val="22"/>
                <w:szCs w:val="22"/>
              </w:rPr>
              <w:t xml:space="preserve">This amendment </w:t>
            </w:r>
            <w:r w:rsidR="00486A9A" w:rsidRPr="00BE37C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does not</w:t>
            </w:r>
            <w:r w:rsidR="00486A9A">
              <w:rPr>
                <w:rFonts w:ascii="Arial" w:hAnsi="Arial" w:cs="Arial"/>
                <w:sz w:val="22"/>
                <w:szCs w:val="22"/>
              </w:rPr>
              <w:t xml:space="preserve"> increase </w:t>
            </w:r>
            <w:r w:rsidR="00486A9A" w:rsidRPr="00BE37CE">
              <w:rPr>
                <w:rFonts w:ascii="Arial" w:hAnsi="Arial" w:cs="Arial"/>
                <w:sz w:val="22"/>
                <w:szCs w:val="22"/>
              </w:rPr>
              <w:t>risks to participants enrolled in the study</w:t>
            </w:r>
          </w:p>
          <w:p w14:paraId="50967379" w14:textId="4A5FFE8D" w:rsidR="00486A9A" w:rsidRPr="00CC07E0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885" w:hanging="52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2403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 w:rsidRPr="00CC07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ab/>
            </w:r>
            <w:r w:rsidR="00486A9A">
              <w:rPr>
                <w:rFonts w:ascii="Arial" w:hAnsi="Arial" w:cs="Arial"/>
                <w:sz w:val="22"/>
                <w:szCs w:val="22"/>
              </w:rPr>
              <w:t xml:space="preserve">This amendment </w:t>
            </w:r>
            <w:r w:rsidR="00486A9A" w:rsidRPr="00BE37C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does</w:t>
            </w:r>
            <w:r w:rsidR="00486A9A">
              <w:rPr>
                <w:rFonts w:ascii="Arial" w:hAnsi="Arial" w:cs="Arial"/>
                <w:sz w:val="22"/>
                <w:szCs w:val="22"/>
              </w:rPr>
              <w:t xml:space="preserve"> increase </w:t>
            </w:r>
            <w:r w:rsidR="00486A9A" w:rsidRPr="00BE37CE">
              <w:rPr>
                <w:rFonts w:ascii="Arial" w:hAnsi="Arial" w:cs="Arial"/>
                <w:sz w:val="22"/>
                <w:szCs w:val="22"/>
              </w:rPr>
              <w:t>risks to participants enrolled in the study</w:t>
            </w:r>
          </w:p>
          <w:p w14:paraId="52BE4C75" w14:textId="77777777" w:rsidR="00486A9A" w:rsidRPr="00CC07E0" w:rsidRDefault="00486A9A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6A9A" w:rsidRPr="00865643" w14:paraId="40F27F81" w14:textId="77777777" w:rsidTr="00486A9A">
        <w:trPr>
          <w:trHeight w:val="1195"/>
        </w:trPr>
        <w:tc>
          <w:tcPr>
            <w:tcW w:w="2604" w:type="dxa"/>
            <w:gridSpan w:val="2"/>
          </w:tcPr>
          <w:p w14:paraId="20D591CA" w14:textId="77777777" w:rsidR="00486A9A" w:rsidRDefault="00486A9A" w:rsidP="00486A9A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  <w:p w14:paraId="3AB9A44A" w14:textId="77777777" w:rsidR="00486A9A" w:rsidRDefault="00486A9A" w:rsidP="00486A9A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4DCCA" w14:textId="77777777" w:rsidR="00486A9A" w:rsidRPr="00836991" w:rsidRDefault="00486A9A" w:rsidP="00486A9A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6"/>
          </w:tcPr>
          <w:p w14:paraId="64B6073F" w14:textId="77777777" w:rsidR="00486A9A" w:rsidRDefault="00486A9A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41B99F31" w14:textId="77777777" w:rsidR="00486A9A" w:rsidRDefault="00486A9A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504972554"/>
              <w:text/>
            </w:sdtPr>
            <w:sdtContent>
              <w:p w14:paraId="1B8EEE09" w14:textId="79CDED18" w:rsidR="00486A9A" w:rsidRPr="00836991" w:rsidRDefault="00486A9A" w:rsidP="00486A9A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247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</w:t>
                </w:r>
              </w:p>
            </w:sdtContent>
          </w:sdt>
        </w:tc>
        <w:tc>
          <w:tcPr>
            <w:tcW w:w="3172" w:type="dxa"/>
          </w:tcPr>
          <w:p w14:paraId="554EA044" w14:textId="77777777" w:rsidR="00486A9A" w:rsidRPr="00836991" w:rsidRDefault="00486A9A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4467439B" w14:textId="77777777" w:rsidR="00486A9A" w:rsidRPr="00836991" w:rsidRDefault="00486A9A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5-02-04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8996CDF" w14:textId="389629F3" w:rsidR="00486A9A" w:rsidRPr="00836991" w:rsidRDefault="00486A9A" w:rsidP="00486A9A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486A9A" w:rsidRPr="00865643" w14:paraId="20D98D7D" w14:textId="77777777" w:rsidTr="00513335">
        <w:trPr>
          <w:trHeight w:val="70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C3CE9" w14:textId="7097E14A" w:rsidR="00486A9A" w:rsidRPr="00BE37CE" w:rsidRDefault="00486A9A" w:rsidP="00486A9A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486A9A" w:rsidRPr="00865643" w14:paraId="3FE46C35" w14:textId="77777777" w:rsidTr="001D3A8E">
        <w:trPr>
          <w:trHeight w:val="255"/>
        </w:trPr>
        <w:tc>
          <w:tcPr>
            <w:tcW w:w="100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123F32" w14:textId="77777777" w:rsidR="00486A9A" w:rsidRPr="00836991" w:rsidRDefault="00486A9A" w:rsidP="00486A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  <w:p w14:paraId="010F3803" w14:textId="77777777" w:rsidR="00486A9A" w:rsidRPr="00F71F55" w:rsidRDefault="00486A9A" w:rsidP="00486A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6A9A" w:rsidRPr="00865643" w14:paraId="3B13DE4C" w14:textId="77777777" w:rsidTr="00513335">
        <w:trPr>
          <w:trHeight w:val="716"/>
        </w:trPr>
        <w:tc>
          <w:tcPr>
            <w:tcW w:w="690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BDCA9C" w14:textId="41EF26DD" w:rsidR="00486A9A" w:rsidRPr="00494A4B" w:rsidRDefault="00486A9A" w:rsidP="00486A9A">
            <w:pPr>
              <w:spacing w:after="100"/>
              <w:rPr>
                <w:rFonts w:ascii="Arial" w:hAnsi="Arial" w:cs="Arial"/>
                <w:bCs/>
                <w:sz w:val="22"/>
                <w:szCs w:val="22"/>
                <w:lang w:bidi="th-TH"/>
              </w:rPr>
            </w:pPr>
            <w:r w:rsidRPr="00494A4B">
              <w:rPr>
                <w:rFonts w:ascii="Arial" w:hAnsi="Arial" w:cs="Arial"/>
                <w:bCs/>
                <w:sz w:val="22"/>
                <w:szCs w:val="22"/>
                <w:lang w:bidi="th-TH"/>
              </w:rPr>
              <w:t>Does the amendment increase the risks to participants?</w:t>
            </w:r>
          </w:p>
        </w:tc>
        <w:tc>
          <w:tcPr>
            <w:tcW w:w="31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6F0101" w14:textId="3281829B" w:rsidR="00486A9A" w:rsidRPr="00CC07E0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885" w:hanging="52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815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86A9A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  <w:p w14:paraId="37FB3458" w14:textId="2D7C308D" w:rsidR="00486A9A" w:rsidRPr="00486A9A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4693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ab/>
            </w:r>
            <w:r w:rsidR="00486A9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86A9A" w:rsidRPr="00865643" w14:paraId="519DC0FD" w14:textId="77777777" w:rsidTr="00486A9A">
        <w:trPr>
          <w:trHeight w:val="716"/>
        </w:trPr>
        <w:tc>
          <w:tcPr>
            <w:tcW w:w="6908" w:type="dxa"/>
            <w:gridSpan w:val="8"/>
            <w:shd w:val="clear" w:color="auto" w:fill="auto"/>
            <w:vAlign w:val="center"/>
          </w:tcPr>
          <w:p w14:paraId="4EB28BD0" w14:textId="6FFEA901" w:rsidR="00486A9A" w:rsidRPr="00494A4B" w:rsidRDefault="00486A9A" w:rsidP="00486A9A">
            <w:pPr>
              <w:spacing w:after="100"/>
              <w:rPr>
                <w:rFonts w:ascii="Arial" w:hAnsi="Arial" w:cs="Arial"/>
                <w:bCs/>
                <w:sz w:val="22"/>
                <w:szCs w:val="22"/>
                <w:lang w:bidi="th-TH"/>
              </w:rPr>
            </w:pPr>
            <w:r w:rsidRPr="00494A4B">
              <w:rPr>
                <w:rFonts w:ascii="Arial" w:hAnsi="Arial" w:cs="Arial"/>
                <w:bCs/>
                <w:sz w:val="22"/>
                <w:szCs w:val="22"/>
                <w:lang w:bidi="th-TH"/>
              </w:rPr>
              <w:t>Does the amendment increase the benefits to participants?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54D01542" w14:textId="77777777" w:rsidR="00486A9A" w:rsidRPr="00CC07E0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885" w:hanging="52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0618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86A9A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  <w:p w14:paraId="32AA7D82" w14:textId="105F6C90" w:rsidR="00486A9A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139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 w:rsidRPr="00CC07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ab/>
            </w:r>
            <w:r w:rsidR="00486A9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86A9A" w:rsidRPr="00865643" w14:paraId="4A62152A" w14:textId="77777777" w:rsidTr="00486A9A">
        <w:trPr>
          <w:trHeight w:val="716"/>
        </w:trPr>
        <w:tc>
          <w:tcPr>
            <w:tcW w:w="6908" w:type="dxa"/>
            <w:gridSpan w:val="8"/>
            <w:shd w:val="clear" w:color="auto" w:fill="auto"/>
            <w:vAlign w:val="center"/>
          </w:tcPr>
          <w:p w14:paraId="457E9FD5" w14:textId="49AEEFB2" w:rsidR="00486A9A" w:rsidRPr="00494A4B" w:rsidRDefault="00486A9A" w:rsidP="00486A9A">
            <w:pPr>
              <w:spacing w:after="100"/>
              <w:rPr>
                <w:rFonts w:ascii="Arial" w:hAnsi="Arial" w:cs="Arial"/>
                <w:bCs/>
                <w:sz w:val="22"/>
                <w:szCs w:val="22"/>
                <w:lang w:bidi="th-TH"/>
              </w:rPr>
            </w:pPr>
            <w:r w:rsidRPr="00494A4B">
              <w:rPr>
                <w:rFonts w:ascii="Arial" w:hAnsi="Arial" w:cs="Arial"/>
                <w:bCs/>
                <w:sz w:val="22"/>
                <w:szCs w:val="22"/>
                <w:lang w:bidi="th-TH"/>
              </w:rPr>
              <w:t>Is there favorable benefit/risk ratio?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0E0027B1" w14:textId="0F685D06" w:rsidR="00486A9A" w:rsidRPr="00CC07E0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885" w:hanging="52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872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4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86A9A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  <w:p w14:paraId="25C67ACF" w14:textId="7DB6E992" w:rsidR="00486A9A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185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4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ab/>
            </w:r>
            <w:r w:rsidR="00486A9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86A9A" w:rsidRPr="00865643" w14:paraId="5B39AE9C" w14:textId="77777777" w:rsidTr="00486A9A">
        <w:trPr>
          <w:trHeight w:val="716"/>
        </w:trPr>
        <w:tc>
          <w:tcPr>
            <w:tcW w:w="10080" w:type="dxa"/>
            <w:gridSpan w:val="9"/>
            <w:shd w:val="clear" w:color="auto" w:fill="auto"/>
            <w:vAlign w:val="center"/>
          </w:tcPr>
          <w:p w14:paraId="39181209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b/>
                <w:sz w:val="22"/>
                <w:szCs w:val="22"/>
                <w:lang w:bidi="th-TH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  <w:lang w:bidi="th-TH"/>
              </w:rPr>
              <w:t>Additional comments:</w:t>
            </w:r>
          </w:p>
          <w:p w14:paraId="6B78ADF9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FB706F9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7B9325F1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57238430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893062C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B608C92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11FD7490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436D82A4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</w:tc>
      </w:tr>
      <w:tr w:rsidR="008317C0" w:rsidRPr="00865643" w14:paraId="73F2CD79" w14:textId="77777777" w:rsidTr="00486A9A">
        <w:trPr>
          <w:trHeight w:val="255"/>
        </w:trPr>
        <w:tc>
          <w:tcPr>
            <w:tcW w:w="2604" w:type="dxa"/>
            <w:gridSpan w:val="2"/>
            <w:vMerge w:val="restart"/>
            <w:shd w:val="clear" w:color="auto" w:fill="auto"/>
            <w:vAlign w:val="center"/>
          </w:tcPr>
          <w:p w14:paraId="4EEC7921" w14:textId="3CE7FCAD" w:rsidR="008317C0" w:rsidRPr="00836991" w:rsidRDefault="008317C0" w:rsidP="00486A9A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36991">
              <w:rPr>
                <w:rFonts w:ascii="Arial" w:eastAsia="Calibri" w:hAnsi="Arial" w:cs="Arial"/>
                <w:b/>
                <w:sz w:val="22"/>
                <w:szCs w:val="22"/>
              </w:rPr>
              <w:t>RECOMMEND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ATION:</w:t>
            </w: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84159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0EFB463" w14:textId="77777777" w:rsidR="008317C0" w:rsidRPr="00836991" w:rsidRDefault="008317C0" w:rsidP="00B67D72">
                <w:pPr>
                  <w:spacing w:after="100"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83699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80" w:type="dxa"/>
            <w:gridSpan w:val="5"/>
          </w:tcPr>
          <w:p w14:paraId="66E82C27" w14:textId="497E0ABB" w:rsidR="008317C0" w:rsidRPr="00F71F55" w:rsidRDefault="008317C0" w:rsidP="00B67D72">
            <w:pPr>
              <w:spacing w:before="40" w:after="4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71F5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APPROV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AL</w:t>
            </w:r>
          </w:p>
        </w:tc>
      </w:tr>
      <w:tr w:rsidR="008317C0" w:rsidRPr="00865643" w14:paraId="028AE9F9" w14:textId="77777777" w:rsidTr="00486A9A">
        <w:trPr>
          <w:trHeight w:val="255"/>
        </w:trPr>
        <w:tc>
          <w:tcPr>
            <w:tcW w:w="2604" w:type="dxa"/>
            <w:gridSpan w:val="2"/>
            <w:vMerge/>
            <w:shd w:val="clear" w:color="auto" w:fill="auto"/>
            <w:vAlign w:val="center"/>
          </w:tcPr>
          <w:p w14:paraId="44C19E15" w14:textId="77777777" w:rsidR="008317C0" w:rsidRPr="00836991" w:rsidRDefault="008317C0" w:rsidP="00486A9A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25895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2DA60AC" w14:textId="77777777" w:rsidR="008317C0" w:rsidRPr="00836991" w:rsidRDefault="008317C0" w:rsidP="00B67D72">
                <w:pPr>
                  <w:spacing w:after="100"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83699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80" w:type="dxa"/>
            <w:gridSpan w:val="5"/>
          </w:tcPr>
          <w:p w14:paraId="1B255718" w14:textId="1B395B77" w:rsidR="008317C0" w:rsidRPr="00F71F55" w:rsidRDefault="008317C0" w:rsidP="00B67D72">
            <w:pPr>
              <w:spacing w:before="40" w:after="4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bookmarkStart w:id="2" w:name="_Hlk190348864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REQUEST FOR FURTHER INFORMATION/MODIFICATION</w:t>
            </w:r>
            <w:bookmarkEnd w:id="2"/>
          </w:p>
        </w:tc>
      </w:tr>
      <w:tr w:rsidR="008317C0" w:rsidRPr="00865643" w14:paraId="3EB1C578" w14:textId="77777777" w:rsidTr="00486A9A">
        <w:trPr>
          <w:trHeight w:val="255"/>
        </w:trPr>
        <w:tc>
          <w:tcPr>
            <w:tcW w:w="2604" w:type="dxa"/>
            <w:gridSpan w:val="2"/>
            <w:vMerge/>
            <w:shd w:val="clear" w:color="auto" w:fill="auto"/>
            <w:vAlign w:val="center"/>
          </w:tcPr>
          <w:p w14:paraId="263E960E" w14:textId="77777777" w:rsidR="008317C0" w:rsidRPr="00836991" w:rsidRDefault="008317C0" w:rsidP="00486A9A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66678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A0F4B17" w14:textId="77777777" w:rsidR="008317C0" w:rsidRPr="00836991" w:rsidRDefault="008317C0" w:rsidP="00B67D72">
                <w:pPr>
                  <w:spacing w:after="100"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80" w:type="dxa"/>
            <w:gridSpan w:val="5"/>
          </w:tcPr>
          <w:p w14:paraId="47C07E15" w14:textId="03AC6457" w:rsidR="008317C0" w:rsidRPr="00F71F55" w:rsidRDefault="008317C0" w:rsidP="00B67D72">
            <w:pPr>
              <w:spacing w:before="40" w:after="4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RECONSENT REQUIRED</w:t>
            </w:r>
          </w:p>
        </w:tc>
      </w:tr>
      <w:tr w:rsidR="008317C0" w:rsidRPr="00865643" w14:paraId="17E60CAB" w14:textId="77777777" w:rsidTr="00486A9A">
        <w:trPr>
          <w:trHeight w:val="255"/>
        </w:trPr>
        <w:tc>
          <w:tcPr>
            <w:tcW w:w="2604" w:type="dxa"/>
            <w:gridSpan w:val="2"/>
            <w:vMerge/>
            <w:shd w:val="clear" w:color="auto" w:fill="auto"/>
            <w:vAlign w:val="center"/>
          </w:tcPr>
          <w:p w14:paraId="5FC8C4D0" w14:textId="77777777" w:rsidR="008317C0" w:rsidRPr="00836991" w:rsidRDefault="008317C0" w:rsidP="008317C0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124083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4333608" w14:textId="7982AB86" w:rsidR="008317C0" w:rsidRDefault="008317C0" w:rsidP="00B67D72">
                <w:pPr>
                  <w:spacing w:after="100" w:line="276" w:lineRule="auto"/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80" w:type="dxa"/>
            <w:gridSpan w:val="5"/>
          </w:tcPr>
          <w:p w14:paraId="2BAC9BE9" w14:textId="4EE4C81D" w:rsidR="008317C0" w:rsidRPr="00F71F55" w:rsidRDefault="008317C0" w:rsidP="00B67D72">
            <w:pPr>
              <w:spacing w:before="40" w:after="4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DISAPPROVAL</w:t>
            </w:r>
          </w:p>
        </w:tc>
      </w:tr>
      <w:tr w:rsidR="00486A9A" w:rsidRPr="00865643" w14:paraId="458CEE6C" w14:textId="77777777" w:rsidTr="00486A9A">
        <w:trPr>
          <w:trHeight w:val="255"/>
        </w:trPr>
        <w:tc>
          <w:tcPr>
            <w:tcW w:w="2604" w:type="dxa"/>
            <w:gridSpan w:val="2"/>
          </w:tcPr>
          <w:p w14:paraId="44F15E44" w14:textId="77777777" w:rsidR="00486A9A" w:rsidRPr="00836991" w:rsidRDefault="00486A9A" w:rsidP="00486A9A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4304" w:type="dxa"/>
            <w:gridSpan w:val="6"/>
          </w:tcPr>
          <w:p w14:paraId="7ABA3017" w14:textId="77777777" w:rsidR="00486A9A" w:rsidRPr="00836991" w:rsidRDefault="00486A9A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53D3D6F1" w14:textId="77777777" w:rsidR="00486A9A" w:rsidRPr="00836991" w:rsidRDefault="00486A9A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83E51A" w14:textId="5417ECFB" w:rsidR="00486A9A" w:rsidRPr="00836991" w:rsidRDefault="00000000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968810889"/>
                <w:placeholder>
                  <w:docPart w:val="DD6E6FC28A374F2192700D1963E955B9"/>
                </w:placeholder>
                <w:text/>
              </w:sdtPr>
              <w:sdtContent>
                <w:r w:rsidR="00BC15D0" w:rsidRPr="0032770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</w:t>
                </w:r>
              </w:sdtContent>
            </w:sdt>
            <w:r w:rsidR="00486A9A" w:rsidRPr="003262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72" w:type="dxa"/>
          </w:tcPr>
          <w:p w14:paraId="72F8D0F6" w14:textId="77777777" w:rsidR="00486A9A" w:rsidRPr="00836991" w:rsidRDefault="00486A9A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4E7573C0" w14:textId="77777777" w:rsidR="00486A9A" w:rsidRPr="00836991" w:rsidRDefault="00486A9A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AE67115" w14:textId="77777777" w:rsidR="00486A9A" w:rsidRPr="00836991" w:rsidRDefault="00486A9A" w:rsidP="00486A9A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4AA37D20" w14:textId="77777777" w:rsidR="007811CC" w:rsidRDefault="00D7561E" w:rsidP="007D5502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14:paraId="7D0410EF" w14:textId="77777777" w:rsidR="009C2262" w:rsidRDefault="009C2262" w:rsidP="007D5502"/>
    <w:p w14:paraId="200A98A3" w14:textId="77777777" w:rsidR="009C2262" w:rsidRPr="009C2262" w:rsidRDefault="009C2262" w:rsidP="007D5502"/>
    <w:p w14:paraId="518E69C6" w14:textId="77777777" w:rsidR="009C2262" w:rsidRPr="009C2262" w:rsidRDefault="009C2262" w:rsidP="007D5502"/>
    <w:p w14:paraId="7919AD49" w14:textId="77777777" w:rsidR="007811CC" w:rsidRPr="009C2262" w:rsidRDefault="007811CC" w:rsidP="007D5502"/>
    <w:sectPr w:rsidR="007811CC" w:rsidRPr="009C2262" w:rsidSect="00D00676">
      <w:footerReference w:type="default" r:id="rId11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AF923" w14:textId="77777777" w:rsidR="00690373" w:rsidRDefault="00690373" w:rsidP="00F63147">
      <w:r>
        <w:separator/>
      </w:r>
    </w:p>
  </w:endnote>
  <w:endnote w:type="continuationSeparator" w:id="0">
    <w:p w14:paraId="3C4E10E9" w14:textId="77777777" w:rsidR="00690373" w:rsidRDefault="00690373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0F5A3D" w:rsidRPr="000F5A3D" w14:paraId="25C96298" w14:textId="77777777" w:rsidTr="0068664B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2735"/>
            <w:gridCol w:w="8143"/>
          </w:tblGrid>
          <w:tr w:rsidR="000F5A3D" w:rsidRPr="000F5A3D" w14:paraId="1C283421" w14:textId="77777777" w:rsidTr="0068664B">
            <w:trPr>
              <w:trHeight w:val="102"/>
            </w:trPr>
            <w:tc>
              <w:tcPr>
                <w:tcW w:w="2735" w:type="dxa"/>
              </w:tcPr>
              <w:p w14:paraId="5CEF0F75" w14:textId="7C51B492" w:rsidR="000F5A3D" w:rsidRPr="000F5A3D" w:rsidRDefault="000F5A3D" w:rsidP="000F5A3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AMENDMENT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FORM </w:t>
                </w:r>
              </w:p>
              <w:p w14:paraId="5A30E05B" w14:textId="77777777" w:rsidR="000F5A3D" w:rsidRPr="000F5A3D" w:rsidRDefault="000F5A3D" w:rsidP="000F5A3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</w:pP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Page </w: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PAGE</w:instrTex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t>1</w: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of </w: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NUMPAGES</w:instrTex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t>2</w: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</w:p>
            </w:tc>
            <w:tc>
              <w:tcPr>
                <w:tcW w:w="8143" w:type="dxa"/>
              </w:tcPr>
              <w:p w14:paraId="201BEFA2" w14:textId="5503E230" w:rsidR="000F5A3D" w:rsidRPr="000F5A3D" w:rsidRDefault="000F5A3D" w:rsidP="000F5A3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                                                                                              01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02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5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-MD-ST-IR-F1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4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rev6</w:t>
                </w:r>
              </w:p>
              <w:p w14:paraId="6AC4D4E5" w14:textId="77777777" w:rsidR="000F5A3D" w:rsidRPr="000F5A3D" w:rsidRDefault="000F5A3D" w:rsidP="000F5A3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i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</w:tr>
        </w:tbl>
        <w:p w14:paraId="4D648EDC" w14:textId="77777777" w:rsidR="000F5A3D" w:rsidRPr="000F5A3D" w:rsidRDefault="000F5A3D" w:rsidP="000F5A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r w:rsidRPr="000F5A3D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0F5A3D">
            <w:rPr>
              <w:b/>
              <w:color w:val="000000"/>
              <w:lang w:eastAsia="ar-SA"/>
            </w:rPr>
            <w:t xml:space="preserve"> </w:t>
          </w:r>
        </w:p>
      </w:tc>
    </w:tr>
    <w:tr w:rsidR="000F5A3D" w:rsidRPr="000F5A3D" w14:paraId="33147186" w14:textId="77777777" w:rsidTr="0068664B">
      <w:tc>
        <w:tcPr>
          <w:tcW w:w="11094" w:type="dxa"/>
        </w:tcPr>
        <w:p w14:paraId="39D81E70" w14:textId="77777777" w:rsidR="000F5A3D" w:rsidRPr="000F5A3D" w:rsidRDefault="000F5A3D" w:rsidP="000F5A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0F5A3D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59264" behindDoc="0" locked="0" layoutInCell="1" hidden="0" allowOverlap="1" wp14:anchorId="7BC141B4" wp14:editId="40029E03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0F5A3D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0288" behindDoc="0" locked="0" layoutInCell="1" allowOverlap="1" wp14:anchorId="3F74AA3D" wp14:editId="79B3B522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5A3D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Pr="000F5A3D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</w:tbl>
  <w:p w14:paraId="5DAF617C" w14:textId="2E537D15" w:rsidR="00EE0872" w:rsidRPr="000F5A3D" w:rsidRDefault="00EE0872" w:rsidP="000F5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9B932" w14:textId="77777777" w:rsidR="00690373" w:rsidRDefault="00690373" w:rsidP="00F63147">
      <w:r>
        <w:separator/>
      </w:r>
    </w:p>
  </w:footnote>
  <w:footnote w:type="continuationSeparator" w:id="0">
    <w:p w14:paraId="54B19FCB" w14:textId="77777777" w:rsidR="00690373" w:rsidRDefault="00690373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8351365">
    <w:abstractNumId w:val="1"/>
  </w:num>
  <w:num w:numId="2" w16cid:durableId="1767729618">
    <w:abstractNumId w:val="2"/>
  </w:num>
  <w:num w:numId="3" w16cid:durableId="786506871">
    <w:abstractNumId w:val="0"/>
  </w:num>
  <w:num w:numId="4" w16cid:durableId="1767731579">
    <w:abstractNumId w:val="3"/>
  </w:num>
  <w:num w:numId="5" w16cid:durableId="1225994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01092"/>
    <w:rsid w:val="00034778"/>
    <w:rsid w:val="00040F7E"/>
    <w:rsid w:val="00042F77"/>
    <w:rsid w:val="0004703D"/>
    <w:rsid w:val="00051CFC"/>
    <w:rsid w:val="00053FA3"/>
    <w:rsid w:val="00054612"/>
    <w:rsid w:val="00077144"/>
    <w:rsid w:val="00082041"/>
    <w:rsid w:val="00091D26"/>
    <w:rsid w:val="000D2145"/>
    <w:rsid w:val="000D34B6"/>
    <w:rsid w:val="000D4257"/>
    <w:rsid w:val="000E2688"/>
    <w:rsid w:val="000F1334"/>
    <w:rsid w:val="000F2ACF"/>
    <w:rsid w:val="000F5A3D"/>
    <w:rsid w:val="00101CC1"/>
    <w:rsid w:val="00110BD8"/>
    <w:rsid w:val="00111AFC"/>
    <w:rsid w:val="00115EAB"/>
    <w:rsid w:val="001222FC"/>
    <w:rsid w:val="0012335A"/>
    <w:rsid w:val="001300E3"/>
    <w:rsid w:val="00130B48"/>
    <w:rsid w:val="00134891"/>
    <w:rsid w:val="001423A4"/>
    <w:rsid w:val="0015079E"/>
    <w:rsid w:val="00150C14"/>
    <w:rsid w:val="001521BA"/>
    <w:rsid w:val="001546D0"/>
    <w:rsid w:val="00170F16"/>
    <w:rsid w:val="001773B4"/>
    <w:rsid w:val="00184AA5"/>
    <w:rsid w:val="0019038E"/>
    <w:rsid w:val="00192478"/>
    <w:rsid w:val="00192AD5"/>
    <w:rsid w:val="001A55D2"/>
    <w:rsid w:val="001B54E0"/>
    <w:rsid w:val="001B6D5C"/>
    <w:rsid w:val="001B7A9F"/>
    <w:rsid w:val="001C6234"/>
    <w:rsid w:val="001C6F40"/>
    <w:rsid w:val="001D3A8E"/>
    <w:rsid w:val="001D3B0A"/>
    <w:rsid w:val="001D406E"/>
    <w:rsid w:val="001D577E"/>
    <w:rsid w:val="001D7F77"/>
    <w:rsid w:val="001E3E57"/>
    <w:rsid w:val="001E7FC8"/>
    <w:rsid w:val="001F0B8C"/>
    <w:rsid w:val="001F391D"/>
    <w:rsid w:val="001F4EF1"/>
    <w:rsid w:val="001F572D"/>
    <w:rsid w:val="00204636"/>
    <w:rsid w:val="00212C5A"/>
    <w:rsid w:val="00213DCE"/>
    <w:rsid w:val="00223ED6"/>
    <w:rsid w:val="002272A7"/>
    <w:rsid w:val="0024033D"/>
    <w:rsid w:val="00240D18"/>
    <w:rsid w:val="00240EDE"/>
    <w:rsid w:val="00241821"/>
    <w:rsid w:val="00245784"/>
    <w:rsid w:val="00246155"/>
    <w:rsid w:val="0024707C"/>
    <w:rsid w:val="0025124D"/>
    <w:rsid w:val="0025251D"/>
    <w:rsid w:val="00252C96"/>
    <w:rsid w:val="00252CC7"/>
    <w:rsid w:val="00253F1E"/>
    <w:rsid w:val="002661BF"/>
    <w:rsid w:val="00272016"/>
    <w:rsid w:val="00274AD3"/>
    <w:rsid w:val="00277430"/>
    <w:rsid w:val="00280D50"/>
    <w:rsid w:val="002831A7"/>
    <w:rsid w:val="00283A9B"/>
    <w:rsid w:val="00284F72"/>
    <w:rsid w:val="00297945"/>
    <w:rsid w:val="002A0DC1"/>
    <w:rsid w:val="002A1F57"/>
    <w:rsid w:val="002A78FE"/>
    <w:rsid w:val="002B1292"/>
    <w:rsid w:val="002B1501"/>
    <w:rsid w:val="002B44D2"/>
    <w:rsid w:val="002B4653"/>
    <w:rsid w:val="002B61E1"/>
    <w:rsid w:val="002B712D"/>
    <w:rsid w:val="002D4866"/>
    <w:rsid w:val="002D4D83"/>
    <w:rsid w:val="002E14A1"/>
    <w:rsid w:val="002E6EEC"/>
    <w:rsid w:val="002F0E86"/>
    <w:rsid w:val="002F7B27"/>
    <w:rsid w:val="003071B6"/>
    <w:rsid w:val="00307BD8"/>
    <w:rsid w:val="003210FA"/>
    <w:rsid w:val="00326290"/>
    <w:rsid w:val="0033042D"/>
    <w:rsid w:val="00335477"/>
    <w:rsid w:val="00335AE9"/>
    <w:rsid w:val="00336A65"/>
    <w:rsid w:val="003404E7"/>
    <w:rsid w:val="003650A7"/>
    <w:rsid w:val="00366F54"/>
    <w:rsid w:val="003719F8"/>
    <w:rsid w:val="003771BA"/>
    <w:rsid w:val="003805E7"/>
    <w:rsid w:val="003821BF"/>
    <w:rsid w:val="0038337E"/>
    <w:rsid w:val="00384B84"/>
    <w:rsid w:val="00395924"/>
    <w:rsid w:val="003A1852"/>
    <w:rsid w:val="003A1F08"/>
    <w:rsid w:val="003B2E16"/>
    <w:rsid w:val="003B684E"/>
    <w:rsid w:val="003C47DF"/>
    <w:rsid w:val="003D179D"/>
    <w:rsid w:val="003D1AC5"/>
    <w:rsid w:val="003D3735"/>
    <w:rsid w:val="003D5F05"/>
    <w:rsid w:val="003D62A3"/>
    <w:rsid w:val="003D7746"/>
    <w:rsid w:val="003E6D94"/>
    <w:rsid w:val="003F0A1E"/>
    <w:rsid w:val="003F7162"/>
    <w:rsid w:val="00402057"/>
    <w:rsid w:val="00407C2A"/>
    <w:rsid w:val="00423A61"/>
    <w:rsid w:val="00423FEF"/>
    <w:rsid w:val="0043477F"/>
    <w:rsid w:val="00452FCD"/>
    <w:rsid w:val="00461EE8"/>
    <w:rsid w:val="00464A29"/>
    <w:rsid w:val="00465813"/>
    <w:rsid w:val="0047113D"/>
    <w:rsid w:val="00472398"/>
    <w:rsid w:val="004748C1"/>
    <w:rsid w:val="00486A9A"/>
    <w:rsid w:val="00486CDD"/>
    <w:rsid w:val="00487071"/>
    <w:rsid w:val="00490505"/>
    <w:rsid w:val="00494A4B"/>
    <w:rsid w:val="004957D1"/>
    <w:rsid w:val="004969B0"/>
    <w:rsid w:val="004A20F9"/>
    <w:rsid w:val="004A48B5"/>
    <w:rsid w:val="004A5E3F"/>
    <w:rsid w:val="004B2136"/>
    <w:rsid w:val="004B2793"/>
    <w:rsid w:val="004B3523"/>
    <w:rsid w:val="004B4EFB"/>
    <w:rsid w:val="004B5A3D"/>
    <w:rsid w:val="004C23AC"/>
    <w:rsid w:val="004C47E6"/>
    <w:rsid w:val="004C6F17"/>
    <w:rsid w:val="004C74E4"/>
    <w:rsid w:val="004D0CFE"/>
    <w:rsid w:val="004E1152"/>
    <w:rsid w:val="004E5138"/>
    <w:rsid w:val="004E7CE5"/>
    <w:rsid w:val="004F5DBF"/>
    <w:rsid w:val="00503FE0"/>
    <w:rsid w:val="00513335"/>
    <w:rsid w:val="00513DAE"/>
    <w:rsid w:val="005256C4"/>
    <w:rsid w:val="005362E9"/>
    <w:rsid w:val="00537797"/>
    <w:rsid w:val="00547FA9"/>
    <w:rsid w:val="00550D1E"/>
    <w:rsid w:val="0055720C"/>
    <w:rsid w:val="00563956"/>
    <w:rsid w:val="00572513"/>
    <w:rsid w:val="005726CF"/>
    <w:rsid w:val="00572C32"/>
    <w:rsid w:val="00584475"/>
    <w:rsid w:val="00591A01"/>
    <w:rsid w:val="00594316"/>
    <w:rsid w:val="005A59A8"/>
    <w:rsid w:val="005A64ED"/>
    <w:rsid w:val="005B6DDB"/>
    <w:rsid w:val="005C072D"/>
    <w:rsid w:val="005C2CC2"/>
    <w:rsid w:val="005C725A"/>
    <w:rsid w:val="005D08B1"/>
    <w:rsid w:val="005D6D1C"/>
    <w:rsid w:val="005E0376"/>
    <w:rsid w:val="005E7089"/>
    <w:rsid w:val="0060188D"/>
    <w:rsid w:val="00614624"/>
    <w:rsid w:val="0061682E"/>
    <w:rsid w:val="006216EF"/>
    <w:rsid w:val="006233E3"/>
    <w:rsid w:val="0063446F"/>
    <w:rsid w:val="006372DB"/>
    <w:rsid w:val="00645653"/>
    <w:rsid w:val="00650B1F"/>
    <w:rsid w:val="00654F91"/>
    <w:rsid w:val="00655AB9"/>
    <w:rsid w:val="00662332"/>
    <w:rsid w:val="00667600"/>
    <w:rsid w:val="00682689"/>
    <w:rsid w:val="00682776"/>
    <w:rsid w:val="00690373"/>
    <w:rsid w:val="006954A4"/>
    <w:rsid w:val="00695B3E"/>
    <w:rsid w:val="006A7C17"/>
    <w:rsid w:val="006A7F5E"/>
    <w:rsid w:val="006B1C47"/>
    <w:rsid w:val="006B25D9"/>
    <w:rsid w:val="006B324B"/>
    <w:rsid w:val="006B4F91"/>
    <w:rsid w:val="006C4505"/>
    <w:rsid w:val="006C4DEF"/>
    <w:rsid w:val="006C75C4"/>
    <w:rsid w:val="006D11DA"/>
    <w:rsid w:val="006D3A62"/>
    <w:rsid w:val="006D591B"/>
    <w:rsid w:val="006D6BBC"/>
    <w:rsid w:val="006E0A22"/>
    <w:rsid w:val="006E4B97"/>
    <w:rsid w:val="006F10B1"/>
    <w:rsid w:val="006F5B46"/>
    <w:rsid w:val="006F79A6"/>
    <w:rsid w:val="0070036E"/>
    <w:rsid w:val="00711C16"/>
    <w:rsid w:val="0071297E"/>
    <w:rsid w:val="00712C55"/>
    <w:rsid w:val="00714861"/>
    <w:rsid w:val="00730F2D"/>
    <w:rsid w:val="007355E5"/>
    <w:rsid w:val="007422DD"/>
    <w:rsid w:val="0075751A"/>
    <w:rsid w:val="00776D08"/>
    <w:rsid w:val="00776D98"/>
    <w:rsid w:val="00780C1D"/>
    <w:rsid w:val="007811CC"/>
    <w:rsid w:val="0078645F"/>
    <w:rsid w:val="007873AD"/>
    <w:rsid w:val="00795A42"/>
    <w:rsid w:val="007A39B0"/>
    <w:rsid w:val="007A4102"/>
    <w:rsid w:val="007A4E9E"/>
    <w:rsid w:val="007C0202"/>
    <w:rsid w:val="007D0168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7F7867"/>
    <w:rsid w:val="00801617"/>
    <w:rsid w:val="00816597"/>
    <w:rsid w:val="008176D1"/>
    <w:rsid w:val="00826AF2"/>
    <w:rsid w:val="008317C0"/>
    <w:rsid w:val="00836991"/>
    <w:rsid w:val="00843B87"/>
    <w:rsid w:val="00844A2B"/>
    <w:rsid w:val="008459B0"/>
    <w:rsid w:val="00854459"/>
    <w:rsid w:val="008549DD"/>
    <w:rsid w:val="00855BBF"/>
    <w:rsid w:val="00865643"/>
    <w:rsid w:val="00867328"/>
    <w:rsid w:val="0087004A"/>
    <w:rsid w:val="008723FD"/>
    <w:rsid w:val="00876160"/>
    <w:rsid w:val="00876879"/>
    <w:rsid w:val="00886C70"/>
    <w:rsid w:val="00887BEF"/>
    <w:rsid w:val="00890927"/>
    <w:rsid w:val="0089603B"/>
    <w:rsid w:val="008961E8"/>
    <w:rsid w:val="008A7F5D"/>
    <w:rsid w:val="008D318A"/>
    <w:rsid w:val="008D392E"/>
    <w:rsid w:val="008D3FD7"/>
    <w:rsid w:val="008D56BC"/>
    <w:rsid w:val="008E340F"/>
    <w:rsid w:val="008E47E4"/>
    <w:rsid w:val="00902401"/>
    <w:rsid w:val="00905E90"/>
    <w:rsid w:val="00915E13"/>
    <w:rsid w:val="00924589"/>
    <w:rsid w:val="009260DE"/>
    <w:rsid w:val="00931BD4"/>
    <w:rsid w:val="009331F1"/>
    <w:rsid w:val="0093676B"/>
    <w:rsid w:val="009409A5"/>
    <w:rsid w:val="0094457C"/>
    <w:rsid w:val="00947945"/>
    <w:rsid w:val="00961705"/>
    <w:rsid w:val="00974AA5"/>
    <w:rsid w:val="00992DF8"/>
    <w:rsid w:val="009959BA"/>
    <w:rsid w:val="009A243D"/>
    <w:rsid w:val="009A3043"/>
    <w:rsid w:val="009A58D0"/>
    <w:rsid w:val="009A650F"/>
    <w:rsid w:val="009A6F2D"/>
    <w:rsid w:val="009A7B16"/>
    <w:rsid w:val="009B61EC"/>
    <w:rsid w:val="009C2262"/>
    <w:rsid w:val="009C77D4"/>
    <w:rsid w:val="009D09EC"/>
    <w:rsid w:val="009D6B4D"/>
    <w:rsid w:val="009E29C1"/>
    <w:rsid w:val="009F046E"/>
    <w:rsid w:val="009F770E"/>
    <w:rsid w:val="00A01B47"/>
    <w:rsid w:val="00A25023"/>
    <w:rsid w:val="00A27485"/>
    <w:rsid w:val="00A32612"/>
    <w:rsid w:val="00A366D6"/>
    <w:rsid w:val="00A415C3"/>
    <w:rsid w:val="00A47030"/>
    <w:rsid w:val="00A56D56"/>
    <w:rsid w:val="00A6291D"/>
    <w:rsid w:val="00A70560"/>
    <w:rsid w:val="00A72DA8"/>
    <w:rsid w:val="00A84086"/>
    <w:rsid w:val="00A84472"/>
    <w:rsid w:val="00A925CB"/>
    <w:rsid w:val="00A95A52"/>
    <w:rsid w:val="00AA1BC7"/>
    <w:rsid w:val="00AA662E"/>
    <w:rsid w:val="00AB73A0"/>
    <w:rsid w:val="00AC0927"/>
    <w:rsid w:val="00AC671D"/>
    <w:rsid w:val="00AC6A3A"/>
    <w:rsid w:val="00AD583F"/>
    <w:rsid w:val="00AE06EB"/>
    <w:rsid w:val="00AF2474"/>
    <w:rsid w:val="00AF6EC8"/>
    <w:rsid w:val="00B05407"/>
    <w:rsid w:val="00B10191"/>
    <w:rsid w:val="00B21668"/>
    <w:rsid w:val="00B248BD"/>
    <w:rsid w:val="00B4157C"/>
    <w:rsid w:val="00B463E2"/>
    <w:rsid w:val="00B5545B"/>
    <w:rsid w:val="00B5551D"/>
    <w:rsid w:val="00B67D72"/>
    <w:rsid w:val="00B70B02"/>
    <w:rsid w:val="00B71286"/>
    <w:rsid w:val="00B73672"/>
    <w:rsid w:val="00B7591F"/>
    <w:rsid w:val="00B843E8"/>
    <w:rsid w:val="00B87058"/>
    <w:rsid w:val="00B967B6"/>
    <w:rsid w:val="00BA0612"/>
    <w:rsid w:val="00BA3068"/>
    <w:rsid w:val="00BA7C76"/>
    <w:rsid w:val="00BB0185"/>
    <w:rsid w:val="00BB2E95"/>
    <w:rsid w:val="00BB6B82"/>
    <w:rsid w:val="00BC15D0"/>
    <w:rsid w:val="00BC2E5F"/>
    <w:rsid w:val="00BC5A71"/>
    <w:rsid w:val="00BD3EAD"/>
    <w:rsid w:val="00BD5395"/>
    <w:rsid w:val="00BD64FC"/>
    <w:rsid w:val="00BE0DA9"/>
    <w:rsid w:val="00BE37CE"/>
    <w:rsid w:val="00BE3C07"/>
    <w:rsid w:val="00BE4251"/>
    <w:rsid w:val="00BF1C18"/>
    <w:rsid w:val="00BF3827"/>
    <w:rsid w:val="00BF7B5A"/>
    <w:rsid w:val="00C0228D"/>
    <w:rsid w:val="00C04494"/>
    <w:rsid w:val="00C1173E"/>
    <w:rsid w:val="00C12123"/>
    <w:rsid w:val="00C2710D"/>
    <w:rsid w:val="00C47066"/>
    <w:rsid w:val="00C47F1E"/>
    <w:rsid w:val="00C55C40"/>
    <w:rsid w:val="00C66C3C"/>
    <w:rsid w:val="00C7250D"/>
    <w:rsid w:val="00C770A3"/>
    <w:rsid w:val="00C80468"/>
    <w:rsid w:val="00C8216E"/>
    <w:rsid w:val="00C83217"/>
    <w:rsid w:val="00C862E2"/>
    <w:rsid w:val="00C86923"/>
    <w:rsid w:val="00C87D9B"/>
    <w:rsid w:val="00C90175"/>
    <w:rsid w:val="00C93938"/>
    <w:rsid w:val="00CA4249"/>
    <w:rsid w:val="00CB4C83"/>
    <w:rsid w:val="00CC07E0"/>
    <w:rsid w:val="00CC28D5"/>
    <w:rsid w:val="00CC3A76"/>
    <w:rsid w:val="00CD1239"/>
    <w:rsid w:val="00CD239B"/>
    <w:rsid w:val="00CD52CC"/>
    <w:rsid w:val="00CE5CF4"/>
    <w:rsid w:val="00CE5D31"/>
    <w:rsid w:val="00CE75E0"/>
    <w:rsid w:val="00CF1C3F"/>
    <w:rsid w:val="00D00676"/>
    <w:rsid w:val="00D04FDA"/>
    <w:rsid w:val="00D057F6"/>
    <w:rsid w:val="00D07A80"/>
    <w:rsid w:val="00D2176C"/>
    <w:rsid w:val="00D27A9D"/>
    <w:rsid w:val="00D318B1"/>
    <w:rsid w:val="00D31FFC"/>
    <w:rsid w:val="00D3723B"/>
    <w:rsid w:val="00D4215C"/>
    <w:rsid w:val="00D516E2"/>
    <w:rsid w:val="00D55AD4"/>
    <w:rsid w:val="00D65C16"/>
    <w:rsid w:val="00D75601"/>
    <w:rsid w:val="00D7561E"/>
    <w:rsid w:val="00D8125C"/>
    <w:rsid w:val="00D92990"/>
    <w:rsid w:val="00D92FAC"/>
    <w:rsid w:val="00DA17F6"/>
    <w:rsid w:val="00DA3470"/>
    <w:rsid w:val="00DB0231"/>
    <w:rsid w:val="00DB07DE"/>
    <w:rsid w:val="00DB4800"/>
    <w:rsid w:val="00DD2B02"/>
    <w:rsid w:val="00DD327E"/>
    <w:rsid w:val="00DD3623"/>
    <w:rsid w:val="00DD37D8"/>
    <w:rsid w:val="00DD45EC"/>
    <w:rsid w:val="00DD4B3F"/>
    <w:rsid w:val="00DE5087"/>
    <w:rsid w:val="00DE6DED"/>
    <w:rsid w:val="00DF5AFB"/>
    <w:rsid w:val="00E12C3F"/>
    <w:rsid w:val="00E147C5"/>
    <w:rsid w:val="00E165D4"/>
    <w:rsid w:val="00E2270B"/>
    <w:rsid w:val="00E24020"/>
    <w:rsid w:val="00E264E4"/>
    <w:rsid w:val="00E26D5B"/>
    <w:rsid w:val="00E31689"/>
    <w:rsid w:val="00E36A7A"/>
    <w:rsid w:val="00E416B1"/>
    <w:rsid w:val="00E417E7"/>
    <w:rsid w:val="00E447FD"/>
    <w:rsid w:val="00E51CD9"/>
    <w:rsid w:val="00E61DCF"/>
    <w:rsid w:val="00E62927"/>
    <w:rsid w:val="00E71926"/>
    <w:rsid w:val="00E72406"/>
    <w:rsid w:val="00E83207"/>
    <w:rsid w:val="00E83C10"/>
    <w:rsid w:val="00E84CEC"/>
    <w:rsid w:val="00EA71FA"/>
    <w:rsid w:val="00EB1168"/>
    <w:rsid w:val="00EB226A"/>
    <w:rsid w:val="00EC02EB"/>
    <w:rsid w:val="00EC13B2"/>
    <w:rsid w:val="00EC261E"/>
    <w:rsid w:val="00EC35D5"/>
    <w:rsid w:val="00ED33DB"/>
    <w:rsid w:val="00ED44EA"/>
    <w:rsid w:val="00EE0872"/>
    <w:rsid w:val="00EE36F7"/>
    <w:rsid w:val="00EE4DA6"/>
    <w:rsid w:val="00EF17D2"/>
    <w:rsid w:val="00EF4D05"/>
    <w:rsid w:val="00F10BB2"/>
    <w:rsid w:val="00F115E3"/>
    <w:rsid w:val="00F13059"/>
    <w:rsid w:val="00F23188"/>
    <w:rsid w:val="00F24DE4"/>
    <w:rsid w:val="00F253E8"/>
    <w:rsid w:val="00F3358F"/>
    <w:rsid w:val="00F35BDD"/>
    <w:rsid w:val="00F36C0E"/>
    <w:rsid w:val="00F42B03"/>
    <w:rsid w:val="00F47C7F"/>
    <w:rsid w:val="00F530FC"/>
    <w:rsid w:val="00F613B8"/>
    <w:rsid w:val="00F62516"/>
    <w:rsid w:val="00F62E22"/>
    <w:rsid w:val="00F63147"/>
    <w:rsid w:val="00F71F55"/>
    <w:rsid w:val="00F72211"/>
    <w:rsid w:val="00F77212"/>
    <w:rsid w:val="00F87326"/>
    <w:rsid w:val="00FA0649"/>
    <w:rsid w:val="00FB01DD"/>
    <w:rsid w:val="00FB182B"/>
    <w:rsid w:val="00FB6867"/>
    <w:rsid w:val="00FB6B65"/>
    <w:rsid w:val="00FC4F49"/>
    <w:rsid w:val="00FC5286"/>
    <w:rsid w:val="00FD11CC"/>
    <w:rsid w:val="00FD3449"/>
    <w:rsid w:val="00FD4277"/>
    <w:rsid w:val="00FD4802"/>
    <w:rsid w:val="00FE06B1"/>
    <w:rsid w:val="00FE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FCB11"/>
  <w15:docId w15:val="{36E5A2FA-8506-40E8-AD36-9A21827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6B32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24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CC07E0"/>
    <w:pPr>
      <w:ind w:right="144"/>
    </w:pPr>
    <w:rPr>
      <w:rFonts w:ascii="Book Antiqua" w:hAnsi="Book Antiqua"/>
      <w:szCs w:val="20"/>
    </w:rPr>
  </w:style>
  <w:style w:type="character" w:customStyle="1" w:styleId="BodyTextChar">
    <w:name w:val="Body Text Char"/>
    <w:basedOn w:val="DefaultParagraphFont"/>
    <w:link w:val="BodyText"/>
    <w:rsid w:val="00CC07E0"/>
    <w:rPr>
      <w:rFonts w:ascii="Book Antiqua" w:eastAsia="Times New Roman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usth_irb@yahoo.com.p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B160928E004B288FA215820AC9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5CB09-521A-4F2A-8AD0-47FBBA1392F7}"/>
      </w:docPartPr>
      <w:docPartBody>
        <w:p w:rsidR="002A1680" w:rsidRDefault="003874FC" w:rsidP="003874FC">
          <w:pPr>
            <w:pStyle w:val="D6B160928E004B288FA215820AC9FD0D"/>
          </w:pPr>
          <w:r w:rsidRPr="00C341B5">
            <w:rPr>
              <w:rStyle w:val="PlaceholderText"/>
              <w:rFonts w:cstheme="minorHAnsi"/>
              <w:sz w:val="22"/>
              <w:shd w:val="clear" w:color="auto" w:fill="D5DCE4" w:themeFill="text2" w:themeFillTint="33"/>
            </w:rPr>
            <w:t>Click to enter text</w:t>
          </w:r>
          <w:r w:rsidRPr="00C341B5">
            <w:rPr>
              <w:rStyle w:val="PlaceholderText"/>
              <w:shd w:val="clear" w:color="auto" w:fill="D5DCE4" w:themeFill="text2" w:themeFillTint="33"/>
            </w:rPr>
            <w:t>.</w:t>
          </w:r>
        </w:p>
      </w:docPartBody>
    </w:docPart>
    <w:docPart>
      <w:docPartPr>
        <w:name w:val="DD6E6FC28A374F2192700D1963E9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E4C4-6D53-4B20-9FE0-A2B4DAA889C8}"/>
      </w:docPartPr>
      <w:docPartBody>
        <w:p w:rsidR="002A1680" w:rsidRDefault="003874FC" w:rsidP="003874FC">
          <w:pPr>
            <w:pStyle w:val="DD6E6FC28A374F2192700D1963E955B9"/>
          </w:pPr>
          <w:r w:rsidRPr="00C341B5">
            <w:rPr>
              <w:rStyle w:val="PlaceholderText"/>
              <w:rFonts w:cstheme="minorHAnsi"/>
              <w:sz w:val="22"/>
              <w:shd w:val="clear" w:color="auto" w:fill="D5DCE4" w:themeFill="text2" w:themeFillTint="33"/>
            </w:rPr>
            <w:t>Click to enter text</w:t>
          </w:r>
          <w:r w:rsidRPr="00C341B5">
            <w:rPr>
              <w:rStyle w:val="PlaceholderText"/>
              <w:shd w:val="clear" w:color="auto" w:fill="D5DCE4" w:themeFill="text2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2B"/>
    <w:rsid w:val="00020E6F"/>
    <w:rsid w:val="00040F7E"/>
    <w:rsid w:val="001F4E50"/>
    <w:rsid w:val="00233BA8"/>
    <w:rsid w:val="002A1680"/>
    <w:rsid w:val="003874FC"/>
    <w:rsid w:val="005B6DDB"/>
    <w:rsid w:val="005E73EA"/>
    <w:rsid w:val="00620C11"/>
    <w:rsid w:val="007C25F5"/>
    <w:rsid w:val="007F7867"/>
    <w:rsid w:val="008D56BC"/>
    <w:rsid w:val="0091252D"/>
    <w:rsid w:val="00A86CE4"/>
    <w:rsid w:val="00CB5A95"/>
    <w:rsid w:val="00CF1C3F"/>
    <w:rsid w:val="00F2262B"/>
    <w:rsid w:val="00F42FBF"/>
    <w:rsid w:val="00F6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P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4FC"/>
    <w:rPr>
      <w:color w:val="808080"/>
    </w:rPr>
  </w:style>
  <w:style w:type="paragraph" w:customStyle="1" w:styleId="D6B160928E004B288FA215820AC9FD0D">
    <w:name w:val="D6B160928E004B288FA215820AC9FD0D"/>
    <w:rsid w:val="003874FC"/>
  </w:style>
  <w:style w:type="paragraph" w:customStyle="1" w:styleId="DD6E6FC28A374F2192700D1963E955B9">
    <w:name w:val="DD6E6FC28A374F2192700D1963E955B9"/>
    <w:rsid w:val="00387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29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18</cp:revision>
  <cp:lastPrinted>2025-02-14T11:02:00Z</cp:lastPrinted>
  <dcterms:created xsi:type="dcterms:W3CDTF">2025-02-11T06:07:00Z</dcterms:created>
  <dcterms:modified xsi:type="dcterms:W3CDTF">2025-02-14T11:02:00Z</dcterms:modified>
</cp:coreProperties>
</file>