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D55AD4" w14:paraId="688F3663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179D1409" w14:textId="77777777" w:rsidTr="00416683">
              <w:trPr>
                <w:cantSplit/>
                <w:trHeight w:val="1985"/>
              </w:trPr>
              <w:tc>
                <w:tcPr>
                  <w:tcW w:w="11160" w:type="dxa"/>
                </w:tcPr>
                <w:p w14:paraId="39B18C1E" w14:textId="6A4F8FEB" w:rsidR="00EC13B2" w:rsidRPr="00D55AD4" w:rsidRDefault="00AF5ED9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00BF44F5" wp14:editId="3E50D353">
                            <wp:simplePos x="0" y="0"/>
                            <wp:positionH relativeFrom="column">
                              <wp:posOffset>1104084</wp:posOffset>
                            </wp:positionH>
                            <wp:positionV relativeFrom="paragraph">
                              <wp:posOffset>16873</wp:posOffset>
                            </wp:positionV>
                            <wp:extent cx="4057650" cy="1132114"/>
                            <wp:effectExtent l="0" t="0" r="0" b="0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57650" cy="113211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15A1A8F" w14:textId="77777777" w:rsidR="00B71286" w:rsidRPr="00D70DA0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70DA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D70DA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D70DA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D70DA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D70DA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D70DA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D70DA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D70DA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28B9DF7B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7DBF2B26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29E75D39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2BF01678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349ACD5D" w14:textId="08C38E56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7" w:history="1">
                                          <w:r w:rsidR="006279AF" w:rsidRPr="00B11A64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6279AF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 </w:t>
                                        </w:r>
                                        <w:r w:rsidR="006279AF" w:rsidRPr="006279AF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Website</w:t>
                                        </w:r>
                                        <w:r w:rsidR="006279AF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: usthrec.online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0BF44F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6.95pt;margin-top:1.35pt;width:319.5pt;height:89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" stroked="f">
                            <v:textbox>
                              <w:txbxContent>
                                <w:p w14:paraId="715A1A8F" w14:textId="77777777" w:rsidR="00B71286" w:rsidRPr="00D70DA0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D70DA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D70DA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D70DA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D70DA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D70DA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D70DA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D70DA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D70DA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28B9DF7B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7DBF2B26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29E75D39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2BF01678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349ACD5D" w14:textId="08C38E56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8" w:history="1">
                                    <w:r w:rsidR="006279AF" w:rsidRPr="00B11A64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6279AF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6279AF" w:rsidRPr="006279AF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</w:t>
                                  </w:r>
                                  <w:r w:rsidR="006279AF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: usthrec.online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06137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348B1227" wp14:editId="2B857609">
                        <wp:simplePos x="0" y="0"/>
                        <wp:positionH relativeFrom="column">
                          <wp:posOffset>154940</wp:posOffset>
                        </wp:positionH>
                        <wp:positionV relativeFrom="paragraph">
                          <wp:posOffset>52705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06137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11043E51" wp14:editId="58F41A5B">
                        <wp:simplePos x="0" y="0"/>
                        <wp:positionH relativeFrom="column">
                          <wp:posOffset>5395595</wp:posOffset>
                        </wp:positionH>
                        <wp:positionV relativeFrom="paragraph">
                          <wp:posOffset>66040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59BC0005" wp14:editId="1C599A8F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80700E1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3FB9B458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BC0005"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780700E1" w14:textId="77777777"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3FB9B458" w14:textId="77777777"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6B592E5E" w14:textId="7535355A" w:rsidR="00EC13B2" w:rsidRPr="00D55AD4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5754CA54" w14:textId="77777777"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6AE2CDDB" w14:textId="77777777"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1A00467E" w14:textId="77777777"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001662F5" w14:textId="77777777" w:rsidR="002D4D83" w:rsidRPr="003D7746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5DF01A1" w14:textId="77777777" w:rsidR="00EC13B2" w:rsidRDefault="00C2710D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RESUBMISSION FORM</w:t>
            </w:r>
          </w:p>
          <w:p w14:paraId="074E7946" w14:textId="77777777"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31D097FA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59266A80" w14:textId="77777777"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B341F" w:rsidRPr="00D55AD4" w14:paraId="2A358C58" w14:textId="77777777" w:rsidTr="006303D6">
        <w:trPr>
          <w:cantSplit/>
          <w:trHeight w:val="1270"/>
          <w:jc w:val="center"/>
        </w:trPr>
        <w:tc>
          <w:tcPr>
            <w:tcW w:w="6030" w:type="dxa"/>
          </w:tcPr>
          <w:p w14:paraId="2A6325BE" w14:textId="77777777" w:rsidR="00DB341F" w:rsidRPr="00EB6943" w:rsidRDefault="00DB341F" w:rsidP="007D55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90172987"/>
            <w:r w:rsidRPr="00EB6943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38ABAE49" w14:textId="23A0A94D" w:rsidR="00DB341F" w:rsidRPr="00EB6943" w:rsidRDefault="00EB6943" w:rsidP="00442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943">
              <w:rPr>
                <w:rFonts w:ascii="Arial" w:hAnsi="Arial" w:cs="Arial"/>
                <w:sz w:val="20"/>
                <w:szCs w:val="20"/>
              </w:rPr>
              <w:t xml:space="preserve">Please complete this form accurately and add additional rows if necessary. Submit it along with a cover letter addressed to the REC Head. Attach the Revised Protocol, ICFs, and any other relevant documents requiring revisions. </w:t>
            </w:r>
            <w:r w:rsidR="00442B49" w:rsidRPr="00442B49">
              <w:rPr>
                <w:rFonts w:ascii="Arial" w:hAnsi="Arial" w:cs="Arial"/>
                <w:sz w:val="20"/>
                <w:szCs w:val="20"/>
              </w:rPr>
              <w:t>Submit th</w:t>
            </w:r>
            <w:r w:rsidR="00D94C4E">
              <w:rPr>
                <w:rFonts w:ascii="Arial" w:hAnsi="Arial" w:cs="Arial"/>
                <w:sz w:val="20"/>
                <w:szCs w:val="20"/>
              </w:rPr>
              <w:t>is</w:t>
            </w:r>
            <w:r w:rsidR="00442B49" w:rsidRPr="00442B49">
              <w:rPr>
                <w:rFonts w:ascii="Arial" w:hAnsi="Arial" w:cs="Arial"/>
                <w:sz w:val="20"/>
                <w:szCs w:val="20"/>
              </w:rPr>
              <w:t xml:space="preserve"> F11 </w:t>
            </w:r>
            <w:r w:rsidR="00D12760">
              <w:rPr>
                <w:rFonts w:ascii="Arial" w:hAnsi="Arial" w:cs="Arial"/>
                <w:sz w:val="20"/>
                <w:szCs w:val="20"/>
              </w:rPr>
              <w:t>F</w:t>
            </w:r>
            <w:r w:rsidR="00442B49" w:rsidRPr="00442B49">
              <w:rPr>
                <w:rFonts w:ascii="Arial" w:hAnsi="Arial" w:cs="Arial"/>
                <w:sz w:val="20"/>
                <w:szCs w:val="20"/>
              </w:rPr>
              <w:t xml:space="preserve">orm as a Word document and other documents as PDF files via </w:t>
            </w:r>
            <w:r w:rsidR="003F5EA2" w:rsidRPr="00EB69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 online</w:t>
            </w:r>
          </w:p>
        </w:tc>
        <w:tc>
          <w:tcPr>
            <w:tcW w:w="4050" w:type="dxa"/>
          </w:tcPr>
          <w:p w14:paraId="2D49EC34" w14:textId="77777777" w:rsidR="00DB341F" w:rsidRPr="00D31FFC" w:rsidRDefault="00DB341F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67726A84" w14:textId="77777777" w:rsidR="00DB341F" w:rsidRDefault="00DB341F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04F465AE" w14:textId="77777777" w:rsidR="00DB341F" w:rsidRPr="00D31FFC" w:rsidRDefault="00DB341F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09471408"/>
              <w:text/>
            </w:sdtPr>
            <w:sdtContent>
              <w:p w14:paraId="42614F8C" w14:textId="2B6D327B" w:rsidR="00DB341F" w:rsidRPr="00D31FFC" w:rsidRDefault="00DB341F" w:rsidP="00DB341F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F5EA2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bookmarkEnd w:id="0"/>
      <w:tr w:rsidR="00DB341F" w:rsidRPr="00D55AD4" w14:paraId="71A5E4A3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6355E7AE" w14:textId="77777777" w:rsidR="00DB341F" w:rsidRPr="00D55AD4" w:rsidRDefault="00DB341F" w:rsidP="00DB341F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708"/>
        <w:gridCol w:w="893"/>
        <w:gridCol w:w="763"/>
        <w:gridCol w:w="284"/>
        <w:gridCol w:w="1386"/>
        <w:gridCol w:w="1803"/>
        <w:gridCol w:w="887"/>
        <w:gridCol w:w="2356"/>
      </w:tblGrid>
      <w:tr w:rsidR="00DB341F" w:rsidRPr="00865643" w14:paraId="7805FDA8" w14:textId="77777777" w:rsidTr="00D21B6E">
        <w:trPr>
          <w:trHeight w:val="653"/>
        </w:trPr>
        <w:tc>
          <w:tcPr>
            <w:tcW w:w="3648" w:type="dxa"/>
            <w:gridSpan w:val="4"/>
            <w:shd w:val="clear" w:color="auto" w:fill="FFFFFF" w:themeFill="background1"/>
            <w:vAlign w:val="center"/>
          </w:tcPr>
          <w:p w14:paraId="044126AC" w14:textId="77777777" w:rsidR="00DB341F" w:rsidRPr="00865643" w:rsidRDefault="00DB341F" w:rsidP="00DB341F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432" w:type="dxa"/>
            <w:gridSpan w:val="4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527545DC" w14:textId="295D55B2" w:rsidR="00DB341F" w:rsidRPr="00865643" w:rsidRDefault="00DB341F" w:rsidP="00DB341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5F1276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B341F" w:rsidRPr="00865643" w14:paraId="72335A12" w14:textId="77777777" w:rsidTr="00E62FE8">
        <w:trPr>
          <w:trHeight w:val="653"/>
        </w:trPr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18E11616" w14:textId="77777777" w:rsidR="00DB341F" w:rsidRPr="00865643" w:rsidRDefault="00DB341F" w:rsidP="00DB341F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479" w:type="dxa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399205904"/>
              <w:text/>
            </w:sdtPr>
            <w:sdtContent>
              <w:p w14:paraId="0E190DCE" w14:textId="1F45DD72" w:rsidR="00DB341F" w:rsidRPr="00865643" w:rsidRDefault="00DB341F" w:rsidP="00DB341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B341F" w:rsidRPr="00865643" w14:paraId="00B0CBFC" w14:textId="77777777" w:rsidTr="00E62FE8">
        <w:trPr>
          <w:trHeight w:val="692"/>
        </w:trPr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37135442" w14:textId="77777777" w:rsidR="00DB341F" w:rsidRPr="00865643" w:rsidRDefault="00DB341F" w:rsidP="00DB341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9" w:type="dxa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16580950"/>
              <w:text/>
            </w:sdtPr>
            <w:sdtContent>
              <w:p w14:paraId="7B943B38" w14:textId="539AC909" w:rsidR="00DB341F" w:rsidRPr="00865643" w:rsidRDefault="00DB341F" w:rsidP="00DB341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B341F" w:rsidRPr="00865643" w14:paraId="4200BCF6" w14:textId="77777777" w:rsidTr="006303D6">
        <w:trPr>
          <w:trHeight w:val="653"/>
        </w:trPr>
        <w:tc>
          <w:tcPr>
            <w:tcW w:w="1708" w:type="dxa"/>
            <w:shd w:val="clear" w:color="auto" w:fill="FFFFFF" w:themeFill="background1"/>
            <w:vAlign w:val="center"/>
          </w:tcPr>
          <w:p w14:paraId="198E20BF" w14:textId="77777777" w:rsidR="00DB341F" w:rsidRPr="00865643" w:rsidRDefault="00DB341F" w:rsidP="00DB341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26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41924464"/>
              <w:text/>
            </w:sdtPr>
            <w:sdtContent>
              <w:p w14:paraId="7C8AFA94" w14:textId="28C282A9" w:rsidR="00DB341F" w:rsidRPr="00865643" w:rsidRDefault="00DB341F" w:rsidP="00DB341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3" w:type="dxa"/>
            <w:shd w:val="clear" w:color="auto" w:fill="FFFFFF" w:themeFill="background1"/>
            <w:vAlign w:val="center"/>
          </w:tcPr>
          <w:p w14:paraId="7ABBF822" w14:textId="77777777" w:rsidR="00DB341F" w:rsidRDefault="00DB341F" w:rsidP="00DB341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  <w:p w14:paraId="182B3C65" w14:textId="77777777" w:rsidR="00DB341F" w:rsidRPr="00865643" w:rsidRDefault="00DB341F" w:rsidP="00DB341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243" w:type="dxa"/>
            <w:gridSpan w:val="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26652593"/>
              <w:text/>
            </w:sdtPr>
            <w:sdtContent>
              <w:p w14:paraId="4DB8B4E6" w14:textId="58EA52E0" w:rsidR="00DB341F" w:rsidRPr="00865643" w:rsidRDefault="00DB341F" w:rsidP="00DB341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B341F" w:rsidRPr="00865643" w14:paraId="7D3B54ED" w14:textId="77777777" w:rsidTr="006303D6">
        <w:trPr>
          <w:trHeight w:val="653"/>
        </w:trPr>
        <w:tc>
          <w:tcPr>
            <w:tcW w:w="1708" w:type="dxa"/>
            <w:shd w:val="clear" w:color="auto" w:fill="FFFFFF" w:themeFill="background1"/>
            <w:vAlign w:val="center"/>
          </w:tcPr>
          <w:p w14:paraId="315E084D" w14:textId="77777777" w:rsidR="00DB341F" w:rsidRPr="00865643" w:rsidRDefault="00DB341F" w:rsidP="00DB341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3326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29167755"/>
              <w:text/>
            </w:sdtPr>
            <w:sdtContent>
              <w:p w14:paraId="7F715121" w14:textId="5D8D322A" w:rsidR="00DB341F" w:rsidRPr="00865643" w:rsidRDefault="00DB341F" w:rsidP="00DB341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3" w:type="dxa"/>
            <w:shd w:val="clear" w:color="auto" w:fill="FFFFFF" w:themeFill="background1"/>
            <w:vAlign w:val="center"/>
          </w:tcPr>
          <w:p w14:paraId="3942530E" w14:textId="77777777" w:rsidR="00DB341F" w:rsidRPr="00865643" w:rsidRDefault="00DB341F" w:rsidP="00DB341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Institution:</w:t>
            </w:r>
          </w:p>
        </w:tc>
        <w:tc>
          <w:tcPr>
            <w:tcW w:w="3243" w:type="dxa"/>
            <w:gridSpan w:val="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11615045"/>
              <w:text/>
            </w:sdtPr>
            <w:sdtContent>
              <w:p w14:paraId="40790180" w14:textId="5A6F9904" w:rsidR="00DB341F" w:rsidRPr="00865643" w:rsidRDefault="00DB341F" w:rsidP="00DB341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B341F" w:rsidRPr="00865643" w14:paraId="77F171C3" w14:textId="77777777" w:rsidTr="006303D6">
        <w:trPr>
          <w:trHeight w:val="653"/>
        </w:trPr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68360899" w14:textId="169EE82A" w:rsidR="00DB341F" w:rsidRPr="00865643" w:rsidRDefault="00DB341F" w:rsidP="00DB341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Sponsor</w:t>
            </w:r>
            <w:r>
              <w:rPr>
                <w:rFonts w:ascii="Arial" w:hAnsi="Arial" w:cs="Arial"/>
                <w:b/>
                <w:sz w:val="22"/>
                <w:szCs w:val="22"/>
              </w:rPr>
              <w:t>/CRO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9" w:type="dxa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62256629"/>
              <w:text/>
            </w:sdtPr>
            <w:sdtContent>
              <w:p w14:paraId="7BF4C333" w14:textId="060C6C2A" w:rsidR="00DB341F" w:rsidRPr="00865643" w:rsidRDefault="00DB341F" w:rsidP="00DB341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B341F" w:rsidRPr="00865643" w14:paraId="4655D140" w14:textId="77777777" w:rsidTr="006303D6">
        <w:trPr>
          <w:trHeight w:val="653"/>
        </w:trPr>
        <w:tc>
          <w:tcPr>
            <w:tcW w:w="1708" w:type="dxa"/>
            <w:shd w:val="clear" w:color="auto" w:fill="FFFFFF" w:themeFill="background1"/>
            <w:vAlign w:val="center"/>
          </w:tcPr>
          <w:p w14:paraId="04A637F6" w14:textId="77777777" w:rsidR="00DB341F" w:rsidRPr="00865643" w:rsidRDefault="00DB341F" w:rsidP="00DB341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Documents Submitted:</w:t>
            </w:r>
          </w:p>
        </w:tc>
        <w:tc>
          <w:tcPr>
            <w:tcW w:w="8372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31734402"/>
              <w:text/>
            </w:sdtPr>
            <w:sdtContent>
              <w:p w14:paraId="1571B5BD" w14:textId="15700E77" w:rsidR="00DB341F" w:rsidRDefault="00DB341F" w:rsidP="00DB341F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B341F" w:rsidRPr="00865643" w14:paraId="3C84C2A8" w14:textId="77777777" w:rsidTr="00DB341F">
        <w:trPr>
          <w:trHeight w:val="70"/>
        </w:trPr>
        <w:tc>
          <w:tcPr>
            <w:tcW w:w="10080" w:type="dxa"/>
            <w:gridSpan w:val="8"/>
            <w:shd w:val="clear" w:color="auto" w:fill="EEECE1"/>
            <w:vAlign w:val="center"/>
          </w:tcPr>
          <w:p w14:paraId="4C719598" w14:textId="44E691C0" w:rsidR="00DB341F" w:rsidRPr="00DB341F" w:rsidRDefault="00DB341F" w:rsidP="00DB341F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B341F" w:rsidRPr="00865643" w14:paraId="6C28B208" w14:textId="77777777" w:rsidTr="00757624">
        <w:trPr>
          <w:trHeight w:val="255"/>
        </w:trPr>
        <w:tc>
          <w:tcPr>
            <w:tcW w:w="6837" w:type="dxa"/>
            <w:gridSpan w:val="6"/>
            <w:shd w:val="clear" w:color="auto" w:fill="EEECE1" w:themeFill="background2"/>
          </w:tcPr>
          <w:p w14:paraId="524D75F4" w14:textId="18C3BFBE" w:rsidR="00DB341F" w:rsidRPr="00DB341F" w:rsidRDefault="00DB341F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341F">
              <w:rPr>
                <w:rFonts w:ascii="Arial" w:hAnsi="Arial" w:cs="Arial"/>
                <w:b/>
                <w:sz w:val="22"/>
                <w:szCs w:val="22"/>
              </w:rPr>
              <w:t>To be filled-out by the Principal Investigator</w:t>
            </w:r>
          </w:p>
        </w:tc>
        <w:tc>
          <w:tcPr>
            <w:tcW w:w="3243" w:type="dxa"/>
            <w:gridSpan w:val="2"/>
            <w:shd w:val="clear" w:color="auto" w:fill="F2F2F2" w:themeFill="background1" w:themeFillShade="F2"/>
          </w:tcPr>
          <w:p w14:paraId="00B2F334" w14:textId="04E9BC27" w:rsidR="00DB341F" w:rsidRPr="00DB341F" w:rsidRDefault="00DB341F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B34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To be filled-out by the REC </w:t>
            </w:r>
          </w:p>
        </w:tc>
      </w:tr>
      <w:tr w:rsidR="00F71F55" w:rsidRPr="00865643" w14:paraId="10EA0CD2" w14:textId="77777777" w:rsidTr="00C9143A">
        <w:trPr>
          <w:trHeight w:val="255"/>
        </w:trPr>
        <w:tc>
          <w:tcPr>
            <w:tcW w:w="3364" w:type="dxa"/>
            <w:gridSpan w:val="3"/>
            <w:shd w:val="clear" w:color="auto" w:fill="EEECE1" w:themeFill="background2"/>
          </w:tcPr>
          <w:p w14:paraId="4C2C8A16" w14:textId="56CC6038" w:rsidR="00F71F55" w:rsidRPr="00F71F55" w:rsidRDefault="00F71F55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F55">
              <w:rPr>
                <w:rFonts w:ascii="Arial" w:hAnsi="Arial" w:cs="Arial"/>
                <w:b/>
                <w:sz w:val="22"/>
                <w:szCs w:val="22"/>
              </w:rPr>
              <w:t>REC RECOMMENDATIONS</w:t>
            </w:r>
            <w:r w:rsidR="00C9143A">
              <w:rPr>
                <w:rFonts w:ascii="Arial" w:hAnsi="Arial" w:cs="Arial"/>
                <w:b/>
                <w:sz w:val="22"/>
                <w:szCs w:val="22"/>
              </w:rPr>
              <w:t xml:space="preserve"> FROM LAST REVIEW</w:t>
            </w:r>
          </w:p>
          <w:p w14:paraId="63BA4CC6" w14:textId="4E437A25" w:rsidR="00F71F55" w:rsidRPr="00C9143A" w:rsidRDefault="00F71F55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9143A">
              <w:rPr>
                <w:rFonts w:ascii="Arial" w:eastAsia="Calibri" w:hAnsi="Arial" w:cs="Arial"/>
                <w:iCs/>
                <w:sz w:val="22"/>
                <w:szCs w:val="22"/>
              </w:rPr>
              <w:t xml:space="preserve">(paste below &amp; add </w:t>
            </w:r>
            <w:r w:rsidR="00DB341F" w:rsidRPr="00C9143A">
              <w:rPr>
                <w:rFonts w:ascii="Arial" w:eastAsia="Calibri" w:hAnsi="Arial" w:cs="Arial"/>
                <w:iCs/>
                <w:sz w:val="22"/>
                <w:szCs w:val="22"/>
              </w:rPr>
              <w:t>rows</w:t>
            </w:r>
            <w:r w:rsidRPr="00C9143A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as needed)</w:t>
            </w:r>
          </w:p>
        </w:tc>
        <w:tc>
          <w:tcPr>
            <w:tcW w:w="3473" w:type="dxa"/>
            <w:gridSpan w:val="3"/>
            <w:shd w:val="clear" w:color="auto" w:fill="EEECE1" w:themeFill="background2"/>
          </w:tcPr>
          <w:p w14:paraId="1078619F" w14:textId="77777777" w:rsidR="00F71F55" w:rsidRDefault="00F71F55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REVISIONS MADE BY THE PRINCIPAL INVESTIGATOR</w:t>
            </w:r>
          </w:p>
          <w:p w14:paraId="7D203F83" w14:textId="5A83C0AF" w:rsidR="009214FC" w:rsidRPr="00C9143A" w:rsidRDefault="00C9143A" w:rsidP="00C9143A">
            <w:pPr>
              <w:tabs>
                <w:tab w:val="left" w:pos="3255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9143A">
              <w:rPr>
                <w:rFonts w:ascii="Arial" w:hAnsi="Arial" w:cs="Arial"/>
                <w:bCs/>
                <w:sz w:val="16"/>
                <w:szCs w:val="16"/>
              </w:rPr>
              <w:t>Were the recommendations met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? </w:t>
            </w:r>
            <w:r w:rsidRPr="00C9143A">
              <w:rPr>
                <w:rFonts w:ascii="Arial" w:hAnsi="Arial" w:cs="Arial"/>
                <w:bCs/>
                <w:sz w:val="16"/>
                <w:szCs w:val="16"/>
              </w:rPr>
              <w:t>(Yes/No) Explain and highlight changes in the protocol submitted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C9143A">
              <w:rPr>
                <w:rFonts w:ascii="Arial" w:hAnsi="Arial" w:cs="Arial"/>
                <w:bCs/>
                <w:sz w:val="16"/>
                <w:szCs w:val="16"/>
              </w:rPr>
              <w:t xml:space="preserve"> Indicate page number where changes are made, if applicable</w:t>
            </w:r>
          </w:p>
        </w:tc>
        <w:tc>
          <w:tcPr>
            <w:tcW w:w="3243" w:type="dxa"/>
            <w:gridSpan w:val="2"/>
            <w:shd w:val="clear" w:color="auto" w:fill="F2F2F2" w:themeFill="background1" w:themeFillShade="F2"/>
          </w:tcPr>
          <w:p w14:paraId="5FECE628" w14:textId="77777777" w:rsidR="00C9143A" w:rsidRDefault="00C9143A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D819FCF" w14:textId="77777777" w:rsidR="00C9143A" w:rsidRDefault="00C9143A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93180E5" w14:textId="1E466446" w:rsidR="00F71F55" w:rsidRPr="00F71F55" w:rsidRDefault="00F71F55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71F5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REVIEWER COMMENTS</w:t>
            </w:r>
          </w:p>
          <w:p w14:paraId="5B2AB837" w14:textId="4AA2081A" w:rsidR="00F71F55" w:rsidRPr="00F71F55" w:rsidRDefault="00F71F55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62516" w:rsidRPr="00865643" w14:paraId="1760575D" w14:textId="77777777" w:rsidTr="00C9143A">
        <w:trPr>
          <w:trHeight w:val="255"/>
        </w:trPr>
        <w:tc>
          <w:tcPr>
            <w:tcW w:w="3364" w:type="dxa"/>
            <w:gridSpan w:val="3"/>
            <w:vAlign w:val="center"/>
          </w:tcPr>
          <w:p w14:paraId="7DFA8AE9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FAFF672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392B" w14:textId="77777777" w:rsidR="00F62516" w:rsidRPr="00BC20B2" w:rsidRDefault="00F62516" w:rsidP="00C271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27342AF2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F62516" w:rsidRPr="00865643" w14:paraId="31571129" w14:textId="77777777" w:rsidTr="00C9143A">
        <w:trPr>
          <w:trHeight w:val="485"/>
        </w:trPr>
        <w:tc>
          <w:tcPr>
            <w:tcW w:w="3364" w:type="dxa"/>
            <w:gridSpan w:val="3"/>
            <w:vAlign w:val="center"/>
          </w:tcPr>
          <w:p w14:paraId="66044F45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E61E4A7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CBAA" w14:textId="77777777" w:rsidR="00F62516" w:rsidRPr="00BC20B2" w:rsidRDefault="00F62516" w:rsidP="00C271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06CAE8F1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F62516" w:rsidRPr="00865643" w14:paraId="1932B342" w14:textId="77777777" w:rsidTr="00C9143A">
        <w:trPr>
          <w:trHeight w:val="255"/>
        </w:trPr>
        <w:tc>
          <w:tcPr>
            <w:tcW w:w="3364" w:type="dxa"/>
            <w:gridSpan w:val="3"/>
            <w:vAlign w:val="center"/>
          </w:tcPr>
          <w:p w14:paraId="743A20CB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508EFD9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4B72" w14:textId="77777777" w:rsidR="00F62516" w:rsidRPr="00BC20B2" w:rsidRDefault="00F62516" w:rsidP="00C271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07E938BF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F5ED9" w:rsidRPr="00865643" w14:paraId="313B1100" w14:textId="77777777" w:rsidTr="00C9143A">
        <w:trPr>
          <w:trHeight w:val="255"/>
        </w:trPr>
        <w:tc>
          <w:tcPr>
            <w:tcW w:w="3364" w:type="dxa"/>
            <w:gridSpan w:val="3"/>
            <w:vAlign w:val="center"/>
          </w:tcPr>
          <w:p w14:paraId="3196D5B8" w14:textId="77777777" w:rsidR="00AF5ED9" w:rsidRPr="00865643" w:rsidRDefault="00AF5ED9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099D" w14:textId="77777777" w:rsidR="00AF5ED9" w:rsidRDefault="00AF5ED9" w:rsidP="00C271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291AF0B" w14:textId="77777777" w:rsidR="00865D39" w:rsidRPr="00BC20B2" w:rsidRDefault="00865D39" w:rsidP="00C271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29F4D924" w14:textId="77777777" w:rsidR="00AF5ED9" w:rsidRPr="00865643" w:rsidRDefault="00AF5ED9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757624" w:rsidRPr="00865643" w14:paraId="10D78EC0" w14:textId="77777777" w:rsidTr="00DA6E2B">
        <w:trPr>
          <w:trHeight w:val="898"/>
        </w:trPr>
        <w:tc>
          <w:tcPr>
            <w:tcW w:w="2601" w:type="dxa"/>
            <w:gridSpan w:val="2"/>
            <w:tcBorders>
              <w:bottom w:val="single" w:sz="12" w:space="0" w:color="000000" w:themeColor="text1"/>
            </w:tcBorders>
          </w:tcPr>
          <w:p w14:paraId="21AD1AA0" w14:textId="77777777" w:rsidR="00757624" w:rsidRPr="00836991" w:rsidRDefault="00757624" w:rsidP="00836991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lastRenderedPageBreak/>
              <w:t>PRINCIPAL INVESTIGATOR:</w:t>
            </w:r>
          </w:p>
        </w:tc>
        <w:tc>
          <w:tcPr>
            <w:tcW w:w="5123" w:type="dxa"/>
            <w:gridSpan w:val="5"/>
            <w:tcBorders>
              <w:bottom w:val="single" w:sz="12" w:space="0" w:color="000000" w:themeColor="text1"/>
            </w:tcBorders>
          </w:tcPr>
          <w:p w14:paraId="106D7883" w14:textId="016F200C" w:rsidR="00757624" w:rsidRDefault="00757624" w:rsidP="008369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2E3A8895" w14:textId="77777777" w:rsidR="00757624" w:rsidRPr="00836991" w:rsidRDefault="00757624" w:rsidP="008369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52B4EE1D" w14:textId="121735DC" w:rsidR="00757624" w:rsidRPr="00836991" w:rsidRDefault="00757624" w:rsidP="00757624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56" w:type="dxa"/>
            <w:tcBorders>
              <w:bottom w:val="single" w:sz="12" w:space="0" w:color="000000" w:themeColor="text1"/>
            </w:tcBorders>
          </w:tcPr>
          <w:p w14:paraId="021FB50B" w14:textId="77777777" w:rsidR="00757624" w:rsidRDefault="00757624" w:rsidP="008369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6C7D7E74" w14:textId="77777777" w:rsidR="00757624" w:rsidRPr="00836991" w:rsidRDefault="00757624" w:rsidP="008369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C1A87C6" w14:textId="77777777" w:rsidR="00757624" w:rsidRPr="00836991" w:rsidRDefault="00757624" w:rsidP="00836991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757624" w:rsidRPr="00865643" w14:paraId="48CF81F9" w14:textId="77777777" w:rsidTr="00DA6E2B">
        <w:trPr>
          <w:trHeight w:val="255"/>
        </w:trPr>
        <w:tc>
          <w:tcPr>
            <w:tcW w:w="1008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388C0ABB" w14:textId="77777777" w:rsidR="00757624" w:rsidRPr="00836991" w:rsidRDefault="00757624" w:rsidP="007576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  <w:p w14:paraId="6F847D80" w14:textId="77777777" w:rsidR="00757624" w:rsidRPr="00F71F55" w:rsidRDefault="00757624" w:rsidP="007576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624" w:rsidRPr="00865643" w14:paraId="4159585C" w14:textId="77777777" w:rsidTr="00DA6E2B">
        <w:trPr>
          <w:trHeight w:val="716"/>
        </w:trPr>
        <w:tc>
          <w:tcPr>
            <w:tcW w:w="10080" w:type="dxa"/>
            <w:gridSpan w:val="8"/>
            <w:tcBorders>
              <w:top w:val="single" w:sz="12" w:space="0" w:color="000000" w:themeColor="text1"/>
            </w:tcBorders>
            <w:vAlign w:val="center"/>
          </w:tcPr>
          <w:p w14:paraId="5BBA0BA4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b/>
                <w:sz w:val="22"/>
                <w:szCs w:val="22"/>
                <w:lang w:bidi="th-TH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  <w:lang w:bidi="th-TH"/>
              </w:rPr>
              <w:t>Additional comments:</w:t>
            </w:r>
          </w:p>
          <w:p w14:paraId="0B5D78C9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1BEF6135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4970EBD8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C14A326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EC3AEF1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41B07A1" w14:textId="77777777" w:rsidR="00757624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6B01E1E7" w14:textId="77777777" w:rsidR="00757624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5151DE10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1C00682F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56A98B7F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</w:tc>
      </w:tr>
      <w:tr w:rsidR="00757624" w:rsidRPr="00865643" w14:paraId="0250515E" w14:textId="77777777" w:rsidTr="00C9143A">
        <w:trPr>
          <w:trHeight w:val="255"/>
        </w:trPr>
        <w:tc>
          <w:tcPr>
            <w:tcW w:w="2601" w:type="dxa"/>
            <w:gridSpan w:val="2"/>
            <w:vMerge w:val="restart"/>
            <w:vAlign w:val="center"/>
          </w:tcPr>
          <w:p w14:paraId="1B9F975E" w14:textId="0EF7DF59" w:rsidR="00757624" w:rsidRPr="00836991" w:rsidRDefault="00757624" w:rsidP="00757624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36991">
              <w:rPr>
                <w:rFonts w:ascii="Arial" w:eastAsia="Calibri" w:hAnsi="Arial" w:cs="Arial"/>
                <w:b/>
                <w:sz w:val="22"/>
                <w:szCs w:val="22"/>
              </w:rPr>
              <w:t>RECOMMEND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ATION:</w:t>
            </w: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84159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47EB1BC" w14:textId="7E882884" w:rsidR="00757624" w:rsidRPr="00836991" w:rsidRDefault="00757624" w:rsidP="00757624">
                <w:pPr>
                  <w:spacing w:after="10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16" w:type="dxa"/>
            <w:gridSpan w:val="5"/>
          </w:tcPr>
          <w:p w14:paraId="1B75692B" w14:textId="25511C1F" w:rsidR="00757624" w:rsidRPr="00F71F55" w:rsidRDefault="00757624" w:rsidP="00757624">
            <w:pPr>
              <w:spacing w:before="40" w:after="4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71F5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APPROV</w:t>
            </w:r>
            <w:r w:rsidR="00B1649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AL</w:t>
            </w:r>
          </w:p>
        </w:tc>
      </w:tr>
      <w:tr w:rsidR="00757624" w:rsidRPr="00865643" w14:paraId="28E1F22C" w14:textId="77777777" w:rsidTr="00C9143A">
        <w:trPr>
          <w:trHeight w:val="255"/>
        </w:trPr>
        <w:tc>
          <w:tcPr>
            <w:tcW w:w="2601" w:type="dxa"/>
            <w:gridSpan w:val="2"/>
            <w:vMerge/>
            <w:vAlign w:val="center"/>
          </w:tcPr>
          <w:p w14:paraId="0DD58F7E" w14:textId="77777777" w:rsidR="00757624" w:rsidRPr="00836991" w:rsidRDefault="00757624" w:rsidP="00757624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46124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4EE8A45" w14:textId="0CD4DC61" w:rsidR="00757624" w:rsidRDefault="00757624" w:rsidP="00757624">
                <w:pPr>
                  <w:spacing w:after="100"/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16" w:type="dxa"/>
            <w:gridSpan w:val="5"/>
          </w:tcPr>
          <w:p w14:paraId="5E3B6D6E" w14:textId="3C0BC0C6" w:rsidR="00757624" w:rsidRPr="00F71F55" w:rsidRDefault="00757624" w:rsidP="00757624">
            <w:pPr>
              <w:spacing w:before="40" w:after="4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MINOR MODIFICATION</w:t>
            </w:r>
          </w:p>
        </w:tc>
      </w:tr>
      <w:tr w:rsidR="00757624" w:rsidRPr="00865643" w14:paraId="7FB4EF32" w14:textId="77777777" w:rsidTr="00C9143A">
        <w:trPr>
          <w:trHeight w:val="255"/>
        </w:trPr>
        <w:tc>
          <w:tcPr>
            <w:tcW w:w="2601" w:type="dxa"/>
            <w:gridSpan w:val="2"/>
            <w:vMerge/>
            <w:vAlign w:val="center"/>
          </w:tcPr>
          <w:p w14:paraId="5E4E4635" w14:textId="77777777" w:rsidR="00757624" w:rsidRPr="00836991" w:rsidRDefault="00757624" w:rsidP="00757624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25895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BE84EE5" w14:textId="77777777" w:rsidR="00757624" w:rsidRPr="00836991" w:rsidRDefault="00757624" w:rsidP="00757624">
                <w:pPr>
                  <w:spacing w:after="10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83699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16" w:type="dxa"/>
            <w:gridSpan w:val="5"/>
          </w:tcPr>
          <w:p w14:paraId="1A27B0C3" w14:textId="3D0649EA" w:rsidR="00757624" w:rsidRPr="00F71F55" w:rsidRDefault="00757624" w:rsidP="00757624">
            <w:pPr>
              <w:spacing w:before="40" w:after="4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MAJOR </w:t>
            </w:r>
            <w:r w:rsidRPr="00F71F5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MODIFICATION</w:t>
            </w:r>
          </w:p>
        </w:tc>
      </w:tr>
      <w:tr w:rsidR="00757624" w:rsidRPr="00865643" w14:paraId="55219898" w14:textId="77777777" w:rsidTr="00C9143A">
        <w:trPr>
          <w:trHeight w:val="255"/>
        </w:trPr>
        <w:tc>
          <w:tcPr>
            <w:tcW w:w="2601" w:type="dxa"/>
            <w:gridSpan w:val="2"/>
            <w:vMerge/>
            <w:vAlign w:val="center"/>
          </w:tcPr>
          <w:p w14:paraId="5B494082" w14:textId="77777777" w:rsidR="00757624" w:rsidRPr="00836991" w:rsidRDefault="00757624" w:rsidP="00757624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66678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243C9212" w14:textId="7AF57F79" w:rsidR="00757624" w:rsidRPr="00836991" w:rsidRDefault="00426A40" w:rsidP="00757624">
                <w:pPr>
                  <w:spacing w:after="10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16" w:type="dxa"/>
            <w:gridSpan w:val="5"/>
          </w:tcPr>
          <w:p w14:paraId="42BC8405" w14:textId="1861B0C4" w:rsidR="00757624" w:rsidRPr="00F71F55" w:rsidRDefault="00757624" w:rsidP="00757624">
            <w:pPr>
              <w:spacing w:before="40" w:after="4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DISAPPROVED</w:t>
            </w:r>
          </w:p>
        </w:tc>
      </w:tr>
      <w:tr w:rsidR="00757624" w:rsidRPr="00865643" w14:paraId="5B2EDD1E" w14:textId="77777777" w:rsidTr="006303D6">
        <w:trPr>
          <w:trHeight w:val="1271"/>
        </w:trPr>
        <w:tc>
          <w:tcPr>
            <w:tcW w:w="2601" w:type="dxa"/>
            <w:gridSpan w:val="2"/>
          </w:tcPr>
          <w:p w14:paraId="04E7E4D3" w14:textId="77777777" w:rsidR="00757624" w:rsidRPr="00836991" w:rsidRDefault="00757624" w:rsidP="00757624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5123" w:type="dxa"/>
            <w:gridSpan w:val="5"/>
          </w:tcPr>
          <w:p w14:paraId="4F4231D1" w14:textId="77777777" w:rsidR="00757624" w:rsidRDefault="00757624" w:rsidP="007576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273987DB" w14:textId="77777777" w:rsidR="00757624" w:rsidRPr="00836991" w:rsidRDefault="00757624" w:rsidP="007576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7260BB" w14:textId="16F4515B" w:rsidR="00757624" w:rsidRPr="00836991" w:rsidRDefault="00757624" w:rsidP="007576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38129910"/>
              <w:text/>
            </w:sdtPr>
            <w:sdtContent>
              <w:p w14:paraId="0BF5A1E1" w14:textId="3312BABE" w:rsidR="00757624" w:rsidRPr="00836991" w:rsidRDefault="00757624" w:rsidP="00757624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56" w:type="dxa"/>
          </w:tcPr>
          <w:p w14:paraId="694FF433" w14:textId="77777777" w:rsidR="00757624" w:rsidRPr="00836991" w:rsidRDefault="00757624" w:rsidP="007576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3B5842F6" w14:textId="77777777" w:rsidR="00757624" w:rsidRPr="00836991" w:rsidRDefault="00757624" w:rsidP="007576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40DA990" w14:textId="77777777" w:rsidR="00757624" w:rsidRPr="00836991" w:rsidRDefault="00757624" w:rsidP="00757624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2FE59FA4" w14:textId="77777777" w:rsidR="007811CC" w:rsidRDefault="00D7561E" w:rsidP="007D5502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14:paraId="172A24F5" w14:textId="77777777" w:rsidR="009C2262" w:rsidRDefault="009C2262" w:rsidP="007D5502"/>
    <w:p w14:paraId="46D87E54" w14:textId="77777777" w:rsidR="009C2262" w:rsidRPr="009C2262" w:rsidRDefault="009C2262" w:rsidP="007D5502"/>
    <w:p w14:paraId="7A73469C" w14:textId="77777777" w:rsidR="009C2262" w:rsidRPr="009C2262" w:rsidRDefault="009C2262" w:rsidP="007D5502"/>
    <w:p w14:paraId="3368D6AB" w14:textId="77777777" w:rsidR="009C2262" w:rsidRPr="009C2262" w:rsidRDefault="009C2262" w:rsidP="007D5502"/>
    <w:p w14:paraId="58002BAC" w14:textId="77777777" w:rsidR="009C2262" w:rsidRPr="009C2262" w:rsidRDefault="009C2262" w:rsidP="007D5502"/>
    <w:p w14:paraId="19983F40" w14:textId="77777777" w:rsidR="007811CC" w:rsidRPr="009C2262" w:rsidRDefault="007811CC" w:rsidP="007D5502"/>
    <w:sectPr w:rsidR="007811CC" w:rsidRPr="009C2262" w:rsidSect="00571CDA">
      <w:footerReference w:type="default" r:id="rId11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467B" w14:textId="77777777" w:rsidR="007A4C08" w:rsidRDefault="007A4C08" w:rsidP="00F63147">
      <w:r>
        <w:separator/>
      </w:r>
    </w:p>
  </w:endnote>
  <w:endnote w:type="continuationSeparator" w:id="0">
    <w:p w14:paraId="19EB2ED4" w14:textId="77777777" w:rsidR="007A4C08" w:rsidRDefault="007A4C08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74A1" w14:textId="77777777" w:rsidR="00BD3EAD" w:rsidRPr="00BD3EAD" w:rsidRDefault="00BD3EAD">
    <w:pPr>
      <w:rPr>
        <w:rFonts w:ascii="Arial" w:hAnsi="Arial" w:cs="Arial"/>
      </w:rPr>
    </w:pPr>
  </w:p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B06137" w:rsidRPr="000E40D0" w14:paraId="49AB08EA" w14:textId="77777777" w:rsidTr="006303D6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3626"/>
            <w:gridCol w:w="3626"/>
            <w:gridCol w:w="3626"/>
          </w:tblGrid>
          <w:tr w:rsidR="00AF5ED9" w:rsidRPr="000E40D0" w14:paraId="7FA34477" w14:textId="77777777" w:rsidTr="00AF5ED9">
            <w:trPr>
              <w:trHeight w:val="102"/>
            </w:trPr>
            <w:tc>
              <w:tcPr>
                <w:tcW w:w="3626" w:type="dxa"/>
              </w:tcPr>
              <w:p w14:paraId="668FE73A" w14:textId="77777777" w:rsidR="00AF5ED9" w:rsidRPr="000E40D0" w:rsidRDefault="00AF5ED9" w:rsidP="00AF5ED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RESUBMISSION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FORM </w:t>
                </w:r>
              </w:p>
              <w:p w14:paraId="195E0930" w14:textId="77777777" w:rsidR="00AF5ED9" w:rsidRDefault="00AF5ED9" w:rsidP="00AF5ED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</w:p>
              <w:p w14:paraId="04686577" w14:textId="30366170" w:rsidR="00AF5ED9" w:rsidRPr="000E40D0" w:rsidRDefault="00AF5ED9" w:rsidP="00AF5ED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  <w:tc>
              <w:tcPr>
                <w:tcW w:w="3626" w:type="dxa"/>
              </w:tcPr>
              <w:p w14:paraId="3409331D" w14:textId="3144DB2F" w:rsidR="00AF5ED9" w:rsidRPr="00AF5ED9" w:rsidRDefault="00AF5ED9" w:rsidP="00AF5ED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eastAsia="Arial"/>
                    <w:color w:val="000000"/>
                    <w:lang w:eastAsia="ar-SA"/>
                  </w:rPr>
                </w:pPr>
                <w:r w:rsidRPr="00AF5ED9">
                  <w:rPr>
                    <w:rFonts w:eastAsia="Arial"/>
                    <w:color w:val="000000"/>
                    <w:lang w:eastAsia="ar-SA"/>
                  </w:rPr>
                  <w:t xml:space="preserve">Page </w:t>
                </w:r>
                <w:r w:rsidRPr="00AF5ED9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AF5ED9">
                  <w:rPr>
                    <w:rFonts w:eastAsia="Arial"/>
                    <w:b/>
                    <w:color w:val="000000"/>
                    <w:lang w:eastAsia="ar-SA"/>
                  </w:rPr>
                  <w:instrText>PAGE</w:instrText>
                </w:r>
                <w:r w:rsidRPr="00AF5ED9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AF5ED9">
                  <w:rPr>
                    <w:rFonts w:eastAsia="Arial"/>
                    <w:b/>
                    <w:color w:val="000000"/>
                    <w:lang w:eastAsia="ar-SA"/>
                  </w:rPr>
                  <w:t>2</w:t>
                </w:r>
                <w:r w:rsidRPr="00AF5ED9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  <w:r w:rsidRPr="00AF5ED9">
                  <w:rPr>
                    <w:rFonts w:eastAsia="Arial"/>
                    <w:color w:val="000000"/>
                    <w:lang w:eastAsia="ar-SA"/>
                  </w:rPr>
                  <w:t xml:space="preserve"> of </w:t>
                </w:r>
                <w:r w:rsidRPr="00AF5ED9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AF5ED9">
                  <w:rPr>
                    <w:rFonts w:eastAsia="Arial"/>
                    <w:b/>
                    <w:color w:val="000000"/>
                    <w:lang w:eastAsia="ar-SA"/>
                  </w:rPr>
                  <w:instrText>NUMPAGES</w:instrText>
                </w:r>
                <w:r w:rsidRPr="00AF5ED9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AF5ED9">
                  <w:rPr>
                    <w:rFonts w:eastAsia="Arial"/>
                    <w:b/>
                    <w:color w:val="000000"/>
                    <w:lang w:eastAsia="ar-SA"/>
                  </w:rPr>
                  <w:t>2</w:t>
                </w:r>
                <w:r w:rsidRPr="00AF5ED9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</w:p>
            </w:tc>
            <w:tc>
              <w:tcPr>
                <w:tcW w:w="3626" w:type="dxa"/>
              </w:tcPr>
              <w:p w14:paraId="3CAACDBB" w14:textId="306EAB92" w:rsidR="00AF5ED9" w:rsidRPr="000E40D0" w:rsidRDefault="00AF5ED9" w:rsidP="00AF5ED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0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623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5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-MD-ST-IR-F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11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rev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7</w:t>
                </w:r>
              </w:p>
            </w:tc>
          </w:tr>
        </w:tbl>
        <w:p w14:paraId="08CA083F" w14:textId="77777777" w:rsidR="00B06137" w:rsidRPr="000E40D0" w:rsidRDefault="00B06137" w:rsidP="00B061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r w:rsidRPr="000E40D0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0E40D0">
            <w:rPr>
              <w:b/>
              <w:color w:val="000000"/>
              <w:lang w:eastAsia="ar-SA"/>
            </w:rPr>
            <w:t xml:space="preserve"> </w:t>
          </w:r>
        </w:p>
      </w:tc>
    </w:tr>
    <w:tr w:rsidR="00B06137" w:rsidRPr="000E40D0" w14:paraId="2EFDE3ED" w14:textId="77777777" w:rsidTr="006303D6">
      <w:tc>
        <w:tcPr>
          <w:tcW w:w="11094" w:type="dxa"/>
        </w:tcPr>
        <w:p w14:paraId="4181E368" w14:textId="77777777" w:rsidR="00B06137" w:rsidRPr="000E40D0" w:rsidRDefault="00B06137" w:rsidP="00B061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0E40D0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59264" behindDoc="0" locked="0" layoutInCell="1" hidden="0" allowOverlap="1" wp14:anchorId="582C1EA6" wp14:editId="2FA0AD68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0288" behindDoc="0" locked="0" layoutInCell="1" allowOverlap="1" wp14:anchorId="42294639" wp14:editId="4477D192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E40D0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Pr="000E40D0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</w:tbl>
  <w:p w14:paraId="5D1DB816" w14:textId="77777777" w:rsidR="00B06137" w:rsidRDefault="00B06137" w:rsidP="00B06137">
    <w:pPr>
      <w:pStyle w:val="Footer"/>
    </w:pPr>
  </w:p>
  <w:p w14:paraId="273B7F3D" w14:textId="77777777" w:rsidR="00EE0872" w:rsidRPr="00BD3EAD" w:rsidRDefault="00EE0872" w:rsidP="002E14A1">
    <w:pPr>
      <w:pStyle w:val="Footer"/>
      <w:rPr>
        <w:rFonts w:ascii="Arial" w:hAnsi="Arial" w:cs="Arial"/>
        <w:b/>
      </w:rPr>
    </w:pPr>
  </w:p>
  <w:p w14:paraId="308D1636" w14:textId="77777777" w:rsidR="00EE0872" w:rsidRPr="002E14A1" w:rsidRDefault="00EE0872" w:rsidP="002E14A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  <w:p w14:paraId="2F99E14C" w14:textId="77777777" w:rsidR="00EE0872" w:rsidRDefault="00EE0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661C7" w14:textId="77777777" w:rsidR="007A4C08" w:rsidRDefault="007A4C08" w:rsidP="00F63147">
      <w:r>
        <w:separator/>
      </w:r>
    </w:p>
  </w:footnote>
  <w:footnote w:type="continuationSeparator" w:id="0">
    <w:p w14:paraId="493B8270" w14:textId="77777777" w:rsidR="007A4C08" w:rsidRDefault="007A4C08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2047994">
    <w:abstractNumId w:val="1"/>
  </w:num>
  <w:num w:numId="2" w16cid:durableId="1797405467">
    <w:abstractNumId w:val="2"/>
  </w:num>
  <w:num w:numId="3" w16cid:durableId="1322083509">
    <w:abstractNumId w:val="0"/>
  </w:num>
  <w:num w:numId="4" w16cid:durableId="1651865805">
    <w:abstractNumId w:val="3"/>
  </w:num>
  <w:num w:numId="5" w16cid:durableId="293100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03689"/>
    <w:rsid w:val="00022712"/>
    <w:rsid w:val="00040F7E"/>
    <w:rsid w:val="00042F77"/>
    <w:rsid w:val="0004703D"/>
    <w:rsid w:val="00051CFC"/>
    <w:rsid w:val="00054612"/>
    <w:rsid w:val="00082041"/>
    <w:rsid w:val="00086E18"/>
    <w:rsid w:val="00091D26"/>
    <w:rsid w:val="00097BA5"/>
    <w:rsid w:val="000D34B6"/>
    <w:rsid w:val="000D4257"/>
    <w:rsid w:val="000E2688"/>
    <w:rsid w:val="000F1334"/>
    <w:rsid w:val="000F2ACF"/>
    <w:rsid w:val="00103064"/>
    <w:rsid w:val="00110BD8"/>
    <w:rsid w:val="00111AFC"/>
    <w:rsid w:val="00115EAB"/>
    <w:rsid w:val="001222FC"/>
    <w:rsid w:val="0012335A"/>
    <w:rsid w:val="001272E5"/>
    <w:rsid w:val="001300E3"/>
    <w:rsid w:val="00134891"/>
    <w:rsid w:val="0015079E"/>
    <w:rsid w:val="00150C14"/>
    <w:rsid w:val="001521BA"/>
    <w:rsid w:val="001546D0"/>
    <w:rsid w:val="001604F2"/>
    <w:rsid w:val="0019038E"/>
    <w:rsid w:val="00192478"/>
    <w:rsid w:val="001B6D5C"/>
    <w:rsid w:val="001B7A9F"/>
    <w:rsid w:val="001C2B19"/>
    <w:rsid w:val="001C6234"/>
    <w:rsid w:val="001C6F40"/>
    <w:rsid w:val="001D3B0A"/>
    <w:rsid w:val="001D406E"/>
    <w:rsid w:val="001D4CC9"/>
    <w:rsid w:val="001D7F77"/>
    <w:rsid w:val="001E3E57"/>
    <w:rsid w:val="001F0B8C"/>
    <w:rsid w:val="001F4EF1"/>
    <w:rsid w:val="001F572D"/>
    <w:rsid w:val="00204636"/>
    <w:rsid w:val="00212C5A"/>
    <w:rsid w:val="00213DCE"/>
    <w:rsid w:val="00216678"/>
    <w:rsid w:val="00223ED6"/>
    <w:rsid w:val="002272A7"/>
    <w:rsid w:val="0024033D"/>
    <w:rsid w:val="00240EDE"/>
    <w:rsid w:val="00245784"/>
    <w:rsid w:val="00246155"/>
    <w:rsid w:val="0025124D"/>
    <w:rsid w:val="0025251D"/>
    <w:rsid w:val="00252C96"/>
    <w:rsid w:val="00252CC7"/>
    <w:rsid w:val="00253F1E"/>
    <w:rsid w:val="00263CB4"/>
    <w:rsid w:val="002661BF"/>
    <w:rsid w:val="00272016"/>
    <w:rsid w:val="00274AD3"/>
    <w:rsid w:val="00277430"/>
    <w:rsid w:val="00280D50"/>
    <w:rsid w:val="002831A7"/>
    <w:rsid w:val="00283A9B"/>
    <w:rsid w:val="00284F72"/>
    <w:rsid w:val="00297945"/>
    <w:rsid w:val="002A0DC1"/>
    <w:rsid w:val="002A78FE"/>
    <w:rsid w:val="002B1292"/>
    <w:rsid w:val="002B1501"/>
    <w:rsid w:val="002B44D2"/>
    <w:rsid w:val="002B4653"/>
    <w:rsid w:val="002B61E1"/>
    <w:rsid w:val="002B712D"/>
    <w:rsid w:val="002D4866"/>
    <w:rsid w:val="002D4D83"/>
    <w:rsid w:val="002E14A1"/>
    <w:rsid w:val="002F4938"/>
    <w:rsid w:val="002F7B27"/>
    <w:rsid w:val="003071B6"/>
    <w:rsid w:val="00307BD8"/>
    <w:rsid w:val="00307C73"/>
    <w:rsid w:val="003210FA"/>
    <w:rsid w:val="00335477"/>
    <w:rsid w:val="00335AE9"/>
    <w:rsid w:val="00336A65"/>
    <w:rsid w:val="003650A7"/>
    <w:rsid w:val="00366F54"/>
    <w:rsid w:val="003719F8"/>
    <w:rsid w:val="003805E7"/>
    <w:rsid w:val="003821BF"/>
    <w:rsid w:val="0038337E"/>
    <w:rsid w:val="00384B84"/>
    <w:rsid w:val="00395924"/>
    <w:rsid w:val="003A1852"/>
    <w:rsid w:val="003A1F08"/>
    <w:rsid w:val="003B2E16"/>
    <w:rsid w:val="003B684E"/>
    <w:rsid w:val="003C47DF"/>
    <w:rsid w:val="003C7876"/>
    <w:rsid w:val="003D179D"/>
    <w:rsid w:val="003D1AC5"/>
    <w:rsid w:val="003D3735"/>
    <w:rsid w:val="003D62A3"/>
    <w:rsid w:val="003D7746"/>
    <w:rsid w:val="003F0A1E"/>
    <w:rsid w:val="003F5EA2"/>
    <w:rsid w:val="003F7162"/>
    <w:rsid w:val="00402057"/>
    <w:rsid w:val="00407C2A"/>
    <w:rsid w:val="00416683"/>
    <w:rsid w:val="004173BB"/>
    <w:rsid w:val="00423A61"/>
    <w:rsid w:val="00426A40"/>
    <w:rsid w:val="0043477F"/>
    <w:rsid w:val="00442ACF"/>
    <w:rsid w:val="00442B49"/>
    <w:rsid w:val="00452FCD"/>
    <w:rsid w:val="00456F22"/>
    <w:rsid w:val="00461EE8"/>
    <w:rsid w:val="00464A29"/>
    <w:rsid w:val="00465813"/>
    <w:rsid w:val="0047113D"/>
    <w:rsid w:val="00472398"/>
    <w:rsid w:val="004748C1"/>
    <w:rsid w:val="00486CDD"/>
    <w:rsid w:val="00487071"/>
    <w:rsid w:val="00490505"/>
    <w:rsid w:val="004969B0"/>
    <w:rsid w:val="004A20F9"/>
    <w:rsid w:val="004A48B5"/>
    <w:rsid w:val="004B2136"/>
    <w:rsid w:val="004B2793"/>
    <w:rsid w:val="004B3523"/>
    <w:rsid w:val="004B4EFB"/>
    <w:rsid w:val="004B5A3D"/>
    <w:rsid w:val="004C23AC"/>
    <w:rsid w:val="004C47E6"/>
    <w:rsid w:val="004C74E4"/>
    <w:rsid w:val="004D0CFE"/>
    <w:rsid w:val="004D66D1"/>
    <w:rsid w:val="004E1152"/>
    <w:rsid w:val="004E5138"/>
    <w:rsid w:val="004E7CE5"/>
    <w:rsid w:val="004F5DBF"/>
    <w:rsid w:val="00503FE0"/>
    <w:rsid w:val="00510F13"/>
    <w:rsid w:val="00513DAE"/>
    <w:rsid w:val="005256C4"/>
    <w:rsid w:val="00535544"/>
    <w:rsid w:val="005362E9"/>
    <w:rsid w:val="00537797"/>
    <w:rsid w:val="00547FA9"/>
    <w:rsid w:val="00550D1E"/>
    <w:rsid w:val="0055720C"/>
    <w:rsid w:val="00563956"/>
    <w:rsid w:val="00571CDA"/>
    <w:rsid w:val="00572513"/>
    <w:rsid w:val="00572C32"/>
    <w:rsid w:val="0058417C"/>
    <w:rsid w:val="00584475"/>
    <w:rsid w:val="00586CD5"/>
    <w:rsid w:val="00591A01"/>
    <w:rsid w:val="00594316"/>
    <w:rsid w:val="005A59A8"/>
    <w:rsid w:val="005A64ED"/>
    <w:rsid w:val="005B6DDB"/>
    <w:rsid w:val="005C072D"/>
    <w:rsid w:val="005C2CC2"/>
    <w:rsid w:val="005C725A"/>
    <w:rsid w:val="005D08B1"/>
    <w:rsid w:val="005D6D1C"/>
    <w:rsid w:val="005E0376"/>
    <w:rsid w:val="005E17ED"/>
    <w:rsid w:val="005E7089"/>
    <w:rsid w:val="005F1276"/>
    <w:rsid w:val="0060188D"/>
    <w:rsid w:val="006048FB"/>
    <w:rsid w:val="006070AE"/>
    <w:rsid w:val="00614624"/>
    <w:rsid w:val="0061682E"/>
    <w:rsid w:val="006216EF"/>
    <w:rsid w:val="006233E3"/>
    <w:rsid w:val="006279AF"/>
    <w:rsid w:val="006303D6"/>
    <w:rsid w:val="0063446F"/>
    <w:rsid w:val="006372DB"/>
    <w:rsid w:val="00637B9D"/>
    <w:rsid w:val="0064422E"/>
    <w:rsid w:val="00645653"/>
    <w:rsid w:val="00650B1F"/>
    <w:rsid w:val="00653EEC"/>
    <w:rsid w:val="00654F91"/>
    <w:rsid w:val="00662332"/>
    <w:rsid w:val="00667600"/>
    <w:rsid w:val="00682689"/>
    <w:rsid w:val="00682776"/>
    <w:rsid w:val="006922C7"/>
    <w:rsid w:val="006954A4"/>
    <w:rsid w:val="006A7C17"/>
    <w:rsid w:val="006A7F5E"/>
    <w:rsid w:val="006B1C47"/>
    <w:rsid w:val="006B25D9"/>
    <w:rsid w:val="006B4F91"/>
    <w:rsid w:val="006C4505"/>
    <w:rsid w:val="006C4DEF"/>
    <w:rsid w:val="006C75C4"/>
    <w:rsid w:val="006D11DA"/>
    <w:rsid w:val="006D3A62"/>
    <w:rsid w:val="006D591B"/>
    <w:rsid w:val="006D6BBC"/>
    <w:rsid w:val="006E0A22"/>
    <w:rsid w:val="006E4B97"/>
    <w:rsid w:val="006F10B1"/>
    <w:rsid w:val="006F5B46"/>
    <w:rsid w:val="006F79A6"/>
    <w:rsid w:val="0070036E"/>
    <w:rsid w:val="007073E0"/>
    <w:rsid w:val="00711C16"/>
    <w:rsid w:val="0071297E"/>
    <w:rsid w:val="00712C55"/>
    <w:rsid w:val="00714861"/>
    <w:rsid w:val="00722781"/>
    <w:rsid w:val="00730F2D"/>
    <w:rsid w:val="007422DD"/>
    <w:rsid w:val="00744C4E"/>
    <w:rsid w:val="0075751A"/>
    <w:rsid w:val="00757624"/>
    <w:rsid w:val="00762F5F"/>
    <w:rsid w:val="00776D98"/>
    <w:rsid w:val="007811CC"/>
    <w:rsid w:val="00782F66"/>
    <w:rsid w:val="0078645F"/>
    <w:rsid w:val="007873AD"/>
    <w:rsid w:val="00795A42"/>
    <w:rsid w:val="007A39B0"/>
    <w:rsid w:val="007A4102"/>
    <w:rsid w:val="007A4C08"/>
    <w:rsid w:val="007A4E9E"/>
    <w:rsid w:val="007D0168"/>
    <w:rsid w:val="007D49E9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7F7867"/>
    <w:rsid w:val="00801617"/>
    <w:rsid w:val="00816597"/>
    <w:rsid w:val="008176D1"/>
    <w:rsid w:val="00826AF2"/>
    <w:rsid w:val="00836991"/>
    <w:rsid w:val="00843B87"/>
    <w:rsid w:val="00844A2B"/>
    <w:rsid w:val="008459B0"/>
    <w:rsid w:val="00854459"/>
    <w:rsid w:val="008549DD"/>
    <w:rsid w:val="00855BBF"/>
    <w:rsid w:val="00865643"/>
    <w:rsid w:val="00865D39"/>
    <w:rsid w:val="00867328"/>
    <w:rsid w:val="0087004A"/>
    <w:rsid w:val="008723FD"/>
    <w:rsid w:val="00876160"/>
    <w:rsid w:val="00876879"/>
    <w:rsid w:val="00886C70"/>
    <w:rsid w:val="00887BEF"/>
    <w:rsid w:val="00890927"/>
    <w:rsid w:val="008920BD"/>
    <w:rsid w:val="0089603B"/>
    <w:rsid w:val="008961E8"/>
    <w:rsid w:val="008A7F5D"/>
    <w:rsid w:val="008D29BB"/>
    <w:rsid w:val="008D318A"/>
    <w:rsid w:val="008D392E"/>
    <w:rsid w:val="008D3FD7"/>
    <w:rsid w:val="008D4442"/>
    <w:rsid w:val="008D56BC"/>
    <w:rsid w:val="008D5E62"/>
    <w:rsid w:val="008E47E4"/>
    <w:rsid w:val="00902401"/>
    <w:rsid w:val="00905E90"/>
    <w:rsid w:val="0091129D"/>
    <w:rsid w:val="00915E13"/>
    <w:rsid w:val="009214FC"/>
    <w:rsid w:val="00924589"/>
    <w:rsid w:val="009260DE"/>
    <w:rsid w:val="00931BD4"/>
    <w:rsid w:val="009331F1"/>
    <w:rsid w:val="009409A5"/>
    <w:rsid w:val="0094457C"/>
    <w:rsid w:val="00947945"/>
    <w:rsid w:val="009503CD"/>
    <w:rsid w:val="00961705"/>
    <w:rsid w:val="0097312D"/>
    <w:rsid w:val="009959BA"/>
    <w:rsid w:val="009A243D"/>
    <w:rsid w:val="009A3043"/>
    <w:rsid w:val="009A58D0"/>
    <w:rsid w:val="009A650F"/>
    <w:rsid w:val="009A6F2D"/>
    <w:rsid w:val="009A7B16"/>
    <w:rsid w:val="009B61EC"/>
    <w:rsid w:val="009C2262"/>
    <w:rsid w:val="009C77D4"/>
    <w:rsid w:val="009D09EC"/>
    <w:rsid w:val="009D6B4D"/>
    <w:rsid w:val="009E29C1"/>
    <w:rsid w:val="009F046E"/>
    <w:rsid w:val="009F770E"/>
    <w:rsid w:val="00A12054"/>
    <w:rsid w:val="00A25023"/>
    <w:rsid w:val="00A27485"/>
    <w:rsid w:val="00A32612"/>
    <w:rsid w:val="00A366D6"/>
    <w:rsid w:val="00A415C3"/>
    <w:rsid w:val="00A47030"/>
    <w:rsid w:val="00A56D56"/>
    <w:rsid w:val="00A6291D"/>
    <w:rsid w:val="00A70560"/>
    <w:rsid w:val="00A72DA8"/>
    <w:rsid w:val="00A82E72"/>
    <w:rsid w:val="00A83FB4"/>
    <w:rsid w:val="00A84086"/>
    <w:rsid w:val="00A93A8D"/>
    <w:rsid w:val="00A95A52"/>
    <w:rsid w:val="00A96AA1"/>
    <w:rsid w:val="00AA1BC7"/>
    <w:rsid w:val="00AA662E"/>
    <w:rsid w:val="00AB73A0"/>
    <w:rsid w:val="00AC0927"/>
    <w:rsid w:val="00AC504F"/>
    <w:rsid w:val="00AC671D"/>
    <w:rsid w:val="00AC6A3A"/>
    <w:rsid w:val="00AD583F"/>
    <w:rsid w:val="00AE06EB"/>
    <w:rsid w:val="00AF5ED9"/>
    <w:rsid w:val="00AF6EC8"/>
    <w:rsid w:val="00B05407"/>
    <w:rsid w:val="00B06137"/>
    <w:rsid w:val="00B10191"/>
    <w:rsid w:val="00B16493"/>
    <w:rsid w:val="00B21668"/>
    <w:rsid w:val="00B248BD"/>
    <w:rsid w:val="00B4157C"/>
    <w:rsid w:val="00B463E2"/>
    <w:rsid w:val="00B5545B"/>
    <w:rsid w:val="00B5551D"/>
    <w:rsid w:val="00B55DCA"/>
    <w:rsid w:val="00B562BA"/>
    <w:rsid w:val="00B70B02"/>
    <w:rsid w:val="00B71286"/>
    <w:rsid w:val="00B73672"/>
    <w:rsid w:val="00B7591F"/>
    <w:rsid w:val="00B86F6E"/>
    <w:rsid w:val="00B87058"/>
    <w:rsid w:val="00B967B6"/>
    <w:rsid w:val="00BA0612"/>
    <w:rsid w:val="00BA3068"/>
    <w:rsid w:val="00BA7C76"/>
    <w:rsid w:val="00BB0185"/>
    <w:rsid w:val="00BB2E95"/>
    <w:rsid w:val="00BB6B82"/>
    <w:rsid w:val="00BC2E5F"/>
    <w:rsid w:val="00BC5A71"/>
    <w:rsid w:val="00BD3EAD"/>
    <w:rsid w:val="00BD5395"/>
    <w:rsid w:val="00BD64FC"/>
    <w:rsid w:val="00BE3C07"/>
    <w:rsid w:val="00BE4251"/>
    <w:rsid w:val="00BF1C18"/>
    <w:rsid w:val="00BF7B5A"/>
    <w:rsid w:val="00C0228D"/>
    <w:rsid w:val="00C02A58"/>
    <w:rsid w:val="00C1173E"/>
    <w:rsid w:val="00C12123"/>
    <w:rsid w:val="00C177FD"/>
    <w:rsid w:val="00C2710D"/>
    <w:rsid w:val="00C4421F"/>
    <w:rsid w:val="00C47F1E"/>
    <w:rsid w:val="00C66C3C"/>
    <w:rsid w:val="00C7250D"/>
    <w:rsid w:val="00C770A3"/>
    <w:rsid w:val="00C8216E"/>
    <w:rsid w:val="00C83217"/>
    <w:rsid w:val="00C862E2"/>
    <w:rsid w:val="00C86923"/>
    <w:rsid w:val="00C87D9B"/>
    <w:rsid w:val="00C90175"/>
    <w:rsid w:val="00C9143A"/>
    <w:rsid w:val="00C93938"/>
    <w:rsid w:val="00CA4249"/>
    <w:rsid w:val="00CB4C83"/>
    <w:rsid w:val="00CC28D5"/>
    <w:rsid w:val="00CD1239"/>
    <w:rsid w:val="00CD239B"/>
    <w:rsid w:val="00CD52CC"/>
    <w:rsid w:val="00CE5CF4"/>
    <w:rsid w:val="00CE5D31"/>
    <w:rsid w:val="00CE75E0"/>
    <w:rsid w:val="00CF1C3F"/>
    <w:rsid w:val="00D00676"/>
    <w:rsid w:val="00D04FDA"/>
    <w:rsid w:val="00D057F6"/>
    <w:rsid w:val="00D07A80"/>
    <w:rsid w:val="00D12760"/>
    <w:rsid w:val="00D167AF"/>
    <w:rsid w:val="00D2176C"/>
    <w:rsid w:val="00D21B6E"/>
    <w:rsid w:val="00D27A9D"/>
    <w:rsid w:val="00D31FFC"/>
    <w:rsid w:val="00D3723B"/>
    <w:rsid w:val="00D4215C"/>
    <w:rsid w:val="00D516E2"/>
    <w:rsid w:val="00D55AD4"/>
    <w:rsid w:val="00D6448C"/>
    <w:rsid w:val="00D65C16"/>
    <w:rsid w:val="00D70DA0"/>
    <w:rsid w:val="00D75601"/>
    <w:rsid w:val="00D7561E"/>
    <w:rsid w:val="00D8125C"/>
    <w:rsid w:val="00D92990"/>
    <w:rsid w:val="00D92FAC"/>
    <w:rsid w:val="00D94C4E"/>
    <w:rsid w:val="00DA17F6"/>
    <w:rsid w:val="00DA6E2B"/>
    <w:rsid w:val="00DB0231"/>
    <w:rsid w:val="00DB07DE"/>
    <w:rsid w:val="00DB341F"/>
    <w:rsid w:val="00DB4800"/>
    <w:rsid w:val="00DD2B02"/>
    <w:rsid w:val="00DD327E"/>
    <w:rsid w:val="00DD3623"/>
    <w:rsid w:val="00DD37D8"/>
    <w:rsid w:val="00DD45EC"/>
    <w:rsid w:val="00DD4B3F"/>
    <w:rsid w:val="00DE6DED"/>
    <w:rsid w:val="00DF3AC2"/>
    <w:rsid w:val="00DF5AFB"/>
    <w:rsid w:val="00E03840"/>
    <w:rsid w:val="00E147C5"/>
    <w:rsid w:val="00E22601"/>
    <w:rsid w:val="00E2270B"/>
    <w:rsid w:val="00E24020"/>
    <w:rsid w:val="00E264E4"/>
    <w:rsid w:val="00E26D5B"/>
    <w:rsid w:val="00E31689"/>
    <w:rsid w:val="00E416B1"/>
    <w:rsid w:val="00E417E7"/>
    <w:rsid w:val="00E447FD"/>
    <w:rsid w:val="00E51CD9"/>
    <w:rsid w:val="00E61DCF"/>
    <w:rsid w:val="00E62927"/>
    <w:rsid w:val="00E62FE8"/>
    <w:rsid w:val="00E71926"/>
    <w:rsid w:val="00E72406"/>
    <w:rsid w:val="00E83207"/>
    <w:rsid w:val="00E83C10"/>
    <w:rsid w:val="00E84CEC"/>
    <w:rsid w:val="00E94E8B"/>
    <w:rsid w:val="00EA71FA"/>
    <w:rsid w:val="00EB1168"/>
    <w:rsid w:val="00EB226A"/>
    <w:rsid w:val="00EB6943"/>
    <w:rsid w:val="00EC13B2"/>
    <w:rsid w:val="00EC261E"/>
    <w:rsid w:val="00EC35D5"/>
    <w:rsid w:val="00ED33DB"/>
    <w:rsid w:val="00ED44EA"/>
    <w:rsid w:val="00EE0872"/>
    <w:rsid w:val="00EE36F7"/>
    <w:rsid w:val="00EE4DA6"/>
    <w:rsid w:val="00EF17D2"/>
    <w:rsid w:val="00EF4D05"/>
    <w:rsid w:val="00F10BB2"/>
    <w:rsid w:val="00F115E3"/>
    <w:rsid w:val="00F13059"/>
    <w:rsid w:val="00F23188"/>
    <w:rsid w:val="00F253E8"/>
    <w:rsid w:val="00F3358F"/>
    <w:rsid w:val="00F35BDD"/>
    <w:rsid w:val="00F36C0E"/>
    <w:rsid w:val="00F42B03"/>
    <w:rsid w:val="00F47C7F"/>
    <w:rsid w:val="00F613B8"/>
    <w:rsid w:val="00F62516"/>
    <w:rsid w:val="00F63147"/>
    <w:rsid w:val="00F71F55"/>
    <w:rsid w:val="00F72211"/>
    <w:rsid w:val="00F87326"/>
    <w:rsid w:val="00FA0649"/>
    <w:rsid w:val="00FB01DD"/>
    <w:rsid w:val="00FB182B"/>
    <w:rsid w:val="00FB6867"/>
    <w:rsid w:val="00FB6B65"/>
    <w:rsid w:val="00FC4A86"/>
    <w:rsid w:val="00FC4F49"/>
    <w:rsid w:val="00FC5286"/>
    <w:rsid w:val="00FD11CC"/>
    <w:rsid w:val="00FD3449"/>
    <w:rsid w:val="00FD4277"/>
    <w:rsid w:val="00FD4802"/>
    <w:rsid w:val="00FE06B1"/>
    <w:rsid w:val="00FE31EC"/>
    <w:rsid w:val="00FE33CD"/>
    <w:rsid w:val="00FE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95FF2"/>
  <w15:docId w15:val="{813EB0F2-2672-4A2D-A7F4-16C270BF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279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th_irb@yahoo.com.p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19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5</cp:revision>
  <cp:lastPrinted>2025-08-18T07:03:00Z</cp:lastPrinted>
  <dcterms:created xsi:type="dcterms:W3CDTF">2025-06-20T07:12:00Z</dcterms:created>
  <dcterms:modified xsi:type="dcterms:W3CDTF">2025-08-18T07:51:00Z</dcterms:modified>
</cp:coreProperties>
</file>