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0"/>
        <w:gridCol w:w="4050"/>
      </w:tblGrid>
      <w:tr w:rsidR="00BB0185" w:rsidRPr="00D55AD4" w14:paraId="0B97D6CD" w14:textId="77777777" w:rsidTr="009F046E">
        <w:trPr>
          <w:cantSplit/>
          <w:trHeight w:val="2150"/>
          <w:jc w:val="center"/>
        </w:trPr>
        <w:tc>
          <w:tcPr>
            <w:tcW w:w="10080" w:type="dxa"/>
            <w:gridSpan w:val="2"/>
          </w:tcPr>
          <w:tbl>
            <w:tblPr>
              <w:tblpPr w:leftFromText="180" w:rightFromText="180" w:vertAnchor="page" w:horzAnchor="margin" w:tblpX="-90" w:tblpY="1"/>
              <w:tblOverlap w:val="never"/>
              <w:tblW w:w="11160" w:type="dxa"/>
              <w:tblBorders>
                <w:bottom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160"/>
            </w:tblGrid>
            <w:tr w:rsidR="00EC13B2" w:rsidRPr="00D55AD4" w14:paraId="746D7084" w14:textId="77777777" w:rsidTr="006D2ED9">
              <w:trPr>
                <w:cantSplit/>
                <w:trHeight w:val="1985"/>
              </w:trPr>
              <w:tc>
                <w:tcPr>
                  <w:tcW w:w="11160" w:type="dxa"/>
                </w:tcPr>
                <w:p w14:paraId="0692C24D" w14:textId="3126FE3E" w:rsidR="00EC13B2" w:rsidRPr="00D55AD4" w:rsidRDefault="006D2ED9" w:rsidP="007D5502">
                  <w:pPr>
                    <w:pStyle w:val="Heading5"/>
                    <w:rPr>
                      <w:i/>
                      <w:sz w:val="14"/>
                      <w:szCs w:val="14"/>
                    </w:rPr>
                  </w:pPr>
                  <w:r>
                    <w:rPr>
                      <w:noProof/>
                      <w:lang w:val="en-PH" w:eastAsia="en-PH"/>
                    </w:rPr>
                    <w:drawing>
                      <wp:anchor distT="0" distB="0" distL="114300" distR="114300" simplePos="0" relativeHeight="251733504" behindDoc="0" locked="0" layoutInCell="1" allowOverlap="1" wp14:anchorId="09C1C653" wp14:editId="715EC8F8">
                        <wp:simplePos x="0" y="0"/>
                        <wp:positionH relativeFrom="column">
                          <wp:posOffset>5465191</wp:posOffset>
                        </wp:positionH>
                        <wp:positionV relativeFrom="paragraph">
                          <wp:posOffset>45085</wp:posOffset>
                        </wp:positionV>
                        <wp:extent cx="695325" cy="704850"/>
                        <wp:effectExtent l="19050" t="0" r="9525" b="0"/>
                        <wp:wrapNone/>
                        <wp:docPr id="20" name="Picture 2" descr="logo cop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o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noProof/>
                      <w:lang w:val="en-PH" w:eastAsia="en-PH"/>
                    </w:rPr>
                    <w:drawing>
                      <wp:anchor distT="0" distB="0" distL="114300" distR="114300" simplePos="0" relativeHeight="252564992" behindDoc="0" locked="0" layoutInCell="1" allowOverlap="1" wp14:anchorId="1A449202" wp14:editId="30C10DC3">
                        <wp:simplePos x="0" y="0"/>
                        <wp:positionH relativeFrom="column">
                          <wp:posOffset>153162</wp:posOffset>
                        </wp:positionH>
                        <wp:positionV relativeFrom="paragraph">
                          <wp:posOffset>57785</wp:posOffset>
                        </wp:positionV>
                        <wp:extent cx="769620" cy="701040"/>
                        <wp:effectExtent l="0" t="0" r="0" b="3810"/>
                        <wp:wrapNone/>
                        <wp:docPr id="19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9620" cy="701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i/>
                      <w:noProof/>
                      <w:sz w:val="14"/>
                      <w:szCs w:val="14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3152" behindDoc="0" locked="0" layoutInCell="1" allowOverlap="1" wp14:anchorId="06951BD4" wp14:editId="0FACB299">
                            <wp:simplePos x="0" y="0"/>
                            <wp:positionH relativeFrom="column">
                              <wp:posOffset>969391</wp:posOffset>
                            </wp:positionH>
                            <wp:positionV relativeFrom="paragraph">
                              <wp:posOffset>18034</wp:posOffset>
                            </wp:positionV>
                            <wp:extent cx="4321556" cy="1182370"/>
                            <wp:effectExtent l="0" t="0" r="3175" b="0"/>
                            <wp:wrapNone/>
                            <wp:docPr id="55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321556" cy="11823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5E05FB7" w14:textId="77777777" w:rsidR="00B71286" w:rsidRPr="006D2ED9" w:rsidRDefault="00B71286" w:rsidP="009F046E">
                                        <w:pPr>
                                          <w:pStyle w:val="NoSpacing"/>
                                          <w:spacing w:after="60"/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6D2ED9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U</w:t>
                                        </w:r>
                                        <w:r w:rsidRPr="006D2ED9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 xml:space="preserve">NIVERSITY OF </w:t>
                                        </w:r>
                                        <w:r w:rsidRPr="006D2ED9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S</w:t>
                                        </w:r>
                                        <w:r w:rsidRPr="006D2ED9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 xml:space="preserve">ANTO </w:t>
                                        </w:r>
                                        <w:r w:rsidRPr="006D2ED9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T</w:t>
                                        </w:r>
                                        <w:r w:rsidRPr="006D2ED9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 xml:space="preserve">OMAS </w:t>
                                        </w:r>
                                        <w:r w:rsidRPr="006D2ED9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H</w:t>
                                        </w:r>
                                        <w:r w:rsidRPr="006D2ED9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>OSPITAL</w:t>
                                        </w:r>
                                      </w:p>
                                      <w:p w14:paraId="4BC4C3C6" w14:textId="77777777" w:rsidR="00EE0872" w:rsidRPr="00FD11CC" w:rsidRDefault="001F0B8C" w:rsidP="009F046E">
                                        <w:pPr>
                                          <w:pStyle w:val="Heading4"/>
                                          <w:jc w:val="center"/>
                                          <w:rPr>
                                            <w:rFonts w:ascii="Times New Roman" w:hAnsi="Times New Roman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Cs w:val="28"/>
                                          </w:rPr>
                                          <w:t>RESEARCH ETHICS COMMITTEE</w:t>
                                        </w:r>
                                      </w:p>
                                      <w:p w14:paraId="56976A08" w14:textId="77777777" w:rsidR="00EE0872" w:rsidRPr="00252CC7" w:rsidRDefault="00EE0872" w:rsidP="009F046E">
                                        <w:pPr>
                                          <w:keepNext/>
                                          <w:tabs>
                                            <w:tab w:val="num" w:pos="576"/>
                                          </w:tabs>
                                          <w:ind w:left="576" w:hanging="576"/>
                                          <w:jc w:val="center"/>
                                          <w:outlineLvl w:val="1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6</w:t>
                                        </w: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vertAlign w:val="superscript"/>
                                          </w:rPr>
                                          <w:t xml:space="preserve">th </w:t>
                                        </w: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 xml:space="preserve">Floor </w:t>
                                        </w:r>
                                        <w:r w:rsidR="002B61E1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St. John Macias O.P.</w:t>
                                        </w: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 xml:space="preserve"> Building</w:t>
                                        </w:r>
                                      </w:p>
                                      <w:p w14:paraId="09CB8C5A" w14:textId="77777777" w:rsidR="00EE0872" w:rsidRPr="00252CC7" w:rsidRDefault="002B61E1" w:rsidP="009F046E">
                                        <w:pPr>
                                          <w:keepNext/>
                                          <w:tabs>
                                            <w:tab w:val="num" w:pos="576"/>
                                          </w:tabs>
                                          <w:ind w:left="576" w:hanging="576"/>
                                          <w:jc w:val="center"/>
                                          <w:outlineLvl w:val="1"/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  <w:t>A.H. Lacson St., Sampaloc</w:t>
                                        </w:r>
                                        <w:r w:rsidR="00402057"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  <w:t>, Manila 1015</w:t>
                                        </w:r>
                                        <w:r w:rsidR="00EE0872" w:rsidRPr="00252CC7"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  <w:t xml:space="preserve"> Philippines</w:t>
                                        </w:r>
                                      </w:p>
                                      <w:p w14:paraId="60D40B32" w14:textId="77777777" w:rsidR="00EE0872" w:rsidRPr="00252CC7" w:rsidRDefault="00EE0872" w:rsidP="009F046E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52CC7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 xml:space="preserve">Telephone: +63 2 </w:t>
                                        </w:r>
                                        <w:r w:rsidR="00FD4802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8</w:t>
                                        </w:r>
                                        <w:r w:rsidRPr="00252CC7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731-3001 local 2610</w:t>
                                        </w:r>
                                      </w:p>
                                      <w:p w14:paraId="41BE6756" w14:textId="0E28814E" w:rsidR="00EE0872" w:rsidRPr="00252CC7" w:rsidRDefault="00EE0872" w:rsidP="009F046E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52CC7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 xml:space="preserve">Email: </w:t>
                                        </w:r>
                                        <w:hyperlink r:id="rId9" w:history="1">
                                          <w:r w:rsidR="00594D5A" w:rsidRPr="0068023B">
                                            <w:rPr>
                                              <w:rStyle w:val="Hyperlink"/>
                                              <w:rFonts w:ascii="Times New Roman" w:hAnsi="Times New Roman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  <w:t>usth_irb@yahoo.com.ph</w:t>
                                          </w:r>
                                        </w:hyperlink>
                                        <w:r w:rsidR="00594D5A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 xml:space="preserve">   </w:t>
                                        </w:r>
                                        <w:r w:rsidR="00594D5A" w:rsidRPr="00594D5A">
                                          <w:rPr>
                                            <w:rFonts w:ascii="Times New Roman" w:hAnsi="Times New Roman"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Website:</w:t>
                                        </w:r>
                                        <w:r w:rsidR="00594D5A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proofErr w:type="gramStart"/>
                                        <w:r w:rsidR="00594D5A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>usthrec.online</w:t>
                                        </w:r>
                                        <w:proofErr w:type="gramEnd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6951BD4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" o:spid="_x0000_s1026" type="#_x0000_t202" style="position:absolute;left:0;text-align:left;margin-left:76.35pt;margin-top:1.4pt;width:340.3pt;height:93.1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oub9QEAAMsDAAAOAAAAZHJzL2Uyb0RvYy54bWysU8tu2zAQvBfoPxC817IcO0kFy0HqwEWB&#10;9AGk/QCKoiSiFJdd0pbcr++SchwjvRXVgeByydmd2dH6buwNOyj0GmzJ89mcM2Ul1Nq2Jf/xfffu&#10;l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" stroked="f">
                            <v:textbox>
                              <w:txbxContent>
                                <w:p w14:paraId="45E05FB7" w14:textId="77777777" w:rsidR="00B71286" w:rsidRPr="006D2ED9" w:rsidRDefault="00B71286" w:rsidP="009F046E">
                                  <w:pPr>
                                    <w:pStyle w:val="NoSpacing"/>
                                    <w:spacing w:after="6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6D2ED9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U</w:t>
                                  </w:r>
                                  <w:r w:rsidRPr="006D2ED9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NIVERSITY OF </w:t>
                                  </w:r>
                                  <w:r w:rsidRPr="006D2ED9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S</w:t>
                                  </w:r>
                                  <w:r w:rsidRPr="006D2ED9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ANTO </w:t>
                                  </w:r>
                                  <w:r w:rsidRPr="006D2ED9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T</w:t>
                                  </w:r>
                                  <w:r w:rsidRPr="006D2ED9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OMAS </w:t>
                                  </w:r>
                                  <w:r w:rsidRPr="006D2ED9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H</w:t>
                                  </w:r>
                                  <w:r w:rsidRPr="006D2ED9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OSPITAL</w:t>
                                  </w:r>
                                </w:p>
                                <w:p w14:paraId="4BC4C3C6" w14:textId="77777777" w:rsidR="00EE0872" w:rsidRPr="00FD11CC" w:rsidRDefault="001F0B8C" w:rsidP="009F046E">
                                  <w:pPr>
                                    <w:pStyle w:val="Heading4"/>
                                    <w:jc w:val="center"/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  <w:t>RESEARCH ETHICS COMMITTEE</w:t>
                                  </w:r>
                                </w:p>
                                <w:p w14:paraId="56976A08" w14:textId="77777777" w:rsidR="00EE0872" w:rsidRPr="00252CC7" w:rsidRDefault="00EE0872" w:rsidP="009F046E">
                                  <w:pPr>
                                    <w:keepNext/>
                                    <w:tabs>
                                      <w:tab w:val="num" w:pos="576"/>
                                    </w:tabs>
                                    <w:ind w:left="576" w:hanging="576"/>
                                    <w:jc w:val="center"/>
                                    <w:outlineLvl w:val="1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  <w:vertAlign w:val="superscript"/>
                                    </w:rPr>
                                    <w:t xml:space="preserve">th </w:t>
                                  </w: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Floor </w:t>
                                  </w:r>
                                  <w:r w:rsidR="002B61E1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St. John Macias O.P.</w:t>
                                  </w: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 Building</w:t>
                                  </w:r>
                                </w:p>
                                <w:p w14:paraId="09CB8C5A" w14:textId="77777777" w:rsidR="00EE0872" w:rsidRPr="00252CC7" w:rsidRDefault="002B61E1" w:rsidP="009F046E">
                                  <w:pPr>
                                    <w:keepNext/>
                                    <w:tabs>
                                      <w:tab w:val="num" w:pos="576"/>
                                    </w:tabs>
                                    <w:ind w:left="576" w:hanging="576"/>
                                    <w:jc w:val="center"/>
                                    <w:outlineLvl w:val="1"/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>A.H. Lacson St., Sampaloc</w:t>
                                  </w:r>
                                  <w:r w:rsidR="00402057"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>, Manila 1015</w:t>
                                  </w:r>
                                  <w:r w:rsidR="00EE0872" w:rsidRPr="00252CC7"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 xml:space="preserve"> Philippines</w:t>
                                  </w:r>
                                </w:p>
                                <w:p w14:paraId="60D40B32" w14:textId="77777777" w:rsidR="00EE0872" w:rsidRPr="00252CC7" w:rsidRDefault="00EE0872" w:rsidP="009F046E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252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Telephone: +63 2 </w:t>
                                  </w:r>
                                  <w:r w:rsidR="00FD4802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252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731-3001 local 2610</w:t>
                                  </w:r>
                                </w:p>
                                <w:p w14:paraId="41BE6756" w14:textId="0E28814E" w:rsidR="00EE0872" w:rsidRPr="00252CC7" w:rsidRDefault="00EE0872" w:rsidP="009F046E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52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Email: </w:t>
                                  </w:r>
                                  <w:hyperlink r:id="rId10" w:history="1">
                                    <w:r w:rsidR="00594D5A" w:rsidRPr="0068023B">
                                      <w:rPr>
                                        <w:rStyle w:val="Hyperlink"/>
                                        <w:rFonts w:ascii="Times New Roman" w:hAnsi="Times New Roman"/>
                                        <w:i/>
                                        <w:sz w:val="20"/>
                                        <w:szCs w:val="20"/>
                                      </w:rPr>
                                      <w:t>usth_irb@yahoo.com.ph</w:t>
                                    </w:r>
                                  </w:hyperlink>
                                  <w:r w:rsidR="00594D5A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="00594D5A" w:rsidRPr="00594D5A">
                                    <w:rPr>
                                      <w:rFonts w:ascii="Times New Roman" w:hAnsi="Times New Roman"/>
                                      <w:iCs/>
                                      <w:sz w:val="20"/>
                                      <w:szCs w:val="20"/>
                                    </w:rPr>
                                    <w:t>Website:</w:t>
                                  </w:r>
                                  <w:r w:rsidR="00594D5A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gramStart"/>
                                  <w:r w:rsidR="00594D5A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usthrec.online</w:t>
                                  </w:r>
                                  <w:proofErr w:type="gramEnd"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EA71FA">
                    <w:rPr>
                      <w:i/>
                      <w:noProof/>
                      <w:sz w:val="14"/>
                      <w:szCs w:val="14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4176" behindDoc="0" locked="0" layoutInCell="1" allowOverlap="1" wp14:anchorId="7840E824" wp14:editId="6D16AF00">
                            <wp:simplePos x="0" y="0"/>
                            <wp:positionH relativeFrom="column">
                              <wp:posOffset>521970</wp:posOffset>
                            </wp:positionH>
                            <wp:positionV relativeFrom="paragraph">
                              <wp:posOffset>-2468880</wp:posOffset>
                            </wp:positionV>
                            <wp:extent cx="1943100" cy="497840"/>
                            <wp:effectExtent l="0" t="0" r="0" b="0"/>
                            <wp:wrapNone/>
                            <wp:docPr id="54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43100" cy="4978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137C5D3" w14:textId="77777777" w:rsidR="00EE0872" w:rsidRDefault="00EE0872" w:rsidP="00EC13B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  <w:t>UNIVERSITY OF SANTO TOMAS HOSPITAL</w:t>
                                        </w:r>
                                      </w:p>
                                      <w:p w14:paraId="63AD02D2" w14:textId="77777777" w:rsidR="00EE0872" w:rsidRDefault="00EE0872" w:rsidP="00EC13B2">
                                        <w:pPr>
                                          <w:pStyle w:val="Heading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t>España Blvd., Manila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840E824" id="Text Box 2" o:spid="_x0000_s1027" type="#_x0000_t202" style="position:absolute;left:0;text-align:left;margin-left:41.1pt;margin-top:-194.4pt;width:153pt;height:39.2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" stroked="f">
                            <v:textbox>
                              <w:txbxContent>
                                <w:p w14:paraId="5137C5D3" w14:textId="77777777" w:rsidR="00EE0872" w:rsidRDefault="00EE0872" w:rsidP="00EC13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  <w:t>UNIVERSITY OF SANTO TOMAS HOSPITAL</w:t>
                                  </w:r>
                                </w:p>
                                <w:p w14:paraId="63AD02D2" w14:textId="77777777" w:rsidR="00EE0872" w:rsidRDefault="00EE0872" w:rsidP="00EC13B2">
                                  <w:pPr>
                                    <w:pStyle w:val="Heading1"/>
                                    <w:rPr>
                                      <w:sz w:val="20"/>
                                    </w:rPr>
                                  </w:pPr>
                                  <w:r>
                                    <w:t>España Blvd., Manila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614624">
                    <w:rPr>
                      <w:i/>
                      <w:sz w:val="14"/>
                      <w:szCs w:val="14"/>
                    </w:rPr>
                    <w:t>p</w:t>
                  </w:r>
                </w:p>
                <w:p w14:paraId="4734AEE8" w14:textId="77E7FDE5" w:rsidR="00EC13B2" w:rsidRPr="00D55AD4" w:rsidRDefault="00EC13B2" w:rsidP="007D5502">
                  <w:pPr>
                    <w:ind w:right="-108"/>
                    <w:rPr>
                      <w:noProof/>
                    </w:rPr>
                  </w:pPr>
                </w:p>
                <w:p w14:paraId="4B26D731" w14:textId="77777777" w:rsidR="00EC13B2" w:rsidRPr="00D55AD4" w:rsidRDefault="00EC13B2" w:rsidP="007D5502">
                  <w:pPr>
                    <w:ind w:left="720"/>
                    <w:rPr>
                      <w:noProof/>
                    </w:rPr>
                  </w:pPr>
                </w:p>
                <w:p w14:paraId="2C1A55A2" w14:textId="77777777" w:rsidR="00EC13B2" w:rsidRDefault="00EC13B2" w:rsidP="007D5502">
                  <w:pPr>
                    <w:ind w:left="720"/>
                    <w:rPr>
                      <w:sz w:val="12"/>
                      <w:szCs w:val="12"/>
                    </w:rPr>
                  </w:pPr>
                </w:p>
                <w:p w14:paraId="0953F1BC" w14:textId="77777777" w:rsidR="004B5A3D" w:rsidRPr="00D55AD4" w:rsidRDefault="004B5A3D" w:rsidP="007D5502">
                  <w:pPr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25827323" w14:textId="77777777" w:rsidR="002D4D83" w:rsidRDefault="002D4D83" w:rsidP="007D5502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254D2567" w14:textId="77777777" w:rsidR="007246DF" w:rsidRPr="003D7746" w:rsidRDefault="007246DF" w:rsidP="007D5502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60D30DD4" w14:textId="1BA0A1D5" w:rsidR="007246DF" w:rsidRDefault="00D85978" w:rsidP="007246DF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SITE VISIT REPORT </w:t>
            </w:r>
            <w:r w:rsidR="00A53653">
              <w:rPr>
                <w:rFonts w:ascii="Arial" w:hAnsi="Arial" w:cs="Arial"/>
                <w:b/>
              </w:rPr>
              <w:t>FORM</w:t>
            </w:r>
          </w:p>
          <w:p w14:paraId="2D64B59B" w14:textId="77777777" w:rsidR="002D4D83" w:rsidRPr="002D4D83" w:rsidRDefault="002D4D83" w:rsidP="007D5502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  <w:noProof/>
                <w:sz w:val="6"/>
                <w:szCs w:val="6"/>
              </w:rPr>
            </w:pPr>
          </w:p>
        </w:tc>
      </w:tr>
      <w:tr w:rsidR="00BB0185" w:rsidRPr="00D55AD4" w14:paraId="47CF0F4E" w14:textId="77777777" w:rsidTr="005E7089">
        <w:trPr>
          <w:cantSplit/>
          <w:jc w:val="center"/>
        </w:trPr>
        <w:tc>
          <w:tcPr>
            <w:tcW w:w="10080" w:type="dxa"/>
            <w:gridSpan w:val="2"/>
            <w:tcBorders>
              <w:bottom w:val="single" w:sz="4" w:space="0" w:color="auto"/>
            </w:tcBorders>
          </w:tcPr>
          <w:p w14:paraId="5B1821A1" w14:textId="77777777" w:rsidR="00EC13B2" w:rsidRPr="00D55AD4" w:rsidRDefault="00EC13B2" w:rsidP="007D5502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594D5A" w:rsidRPr="00D55AD4" w14:paraId="1C9CB277" w14:textId="77777777" w:rsidTr="009F046E">
        <w:trPr>
          <w:cantSplit/>
          <w:trHeight w:val="737"/>
          <w:jc w:val="center"/>
        </w:trPr>
        <w:tc>
          <w:tcPr>
            <w:tcW w:w="6030" w:type="dxa"/>
          </w:tcPr>
          <w:p w14:paraId="4A9C4881" w14:textId="77777777" w:rsidR="00594D5A" w:rsidRPr="001F391D" w:rsidRDefault="00594D5A" w:rsidP="00594D5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F391D">
              <w:rPr>
                <w:rFonts w:ascii="Arial" w:hAnsi="Arial" w:cs="Arial"/>
                <w:b/>
                <w:sz w:val="20"/>
                <w:szCs w:val="20"/>
              </w:rPr>
              <w:t xml:space="preserve">Instructions to the Researcher:  </w:t>
            </w:r>
          </w:p>
          <w:p w14:paraId="079E1ED8" w14:textId="07A4D846" w:rsidR="00594D5A" w:rsidRPr="00714861" w:rsidRDefault="00FD58AC" w:rsidP="00FD58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58AC">
              <w:rPr>
                <w:rFonts w:ascii="Arial" w:hAnsi="Arial" w:cs="Arial"/>
                <w:sz w:val="20"/>
                <w:szCs w:val="20"/>
              </w:rPr>
              <w:t>The REC Site Visit Team shall conduct this action for a cause on selected sites of approved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58AC">
              <w:rPr>
                <w:rFonts w:ascii="Arial" w:hAnsi="Arial" w:cs="Arial"/>
                <w:sz w:val="20"/>
                <w:szCs w:val="20"/>
              </w:rPr>
              <w:t>protocols that fall within the following established criteria for such: (a) high-risk studies, (b)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58AC">
              <w:rPr>
                <w:rFonts w:ascii="Arial" w:hAnsi="Arial" w:cs="Arial"/>
                <w:sz w:val="20"/>
                <w:szCs w:val="20"/>
              </w:rPr>
              <w:t>significant violation reports (c) receipt of complaints from participants and families, (d) nonreceipt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58AC">
              <w:rPr>
                <w:rFonts w:ascii="Arial" w:hAnsi="Arial" w:cs="Arial"/>
                <w:sz w:val="20"/>
                <w:szCs w:val="20"/>
              </w:rPr>
              <w:t>of required after-approval reports and (e) multiple studies conducted by a researcher.</w:t>
            </w:r>
          </w:p>
        </w:tc>
        <w:tc>
          <w:tcPr>
            <w:tcW w:w="4050" w:type="dxa"/>
          </w:tcPr>
          <w:p w14:paraId="690D9A22" w14:textId="77777777" w:rsidR="00594D5A" w:rsidRPr="00D31FFC" w:rsidRDefault="00594D5A" w:rsidP="00594D5A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  <w:r w:rsidRPr="00D31FFC">
              <w:rPr>
                <w:rFonts w:ascii="Arial" w:hAnsi="Arial" w:cs="Arial"/>
                <w:b/>
                <w:sz w:val="22"/>
                <w:szCs w:val="22"/>
              </w:rPr>
              <w:t>Receiving Stamp/</w:t>
            </w:r>
          </w:p>
          <w:p w14:paraId="49DEEAA2" w14:textId="77777777" w:rsidR="00594D5A" w:rsidRDefault="00594D5A" w:rsidP="00594D5A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  <w:r w:rsidRPr="00D31FFC">
              <w:rPr>
                <w:rFonts w:ascii="Arial" w:hAnsi="Arial" w:cs="Arial"/>
                <w:b/>
                <w:sz w:val="22"/>
                <w:szCs w:val="22"/>
              </w:rPr>
              <w:t>Date of Submission:</w:t>
            </w:r>
          </w:p>
          <w:p w14:paraId="07DC325B" w14:textId="77777777" w:rsidR="00594D5A" w:rsidRPr="00D31FFC" w:rsidRDefault="00594D5A" w:rsidP="00594D5A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446153886"/>
              <w:text/>
            </w:sdtPr>
            <w:sdtContent>
              <w:p w14:paraId="14766210" w14:textId="258476F2" w:rsidR="00594D5A" w:rsidRPr="00D31FFC" w:rsidRDefault="00594D5A" w:rsidP="00FD58AC">
                <w:pPr>
                  <w:ind w:right="291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E56EC7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EC13B2" w:rsidRPr="00D55AD4" w14:paraId="766A672D" w14:textId="77777777" w:rsidTr="009F046E">
        <w:trPr>
          <w:cantSplit/>
          <w:jc w:val="center"/>
        </w:trPr>
        <w:tc>
          <w:tcPr>
            <w:tcW w:w="10080" w:type="dxa"/>
            <w:gridSpan w:val="2"/>
          </w:tcPr>
          <w:p w14:paraId="427750FA" w14:textId="77777777" w:rsidR="00EC13B2" w:rsidRPr="00D55AD4" w:rsidRDefault="00EC13B2" w:rsidP="007D5502">
            <w:pPr>
              <w:rPr>
                <w:rFonts w:ascii="Arial" w:hAnsi="Arial" w:cs="Arial"/>
                <w:bCs/>
                <w:sz w:val="2"/>
                <w:szCs w:val="2"/>
              </w:rPr>
            </w:pPr>
          </w:p>
        </w:tc>
      </w:tr>
    </w:tbl>
    <w:tbl>
      <w:tblPr>
        <w:tblStyle w:val="TableGrid"/>
        <w:tblW w:w="10080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1663"/>
        <w:gridCol w:w="425"/>
        <w:gridCol w:w="516"/>
        <w:gridCol w:w="51"/>
        <w:gridCol w:w="284"/>
        <w:gridCol w:w="649"/>
        <w:gridCol w:w="343"/>
        <w:gridCol w:w="567"/>
        <w:gridCol w:w="535"/>
        <w:gridCol w:w="7"/>
        <w:gridCol w:w="450"/>
        <w:gridCol w:w="851"/>
        <w:gridCol w:w="709"/>
        <w:gridCol w:w="683"/>
        <w:gridCol w:w="2347"/>
      </w:tblGrid>
      <w:tr w:rsidR="00076BF0" w:rsidRPr="00865643" w14:paraId="7802487C" w14:textId="77777777" w:rsidTr="009614EF">
        <w:trPr>
          <w:trHeight w:val="653"/>
        </w:trPr>
        <w:tc>
          <w:tcPr>
            <w:tcW w:w="3588" w:type="dxa"/>
            <w:gridSpan w:val="6"/>
            <w:shd w:val="clear" w:color="auto" w:fill="FFFFFF" w:themeFill="background1"/>
            <w:vAlign w:val="center"/>
          </w:tcPr>
          <w:p w14:paraId="6B0519D0" w14:textId="77777777" w:rsidR="00076BF0" w:rsidRPr="00865643" w:rsidRDefault="00076BF0" w:rsidP="00FD58AC">
            <w:pPr>
              <w:pStyle w:val="ListParagraph"/>
              <w:ind w:left="0" w:right="317"/>
              <w:rPr>
                <w:rFonts w:ascii="Arial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>REC Protocol Reference No.:</w:t>
            </w:r>
          </w:p>
        </w:tc>
        <w:tc>
          <w:tcPr>
            <w:tcW w:w="6492" w:type="dxa"/>
            <w:gridSpan w:val="9"/>
            <w:vAlign w:val="center"/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364030214"/>
              <w:text/>
            </w:sdtPr>
            <w:sdtContent>
              <w:p w14:paraId="3DBC3321" w14:textId="2F45EAA1" w:rsidR="00076BF0" w:rsidRPr="00865643" w:rsidRDefault="00076BF0" w:rsidP="00FD58AC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1773B4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076BF0" w:rsidRPr="00865643" w14:paraId="6C873DC2" w14:textId="77777777" w:rsidTr="009614EF">
        <w:trPr>
          <w:trHeight w:val="653"/>
        </w:trPr>
        <w:tc>
          <w:tcPr>
            <w:tcW w:w="2604" w:type="dxa"/>
            <w:gridSpan w:val="3"/>
            <w:shd w:val="clear" w:color="auto" w:fill="FFFFFF" w:themeFill="background1"/>
            <w:vAlign w:val="center"/>
          </w:tcPr>
          <w:p w14:paraId="0AA3B28A" w14:textId="77777777" w:rsidR="00076BF0" w:rsidRPr="00865643" w:rsidRDefault="00076BF0" w:rsidP="00FD58AC">
            <w:pPr>
              <w:pStyle w:val="ListParagraph"/>
              <w:ind w:left="0" w:right="317"/>
              <w:rPr>
                <w:rFonts w:ascii="Arial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>Protocol No./Title:</w:t>
            </w:r>
          </w:p>
        </w:tc>
        <w:tc>
          <w:tcPr>
            <w:tcW w:w="7476" w:type="dxa"/>
            <w:gridSpan w:val="12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960992122"/>
              <w:text/>
            </w:sdtPr>
            <w:sdtContent>
              <w:p w14:paraId="4505046A" w14:textId="3742CDAA" w:rsidR="00076BF0" w:rsidRPr="00865643" w:rsidRDefault="00076BF0" w:rsidP="00FD58AC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076BF0" w:rsidRPr="00865643" w14:paraId="6650A981" w14:textId="77777777" w:rsidTr="009614EF">
        <w:trPr>
          <w:trHeight w:val="692"/>
        </w:trPr>
        <w:tc>
          <w:tcPr>
            <w:tcW w:w="2604" w:type="dxa"/>
            <w:gridSpan w:val="3"/>
            <w:shd w:val="clear" w:color="auto" w:fill="FFFFFF" w:themeFill="background1"/>
            <w:vAlign w:val="center"/>
          </w:tcPr>
          <w:p w14:paraId="1B5920DB" w14:textId="77777777" w:rsidR="00076BF0" w:rsidRPr="00865643" w:rsidRDefault="00076BF0" w:rsidP="00FD58AC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 xml:space="preserve">Name of </w:t>
            </w:r>
            <w:r>
              <w:rPr>
                <w:rFonts w:ascii="Arial" w:hAnsi="Arial" w:cs="Arial"/>
                <w:b/>
                <w:sz w:val="22"/>
                <w:szCs w:val="22"/>
              </w:rPr>
              <w:t>Investigator</w:t>
            </w:r>
            <w:r w:rsidRPr="0086564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476" w:type="dxa"/>
            <w:gridSpan w:val="12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628542723"/>
              <w:text/>
            </w:sdtPr>
            <w:sdtContent>
              <w:p w14:paraId="454E4242" w14:textId="50C91445" w:rsidR="00076BF0" w:rsidRPr="00865643" w:rsidRDefault="00076BF0" w:rsidP="00FD58AC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076BF0" w:rsidRPr="00865643" w14:paraId="76286E27" w14:textId="77777777" w:rsidTr="00E5797B">
        <w:trPr>
          <w:trHeight w:val="653"/>
        </w:trPr>
        <w:tc>
          <w:tcPr>
            <w:tcW w:w="1663" w:type="dxa"/>
            <w:shd w:val="clear" w:color="auto" w:fill="FFFFFF" w:themeFill="background1"/>
            <w:vAlign w:val="center"/>
          </w:tcPr>
          <w:p w14:paraId="3F83974D" w14:textId="77777777" w:rsidR="00076BF0" w:rsidRPr="00865643" w:rsidRDefault="00076BF0" w:rsidP="00FD58AC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>Contact No.:</w:t>
            </w:r>
          </w:p>
        </w:tc>
        <w:tc>
          <w:tcPr>
            <w:tcW w:w="3370" w:type="dxa"/>
            <w:gridSpan w:val="8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545367790"/>
              <w:text/>
            </w:sdtPr>
            <w:sdtContent>
              <w:p w14:paraId="36502BDB" w14:textId="3ADA850E" w:rsidR="00076BF0" w:rsidRPr="00C47066" w:rsidRDefault="00076BF0" w:rsidP="00FD58AC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1308" w:type="dxa"/>
            <w:gridSpan w:val="3"/>
            <w:shd w:val="clear" w:color="auto" w:fill="FFFFFF" w:themeFill="background1"/>
            <w:vAlign w:val="center"/>
          </w:tcPr>
          <w:p w14:paraId="3CAF43F4" w14:textId="77777777" w:rsidR="00076BF0" w:rsidRPr="00C47066" w:rsidRDefault="00076BF0" w:rsidP="00FD58AC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C47066">
              <w:rPr>
                <w:rFonts w:ascii="Arial" w:hAnsi="Arial" w:cs="Arial"/>
                <w:b/>
                <w:sz w:val="22"/>
                <w:szCs w:val="22"/>
              </w:rPr>
              <w:t xml:space="preserve">Email </w:t>
            </w:r>
          </w:p>
          <w:p w14:paraId="2ACEC7DA" w14:textId="77777777" w:rsidR="00076BF0" w:rsidRPr="00C47066" w:rsidRDefault="00076BF0" w:rsidP="00FD58AC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C47066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</w:tc>
        <w:tc>
          <w:tcPr>
            <w:tcW w:w="3739" w:type="dxa"/>
            <w:gridSpan w:val="3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796331192"/>
              <w:text/>
            </w:sdtPr>
            <w:sdtContent>
              <w:p w14:paraId="59D5B25D" w14:textId="5DBC62A6" w:rsidR="00076BF0" w:rsidRPr="00C47066" w:rsidRDefault="00076BF0" w:rsidP="00FD58AC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E5797B" w:rsidRPr="00865643" w14:paraId="299D52F4" w14:textId="77777777" w:rsidTr="00E5797B">
        <w:trPr>
          <w:trHeight w:val="653"/>
        </w:trPr>
        <w:tc>
          <w:tcPr>
            <w:tcW w:w="1663" w:type="dxa"/>
            <w:shd w:val="clear" w:color="auto" w:fill="FFFFFF" w:themeFill="background1"/>
            <w:vAlign w:val="center"/>
          </w:tcPr>
          <w:p w14:paraId="1011308E" w14:textId="5D50F54B" w:rsidR="00E5797B" w:rsidRPr="00865643" w:rsidRDefault="00E5797B" w:rsidP="00E5797B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>Department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370" w:type="dxa"/>
            <w:gridSpan w:val="8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743868081"/>
              <w:text/>
            </w:sdtPr>
            <w:sdtContent>
              <w:p w14:paraId="7E8076E6" w14:textId="47E88430" w:rsidR="00E5797B" w:rsidRDefault="00E5797B" w:rsidP="00E5797B">
                <w:pPr>
                  <w:pStyle w:val="ListParagraph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1308" w:type="dxa"/>
            <w:gridSpan w:val="3"/>
            <w:shd w:val="clear" w:color="auto" w:fill="FFFFFF" w:themeFill="background1"/>
            <w:vAlign w:val="center"/>
          </w:tcPr>
          <w:p w14:paraId="215E420E" w14:textId="5F5ED310" w:rsidR="00E5797B" w:rsidRPr="00C47066" w:rsidRDefault="00E5797B" w:rsidP="00E5797B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Section</w:t>
            </w:r>
            <w:r w:rsidRPr="0086564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739" w:type="dxa"/>
            <w:gridSpan w:val="3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794089895"/>
              <w:text/>
            </w:sdtPr>
            <w:sdtContent>
              <w:p w14:paraId="3818C729" w14:textId="6188F09F" w:rsidR="00E5797B" w:rsidRDefault="00E5797B" w:rsidP="00E5797B">
                <w:pPr>
                  <w:pStyle w:val="ListParagraph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E5797B" w:rsidRPr="00865643" w14:paraId="7A4EDB7A" w14:textId="77777777" w:rsidTr="00E5797B">
        <w:trPr>
          <w:trHeight w:val="653"/>
        </w:trPr>
        <w:tc>
          <w:tcPr>
            <w:tcW w:w="1663" w:type="dxa"/>
            <w:shd w:val="clear" w:color="auto" w:fill="FFFFFF" w:themeFill="background1"/>
            <w:vAlign w:val="center"/>
          </w:tcPr>
          <w:p w14:paraId="34C41B8F" w14:textId="520678B1" w:rsidR="00E5797B" w:rsidRPr="00865643" w:rsidRDefault="00E5797B" w:rsidP="00E5797B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C47066">
              <w:rPr>
                <w:rFonts w:ascii="Arial" w:hAnsi="Arial" w:cs="Arial"/>
                <w:b/>
                <w:sz w:val="22"/>
                <w:szCs w:val="22"/>
              </w:rPr>
              <w:t>Sponsor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370" w:type="dxa"/>
            <w:gridSpan w:val="8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2085031543"/>
              <w:text/>
            </w:sdtPr>
            <w:sdtContent>
              <w:p w14:paraId="62620A33" w14:textId="123D12D1" w:rsidR="00E5797B" w:rsidRDefault="00E5797B" w:rsidP="00E5797B">
                <w:pPr>
                  <w:pStyle w:val="ListParagraph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1308" w:type="dxa"/>
            <w:gridSpan w:val="3"/>
            <w:shd w:val="clear" w:color="auto" w:fill="FFFFFF" w:themeFill="background1"/>
            <w:vAlign w:val="center"/>
          </w:tcPr>
          <w:p w14:paraId="662E2AC8" w14:textId="27430AEA" w:rsidR="00E5797B" w:rsidRDefault="00E5797B" w:rsidP="00E5797B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CRO</w:t>
            </w:r>
            <w:r w:rsidRPr="00C4706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739" w:type="dxa"/>
            <w:gridSpan w:val="3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157147630"/>
              <w:text/>
            </w:sdtPr>
            <w:sdtContent>
              <w:p w14:paraId="142C15D9" w14:textId="4AFBB5BC" w:rsidR="00E5797B" w:rsidRDefault="00E5797B" w:rsidP="00E5797B">
                <w:pPr>
                  <w:pStyle w:val="ListParagraph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076BF0" w:rsidRPr="00865643" w14:paraId="08CD547A" w14:textId="77777777" w:rsidTr="009614EF">
        <w:trPr>
          <w:trHeight w:val="516"/>
        </w:trPr>
        <w:tc>
          <w:tcPr>
            <w:tcW w:w="5040" w:type="dxa"/>
            <w:gridSpan w:val="10"/>
            <w:shd w:val="clear" w:color="auto" w:fill="FFFFFF" w:themeFill="background1"/>
          </w:tcPr>
          <w:p w14:paraId="16CB84F7" w14:textId="77777777" w:rsidR="00076BF0" w:rsidRPr="00076BF0" w:rsidRDefault="00076BF0" w:rsidP="00FD58AC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AE5999">
              <w:rPr>
                <w:rFonts w:ascii="Arial" w:hAnsi="Arial" w:cs="Arial"/>
                <w:b/>
                <w:sz w:val="22"/>
                <w:szCs w:val="22"/>
              </w:rPr>
              <w:t>Ethical clearance effectivity period: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226576140"/>
              <w:text/>
            </w:sdtPr>
            <w:sdtContent>
              <w:p w14:paraId="2AB41BF6" w14:textId="18B8B626" w:rsidR="00076BF0" w:rsidRPr="00076BF0" w:rsidRDefault="00076BF0" w:rsidP="00FD58AC">
                <w:pPr>
                  <w:pStyle w:val="ListParagraph"/>
                  <w:ind w:left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5040" w:type="dxa"/>
            <w:gridSpan w:val="5"/>
            <w:shd w:val="clear" w:color="auto" w:fill="FFFFFF" w:themeFill="background1"/>
          </w:tcPr>
          <w:p w14:paraId="7ED7BBAC" w14:textId="77777777" w:rsidR="00076BF0" w:rsidRPr="00076BF0" w:rsidRDefault="00076BF0" w:rsidP="00FD58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73DF">
              <w:rPr>
                <w:rFonts w:ascii="Arial" w:hAnsi="Arial" w:cs="Arial"/>
                <w:b/>
                <w:sz w:val="22"/>
                <w:szCs w:val="22"/>
              </w:rPr>
              <w:t>Study Site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774375423"/>
              <w:text/>
            </w:sdtPr>
            <w:sdtContent>
              <w:p w14:paraId="018C9218" w14:textId="3547A01C" w:rsidR="00076BF0" w:rsidRPr="00076BF0" w:rsidRDefault="00076BF0" w:rsidP="00FD58AC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D23A17" w:rsidRPr="00865643" w14:paraId="09122236" w14:textId="77777777" w:rsidTr="00D23A17">
        <w:trPr>
          <w:trHeight w:val="485"/>
        </w:trPr>
        <w:tc>
          <w:tcPr>
            <w:tcW w:w="3931" w:type="dxa"/>
            <w:gridSpan w:val="7"/>
            <w:vAlign w:val="center"/>
          </w:tcPr>
          <w:p w14:paraId="19919585" w14:textId="75F96AE0" w:rsidR="00D23A17" w:rsidRPr="00AE5999" w:rsidRDefault="00D23A17" w:rsidP="00D23A17">
            <w:pPr>
              <w:pStyle w:val="ListParagraph"/>
              <w:widowControl w:val="0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  <w:r>
              <w:rPr>
                <w:rFonts w:ascii="Arial" w:eastAsia="Trebuchet MS" w:hAnsi="Arial" w:cs="Arial"/>
                <w:sz w:val="22"/>
                <w:szCs w:val="22"/>
              </w:rPr>
              <w:t>Date of Initial REC Approval</w:t>
            </w:r>
            <w:r w:rsidRPr="00AE599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49" w:type="dxa"/>
            <w:gridSpan w:val="8"/>
            <w:vAlign w:val="center"/>
          </w:tcPr>
          <w:sdt>
            <w:sdtPr>
              <w:rPr>
                <w:rFonts w:ascii="Arial" w:eastAsia="Trebuchet MS" w:hAnsi="Arial" w:cs="Arial"/>
                <w:sz w:val="22"/>
                <w:szCs w:val="22"/>
              </w:rPr>
              <w:id w:val="1956138962"/>
              <w:text/>
            </w:sdtPr>
            <w:sdtContent>
              <w:p w14:paraId="0121CF16" w14:textId="34AF0B2D" w:rsidR="00D23A17" w:rsidRDefault="00D23A17" w:rsidP="00D23A17">
                <w:pPr>
                  <w:widowControl w:val="0"/>
                  <w:spacing w:before="60" w:after="60" w:line="276" w:lineRule="auto"/>
                  <w:ind w:left="90"/>
                  <w:jc w:val="both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076BF0">
                  <w:rPr>
                    <w:rFonts w:ascii="Arial" w:eastAsia="Trebuchet MS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076BF0" w:rsidRPr="00865643" w14:paraId="18AC58A1" w14:textId="77777777" w:rsidTr="009614EF">
        <w:trPr>
          <w:trHeight w:val="485"/>
        </w:trPr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A8ABC" w14:textId="77777777" w:rsidR="00076BF0" w:rsidRPr="00AE5999" w:rsidRDefault="00076BF0" w:rsidP="009614EF">
            <w:pPr>
              <w:pStyle w:val="ListParagraph"/>
              <w:widowControl w:val="0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  <w:r w:rsidRPr="00AE5999">
              <w:rPr>
                <w:rFonts w:ascii="Arial" w:eastAsia="Trebuchet MS" w:hAnsi="Arial" w:cs="Arial"/>
                <w:sz w:val="22"/>
                <w:szCs w:val="22"/>
              </w:rPr>
              <w:t>Start of study:</w:t>
            </w:r>
          </w:p>
        </w:tc>
        <w:tc>
          <w:tcPr>
            <w:tcW w:w="7992" w:type="dxa"/>
            <w:gridSpan w:val="13"/>
            <w:vAlign w:val="center"/>
          </w:tcPr>
          <w:sdt>
            <w:sdtPr>
              <w:rPr>
                <w:rFonts w:ascii="Arial" w:eastAsia="Trebuchet MS" w:hAnsi="Arial" w:cs="Arial"/>
                <w:sz w:val="22"/>
                <w:szCs w:val="22"/>
              </w:rPr>
              <w:id w:val="-1002110457"/>
              <w:text/>
            </w:sdtPr>
            <w:sdtContent>
              <w:p w14:paraId="03A98051" w14:textId="28A52258" w:rsidR="00076BF0" w:rsidRPr="00076BF0" w:rsidRDefault="00076BF0" w:rsidP="009614EF">
                <w:pPr>
                  <w:widowControl w:val="0"/>
                  <w:spacing w:before="60" w:after="60" w:line="276" w:lineRule="auto"/>
                  <w:ind w:left="90"/>
                  <w:jc w:val="both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076BF0">
                  <w:rPr>
                    <w:rFonts w:ascii="Arial" w:eastAsia="Trebuchet MS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FD58AC" w:rsidRPr="00865643" w14:paraId="32F9D6BB" w14:textId="77777777" w:rsidTr="009614EF">
        <w:trPr>
          <w:trHeight w:val="255"/>
        </w:trPr>
        <w:tc>
          <w:tcPr>
            <w:tcW w:w="2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6F319" w14:textId="77777777" w:rsidR="00FD58AC" w:rsidRPr="00AE5999" w:rsidRDefault="00FD58AC" w:rsidP="009614EF">
            <w:pPr>
              <w:pStyle w:val="ListParagraph"/>
              <w:widowControl w:val="0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Expected e</w:t>
            </w:r>
            <w:r w:rsidRPr="00AE5999">
              <w:rPr>
                <w:rFonts w:ascii="Arial" w:hAnsi="Arial" w:cs="Arial"/>
                <w:sz w:val="22"/>
                <w:szCs w:val="22"/>
              </w:rPr>
              <w:t>nd of study</w:t>
            </w:r>
            <w:r w:rsidRPr="00AE5999">
              <w:rPr>
                <w:rFonts w:ascii="Arial" w:eastAsia="Trebuchet MS" w:hAnsi="Arial" w:cs="Arial"/>
                <w:sz w:val="22"/>
                <w:szCs w:val="22"/>
              </w:rPr>
              <w:t>:</w:t>
            </w:r>
          </w:p>
        </w:tc>
        <w:tc>
          <w:tcPr>
            <w:tcW w:w="7141" w:type="dxa"/>
            <w:gridSpan w:val="10"/>
            <w:vAlign w:val="center"/>
          </w:tcPr>
          <w:sdt>
            <w:sdtPr>
              <w:rPr>
                <w:rFonts w:ascii="Arial" w:eastAsia="Trebuchet MS" w:hAnsi="Arial" w:cs="Arial"/>
                <w:sz w:val="22"/>
                <w:szCs w:val="22"/>
              </w:rPr>
              <w:id w:val="-1888473997"/>
              <w:text/>
            </w:sdtPr>
            <w:sdtContent>
              <w:p w14:paraId="26D0CA9E" w14:textId="421F597C" w:rsidR="00FD58AC" w:rsidRPr="00076BF0" w:rsidRDefault="00FD58AC" w:rsidP="009614EF">
                <w:pPr>
                  <w:widowControl w:val="0"/>
                  <w:spacing w:before="60" w:after="60" w:line="276" w:lineRule="auto"/>
                  <w:ind w:left="90"/>
                  <w:jc w:val="both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076BF0">
                  <w:rPr>
                    <w:rFonts w:ascii="Arial" w:eastAsia="Trebuchet MS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FD58AC" w:rsidRPr="00865643" w14:paraId="2CD18BC7" w14:textId="77777777" w:rsidTr="009614EF">
        <w:trPr>
          <w:trHeight w:val="79"/>
        </w:trPr>
        <w:tc>
          <w:tcPr>
            <w:tcW w:w="3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C9892" w14:textId="77777777" w:rsidR="00FD58AC" w:rsidRPr="00AE5999" w:rsidRDefault="00FD58AC" w:rsidP="009614EF">
            <w:pPr>
              <w:pStyle w:val="ListParagraph"/>
              <w:widowControl w:val="0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  <w:r w:rsidRPr="00AE5999">
              <w:rPr>
                <w:rFonts w:ascii="Arial" w:hAnsi="Arial" w:cs="Arial"/>
                <w:sz w:val="22"/>
                <w:szCs w:val="22"/>
              </w:rPr>
              <w:t>Number of required participants</w:t>
            </w:r>
            <w:r w:rsidRPr="00AE5999">
              <w:rPr>
                <w:rFonts w:ascii="Arial" w:eastAsia="Trebuchet MS" w:hAnsi="Arial" w:cs="Arial"/>
                <w:sz w:val="22"/>
                <w:szCs w:val="22"/>
              </w:rPr>
              <w:t>:</w:t>
            </w:r>
          </w:p>
        </w:tc>
        <w:tc>
          <w:tcPr>
            <w:tcW w:w="6149" w:type="dxa"/>
            <w:gridSpan w:val="8"/>
            <w:vAlign w:val="center"/>
          </w:tcPr>
          <w:sdt>
            <w:sdtPr>
              <w:rPr>
                <w:rFonts w:ascii="Arial" w:eastAsia="Trebuchet MS" w:hAnsi="Arial" w:cs="Arial"/>
                <w:sz w:val="22"/>
                <w:szCs w:val="22"/>
              </w:rPr>
              <w:id w:val="-790052783"/>
              <w:text/>
            </w:sdtPr>
            <w:sdtContent>
              <w:p w14:paraId="35AF9AC7" w14:textId="76EBF22D" w:rsidR="00FD58AC" w:rsidRPr="00AE5999" w:rsidRDefault="00FD58AC" w:rsidP="009614EF">
                <w:pPr>
                  <w:pStyle w:val="ListParagraph"/>
                  <w:widowControl w:val="0"/>
                  <w:spacing w:before="60" w:after="60" w:line="276" w:lineRule="auto"/>
                  <w:ind w:left="0"/>
                  <w:jc w:val="both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076BF0">
                  <w:rPr>
                    <w:rFonts w:ascii="Arial" w:eastAsia="Trebuchet MS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FD58AC" w:rsidRPr="00865643" w14:paraId="6423785B" w14:textId="77777777" w:rsidTr="009614EF">
        <w:trPr>
          <w:trHeight w:val="79"/>
        </w:trPr>
        <w:tc>
          <w:tcPr>
            <w:tcW w:w="3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5BC26" w14:textId="77777777" w:rsidR="00FD58AC" w:rsidRPr="00AE5999" w:rsidRDefault="00FD58AC" w:rsidP="009614EF">
            <w:pPr>
              <w:pStyle w:val="ListParagraph"/>
              <w:widowControl w:val="0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  <w:r w:rsidRPr="00AE5999">
              <w:rPr>
                <w:rFonts w:ascii="Arial" w:eastAsia="Trebuchet MS" w:hAnsi="Arial" w:cs="Arial"/>
                <w:sz w:val="22"/>
                <w:szCs w:val="22"/>
              </w:rPr>
              <w:t>Number of enrolled participants:</w:t>
            </w:r>
          </w:p>
        </w:tc>
        <w:tc>
          <w:tcPr>
            <w:tcW w:w="6149" w:type="dxa"/>
            <w:gridSpan w:val="8"/>
            <w:vAlign w:val="center"/>
          </w:tcPr>
          <w:sdt>
            <w:sdtPr>
              <w:rPr>
                <w:rFonts w:ascii="Arial" w:eastAsia="Trebuchet MS" w:hAnsi="Arial" w:cs="Arial"/>
                <w:sz w:val="22"/>
                <w:szCs w:val="22"/>
              </w:rPr>
              <w:id w:val="-1452474394"/>
              <w:text/>
            </w:sdtPr>
            <w:sdtContent>
              <w:p w14:paraId="7DEC0FB4" w14:textId="4B4D1D95" w:rsidR="00FD58AC" w:rsidRPr="00AE5999" w:rsidRDefault="00FD58AC" w:rsidP="009614EF">
                <w:pPr>
                  <w:pStyle w:val="ListParagraph"/>
                  <w:widowControl w:val="0"/>
                  <w:spacing w:before="60" w:after="60" w:line="276" w:lineRule="auto"/>
                  <w:ind w:left="0"/>
                  <w:jc w:val="both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076BF0">
                  <w:rPr>
                    <w:rFonts w:ascii="Arial" w:eastAsia="Trebuchet MS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D23A17" w:rsidRPr="00865643" w14:paraId="176F2942" w14:textId="77777777" w:rsidTr="00D23A17">
        <w:trPr>
          <w:trHeight w:val="79"/>
        </w:trPr>
        <w:tc>
          <w:tcPr>
            <w:tcW w:w="4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5250C" w14:textId="26C0A2F1" w:rsidR="00D23A17" w:rsidRPr="00AE5999" w:rsidRDefault="00D23A17" w:rsidP="00D23A17">
            <w:pPr>
              <w:pStyle w:val="ListParagraph"/>
              <w:widowControl w:val="0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  <w:r w:rsidRPr="00AE5999">
              <w:rPr>
                <w:rFonts w:ascii="Arial" w:eastAsia="Trebuchet MS" w:hAnsi="Arial" w:cs="Arial"/>
                <w:sz w:val="22"/>
                <w:szCs w:val="22"/>
              </w:rPr>
              <w:t xml:space="preserve">Number of </w:t>
            </w:r>
            <w:r>
              <w:rPr>
                <w:rFonts w:ascii="Arial" w:eastAsia="Trebuchet MS" w:hAnsi="Arial" w:cs="Arial"/>
                <w:sz w:val="22"/>
                <w:szCs w:val="22"/>
              </w:rPr>
              <w:t>randomiz</w:t>
            </w:r>
            <w:r w:rsidRPr="00AE5999">
              <w:rPr>
                <w:rFonts w:ascii="Arial" w:eastAsia="Trebuchet MS" w:hAnsi="Arial" w:cs="Arial"/>
                <w:sz w:val="22"/>
                <w:szCs w:val="22"/>
              </w:rPr>
              <w:t>ed participants:</w:t>
            </w:r>
          </w:p>
        </w:tc>
        <w:tc>
          <w:tcPr>
            <w:tcW w:w="5582" w:type="dxa"/>
            <w:gridSpan w:val="7"/>
            <w:vAlign w:val="center"/>
          </w:tcPr>
          <w:sdt>
            <w:sdtPr>
              <w:rPr>
                <w:rFonts w:ascii="Arial" w:eastAsia="Trebuchet MS" w:hAnsi="Arial" w:cs="Arial"/>
                <w:sz w:val="22"/>
                <w:szCs w:val="22"/>
              </w:rPr>
              <w:id w:val="-890879917"/>
              <w:text/>
            </w:sdtPr>
            <w:sdtContent>
              <w:p w14:paraId="590B0943" w14:textId="4F64B4A9" w:rsidR="00D23A17" w:rsidRDefault="00D23A17" w:rsidP="00D23A17">
                <w:pPr>
                  <w:pStyle w:val="ListParagraph"/>
                  <w:widowControl w:val="0"/>
                  <w:spacing w:before="60" w:after="60" w:line="276" w:lineRule="auto"/>
                  <w:ind w:left="0"/>
                  <w:jc w:val="both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076BF0">
                  <w:rPr>
                    <w:rFonts w:ascii="Arial" w:eastAsia="Trebuchet MS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D23A17" w:rsidRPr="00865643" w14:paraId="685590C0" w14:textId="77777777" w:rsidTr="00D23A17">
        <w:trPr>
          <w:trHeight w:val="255"/>
        </w:trPr>
        <w:tc>
          <w:tcPr>
            <w:tcW w:w="5490" w:type="dxa"/>
            <w:gridSpan w:val="11"/>
            <w:vAlign w:val="center"/>
          </w:tcPr>
          <w:p w14:paraId="5A7706E7" w14:textId="0FCDC3E7" w:rsidR="00D23A17" w:rsidRPr="00AE5999" w:rsidRDefault="00D23A17" w:rsidP="00D23A17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rPr>
                <w:rFonts w:ascii="Arial" w:eastAsia="Trebuchet MS" w:hAnsi="Arial" w:cs="Arial"/>
                <w:sz w:val="22"/>
                <w:szCs w:val="22"/>
              </w:rPr>
            </w:pPr>
            <w:r w:rsidRPr="00AE5999">
              <w:rPr>
                <w:rFonts w:ascii="Arial" w:eastAsia="Trebuchet MS" w:hAnsi="Arial" w:cs="Arial"/>
                <w:sz w:val="22"/>
                <w:szCs w:val="22"/>
              </w:rPr>
              <w:t xml:space="preserve">Number of participants who </w:t>
            </w:r>
            <w:r>
              <w:rPr>
                <w:rFonts w:ascii="Arial" w:eastAsia="Trebuchet MS" w:hAnsi="Arial" w:cs="Arial"/>
                <w:sz w:val="22"/>
                <w:szCs w:val="22"/>
              </w:rPr>
              <w:t>completed the study</w:t>
            </w:r>
            <w:r w:rsidRPr="00AE599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590" w:type="dxa"/>
            <w:gridSpan w:val="4"/>
            <w:vAlign w:val="center"/>
          </w:tcPr>
          <w:sdt>
            <w:sdtPr>
              <w:rPr>
                <w:rFonts w:ascii="Arial" w:eastAsia="Trebuchet MS" w:hAnsi="Arial" w:cs="Arial"/>
                <w:sz w:val="22"/>
                <w:szCs w:val="22"/>
              </w:rPr>
              <w:id w:val="1776445472"/>
              <w:text/>
            </w:sdtPr>
            <w:sdtContent>
              <w:p w14:paraId="2350A84E" w14:textId="0A673890" w:rsidR="00D23A17" w:rsidRDefault="00D23A17" w:rsidP="00D23A17">
                <w:pPr>
                  <w:pStyle w:val="ListParagraph"/>
                  <w:spacing w:before="60" w:after="60" w:line="276" w:lineRule="auto"/>
                  <w:ind w:left="0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076BF0">
                  <w:rPr>
                    <w:rFonts w:ascii="Arial" w:eastAsia="Trebuchet MS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FD58AC" w:rsidRPr="00865643" w14:paraId="3B67F90D" w14:textId="77777777" w:rsidTr="00D23A17">
        <w:trPr>
          <w:trHeight w:val="255"/>
        </w:trPr>
        <w:tc>
          <w:tcPr>
            <w:tcW w:w="5490" w:type="dxa"/>
            <w:gridSpan w:val="11"/>
            <w:vAlign w:val="center"/>
          </w:tcPr>
          <w:p w14:paraId="6FCB916C" w14:textId="1B53F3ED" w:rsidR="00FD58AC" w:rsidRPr="00A61C20" w:rsidRDefault="00FD58AC" w:rsidP="009614EF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AE5999">
              <w:rPr>
                <w:rFonts w:ascii="Arial" w:eastAsia="Trebuchet MS" w:hAnsi="Arial" w:cs="Arial"/>
                <w:sz w:val="22"/>
                <w:szCs w:val="22"/>
              </w:rPr>
              <w:t>Number of participants withdr</w:t>
            </w:r>
            <w:r w:rsidR="00D23A17">
              <w:rPr>
                <w:rFonts w:ascii="Arial" w:eastAsia="Trebuchet MS" w:hAnsi="Arial" w:cs="Arial"/>
                <w:sz w:val="22"/>
                <w:szCs w:val="22"/>
              </w:rPr>
              <w:t>a</w:t>
            </w:r>
            <w:r w:rsidRPr="00AE5999">
              <w:rPr>
                <w:rFonts w:ascii="Arial" w:eastAsia="Trebuchet MS" w:hAnsi="Arial" w:cs="Arial"/>
                <w:sz w:val="22"/>
                <w:szCs w:val="22"/>
              </w:rPr>
              <w:t>w</w:t>
            </w:r>
            <w:r w:rsidR="00D23A17">
              <w:rPr>
                <w:rFonts w:ascii="Arial" w:eastAsia="Trebuchet MS" w:hAnsi="Arial" w:cs="Arial"/>
                <w:sz w:val="22"/>
                <w:szCs w:val="22"/>
              </w:rPr>
              <w:t>n from the study</w:t>
            </w:r>
            <w:r w:rsidRPr="00AE599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590" w:type="dxa"/>
            <w:gridSpan w:val="4"/>
            <w:vAlign w:val="center"/>
          </w:tcPr>
          <w:sdt>
            <w:sdtPr>
              <w:rPr>
                <w:rFonts w:ascii="Arial" w:eastAsia="Trebuchet MS" w:hAnsi="Arial" w:cs="Arial"/>
                <w:sz w:val="22"/>
                <w:szCs w:val="22"/>
              </w:rPr>
              <w:id w:val="2140449765"/>
              <w:text/>
            </w:sdtPr>
            <w:sdtContent>
              <w:p w14:paraId="3FCD2096" w14:textId="57CFFC96" w:rsidR="00FD58AC" w:rsidRPr="00A61C20" w:rsidRDefault="00FD58AC" w:rsidP="009614EF">
                <w:pPr>
                  <w:pStyle w:val="ListParagraph"/>
                  <w:spacing w:before="60" w:after="60" w:line="276" w:lineRule="auto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076BF0">
                  <w:rPr>
                    <w:rFonts w:ascii="Arial" w:eastAsia="Trebuchet MS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D23A17" w:rsidRPr="00865643" w14:paraId="05A96F89" w14:textId="77777777" w:rsidTr="00D23A17">
        <w:trPr>
          <w:trHeight w:val="255"/>
        </w:trPr>
        <w:tc>
          <w:tcPr>
            <w:tcW w:w="5490" w:type="dxa"/>
            <w:gridSpan w:val="11"/>
            <w:vAlign w:val="center"/>
          </w:tcPr>
          <w:p w14:paraId="083D8B47" w14:textId="7A0D64AF" w:rsidR="00D23A17" w:rsidRPr="00AE5999" w:rsidRDefault="00D23A17" w:rsidP="00D23A17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rPr>
                <w:rFonts w:ascii="Arial" w:eastAsia="Trebuchet MS" w:hAnsi="Arial" w:cs="Arial"/>
                <w:sz w:val="22"/>
                <w:szCs w:val="22"/>
              </w:rPr>
            </w:pPr>
            <w:r w:rsidRPr="00AE5999">
              <w:rPr>
                <w:rFonts w:ascii="Arial" w:eastAsia="Trebuchet MS" w:hAnsi="Arial" w:cs="Arial"/>
                <w:sz w:val="22"/>
                <w:szCs w:val="22"/>
              </w:rPr>
              <w:t xml:space="preserve">Number of participants who </w:t>
            </w:r>
            <w:r>
              <w:rPr>
                <w:rFonts w:ascii="Arial" w:eastAsia="Trebuchet MS" w:hAnsi="Arial" w:cs="Arial"/>
                <w:sz w:val="22"/>
                <w:szCs w:val="22"/>
              </w:rPr>
              <w:t>are lost to follow-up</w:t>
            </w:r>
            <w:r w:rsidRPr="00AE599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590" w:type="dxa"/>
            <w:gridSpan w:val="4"/>
            <w:vAlign w:val="center"/>
          </w:tcPr>
          <w:sdt>
            <w:sdtPr>
              <w:rPr>
                <w:rFonts w:ascii="Arial" w:eastAsia="Trebuchet MS" w:hAnsi="Arial" w:cs="Arial"/>
                <w:sz w:val="22"/>
                <w:szCs w:val="22"/>
              </w:rPr>
              <w:id w:val="1169216978"/>
              <w:text/>
            </w:sdtPr>
            <w:sdtContent>
              <w:p w14:paraId="3C14D12D" w14:textId="2C3FB391" w:rsidR="00D23A17" w:rsidRDefault="00D23A17" w:rsidP="00D23A17">
                <w:pPr>
                  <w:pStyle w:val="ListParagraph"/>
                  <w:spacing w:before="60" w:after="60" w:line="276" w:lineRule="auto"/>
                  <w:ind w:left="0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076BF0">
                  <w:rPr>
                    <w:rFonts w:ascii="Arial" w:eastAsia="Trebuchet MS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D23A17" w:rsidRPr="00865643" w14:paraId="11B29CAF" w14:textId="77777777" w:rsidTr="00E5797B">
        <w:trPr>
          <w:trHeight w:val="255"/>
        </w:trPr>
        <w:tc>
          <w:tcPr>
            <w:tcW w:w="7050" w:type="dxa"/>
            <w:gridSpan w:val="13"/>
            <w:vAlign w:val="center"/>
          </w:tcPr>
          <w:p w14:paraId="3A8F5E92" w14:textId="1C5C9CE0" w:rsidR="00D23A17" w:rsidRPr="00AE5999" w:rsidRDefault="00D23A17" w:rsidP="00D23A17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rPr>
                <w:rFonts w:ascii="Arial" w:eastAsia="Trebuchet MS" w:hAnsi="Arial" w:cs="Arial"/>
                <w:sz w:val="22"/>
                <w:szCs w:val="22"/>
              </w:rPr>
            </w:pPr>
            <w:r w:rsidRPr="00AE5999">
              <w:rPr>
                <w:rFonts w:ascii="Arial" w:eastAsia="Trebuchet MS" w:hAnsi="Arial" w:cs="Arial"/>
                <w:sz w:val="22"/>
                <w:szCs w:val="22"/>
              </w:rPr>
              <w:t xml:space="preserve">Number of participants who </w:t>
            </w:r>
            <w:r>
              <w:rPr>
                <w:rFonts w:ascii="Arial" w:eastAsia="Trebuchet MS" w:hAnsi="Arial" w:cs="Arial"/>
                <w:sz w:val="22"/>
                <w:szCs w:val="22"/>
              </w:rPr>
              <w:t xml:space="preserve">experienced </w:t>
            </w:r>
            <w:r w:rsidR="00E5797B">
              <w:rPr>
                <w:rFonts w:ascii="Arial" w:eastAsia="Trebuchet MS" w:hAnsi="Arial" w:cs="Arial"/>
                <w:sz w:val="22"/>
                <w:szCs w:val="22"/>
              </w:rPr>
              <w:t xml:space="preserve">onsite </w:t>
            </w:r>
            <w:r>
              <w:rPr>
                <w:rFonts w:ascii="Arial" w:eastAsia="Trebuchet MS" w:hAnsi="Arial" w:cs="Arial"/>
                <w:sz w:val="22"/>
                <w:szCs w:val="22"/>
              </w:rPr>
              <w:t>SAEs/SUSARS</w:t>
            </w:r>
            <w:r w:rsidRPr="00AE599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030" w:type="dxa"/>
            <w:gridSpan w:val="2"/>
            <w:vAlign w:val="center"/>
          </w:tcPr>
          <w:sdt>
            <w:sdtPr>
              <w:rPr>
                <w:rFonts w:ascii="Arial" w:eastAsia="Trebuchet MS" w:hAnsi="Arial" w:cs="Arial"/>
                <w:sz w:val="22"/>
                <w:szCs w:val="22"/>
              </w:rPr>
              <w:id w:val="-988093543"/>
              <w:text/>
            </w:sdtPr>
            <w:sdtContent>
              <w:p w14:paraId="292BD5B7" w14:textId="17884A0E" w:rsidR="00D23A17" w:rsidRDefault="00D23A17" w:rsidP="00D23A17">
                <w:pPr>
                  <w:pStyle w:val="ListParagraph"/>
                  <w:spacing w:before="60" w:after="60" w:line="276" w:lineRule="auto"/>
                  <w:ind w:left="0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076BF0">
                  <w:rPr>
                    <w:rFonts w:ascii="Arial" w:eastAsia="Trebuchet MS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D23A17" w:rsidRPr="00865643" w14:paraId="5977E071" w14:textId="77777777">
        <w:trPr>
          <w:trHeight w:val="712"/>
        </w:trPr>
        <w:tc>
          <w:tcPr>
            <w:tcW w:w="10080" w:type="dxa"/>
            <w:gridSpan w:val="15"/>
            <w:vAlign w:val="center"/>
          </w:tcPr>
          <w:p w14:paraId="057F67CE" w14:textId="77777777" w:rsidR="00D23A17" w:rsidRDefault="00D23A17" w:rsidP="00D23A17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rPr>
                <w:rFonts w:ascii="Arial" w:eastAsia="Trebuchet MS" w:hAnsi="Arial" w:cs="Arial"/>
                <w:sz w:val="22"/>
                <w:szCs w:val="22"/>
              </w:rPr>
            </w:pPr>
            <w:r>
              <w:rPr>
                <w:rFonts w:ascii="Arial" w:eastAsia="Trebuchet MS" w:hAnsi="Arial" w:cs="Arial"/>
                <w:sz w:val="22"/>
                <w:szCs w:val="22"/>
              </w:rPr>
              <w:t>Amendments to the original protocol including dates of approval:</w:t>
            </w:r>
          </w:p>
          <w:sdt>
            <w:sdtPr>
              <w:rPr>
                <w:rFonts w:ascii="Arial" w:eastAsia="Trebuchet MS" w:hAnsi="Arial" w:cs="Arial"/>
                <w:sz w:val="22"/>
                <w:szCs w:val="22"/>
              </w:rPr>
              <w:id w:val="2006780922"/>
              <w:text/>
            </w:sdtPr>
            <w:sdtContent>
              <w:p w14:paraId="1B63A9DA" w14:textId="6313B123" w:rsidR="00D23A17" w:rsidRDefault="00D23A17" w:rsidP="00D23A17">
                <w:pPr>
                  <w:pStyle w:val="ListParagraph"/>
                  <w:spacing w:before="60" w:after="60" w:line="276" w:lineRule="auto"/>
                  <w:ind w:left="0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076BF0">
                  <w:rPr>
                    <w:rFonts w:ascii="Arial" w:eastAsia="Trebuchet MS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D23A17" w:rsidRPr="00865643" w14:paraId="63EE2608" w14:textId="77777777">
        <w:trPr>
          <w:trHeight w:val="255"/>
        </w:trPr>
        <w:tc>
          <w:tcPr>
            <w:tcW w:w="10080" w:type="dxa"/>
            <w:gridSpan w:val="15"/>
            <w:vAlign w:val="center"/>
          </w:tcPr>
          <w:p w14:paraId="041CAC58" w14:textId="01ED8A2A" w:rsidR="007246DF" w:rsidRDefault="007246DF" w:rsidP="007246DF">
            <w:pPr>
              <w:pStyle w:val="ListParagraph"/>
              <w:spacing w:before="60" w:after="60" w:line="276" w:lineRule="auto"/>
              <w:ind w:left="450"/>
              <w:rPr>
                <w:rFonts w:ascii="Arial" w:eastAsia="Trebuchet MS" w:hAnsi="Arial" w:cs="Arial"/>
                <w:sz w:val="22"/>
                <w:szCs w:val="22"/>
              </w:rPr>
            </w:pPr>
          </w:p>
          <w:p w14:paraId="519533B9" w14:textId="7C6D31CE" w:rsidR="00D23A17" w:rsidRPr="00076BF0" w:rsidRDefault="00D23A17" w:rsidP="00E5797B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rPr>
                <w:rFonts w:ascii="Arial" w:eastAsia="Trebuchet MS" w:hAnsi="Arial" w:cs="Arial"/>
                <w:sz w:val="22"/>
                <w:szCs w:val="22"/>
              </w:rPr>
            </w:pPr>
            <w:r>
              <w:rPr>
                <w:rFonts w:ascii="Arial" w:eastAsia="Trebuchet MS" w:hAnsi="Arial" w:cs="Arial"/>
                <w:sz w:val="22"/>
                <w:szCs w:val="22"/>
              </w:rPr>
              <w:lastRenderedPageBreak/>
              <w:t>Deviations from the approved protocol:</w:t>
            </w:r>
          </w:p>
        </w:tc>
      </w:tr>
      <w:tr w:rsidR="00D23A17" w:rsidRPr="00865643" w14:paraId="6E9097BF" w14:textId="77777777">
        <w:trPr>
          <w:trHeight w:val="255"/>
        </w:trPr>
        <w:tc>
          <w:tcPr>
            <w:tcW w:w="10080" w:type="dxa"/>
            <w:gridSpan w:val="15"/>
            <w:vAlign w:val="center"/>
          </w:tcPr>
          <w:sdt>
            <w:sdtPr>
              <w:rPr>
                <w:rFonts w:ascii="Arial" w:eastAsia="Trebuchet MS" w:hAnsi="Arial" w:cs="Arial"/>
                <w:sz w:val="22"/>
                <w:szCs w:val="22"/>
              </w:rPr>
              <w:id w:val="415214828"/>
              <w:text/>
            </w:sdtPr>
            <w:sdtContent>
              <w:p w14:paraId="0EFBD7C0" w14:textId="3C9E02A6" w:rsidR="00D23A17" w:rsidRDefault="00D23A17" w:rsidP="00D23A17">
                <w:pPr>
                  <w:pStyle w:val="ListParagraph"/>
                  <w:spacing w:before="60" w:after="60" w:line="276" w:lineRule="auto"/>
                  <w:ind w:left="0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076BF0">
                  <w:rPr>
                    <w:rFonts w:ascii="Arial" w:eastAsia="Trebuchet MS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E5797B" w:rsidRPr="00865643" w14:paraId="36EEA223" w14:textId="77777777" w:rsidTr="000D27B0">
        <w:trPr>
          <w:trHeight w:val="255"/>
        </w:trPr>
        <w:tc>
          <w:tcPr>
            <w:tcW w:w="10080" w:type="dxa"/>
            <w:gridSpan w:val="15"/>
            <w:tcBorders>
              <w:bottom w:val="single" w:sz="12" w:space="0" w:color="auto"/>
            </w:tcBorders>
            <w:vAlign w:val="center"/>
          </w:tcPr>
          <w:p w14:paraId="2099F205" w14:textId="77777777" w:rsidR="00E5797B" w:rsidRPr="00FD58AC" w:rsidRDefault="00E5797B" w:rsidP="009614EF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D58AC">
              <w:rPr>
                <w:rFonts w:ascii="Arial" w:eastAsia="Trebuchet MS" w:hAnsi="Arial" w:cs="Arial"/>
                <w:sz w:val="22"/>
                <w:szCs w:val="22"/>
              </w:rPr>
              <w:t>Onsite SAE reports:</w:t>
            </w:r>
          </w:p>
          <w:sdt>
            <w:sdtPr>
              <w:rPr>
                <w:rFonts w:ascii="Arial" w:eastAsia="Trebuchet MS" w:hAnsi="Arial" w:cs="Arial"/>
                <w:sz w:val="22"/>
                <w:szCs w:val="22"/>
              </w:rPr>
              <w:id w:val="1579398612"/>
              <w:text/>
            </w:sdtPr>
            <w:sdtContent>
              <w:p w14:paraId="6BB91885" w14:textId="4444DB32" w:rsidR="00E5797B" w:rsidRPr="00836991" w:rsidRDefault="00E5797B" w:rsidP="009614EF">
                <w:pPr>
                  <w:spacing w:before="60" w:after="60" w:line="276" w:lineRule="auto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076BF0">
                  <w:rPr>
                    <w:rFonts w:ascii="Arial" w:eastAsia="Trebuchet MS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FD58AC" w:rsidRPr="00865643" w14:paraId="321F9AF8" w14:textId="77777777" w:rsidTr="009614EF">
        <w:trPr>
          <w:trHeight w:val="255"/>
        </w:trPr>
        <w:tc>
          <w:tcPr>
            <w:tcW w:w="26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FCB325" w14:textId="60566B33" w:rsidR="00FD58AC" w:rsidRPr="00836991" w:rsidRDefault="00FD58AC" w:rsidP="009614EF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36991">
              <w:rPr>
                <w:rFonts w:ascii="Arial" w:hAnsi="Arial" w:cs="Arial"/>
                <w:b/>
                <w:sz w:val="22"/>
                <w:szCs w:val="22"/>
              </w:rPr>
              <w:t>PRINCIPAL INVESTIGATOR:</w:t>
            </w:r>
          </w:p>
        </w:tc>
        <w:tc>
          <w:tcPr>
            <w:tcW w:w="507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FFD1FC" w14:textId="77777777" w:rsidR="00FD58AC" w:rsidRDefault="00FD58AC" w:rsidP="009614EF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>Name &amp; Signature:</w:t>
            </w:r>
          </w:p>
          <w:p w14:paraId="0E2788BE" w14:textId="77777777" w:rsidR="00FD58AC" w:rsidRPr="00836991" w:rsidRDefault="00FD58AC" w:rsidP="009614EF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1686624364"/>
              <w:text/>
            </w:sdtPr>
            <w:sdtContent>
              <w:p w14:paraId="68FEE59F" w14:textId="1DB58C7C" w:rsidR="00FD58AC" w:rsidRPr="00836991" w:rsidRDefault="00FD58AC" w:rsidP="009614EF">
                <w:pPr>
                  <w:spacing w:before="60" w:after="60" w:line="276" w:lineRule="auto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757624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2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1A6312" w14:textId="77777777" w:rsidR="00FD58AC" w:rsidRDefault="00FD58AC" w:rsidP="009614EF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 xml:space="preserve">Date: </w:t>
            </w:r>
          </w:p>
          <w:p w14:paraId="4B579C67" w14:textId="77777777" w:rsidR="00FD58AC" w:rsidRPr="00836991" w:rsidRDefault="00FD58AC" w:rsidP="009614EF">
            <w:p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982206907"/>
              <w:showingPlcHdr/>
              <w:date w:fullDate="2022-09-07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2A058DDA" w14:textId="7B1806C9" w:rsidR="00FD58AC" w:rsidRPr="00836991" w:rsidRDefault="00FD58AC" w:rsidP="009614EF">
                <w:pPr>
                  <w:spacing w:before="60" w:after="60" w:line="276" w:lineRule="auto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836991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  <w:tr w:rsidR="00FD58AC" w:rsidRPr="00865643" w14:paraId="232B5AE2" w14:textId="77777777" w:rsidTr="009614EF">
        <w:trPr>
          <w:trHeight w:val="255"/>
        </w:trPr>
        <w:tc>
          <w:tcPr>
            <w:tcW w:w="10080" w:type="dxa"/>
            <w:gridSpan w:val="15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0188ED78" w14:textId="77777777" w:rsidR="00FD58AC" w:rsidRPr="00836991" w:rsidRDefault="00FD58AC" w:rsidP="00FD58A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 be filled-out by the Site Visit Team</w:t>
            </w:r>
          </w:p>
          <w:p w14:paraId="7D0AD21B" w14:textId="77777777" w:rsidR="00FD58AC" w:rsidRPr="00F71F55" w:rsidRDefault="00FD58AC" w:rsidP="00FD58A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D58AC" w:rsidRPr="00865643" w14:paraId="7AEFAA5B" w14:textId="77777777" w:rsidTr="009614EF">
        <w:trPr>
          <w:trHeight w:val="317"/>
        </w:trPr>
        <w:tc>
          <w:tcPr>
            <w:tcW w:w="10080" w:type="dxa"/>
            <w:gridSpan w:val="15"/>
            <w:vAlign w:val="center"/>
          </w:tcPr>
          <w:p w14:paraId="166D5201" w14:textId="3DCC3F09" w:rsidR="00FD58AC" w:rsidRPr="00FD58AC" w:rsidRDefault="00FD58AC" w:rsidP="00FD58AC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Arial" w:eastAsia="Trebuchet MS" w:hAnsi="Arial" w:cs="Arial"/>
                <w:sz w:val="22"/>
                <w:szCs w:val="22"/>
              </w:rPr>
            </w:pPr>
            <w:r>
              <w:rPr>
                <w:rFonts w:ascii="Arial" w:eastAsia="Trebuchet MS" w:hAnsi="Arial" w:cs="Arial"/>
                <w:sz w:val="22"/>
                <w:szCs w:val="22"/>
              </w:rPr>
              <w:t>Reasons for site visit</w:t>
            </w:r>
            <w:r w:rsidRPr="00AE5999">
              <w:rPr>
                <w:rFonts w:ascii="Arial" w:eastAsia="Trebuchet MS" w:hAnsi="Arial" w:cs="Arial"/>
                <w:sz w:val="22"/>
                <w:szCs w:val="22"/>
              </w:rPr>
              <w:t>:</w:t>
            </w:r>
          </w:p>
        </w:tc>
      </w:tr>
      <w:tr w:rsidR="00FD58AC" w:rsidRPr="00865643" w14:paraId="0D79322D" w14:textId="77777777" w:rsidTr="009614EF">
        <w:trPr>
          <w:trHeight w:val="316"/>
        </w:trPr>
        <w:tc>
          <w:tcPr>
            <w:tcW w:w="10080" w:type="dxa"/>
            <w:gridSpan w:val="15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421874130"/>
              <w:text/>
            </w:sdtPr>
            <w:sdtContent>
              <w:p w14:paraId="7553087A" w14:textId="724A3F85" w:rsidR="00FD58AC" w:rsidRPr="00FD58AC" w:rsidRDefault="00FD58AC" w:rsidP="00FD58AC">
                <w:pPr>
                  <w:spacing w:line="360" w:lineRule="auto"/>
                  <w:ind w:left="720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FD58AC" w:rsidRPr="00865643" w14:paraId="26342D38" w14:textId="77777777" w:rsidTr="009614EF">
        <w:trPr>
          <w:trHeight w:val="769"/>
        </w:trPr>
        <w:tc>
          <w:tcPr>
            <w:tcW w:w="10080" w:type="dxa"/>
            <w:gridSpan w:val="15"/>
            <w:vAlign w:val="center"/>
          </w:tcPr>
          <w:p w14:paraId="7D89CC2B" w14:textId="77777777" w:rsidR="00FD58AC" w:rsidRPr="00FD58AC" w:rsidRDefault="00FD58AC" w:rsidP="00FD58AC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Arial" w:eastAsia="Trebuchet MS" w:hAnsi="Arial" w:cs="Arial"/>
                <w:sz w:val="22"/>
                <w:szCs w:val="22"/>
              </w:rPr>
            </w:pPr>
            <w:r>
              <w:rPr>
                <w:rFonts w:ascii="Arial" w:eastAsia="Trebuchet MS" w:hAnsi="Arial" w:cs="Arial"/>
                <w:sz w:val="22"/>
                <w:szCs w:val="22"/>
              </w:rPr>
              <w:t>Person/s present during visit: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1124352257"/>
              <w:text/>
            </w:sdtPr>
            <w:sdtContent>
              <w:p w14:paraId="32028850" w14:textId="2A6A873B" w:rsidR="00FD58AC" w:rsidRPr="00FD58AC" w:rsidRDefault="00FD58AC" w:rsidP="00FD58AC">
                <w:pPr>
                  <w:spacing w:line="360" w:lineRule="auto"/>
                  <w:ind w:left="720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FD58AC" w:rsidRPr="00865643" w14:paraId="6BA46369" w14:textId="77777777" w:rsidTr="009614EF">
        <w:trPr>
          <w:trHeight w:val="769"/>
        </w:trPr>
        <w:tc>
          <w:tcPr>
            <w:tcW w:w="10080" w:type="dxa"/>
            <w:gridSpan w:val="15"/>
            <w:vAlign w:val="center"/>
          </w:tcPr>
          <w:p w14:paraId="3B074C72" w14:textId="77777777" w:rsidR="00FD58AC" w:rsidRPr="00FD58AC" w:rsidRDefault="00FD58AC" w:rsidP="00FD58AC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Arial" w:eastAsia="Trebuchet MS" w:hAnsi="Arial" w:cs="Arial"/>
                <w:sz w:val="22"/>
                <w:szCs w:val="22"/>
              </w:rPr>
            </w:pPr>
            <w:r>
              <w:rPr>
                <w:rFonts w:ascii="Arial" w:eastAsia="Trebuchet MS" w:hAnsi="Arial" w:cs="Arial"/>
                <w:sz w:val="22"/>
                <w:szCs w:val="22"/>
              </w:rPr>
              <w:t>Findings: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108657216"/>
              <w:text/>
            </w:sdtPr>
            <w:sdtContent>
              <w:p w14:paraId="5BAF3580" w14:textId="220C93B9" w:rsidR="00FD58AC" w:rsidRPr="00FD58AC" w:rsidRDefault="00FD58AC" w:rsidP="00FD58AC">
                <w:pPr>
                  <w:spacing w:line="360" w:lineRule="auto"/>
                  <w:ind w:left="720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FD58AC" w:rsidRPr="00865643" w14:paraId="2F3CED4D" w14:textId="77777777" w:rsidTr="009614EF">
        <w:trPr>
          <w:trHeight w:val="716"/>
        </w:trPr>
        <w:tc>
          <w:tcPr>
            <w:tcW w:w="10080" w:type="dxa"/>
            <w:gridSpan w:val="15"/>
            <w:vAlign w:val="center"/>
          </w:tcPr>
          <w:p w14:paraId="7A7D2D22" w14:textId="77777777" w:rsidR="00FD58AC" w:rsidRPr="00FD58AC" w:rsidRDefault="00FD58AC" w:rsidP="00FD58AC">
            <w:pPr>
              <w:pStyle w:val="ListParagraph"/>
              <w:numPr>
                <w:ilvl w:val="0"/>
                <w:numId w:val="9"/>
              </w:num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  <w:r w:rsidRPr="00D85978">
              <w:rPr>
                <w:rFonts w:ascii="Arial" w:eastAsia="Calibri" w:hAnsi="Arial" w:cs="Arial"/>
                <w:sz w:val="22"/>
                <w:szCs w:val="22"/>
              </w:rPr>
              <w:t>Recommendations</w:t>
            </w:r>
            <w:r w:rsidRPr="00D85978">
              <w:rPr>
                <w:rFonts w:ascii="Arial" w:hAnsi="Arial" w:cs="Arial"/>
                <w:sz w:val="22"/>
                <w:szCs w:val="22"/>
                <w:lang w:bidi="th-TH"/>
              </w:rPr>
              <w:t>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1018466827"/>
              <w:text/>
            </w:sdtPr>
            <w:sdtContent>
              <w:p w14:paraId="3C2D41AA" w14:textId="2F396544" w:rsidR="00FD58AC" w:rsidRPr="00FD58AC" w:rsidRDefault="00FD58AC" w:rsidP="00FD58AC">
                <w:pPr>
                  <w:spacing w:after="100"/>
                  <w:ind w:left="720"/>
                  <w:jc w:val="both"/>
                  <w:rPr>
                    <w:rFonts w:ascii="Arial" w:hAnsi="Arial" w:cs="Arial"/>
                    <w:sz w:val="22"/>
                    <w:szCs w:val="22"/>
                    <w:lang w:bidi="th-TH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FD58AC" w:rsidRPr="00865643" w14:paraId="1E46828B" w14:textId="77777777" w:rsidTr="009614EF">
        <w:trPr>
          <w:trHeight w:val="255"/>
        </w:trPr>
        <w:tc>
          <w:tcPr>
            <w:tcW w:w="2604" w:type="dxa"/>
            <w:gridSpan w:val="3"/>
          </w:tcPr>
          <w:p w14:paraId="4F6874F2" w14:textId="77777777" w:rsidR="00FD58AC" w:rsidRDefault="00FD58AC" w:rsidP="00FD58AC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Site Visit Team Head</w:t>
            </w:r>
          </w:p>
        </w:tc>
        <w:tc>
          <w:tcPr>
            <w:tcW w:w="5129" w:type="dxa"/>
            <w:gridSpan w:val="11"/>
          </w:tcPr>
          <w:p w14:paraId="75195F9B" w14:textId="3D5643E6" w:rsidR="00FD58AC" w:rsidRPr="00836991" w:rsidRDefault="00FD58AC" w:rsidP="00FD58A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>Name &amp; Signature:</w:t>
            </w:r>
          </w:p>
          <w:p w14:paraId="6975BB90" w14:textId="77777777" w:rsidR="00FD58AC" w:rsidRPr="00836991" w:rsidRDefault="00FD58AC" w:rsidP="00FD58A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938129910"/>
              <w:text/>
            </w:sdtPr>
            <w:sdtContent>
              <w:p w14:paraId="48E18EC4" w14:textId="64A95FB2" w:rsidR="00FD58AC" w:rsidRPr="00836991" w:rsidRDefault="00FD58AC" w:rsidP="00FD58AC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757624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2347" w:type="dxa"/>
          </w:tcPr>
          <w:p w14:paraId="51078BC7" w14:textId="77777777" w:rsidR="00FD58AC" w:rsidRPr="00836991" w:rsidRDefault="00FD58AC" w:rsidP="00FD58A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 xml:space="preserve">Review Date: </w:t>
            </w:r>
          </w:p>
          <w:p w14:paraId="298A2C42" w14:textId="77777777" w:rsidR="00FD58AC" w:rsidRPr="00836991" w:rsidRDefault="00FD58AC" w:rsidP="00FD58A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322938727"/>
              <w:showingPlcHdr/>
              <w:date w:fullDate="2022-09-07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0A98AD8C" w14:textId="34D0A716" w:rsidR="00FD58AC" w:rsidRPr="00836991" w:rsidRDefault="00FD58AC" w:rsidP="00FD58AC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836991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  <w:tr w:rsidR="00FD58AC" w:rsidRPr="00865643" w14:paraId="572866B4" w14:textId="77777777" w:rsidTr="009614EF">
        <w:trPr>
          <w:trHeight w:val="255"/>
        </w:trPr>
        <w:tc>
          <w:tcPr>
            <w:tcW w:w="2604" w:type="dxa"/>
            <w:gridSpan w:val="3"/>
          </w:tcPr>
          <w:p w14:paraId="120AC832" w14:textId="77777777" w:rsidR="00FD58AC" w:rsidRDefault="00FD58AC" w:rsidP="00FD58AC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Member 1</w:t>
            </w:r>
          </w:p>
        </w:tc>
        <w:tc>
          <w:tcPr>
            <w:tcW w:w="5129" w:type="dxa"/>
            <w:gridSpan w:val="11"/>
          </w:tcPr>
          <w:p w14:paraId="03B117E7" w14:textId="3177AADE" w:rsidR="00FD58AC" w:rsidRPr="00836991" w:rsidRDefault="00FD58AC" w:rsidP="00FD58A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>Name &amp; Signature:</w:t>
            </w:r>
          </w:p>
          <w:p w14:paraId="3BEEB8D5" w14:textId="77777777" w:rsidR="00FD58AC" w:rsidRPr="00836991" w:rsidRDefault="00FD58AC" w:rsidP="00FD58A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1672950961"/>
              <w:text/>
            </w:sdtPr>
            <w:sdtContent>
              <w:p w14:paraId="68EDAD9C" w14:textId="50359AE5" w:rsidR="00FD58AC" w:rsidRPr="00836991" w:rsidRDefault="00FD58AC" w:rsidP="00FD58AC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757624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2347" w:type="dxa"/>
          </w:tcPr>
          <w:p w14:paraId="6F40833B" w14:textId="77777777" w:rsidR="00FD58AC" w:rsidRPr="00836991" w:rsidRDefault="00FD58AC" w:rsidP="00FD58A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 xml:space="preserve">Review Date: </w:t>
            </w:r>
          </w:p>
          <w:p w14:paraId="18F75769" w14:textId="77777777" w:rsidR="00FD58AC" w:rsidRPr="00836991" w:rsidRDefault="00FD58AC" w:rsidP="00FD58A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-192921467"/>
              <w:showingPlcHdr/>
              <w:date w:fullDate="2022-09-07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5A42FE73" w14:textId="63E11D0D" w:rsidR="00FD58AC" w:rsidRPr="00836991" w:rsidRDefault="00FD58AC" w:rsidP="00FD58AC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836991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  <w:tr w:rsidR="00FD58AC" w:rsidRPr="00865643" w14:paraId="377421A2" w14:textId="77777777" w:rsidTr="009614EF">
        <w:trPr>
          <w:trHeight w:val="255"/>
        </w:trPr>
        <w:tc>
          <w:tcPr>
            <w:tcW w:w="2604" w:type="dxa"/>
            <w:gridSpan w:val="3"/>
          </w:tcPr>
          <w:p w14:paraId="43F8FAEE" w14:textId="77777777" w:rsidR="00FD58AC" w:rsidRDefault="00FD58AC" w:rsidP="00FD58AC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Member 2</w:t>
            </w:r>
          </w:p>
        </w:tc>
        <w:tc>
          <w:tcPr>
            <w:tcW w:w="5129" w:type="dxa"/>
            <w:gridSpan w:val="11"/>
          </w:tcPr>
          <w:p w14:paraId="31DF5B33" w14:textId="56E2D818" w:rsidR="00FD58AC" w:rsidRPr="00836991" w:rsidRDefault="00FD58AC" w:rsidP="00FD58A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>Name &amp; Signature:</w:t>
            </w:r>
          </w:p>
          <w:p w14:paraId="60BA929C" w14:textId="77777777" w:rsidR="00FD58AC" w:rsidRPr="00836991" w:rsidRDefault="00FD58AC" w:rsidP="00FD58A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1207455784"/>
              <w:text/>
            </w:sdtPr>
            <w:sdtContent>
              <w:p w14:paraId="6F837C6E" w14:textId="709757C4" w:rsidR="00FD58AC" w:rsidRPr="00836991" w:rsidRDefault="00FD58AC" w:rsidP="00FD58AC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757624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2347" w:type="dxa"/>
          </w:tcPr>
          <w:p w14:paraId="4B9B5CB4" w14:textId="77777777" w:rsidR="00FD58AC" w:rsidRPr="00836991" w:rsidRDefault="00FD58AC" w:rsidP="00FD58A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 xml:space="preserve">Review Date: </w:t>
            </w:r>
          </w:p>
          <w:p w14:paraId="22404E38" w14:textId="77777777" w:rsidR="00FD58AC" w:rsidRPr="00836991" w:rsidRDefault="00FD58AC" w:rsidP="00FD58A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1434553479"/>
              <w:showingPlcHdr/>
              <w:date w:fullDate="2022-09-07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39EC4086" w14:textId="1805723E" w:rsidR="00FD58AC" w:rsidRPr="00836991" w:rsidRDefault="00FD58AC" w:rsidP="00FD58AC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836991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</w:tbl>
    <w:p w14:paraId="7D3B0C3B" w14:textId="77777777" w:rsidR="007811CC" w:rsidRDefault="00D7561E" w:rsidP="007D5502">
      <w:pPr>
        <w:tabs>
          <w:tab w:val="left" w:pos="9120"/>
        </w:tabs>
      </w:pPr>
      <w:r w:rsidRPr="003805E7">
        <w:rPr>
          <w:rFonts w:ascii="Arial" w:hAnsi="Arial" w:cs="Arial"/>
          <w:sz w:val="18"/>
          <w:szCs w:val="18"/>
        </w:rPr>
        <w:tab/>
      </w:r>
    </w:p>
    <w:p w14:paraId="5D511F1B" w14:textId="77777777" w:rsidR="009C2262" w:rsidRDefault="009C2262" w:rsidP="007D5502"/>
    <w:p w14:paraId="0C232966" w14:textId="77777777" w:rsidR="009C2262" w:rsidRPr="009C2262" w:rsidRDefault="009C2262" w:rsidP="007D5502"/>
    <w:p w14:paraId="3BF7F8AF" w14:textId="77777777" w:rsidR="009C2262" w:rsidRPr="009C2262" w:rsidRDefault="009C2262" w:rsidP="007D5502"/>
    <w:p w14:paraId="330C281E" w14:textId="77777777" w:rsidR="009C2262" w:rsidRPr="009C2262" w:rsidRDefault="009C2262" w:rsidP="007D5502"/>
    <w:p w14:paraId="746BD8DE" w14:textId="77777777" w:rsidR="009C2262" w:rsidRPr="009C2262" w:rsidRDefault="009C2262" w:rsidP="007D5502"/>
    <w:p w14:paraId="686BB1E9" w14:textId="77777777" w:rsidR="007811CC" w:rsidRPr="009C2262" w:rsidRDefault="007811CC" w:rsidP="007D5502"/>
    <w:sectPr w:rsidR="007811CC" w:rsidRPr="009C2262" w:rsidSect="00D00676">
      <w:footerReference w:type="default" r:id="rId11"/>
      <w:pgSz w:w="11907" w:h="16839" w:code="9"/>
      <w:pgMar w:top="1152" w:right="720" w:bottom="1152" w:left="720" w:header="720" w:footer="3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11D9C" w14:textId="77777777" w:rsidR="003C15CF" w:rsidRDefault="003C15CF" w:rsidP="00F63147">
      <w:r>
        <w:separator/>
      </w:r>
    </w:p>
  </w:endnote>
  <w:endnote w:type="continuationSeparator" w:id="0">
    <w:p w14:paraId="6F3A5086" w14:textId="77777777" w:rsidR="003C15CF" w:rsidRDefault="003C15CF" w:rsidP="00F6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94" w:type="dxa"/>
      <w:tblInd w:w="-123" w:type="dxa"/>
      <w:tblLayout w:type="fixed"/>
      <w:tblLook w:val="0400" w:firstRow="0" w:lastRow="0" w:firstColumn="0" w:lastColumn="0" w:noHBand="0" w:noVBand="1"/>
    </w:tblPr>
    <w:tblGrid>
      <w:gridCol w:w="11094"/>
    </w:tblGrid>
    <w:tr w:rsidR="00EA617E" w:rsidRPr="000F5A3D" w14:paraId="34984418" w14:textId="77777777">
      <w:tc>
        <w:tcPr>
          <w:tcW w:w="11094" w:type="dxa"/>
        </w:tcPr>
        <w:tbl>
          <w:tblPr>
            <w:tblW w:w="10878" w:type="dxa"/>
            <w:tblLayout w:type="fixed"/>
            <w:tblLook w:val="0400" w:firstRow="0" w:lastRow="0" w:firstColumn="0" w:lastColumn="0" w:noHBand="0" w:noVBand="1"/>
          </w:tblPr>
          <w:tblGrid>
            <w:gridCol w:w="3626"/>
            <w:gridCol w:w="3626"/>
            <w:gridCol w:w="3626"/>
          </w:tblGrid>
          <w:tr w:rsidR="007246DF" w:rsidRPr="000F5A3D" w14:paraId="4EBE447F" w14:textId="77777777" w:rsidTr="007246DF">
            <w:trPr>
              <w:trHeight w:val="102"/>
            </w:trPr>
            <w:tc>
              <w:tcPr>
                <w:tcW w:w="3626" w:type="dxa"/>
              </w:tcPr>
              <w:p w14:paraId="32FB406E" w14:textId="1118E5AA" w:rsidR="007246DF" w:rsidRPr="000F5A3D" w:rsidRDefault="007246DF" w:rsidP="007246D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</w:pP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SITE VISIT</w:t>
                </w:r>
                <w:r w:rsidRPr="000F5A3D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 xml:space="preserve"> FORM </w:t>
                </w:r>
              </w:p>
            </w:tc>
            <w:tc>
              <w:tcPr>
                <w:tcW w:w="3626" w:type="dxa"/>
              </w:tcPr>
              <w:p w14:paraId="6BE37CA9" w14:textId="15485D88" w:rsidR="007246DF" w:rsidRPr="007246DF" w:rsidRDefault="007246DF" w:rsidP="00EA617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jc w:val="center"/>
                  <w:rPr>
                    <w:rFonts w:eastAsia="Arial"/>
                    <w:color w:val="000000"/>
                    <w:lang w:eastAsia="ar-SA"/>
                  </w:rPr>
                </w:pPr>
                <w:r w:rsidRPr="007246DF">
                  <w:rPr>
                    <w:rFonts w:eastAsia="Arial"/>
                    <w:color w:val="000000"/>
                    <w:lang w:eastAsia="ar-SA"/>
                  </w:rPr>
                  <w:t xml:space="preserve">Page </w:t>
                </w:r>
                <w:r w:rsidRPr="007246DF">
                  <w:rPr>
                    <w:rFonts w:eastAsia="Arial"/>
                    <w:b/>
                    <w:color w:val="000000"/>
                    <w:lang w:eastAsia="ar-SA"/>
                  </w:rPr>
                  <w:fldChar w:fldCharType="begin"/>
                </w:r>
                <w:r w:rsidRPr="007246DF">
                  <w:rPr>
                    <w:rFonts w:eastAsia="Arial"/>
                    <w:b/>
                    <w:color w:val="000000"/>
                    <w:lang w:eastAsia="ar-SA"/>
                  </w:rPr>
                  <w:instrText>PAGE</w:instrText>
                </w:r>
                <w:r w:rsidRPr="007246DF">
                  <w:rPr>
                    <w:rFonts w:eastAsia="Arial"/>
                    <w:b/>
                    <w:color w:val="000000"/>
                    <w:lang w:eastAsia="ar-SA"/>
                  </w:rPr>
                  <w:fldChar w:fldCharType="separate"/>
                </w:r>
                <w:r w:rsidRPr="007246DF">
                  <w:rPr>
                    <w:rFonts w:eastAsia="Arial"/>
                    <w:b/>
                    <w:color w:val="000000"/>
                    <w:lang w:eastAsia="ar-SA"/>
                  </w:rPr>
                  <w:t>1</w:t>
                </w:r>
                <w:r w:rsidRPr="007246DF">
                  <w:rPr>
                    <w:rFonts w:eastAsia="Arial"/>
                    <w:b/>
                    <w:color w:val="000000"/>
                    <w:lang w:eastAsia="ar-SA"/>
                  </w:rPr>
                  <w:fldChar w:fldCharType="end"/>
                </w:r>
                <w:r w:rsidRPr="007246DF">
                  <w:rPr>
                    <w:rFonts w:eastAsia="Arial"/>
                    <w:color w:val="000000"/>
                    <w:lang w:eastAsia="ar-SA"/>
                  </w:rPr>
                  <w:t xml:space="preserve"> of </w:t>
                </w:r>
                <w:r w:rsidRPr="007246DF">
                  <w:rPr>
                    <w:rFonts w:eastAsia="Arial"/>
                    <w:b/>
                    <w:color w:val="000000"/>
                    <w:lang w:eastAsia="ar-SA"/>
                  </w:rPr>
                  <w:fldChar w:fldCharType="begin"/>
                </w:r>
                <w:r w:rsidRPr="007246DF">
                  <w:rPr>
                    <w:rFonts w:eastAsia="Arial"/>
                    <w:b/>
                    <w:color w:val="000000"/>
                    <w:lang w:eastAsia="ar-SA"/>
                  </w:rPr>
                  <w:instrText>NUMPAGES</w:instrText>
                </w:r>
                <w:r w:rsidRPr="007246DF">
                  <w:rPr>
                    <w:rFonts w:eastAsia="Arial"/>
                    <w:b/>
                    <w:color w:val="000000"/>
                    <w:lang w:eastAsia="ar-SA"/>
                  </w:rPr>
                  <w:fldChar w:fldCharType="separate"/>
                </w:r>
                <w:r w:rsidRPr="007246DF">
                  <w:rPr>
                    <w:rFonts w:eastAsia="Arial"/>
                    <w:b/>
                    <w:color w:val="000000"/>
                    <w:lang w:eastAsia="ar-SA"/>
                  </w:rPr>
                  <w:t>2</w:t>
                </w:r>
                <w:r w:rsidRPr="007246DF">
                  <w:rPr>
                    <w:rFonts w:eastAsia="Arial"/>
                    <w:b/>
                    <w:color w:val="000000"/>
                    <w:lang w:eastAsia="ar-SA"/>
                  </w:rPr>
                  <w:fldChar w:fldCharType="end"/>
                </w:r>
              </w:p>
            </w:tc>
            <w:tc>
              <w:tcPr>
                <w:tcW w:w="3626" w:type="dxa"/>
              </w:tcPr>
              <w:p w14:paraId="0E5C8F8B" w14:textId="77777777" w:rsidR="007246DF" w:rsidRDefault="007246DF" w:rsidP="007246D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jc w:val="right"/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</w:pPr>
                <w:r w:rsidRPr="000F5A3D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0</w:t>
                </w: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623</w:t>
                </w:r>
                <w:r w:rsidRPr="000F5A3D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2</w:t>
                </w: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5</w:t>
                </w:r>
                <w:r w:rsidRPr="000F5A3D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-MD-ST-IR-F</w:t>
                </w: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20</w:t>
                </w:r>
                <w:r w:rsidRPr="000F5A3D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 xml:space="preserve"> rev</w:t>
                </w: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7</w:t>
                </w:r>
              </w:p>
              <w:p w14:paraId="16CCED74" w14:textId="28BF81C2" w:rsidR="007246DF" w:rsidRPr="000F5A3D" w:rsidRDefault="007246DF" w:rsidP="007246D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jc w:val="right"/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</w:pPr>
              </w:p>
            </w:tc>
          </w:tr>
        </w:tbl>
        <w:p w14:paraId="555B8F60" w14:textId="77777777" w:rsidR="00EA617E" w:rsidRPr="000F5A3D" w:rsidRDefault="00EA617E" w:rsidP="00EA61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center" w:pos="4725"/>
              <w:tab w:val="left" w:pos="5565"/>
              <w:tab w:val="right" w:pos="10350"/>
            </w:tabs>
            <w:suppressAutoHyphens/>
            <w:spacing w:after="20"/>
            <w:ind w:right="-990"/>
            <w:rPr>
              <w:color w:val="17365D"/>
              <w:sz w:val="18"/>
              <w:szCs w:val="18"/>
              <w:lang w:eastAsia="ar-SA"/>
            </w:rPr>
          </w:pPr>
          <w:bookmarkStart w:id="0" w:name="_Hlk201869107"/>
          <w:r w:rsidRPr="000F5A3D">
            <w:rPr>
              <w:i/>
              <w:color w:val="17365D"/>
              <w:sz w:val="18"/>
              <w:szCs w:val="18"/>
              <w:lang w:eastAsia="ar-SA"/>
            </w:rPr>
            <w:t xml:space="preserve">              “Let us keep the tradition of caring and healing which the University of Santo Tomas Hospital is known for.”</w:t>
          </w:r>
          <w:r w:rsidRPr="000F5A3D">
            <w:rPr>
              <w:b/>
              <w:color w:val="000000"/>
              <w:lang w:eastAsia="ar-SA"/>
            </w:rPr>
            <w:t xml:space="preserve"> </w:t>
          </w:r>
        </w:p>
      </w:tc>
    </w:tr>
    <w:tr w:rsidR="00EA617E" w:rsidRPr="000F5A3D" w14:paraId="53E5A0D1" w14:textId="77777777">
      <w:tc>
        <w:tcPr>
          <w:tcW w:w="11094" w:type="dxa"/>
        </w:tcPr>
        <w:p w14:paraId="50792DFA" w14:textId="77777777" w:rsidR="00EA617E" w:rsidRPr="000F5A3D" w:rsidRDefault="00EA617E" w:rsidP="00EA61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center" w:pos="4725"/>
              <w:tab w:val="left" w:pos="5565"/>
              <w:tab w:val="right" w:pos="10350"/>
            </w:tabs>
            <w:suppressAutoHyphens/>
            <w:ind w:right="-990"/>
            <w:rPr>
              <w:color w:val="17365D"/>
              <w:sz w:val="16"/>
              <w:szCs w:val="16"/>
              <w:lang w:eastAsia="ar-SA"/>
            </w:rPr>
          </w:pPr>
          <w:r w:rsidRPr="000F5A3D">
            <w:rPr>
              <w:rFonts w:cs="Calibri"/>
              <w:noProof/>
              <w:lang w:eastAsia="ar-SA"/>
            </w:rPr>
            <w:drawing>
              <wp:anchor distT="0" distB="0" distL="114300" distR="114300" simplePos="0" relativeHeight="251659264" behindDoc="0" locked="0" layoutInCell="1" hidden="0" allowOverlap="1" wp14:anchorId="510AB877" wp14:editId="23539BFA">
                <wp:simplePos x="0" y="0"/>
                <wp:positionH relativeFrom="column">
                  <wp:posOffset>6152496</wp:posOffset>
                </wp:positionH>
                <wp:positionV relativeFrom="paragraph">
                  <wp:posOffset>-251570</wp:posOffset>
                </wp:positionV>
                <wp:extent cx="807085" cy="466725"/>
                <wp:effectExtent l="0" t="0" r="0" b="0"/>
                <wp:wrapNone/>
                <wp:docPr id="1231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7085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 w:rsidRPr="000F5A3D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  <w:lang w:eastAsia="ar-SA"/>
            </w:rPr>
            <w:drawing>
              <wp:anchor distT="0" distB="0" distL="114300" distR="114300" simplePos="0" relativeHeight="251660288" behindDoc="0" locked="0" layoutInCell="1" allowOverlap="1" wp14:anchorId="59938B21" wp14:editId="0C4D4B81">
                <wp:simplePos x="0" y="0"/>
                <wp:positionH relativeFrom="column">
                  <wp:posOffset>5648047</wp:posOffset>
                </wp:positionH>
                <wp:positionV relativeFrom="paragraph">
                  <wp:posOffset>-242361</wp:posOffset>
                </wp:positionV>
                <wp:extent cx="463550" cy="463550"/>
                <wp:effectExtent l="0" t="0" r="0" b="0"/>
                <wp:wrapNone/>
                <wp:docPr id="195313065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3550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F5A3D">
            <w:rPr>
              <w:color w:val="17365D"/>
              <w:sz w:val="16"/>
              <w:szCs w:val="16"/>
              <w:lang w:eastAsia="ar-SA"/>
            </w:rPr>
            <w:t xml:space="preserve">España Blvd., Manila 1015 Philippines, Tel. Nos. (632) 731-3001 to 29; 731-3901 to 15; 731-0316 to 20; </w:t>
          </w:r>
          <w:hyperlink r:id="rId3">
            <w:r w:rsidRPr="000F5A3D">
              <w:rPr>
                <w:color w:val="17365D"/>
                <w:sz w:val="16"/>
                <w:szCs w:val="16"/>
                <w:lang w:eastAsia="ar-SA"/>
              </w:rPr>
              <w:t>http://www.usthospital.com.ph</w:t>
            </w:r>
          </w:hyperlink>
        </w:p>
      </w:tc>
    </w:tr>
    <w:bookmarkEnd w:id="0"/>
  </w:tbl>
  <w:p w14:paraId="7F2DE22C" w14:textId="77777777" w:rsidR="00EE0872" w:rsidRDefault="00EE0872" w:rsidP="00EA61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7920B" w14:textId="77777777" w:rsidR="003C15CF" w:rsidRDefault="003C15CF" w:rsidP="00F63147">
      <w:r>
        <w:separator/>
      </w:r>
    </w:p>
  </w:footnote>
  <w:footnote w:type="continuationSeparator" w:id="0">
    <w:p w14:paraId="00653DAF" w14:textId="77777777" w:rsidR="003C15CF" w:rsidRDefault="003C15CF" w:rsidP="00F63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B7A2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40E48DF"/>
    <w:multiLevelType w:val="multilevel"/>
    <w:tmpl w:val="ACCC8E6C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BD171D2"/>
    <w:multiLevelType w:val="hybridMultilevel"/>
    <w:tmpl w:val="1152CFD6"/>
    <w:lvl w:ilvl="0" w:tplc="BE80EE12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5F7A41"/>
    <w:multiLevelType w:val="hybridMultilevel"/>
    <w:tmpl w:val="6292E22C"/>
    <w:lvl w:ilvl="0" w:tplc="54A249C8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BD1DEE"/>
    <w:multiLevelType w:val="hybridMultilevel"/>
    <w:tmpl w:val="99667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5012E"/>
    <w:multiLevelType w:val="hybridMultilevel"/>
    <w:tmpl w:val="819A8E7C"/>
    <w:lvl w:ilvl="0" w:tplc="99D2AF8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DC44C1"/>
    <w:multiLevelType w:val="multilevel"/>
    <w:tmpl w:val="92544D2E"/>
    <w:lvl w:ilvl="0">
      <w:start w:val="1"/>
      <w:numFmt w:val="decimal"/>
      <w:lvlText w:val="%1."/>
      <w:lvlJc w:val="left"/>
      <w:pPr>
        <w:ind w:left="45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61D20F16"/>
    <w:multiLevelType w:val="multilevel"/>
    <w:tmpl w:val="ACCC8E6C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7C120739"/>
    <w:multiLevelType w:val="multilevel"/>
    <w:tmpl w:val="79FAC7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689278">
    <w:abstractNumId w:val="2"/>
  </w:num>
  <w:num w:numId="2" w16cid:durableId="1455100950">
    <w:abstractNumId w:val="3"/>
  </w:num>
  <w:num w:numId="3" w16cid:durableId="501821530">
    <w:abstractNumId w:val="0"/>
  </w:num>
  <w:num w:numId="4" w16cid:durableId="35815051">
    <w:abstractNumId w:val="4"/>
  </w:num>
  <w:num w:numId="5" w16cid:durableId="1443961391">
    <w:abstractNumId w:val="5"/>
  </w:num>
  <w:num w:numId="6" w16cid:durableId="6019582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8150147">
    <w:abstractNumId w:val="1"/>
  </w:num>
  <w:num w:numId="8" w16cid:durableId="10383132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047612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12D"/>
    <w:rsid w:val="00042F77"/>
    <w:rsid w:val="0004703D"/>
    <w:rsid w:val="00051CFC"/>
    <w:rsid w:val="00054612"/>
    <w:rsid w:val="00076BF0"/>
    <w:rsid w:val="00082041"/>
    <w:rsid w:val="00091D26"/>
    <w:rsid w:val="000D22A3"/>
    <w:rsid w:val="000D34B6"/>
    <w:rsid w:val="000D4257"/>
    <w:rsid w:val="000E2688"/>
    <w:rsid w:val="000F1334"/>
    <w:rsid w:val="000F2ACF"/>
    <w:rsid w:val="000F6539"/>
    <w:rsid w:val="000F6F42"/>
    <w:rsid w:val="00110BD8"/>
    <w:rsid w:val="00111AFC"/>
    <w:rsid w:val="00115EAB"/>
    <w:rsid w:val="001222FC"/>
    <w:rsid w:val="0012335A"/>
    <w:rsid w:val="001300E3"/>
    <w:rsid w:val="00134891"/>
    <w:rsid w:val="0015079E"/>
    <w:rsid w:val="00150C14"/>
    <w:rsid w:val="001521BA"/>
    <w:rsid w:val="001546D0"/>
    <w:rsid w:val="00175D82"/>
    <w:rsid w:val="0018368B"/>
    <w:rsid w:val="0019038E"/>
    <w:rsid w:val="00192478"/>
    <w:rsid w:val="001B6D5C"/>
    <w:rsid w:val="001B7A9F"/>
    <w:rsid w:val="001C6234"/>
    <w:rsid w:val="001C6F40"/>
    <w:rsid w:val="001D3B0A"/>
    <w:rsid w:val="001D406E"/>
    <w:rsid w:val="001D7F77"/>
    <w:rsid w:val="001E3E57"/>
    <w:rsid w:val="001F0B8C"/>
    <w:rsid w:val="001F4718"/>
    <w:rsid w:val="001F4EF1"/>
    <w:rsid w:val="001F572D"/>
    <w:rsid w:val="00204636"/>
    <w:rsid w:val="00212C5A"/>
    <w:rsid w:val="00213DCE"/>
    <w:rsid w:val="00223ED6"/>
    <w:rsid w:val="002272A7"/>
    <w:rsid w:val="0024033D"/>
    <w:rsid w:val="00240EDE"/>
    <w:rsid w:val="00245784"/>
    <w:rsid w:val="00246155"/>
    <w:rsid w:val="00247E24"/>
    <w:rsid w:val="0025124D"/>
    <w:rsid w:val="0025251D"/>
    <w:rsid w:val="00252C96"/>
    <w:rsid w:val="00252CC7"/>
    <w:rsid w:val="00253F1E"/>
    <w:rsid w:val="002661BF"/>
    <w:rsid w:val="00272016"/>
    <w:rsid w:val="00274AD3"/>
    <w:rsid w:val="00277430"/>
    <w:rsid w:val="00280D50"/>
    <w:rsid w:val="002831A7"/>
    <w:rsid w:val="00283A9B"/>
    <w:rsid w:val="00284F72"/>
    <w:rsid w:val="00297945"/>
    <w:rsid w:val="002A0DC1"/>
    <w:rsid w:val="002A78FE"/>
    <w:rsid w:val="002B1292"/>
    <w:rsid w:val="002B1501"/>
    <w:rsid w:val="002B44D2"/>
    <w:rsid w:val="002B4653"/>
    <w:rsid w:val="002B61E1"/>
    <w:rsid w:val="002B712D"/>
    <w:rsid w:val="002D4866"/>
    <w:rsid w:val="002D4D83"/>
    <w:rsid w:val="002E14A1"/>
    <w:rsid w:val="002F7B27"/>
    <w:rsid w:val="003071B6"/>
    <w:rsid w:val="00307BD8"/>
    <w:rsid w:val="003210FA"/>
    <w:rsid w:val="003267AA"/>
    <w:rsid w:val="00335477"/>
    <w:rsid w:val="00335AE9"/>
    <w:rsid w:val="00336A65"/>
    <w:rsid w:val="003636F0"/>
    <w:rsid w:val="003650A7"/>
    <w:rsid w:val="00366F54"/>
    <w:rsid w:val="003719F8"/>
    <w:rsid w:val="0037338F"/>
    <w:rsid w:val="003805E7"/>
    <w:rsid w:val="003821BF"/>
    <w:rsid w:val="0038337E"/>
    <w:rsid w:val="00384B84"/>
    <w:rsid w:val="00395924"/>
    <w:rsid w:val="003A1852"/>
    <w:rsid w:val="003A1F08"/>
    <w:rsid w:val="003B2E16"/>
    <w:rsid w:val="003B684E"/>
    <w:rsid w:val="003C15CF"/>
    <w:rsid w:val="003C47DF"/>
    <w:rsid w:val="003D179D"/>
    <w:rsid w:val="003D1AC5"/>
    <w:rsid w:val="003D3735"/>
    <w:rsid w:val="003D62A3"/>
    <w:rsid w:val="003D7746"/>
    <w:rsid w:val="003F0A1E"/>
    <w:rsid w:val="003F7162"/>
    <w:rsid w:val="00402057"/>
    <w:rsid w:val="00407C2A"/>
    <w:rsid w:val="00407F1B"/>
    <w:rsid w:val="004173BB"/>
    <w:rsid w:val="00423A61"/>
    <w:rsid w:val="0043477F"/>
    <w:rsid w:val="00452FCD"/>
    <w:rsid w:val="00457590"/>
    <w:rsid w:val="00461EE8"/>
    <w:rsid w:val="00464A29"/>
    <w:rsid w:val="00465813"/>
    <w:rsid w:val="0047113D"/>
    <w:rsid w:val="00472398"/>
    <w:rsid w:val="004748C1"/>
    <w:rsid w:val="00486CDD"/>
    <w:rsid w:val="00487071"/>
    <w:rsid w:val="00490505"/>
    <w:rsid w:val="004969B0"/>
    <w:rsid w:val="004A20F9"/>
    <w:rsid w:val="004A48B5"/>
    <w:rsid w:val="004B2136"/>
    <w:rsid w:val="004B2793"/>
    <w:rsid w:val="004B3523"/>
    <w:rsid w:val="004B4EFB"/>
    <w:rsid w:val="004B5A3D"/>
    <w:rsid w:val="004C23AC"/>
    <w:rsid w:val="004C47E6"/>
    <w:rsid w:val="004C74E4"/>
    <w:rsid w:val="004D0CFE"/>
    <w:rsid w:val="004E1152"/>
    <w:rsid w:val="004E5138"/>
    <w:rsid w:val="004E7CE5"/>
    <w:rsid w:val="004F5DBF"/>
    <w:rsid w:val="00503FE0"/>
    <w:rsid w:val="00513DAE"/>
    <w:rsid w:val="00522C82"/>
    <w:rsid w:val="005256C4"/>
    <w:rsid w:val="005362E9"/>
    <w:rsid w:val="00537797"/>
    <w:rsid w:val="00547FA9"/>
    <w:rsid w:val="00550D1E"/>
    <w:rsid w:val="0055720C"/>
    <w:rsid w:val="00563956"/>
    <w:rsid w:val="00572513"/>
    <w:rsid w:val="005726CF"/>
    <w:rsid w:val="00572C32"/>
    <w:rsid w:val="00584475"/>
    <w:rsid w:val="00591A01"/>
    <w:rsid w:val="00594316"/>
    <w:rsid w:val="00594D5A"/>
    <w:rsid w:val="005A59A8"/>
    <w:rsid w:val="005A64ED"/>
    <w:rsid w:val="005B6DDB"/>
    <w:rsid w:val="005C072D"/>
    <w:rsid w:val="005C2CC2"/>
    <w:rsid w:val="005C725A"/>
    <w:rsid w:val="005D08B1"/>
    <w:rsid w:val="005D6D1C"/>
    <w:rsid w:val="005E0376"/>
    <w:rsid w:val="005E11F8"/>
    <w:rsid w:val="005E7089"/>
    <w:rsid w:val="0060188D"/>
    <w:rsid w:val="00614624"/>
    <w:rsid w:val="0061682E"/>
    <w:rsid w:val="006216EF"/>
    <w:rsid w:val="006233E3"/>
    <w:rsid w:val="0063446F"/>
    <w:rsid w:val="006372DB"/>
    <w:rsid w:val="00645526"/>
    <w:rsid w:val="00645653"/>
    <w:rsid w:val="00650319"/>
    <w:rsid w:val="00650B1F"/>
    <w:rsid w:val="00654F91"/>
    <w:rsid w:val="00662332"/>
    <w:rsid w:val="00667600"/>
    <w:rsid w:val="00682689"/>
    <w:rsid w:val="00682776"/>
    <w:rsid w:val="006954A4"/>
    <w:rsid w:val="006A7C17"/>
    <w:rsid w:val="006A7F5E"/>
    <w:rsid w:val="006B1342"/>
    <w:rsid w:val="006B1C47"/>
    <w:rsid w:val="006B25D9"/>
    <w:rsid w:val="006B4F91"/>
    <w:rsid w:val="006C4505"/>
    <w:rsid w:val="006C4DEF"/>
    <w:rsid w:val="006C75C4"/>
    <w:rsid w:val="006D11DA"/>
    <w:rsid w:val="006D2ED9"/>
    <w:rsid w:val="006D3A62"/>
    <w:rsid w:val="006D591B"/>
    <w:rsid w:val="006D6BBC"/>
    <w:rsid w:val="006E0A22"/>
    <w:rsid w:val="006E4B97"/>
    <w:rsid w:val="006F10B1"/>
    <w:rsid w:val="006F5B46"/>
    <w:rsid w:val="006F79A6"/>
    <w:rsid w:val="0070036E"/>
    <w:rsid w:val="00711C16"/>
    <w:rsid w:val="0071297E"/>
    <w:rsid w:val="00712C55"/>
    <w:rsid w:val="00714861"/>
    <w:rsid w:val="007246DF"/>
    <w:rsid w:val="00730F2D"/>
    <w:rsid w:val="007422DD"/>
    <w:rsid w:val="00756E90"/>
    <w:rsid w:val="0075751A"/>
    <w:rsid w:val="00776D98"/>
    <w:rsid w:val="007811CC"/>
    <w:rsid w:val="0078645F"/>
    <w:rsid w:val="007873AD"/>
    <w:rsid w:val="00795A42"/>
    <w:rsid w:val="007A39B0"/>
    <w:rsid w:val="007A4102"/>
    <w:rsid w:val="007A4E9E"/>
    <w:rsid w:val="007A70C6"/>
    <w:rsid w:val="007C30EB"/>
    <w:rsid w:val="007D0168"/>
    <w:rsid w:val="007D4F52"/>
    <w:rsid w:val="007D5389"/>
    <w:rsid w:val="007D5502"/>
    <w:rsid w:val="007D5E1F"/>
    <w:rsid w:val="007D5FD9"/>
    <w:rsid w:val="007D6262"/>
    <w:rsid w:val="007D6CD0"/>
    <w:rsid w:val="007E554E"/>
    <w:rsid w:val="007E6399"/>
    <w:rsid w:val="007F7785"/>
    <w:rsid w:val="007F77EA"/>
    <w:rsid w:val="00801617"/>
    <w:rsid w:val="00816597"/>
    <w:rsid w:val="008176D1"/>
    <w:rsid w:val="00820E47"/>
    <w:rsid w:val="00826AF2"/>
    <w:rsid w:val="00833854"/>
    <w:rsid w:val="00836991"/>
    <w:rsid w:val="00843B87"/>
    <w:rsid w:val="00844A2B"/>
    <w:rsid w:val="008459B0"/>
    <w:rsid w:val="00854459"/>
    <w:rsid w:val="008549DD"/>
    <w:rsid w:val="00855BBF"/>
    <w:rsid w:val="00865643"/>
    <w:rsid w:val="00867328"/>
    <w:rsid w:val="0087004A"/>
    <w:rsid w:val="008723FD"/>
    <w:rsid w:val="00876160"/>
    <w:rsid w:val="00876879"/>
    <w:rsid w:val="00886C70"/>
    <w:rsid w:val="00887BEF"/>
    <w:rsid w:val="00890927"/>
    <w:rsid w:val="0089603B"/>
    <w:rsid w:val="008961E8"/>
    <w:rsid w:val="008A7F5D"/>
    <w:rsid w:val="008D318A"/>
    <w:rsid w:val="008D392E"/>
    <w:rsid w:val="008D3FD7"/>
    <w:rsid w:val="008D696D"/>
    <w:rsid w:val="008E47E4"/>
    <w:rsid w:val="008F7A7D"/>
    <w:rsid w:val="00902401"/>
    <w:rsid w:val="00905E90"/>
    <w:rsid w:val="00915E13"/>
    <w:rsid w:val="00924589"/>
    <w:rsid w:val="009260DE"/>
    <w:rsid w:val="00931BD4"/>
    <w:rsid w:val="009331F1"/>
    <w:rsid w:val="009409A5"/>
    <w:rsid w:val="0094457C"/>
    <w:rsid w:val="00947945"/>
    <w:rsid w:val="009614EF"/>
    <w:rsid w:val="00961705"/>
    <w:rsid w:val="009959BA"/>
    <w:rsid w:val="009A243D"/>
    <w:rsid w:val="009A3043"/>
    <w:rsid w:val="009A58D0"/>
    <w:rsid w:val="009A650F"/>
    <w:rsid w:val="009A6F2D"/>
    <w:rsid w:val="009A7B16"/>
    <w:rsid w:val="009B61EC"/>
    <w:rsid w:val="009C2262"/>
    <w:rsid w:val="009C77D4"/>
    <w:rsid w:val="009D09EC"/>
    <w:rsid w:val="009D6B4D"/>
    <w:rsid w:val="009E29C1"/>
    <w:rsid w:val="009F046E"/>
    <w:rsid w:val="009F770E"/>
    <w:rsid w:val="00A10251"/>
    <w:rsid w:val="00A25023"/>
    <w:rsid w:val="00A27485"/>
    <w:rsid w:val="00A32612"/>
    <w:rsid w:val="00A366D6"/>
    <w:rsid w:val="00A415C3"/>
    <w:rsid w:val="00A47030"/>
    <w:rsid w:val="00A53653"/>
    <w:rsid w:val="00A56D56"/>
    <w:rsid w:val="00A61C20"/>
    <w:rsid w:val="00A6291D"/>
    <w:rsid w:val="00A70560"/>
    <w:rsid w:val="00A72DA8"/>
    <w:rsid w:val="00A82925"/>
    <w:rsid w:val="00A84086"/>
    <w:rsid w:val="00A84472"/>
    <w:rsid w:val="00A9175C"/>
    <w:rsid w:val="00A95A52"/>
    <w:rsid w:val="00AA1BC7"/>
    <w:rsid w:val="00AA662E"/>
    <w:rsid w:val="00AB73A0"/>
    <w:rsid w:val="00AC0927"/>
    <w:rsid w:val="00AC671D"/>
    <w:rsid w:val="00AC6A3A"/>
    <w:rsid w:val="00AD097D"/>
    <w:rsid w:val="00AD583F"/>
    <w:rsid w:val="00AE06EB"/>
    <w:rsid w:val="00AE5999"/>
    <w:rsid w:val="00AF2107"/>
    <w:rsid w:val="00AF6EC8"/>
    <w:rsid w:val="00B05407"/>
    <w:rsid w:val="00B10191"/>
    <w:rsid w:val="00B21668"/>
    <w:rsid w:val="00B248BD"/>
    <w:rsid w:val="00B4157C"/>
    <w:rsid w:val="00B463E2"/>
    <w:rsid w:val="00B5545B"/>
    <w:rsid w:val="00B5551D"/>
    <w:rsid w:val="00B70B02"/>
    <w:rsid w:val="00B71286"/>
    <w:rsid w:val="00B73672"/>
    <w:rsid w:val="00B7591F"/>
    <w:rsid w:val="00B77692"/>
    <w:rsid w:val="00B87058"/>
    <w:rsid w:val="00B93AC0"/>
    <w:rsid w:val="00B967B6"/>
    <w:rsid w:val="00BA0612"/>
    <w:rsid w:val="00BA3068"/>
    <w:rsid w:val="00BA7C76"/>
    <w:rsid w:val="00BB0185"/>
    <w:rsid w:val="00BB2E95"/>
    <w:rsid w:val="00BB6B82"/>
    <w:rsid w:val="00BC2E5F"/>
    <w:rsid w:val="00BC430A"/>
    <w:rsid w:val="00BC5A71"/>
    <w:rsid w:val="00BD3EAD"/>
    <w:rsid w:val="00BD5395"/>
    <w:rsid w:val="00BD64FC"/>
    <w:rsid w:val="00BE3C07"/>
    <w:rsid w:val="00BE4251"/>
    <w:rsid w:val="00BF1C18"/>
    <w:rsid w:val="00BF7B5A"/>
    <w:rsid w:val="00C0228D"/>
    <w:rsid w:val="00C1173E"/>
    <w:rsid w:val="00C12123"/>
    <w:rsid w:val="00C177FD"/>
    <w:rsid w:val="00C2710D"/>
    <w:rsid w:val="00C47066"/>
    <w:rsid w:val="00C47F1E"/>
    <w:rsid w:val="00C66C3C"/>
    <w:rsid w:val="00C7250D"/>
    <w:rsid w:val="00C770A3"/>
    <w:rsid w:val="00C8216E"/>
    <w:rsid w:val="00C83217"/>
    <w:rsid w:val="00C862E2"/>
    <w:rsid w:val="00C86923"/>
    <w:rsid w:val="00C87D9B"/>
    <w:rsid w:val="00C90175"/>
    <w:rsid w:val="00C93938"/>
    <w:rsid w:val="00C97929"/>
    <w:rsid w:val="00CA4249"/>
    <w:rsid w:val="00CB4C83"/>
    <w:rsid w:val="00CC28D5"/>
    <w:rsid w:val="00CD1239"/>
    <w:rsid w:val="00CD239B"/>
    <w:rsid w:val="00CD52CC"/>
    <w:rsid w:val="00CE5CF4"/>
    <w:rsid w:val="00CE5D31"/>
    <w:rsid w:val="00CE75E0"/>
    <w:rsid w:val="00D00676"/>
    <w:rsid w:val="00D04FDA"/>
    <w:rsid w:val="00D057F6"/>
    <w:rsid w:val="00D07A80"/>
    <w:rsid w:val="00D2176C"/>
    <w:rsid w:val="00D23A17"/>
    <w:rsid w:val="00D27A9D"/>
    <w:rsid w:val="00D3171A"/>
    <w:rsid w:val="00D31FFC"/>
    <w:rsid w:val="00D3723B"/>
    <w:rsid w:val="00D4215C"/>
    <w:rsid w:val="00D46A73"/>
    <w:rsid w:val="00D516E2"/>
    <w:rsid w:val="00D55AD4"/>
    <w:rsid w:val="00D65C16"/>
    <w:rsid w:val="00D717F0"/>
    <w:rsid w:val="00D75601"/>
    <w:rsid w:val="00D7561E"/>
    <w:rsid w:val="00D8125C"/>
    <w:rsid w:val="00D85978"/>
    <w:rsid w:val="00D92990"/>
    <w:rsid w:val="00D92FAC"/>
    <w:rsid w:val="00DA17F6"/>
    <w:rsid w:val="00DB0231"/>
    <w:rsid w:val="00DB07DE"/>
    <w:rsid w:val="00DB4800"/>
    <w:rsid w:val="00DD2B02"/>
    <w:rsid w:val="00DD327E"/>
    <w:rsid w:val="00DD3623"/>
    <w:rsid w:val="00DD37D8"/>
    <w:rsid w:val="00DD45EC"/>
    <w:rsid w:val="00DD4B3F"/>
    <w:rsid w:val="00DE6DED"/>
    <w:rsid w:val="00DF5AFB"/>
    <w:rsid w:val="00E108BA"/>
    <w:rsid w:val="00E147C5"/>
    <w:rsid w:val="00E165D4"/>
    <w:rsid w:val="00E2270B"/>
    <w:rsid w:val="00E24020"/>
    <w:rsid w:val="00E264E4"/>
    <w:rsid w:val="00E26D5B"/>
    <w:rsid w:val="00E31689"/>
    <w:rsid w:val="00E416B1"/>
    <w:rsid w:val="00E417E7"/>
    <w:rsid w:val="00E447FD"/>
    <w:rsid w:val="00E51CD9"/>
    <w:rsid w:val="00E5797B"/>
    <w:rsid w:val="00E61DCF"/>
    <w:rsid w:val="00E62927"/>
    <w:rsid w:val="00E71926"/>
    <w:rsid w:val="00E72406"/>
    <w:rsid w:val="00E83207"/>
    <w:rsid w:val="00E83C10"/>
    <w:rsid w:val="00E84CEC"/>
    <w:rsid w:val="00EA617E"/>
    <w:rsid w:val="00EA71FA"/>
    <w:rsid w:val="00EA73DF"/>
    <w:rsid w:val="00EB1168"/>
    <w:rsid w:val="00EB226A"/>
    <w:rsid w:val="00EC13B2"/>
    <w:rsid w:val="00EC261E"/>
    <w:rsid w:val="00EC35D5"/>
    <w:rsid w:val="00ED33DB"/>
    <w:rsid w:val="00ED44EA"/>
    <w:rsid w:val="00EE0872"/>
    <w:rsid w:val="00EE1E98"/>
    <w:rsid w:val="00EE36F7"/>
    <w:rsid w:val="00EE4DA6"/>
    <w:rsid w:val="00EF17D2"/>
    <w:rsid w:val="00EF4D05"/>
    <w:rsid w:val="00F10BB2"/>
    <w:rsid w:val="00F115E3"/>
    <w:rsid w:val="00F13059"/>
    <w:rsid w:val="00F23188"/>
    <w:rsid w:val="00F253E8"/>
    <w:rsid w:val="00F3358F"/>
    <w:rsid w:val="00F35BDD"/>
    <w:rsid w:val="00F36C0E"/>
    <w:rsid w:val="00F42B03"/>
    <w:rsid w:val="00F47C7F"/>
    <w:rsid w:val="00F530FC"/>
    <w:rsid w:val="00F613B8"/>
    <w:rsid w:val="00F62516"/>
    <w:rsid w:val="00F63147"/>
    <w:rsid w:val="00F71F55"/>
    <w:rsid w:val="00F72211"/>
    <w:rsid w:val="00F87326"/>
    <w:rsid w:val="00F92AE0"/>
    <w:rsid w:val="00FA0649"/>
    <w:rsid w:val="00FB01DD"/>
    <w:rsid w:val="00FB182B"/>
    <w:rsid w:val="00FB1B3B"/>
    <w:rsid w:val="00FB6867"/>
    <w:rsid w:val="00FB6B65"/>
    <w:rsid w:val="00FC4F49"/>
    <w:rsid w:val="00FC5286"/>
    <w:rsid w:val="00FC6C6D"/>
    <w:rsid w:val="00FD11CC"/>
    <w:rsid w:val="00FD3449"/>
    <w:rsid w:val="00FD4277"/>
    <w:rsid w:val="00FD4802"/>
    <w:rsid w:val="00FD58AC"/>
    <w:rsid w:val="00FE06B1"/>
    <w:rsid w:val="00FE3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l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3FE0BA"/>
  <w15:docId w15:val="{C8EB559E-53A4-4029-9664-09C22A10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A7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C13B2"/>
    <w:pPr>
      <w:keepNext/>
      <w:tabs>
        <w:tab w:val="left" w:pos="1440"/>
      </w:tabs>
      <w:spacing w:line="480" w:lineRule="auto"/>
      <w:outlineLvl w:val="0"/>
    </w:pPr>
    <w:rPr>
      <w:rFonts w:ascii="Arial Narrow" w:hAnsi="Arial Narrow"/>
      <w:b/>
      <w:noProof/>
      <w:sz w:val="18"/>
      <w:szCs w:val="18"/>
    </w:rPr>
  </w:style>
  <w:style w:type="paragraph" w:styleId="Heading4">
    <w:name w:val="heading 4"/>
    <w:basedOn w:val="Normal"/>
    <w:next w:val="Normal"/>
    <w:link w:val="Heading4Char"/>
    <w:qFormat/>
    <w:rsid w:val="00EC13B2"/>
    <w:pPr>
      <w:keepNext/>
      <w:tabs>
        <w:tab w:val="center" w:pos="5400"/>
        <w:tab w:val="left" w:pos="8160"/>
      </w:tabs>
      <w:outlineLvl w:val="3"/>
    </w:pPr>
    <w:rPr>
      <w:rFonts w:ascii="Arial Narrow" w:hAnsi="Arial Narrow"/>
      <w:b/>
      <w:sz w:val="28"/>
      <w:szCs w:val="18"/>
    </w:rPr>
  </w:style>
  <w:style w:type="paragraph" w:styleId="Heading5">
    <w:name w:val="heading 5"/>
    <w:basedOn w:val="Normal"/>
    <w:next w:val="Normal"/>
    <w:link w:val="Heading5Char"/>
    <w:qFormat/>
    <w:rsid w:val="00EC13B2"/>
    <w:pPr>
      <w:keepNext/>
      <w:jc w:val="center"/>
      <w:outlineLvl w:val="4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C13B2"/>
    <w:rPr>
      <w:rFonts w:ascii="Arial Narrow" w:eastAsia="Times New Roman" w:hAnsi="Arial Narrow" w:cs="Times New Roman"/>
      <w:b/>
      <w:noProof/>
      <w:sz w:val="18"/>
      <w:szCs w:val="18"/>
    </w:rPr>
  </w:style>
  <w:style w:type="character" w:customStyle="1" w:styleId="Heading4Char">
    <w:name w:val="Heading 4 Char"/>
    <w:link w:val="Heading4"/>
    <w:rsid w:val="00EC13B2"/>
    <w:rPr>
      <w:rFonts w:ascii="Arial Narrow" w:eastAsia="Times New Roman" w:hAnsi="Arial Narrow" w:cs="Times New Roman"/>
      <w:b/>
      <w:sz w:val="28"/>
      <w:szCs w:val="18"/>
    </w:rPr>
  </w:style>
  <w:style w:type="character" w:customStyle="1" w:styleId="Heading5Char">
    <w:name w:val="Heading 5 Char"/>
    <w:link w:val="Heading5"/>
    <w:rsid w:val="00EC13B2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qFormat/>
    <w:rsid w:val="00EC13B2"/>
    <w:rPr>
      <w:sz w:val="22"/>
      <w:szCs w:val="22"/>
      <w:lang w:val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3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13B2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semiHidden/>
    <w:rsid w:val="00BB0185"/>
    <w:pPr>
      <w:jc w:val="both"/>
    </w:pPr>
  </w:style>
  <w:style w:type="character" w:customStyle="1" w:styleId="BodyText2Char">
    <w:name w:val="Body Text 2 Char"/>
    <w:link w:val="BodyText2"/>
    <w:semiHidden/>
    <w:rsid w:val="00BB018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31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F631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314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6314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D3723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264E4"/>
    <w:rPr>
      <w:color w:val="808080"/>
    </w:rPr>
  </w:style>
  <w:style w:type="table" w:styleId="TableGrid">
    <w:name w:val="Table Grid"/>
    <w:basedOn w:val="TableNormal"/>
    <w:uiPriority w:val="59"/>
    <w:rsid w:val="00D0067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594D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4D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2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usth_irb@yahoo.com.p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sth_irb@yahoo.com.ph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sthospital.com.ph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THResearch%20Center\My%20Documents\IRB%20FILES%202013\IRB%20FORMS\USTH-IRB%20FORM%20010113-MD-IR-F02%20rev1%20IRB%20Applic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USTH-IRB FORM 010113-MD-IR-F02 rev1 IRB Application Form</Template>
  <TotalTime>30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USTH-Research Center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</dc:creator>
  <cp:keywords/>
  <dc:description/>
  <cp:lastModifiedBy>Research Ethics Committee</cp:lastModifiedBy>
  <cp:revision>6</cp:revision>
  <cp:lastPrinted>2025-08-18T07:54:00Z</cp:lastPrinted>
  <dcterms:created xsi:type="dcterms:W3CDTF">2025-06-20T07:57:00Z</dcterms:created>
  <dcterms:modified xsi:type="dcterms:W3CDTF">2025-08-18T07:54:00Z</dcterms:modified>
</cp:coreProperties>
</file>