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7862A4A2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0F552A42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22C2F8AE" w14:textId="0CCDFB98" w:rsidR="00EC13B2" w:rsidRPr="00D55AD4" w:rsidRDefault="002A0222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29BC2446" wp14:editId="76885E0D">
                        <wp:simplePos x="0" y="0"/>
                        <wp:positionH relativeFrom="column">
                          <wp:posOffset>5421090</wp:posOffset>
                        </wp:positionH>
                        <wp:positionV relativeFrom="paragraph">
                          <wp:posOffset>27059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27568395" wp14:editId="7FAA742A">
                        <wp:simplePos x="0" y="0"/>
                        <wp:positionH relativeFrom="column">
                          <wp:posOffset>167112</wp:posOffset>
                        </wp:positionH>
                        <wp:positionV relativeFrom="paragraph">
                          <wp:posOffset>29581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5FDDB2B6" wp14:editId="142FC1CC">
                            <wp:simplePos x="0" y="0"/>
                            <wp:positionH relativeFrom="column">
                              <wp:posOffset>1102658</wp:posOffset>
                            </wp:positionH>
                            <wp:positionV relativeFrom="paragraph">
                              <wp:posOffset>17964</wp:posOffset>
                            </wp:positionV>
                            <wp:extent cx="4196726" cy="1128156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6726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62DD45" w14:textId="77777777" w:rsidR="00B71286" w:rsidRPr="00C313CD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C313CD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5CF721D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2599866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72388766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7DAF481D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6E8EAD" w14:textId="1BD7E1F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10" w:history="1">
                                          <w:r w:rsidR="00FF65BE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F65B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F65BE" w:rsidRPr="00FF65BE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FF65B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FF65B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DDB2B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8pt;margin-top:1.4pt;width:330.4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" stroked="f">
                            <v:textbox>
                              <w:txbxContent>
                                <w:p w14:paraId="5262DD45" w14:textId="77777777" w:rsidR="00B71286" w:rsidRPr="00C313CD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C313CD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5CF721D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2599866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72388766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7DAF481D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6E8EAD" w14:textId="1BD7E1F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FF65BE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F65B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F65BE" w:rsidRPr="00FF65BE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FF65B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FF65B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DA2C4A0" wp14:editId="585DF395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D1F9CE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06916E5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A2C4A0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6D1F9CE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606916E5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2CCAE1C3" w14:textId="155584A2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7E43B24E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061C4A95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665ED81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142E8E3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ED2E2D" w14:textId="77777777" w:rsidR="00EC13B2" w:rsidRDefault="00EC13B2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D75601">
              <w:rPr>
                <w:rFonts w:ascii="Arial" w:hAnsi="Arial" w:cs="Arial"/>
                <w:b/>
              </w:rPr>
              <w:t>APPLICATION</w:t>
            </w:r>
            <w:r w:rsidR="00D3723B">
              <w:rPr>
                <w:rFonts w:ascii="Arial" w:hAnsi="Arial" w:cs="Arial"/>
                <w:b/>
              </w:rPr>
              <w:t xml:space="preserve"> FORM FOR ETHICS REVIEW OF A NEW PROTOCOL</w:t>
            </w:r>
          </w:p>
          <w:p w14:paraId="3C11226E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3124C33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7B52D069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F65BE" w:rsidRPr="00D55AD4" w14:paraId="693EC1CC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7FD6D9C" w14:textId="77777777" w:rsidR="00FF65BE" w:rsidRPr="00A4718B" w:rsidRDefault="00FF65BE" w:rsidP="00FF65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718B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486D3FD8" w14:textId="5C177D27" w:rsidR="00FF65BE" w:rsidRPr="00A4718B" w:rsidRDefault="00FF65BE" w:rsidP="00FF6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8B">
              <w:rPr>
                <w:rFonts w:ascii="Arial" w:hAnsi="Arial" w:cs="Arial"/>
                <w:sz w:val="20"/>
                <w:szCs w:val="20"/>
              </w:rPr>
              <w:t xml:space="preserve">Please complete this form accurately. Submit it along with a cover letter addressed to the REC Head. Attach the </w:t>
            </w:r>
            <w:r w:rsidR="00D228E6" w:rsidRPr="00A4718B">
              <w:rPr>
                <w:rFonts w:ascii="Arial" w:hAnsi="Arial" w:cs="Arial"/>
                <w:sz w:val="20"/>
                <w:szCs w:val="20"/>
              </w:rPr>
              <w:t>basic requirements as listed in the REC F06 Checklist.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Submit th</w:t>
            </w:r>
            <w:r w:rsidR="00A4718B">
              <w:rPr>
                <w:rFonts w:ascii="Arial" w:hAnsi="Arial" w:cs="Arial"/>
                <w:sz w:val="20"/>
                <w:szCs w:val="20"/>
              </w:rPr>
              <w:t>is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D228E6" w:rsidRPr="00A4718B">
              <w:rPr>
                <w:rFonts w:ascii="Arial" w:hAnsi="Arial" w:cs="Arial"/>
                <w:sz w:val="20"/>
                <w:szCs w:val="20"/>
              </w:rPr>
              <w:t>07</w:t>
            </w:r>
            <w:r w:rsidRPr="00A4718B">
              <w:rPr>
                <w:rFonts w:ascii="Arial" w:hAnsi="Arial" w:cs="Arial"/>
                <w:sz w:val="20"/>
                <w:szCs w:val="20"/>
              </w:rPr>
              <w:t xml:space="preserve"> form as PDF files via </w:t>
            </w:r>
            <w:proofErr w:type="gramStart"/>
            <w:r w:rsidRPr="00A471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486210E5" w14:textId="77777777" w:rsidR="00FF65BE" w:rsidRPr="00D31FFC" w:rsidRDefault="00FF65BE" w:rsidP="00FF65B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52EF2DC" w14:textId="77777777" w:rsidR="00FF65BE" w:rsidRDefault="00FF65BE" w:rsidP="00FF65BE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2527E1AD" w14:textId="77777777" w:rsidR="00FF65BE" w:rsidRPr="00D31FFC" w:rsidRDefault="00FF65BE" w:rsidP="00FF65BE">
            <w:pPr>
              <w:ind w:right="29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02754E05" w14:textId="06097827" w:rsidR="00FF65BE" w:rsidRPr="00D31FFC" w:rsidRDefault="00FF65BE" w:rsidP="00FF65BE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F5EA2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6530B1B2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79DA0DB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5"/>
        <w:gridCol w:w="97"/>
        <w:gridCol w:w="170"/>
        <w:gridCol w:w="718"/>
        <w:gridCol w:w="661"/>
        <w:gridCol w:w="14"/>
        <w:gridCol w:w="225"/>
        <w:gridCol w:w="483"/>
        <w:gridCol w:w="283"/>
        <w:gridCol w:w="45"/>
        <w:gridCol w:w="159"/>
        <w:gridCol w:w="471"/>
        <w:gridCol w:w="35"/>
        <w:gridCol w:w="280"/>
        <w:gridCol w:w="145"/>
        <w:gridCol w:w="450"/>
        <w:gridCol w:w="113"/>
        <w:gridCol w:w="237"/>
        <w:gridCol w:w="334"/>
        <w:gridCol w:w="125"/>
        <w:gridCol w:w="81"/>
        <w:gridCol w:w="503"/>
        <w:gridCol w:w="992"/>
        <w:gridCol w:w="1123"/>
        <w:gridCol w:w="631"/>
      </w:tblGrid>
      <w:tr w:rsidR="00FF65BE" w:rsidRPr="00D00676" w14:paraId="2D3FD768" w14:textId="77777777" w:rsidTr="00DF7D27">
        <w:trPr>
          <w:trHeight w:val="653"/>
        </w:trPr>
        <w:tc>
          <w:tcPr>
            <w:tcW w:w="3590" w:type="dxa"/>
            <w:gridSpan w:val="7"/>
            <w:shd w:val="clear" w:color="auto" w:fill="FFFFFF" w:themeFill="background1"/>
            <w:vAlign w:val="center"/>
          </w:tcPr>
          <w:p w14:paraId="181DE617" w14:textId="77777777" w:rsidR="00FF65BE" w:rsidRDefault="00FF65BE" w:rsidP="00FF65B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Reference No.</w:t>
            </w:r>
            <w:r w:rsidRPr="00D006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10AD76" w14:textId="77777777" w:rsidR="00FF65BE" w:rsidRPr="002F4F7E" w:rsidRDefault="00FF65BE" w:rsidP="00FF65BE">
            <w:pPr>
              <w:pStyle w:val="ListParagraph"/>
              <w:ind w:left="0" w:right="31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proofErr w:type="gramStart"/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gramEnd"/>
            <w:r w:rsidRPr="002F4F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 assigned by USTH-REC</w:t>
            </w:r>
          </w:p>
        </w:tc>
        <w:tc>
          <w:tcPr>
            <w:tcW w:w="6490" w:type="dxa"/>
            <w:gridSpan w:val="1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70DB6F0A" w14:textId="3ABE639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CB4A626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05378587" w14:textId="77777777" w:rsidR="00FF65BE" w:rsidRPr="00D00676" w:rsidRDefault="00FF65BE" w:rsidP="00FF65BE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76678597"/>
              <w:text/>
            </w:sdtPr>
            <w:sdtContent>
              <w:p w14:paraId="3E0A503A" w14:textId="14E3F1B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577C4891" w14:textId="77777777" w:rsidTr="00DF7D27">
        <w:trPr>
          <w:trHeight w:val="692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2956DAEB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83495481"/>
              <w:text/>
            </w:sdtPr>
            <w:sdtContent>
              <w:p w14:paraId="04193E6B" w14:textId="2F5A660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46C46EA2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5F8B745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37092848"/>
              <w:text/>
            </w:sdtPr>
            <w:sdtContent>
              <w:p w14:paraId="419BAEAE" w14:textId="76125E5D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0C89102C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95011864"/>
              <w:text/>
            </w:sdtPr>
            <w:sdtContent>
              <w:p w14:paraId="013E1BFD" w14:textId="26E13AA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31B26DE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78D51FC1" w14:textId="77777777" w:rsidR="00FF65BE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Co-Investigator:</w:t>
            </w:r>
          </w:p>
          <w:p w14:paraId="233031CA" w14:textId="77777777" w:rsidR="00FF65BE" w:rsidRPr="00902401" w:rsidRDefault="00FF65BE" w:rsidP="00FF65BE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902401">
              <w:rPr>
                <w:rFonts w:ascii="Arial" w:hAnsi="Arial" w:cs="Arial"/>
                <w:i/>
                <w:sz w:val="18"/>
                <w:szCs w:val="18"/>
              </w:rPr>
              <w:t>*add fields as needed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6277135"/>
              <w:text/>
            </w:sdtPr>
            <w:sdtContent>
              <w:p w14:paraId="0AF2E3D5" w14:textId="57EB66DA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6A035883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63AEC6DF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45036865"/>
              <w:text/>
            </w:sdtPr>
            <w:sdtContent>
              <w:p w14:paraId="43104A01" w14:textId="50F6E73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62F3DEE7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5968075"/>
              <w:text/>
            </w:sdtPr>
            <w:sdtContent>
              <w:p w14:paraId="40BB3C41" w14:textId="3635D0B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15070F44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1D677DB2" w14:textId="77777777" w:rsidR="00FF65BE" w:rsidRPr="00C862E2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38545710"/>
              <w:text/>
            </w:sdtPr>
            <w:sdtContent>
              <w:p w14:paraId="264DE2EB" w14:textId="3B2845BC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06F21E5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4AE15887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37798095"/>
              <w:text/>
            </w:sdtPr>
            <w:sdtContent>
              <w:p w14:paraId="420E0F0E" w14:textId="76F76C8B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30646806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65024062"/>
              <w:text/>
            </w:sdtPr>
            <w:sdtContent>
              <w:p w14:paraId="16F78327" w14:textId="624AEB18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ED790B7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327426E8" w14:textId="77777777" w:rsidR="00FF65BE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Research/</w:t>
            </w:r>
          </w:p>
          <w:p w14:paraId="2D056E85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Faculty Adviser 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9775436"/>
              <w:text/>
            </w:sdtPr>
            <w:sdtContent>
              <w:p w14:paraId="446DAECC" w14:textId="0B1B4384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6FA22EC8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6ED796B1" w14:textId="2D4CB0CD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4568291"/>
              <w:text/>
            </w:sdtPr>
            <w:sdtContent>
              <w:p w14:paraId="5FBCF8D0" w14:textId="76BB8101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3863B565" w14:textId="77777777" w:rsidTr="00DF7D27">
        <w:trPr>
          <w:trHeight w:val="653"/>
        </w:trPr>
        <w:tc>
          <w:tcPr>
            <w:tcW w:w="1972" w:type="dxa"/>
            <w:gridSpan w:val="3"/>
            <w:shd w:val="clear" w:color="auto" w:fill="FFFFFF" w:themeFill="background1"/>
            <w:vAlign w:val="center"/>
          </w:tcPr>
          <w:p w14:paraId="3BE9AC16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8" w:type="dxa"/>
            <w:gridSpan w:val="2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738893"/>
              <w:text/>
            </w:sdtPr>
            <w:sdtContent>
              <w:p w14:paraId="0E7BA488" w14:textId="440A823A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27F6EB9C" w14:textId="77777777" w:rsidTr="00DF7D27">
        <w:trPr>
          <w:trHeight w:val="653"/>
        </w:trPr>
        <w:tc>
          <w:tcPr>
            <w:tcW w:w="1705" w:type="dxa"/>
            <w:shd w:val="clear" w:color="auto" w:fill="FFFFFF" w:themeFill="background1"/>
            <w:vAlign w:val="center"/>
          </w:tcPr>
          <w:p w14:paraId="6432C22D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51567465"/>
              <w:text/>
            </w:sdtPr>
            <w:sdtContent>
              <w:p w14:paraId="0A501410" w14:textId="10F6169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shd w:val="clear" w:color="auto" w:fill="FFFFFF" w:themeFill="background1"/>
            <w:vAlign w:val="center"/>
          </w:tcPr>
          <w:p w14:paraId="3D1E69E0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11349175"/>
              <w:text/>
            </w:sdtPr>
            <w:sdtContent>
              <w:p w14:paraId="52D09BD4" w14:textId="6F02F0ED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746292CB" w14:textId="77777777" w:rsidTr="00DF7D27">
        <w:trPr>
          <w:trHeight w:val="653"/>
        </w:trPr>
        <w:tc>
          <w:tcPr>
            <w:tcW w:w="2690" w:type="dxa"/>
            <w:gridSpan w:val="4"/>
            <w:shd w:val="clear" w:color="auto" w:fill="FFFFFF" w:themeFill="background1"/>
            <w:vAlign w:val="center"/>
          </w:tcPr>
          <w:p w14:paraId="46B9801C" w14:textId="77777777" w:rsidR="00FF65BE" w:rsidRPr="00C862E2" w:rsidRDefault="00FF65BE" w:rsidP="00FF65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689">
              <w:rPr>
                <w:rFonts w:ascii="Arial" w:hAnsi="Arial" w:cs="Arial"/>
                <w:b/>
                <w:bCs/>
                <w:sz w:val="22"/>
                <w:szCs w:val="22"/>
              </w:rPr>
              <w:t>Contra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ct Research Organization (CRO):</w:t>
            </w:r>
          </w:p>
        </w:tc>
        <w:tc>
          <w:tcPr>
            <w:tcW w:w="7390" w:type="dxa"/>
            <w:gridSpan w:val="2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0209206"/>
              <w:text/>
            </w:sdtPr>
            <w:sdtContent>
              <w:p w14:paraId="5574941A" w14:textId="7AAD6F0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5E8D8DDE" w14:textId="77777777" w:rsidTr="00DF7D27">
        <w:trPr>
          <w:trHeight w:val="653"/>
        </w:trPr>
        <w:tc>
          <w:tcPr>
            <w:tcW w:w="1972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A65E6D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Address:</w:t>
            </w:r>
          </w:p>
        </w:tc>
        <w:tc>
          <w:tcPr>
            <w:tcW w:w="8108" w:type="dxa"/>
            <w:gridSpan w:val="2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2899757"/>
              <w:text/>
            </w:sdtPr>
            <w:sdtContent>
              <w:p w14:paraId="7D8125A1" w14:textId="657961A2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F65BE" w:rsidRPr="00D00676" w14:paraId="44E5516C" w14:textId="77777777" w:rsidTr="00DF7D27">
        <w:trPr>
          <w:trHeight w:val="653"/>
        </w:trPr>
        <w:tc>
          <w:tcPr>
            <w:tcW w:w="1705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7886B91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326" w:type="dxa"/>
            <w:gridSpan w:val="11"/>
            <w:tcBorders>
              <w:bottom w:val="single" w:sz="12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48058004"/>
              <w:text/>
            </w:sdtPr>
            <w:sdtContent>
              <w:p w14:paraId="4793856C" w14:textId="25938A49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0" w:type="dxa"/>
            <w:gridSpan w:val="9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17261DF" w14:textId="77777777" w:rsidR="00FF65BE" w:rsidRPr="00D00676" w:rsidRDefault="00FF65BE" w:rsidP="00FF65BE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0067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249" w:type="dxa"/>
            <w:gridSpan w:val="4"/>
            <w:tcBorders>
              <w:bottom w:val="single" w:sz="12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15905275"/>
              <w:text/>
            </w:sdtPr>
            <w:sdtContent>
              <w:p w14:paraId="1C214F20" w14:textId="0D360D36" w:rsidR="00FF65BE" w:rsidRDefault="00FF65BE" w:rsidP="00FF65BE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7CD78A0E" w14:textId="77777777" w:rsidTr="004B4B66">
        <w:trPr>
          <w:trHeight w:val="558"/>
        </w:trPr>
        <w:tc>
          <w:tcPr>
            <w:tcW w:w="1802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C717690" w14:textId="23E610F2" w:rsidR="000E40D0" w:rsidRP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Category of Investigator:</w:t>
            </w:r>
          </w:p>
        </w:tc>
        <w:tc>
          <w:tcPr>
            <w:tcW w:w="1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30B8925" w14:textId="365FCA43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Consultant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8415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32A2507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C6A903" w14:textId="69EE5A5F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Fellow 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8456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A89BFA7" w14:textId="48023CC9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Resident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9250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8978225" w14:textId="31AAC278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 Trainee</w:t>
            </w:r>
            <w:r>
              <w:rPr>
                <w:rFonts w:ascii="Arial" w:hAnsi="Arial" w:cs="Arial"/>
                <w:sz w:val="18"/>
                <w:szCs w:val="18"/>
              </w:rPr>
              <w:t xml:space="preserve"> Graduated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48020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8F81E08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USTH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9F56F2" w14:textId="40D53A78" w:rsidR="000E40D0" w:rsidRPr="00DE6DED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Employee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2741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3604B24B" w14:textId="77777777" w:rsidTr="004B4B66">
        <w:trPr>
          <w:trHeight w:val="512"/>
        </w:trPr>
        <w:tc>
          <w:tcPr>
            <w:tcW w:w="1802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4FDC7A" w14:textId="77777777" w:rsidR="000E40D0" w:rsidRDefault="000E40D0" w:rsidP="00255C4B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453AC67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3BCA19D9" w14:textId="1D8A9D16" w:rsidR="000E40D0" w:rsidRPr="00DE6DED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Faculty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9717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0AB1F42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534E7864" w14:textId="7DFC0D6E" w:rsidR="000E40D0" w:rsidRPr="00DE6DED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Graduate </w:t>
            </w:r>
            <w:r w:rsidRPr="00DE6DED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4238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D786E46" w14:textId="77777777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</w:t>
            </w:r>
          </w:p>
          <w:p w14:paraId="767B6A08" w14:textId="3EF31B2D" w:rsidR="000E40D0" w:rsidRDefault="000E40D0" w:rsidP="00DB4CFA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Undergraduate </w:t>
            </w:r>
            <w:r w:rsidRPr="00DE6DED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8215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5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C297C09" w14:textId="6E21A4E4" w:rsidR="000E40D0" w:rsidRDefault="000E40D0" w:rsidP="00255C4B">
            <w:pPr>
              <w:pStyle w:val="ListParagraph"/>
              <w:ind w:left="0" w:right="144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 xml:space="preserve">Others: </w:t>
            </w:r>
          </w:p>
          <w:p w14:paraId="40FFF271" w14:textId="78C2E588" w:rsidR="000E40D0" w:rsidRPr="00DB4CFA" w:rsidRDefault="000E40D0" w:rsidP="00DB4CFA">
            <w:pPr>
              <w:ind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                  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57280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4CFA">
                  <w:rPr>
                    <w:rFonts w:ascii="Arial" w:eastAsia="MS Gothic" w:hAnsi="Arial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2F561F82" w14:textId="77777777" w:rsidTr="004B4B66">
        <w:trPr>
          <w:trHeight w:val="330"/>
        </w:trPr>
        <w:tc>
          <w:tcPr>
            <w:tcW w:w="1802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219BCC6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14:paraId="3211B3D7" w14:textId="5BDA71CF" w:rsidR="000E40D0" w:rsidRDefault="000E40D0" w:rsidP="000E40D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Investigator initiated research</w:t>
            </w:r>
            <w:r>
              <w:rPr>
                <w:rFonts w:ascii="Arial" w:eastAsia="Calibri" w:hAnsi="Arial" w:cs="Arial"/>
                <w:sz w:val="21"/>
                <w:szCs w:val="21"/>
              </w:rPr>
              <w:t>:</w:t>
            </w:r>
            <w:r>
              <w:t xml:space="preserve">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0990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39" w:type="dxa"/>
            <w:gridSpan w:val="9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171C2F7A" w14:textId="3059F0F2" w:rsidR="000E40D0" w:rsidRDefault="000E40D0" w:rsidP="000E40D0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27A9D">
              <w:rPr>
                <w:rFonts w:ascii="Arial" w:eastAsia="Calibri" w:hAnsi="Arial" w:cs="Arial"/>
                <w:sz w:val="21"/>
                <w:szCs w:val="21"/>
              </w:rPr>
              <w:t>Non-investigator-initiated research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:    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0119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E40D0" w:rsidRPr="00D00676" w14:paraId="47DD37DD" w14:textId="77777777" w:rsidTr="00DF7D27">
        <w:trPr>
          <w:trHeight w:val="330"/>
        </w:trPr>
        <w:tc>
          <w:tcPr>
            <w:tcW w:w="1802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E9025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Study</w:t>
            </w:r>
          </w:p>
        </w:tc>
        <w:tc>
          <w:tcPr>
            <w:tcW w:w="2271" w:type="dxa"/>
            <w:gridSpan w:val="6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4ACCBFD8" w14:textId="2BC6392B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Clinical trial (sponsored)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87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42685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55CFE" w14:textId="3CF1021B" w:rsidR="000E40D0" w:rsidRPr="009E6B8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9E6B80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552D3298" w14:textId="3919BF21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Social/behavioral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84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90557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438278" w14:textId="239C5559" w:rsidR="000E40D0" w:rsidRPr="009E6B8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9E6B80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5F1120F" w14:textId="08165DCB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Biomedical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1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76125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01833" w14:textId="0F5CA3E1" w:rsidR="000E40D0" w:rsidRPr="00DB4CFA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DB4CFA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28503AFD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461B5733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1ED2548" w14:textId="1EFFAC3E" w:rsidR="000E40D0" w:rsidRPr="001C4CE4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1C4CE4">
              <w:rPr>
                <w:rFonts w:ascii="Arial" w:eastAsia="Calibri" w:hAnsi="Arial" w:cs="Arial"/>
                <w:sz w:val="21"/>
                <w:szCs w:val="21"/>
              </w:rPr>
              <w:t>Phase 1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550610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C0842" w14:textId="672E1268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595A24B" w14:textId="2DB70C15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KAP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977276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87FFAAE" w14:textId="43C4120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☒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00C09A1D" w14:textId="49C244C1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sz w:val="21"/>
                <w:szCs w:val="21"/>
              </w:rPr>
              <w:t>diagnostic</w:t>
            </w:r>
            <w:r>
              <w:rPr>
                <w:rFonts w:ascii="Arial" w:eastAsia="Calibri" w:hAnsi="Arial" w:cs="Arial"/>
                <w:sz w:val="21"/>
                <w:szCs w:val="21"/>
              </w:rPr>
              <w:t>s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22451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50726" w14:textId="33DFEF97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7397E60F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8F3B66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8AA6E7B" w14:textId="1D32326F" w:rsidR="000E40D0" w:rsidRPr="001C4CE4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1C4CE4">
              <w:rPr>
                <w:rFonts w:ascii="Arial" w:eastAsia="Calibri" w:hAnsi="Arial" w:cs="Arial"/>
                <w:sz w:val="21"/>
                <w:szCs w:val="21"/>
              </w:rPr>
              <w:t>Phase 2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2757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D3A54" w14:textId="0D71939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C937397" w14:textId="473D436F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public health intervention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90965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66834" w14:textId="4F63039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299898F0" w14:textId="31C4A106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sz w:val="21"/>
                <w:szCs w:val="21"/>
              </w:rPr>
              <w:t>prospective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277459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300760" w14:textId="52364E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EAD12CA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561B4C7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3060FC5A" w14:textId="55D41436" w:rsidR="000E40D0" w:rsidRPr="001C4CE4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1C4CE4">
              <w:rPr>
                <w:rFonts w:ascii="Arial" w:eastAsia="Calibri" w:hAnsi="Arial" w:cs="Arial"/>
                <w:sz w:val="21"/>
                <w:szCs w:val="21"/>
              </w:rPr>
              <w:t>Phase 3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872210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DDC2B" w14:textId="4E15606A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75B41E6E" w14:textId="2FCE04D3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Public health/ epidemiologic research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bCs/>
                <w:sz w:val="21"/>
                <w:szCs w:val="21"/>
              </w:rPr>
              <w:id w:val="-26523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066BD" w14:textId="3FDF0862" w:rsidR="000E40D0" w:rsidRPr="00DB4CFA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bCs/>
                    <w:sz w:val="21"/>
                    <w:szCs w:val="21"/>
                  </w:rPr>
                </w:pPr>
                <w:r w:rsidRPr="00DB4CFA">
                  <w:rPr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C720F0B" w14:textId="3DA50606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sz w:val="21"/>
                <w:szCs w:val="21"/>
              </w:rPr>
              <w:t>Retrospective</w:t>
            </w:r>
            <w:r>
              <w:rPr>
                <w:rFonts w:ascii="Arial" w:eastAsia="Calibri" w:hAnsi="Arial" w:cs="Arial"/>
                <w:sz w:val="21"/>
                <w:szCs w:val="21"/>
              </w:rPr>
              <w:t>/ review of medical records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10910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7DD2E" w14:textId="64ADA78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60AF21C6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60B6AA7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5AB79F2E" w14:textId="0B0448E3" w:rsidR="000E40D0" w:rsidRPr="001C4CE4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1C4CE4">
              <w:rPr>
                <w:rFonts w:ascii="Arial" w:eastAsia="Calibri" w:hAnsi="Arial" w:cs="Arial"/>
                <w:sz w:val="21"/>
                <w:szCs w:val="21"/>
              </w:rPr>
              <w:t>Phase 4</w:t>
            </w:r>
            <w:r>
              <w:rPr>
                <w:rFonts w:ascii="Arial" w:eastAsia="Calibri" w:hAnsi="Arial" w:cs="Arial"/>
                <w:sz w:val="21"/>
                <w:szCs w:val="21"/>
              </w:rPr>
              <w:t>/ PMS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5591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287C5" w14:textId="3CDE6B84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BFF6529" w14:textId="2E76B5DB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prevalence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9376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D8B282" w14:textId="4094B6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5744EC2F" w14:textId="4193950C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Health operations</w:t>
            </w:r>
            <w:r>
              <w:rPr>
                <w:rFonts w:ascii="Arial" w:eastAsia="Calibri" w:hAnsi="Arial" w:cs="Arial"/>
                <w:sz w:val="21"/>
                <w:szCs w:val="21"/>
              </w:rPr>
              <w:t>: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1235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5A171" w14:textId="1B8CCE5B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37404C11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2DF5114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2DA5A019" w14:textId="6E8BFAD7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 xml:space="preserve">Clinical trial </w:t>
            </w:r>
            <w:r w:rsidRPr="00696A5C">
              <w:rPr>
                <w:rFonts w:ascii="Arial" w:eastAsia="Calibri" w:hAnsi="Arial" w:cs="Arial"/>
                <w:sz w:val="20"/>
                <w:szCs w:val="20"/>
              </w:rPr>
              <w:t>(researcher-initiated):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35325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FBB2DA" w14:textId="74D73C9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40931E1" w14:textId="6B4C3DD6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incidence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973735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CB7907" w14:textId="4B38FC1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4BEED7C9" w14:textId="5FB3B5BF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sz w:val="21"/>
                <w:szCs w:val="21"/>
              </w:rPr>
              <w:t>Health programs &amp; policies</w:t>
            </w:r>
          </w:p>
        </w:tc>
        <w:tc>
          <w:tcPr>
            <w:tcW w:w="631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946415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9167C" w14:textId="7ECB8D8A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7CC7E318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0CB5033D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749E87F" w14:textId="38AB6D41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Multicenter (international)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14378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E56D3" w14:textId="6B5E3341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52F58C28" w14:textId="3562CE97" w:rsidR="000E40D0" w:rsidRPr="009E6B80" w:rsidRDefault="000E40D0" w:rsidP="000E40D0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sz w:val="21"/>
                <w:szCs w:val="21"/>
              </w:rPr>
              <w:t>survey study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21109264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D162795" w14:textId="7B127F4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☒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75F9397F" w14:textId="3D0AC402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Herbal research</w:t>
            </w:r>
          </w:p>
        </w:tc>
        <w:tc>
          <w:tcPr>
            <w:tcW w:w="631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0238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CC5AA" w14:textId="414932FF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56E68168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3C169364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650961AA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Multicenter</w:t>
            </w:r>
          </w:p>
          <w:p w14:paraId="492125DD" w14:textId="33F49A6A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(national)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76935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67484" w14:textId="23FE9D43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4DA0AEA4" w14:textId="6F9E6AD8" w:rsidR="000E40D0" w:rsidRPr="009E6B8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Internet research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47310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89662" w14:textId="6F7CF03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698DE80B" w14:textId="4DD8039B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Complementary Alternative Medicine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6309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BE1EA" w14:textId="5A5908B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234B816A" w14:textId="77777777" w:rsidTr="00DF7D27">
        <w:trPr>
          <w:trHeight w:val="330"/>
        </w:trPr>
        <w:tc>
          <w:tcPr>
            <w:tcW w:w="1802" w:type="dxa"/>
            <w:gridSpan w:val="2"/>
            <w:vMerge/>
            <w:shd w:val="clear" w:color="auto" w:fill="FFFFFF" w:themeFill="background1"/>
            <w:vAlign w:val="center"/>
          </w:tcPr>
          <w:p w14:paraId="3473C903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D70080C" w14:textId="77777777" w:rsidR="000E40D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Case reports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/</w:t>
            </w:r>
          </w:p>
          <w:p w14:paraId="58F33EF9" w14:textId="6DF17984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Case series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739631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3A9DB" w14:textId="7E411B73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562FEFC6" w14:textId="77777777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Meta-analysis/</w:t>
            </w:r>
          </w:p>
          <w:p w14:paraId="1B57F068" w14:textId="080E74F2" w:rsidR="000E40D0" w:rsidRPr="009E6B80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9E6B80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systematic review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38622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E81F4" w14:textId="28D40936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CBC1BA6" w14:textId="3863385C" w:rsidR="000E40D0" w:rsidRPr="00D228E6" w:rsidRDefault="000E40D0" w:rsidP="000E40D0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D228E6"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Stem cell research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23362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7702" w14:textId="7B3BA430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3C8F603" w14:textId="77777777" w:rsidTr="00DF7D27">
        <w:trPr>
          <w:trHeight w:val="330"/>
        </w:trPr>
        <w:tc>
          <w:tcPr>
            <w:tcW w:w="1802" w:type="dxa"/>
            <w:gridSpan w:val="2"/>
            <w:vMerge w:val="restart"/>
            <w:shd w:val="clear" w:color="auto" w:fill="FFFFFF" w:themeFill="background1"/>
            <w:vAlign w:val="center"/>
          </w:tcPr>
          <w:p w14:paraId="784F53B9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funding</w:t>
            </w:r>
          </w:p>
        </w:tc>
        <w:tc>
          <w:tcPr>
            <w:tcW w:w="2271" w:type="dxa"/>
            <w:gridSpan w:val="6"/>
            <w:shd w:val="clear" w:color="auto" w:fill="FFFFFF" w:themeFill="background1"/>
          </w:tcPr>
          <w:p w14:paraId="164BCC55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Self-funded</w:t>
            </w:r>
          </w:p>
        </w:tc>
        <w:tc>
          <w:tcPr>
            <w:tcW w:w="487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61582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8497C" w14:textId="23BB8AF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shd w:val="clear" w:color="auto" w:fill="FFFFFF" w:themeFill="background1"/>
          </w:tcPr>
          <w:p w14:paraId="69E81959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Scholarship/</w:t>
            </w:r>
          </w:p>
          <w:p w14:paraId="08215C7A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Research grant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206372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3FC6B" w14:textId="7F24C407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shd w:val="clear" w:color="auto" w:fill="FFFFFF" w:themeFill="background1"/>
          </w:tcPr>
          <w:p w14:paraId="11D76486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Institution- funded</w:t>
            </w:r>
          </w:p>
        </w:tc>
        <w:tc>
          <w:tcPr>
            <w:tcW w:w="631" w:type="dxa"/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77299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B0EF0" w14:textId="70D557AD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47642CF9" w14:textId="77777777" w:rsidTr="00B7257E">
        <w:trPr>
          <w:trHeight w:val="330"/>
        </w:trPr>
        <w:tc>
          <w:tcPr>
            <w:tcW w:w="1802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F92AF6E" w14:textId="77777777" w:rsidR="000E40D0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6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0960B660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Government funded</w:t>
            </w:r>
          </w:p>
        </w:tc>
        <w:tc>
          <w:tcPr>
            <w:tcW w:w="487" w:type="dxa"/>
            <w:gridSpan w:val="3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3762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14E6B" w14:textId="0A29A515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9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0C4A1725" w14:textId="77777777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Sponsored by pharma company</w:t>
            </w:r>
          </w:p>
        </w:tc>
        <w:tc>
          <w:tcPr>
            <w:tcW w:w="584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950777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A22C2" w14:textId="79865E69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115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10642C52" w14:textId="3574BECA" w:rsidR="000E40D0" w:rsidRDefault="000E40D0" w:rsidP="000E40D0">
            <w:pPr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Others: </w:t>
            </w:r>
          </w:p>
        </w:tc>
        <w:tc>
          <w:tcPr>
            <w:tcW w:w="63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63198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70769" w14:textId="0D7F296C" w:rsidR="000E40D0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E40D0" w:rsidRPr="00D00676" w14:paraId="5F20B9C6" w14:textId="77777777" w:rsidTr="00B7257E">
        <w:trPr>
          <w:trHeight w:val="805"/>
        </w:trPr>
        <w:tc>
          <w:tcPr>
            <w:tcW w:w="4073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D5398F7" w14:textId="77777777" w:rsidR="000E40D0" w:rsidRPr="00795A42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b/>
                <w:sz w:val="22"/>
                <w:szCs w:val="22"/>
              </w:rPr>
              <w:t>Duration of the study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75513368"/>
              <w:text/>
            </w:sdtPr>
            <w:sdtContent>
              <w:p w14:paraId="43D2AD3D" w14:textId="7B201770" w:rsidR="000E40D0" w:rsidRPr="00795A42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261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0DF5F10" w14:textId="77777777" w:rsidR="000E40D0" w:rsidRPr="00D27A9D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73579911"/>
              <w:text/>
            </w:sdtPr>
            <w:sdtContent>
              <w:p w14:paraId="145F3B79" w14:textId="744EDA54" w:rsidR="000E40D0" w:rsidRPr="00D27A9D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7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7831706" w14:textId="77777777" w:rsidR="000E40D0" w:rsidRPr="00D27A9D" w:rsidRDefault="000E40D0" w:rsidP="000E40D0">
            <w:pPr>
              <w:pStyle w:val="ListParagraph"/>
              <w:spacing w:line="360" w:lineRule="auto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1701043"/>
              <w:text/>
            </w:sdtPr>
            <w:sdtContent>
              <w:p w14:paraId="5F4B1991" w14:textId="5B1723DC" w:rsidR="000E40D0" w:rsidRPr="00D27A9D" w:rsidRDefault="000E40D0" w:rsidP="000E40D0">
                <w:pPr>
                  <w:pStyle w:val="ListParagraph"/>
                  <w:spacing w:line="360" w:lineRule="auto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4237658C" w14:textId="77777777" w:rsidTr="009D4747">
        <w:trPr>
          <w:trHeight w:val="910"/>
        </w:trPr>
        <w:tc>
          <w:tcPr>
            <w:tcW w:w="3351" w:type="dxa"/>
            <w:gridSpan w:val="5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A0B5E0" w14:textId="77777777" w:rsidR="000E40D0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Budget For USTH:</w:t>
            </w:r>
          </w:p>
          <w:p w14:paraId="0D0620CB" w14:textId="77777777" w:rsidR="000E40D0" w:rsidRPr="00D27A9D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962470492"/>
              <w:text/>
            </w:sdtPr>
            <w:sdtContent>
              <w:p w14:paraId="2ACBDBCA" w14:textId="1A6E42EC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983" w:type="dxa"/>
            <w:gridSpan w:val="17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F6C31F" w14:textId="644F90E1" w:rsidR="000E40D0" w:rsidRPr="00D27A9D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 w:rsidRPr="00D27A9D">
              <w:rPr>
                <w:rFonts w:ascii="Arial" w:hAnsi="Arial" w:cs="Arial"/>
                <w:sz w:val="18"/>
                <w:szCs w:val="18"/>
              </w:rPr>
              <w:t>:</w:t>
            </w:r>
            <w:r w:rsidRPr="00D27A9D">
              <w:rPr>
                <w:rFonts w:ascii="Arial" w:hAnsi="Arial" w:cs="Arial"/>
                <w:i/>
                <w:sz w:val="18"/>
                <w:szCs w:val="18"/>
              </w:rPr>
              <w:t xml:space="preserve"> *specify assigned </w:t>
            </w:r>
            <w:r>
              <w:rPr>
                <w:rFonts w:ascii="Arial" w:hAnsi="Arial" w:cs="Arial"/>
                <w:i/>
                <w:sz w:val="18"/>
                <w:szCs w:val="18"/>
              </w:rPr>
              <w:t>location/office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87510699"/>
              <w:text/>
            </w:sdtPr>
            <w:sdtContent>
              <w:p w14:paraId="5F095E89" w14:textId="6BA8544D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746" w:type="dxa"/>
            <w:gridSpan w:val="3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7C8AE9" w14:textId="77777777" w:rsidR="000E40D0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D27A9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</w:rPr>
              <w:t>. o</w:t>
            </w:r>
            <w:r w:rsidRPr="00D27A9D">
              <w:rPr>
                <w:rFonts w:ascii="Arial" w:hAnsi="Arial" w:cs="Arial"/>
                <w:b/>
                <w:sz w:val="22"/>
                <w:szCs w:val="22"/>
              </w:rPr>
              <w:t>f Participants:</w:t>
            </w:r>
          </w:p>
          <w:p w14:paraId="7B9422D2" w14:textId="77777777" w:rsidR="000E40D0" w:rsidRPr="00D27A9D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11615045"/>
              <w:text/>
            </w:sdtPr>
            <w:sdtContent>
              <w:p w14:paraId="15E9B7A8" w14:textId="614A44D1" w:rsidR="000E40D0" w:rsidRPr="00D27A9D" w:rsidRDefault="000E40D0" w:rsidP="000E40D0">
                <w:pPr>
                  <w:pStyle w:val="ListParagraph"/>
                  <w:ind w:left="0" w:right="30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2CFB2CA4" w14:textId="77777777" w:rsidTr="009D4747">
        <w:trPr>
          <w:trHeight w:val="459"/>
        </w:trPr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F8A91" w14:textId="77777777" w:rsidR="000E40D0" w:rsidRPr="00F47C7F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Initial Review Fee</w:t>
            </w: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3CD4B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Charge Slip No. </w:t>
            </w:r>
          </w:p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D79050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80D47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229D1" w14:textId="66EB4BBC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Payment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0E40D0" w:rsidRPr="00D00676" w14:paraId="165867C1" w14:textId="77777777" w:rsidTr="009D4747">
        <w:trPr>
          <w:trHeight w:val="653"/>
        </w:trPr>
        <w:tc>
          <w:tcPr>
            <w:tcW w:w="1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C50D7" w14:textId="77777777" w:rsidR="000E40D0" w:rsidRPr="00795A42" w:rsidRDefault="000E40D0" w:rsidP="000E40D0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03370885"/>
              <w:text/>
            </w:sdtPr>
            <w:sdtContent>
              <w:p w14:paraId="16E629F7" w14:textId="4DC2DA87" w:rsidR="000E40D0" w:rsidRPr="00DF7D27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F7D27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294330481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6C113F4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16E4A4C0" w14:textId="69777367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06644497"/>
              <w:text/>
            </w:sdtPr>
            <w:sdtContent>
              <w:p w14:paraId="5C91202E" w14:textId="7D62B29B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24692276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0A48542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68C7B06" w14:textId="3C9008DA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3B6620C1" w14:textId="77777777" w:rsidTr="009D4747">
        <w:trPr>
          <w:trHeight w:val="433"/>
        </w:trPr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11108" w14:textId="77777777" w:rsidR="000E40D0" w:rsidRPr="00F47C7F" w:rsidRDefault="000E40D0" w:rsidP="000E40D0">
            <w:pPr>
              <w:pStyle w:val="ListParagraph"/>
              <w:ind w:left="0" w:right="3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Institutional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74968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Charge Slip No. </w:t>
            </w:r>
          </w:p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7EB07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>Date Issued</w:t>
            </w: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6059FD" w14:textId="77777777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Official Receipt No. 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690EB5" w14:textId="40C11068" w:rsidR="000E40D0" w:rsidRPr="00F47C7F" w:rsidRDefault="000E40D0" w:rsidP="000E40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Payment </w:t>
            </w:r>
            <w:r w:rsidRPr="00F47C7F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</w:tr>
      <w:tr w:rsidR="000E40D0" w:rsidRPr="00D00676" w14:paraId="38FDF176" w14:textId="77777777" w:rsidTr="009D4747">
        <w:trPr>
          <w:trHeight w:val="653"/>
        </w:trPr>
        <w:tc>
          <w:tcPr>
            <w:tcW w:w="1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034E46" w14:textId="77777777" w:rsidR="000E40D0" w:rsidRPr="00795A42" w:rsidRDefault="000E40D0" w:rsidP="000E40D0">
            <w:pPr>
              <w:pStyle w:val="ListParagraph"/>
              <w:ind w:left="0" w:right="3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3689846"/>
              <w:text/>
            </w:sdtPr>
            <w:sdtContent>
              <w:p w14:paraId="11DEBC2F" w14:textId="0D19C738" w:rsidR="000E40D0" w:rsidRPr="00DF7D27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F7D27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6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14452810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7C80D2D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28E60801" w14:textId="6F30D85D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4197580"/>
              <w:text/>
            </w:sdtPr>
            <w:sdtContent>
              <w:p w14:paraId="1BCDD94B" w14:textId="6FDB49DE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773514359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1EF32D1" w14:textId="77777777" w:rsidR="000E40D0" w:rsidRPr="00DF7D27" w:rsidRDefault="000E40D0" w:rsidP="000E40D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F7D27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  <w:p w14:paraId="4315DE4C" w14:textId="1E46E259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4305E823" w14:textId="77777777" w:rsidTr="009D4747">
        <w:trPr>
          <w:trHeight w:val="330"/>
        </w:trPr>
        <w:tc>
          <w:tcPr>
            <w:tcW w:w="4401" w:type="dxa"/>
            <w:gridSpan w:val="10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E43D87" w14:textId="77777777" w:rsidR="000E40D0" w:rsidRDefault="000E40D0" w:rsidP="000E40D0">
            <w:pPr>
              <w:tabs>
                <w:tab w:val="left" w:pos="66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undergone technical review?</w:t>
            </w:r>
            <w:r w:rsidRPr="00795A4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1250C45" w14:textId="1D8F7766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*If yes, </w:t>
            </w:r>
            <w:r w:rsidRPr="006B4F91">
              <w:rPr>
                <w:rFonts w:ascii="Arial" w:hAnsi="Arial" w:cs="Arial"/>
                <w:sz w:val="22"/>
                <w:szCs w:val="22"/>
              </w:rPr>
              <w:t>attach technical review results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5462BA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30006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5C1AC5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2256629"/>
              <w:text/>
            </w:sdtPr>
            <w:sdtContent>
              <w:p w14:paraId="157BA216" w14:textId="63916026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3A0F2629" w14:textId="77777777" w:rsidTr="00DF7D27">
        <w:trPr>
          <w:trHeight w:val="330"/>
        </w:trPr>
        <w:tc>
          <w:tcPr>
            <w:tcW w:w="4401" w:type="dxa"/>
            <w:gridSpan w:val="10"/>
            <w:vMerge/>
            <w:shd w:val="clear" w:color="auto" w:fill="FFFFFF" w:themeFill="background1"/>
            <w:vAlign w:val="center"/>
          </w:tcPr>
          <w:p w14:paraId="54A750F3" w14:textId="77777777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31D95C36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213469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B3469A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/>
            <w:vAlign w:val="center"/>
          </w:tcPr>
          <w:p w14:paraId="4AA86A9F" w14:textId="77777777" w:rsidR="000E40D0" w:rsidRPr="00795A42" w:rsidRDefault="000E40D0" w:rsidP="000E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04FD9A42" w14:textId="77777777" w:rsidTr="00DF7D27">
        <w:trPr>
          <w:trHeight w:val="330"/>
        </w:trPr>
        <w:tc>
          <w:tcPr>
            <w:tcW w:w="4401" w:type="dxa"/>
            <w:gridSpan w:val="10"/>
            <w:vMerge w:val="restart"/>
            <w:shd w:val="clear" w:color="auto" w:fill="FFFFFF" w:themeFill="background1"/>
            <w:vAlign w:val="center"/>
          </w:tcPr>
          <w:p w14:paraId="0D7CA5E9" w14:textId="18BC4911" w:rsidR="000E40D0" w:rsidRDefault="000E40D0" w:rsidP="000E40D0">
            <w:pPr>
              <w:tabs>
                <w:tab w:val="left" w:pos="668"/>
              </w:tabs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eastAsia="Calibri" w:hAnsi="Arial" w:cs="Arial"/>
                <w:b/>
                <w:sz w:val="22"/>
                <w:szCs w:val="22"/>
              </w:rPr>
              <w:t>Has the research been submitted to another REC?</w:t>
            </w:r>
            <w:r w:rsidRPr="006B4F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(e.g. SJREB)</w:t>
            </w:r>
          </w:p>
          <w:p w14:paraId="7237C8E9" w14:textId="061923BC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B4F91">
              <w:rPr>
                <w:rFonts w:ascii="Arial" w:eastAsia="Calibri" w:hAnsi="Arial" w:cs="Arial"/>
                <w:sz w:val="22"/>
                <w:szCs w:val="22"/>
              </w:rPr>
              <w:t xml:space="preserve">*If yes,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please indicate </w:t>
            </w: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61238090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149001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80023" w14:textId="77777777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 w:val="restar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14859112"/>
              <w:text/>
            </w:sdtPr>
            <w:sdtContent>
              <w:p w14:paraId="0FFA00CE" w14:textId="40955970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E40D0" w:rsidRPr="00D00676" w14:paraId="7046DD26" w14:textId="77777777" w:rsidTr="00DF7D27">
        <w:trPr>
          <w:trHeight w:val="330"/>
        </w:trPr>
        <w:tc>
          <w:tcPr>
            <w:tcW w:w="4401" w:type="dxa"/>
            <w:gridSpan w:val="10"/>
            <w:vMerge/>
            <w:shd w:val="clear" w:color="auto" w:fill="FFFFFF" w:themeFill="background1"/>
            <w:vAlign w:val="center"/>
          </w:tcPr>
          <w:p w14:paraId="10138B07" w14:textId="77777777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shd w:val="clear" w:color="auto" w:fill="FFFFFF" w:themeFill="background1"/>
            <w:vAlign w:val="center"/>
          </w:tcPr>
          <w:p w14:paraId="58C95618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A4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45" w:type="dxa"/>
            <w:gridSpan w:val="4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5172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8CCA8" w14:textId="51D7386F" w:rsidR="000E40D0" w:rsidRPr="00795A42" w:rsidRDefault="000E40D0" w:rsidP="000E40D0">
                <w:pPr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789" w:type="dxa"/>
            <w:gridSpan w:val="7"/>
            <w:vMerge/>
            <w:shd w:val="clear" w:color="auto" w:fill="FFFFFF" w:themeFill="background1"/>
            <w:vAlign w:val="center"/>
          </w:tcPr>
          <w:p w14:paraId="69D01F1F" w14:textId="77777777" w:rsidR="000E40D0" w:rsidRPr="00795A42" w:rsidRDefault="000E40D0" w:rsidP="000E40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0D0" w:rsidRPr="00D00676" w14:paraId="356F93F3" w14:textId="77777777" w:rsidTr="00DF7D27">
        <w:trPr>
          <w:trHeight w:val="771"/>
        </w:trPr>
        <w:tc>
          <w:tcPr>
            <w:tcW w:w="4401" w:type="dxa"/>
            <w:gridSpan w:val="10"/>
            <w:tcBorders>
              <w:bottom w:val="single" w:sz="12" w:space="0" w:color="000000" w:themeColor="text1"/>
            </w:tcBorders>
          </w:tcPr>
          <w:p w14:paraId="29414F2E" w14:textId="33E05C5C" w:rsidR="000E40D0" w:rsidRPr="00795A42" w:rsidRDefault="000E40D0" w:rsidP="000E40D0">
            <w:pPr>
              <w:tabs>
                <w:tab w:val="left" w:pos="66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3925" w:type="dxa"/>
            <w:gridSpan w:val="13"/>
            <w:tcBorders>
              <w:bottom w:val="single" w:sz="12" w:space="0" w:color="000000" w:themeColor="text1"/>
            </w:tcBorders>
          </w:tcPr>
          <w:p w14:paraId="68CB68E0" w14:textId="77777777" w:rsidR="000E40D0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E834558" w14:textId="77777777" w:rsidR="000E40D0" w:rsidRPr="00836991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68956880" w14:textId="6D08375A" w:rsidR="000E40D0" w:rsidRPr="00795A42" w:rsidRDefault="000E40D0" w:rsidP="000E40D0">
                <w:pPr>
                  <w:tabs>
                    <w:tab w:val="left" w:pos="66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754" w:type="dxa"/>
            <w:gridSpan w:val="2"/>
            <w:tcBorders>
              <w:bottom w:val="single" w:sz="12" w:space="0" w:color="000000" w:themeColor="text1"/>
            </w:tcBorders>
          </w:tcPr>
          <w:p w14:paraId="173904D2" w14:textId="77777777" w:rsidR="000E40D0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017AB6D9" w14:textId="77777777" w:rsidR="000E40D0" w:rsidRPr="00836991" w:rsidRDefault="000E40D0" w:rsidP="000E40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E253BB0" w14:textId="10F7DDD2" w:rsidR="000E40D0" w:rsidRPr="00F47C7F" w:rsidRDefault="000E40D0" w:rsidP="000E40D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266A8785" w14:textId="488A8EE2" w:rsidR="007811CC" w:rsidRPr="009C2262" w:rsidRDefault="007811CC" w:rsidP="00DF7D27">
      <w:pPr>
        <w:tabs>
          <w:tab w:val="left" w:pos="9120"/>
        </w:tabs>
      </w:pPr>
    </w:p>
    <w:sectPr w:rsidR="007811CC" w:rsidRPr="009C2262" w:rsidSect="00C00711">
      <w:footerReference w:type="default" r:id="rId12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3486" w14:textId="77777777" w:rsidR="00572B5E" w:rsidRDefault="00572B5E" w:rsidP="00F63147">
      <w:r>
        <w:separator/>
      </w:r>
    </w:p>
  </w:endnote>
  <w:endnote w:type="continuationSeparator" w:id="0">
    <w:p w14:paraId="388195C6" w14:textId="77777777" w:rsidR="00572B5E" w:rsidRDefault="00572B5E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E40D0" w:rsidRPr="000E40D0" w14:paraId="3A68F4E9" w14:textId="77777777" w:rsidTr="005712A2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0E40D0" w:rsidRPr="000E40D0" w14:paraId="14ACA2AF" w14:textId="77777777" w:rsidTr="000E40D0">
            <w:trPr>
              <w:trHeight w:val="102"/>
            </w:trPr>
            <w:tc>
              <w:tcPr>
                <w:tcW w:w="2735" w:type="dxa"/>
              </w:tcPr>
              <w:p w14:paraId="1B35D61B" w14:textId="0C0BC90C" w:rsidR="000E40D0" w:rsidRPr="000E40D0" w:rsidRDefault="000E40D0" w:rsidP="000E40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APPLICATION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36568253" w14:textId="7C77FF64" w:rsidR="000E40D0" w:rsidRPr="000E40D0" w:rsidRDefault="000E40D0" w:rsidP="000E40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E40D0">
                  <w:rPr>
                    <w:rFonts w:ascii="Arial" w:eastAsia="Arial" w:hAnsi="Arial" w:cs="Arial"/>
                    <w:b/>
                    <w:noProof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 w:rsidRPr="000E40D0">
                  <w:rPr>
                    <w:rFonts w:ascii="Arial" w:eastAsia="Arial" w:hAnsi="Arial" w:cs="Arial"/>
                    <w:b/>
                    <w:noProof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2FD285CA" w14:textId="2BA54371" w:rsidR="000E40D0" w:rsidRPr="000E40D0" w:rsidRDefault="000E40D0" w:rsidP="000E40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  01</w:t>
                </w:r>
                <w:r w:rsidR="00C313C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="00C313C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3A6375D8" w14:textId="5CED05E9" w:rsidR="000E40D0" w:rsidRPr="000E40D0" w:rsidRDefault="000E40D0" w:rsidP="000E40D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3DE9C46E" w14:textId="6983E98A" w:rsidR="000E40D0" w:rsidRPr="000E40D0" w:rsidRDefault="000E40D0" w:rsidP="000E4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0E40D0" w:rsidRPr="000E40D0" w14:paraId="0ED1A251" w14:textId="77777777" w:rsidTr="005712A2">
      <w:tc>
        <w:tcPr>
          <w:tcW w:w="11094" w:type="dxa"/>
        </w:tcPr>
        <w:p w14:paraId="67884FC1" w14:textId="59E71BEF" w:rsidR="000E40D0" w:rsidRPr="000E40D0" w:rsidRDefault="00DB2256" w:rsidP="000E4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62336" behindDoc="0" locked="0" layoutInCell="1" hidden="0" allowOverlap="1" wp14:anchorId="100299AA" wp14:editId="613EDB5D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3360" behindDoc="0" locked="0" layoutInCell="1" allowOverlap="1" wp14:anchorId="7001282D" wp14:editId="75A79D0B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40D0"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="000E40D0"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1A4644D7" w14:textId="77777777" w:rsidR="000E40D0" w:rsidRDefault="000E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8C5F" w14:textId="77777777" w:rsidR="00572B5E" w:rsidRDefault="00572B5E" w:rsidP="00F63147">
      <w:r>
        <w:separator/>
      </w:r>
    </w:p>
  </w:footnote>
  <w:footnote w:type="continuationSeparator" w:id="0">
    <w:p w14:paraId="352E1B66" w14:textId="77777777" w:rsidR="00572B5E" w:rsidRDefault="00572B5E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7D711F"/>
    <w:multiLevelType w:val="hybridMultilevel"/>
    <w:tmpl w:val="06204F4E"/>
    <w:lvl w:ilvl="0" w:tplc="77F4459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299809">
    <w:abstractNumId w:val="2"/>
  </w:num>
  <w:num w:numId="2" w16cid:durableId="1253275929">
    <w:abstractNumId w:val="3"/>
  </w:num>
  <w:num w:numId="3" w16cid:durableId="325205952">
    <w:abstractNumId w:val="0"/>
  </w:num>
  <w:num w:numId="4" w16cid:durableId="609170906">
    <w:abstractNumId w:val="4"/>
  </w:num>
  <w:num w:numId="5" w16cid:durableId="1480923558">
    <w:abstractNumId w:val="5"/>
  </w:num>
  <w:num w:numId="6" w16cid:durableId="16667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66D3E"/>
    <w:rsid w:val="00074B18"/>
    <w:rsid w:val="00082041"/>
    <w:rsid w:val="00091D26"/>
    <w:rsid w:val="000950EC"/>
    <w:rsid w:val="000D34B6"/>
    <w:rsid w:val="000D4257"/>
    <w:rsid w:val="000E2688"/>
    <w:rsid w:val="000E40D0"/>
    <w:rsid w:val="000F1334"/>
    <w:rsid w:val="000F2ACF"/>
    <w:rsid w:val="00110BD8"/>
    <w:rsid w:val="00111AFC"/>
    <w:rsid w:val="00115EAB"/>
    <w:rsid w:val="001222FC"/>
    <w:rsid w:val="0012335A"/>
    <w:rsid w:val="001300E3"/>
    <w:rsid w:val="00134891"/>
    <w:rsid w:val="0015079E"/>
    <w:rsid w:val="00150C14"/>
    <w:rsid w:val="001521BA"/>
    <w:rsid w:val="001546D0"/>
    <w:rsid w:val="0019038E"/>
    <w:rsid w:val="00192478"/>
    <w:rsid w:val="001B6D5C"/>
    <w:rsid w:val="001B7A9F"/>
    <w:rsid w:val="001C4CE4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72A7"/>
    <w:rsid w:val="0024033D"/>
    <w:rsid w:val="00240EDE"/>
    <w:rsid w:val="00245784"/>
    <w:rsid w:val="00246155"/>
    <w:rsid w:val="0025124D"/>
    <w:rsid w:val="0025251D"/>
    <w:rsid w:val="00252C96"/>
    <w:rsid w:val="00252CC7"/>
    <w:rsid w:val="00253F1E"/>
    <w:rsid w:val="00255C4B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222"/>
    <w:rsid w:val="002A0DC1"/>
    <w:rsid w:val="002A78FE"/>
    <w:rsid w:val="002B1292"/>
    <w:rsid w:val="002B1501"/>
    <w:rsid w:val="002B44D2"/>
    <w:rsid w:val="002B4653"/>
    <w:rsid w:val="002B61E1"/>
    <w:rsid w:val="002B712D"/>
    <w:rsid w:val="002D4782"/>
    <w:rsid w:val="002D4866"/>
    <w:rsid w:val="002D4D83"/>
    <w:rsid w:val="002E14A1"/>
    <w:rsid w:val="002F4F7E"/>
    <w:rsid w:val="002F7B27"/>
    <w:rsid w:val="003000CC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61EE8"/>
    <w:rsid w:val="0046358C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3FE0"/>
    <w:rsid w:val="0051013F"/>
    <w:rsid w:val="00513DAE"/>
    <w:rsid w:val="005256C4"/>
    <w:rsid w:val="005362E9"/>
    <w:rsid w:val="00537797"/>
    <w:rsid w:val="00547FA9"/>
    <w:rsid w:val="00550D1E"/>
    <w:rsid w:val="0055720C"/>
    <w:rsid w:val="00563956"/>
    <w:rsid w:val="005712A2"/>
    <w:rsid w:val="00572513"/>
    <w:rsid w:val="00572B5E"/>
    <w:rsid w:val="00572C32"/>
    <w:rsid w:val="00584475"/>
    <w:rsid w:val="00591A01"/>
    <w:rsid w:val="00594316"/>
    <w:rsid w:val="005A59A8"/>
    <w:rsid w:val="005A64ED"/>
    <w:rsid w:val="005B48CD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62332"/>
    <w:rsid w:val="00682689"/>
    <w:rsid w:val="00682776"/>
    <w:rsid w:val="006954A4"/>
    <w:rsid w:val="00696A5C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9A8"/>
    <w:rsid w:val="006E0A22"/>
    <w:rsid w:val="006E4B97"/>
    <w:rsid w:val="006F10B1"/>
    <w:rsid w:val="006F5B46"/>
    <w:rsid w:val="006F79A6"/>
    <w:rsid w:val="0070036E"/>
    <w:rsid w:val="00704E91"/>
    <w:rsid w:val="00711C16"/>
    <w:rsid w:val="00712C55"/>
    <w:rsid w:val="007139F9"/>
    <w:rsid w:val="00714861"/>
    <w:rsid w:val="00730F2D"/>
    <w:rsid w:val="007422DD"/>
    <w:rsid w:val="0074565C"/>
    <w:rsid w:val="00754EC7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6AF2"/>
    <w:rsid w:val="00843B87"/>
    <w:rsid w:val="00844A2B"/>
    <w:rsid w:val="008459B0"/>
    <w:rsid w:val="00854459"/>
    <w:rsid w:val="008549DD"/>
    <w:rsid w:val="00855BBF"/>
    <w:rsid w:val="008565E4"/>
    <w:rsid w:val="00867328"/>
    <w:rsid w:val="0087004A"/>
    <w:rsid w:val="008723FD"/>
    <w:rsid w:val="00876160"/>
    <w:rsid w:val="00876879"/>
    <w:rsid w:val="00886C70"/>
    <w:rsid w:val="00887BEF"/>
    <w:rsid w:val="008961E8"/>
    <w:rsid w:val="00897128"/>
    <w:rsid w:val="008A7F5D"/>
    <w:rsid w:val="008D318A"/>
    <w:rsid w:val="008D392E"/>
    <w:rsid w:val="008D3FD7"/>
    <w:rsid w:val="008E47E4"/>
    <w:rsid w:val="008F39AC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403A"/>
    <w:rsid w:val="009C77D4"/>
    <w:rsid w:val="009D09EC"/>
    <w:rsid w:val="009D4747"/>
    <w:rsid w:val="009D6B4D"/>
    <w:rsid w:val="009E29C1"/>
    <w:rsid w:val="009E6B80"/>
    <w:rsid w:val="009F046E"/>
    <w:rsid w:val="009F770E"/>
    <w:rsid w:val="00A01A09"/>
    <w:rsid w:val="00A25023"/>
    <w:rsid w:val="00A27485"/>
    <w:rsid w:val="00A32612"/>
    <w:rsid w:val="00A366D6"/>
    <w:rsid w:val="00A415C3"/>
    <w:rsid w:val="00A47030"/>
    <w:rsid w:val="00A4718B"/>
    <w:rsid w:val="00A56D56"/>
    <w:rsid w:val="00A6291D"/>
    <w:rsid w:val="00A70560"/>
    <w:rsid w:val="00A72DA8"/>
    <w:rsid w:val="00A84086"/>
    <w:rsid w:val="00A95A52"/>
    <w:rsid w:val="00AA1BC7"/>
    <w:rsid w:val="00AA1EA8"/>
    <w:rsid w:val="00AA662E"/>
    <w:rsid w:val="00AB73A0"/>
    <w:rsid w:val="00AC0927"/>
    <w:rsid w:val="00AC671D"/>
    <w:rsid w:val="00AC6A3A"/>
    <w:rsid w:val="00AD532F"/>
    <w:rsid w:val="00AD583F"/>
    <w:rsid w:val="00AE06EB"/>
    <w:rsid w:val="00AF6EC8"/>
    <w:rsid w:val="00B05407"/>
    <w:rsid w:val="00B10191"/>
    <w:rsid w:val="00B21668"/>
    <w:rsid w:val="00B248BD"/>
    <w:rsid w:val="00B26D1B"/>
    <w:rsid w:val="00B4157C"/>
    <w:rsid w:val="00B463E2"/>
    <w:rsid w:val="00B5545B"/>
    <w:rsid w:val="00B70906"/>
    <w:rsid w:val="00B70B02"/>
    <w:rsid w:val="00B71286"/>
    <w:rsid w:val="00B7257E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A71"/>
    <w:rsid w:val="00BD3EAD"/>
    <w:rsid w:val="00BD5395"/>
    <w:rsid w:val="00BE3C07"/>
    <w:rsid w:val="00BE4251"/>
    <w:rsid w:val="00BF1C18"/>
    <w:rsid w:val="00BF7B5A"/>
    <w:rsid w:val="00C00711"/>
    <w:rsid w:val="00C0228D"/>
    <w:rsid w:val="00C1173E"/>
    <w:rsid w:val="00C12123"/>
    <w:rsid w:val="00C313CD"/>
    <w:rsid w:val="00C47F1E"/>
    <w:rsid w:val="00C66C3C"/>
    <w:rsid w:val="00C7250D"/>
    <w:rsid w:val="00C770A3"/>
    <w:rsid w:val="00C77F20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D1239"/>
    <w:rsid w:val="00CD239B"/>
    <w:rsid w:val="00CD52CC"/>
    <w:rsid w:val="00CE5CF4"/>
    <w:rsid w:val="00CE5D31"/>
    <w:rsid w:val="00CE75E0"/>
    <w:rsid w:val="00CF2AE1"/>
    <w:rsid w:val="00D00676"/>
    <w:rsid w:val="00D04FDA"/>
    <w:rsid w:val="00D057F6"/>
    <w:rsid w:val="00D07A80"/>
    <w:rsid w:val="00D2176C"/>
    <w:rsid w:val="00D228E6"/>
    <w:rsid w:val="00D256F5"/>
    <w:rsid w:val="00D27A9D"/>
    <w:rsid w:val="00D31FFC"/>
    <w:rsid w:val="00D3723B"/>
    <w:rsid w:val="00D44676"/>
    <w:rsid w:val="00D516E2"/>
    <w:rsid w:val="00D55AD4"/>
    <w:rsid w:val="00D65C16"/>
    <w:rsid w:val="00D75601"/>
    <w:rsid w:val="00D7561E"/>
    <w:rsid w:val="00D8125C"/>
    <w:rsid w:val="00D92990"/>
    <w:rsid w:val="00D92FAC"/>
    <w:rsid w:val="00DB0231"/>
    <w:rsid w:val="00DB07DE"/>
    <w:rsid w:val="00DB2256"/>
    <w:rsid w:val="00DB4800"/>
    <w:rsid w:val="00DB4CFA"/>
    <w:rsid w:val="00DD2B02"/>
    <w:rsid w:val="00DD327E"/>
    <w:rsid w:val="00DD3623"/>
    <w:rsid w:val="00DD37D8"/>
    <w:rsid w:val="00DD45EC"/>
    <w:rsid w:val="00DD4B3F"/>
    <w:rsid w:val="00DE6DED"/>
    <w:rsid w:val="00DF5AFB"/>
    <w:rsid w:val="00DF7D27"/>
    <w:rsid w:val="00E147C5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4CEC"/>
    <w:rsid w:val="00E91378"/>
    <w:rsid w:val="00EA71FA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613B8"/>
    <w:rsid w:val="00F63147"/>
    <w:rsid w:val="00F72211"/>
    <w:rsid w:val="00F87326"/>
    <w:rsid w:val="00FA0649"/>
    <w:rsid w:val="00FB01DD"/>
    <w:rsid w:val="00FB182B"/>
    <w:rsid w:val="00FB6867"/>
    <w:rsid w:val="00FB6B65"/>
    <w:rsid w:val="00FC125B"/>
    <w:rsid w:val="00FC4F49"/>
    <w:rsid w:val="00FC5286"/>
    <w:rsid w:val="00FD11CC"/>
    <w:rsid w:val="00FD3449"/>
    <w:rsid w:val="00FD4277"/>
    <w:rsid w:val="00FD4802"/>
    <w:rsid w:val="00FE06B1"/>
    <w:rsid w:val="00FE31EC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73C4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6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h_irb@yahoo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th_irb@yahoo.com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644D-4F0A-41F9-8709-33D4AF9B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126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17</cp:revision>
  <cp:lastPrinted>2025-02-14T11:00:00Z</cp:lastPrinted>
  <dcterms:created xsi:type="dcterms:W3CDTF">2025-02-13T07:57:00Z</dcterms:created>
  <dcterms:modified xsi:type="dcterms:W3CDTF">2025-02-14T11:01:00Z</dcterms:modified>
</cp:coreProperties>
</file>