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6982E8D6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66BCCD61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4034D7FE" w14:textId="313B0860" w:rsidR="00EC13B2" w:rsidRPr="00D55AD4" w:rsidRDefault="00C0179C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366CDC1A" wp14:editId="65DD217C">
                            <wp:simplePos x="0" y="0"/>
                            <wp:positionH relativeFrom="column">
                              <wp:posOffset>1081405</wp:posOffset>
                            </wp:positionH>
                            <wp:positionV relativeFrom="paragraph">
                              <wp:posOffset>14606</wp:posOffset>
                            </wp:positionV>
                            <wp:extent cx="4152900" cy="1143000"/>
                            <wp:effectExtent l="0" t="0" r="0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52900" cy="1143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AE91D1" w14:textId="12731662" w:rsidR="00B71286" w:rsidRPr="00B04DEC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="00B04DEC"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B04DEC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301CD9E4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5DDFC6EF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6CDFA71F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5B1B4A78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104C153" w14:textId="2EA14811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7" w:history="1">
                                          <w:r w:rsidR="001A454F" w:rsidRPr="00E41980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1A454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1A454F" w:rsidRPr="001A454F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1A454F" w:rsidRPr="001A454F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</w:t>
                                        </w:r>
                                        <w:r w:rsidR="001A454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proofErr w:type="gramStart"/>
                                        <w:r w:rsidR="001A454F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6CDC1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5.15pt;margin-top:1.15pt;width:327pt;height:9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" stroked="f">
                            <v:textbox>
                              <w:txbxContent>
                                <w:p w14:paraId="5CAE91D1" w14:textId="12731662" w:rsidR="00B71286" w:rsidRPr="00B04DEC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="00B04DEC"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B04DEC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301CD9E4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5DDFC6EF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6CDFA71F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5B1B4A78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104C153" w14:textId="2EA14811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1A454F" w:rsidRPr="00E41980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1A454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1A454F" w:rsidRPr="001A454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A454F" w:rsidRPr="001A454F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1A454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gramStart"/>
                                  <w:r w:rsidR="001A454F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04DEC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7AF1B790" wp14:editId="36448462">
                        <wp:simplePos x="0" y="0"/>
                        <wp:positionH relativeFrom="column">
                          <wp:posOffset>203200</wp:posOffset>
                        </wp:positionH>
                        <wp:positionV relativeFrom="paragraph">
                          <wp:posOffset>81280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04DEC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1B8C63B9" wp14:editId="3F39AA1A">
                        <wp:simplePos x="0" y="0"/>
                        <wp:positionH relativeFrom="column">
                          <wp:posOffset>5358765</wp:posOffset>
                        </wp:positionH>
                        <wp:positionV relativeFrom="paragraph">
                          <wp:posOffset>46990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2A2CA40A" wp14:editId="0D9DD499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151F98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6269E39B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464F0CD4" w14:textId="1DEDE534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61AC0DE2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209D9462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5852420D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41FE836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1C67FE" w14:textId="77777777" w:rsidR="00EC13B2" w:rsidRDefault="00A82925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REPORT</w:t>
            </w:r>
            <w:r w:rsidR="00A53653">
              <w:rPr>
                <w:rFonts w:ascii="Arial" w:hAnsi="Arial" w:cs="Arial"/>
                <w:b/>
              </w:rPr>
              <w:t xml:space="preserve"> FORM</w:t>
            </w:r>
          </w:p>
          <w:p w14:paraId="67CE1EDD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3EC7BA5D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5E2B50CD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8520F" w:rsidRPr="00D55AD4" w14:paraId="0B786C37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506937F4" w14:textId="77777777" w:rsidR="00D8520F" w:rsidRPr="00EB6943" w:rsidRDefault="00D8520F" w:rsidP="00D852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6943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7362D496" w14:textId="350D4785" w:rsidR="00D8520F" w:rsidRPr="00714861" w:rsidRDefault="00D8520F" w:rsidP="00D852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943">
              <w:rPr>
                <w:rFonts w:ascii="Arial" w:hAnsi="Arial" w:cs="Arial"/>
                <w:sz w:val="20"/>
                <w:szCs w:val="20"/>
              </w:rPr>
              <w:t xml:space="preserve">Please complete this form accurately and add additional rows if necessary. Submit it along with a cover letter addressed to the REC Head. Attach the </w:t>
            </w:r>
            <w:r>
              <w:rPr>
                <w:rFonts w:ascii="Arial" w:hAnsi="Arial" w:cs="Arial"/>
                <w:sz w:val="20"/>
                <w:szCs w:val="20"/>
              </w:rPr>
              <w:t>Final Report</w:t>
            </w:r>
            <w:r w:rsidRPr="00EB6943">
              <w:rPr>
                <w:rFonts w:ascii="Arial" w:hAnsi="Arial" w:cs="Arial"/>
                <w:sz w:val="20"/>
                <w:szCs w:val="20"/>
              </w:rPr>
              <w:t xml:space="preserve"> Protocol, </w:t>
            </w:r>
            <w:r>
              <w:rPr>
                <w:rFonts w:ascii="Arial" w:hAnsi="Arial" w:cs="Arial"/>
                <w:sz w:val="20"/>
                <w:szCs w:val="20"/>
              </w:rPr>
              <w:t>and permission letters secured during the conduct of the study</w:t>
            </w:r>
            <w:r w:rsidRPr="00EB694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42B49">
              <w:rPr>
                <w:rFonts w:ascii="Arial" w:hAnsi="Arial" w:cs="Arial"/>
                <w:sz w:val="20"/>
                <w:szCs w:val="20"/>
              </w:rPr>
              <w:t>Submit th</w:t>
            </w:r>
            <w:r w:rsidR="0076371E">
              <w:rPr>
                <w:rFonts w:ascii="Arial" w:hAnsi="Arial" w:cs="Arial"/>
                <w:sz w:val="20"/>
                <w:szCs w:val="20"/>
              </w:rPr>
              <w:t>is</w:t>
            </w:r>
            <w:r w:rsidRPr="00442B49">
              <w:rPr>
                <w:rFonts w:ascii="Arial" w:hAnsi="Arial" w:cs="Arial"/>
                <w:sz w:val="20"/>
                <w:szCs w:val="20"/>
              </w:rPr>
              <w:t xml:space="preserve"> F1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42B49">
              <w:rPr>
                <w:rFonts w:ascii="Arial" w:hAnsi="Arial" w:cs="Arial"/>
                <w:sz w:val="20"/>
                <w:szCs w:val="20"/>
              </w:rPr>
              <w:t xml:space="preserve"> form as a Word document and other documents as PDF files via </w:t>
            </w:r>
            <w:proofErr w:type="gramStart"/>
            <w:r w:rsidRPr="00EB69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050" w:type="dxa"/>
          </w:tcPr>
          <w:p w14:paraId="2D41F79F" w14:textId="77777777" w:rsidR="00D8520F" w:rsidRPr="00D31FFC" w:rsidRDefault="00D8520F" w:rsidP="00D8520F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56C559C4" w14:textId="77777777" w:rsidR="00D8520F" w:rsidRDefault="00D8520F" w:rsidP="00D8520F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C118739" w14:textId="77777777" w:rsidR="00D8520F" w:rsidRPr="00D31FFC" w:rsidRDefault="00D8520F" w:rsidP="00D8520F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355B527E" w14:textId="777D796F" w:rsidR="00D8520F" w:rsidRPr="00D31FFC" w:rsidRDefault="00D8520F" w:rsidP="00D8520F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8520F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0BFF2536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25DC358D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3"/>
        <w:gridCol w:w="527"/>
        <w:gridCol w:w="374"/>
        <w:gridCol w:w="984"/>
        <w:gridCol w:w="60"/>
        <w:gridCol w:w="141"/>
        <w:gridCol w:w="426"/>
        <w:gridCol w:w="818"/>
        <w:gridCol w:w="7"/>
        <w:gridCol w:w="592"/>
        <w:gridCol w:w="851"/>
        <w:gridCol w:w="355"/>
        <w:gridCol w:w="895"/>
        <w:gridCol w:w="2347"/>
      </w:tblGrid>
      <w:tr w:rsidR="00D8520F" w:rsidRPr="00865643" w14:paraId="4C5A5A12" w14:textId="77777777" w:rsidTr="00F71F55">
        <w:trPr>
          <w:trHeight w:val="653"/>
        </w:trPr>
        <w:tc>
          <w:tcPr>
            <w:tcW w:w="3588" w:type="dxa"/>
            <w:gridSpan w:val="4"/>
            <w:shd w:val="clear" w:color="auto" w:fill="FFFFFF" w:themeFill="background1"/>
            <w:vAlign w:val="center"/>
          </w:tcPr>
          <w:p w14:paraId="56434AED" w14:textId="085A1D4D" w:rsidR="00D8520F" w:rsidRPr="00865643" w:rsidRDefault="00D8520F" w:rsidP="00D8520F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10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6E9E5CC8" w14:textId="430A73A2" w:rsidR="00D8520F" w:rsidRPr="00865643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8520F" w:rsidRPr="00865643" w14:paraId="776A6096" w14:textId="77777777" w:rsidTr="00F71F55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413E304B" w14:textId="77777777" w:rsidR="00D8520F" w:rsidRPr="00865643" w:rsidRDefault="00D8520F" w:rsidP="00D8520F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1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99205904"/>
              <w:text/>
            </w:sdtPr>
            <w:sdtContent>
              <w:p w14:paraId="09CF793A" w14:textId="62A7D724" w:rsidR="00D8520F" w:rsidRPr="00865643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8520F" w:rsidRPr="00865643" w14:paraId="559FCE65" w14:textId="77777777" w:rsidTr="00F71F55">
        <w:trPr>
          <w:trHeight w:val="692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47085560" w14:textId="77777777" w:rsidR="00D8520F" w:rsidRPr="00865643" w:rsidRDefault="00D8520F" w:rsidP="00D8520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10566981"/>
              <w:text/>
            </w:sdtPr>
            <w:sdtContent>
              <w:p w14:paraId="25C01985" w14:textId="274D4F6B" w:rsidR="00D8520F" w:rsidRPr="00865643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8520F" w:rsidRPr="00865643" w14:paraId="546E8D58" w14:textId="77777777" w:rsidTr="00000477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1EE3B315" w14:textId="77777777" w:rsidR="00D8520F" w:rsidRPr="00865643" w:rsidRDefault="00D8520F" w:rsidP="00D8520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90445228"/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330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146565058"/>
              <w:text/>
            </w:sdtPr>
            <w:sdtContent>
              <w:p w14:paraId="205A0113" w14:textId="0941B12A" w:rsidR="00D8520F" w:rsidRPr="00C47066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5" w:type="dxa"/>
            <w:gridSpan w:val="4"/>
            <w:shd w:val="clear" w:color="auto" w:fill="FFFFFF" w:themeFill="background1"/>
            <w:vAlign w:val="center"/>
          </w:tcPr>
          <w:p w14:paraId="37E80494" w14:textId="220FE028" w:rsidR="00D8520F" w:rsidRPr="00C47066" w:rsidRDefault="00626464" w:rsidP="00D8520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</w:t>
            </w:r>
            <w:r w:rsidR="00D8520F" w:rsidRPr="00C47066">
              <w:rPr>
                <w:rFonts w:ascii="Arial" w:hAnsi="Arial" w:cs="Arial"/>
                <w:b/>
                <w:sz w:val="22"/>
                <w:szCs w:val="22"/>
              </w:rPr>
              <w:t>ion:</w:t>
            </w:r>
          </w:p>
        </w:tc>
        <w:tc>
          <w:tcPr>
            <w:tcW w:w="3242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30179434"/>
              <w:text/>
            </w:sdtPr>
            <w:sdtContent>
              <w:p w14:paraId="5B0470F7" w14:textId="7FA39B83" w:rsidR="00D8520F" w:rsidRPr="00C47066" w:rsidRDefault="00D8520F" w:rsidP="00D8520F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8219EF" w:rsidRPr="00865643" w14:paraId="0363DBC2" w14:textId="77777777" w:rsidTr="00000477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18634F8A" w14:textId="7E7C4F95" w:rsidR="008219EF" w:rsidRPr="00865643" w:rsidRDefault="008219EF" w:rsidP="008219E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219EF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30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713627307"/>
              <w:text/>
            </w:sdtPr>
            <w:sdtContent>
              <w:p w14:paraId="34EF1210" w14:textId="125D50D1" w:rsidR="008219EF" w:rsidRDefault="008219EF" w:rsidP="008219EF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05" w:type="dxa"/>
            <w:gridSpan w:val="4"/>
            <w:shd w:val="clear" w:color="auto" w:fill="FFFFFF" w:themeFill="background1"/>
            <w:vAlign w:val="center"/>
          </w:tcPr>
          <w:p w14:paraId="5294BABD" w14:textId="442034F0" w:rsidR="008219EF" w:rsidRPr="00C47066" w:rsidRDefault="008219EF" w:rsidP="008219E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219EF">
              <w:rPr>
                <w:rFonts w:ascii="Arial" w:hAnsi="Arial" w:cs="Arial"/>
                <w:b/>
                <w:sz w:val="22"/>
                <w:szCs w:val="22"/>
              </w:rPr>
              <w:t>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242" w:type="dxa"/>
            <w:gridSpan w:val="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88388746"/>
              <w:text/>
            </w:sdtPr>
            <w:sdtContent>
              <w:p w14:paraId="2ECCD714" w14:textId="05A13A43" w:rsidR="008219EF" w:rsidRDefault="008219EF" w:rsidP="008219EF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bookmarkEnd w:id="0"/>
      <w:tr w:rsidR="00E54C5E" w:rsidRPr="00865643" w14:paraId="72512338" w14:textId="77777777" w:rsidTr="00EA48EE">
        <w:trPr>
          <w:trHeight w:val="683"/>
        </w:trPr>
        <w:tc>
          <w:tcPr>
            <w:tcW w:w="5040" w:type="dxa"/>
            <w:gridSpan w:val="9"/>
            <w:shd w:val="clear" w:color="auto" w:fill="FFFFFF" w:themeFill="background1"/>
          </w:tcPr>
          <w:p w14:paraId="64851D22" w14:textId="408D6466" w:rsidR="00E54C5E" w:rsidRPr="00AE5999" w:rsidRDefault="003042D0" w:rsidP="003042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2D0">
              <w:rPr>
                <w:rFonts w:ascii="Arial" w:hAnsi="Arial" w:cs="Arial"/>
                <w:b/>
                <w:sz w:val="22"/>
                <w:szCs w:val="22"/>
              </w:rPr>
              <w:t>Duration of study: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042D0">
              <w:rPr>
                <w:rFonts w:ascii="Arial" w:hAnsi="Arial" w:cs="Arial"/>
                <w:b/>
                <w:sz w:val="22"/>
                <w:szCs w:val="22"/>
              </w:rPr>
              <w:t>(months)</w:t>
            </w:r>
            <w:r w:rsidR="00E54C5E" w:rsidRPr="00AE599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29D0E34" w14:textId="4F78743C" w:rsidR="00E54C5E" w:rsidRPr="00E54C5E" w:rsidRDefault="00000000" w:rsidP="00E54C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73077776"/>
                <w:showingPlcHdr/>
                <w:text/>
              </w:sdtPr>
              <w:sdtContent>
                <w:r w:rsidR="00E54C5E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  <w:r w:rsidR="00E54C5E" w:rsidRPr="00E54C5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6110032"/>
                <w:text/>
              </w:sdtPr>
              <w:sdtContent>
                <w:r w:rsidR="00E54C5E" w:rsidRPr="00E54C5E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  <w:p w14:paraId="29B85452" w14:textId="1E36AC92" w:rsidR="00E54C5E" w:rsidRPr="00AE5999" w:rsidRDefault="00E54C5E" w:rsidP="00E54C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FFFFFF" w:themeFill="background1"/>
          </w:tcPr>
          <w:p w14:paraId="1BD4C3F0" w14:textId="77777777" w:rsidR="00E54C5E" w:rsidRDefault="00E54C5E" w:rsidP="00E54C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FDB88A8" w14:textId="73DEFCEE" w:rsidR="00E54C5E" w:rsidRPr="00E54C5E" w:rsidRDefault="00000000" w:rsidP="00E54C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2225094"/>
                <w:showingPlcHdr/>
                <w:text/>
              </w:sdtPr>
              <w:sdtContent>
                <w:r w:rsidR="00E54C5E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  <w:r w:rsidR="00E54C5E" w:rsidRPr="00E54C5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40639762"/>
                <w:text/>
              </w:sdtPr>
              <w:sdtContent>
                <w:r w:rsidR="00E54C5E" w:rsidRPr="00E54C5E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  <w:p w14:paraId="31CF21D1" w14:textId="44166355" w:rsidR="00E54C5E" w:rsidRPr="00EA73DF" w:rsidRDefault="00E54C5E" w:rsidP="00E54C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2D0" w:rsidRPr="00865643" w14:paraId="4F18F86C" w14:textId="77777777" w:rsidTr="00585614">
        <w:trPr>
          <w:trHeight w:val="255"/>
        </w:trPr>
        <w:tc>
          <w:tcPr>
            <w:tcW w:w="10080" w:type="dxa"/>
            <w:gridSpan w:val="14"/>
            <w:shd w:val="clear" w:color="auto" w:fill="EEECE1" w:themeFill="background2"/>
          </w:tcPr>
          <w:p w14:paraId="79CA6D70" w14:textId="77777777" w:rsidR="003042D0" w:rsidRDefault="003042D0" w:rsidP="00280B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 Report Form</w:t>
            </w:r>
            <w:r w:rsidRPr="00AE599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87A6DB" w14:textId="7922B93C" w:rsidR="003042D0" w:rsidRPr="003042D0" w:rsidRDefault="003042D0" w:rsidP="00280B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79C" w:rsidRPr="00865643" w14:paraId="39606825" w14:textId="77777777" w:rsidTr="00C0179C">
        <w:trPr>
          <w:trHeight w:val="485"/>
        </w:trPr>
        <w:tc>
          <w:tcPr>
            <w:tcW w:w="3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FCF9" w14:textId="098077A8" w:rsidR="00C0179C" w:rsidRPr="00AE5999" w:rsidRDefault="00C0179C" w:rsidP="00C0179C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Date of Initial REC Approval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  <w:r>
              <w:rPr>
                <w:rFonts w:ascii="Arial" w:eastAsia="Trebuchet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91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58355595"/>
              <w:text/>
            </w:sdtPr>
            <w:sdtContent>
              <w:p w14:paraId="2EACE1D5" w14:textId="61C0D280" w:rsidR="00C0179C" w:rsidRPr="003042D0" w:rsidRDefault="00C0179C" w:rsidP="00C0179C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3042D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58174B61" w14:textId="77777777" w:rsidTr="00A04484">
        <w:trPr>
          <w:trHeight w:val="485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E006" w14:textId="77777777" w:rsidR="00F601FD" w:rsidRPr="00AE5999" w:rsidRDefault="00F601FD" w:rsidP="00F601FD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  <w:r>
              <w:rPr>
                <w:rFonts w:ascii="Arial" w:eastAsia="Trebuchet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50" w:type="dxa"/>
            <w:gridSpan w:val="1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84988784"/>
              <w:text/>
            </w:sdtPr>
            <w:sdtContent>
              <w:p w14:paraId="0BFF3169" w14:textId="05C8E618" w:rsidR="00F601FD" w:rsidRPr="003042D0" w:rsidRDefault="00F601FD" w:rsidP="00F601FD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042D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59A5052C" w14:textId="77777777" w:rsidTr="00A04484">
        <w:trPr>
          <w:trHeight w:val="255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FA1F" w14:textId="77777777" w:rsidR="00F601FD" w:rsidRPr="00AE5999" w:rsidRDefault="00F601FD" w:rsidP="00F601FD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E5999">
              <w:rPr>
                <w:rFonts w:ascii="Arial" w:hAnsi="Arial" w:cs="Arial"/>
                <w:sz w:val="22"/>
                <w:szCs w:val="22"/>
              </w:rPr>
              <w:t>nd of study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7850" w:type="dxa"/>
            <w:gridSpan w:val="12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41149704"/>
              <w:text/>
            </w:sdtPr>
            <w:sdtContent>
              <w:p w14:paraId="10B3B7F6" w14:textId="1F543DA0" w:rsidR="00F601FD" w:rsidRPr="003042D0" w:rsidRDefault="00F601FD" w:rsidP="00F601FD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042D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49D68133" w14:textId="77777777" w:rsidTr="00A04484">
        <w:trPr>
          <w:trHeight w:val="79"/>
        </w:trPr>
        <w:tc>
          <w:tcPr>
            <w:tcW w:w="3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1076" w14:textId="77777777" w:rsidR="00F601FD" w:rsidRPr="00AE5999" w:rsidRDefault="00F601FD" w:rsidP="00F601FD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291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3896292"/>
              <w:text/>
            </w:sdtPr>
            <w:sdtContent>
              <w:p w14:paraId="2AC45AA7" w14:textId="5D332451" w:rsidR="00F601FD" w:rsidRPr="003042D0" w:rsidRDefault="00F601FD" w:rsidP="00F601FD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042D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10EC0234" w14:textId="77777777" w:rsidTr="00A04484">
        <w:trPr>
          <w:trHeight w:val="79"/>
        </w:trPr>
        <w:tc>
          <w:tcPr>
            <w:tcW w:w="3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D6D0" w14:textId="77777777" w:rsidR="00F601FD" w:rsidRPr="00AE5999" w:rsidRDefault="00F601FD" w:rsidP="00F601FD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  <w:tc>
          <w:tcPr>
            <w:tcW w:w="6291" w:type="dxa"/>
            <w:gridSpan w:val="8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70476283"/>
              <w:text/>
            </w:sdtPr>
            <w:sdtContent>
              <w:p w14:paraId="452754C6" w14:textId="220359C0" w:rsidR="00F601FD" w:rsidRPr="003042D0" w:rsidRDefault="00F601FD" w:rsidP="00F601FD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3042D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C0179C" w:rsidRPr="00865643" w14:paraId="21551A17" w14:textId="77777777" w:rsidTr="00C0179C">
        <w:trPr>
          <w:trHeight w:val="79"/>
        </w:trPr>
        <w:tc>
          <w:tcPr>
            <w:tcW w:w="4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7ABD" w14:textId="4145E5ED" w:rsidR="00C0179C" w:rsidRPr="00AE5999" w:rsidRDefault="00C0179C" w:rsidP="00C0179C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Number of </w:t>
            </w:r>
            <w:r>
              <w:rPr>
                <w:rFonts w:ascii="Arial" w:eastAsia="Trebuchet MS" w:hAnsi="Arial" w:cs="Arial"/>
                <w:sz w:val="22"/>
                <w:szCs w:val="22"/>
              </w:rPr>
              <w:t>randomized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 participants:</w:t>
            </w:r>
          </w:p>
        </w:tc>
        <w:tc>
          <w:tcPr>
            <w:tcW w:w="5865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26418105"/>
              <w:text/>
            </w:sdtPr>
            <w:sdtContent>
              <w:p w14:paraId="1C6672F6" w14:textId="17DA1610" w:rsidR="00C0179C" w:rsidRPr="003042D0" w:rsidRDefault="00C0179C" w:rsidP="00C0179C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3042D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0391E299" w14:textId="77777777" w:rsidTr="00C0179C">
        <w:trPr>
          <w:trHeight w:val="255"/>
        </w:trPr>
        <w:tc>
          <w:tcPr>
            <w:tcW w:w="5632" w:type="dxa"/>
            <w:gridSpan w:val="10"/>
            <w:vAlign w:val="center"/>
          </w:tcPr>
          <w:p w14:paraId="2F062EB9" w14:textId="53EB1900" w:rsidR="00F601FD" w:rsidRPr="00A61C20" w:rsidRDefault="00F601FD" w:rsidP="00F601FD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Number of participants </w:t>
            </w:r>
            <w:r w:rsidR="008219EF" w:rsidRPr="008219EF">
              <w:rPr>
                <w:rFonts w:ascii="Arial" w:eastAsia="Trebuchet MS" w:hAnsi="Arial" w:cs="Arial"/>
                <w:sz w:val="22"/>
                <w:szCs w:val="22"/>
              </w:rPr>
              <w:t>who complete</w:t>
            </w:r>
            <w:r w:rsidR="008219EF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="008219EF" w:rsidRPr="008219EF">
              <w:rPr>
                <w:rFonts w:ascii="Arial" w:eastAsia="Trebuchet MS" w:hAnsi="Arial" w:cs="Arial"/>
                <w:sz w:val="22"/>
                <w:szCs w:val="22"/>
              </w:rPr>
              <w:t xml:space="preserve"> the study:</w:t>
            </w:r>
          </w:p>
        </w:tc>
        <w:tc>
          <w:tcPr>
            <w:tcW w:w="4448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349409714"/>
              <w:text/>
            </w:sdtPr>
            <w:sdtContent>
              <w:p w14:paraId="491D494D" w14:textId="789229F1" w:rsidR="00F601FD" w:rsidRPr="003042D0" w:rsidRDefault="00F601FD" w:rsidP="00F601FD">
                <w:pPr>
                  <w:pStyle w:val="ListParagraph"/>
                  <w:spacing w:after="40" w:line="36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042D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8219EF" w:rsidRPr="00865643" w14:paraId="7DCF4C14" w14:textId="77777777" w:rsidTr="00C0179C">
        <w:trPr>
          <w:trHeight w:val="255"/>
        </w:trPr>
        <w:tc>
          <w:tcPr>
            <w:tcW w:w="5632" w:type="dxa"/>
            <w:gridSpan w:val="10"/>
            <w:vAlign w:val="center"/>
          </w:tcPr>
          <w:p w14:paraId="2BAB6BF4" w14:textId="58E4C0BC" w:rsidR="008219EF" w:rsidRPr="00AE5999" w:rsidRDefault="008219EF" w:rsidP="008219EF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Number of participants </w:t>
            </w:r>
            <w:r w:rsidRPr="00C0179C">
              <w:rPr>
                <w:rFonts w:ascii="Arial" w:eastAsia="Trebuchet MS" w:hAnsi="Arial" w:cs="Arial"/>
                <w:sz w:val="22"/>
                <w:szCs w:val="22"/>
              </w:rPr>
              <w:t>withdrawn from the study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48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3751400"/>
              <w:text/>
            </w:sdtPr>
            <w:sdtContent>
              <w:p w14:paraId="6A594595" w14:textId="5AC2C217" w:rsidR="008219EF" w:rsidRPr="003042D0" w:rsidRDefault="008219EF" w:rsidP="008219EF">
                <w:pPr>
                  <w:pStyle w:val="ListParagraph"/>
                  <w:spacing w:after="40" w:line="36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042D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8219EF" w:rsidRPr="00865643" w14:paraId="598A9652" w14:textId="77777777" w:rsidTr="00C0179C">
        <w:trPr>
          <w:trHeight w:val="255"/>
        </w:trPr>
        <w:tc>
          <w:tcPr>
            <w:tcW w:w="5632" w:type="dxa"/>
            <w:gridSpan w:val="10"/>
            <w:vAlign w:val="center"/>
          </w:tcPr>
          <w:p w14:paraId="2199C7FB" w14:textId="3FAE2EBE" w:rsidR="008219EF" w:rsidRPr="00AE5999" w:rsidRDefault="008219EF" w:rsidP="008219EF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Number of participants </w:t>
            </w:r>
            <w:r>
              <w:rPr>
                <w:rFonts w:ascii="Arial" w:eastAsia="Trebuchet MS" w:hAnsi="Arial" w:cs="Arial"/>
                <w:sz w:val="22"/>
                <w:szCs w:val="22"/>
              </w:rPr>
              <w:t xml:space="preserve">who </w:t>
            </w:r>
            <w:r w:rsidRPr="008219EF">
              <w:rPr>
                <w:rFonts w:ascii="Arial" w:eastAsia="Trebuchet MS" w:hAnsi="Arial" w:cs="Arial"/>
                <w:sz w:val="22"/>
                <w:szCs w:val="22"/>
              </w:rPr>
              <w:t>are lost to follow up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48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03730878"/>
              <w:text/>
            </w:sdtPr>
            <w:sdtContent>
              <w:p w14:paraId="2399ACE5" w14:textId="6533B735" w:rsidR="008219EF" w:rsidRPr="003042D0" w:rsidRDefault="008219EF" w:rsidP="008219EF">
                <w:pPr>
                  <w:pStyle w:val="ListParagraph"/>
                  <w:spacing w:after="40" w:line="36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042D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8219EF" w:rsidRPr="00865643" w14:paraId="2A23CE6C" w14:textId="77777777" w:rsidTr="008219EF">
        <w:trPr>
          <w:trHeight w:val="255"/>
        </w:trPr>
        <w:tc>
          <w:tcPr>
            <w:tcW w:w="6483" w:type="dxa"/>
            <w:gridSpan w:val="11"/>
            <w:vAlign w:val="center"/>
          </w:tcPr>
          <w:p w14:paraId="3CB70288" w14:textId="0108A8FB" w:rsidR="008219EF" w:rsidRPr="00AE5999" w:rsidRDefault="008219EF" w:rsidP="008219EF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 xml:space="preserve">Number of participants </w:t>
            </w:r>
            <w:r w:rsidRPr="008219EF">
              <w:rPr>
                <w:rFonts w:ascii="Arial" w:eastAsia="Trebuchet MS" w:hAnsi="Arial" w:cs="Arial"/>
                <w:sz w:val="22"/>
                <w:szCs w:val="22"/>
              </w:rPr>
              <w:t>who experienced SAEs/SUSARs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97" w:type="dxa"/>
            <w:gridSpan w:val="3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77938910"/>
              <w:text/>
            </w:sdtPr>
            <w:sdtContent>
              <w:p w14:paraId="53E8EEF3" w14:textId="2B32123B" w:rsidR="008219EF" w:rsidRPr="003042D0" w:rsidRDefault="008219EF" w:rsidP="008219EF">
                <w:pPr>
                  <w:pStyle w:val="ListParagraph"/>
                  <w:spacing w:after="40" w:line="36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042D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8219EF" w:rsidRPr="00865643" w14:paraId="2CFA7829" w14:textId="77777777" w:rsidTr="00FC226A">
        <w:trPr>
          <w:trHeight w:val="1015"/>
        </w:trPr>
        <w:tc>
          <w:tcPr>
            <w:tcW w:w="10080" w:type="dxa"/>
            <w:gridSpan w:val="14"/>
            <w:vAlign w:val="center"/>
          </w:tcPr>
          <w:p w14:paraId="768CF146" w14:textId="77777777" w:rsidR="00001401" w:rsidRDefault="008219EF" w:rsidP="008219E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8219EF">
              <w:rPr>
                <w:rFonts w:ascii="Arial" w:eastAsia="Trebuchet MS" w:hAnsi="Arial" w:cs="Arial"/>
                <w:sz w:val="22"/>
                <w:szCs w:val="22"/>
              </w:rPr>
              <w:lastRenderedPageBreak/>
              <w:t>Amendments to the original protocol (including dates of approval)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144284424"/>
              <w:text/>
            </w:sdtPr>
            <w:sdtContent>
              <w:p w14:paraId="1458C7EC" w14:textId="6BC83C05" w:rsidR="008219EF" w:rsidRPr="008219EF" w:rsidRDefault="008219EF" w:rsidP="008219EF">
                <w:pPr>
                  <w:spacing w:line="360" w:lineRule="auto"/>
                  <w:ind w:left="45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8219EF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1AF93CE3" w14:textId="77777777" w:rsidTr="00FC226A">
        <w:trPr>
          <w:trHeight w:val="1015"/>
        </w:trPr>
        <w:tc>
          <w:tcPr>
            <w:tcW w:w="10080" w:type="dxa"/>
            <w:gridSpan w:val="14"/>
            <w:vAlign w:val="center"/>
          </w:tcPr>
          <w:p w14:paraId="0A1890AF" w14:textId="77777777" w:rsidR="00F601FD" w:rsidRPr="00F601FD" w:rsidRDefault="00F601FD" w:rsidP="00F601F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Deviations from the approved protocol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128921704"/>
              <w:text/>
            </w:sdtPr>
            <w:sdtContent>
              <w:p w14:paraId="779B46D4" w14:textId="6B733734" w:rsidR="00F601FD" w:rsidRPr="00F601FD" w:rsidRDefault="00F601FD" w:rsidP="00F601FD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4149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8219EF" w:rsidRPr="00865643" w14:paraId="32E8AC7A" w14:textId="77777777" w:rsidTr="00FC226A">
        <w:trPr>
          <w:trHeight w:val="1015"/>
        </w:trPr>
        <w:tc>
          <w:tcPr>
            <w:tcW w:w="10080" w:type="dxa"/>
            <w:gridSpan w:val="14"/>
            <w:vAlign w:val="center"/>
          </w:tcPr>
          <w:p w14:paraId="69C4638F" w14:textId="536F6796" w:rsidR="008219EF" w:rsidRPr="00F601FD" w:rsidRDefault="008219EF" w:rsidP="008219E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8219EF">
              <w:rPr>
                <w:rFonts w:ascii="Arial" w:eastAsia="Trebuchet MS" w:hAnsi="Arial" w:cs="Arial"/>
                <w:sz w:val="22"/>
                <w:szCs w:val="22"/>
              </w:rPr>
              <w:t xml:space="preserve">Summary of onsite </w:t>
            </w:r>
            <w:r w:rsidR="00280B19">
              <w:rPr>
                <w:rFonts w:ascii="Arial" w:eastAsia="Trebuchet MS" w:hAnsi="Arial" w:cs="Arial"/>
                <w:sz w:val="22"/>
                <w:szCs w:val="22"/>
              </w:rPr>
              <w:t>Adverse Events (AE/</w:t>
            </w:r>
            <w:r w:rsidRPr="008219EF">
              <w:rPr>
                <w:rFonts w:ascii="Arial" w:eastAsia="Trebuchet MS" w:hAnsi="Arial" w:cs="Arial"/>
                <w:sz w:val="22"/>
                <w:szCs w:val="22"/>
              </w:rPr>
              <w:t>SAEs</w:t>
            </w:r>
            <w:r w:rsidR="00280B19">
              <w:rPr>
                <w:rFonts w:ascii="Arial" w:eastAsia="Trebuchet MS" w:hAnsi="Arial" w:cs="Arial"/>
                <w:sz w:val="22"/>
                <w:szCs w:val="22"/>
              </w:rPr>
              <w:t>)</w:t>
            </w:r>
            <w:r w:rsidRPr="008219EF">
              <w:rPr>
                <w:rFonts w:ascii="Arial" w:eastAsia="Trebuchet MS" w:hAnsi="Arial" w:cs="Arial"/>
                <w:sz w:val="22"/>
                <w:szCs w:val="22"/>
              </w:rPr>
              <w:t xml:space="preserve"> reported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304556349"/>
              <w:text/>
            </w:sdtPr>
            <w:sdtContent>
              <w:p w14:paraId="08013F5E" w14:textId="2E2C5CB0" w:rsidR="008219EF" w:rsidRPr="008219EF" w:rsidRDefault="008219EF" w:rsidP="008219EF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8219EF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036F2E05" w14:textId="77777777" w:rsidTr="00E73022">
        <w:trPr>
          <w:trHeight w:val="1015"/>
        </w:trPr>
        <w:tc>
          <w:tcPr>
            <w:tcW w:w="10080" w:type="dxa"/>
            <w:gridSpan w:val="14"/>
            <w:vAlign w:val="center"/>
          </w:tcPr>
          <w:p w14:paraId="3D8F5D40" w14:textId="0B2C5AC0" w:rsidR="00F601FD" w:rsidRPr="00F601FD" w:rsidRDefault="002435BC" w:rsidP="00F601F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Study objectives: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95593091"/>
              <w:text/>
            </w:sdtPr>
            <w:sdtContent>
              <w:p w14:paraId="0DAB65DB" w14:textId="3FF93944" w:rsidR="00F601FD" w:rsidRPr="0054149B" w:rsidRDefault="00F601FD" w:rsidP="00F601FD">
                <w:pPr>
                  <w:pStyle w:val="ListParagraph"/>
                  <w:spacing w:line="360" w:lineRule="auto"/>
                  <w:ind w:left="450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54149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435C69A9" w14:textId="77777777" w:rsidTr="00FC2C8F">
        <w:trPr>
          <w:trHeight w:val="1015"/>
        </w:trPr>
        <w:tc>
          <w:tcPr>
            <w:tcW w:w="10080" w:type="dxa"/>
            <w:gridSpan w:val="14"/>
            <w:vAlign w:val="center"/>
          </w:tcPr>
          <w:p w14:paraId="7B1CBB42" w14:textId="06668527" w:rsidR="00F601FD" w:rsidRPr="00F601FD" w:rsidRDefault="002435BC" w:rsidP="00F601F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 xml:space="preserve">Summary of </w:t>
            </w:r>
            <w:r w:rsidR="00F601FD">
              <w:rPr>
                <w:rFonts w:ascii="Arial" w:eastAsia="Trebuchet MS" w:hAnsi="Arial" w:cs="Arial"/>
                <w:sz w:val="22"/>
                <w:szCs w:val="22"/>
              </w:rPr>
              <w:t xml:space="preserve">Results: 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55178235"/>
              <w:text/>
            </w:sdtPr>
            <w:sdtContent>
              <w:p w14:paraId="4C14570D" w14:textId="1848DB80" w:rsidR="00F601FD" w:rsidRPr="00F601FD" w:rsidRDefault="00F601FD" w:rsidP="00F601FD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4149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64D22A75" w14:textId="77777777" w:rsidTr="00E00EE1">
        <w:trPr>
          <w:trHeight w:val="769"/>
        </w:trPr>
        <w:tc>
          <w:tcPr>
            <w:tcW w:w="10080" w:type="dxa"/>
            <w:gridSpan w:val="14"/>
            <w:vAlign w:val="center"/>
          </w:tcPr>
          <w:p w14:paraId="431DC80C" w14:textId="77777777" w:rsidR="00F601FD" w:rsidRDefault="00F601FD" w:rsidP="00F601F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Conclusions: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312867805"/>
              <w:text/>
            </w:sdtPr>
            <w:sdtContent>
              <w:p w14:paraId="2C58C6DF" w14:textId="68903FBC" w:rsidR="00F601FD" w:rsidRDefault="00F601FD" w:rsidP="00F601FD">
                <w:pPr>
                  <w:pStyle w:val="ListParagraph"/>
                  <w:spacing w:line="360" w:lineRule="auto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4149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779EC7B9" w14:textId="77777777" w:rsidTr="003F3083">
        <w:trPr>
          <w:trHeight w:val="769"/>
        </w:trPr>
        <w:tc>
          <w:tcPr>
            <w:tcW w:w="10080" w:type="dxa"/>
            <w:gridSpan w:val="14"/>
            <w:vAlign w:val="center"/>
          </w:tcPr>
          <w:p w14:paraId="39613822" w14:textId="77777777" w:rsidR="00F601FD" w:rsidRPr="00F601FD" w:rsidRDefault="00F601FD" w:rsidP="00F601F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Actions for dissemination of study results: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025822053"/>
              <w:text/>
            </w:sdtPr>
            <w:sdtContent>
              <w:p w14:paraId="7382AFCA" w14:textId="61B353C8" w:rsidR="00F601FD" w:rsidRPr="00F601FD" w:rsidRDefault="00F601FD" w:rsidP="00F601FD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4149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F601FD" w:rsidRPr="00865643" w14:paraId="721A515B" w14:textId="77777777" w:rsidTr="00D43527">
        <w:trPr>
          <w:trHeight w:val="255"/>
        </w:trPr>
        <w:tc>
          <w:tcPr>
            <w:tcW w:w="2604" w:type="dxa"/>
            <w:gridSpan w:val="3"/>
            <w:tcBorders>
              <w:bottom w:val="single" w:sz="12" w:space="0" w:color="auto"/>
            </w:tcBorders>
          </w:tcPr>
          <w:p w14:paraId="21800711" w14:textId="559279B6" w:rsidR="00F601FD" w:rsidRPr="00836991" w:rsidRDefault="00F601FD" w:rsidP="00F601FD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129" w:type="dxa"/>
            <w:gridSpan w:val="10"/>
            <w:tcBorders>
              <w:bottom w:val="single" w:sz="12" w:space="0" w:color="auto"/>
            </w:tcBorders>
          </w:tcPr>
          <w:p w14:paraId="6F542D28" w14:textId="77777777" w:rsidR="00F601FD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0B5542E8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7D19D0DC" w14:textId="60F47CFF" w:rsidR="00F601FD" w:rsidRPr="00836991" w:rsidRDefault="00F601FD" w:rsidP="00F601FD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tcBorders>
              <w:bottom w:val="single" w:sz="12" w:space="0" w:color="auto"/>
            </w:tcBorders>
          </w:tcPr>
          <w:p w14:paraId="34BE23CB" w14:textId="77777777" w:rsidR="00F601FD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7D7002CD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D668C1F" w14:textId="4D286D6E" w:rsidR="00F601FD" w:rsidRPr="00836991" w:rsidRDefault="00F601FD" w:rsidP="00F601FD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F601FD" w:rsidRPr="00865643" w14:paraId="498A98D3" w14:textId="77777777" w:rsidTr="00D43527">
        <w:trPr>
          <w:trHeight w:val="255"/>
        </w:trPr>
        <w:tc>
          <w:tcPr>
            <w:tcW w:w="100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1DA1F3" w14:textId="77777777" w:rsidR="00F601FD" w:rsidRPr="00836991" w:rsidRDefault="00F601FD" w:rsidP="00F601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5C6C8080" w14:textId="77777777" w:rsidR="00F601FD" w:rsidRPr="00F71F55" w:rsidRDefault="00F601FD" w:rsidP="00F60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01FD" w:rsidRPr="00865643" w14:paraId="67E9F79B" w14:textId="77777777" w:rsidTr="00D43527">
        <w:trPr>
          <w:trHeight w:val="716"/>
        </w:trPr>
        <w:tc>
          <w:tcPr>
            <w:tcW w:w="10080" w:type="dxa"/>
            <w:gridSpan w:val="14"/>
            <w:tcBorders>
              <w:top w:val="single" w:sz="12" w:space="0" w:color="auto"/>
            </w:tcBorders>
            <w:vAlign w:val="center"/>
          </w:tcPr>
          <w:p w14:paraId="2594EAD1" w14:textId="77777777" w:rsidR="00F601FD" w:rsidRPr="004B0D52" w:rsidRDefault="00F601FD" w:rsidP="00F601FD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B0D52">
              <w:rPr>
                <w:rFonts w:ascii="Arial" w:eastAsia="Calibri" w:hAnsi="Arial" w:cs="Arial"/>
                <w:b/>
                <w:sz w:val="22"/>
                <w:szCs w:val="22"/>
              </w:rPr>
              <w:t>Additional comments:</w:t>
            </w:r>
          </w:p>
          <w:p w14:paraId="0AADD422" w14:textId="77777777" w:rsidR="00F601FD" w:rsidRPr="00836991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  <w:lang w:bidi="th-TH"/>
              </w:rPr>
              <w:id w:val="2015955708"/>
              <w:showingPlcHdr/>
              <w:text/>
            </w:sdtPr>
            <w:sdtContent>
              <w:p w14:paraId="578761F7" w14:textId="77777777" w:rsidR="00F601FD" w:rsidRPr="00EE0DD2" w:rsidRDefault="00F601FD" w:rsidP="00F601FD">
                <w:pPr>
                  <w:spacing w:after="100"/>
                  <w:jc w:val="both"/>
                  <w:rPr>
                    <w:rFonts w:ascii="Arial" w:hAnsi="Arial" w:cs="Arial"/>
                    <w:sz w:val="22"/>
                    <w:szCs w:val="22"/>
                    <w:lang w:bidi="th-TH"/>
                  </w:rPr>
                </w:pPr>
                <w:r w:rsidRPr="00EE0DD2">
                  <w:rPr>
                    <w:rFonts w:ascii="Arial" w:hAnsi="Arial" w:cs="Arial"/>
                    <w:sz w:val="22"/>
                    <w:szCs w:val="22"/>
                    <w:lang w:bidi="th-TH"/>
                  </w:rPr>
                  <w:t xml:space="preserve">     </w:t>
                </w:r>
              </w:p>
            </w:sdtContent>
          </w:sdt>
          <w:p w14:paraId="4CD53A71" w14:textId="77777777" w:rsidR="00F601FD" w:rsidRPr="00836991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6C95FDBE" w14:textId="77777777" w:rsidR="00F601FD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3A49A387" w14:textId="77777777" w:rsidR="00F601FD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2B2FE827" w14:textId="77777777" w:rsidR="00F601FD" w:rsidRPr="00836991" w:rsidRDefault="00F601FD" w:rsidP="00F601FD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F601FD" w:rsidRPr="00865643" w14:paraId="3787C312" w14:textId="77777777" w:rsidTr="0005390E">
        <w:trPr>
          <w:trHeight w:val="255"/>
        </w:trPr>
        <w:tc>
          <w:tcPr>
            <w:tcW w:w="2604" w:type="dxa"/>
            <w:gridSpan w:val="3"/>
            <w:vMerge w:val="restart"/>
            <w:vAlign w:val="center"/>
          </w:tcPr>
          <w:p w14:paraId="3AC77482" w14:textId="42859C9A" w:rsidR="00F601FD" w:rsidRPr="00836991" w:rsidRDefault="00F601FD" w:rsidP="00F601FD">
            <w:pPr>
              <w:spacing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eastAsia="Calibri" w:hAnsi="Arial" w:cs="Arial"/>
                <w:b/>
                <w:sz w:val="22"/>
                <w:szCs w:val="22"/>
              </w:rPr>
              <w:t>RECOMMEND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84159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0CD5FD1" w14:textId="787A12F5" w:rsidR="00F601FD" w:rsidRPr="00836991" w:rsidRDefault="00A04484" w:rsidP="00F601FD">
                <w:pPr>
                  <w:spacing w:after="60"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9"/>
          </w:tcPr>
          <w:p w14:paraId="31E19E6E" w14:textId="143BDBAC" w:rsidR="00F601FD" w:rsidRPr="00836991" w:rsidRDefault="00F601FD" w:rsidP="00F601FD">
            <w:pPr>
              <w:spacing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71F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APPROV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</w:t>
            </w:r>
          </w:p>
        </w:tc>
      </w:tr>
      <w:tr w:rsidR="00F601FD" w:rsidRPr="00865643" w14:paraId="51F817EF" w14:textId="77777777" w:rsidTr="00627548">
        <w:trPr>
          <w:trHeight w:val="255"/>
        </w:trPr>
        <w:tc>
          <w:tcPr>
            <w:tcW w:w="2604" w:type="dxa"/>
            <w:gridSpan w:val="3"/>
            <w:vMerge/>
          </w:tcPr>
          <w:p w14:paraId="58B98CBA" w14:textId="77777777" w:rsidR="00F601FD" w:rsidRPr="00836991" w:rsidRDefault="00F601FD" w:rsidP="00F601FD">
            <w:pPr>
              <w:spacing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41115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158AAE9" w14:textId="2DF76064" w:rsidR="00F601FD" w:rsidRDefault="00F601FD" w:rsidP="00F601FD">
                <w:pPr>
                  <w:spacing w:after="60" w:line="276" w:lineRule="auto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9"/>
          </w:tcPr>
          <w:p w14:paraId="21A1A9B4" w14:textId="10A983E2" w:rsidR="00F601FD" w:rsidRPr="00F71F55" w:rsidRDefault="00F601FD" w:rsidP="00F601FD">
            <w:pPr>
              <w:spacing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B0D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REQUEST INFORMATION: </w:t>
            </w:r>
            <w:r w:rsidRPr="004B0D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(specify)</w:t>
            </w:r>
          </w:p>
        </w:tc>
      </w:tr>
      <w:tr w:rsidR="00F601FD" w:rsidRPr="00865643" w14:paraId="5DC5BD42" w14:textId="77777777" w:rsidTr="00627548">
        <w:trPr>
          <w:trHeight w:val="255"/>
        </w:trPr>
        <w:tc>
          <w:tcPr>
            <w:tcW w:w="2604" w:type="dxa"/>
            <w:gridSpan w:val="3"/>
            <w:vMerge/>
          </w:tcPr>
          <w:p w14:paraId="6EAF5BD3" w14:textId="77777777" w:rsidR="00F601FD" w:rsidRPr="00836991" w:rsidRDefault="00F601FD" w:rsidP="00F601FD">
            <w:pPr>
              <w:spacing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108768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862B2F3" w14:textId="26D18601" w:rsidR="00F601FD" w:rsidRDefault="00F601FD" w:rsidP="00F601FD">
                <w:pPr>
                  <w:spacing w:after="60" w:line="276" w:lineRule="auto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83699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9"/>
          </w:tcPr>
          <w:p w14:paraId="5D77F382" w14:textId="3FFA1A81" w:rsidR="00F601FD" w:rsidRPr="00F71F55" w:rsidRDefault="00F601FD" w:rsidP="00F601FD">
            <w:pPr>
              <w:spacing w:after="6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B0D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RECOMMEND FURTHER ACTION: </w:t>
            </w:r>
            <w:r w:rsidRPr="004B0D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(specify)</w:t>
            </w:r>
          </w:p>
        </w:tc>
      </w:tr>
      <w:tr w:rsidR="00F601FD" w:rsidRPr="00865643" w14:paraId="0DEB0871" w14:textId="77777777" w:rsidTr="00F71F55">
        <w:trPr>
          <w:trHeight w:val="255"/>
        </w:trPr>
        <w:tc>
          <w:tcPr>
            <w:tcW w:w="2604" w:type="dxa"/>
            <w:gridSpan w:val="3"/>
          </w:tcPr>
          <w:p w14:paraId="15CCF48A" w14:textId="0DE0A659" w:rsidR="00F601FD" w:rsidRPr="00836991" w:rsidRDefault="00F601FD" w:rsidP="00F601FD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129" w:type="dxa"/>
            <w:gridSpan w:val="10"/>
          </w:tcPr>
          <w:p w14:paraId="7E5A4F43" w14:textId="77777777" w:rsidR="00F601FD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699FC09D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AD29DE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472583DA" w14:textId="7E2BF386" w:rsidR="00F601FD" w:rsidRPr="00836991" w:rsidRDefault="00F601FD" w:rsidP="00F601FD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</w:tcPr>
          <w:p w14:paraId="2FA37862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2D4E19CD" w14:textId="77777777" w:rsidR="00F601FD" w:rsidRPr="00836991" w:rsidRDefault="00F601FD" w:rsidP="00F601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037F627" w14:textId="28408AEA" w:rsidR="00F601FD" w:rsidRPr="00836991" w:rsidRDefault="00F601FD" w:rsidP="00F601FD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0CAF9B77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47EBD17D" w14:textId="77777777" w:rsidR="009C2262" w:rsidRDefault="009C2262" w:rsidP="007D5502"/>
    <w:p w14:paraId="3DF9E256" w14:textId="77777777" w:rsidR="007811CC" w:rsidRPr="009C2262" w:rsidRDefault="007811CC" w:rsidP="007D5502"/>
    <w:sectPr w:rsidR="007811CC" w:rsidRPr="009C2262" w:rsidSect="00D00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23A41" w14:textId="77777777" w:rsidR="00E46F6F" w:rsidRDefault="00E46F6F" w:rsidP="00F63147">
      <w:r>
        <w:separator/>
      </w:r>
    </w:p>
  </w:endnote>
  <w:endnote w:type="continuationSeparator" w:id="0">
    <w:p w14:paraId="58265EF3" w14:textId="77777777" w:rsidR="00E46F6F" w:rsidRDefault="00E46F6F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44F7" w14:textId="77777777" w:rsidR="001574FA" w:rsidRDefault="00157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0B5F41" w:rsidRPr="000B5F41" w14:paraId="72119792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626"/>
            <w:gridCol w:w="3626"/>
            <w:gridCol w:w="3626"/>
          </w:tblGrid>
          <w:tr w:rsidR="001574FA" w:rsidRPr="000B5F41" w14:paraId="478AD6CD" w14:textId="77777777" w:rsidTr="001574FA">
            <w:trPr>
              <w:trHeight w:val="142"/>
            </w:trPr>
            <w:tc>
              <w:tcPr>
                <w:tcW w:w="3626" w:type="dxa"/>
              </w:tcPr>
              <w:p w14:paraId="08BCB64B" w14:textId="77777777" w:rsidR="001574FA" w:rsidRPr="000B5F41" w:rsidRDefault="001574FA" w:rsidP="001574F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FINAL REPORT</w:t>
                </w:r>
                <w:r w:rsidRPr="000B5F4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32C52390" w14:textId="77777777" w:rsidR="001574FA" w:rsidRPr="000B5F41" w:rsidRDefault="001574FA" w:rsidP="000B5F4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3626" w:type="dxa"/>
              </w:tcPr>
              <w:p w14:paraId="4FF21C29" w14:textId="3CA4EC5F" w:rsidR="001574FA" w:rsidRPr="001574FA" w:rsidRDefault="001574FA" w:rsidP="000B5F4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eastAsia="Arial"/>
                    <w:color w:val="000000"/>
                    <w:lang w:eastAsia="ar-SA"/>
                  </w:rPr>
                </w:pPr>
                <w:r w:rsidRPr="001574FA">
                  <w:rPr>
                    <w:rFonts w:eastAsia="Arial"/>
                    <w:color w:val="000000"/>
                    <w:lang w:eastAsia="ar-SA"/>
                  </w:rPr>
                  <w:t xml:space="preserve">Page </w:t>
                </w:r>
                <w:r w:rsidRPr="001574FA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1574FA">
                  <w:rPr>
                    <w:rFonts w:eastAsia="Arial"/>
                    <w:b/>
                    <w:color w:val="000000"/>
                    <w:lang w:eastAsia="ar-SA"/>
                  </w:rPr>
                  <w:instrText>PAGE</w:instrText>
                </w:r>
                <w:r w:rsidRPr="001574FA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1574FA">
                  <w:rPr>
                    <w:rFonts w:eastAsia="Arial"/>
                    <w:b/>
                    <w:color w:val="000000"/>
                    <w:lang w:eastAsia="ar-SA"/>
                  </w:rPr>
                  <w:t>1</w:t>
                </w:r>
                <w:r w:rsidRPr="001574FA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  <w:r w:rsidRPr="001574FA">
                  <w:rPr>
                    <w:rFonts w:eastAsia="Arial"/>
                    <w:color w:val="000000"/>
                    <w:lang w:eastAsia="ar-SA"/>
                  </w:rPr>
                  <w:t xml:space="preserve"> of </w:t>
                </w:r>
                <w:r w:rsidRPr="001574FA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1574FA">
                  <w:rPr>
                    <w:rFonts w:eastAsia="Arial"/>
                    <w:b/>
                    <w:color w:val="000000"/>
                    <w:lang w:eastAsia="ar-SA"/>
                  </w:rPr>
                  <w:instrText>NUMPAGES</w:instrText>
                </w:r>
                <w:r w:rsidRPr="001574FA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1574FA">
                  <w:rPr>
                    <w:rFonts w:eastAsia="Arial"/>
                    <w:b/>
                    <w:color w:val="000000"/>
                    <w:lang w:eastAsia="ar-SA"/>
                  </w:rPr>
                  <w:t>3</w:t>
                </w:r>
                <w:r w:rsidRPr="001574FA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</w:p>
            </w:tc>
            <w:tc>
              <w:tcPr>
                <w:tcW w:w="3626" w:type="dxa"/>
              </w:tcPr>
              <w:p w14:paraId="19BB752C" w14:textId="31B2284F" w:rsidR="001574FA" w:rsidRPr="000B5F41" w:rsidRDefault="001574FA" w:rsidP="001574F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B5F4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623</w:t>
                </w:r>
                <w:r w:rsidRPr="000B5F4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25-MD-ST-IR-F1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8 </w:t>
                </w:r>
                <w:r w:rsidRPr="000B5F41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7</w:t>
                </w:r>
              </w:p>
            </w:tc>
          </w:tr>
        </w:tbl>
        <w:p w14:paraId="092F2E58" w14:textId="77777777" w:rsidR="000B5F41" w:rsidRPr="000B5F41" w:rsidRDefault="000B5F41" w:rsidP="000B5F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B5F41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B5F41">
            <w:rPr>
              <w:b/>
              <w:color w:val="000000"/>
              <w:lang w:eastAsia="ar-SA"/>
            </w:rPr>
            <w:t xml:space="preserve"> </w:t>
          </w:r>
        </w:p>
      </w:tc>
    </w:tr>
    <w:tr w:rsidR="000B5F41" w:rsidRPr="000B5F41" w14:paraId="551CDA30" w14:textId="77777777" w:rsidTr="0068664B">
      <w:tc>
        <w:tcPr>
          <w:tcW w:w="11094" w:type="dxa"/>
        </w:tcPr>
        <w:p w14:paraId="27F09F52" w14:textId="77777777" w:rsidR="000B5F41" w:rsidRPr="000B5F41" w:rsidRDefault="000B5F41" w:rsidP="000B5F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B5F41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65408" behindDoc="0" locked="0" layoutInCell="1" hidden="0" allowOverlap="1" wp14:anchorId="3540D46F" wp14:editId="13228317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B5F41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6432" behindDoc="0" locked="0" layoutInCell="1" allowOverlap="1" wp14:anchorId="2E0BB7E3" wp14:editId="129A5197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B5F41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B5F41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4EEB55A1" w14:textId="77777777" w:rsidR="000B5F41" w:rsidRPr="000B5F41" w:rsidRDefault="000B5F41" w:rsidP="000B5F41">
    <w:pPr>
      <w:tabs>
        <w:tab w:val="center" w:pos="4680"/>
        <w:tab w:val="right" w:pos="9360"/>
      </w:tabs>
    </w:pPr>
  </w:p>
  <w:p w14:paraId="1B15FF15" w14:textId="77777777" w:rsidR="00BD3EAD" w:rsidRPr="00BD3EAD" w:rsidRDefault="00BD3EAD">
    <w:pPr>
      <w:rPr>
        <w:rFonts w:ascii="Arial" w:hAnsi="Arial" w:cs="Arial"/>
      </w:rPr>
    </w:pPr>
  </w:p>
  <w:p w14:paraId="4C6660B0" w14:textId="18337F2E" w:rsidR="00EE0872" w:rsidRPr="002E14A1" w:rsidRDefault="00EE0872" w:rsidP="000B5F41">
    <w:pPr>
      <w:pStyle w:val="Footer"/>
      <w:tabs>
        <w:tab w:val="clear" w:pos="4680"/>
        <w:tab w:val="clear" w:pos="9360"/>
        <w:tab w:val="left" w:pos="4005"/>
      </w:tabs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AC3F" w14:textId="77777777" w:rsidR="001574FA" w:rsidRDefault="00157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9E0F" w14:textId="77777777" w:rsidR="00E46F6F" w:rsidRDefault="00E46F6F" w:rsidP="00F63147">
      <w:r>
        <w:separator/>
      </w:r>
    </w:p>
  </w:footnote>
  <w:footnote w:type="continuationSeparator" w:id="0">
    <w:p w14:paraId="41949459" w14:textId="77777777" w:rsidR="00E46F6F" w:rsidRDefault="00E46F6F" w:rsidP="00F6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8DA2" w14:textId="77777777" w:rsidR="001574FA" w:rsidRDefault="00157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995F" w14:textId="77777777" w:rsidR="001574FA" w:rsidRDefault="00157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418A" w14:textId="77777777" w:rsidR="001574FA" w:rsidRDefault="00157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97677">
    <w:abstractNumId w:val="2"/>
  </w:num>
  <w:num w:numId="2" w16cid:durableId="730271104">
    <w:abstractNumId w:val="3"/>
  </w:num>
  <w:num w:numId="3" w16cid:durableId="1619139561">
    <w:abstractNumId w:val="0"/>
  </w:num>
  <w:num w:numId="4" w16cid:durableId="601376040">
    <w:abstractNumId w:val="4"/>
  </w:num>
  <w:num w:numId="5" w16cid:durableId="180437776">
    <w:abstractNumId w:val="5"/>
  </w:num>
  <w:num w:numId="6" w16cid:durableId="650059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4072758">
    <w:abstractNumId w:val="1"/>
  </w:num>
  <w:num w:numId="8" w16cid:durableId="705251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01401"/>
    <w:rsid w:val="00020973"/>
    <w:rsid w:val="00042F77"/>
    <w:rsid w:val="0004703D"/>
    <w:rsid w:val="00051CFC"/>
    <w:rsid w:val="00054612"/>
    <w:rsid w:val="00071AA1"/>
    <w:rsid w:val="00082041"/>
    <w:rsid w:val="00091D26"/>
    <w:rsid w:val="00097245"/>
    <w:rsid w:val="000B5F41"/>
    <w:rsid w:val="000D22A3"/>
    <w:rsid w:val="000D34B6"/>
    <w:rsid w:val="000D4257"/>
    <w:rsid w:val="000E2688"/>
    <w:rsid w:val="000F1334"/>
    <w:rsid w:val="000F2ACF"/>
    <w:rsid w:val="000F6F42"/>
    <w:rsid w:val="00110BD8"/>
    <w:rsid w:val="00111AFC"/>
    <w:rsid w:val="00115EAB"/>
    <w:rsid w:val="001222FC"/>
    <w:rsid w:val="0012335A"/>
    <w:rsid w:val="001300E3"/>
    <w:rsid w:val="001329A8"/>
    <w:rsid w:val="00134891"/>
    <w:rsid w:val="00144EC9"/>
    <w:rsid w:val="0015079E"/>
    <w:rsid w:val="00150C14"/>
    <w:rsid w:val="001521BA"/>
    <w:rsid w:val="001546D0"/>
    <w:rsid w:val="001574FA"/>
    <w:rsid w:val="00175D82"/>
    <w:rsid w:val="0019038E"/>
    <w:rsid w:val="00192478"/>
    <w:rsid w:val="001A454F"/>
    <w:rsid w:val="001B6D5C"/>
    <w:rsid w:val="001B7A9F"/>
    <w:rsid w:val="001C6234"/>
    <w:rsid w:val="001C6F40"/>
    <w:rsid w:val="001C7856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23ED6"/>
    <w:rsid w:val="002243CE"/>
    <w:rsid w:val="002272A7"/>
    <w:rsid w:val="0024033D"/>
    <w:rsid w:val="00240EDE"/>
    <w:rsid w:val="002435BC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B19"/>
    <w:rsid w:val="00280D50"/>
    <w:rsid w:val="002831A7"/>
    <w:rsid w:val="00283A9B"/>
    <w:rsid w:val="00284F72"/>
    <w:rsid w:val="00297945"/>
    <w:rsid w:val="002A0DC1"/>
    <w:rsid w:val="002A3792"/>
    <w:rsid w:val="002A5A04"/>
    <w:rsid w:val="002A78FE"/>
    <w:rsid w:val="002B1292"/>
    <w:rsid w:val="002B1501"/>
    <w:rsid w:val="002B44D2"/>
    <w:rsid w:val="002B4653"/>
    <w:rsid w:val="002B61E1"/>
    <w:rsid w:val="002B712D"/>
    <w:rsid w:val="002D2CA2"/>
    <w:rsid w:val="002D4866"/>
    <w:rsid w:val="002D4D83"/>
    <w:rsid w:val="002E14A1"/>
    <w:rsid w:val="002F7B27"/>
    <w:rsid w:val="003042D0"/>
    <w:rsid w:val="003071B6"/>
    <w:rsid w:val="00307BD8"/>
    <w:rsid w:val="003210FA"/>
    <w:rsid w:val="003311C6"/>
    <w:rsid w:val="00335477"/>
    <w:rsid w:val="00335AE9"/>
    <w:rsid w:val="00336A65"/>
    <w:rsid w:val="003650A7"/>
    <w:rsid w:val="00366F54"/>
    <w:rsid w:val="003719F8"/>
    <w:rsid w:val="00374FEB"/>
    <w:rsid w:val="003805E7"/>
    <w:rsid w:val="003821BF"/>
    <w:rsid w:val="0038337E"/>
    <w:rsid w:val="00384B84"/>
    <w:rsid w:val="0038672D"/>
    <w:rsid w:val="00394685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62A3"/>
    <w:rsid w:val="003D7746"/>
    <w:rsid w:val="003F0A1E"/>
    <w:rsid w:val="003F6890"/>
    <w:rsid w:val="003F7162"/>
    <w:rsid w:val="00402057"/>
    <w:rsid w:val="00407C2A"/>
    <w:rsid w:val="004173BB"/>
    <w:rsid w:val="00423A61"/>
    <w:rsid w:val="0043477F"/>
    <w:rsid w:val="004448BA"/>
    <w:rsid w:val="00452FCD"/>
    <w:rsid w:val="00457590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A4A74"/>
    <w:rsid w:val="004B0D52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7CE5"/>
    <w:rsid w:val="004F5DBF"/>
    <w:rsid w:val="00502D49"/>
    <w:rsid w:val="00503FE0"/>
    <w:rsid w:val="00513DAE"/>
    <w:rsid w:val="00522C82"/>
    <w:rsid w:val="005256C4"/>
    <w:rsid w:val="005362E9"/>
    <w:rsid w:val="00537797"/>
    <w:rsid w:val="0054149B"/>
    <w:rsid w:val="00547FA9"/>
    <w:rsid w:val="00550D1E"/>
    <w:rsid w:val="00554D77"/>
    <w:rsid w:val="0055720C"/>
    <w:rsid w:val="00563956"/>
    <w:rsid w:val="00572513"/>
    <w:rsid w:val="005726CF"/>
    <w:rsid w:val="00572C32"/>
    <w:rsid w:val="00584475"/>
    <w:rsid w:val="00591A01"/>
    <w:rsid w:val="00594316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11F8"/>
    <w:rsid w:val="005E7089"/>
    <w:rsid w:val="0060188D"/>
    <w:rsid w:val="00614624"/>
    <w:rsid w:val="0061682E"/>
    <w:rsid w:val="006216EF"/>
    <w:rsid w:val="006233E3"/>
    <w:rsid w:val="00626464"/>
    <w:rsid w:val="0063446F"/>
    <w:rsid w:val="006372DB"/>
    <w:rsid w:val="00640502"/>
    <w:rsid w:val="00645526"/>
    <w:rsid w:val="00645653"/>
    <w:rsid w:val="00650B1F"/>
    <w:rsid w:val="00654F91"/>
    <w:rsid w:val="00662332"/>
    <w:rsid w:val="00667600"/>
    <w:rsid w:val="00682689"/>
    <w:rsid w:val="00682776"/>
    <w:rsid w:val="006954A4"/>
    <w:rsid w:val="006A7C17"/>
    <w:rsid w:val="006A7F5E"/>
    <w:rsid w:val="006B1342"/>
    <w:rsid w:val="006B1C47"/>
    <w:rsid w:val="006B25D9"/>
    <w:rsid w:val="006B4F91"/>
    <w:rsid w:val="006C4505"/>
    <w:rsid w:val="006C4DEF"/>
    <w:rsid w:val="006C6CF4"/>
    <w:rsid w:val="006C75C4"/>
    <w:rsid w:val="006D11DA"/>
    <w:rsid w:val="006D3A62"/>
    <w:rsid w:val="006D4A2D"/>
    <w:rsid w:val="006D591B"/>
    <w:rsid w:val="006D6BBC"/>
    <w:rsid w:val="006E0A22"/>
    <w:rsid w:val="006E4B97"/>
    <w:rsid w:val="006F0EED"/>
    <w:rsid w:val="006F10B1"/>
    <w:rsid w:val="006F418F"/>
    <w:rsid w:val="006F5B46"/>
    <w:rsid w:val="006F79A6"/>
    <w:rsid w:val="0070036E"/>
    <w:rsid w:val="00711C16"/>
    <w:rsid w:val="0071297E"/>
    <w:rsid w:val="00712C55"/>
    <w:rsid w:val="00714861"/>
    <w:rsid w:val="00730F2D"/>
    <w:rsid w:val="007422DD"/>
    <w:rsid w:val="00756E90"/>
    <w:rsid w:val="0075751A"/>
    <w:rsid w:val="007634F5"/>
    <w:rsid w:val="0076371E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3115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19EF"/>
    <w:rsid w:val="00826AF2"/>
    <w:rsid w:val="00830F64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7750A"/>
    <w:rsid w:val="00886C70"/>
    <w:rsid w:val="00887BEF"/>
    <w:rsid w:val="00890927"/>
    <w:rsid w:val="00891472"/>
    <w:rsid w:val="0089603B"/>
    <w:rsid w:val="008961E8"/>
    <w:rsid w:val="008A7F5D"/>
    <w:rsid w:val="008D318A"/>
    <w:rsid w:val="008D392E"/>
    <w:rsid w:val="008D3FD7"/>
    <w:rsid w:val="008D56BC"/>
    <w:rsid w:val="008E47E4"/>
    <w:rsid w:val="008F7A7D"/>
    <w:rsid w:val="00902401"/>
    <w:rsid w:val="00905E90"/>
    <w:rsid w:val="00915E13"/>
    <w:rsid w:val="009240CA"/>
    <w:rsid w:val="00924589"/>
    <w:rsid w:val="009260DE"/>
    <w:rsid w:val="00931BD4"/>
    <w:rsid w:val="009331F1"/>
    <w:rsid w:val="009409A5"/>
    <w:rsid w:val="0094457C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53A5"/>
    <w:rsid w:val="009B61EC"/>
    <w:rsid w:val="009C2262"/>
    <w:rsid w:val="009C77D4"/>
    <w:rsid w:val="009D09EC"/>
    <w:rsid w:val="009D6B4D"/>
    <w:rsid w:val="009E29C1"/>
    <w:rsid w:val="009F046E"/>
    <w:rsid w:val="009F770E"/>
    <w:rsid w:val="00A04484"/>
    <w:rsid w:val="00A060A0"/>
    <w:rsid w:val="00A10251"/>
    <w:rsid w:val="00A25023"/>
    <w:rsid w:val="00A27485"/>
    <w:rsid w:val="00A32612"/>
    <w:rsid w:val="00A366D6"/>
    <w:rsid w:val="00A415C3"/>
    <w:rsid w:val="00A47030"/>
    <w:rsid w:val="00A53653"/>
    <w:rsid w:val="00A56D56"/>
    <w:rsid w:val="00A61C20"/>
    <w:rsid w:val="00A6291D"/>
    <w:rsid w:val="00A70560"/>
    <w:rsid w:val="00A72DA8"/>
    <w:rsid w:val="00A82925"/>
    <w:rsid w:val="00A84086"/>
    <w:rsid w:val="00A84472"/>
    <w:rsid w:val="00A95A52"/>
    <w:rsid w:val="00AA1BC7"/>
    <w:rsid w:val="00AA662E"/>
    <w:rsid w:val="00AB4292"/>
    <w:rsid w:val="00AB73A0"/>
    <w:rsid w:val="00AC0927"/>
    <w:rsid w:val="00AC671D"/>
    <w:rsid w:val="00AC6A3A"/>
    <w:rsid w:val="00AD097D"/>
    <w:rsid w:val="00AD583F"/>
    <w:rsid w:val="00AE06EB"/>
    <w:rsid w:val="00AE5999"/>
    <w:rsid w:val="00AF6EC8"/>
    <w:rsid w:val="00B04DEC"/>
    <w:rsid w:val="00B05407"/>
    <w:rsid w:val="00B1012D"/>
    <w:rsid w:val="00B10191"/>
    <w:rsid w:val="00B21668"/>
    <w:rsid w:val="00B248BD"/>
    <w:rsid w:val="00B32804"/>
    <w:rsid w:val="00B4157C"/>
    <w:rsid w:val="00B463E2"/>
    <w:rsid w:val="00B50C09"/>
    <w:rsid w:val="00B5545B"/>
    <w:rsid w:val="00B5551D"/>
    <w:rsid w:val="00B70B02"/>
    <w:rsid w:val="00B71286"/>
    <w:rsid w:val="00B73672"/>
    <w:rsid w:val="00B7591F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3D9C"/>
    <w:rsid w:val="00BC5A71"/>
    <w:rsid w:val="00BD3EAD"/>
    <w:rsid w:val="00BD5395"/>
    <w:rsid w:val="00BD64FC"/>
    <w:rsid w:val="00BE3C07"/>
    <w:rsid w:val="00BE4251"/>
    <w:rsid w:val="00BF1C18"/>
    <w:rsid w:val="00BF7B5A"/>
    <w:rsid w:val="00C0179C"/>
    <w:rsid w:val="00C0228D"/>
    <w:rsid w:val="00C1173E"/>
    <w:rsid w:val="00C12123"/>
    <w:rsid w:val="00C177FD"/>
    <w:rsid w:val="00C2710D"/>
    <w:rsid w:val="00C47066"/>
    <w:rsid w:val="00C47F1E"/>
    <w:rsid w:val="00C556A1"/>
    <w:rsid w:val="00C66C3C"/>
    <w:rsid w:val="00C7250D"/>
    <w:rsid w:val="00C72E9E"/>
    <w:rsid w:val="00C770A3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D00676"/>
    <w:rsid w:val="00D04FDA"/>
    <w:rsid w:val="00D057F6"/>
    <w:rsid w:val="00D07A80"/>
    <w:rsid w:val="00D2176C"/>
    <w:rsid w:val="00D27A9D"/>
    <w:rsid w:val="00D31FFC"/>
    <w:rsid w:val="00D3723B"/>
    <w:rsid w:val="00D4215C"/>
    <w:rsid w:val="00D43527"/>
    <w:rsid w:val="00D46A73"/>
    <w:rsid w:val="00D516E2"/>
    <w:rsid w:val="00D55AD4"/>
    <w:rsid w:val="00D65C16"/>
    <w:rsid w:val="00D75601"/>
    <w:rsid w:val="00D7561E"/>
    <w:rsid w:val="00D8125C"/>
    <w:rsid w:val="00D8520F"/>
    <w:rsid w:val="00D9267B"/>
    <w:rsid w:val="00D92990"/>
    <w:rsid w:val="00D92FAC"/>
    <w:rsid w:val="00DA17F6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6DED"/>
    <w:rsid w:val="00DF133C"/>
    <w:rsid w:val="00DF3919"/>
    <w:rsid w:val="00DF5AFB"/>
    <w:rsid w:val="00E10A85"/>
    <w:rsid w:val="00E147C5"/>
    <w:rsid w:val="00E165D4"/>
    <w:rsid w:val="00E2270B"/>
    <w:rsid w:val="00E24020"/>
    <w:rsid w:val="00E264E4"/>
    <w:rsid w:val="00E26D5B"/>
    <w:rsid w:val="00E31689"/>
    <w:rsid w:val="00E416B1"/>
    <w:rsid w:val="00E417E7"/>
    <w:rsid w:val="00E447FD"/>
    <w:rsid w:val="00E46F6F"/>
    <w:rsid w:val="00E51CD9"/>
    <w:rsid w:val="00E54C5E"/>
    <w:rsid w:val="00E61DCF"/>
    <w:rsid w:val="00E62927"/>
    <w:rsid w:val="00E71926"/>
    <w:rsid w:val="00E72406"/>
    <w:rsid w:val="00E83207"/>
    <w:rsid w:val="00E83C10"/>
    <w:rsid w:val="00E84CEC"/>
    <w:rsid w:val="00EA71FA"/>
    <w:rsid w:val="00EA73DF"/>
    <w:rsid w:val="00EB1168"/>
    <w:rsid w:val="00EB226A"/>
    <w:rsid w:val="00EC13B2"/>
    <w:rsid w:val="00EC261E"/>
    <w:rsid w:val="00EC35D5"/>
    <w:rsid w:val="00ED33DB"/>
    <w:rsid w:val="00ED44EA"/>
    <w:rsid w:val="00EE0872"/>
    <w:rsid w:val="00EE0DD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530FC"/>
    <w:rsid w:val="00F601FD"/>
    <w:rsid w:val="00F613B8"/>
    <w:rsid w:val="00F62516"/>
    <w:rsid w:val="00F63147"/>
    <w:rsid w:val="00F71F55"/>
    <w:rsid w:val="00F72211"/>
    <w:rsid w:val="00F87326"/>
    <w:rsid w:val="00F92AE0"/>
    <w:rsid w:val="00F937E7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1EB3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47BBA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45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13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12</cp:revision>
  <cp:lastPrinted>2025-08-18T02:35:00Z</cp:lastPrinted>
  <dcterms:created xsi:type="dcterms:W3CDTF">2025-06-19T13:55:00Z</dcterms:created>
  <dcterms:modified xsi:type="dcterms:W3CDTF">2025-08-18T07:55:00Z</dcterms:modified>
</cp:coreProperties>
</file>