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6982E8D6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6BCCD61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4034D7FE" w14:textId="4A7EC77E" w:rsidR="00EC13B2" w:rsidRPr="00D55AD4" w:rsidRDefault="00B04DEC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7AF1B790" wp14:editId="36448462">
                        <wp:simplePos x="0" y="0"/>
                        <wp:positionH relativeFrom="column">
                          <wp:posOffset>203200</wp:posOffset>
                        </wp:positionH>
                        <wp:positionV relativeFrom="paragraph">
                          <wp:posOffset>81280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B8C63B9" wp14:editId="716F3C07">
                        <wp:simplePos x="0" y="0"/>
                        <wp:positionH relativeFrom="column">
                          <wp:posOffset>5358765</wp:posOffset>
                        </wp:positionH>
                        <wp:positionV relativeFrom="paragraph">
                          <wp:posOffset>46990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366CDC1A" wp14:editId="2A557579">
                            <wp:simplePos x="0" y="0"/>
                            <wp:positionH relativeFrom="column">
                              <wp:posOffset>1081405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152900" cy="1128156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52900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AE91D1" w14:textId="12731662" w:rsidR="00B71286" w:rsidRPr="00B04DEC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="00B04DEC"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301CD9E4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DDFC6EF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6CDFA71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B1B4A78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104C153" w14:textId="2EA14811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1A454F" w:rsidRPr="00E41980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1A454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1A454F" w:rsidRPr="001A454F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1A454F" w:rsidRPr="001A454F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1A454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1A454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6CDC1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5.15pt;margin-top:1.15pt;width:327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" stroked="f">
                            <v:textbox>
                              <w:txbxContent>
                                <w:p w14:paraId="5CAE91D1" w14:textId="12731662" w:rsidR="00B71286" w:rsidRPr="00B04DEC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="00B04DEC"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301CD9E4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5DDFC6EF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6CDFA71F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5B1B4A78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104C153" w14:textId="2EA14811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1A454F" w:rsidRPr="00E41980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1A454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1A454F" w:rsidRPr="001A45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A454F" w:rsidRPr="001A454F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1A454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1A454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A2CA40A" wp14:editId="0D9DD499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151F98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269E39B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64F0CD4" w14:textId="1DEDE534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61AC0DE2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209D9462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5852420D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41FE836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1C67FE" w14:textId="77777777" w:rsidR="00EC13B2" w:rsidRDefault="00A82925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REPORT</w:t>
            </w:r>
            <w:r w:rsidR="00A53653">
              <w:rPr>
                <w:rFonts w:ascii="Arial" w:hAnsi="Arial" w:cs="Arial"/>
                <w:b/>
              </w:rPr>
              <w:t xml:space="preserve"> FORM</w:t>
            </w:r>
          </w:p>
          <w:p w14:paraId="67CE1EDD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EC7BA5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E2B50CD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8520F" w:rsidRPr="00D55AD4" w14:paraId="0B786C37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506937F4" w14:textId="77777777" w:rsidR="00D8520F" w:rsidRPr="00EB6943" w:rsidRDefault="00D8520F" w:rsidP="00D852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6943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7362D496" w14:textId="350D4785" w:rsidR="00D8520F" w:rsidRPr="00714861" w:rsidRDefault="00D8520F" w:rsidP="00D852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943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the </w:t>
            </w:r>
            <w:r>
              <w:rPr>
                <w:rFonts w:ascii="Arial" w:hAnsi="Arial" w:cs="Arial"/>
                <w:sz w:val="20"/>
                <w:szCs w:val="20"/>
              </w:rPr>
              <w:t>Final Report</w:t>
            </w:r>
            <w:r w:rsidRPr="00EB6943">
              <w:rPr>
                <w:rFonts w:ascii="Arial" w:hAnsi="Arial" w:cs="Arial"/>
                <w:sz w:val="20"/>
                <w:szCs w:val="20"/>
              </w:rPr>
              <w:t xml:space="preserve"> Protocol, </w:t>
            </w:r>
            <w:r>
              <w:rPr>
                <w:rFonts w:ascii="Arial" w:hAnsi="Arial" w:cs="Arial"/>
                <w:sz w:val="20"/>
                <w:szCs w:val="20"/>
              </w:rPr>
              <w:t>and permission letters secured during the conduct of the study</w:t>
            </w:r>
            <w:r w:rsidRPr="00EB69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42B49">
              <w:rPr>
                <w:rFonts w:ascii="Arial" w:hAnsi="Arial" w:cs="Arial"/>
                <w:sz w:val="20"/>
                <w:szCs w:val="20"/>
              </w:rPr>
              <w:t>Submit th</w:t>
            </w:r>
            <w:r w:rsidR="0076371E">
              <w:rPr>
                <w:rFonts w:ascii="Arial" w:hAnsi="Arial" w:cs="Arial"/>
                <w:sz w:val="20"/>
                <w:szCs w:val="20"/>
              </w:rPr>
              <w:t>is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 F1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 </w:t>
            </w:r>
            <w:proofErr w:type="gramStart"/>
            <w:r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2D41F79F" w14:textId="77777777" w:rsidR="00D8520F" w:rsidRPr="00D31FFC" w:rsidRDefault="00D8520F" w:rsidP="00D8520F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56C559C4" w14:textId="77777777" w:rsidR="00D8520F" w:rsidRDefault="00D8520F" w:rsidP="00D8520F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C118739" w14:textId="77777777" w:rsidR="00D8520F" w:rsidRPr="00D31FFC" w:rsidRDefault="00D8520F" w:rsidP="00D8520F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355B527E" w14:textId="777D796F" w:rsidR="00D8520F" w:rsidRPr="00D31FFC" w:rsidRDefault="00D8520F" w:rsidP="00D8520F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8520F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0BFF2536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5DC358D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527"/>
        <w:gridCol w:w="374"/>
        <w:gridCol w:w="984"/>
        <w:gridCol w:w="60"/>
        <w:gridCol w:w="141"/>
        <w:gridCol w:w="567"/>
        <w:gridCol w:w="677"/>
        <w:gridCol w:w="7"/>
        <w:gridCol w:w="1798"/>
        <w:gridCol w:w="895"/>
        <w:gridCol w:w="2347"/>
      </w:tblGrid>
      <w:tr w:rsidR="00D8520F" w:rsidRPr="00865643" w14:paraId="4C5A5A12" w14:textId="77777777" w:rsidTr="00F71F55">
        <w:trPr>
          <w:trHeight w:val="653"/>
        </w:trPr>
        <w:tc>
          <w:tcPr>
            <w:tcW w:w="3588" w:type="dxa"/>
            <w:gridSpan w:val="4"/>
            <w:shd w:val="clear" w:color="auto" w:fill="FFFFFF" w:themeFill="background1"/>
            <w:vAlign w:val="center"/>
          </w:tcPr>
          <w:p w14:paraId="56434AED" w14:textId="085A1D4D" w:rsidR="00D8520F" w:rsidRPr="00865643" w:rsidRDefault="00D8520F" w:rsidP="00D8520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E9E5CC8" w14:textId="430A73A2" w:rsidR="00D8520F" w:rsidRPr="00865643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776A6096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413E304B" w14:textId="77777777" w:rsidR="00D8520F" w:rsidRPr="00865643" w:rsidRDefault="00D8520F" w:rsidP="00D8520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9205904"/>
              <w:text/>
            </w:sdtPr>
            <w:sdtContent>
              <w:p w14:paraId="09CF793A" w14:textId="62A7D724" w:rsidR="00D8520F" w:rsidRPr="00865643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559FCE65" w14:textId="77777777" w:rsidTr="00F71F55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47085560" w14:textId="77777777" w:rsidR="00D8520F" w:rsidRPr="00865643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0566981"/>
              <w:text/>
            </w:sdtPr>
            <w:sdtContent>
              <w:p w14:paraId="25C01985" w14:textId="274D4F6B" w:rsidR="00D8520F" w:rsidRPr="00865643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7E625F01" w14:textId="77777777" w:rsidTr="000941C8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6EBDD2AE" w14:textId="77777777" w:rsidR="00D8520F" w:rsidRPr="00865643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5817356"/>
              <w:text/>
            </w:sdtPr>
            <w:sdtContent>
              <w:p w14:paraId="03483CD3" w14:textId="66D10C7D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2"/>
            <w:shd w:val="clear" w:color="auto" w:fill="FFFFFF" w:themeFill="background1"/>
            <w:vAlign w:val="center"/>
          </w:tcPr>
          <w:p w14:paraId="05521571" w14:textId="77777777" w:rsidR="00D8520F" w:rsidRPr="00C47066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390D38AA" w14:textId="77777777" w:rsidR="00D8520F" w:rsidRPr="00C47066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88650188"/>
              <w:text/>
            </w:sdtPr>
            <w:sdtContent>
              <w:p w14:paraId="4B43AD76" w14:textId="42D80602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546E8D58" w14:textId="77777777" w:rsidTr="0000047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1EE3B315" w14:textId="77777777" w:rsidR="00D8520F" w:rsidRPr="00865643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90445228"/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33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46565058"/>
              <w:text/>
            </w:sdtPr>
            <w:sdtContent>
              <w:p w14:paraId="205A0113" w14:textId="0941B12A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2"/>
            <w:shd w:val="clear" w:color="auto" w:fill="FFFFFF" w:themeFill="background1"/>
            <w:vAlign w:val="center"/>
          </w:tcPr>
          <w:p w14:paraId="37E80494" w14:textId="77777777" w:rsidR="00D8520F" w:rsidRPr="00C47066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30179434"/>
              <w:text/>
            </w:sdtPr>
            <w:sdtContent>
              <w:p w14:paraId="5B0470F7" w14:textId="7FA39B83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D8520F" w:rsidRPr="00865643" w14:paraId="58611ED8" w14:textId="77777777" w:rsidTr="00F301EC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30314C1A" w14:textId="1794CCF3" w:rsidR="00D8520F" w:rsidRPr="00C47066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39797036"/>
              <w:text/>
            </w:sdtPr>
            <w:sdtContent>
              <w:p w14:paraId="6E4140D5" w14:textId="5C56612D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4C5E" w:rsidRPr="00865643" w14:paraId="72512338" w14:textId="77777777" w:rsidTr="00EA48EE">
        <w:trPr>
          <w:trHeight w:val="683"/>
        </w:trPr>
        <w:tc>
          <w:tcPr>
            <w:tcW w:w="5040" w:type="dxa"/>
            <w:gridSpan w:val="9"/>
            <w:shd w:val="clear" w:color="auto" w:fill="FFFFFF" w:themeFill="background1"/>
          </w:tcPr>
          <w:p w14:paraId="64851D22" w14:textId="77777777" w:rsidR="00E54C5E" w:rsidRPr="00AE5999" w:rsidRDefault="00E54C5E" w:rsidP="00E54C5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p w14:paraId="429D0E34" w14:textId="4F78743C" w:rsidR="00E54C5E" w:rsidRPr="00E54C5E" w:rsidRDefault="00E54C5E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3077776"/>
                <w:showingPlcHdr/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  <w:r w:rsidRPr="00E54C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6110032"/>
                <w:text/>
              </w:sdtPr>
              <w:sdtContent>
                <w:r w:rsidRPr="00E54C5E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  <w:p w14:paraId="29B85452" w14:textId="1E36AC92" w:rsidR="00E54C5E" w:rsidRPr="00AE5999" w:rsidRDefault="00E54C5E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1BD4C3F0" w14:textId="77777777" w:rsidR="00E54C5E" w:rsidRDefault="00E54C5E" w:rsidP="00E54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FDB88A8" w14:textId="73DEFCEE" w:rsidR="00E54C5E" w:rsidRPr="00E54C5E" w:rsidRDefault="00E54C5E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2225094"/>
                <w:showingPlcHdr/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  <w:r w:rsidRPr="00E54C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0639762"/>
                <w:text/>
              </w:sdtPr>
              <w:sdtContent>
                <w:r w:rsidRPr="00E54C5E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  <w:p w14:paraId="31CF21D1" w14:textId="44166355" w:rsidR="00E54C5E" w:rsidRPr="00EA73DF" w:rsidRDefault="00E54C5E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0F" w:rsidRPr="00865643" w14:paraId="4F18F86C" w14:textId="77777777" w:rsidTr="005D0303">
        <w:trPr>
          <w:trHeight w:val="255"/>
        </w:trPr>
        <w:tc>
          <w:tcPr>
            <w:tcW w:w="10080" w:type="dxa"/>
            <w:gridSpan w:val="12"/>
            <w:shd w:val="clear" w:color="auto" w:fill="EEECE1" w:themeFill="background2"/>
          </w:tcPr>
          <w:p w14:paraId="2DC10272" w14:textId="77777777" w:rsidR="00D8520F" w:rsidRPr="00AE5999" w:rsidRDefault="00D8520F" w:rsidP="00D852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Report Form</w:t>
            </w:r>
            <w:r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87A6DB" w14:textId="77777777" w:rsidR="00D8520F" w:rsidRPr="00AE5999" w:rsidRDefault="00D8520F" w:rsidP="00D85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01FD" w:rsidRPr="00865643" w14:paraId="58174B61" w14:textId="77777777" w:rsidTr="00A04484">
        <w:trPr>
          <w:trHeight w:val="485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E006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50" w:type="dxa"/>
            <w:gridSpan w:val="10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884988784"/>
              <w:text/>
            </w:sdtPr>
            <w:sdtContent>
              <w:p w14:paraId="0BFF3169" w14:textId="05C8E618" w:rsidR="00F601FD" w:rsidRPr="00A04484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A0448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59A5052C" w14:textId="77777777" w:rsidTr="00A04484">
        <w:trPr>
          <w:trHeight w:val="255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FA1F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7850" w:type="dxa"/>
            <w:gridSpan w:val="10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41149704"/>
              <w:text/>
            </w:sdtPr>
            <w:sdtContent>
              <w:p w14:paraId="10B3B7F6" w14:textId="1F543DA0" w:rsidR="00F601FD" w:rsidRPr="00A04484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A0448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49D68133" w14:textId="77777777" w:rsidTr="00A04484">
        <w:trPr>
          <w:trHeight w:val="79"/>
        </w:trPr>
        <w:tc>
          <w:tcPr>
            <w:tcW w:w="3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1076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291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73896292"/>
              <w:text/>
            </w:sdtPr>
            <w:sdtContent>
              <w:p w14:paraId="2AC45AA7" w14:textId="5D332451" w:rsidR="00F601FD" w:rsidRPr="00A04484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A0448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10EC0234" w14:textId="77777777" w:rsidTr="00A04484">
        <w:trPr>
          <w:trHeight w:val="79"/>
        </w:trPr>
        <w:tc>
          <w:tcPr>
            <w:tcW w:w="3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D6D0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291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470476283"/>
              <w:text/>
            </w:sdtPr>
            <w:sdtContent>
              <w:p w14:paraId="452754C6" w14:textId="220359C0" w:rsidR="00F601FD" w:rsidRPr="00A04484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A0448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0391E299" w14:textId="77777777" w:rsidTr="00F601FD">
        <w:trPr>
          <w:trHeight w:val="255"/>
        </w:trPr>
        <w:tc>
          <w:tcPr>
            <w:tcW w:w="4356" w:type="dxa"/>
            <w:gridSpan w:val="7"/>
            <w:shd w:val="clear" w:color="auto" w:fill="auto"/>
            <w:vAlign w:val="center"/>
          </w:tcPr>
          <w:p w14:paraId="2F062EB9" w14:textId="77777777" w:rsidR="00F601FD" w:rsidRPr="00A61C20" w:rsidRDefault="00F601FD" w:rsidP="00F601FD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24" w:type="dxa"/>
            <w:gridSpan w:val="5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349409714"/>
              <w:text/>
            </w:sdtPr>
            <w:sdtContent>
              <w:p w14:paraId="491D494D" w14:textId="789229F1" w:rsidR="00F601FD" w:rsidRPr="00A04484" w:rsidRDefault="00F601FD" w:rsidP="00F601FD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A0448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1AF93CE3" w14:textId="77777777" w:rsidTr="00FC226A">
        <w:trPr>
          <w:trHeight w:val="1015"/>
        </w:trPr>
        <w:tc>
          <w:tcPr>
            <w:tcW w:w="10080" w:type="dxa"/>
            <w:gridSpan w:val="12"/>
            <w:shd w:val="clear" w:color="auto" w:fill="auto"/>
            <w:vAlign w:val="center"/>
          </w:tcPr>
          <w:p w14:paraId="0A1890AF" w14:textId="77777777" w:rsidR="00F601FD" w:rsidRP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Deviations from the approved protocol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128921704"/>
              <w:text/>
            </w:sdtPr>
            <w:sdtContent>
              <w:p w14:paraId="779B46D4" w14:textId="6B733734" w:rsidR="00F601FD" w:rsidRPr="00F601FD" w:rsidRDefault="00F601FD" w:rsidP="00F601FD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036F2E05" w14:textId="77777777" w:rsidTr="00E73022">
        <w:trPr>
          <w:trHeight w:val="1015"/>
        </w:trPr>
        <w:tc>
          <w:tcPr>
            <w:tcW w:w="10080" w:type="dxa"/>
            <w:gridSpan w:val="12"/>
            <w:shd w:val="clear" w:color="auto" w:fill="auto"/>
            <w:vAlign w:val="center"/>
          </w:tcPr>
          <w:p w14:paraId="3D8F5D40" w14:textId="77777777" w:rsidR="00F601FD" w:rsidRP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Issues/problems encountered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95593091"/>
              <w:text/>
            </w:sdtPr>
            <w:sdtContent>
              <w:p w14:paraId="0DAB65DB" w14:textId="3FF93944" w:rsidR="00F601FD" w:rsidRPr="0054149B" w:rsidRDefault="00F601FD" w:rsidP="00F601FD">
                <w:pPr>
                  <w:pStyle w:val="ListParagraph"/>
                  <w:spacing w:line="360" w:lineRule="auto"/>
                  <w:ind w:left="450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435C69A9" w14:textId="77777777" w:rsidTr="00FC2C8F">
        <w:trPr>
          <w:trHeight w:val="1015"/>
        </w:trPr>
        <w:tc>
          <w:tcPr>
            <w:tcW w:w="10080" w:type="dxa"/>
            <w:gridSpan w:val="12"/>
            <w:shd w:val="clear" w:color="auto" w:fill="auto"/>
            <w:vAlign w:val="center"/>
          </w:tcPr>
          <w:p w14:paraId="7B1CBB42" w14:textId="77777777" w:rsidR="00F601FD" w:rsidRP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lastRenderedPageBreak/>
              <w:t xml:space="preserve">Results: 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55178235"/>
              <w:text/>
            </w:sdtPr>
            <w:sdtContent>
              <w:p w14:paraId="4C14570D" w14:textId="1848DB80" w:rsidR="00F601FD" w:rsidRPr="00F601FD" w:rsidRDefault="00F601FD" w:rsidP="00F601FD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64D22A75" w14:textId="77777777" w:rsidTr="00E00EE1">
        <w:trPr>
          <w:trHeight w:val="769"/>
        </w:trPr>
        <w:tc>
          <w:tcPr>
            <w:tcW w:w="10080" w:type="dxa"/>
            <w:gridSpan w:val="12"/>
            <w:shd w:val="clear" w:color="auto" w:fill="auto"/>
            <w:vAlign w:val="center"/>
          </w:tcPr>
          <w:p w14:paraId="431DC80C" w14:textId="77777777" w:rsid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Conclusions: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312867805"/>
              <w:text/>
            </w:sdtPr>
            <w:sdtContent>
              <w:p w14:paraId="2C58C6DF" w14:textId="68903FBC" w:rsidR="00F601FD" w:rsidRDefault="00F601FD" w:rsidP="00F601FD">
                <w:pPr>
                  <w:pStyle w:val="ListParagraph"/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779EC7B9" w14:textId="77777777" w:rsidTr="003F3083">
        <w:trPr>
          <w:trHeight w:val="769"/>
        </w:trPr>
        <w:tc>
          <w:tcPr>
            <w:tcW w:w="10080" w:type="dxa"/>
            <w:gridSpan w:val="12"/>
            <w:shd w:val="clear" w:color="auto" w:fill="auto"/>
            <w:vAlign w:val="center"/>
          </w:tcPr>
          <w:p w14:paraId="39613822" w14:textId="77777777" w:rsidR="00F601FD" w:rsidRP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Actions for dissemination of study results: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025822053"/>
              <w:text/>
            </w:sdtPr>
            <w:sdtContent>
              <w:p w14:paraId="7382AFCA" w14:textId="61B353C8" w:rsidR="00F601FD" w:rsidRPr="00F601FD" w:rsidRDefault="00F601FD" w:rsidP="00F601FD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721A515B" w14:textId="77777777" w:rsidTr="00D43527">
        <w:trPr>
          <w:trHeight w:val="255"/>
        </w:trPr>
        <w:tc>
          <w:tcPr>
            <w:tcW w:w="2604" w:type="dxa"/>
            <w:gridSpan w:val="3"/>
            <w:tcBorders>
              <w:bottom w:val="single" w:sz="12" w:space="0" w:color="auto"/>
            </w:tcBorders>
          </w:tcPr>
          <w:p w14:paraId="21800711" w14:textId="559279B6" w:rsidR="00F601FD" w:rsidRPr="00836991" w:rsidRDefault="00F601FD" w:rsidP="00F601FD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8"/>
            <w:tcBorders>
              <w:bottom w:val="single" w:sz="12" w:space="0" w:color="auto"/>
            </w:tcBorders>
          </w:tcPr>
          <w:p w14:paraId="6F542D28" w14:textId="77777777" w:rsidR="00F601FD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0B5542E8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7D19D0DC" w14:textId="60F47CFF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tcBorders>
              <w:bottom w:val="single" w:sz="12" w:space="0" w:color="auto"/>
            </w:tcBorders>
          </w:tcPr>
          <w:p w14:paraId="34BE23CB" w14:textId="77777777" w:rsidR="00F601FD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7D7002CD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D668C1F" w14:textId="4D286D6E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601FD" w:rsidRPr="00865643" w14:paraId="498A98D3" w14:textId="77777777" w:rsidTr="00D43527">
        <w:trPr>
          <w:trHeight w:val="255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1DA1F3" w14:textId="77777777" w:rsidR="00F601FD" w:rsidRPr="00836991" w:rsidRDefault="00F601FD" w:rsidP="00F601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5C6C8080" w14:textId="77777777" w:rsidR="00F601FD" w:rsidRPr="00F71F55" w:rsidRDefault="00F601FD" w:rsidP="00F60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1FD" w:rsidRPr="00865643" w14:paraId="67E9F79B" w14:textId="77777777" w:rsidTr="00D43527">
        <w:trPr>
          <w:trHeight w:val="716"/>
        </w:trPr>
        <w:tc>
          <w:tcPr>
            <w:tcW w:w="10080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94EAD1" w14:textId="77777777" w:rsidR="00F601FD" w:rsidRPr="004B0D52" w:rsidRDefault="00F601FD" w:rsidP="00F601FD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0D52">
              <w:rPr>
                <w:rFonts w:ascii="Arial" w:eastAsia="Calibri" w:hAnsi="Arial" w:cs="Arial"/>
                <w:b/>
                <w:sz w:val="22"/>
                <w:szCs w:val="22"/>
              </w:rPr>
              <w:t>Additional comments:</w:t>
            </w:r>
          </w:p>
          <w:p w14:paraId="0AADD422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bidi="th-TH"/>
              </w:rPr>
              <w:id w:val="2015955708"/>
              <w:showingPlcHdr/>
              <w:text/>
            </w:sdtPr>
            <w:sdtContent>
              <w:p w14:paraId="578761F7" w14:textId="77777777" w:rsidR="00F601FD" w:rsidRPr="00EE0DD2" w:rsidRDefault="00F601FD" w:rsidP="00F601FD">
                <w:pPr>
                  <w:spacing w:after="100"/>
                  <w:jc w:val="both"/>
                  <w:rPr>
                    <w:rFonts w:ascii="Arial" w:hAnsi="Arial" w:cs="Arial"/>
                    <w:sz w:val="22"/>
                    <w:szCs w:val="22"/>
                    <w:lang w:bidi="th-TH"/>
                  </w:rPr>
                </w:pPr>
                <w:r w:rsidRPr="00EE0DD2">
                  <w:rPr>
                    <w:rFonts w:ascii="Arial" w:hAnsi="Arial" w:cs="Arial"/>
                    <w:sz w:val="22"/>
                    <w:szCs w:val="22"/>
                    <w:lang w:bidi="th-TH"/>
                  </w:rPr>
                  <w:t xml:space="preserve">     </w:t>
                </w:r>
              </w:p>
            </w:sdtContent>
          </w:sdt>
          <w:p w14:paraId="3E5E905E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CD53A71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6C95FDBE" w14:textId="77777777" w:rsidR="00F601FD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146F0AB" w14:textId="77777777" w:rsidR="00F601FD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6C942497" w14:textId="77777777" w:rsidR="00F601FD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A49A387" w14:textId="77777777" w:rsidR="00F601FD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B2FE827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F601FD" w:rsidRPr="00865643" w14:paraId="3787C312" w14:textId="77777777" w:rsidTr="0005390E">
        <w:trPr>
          <w:trHeight w:val="255"/>
        </w:trPr>
        <w:tc>
          <w:tcPr>
            <w:tcW w:w="2604" w:type="dxa"/>
            <w:gridSpan w:val="3"/>
            <w:vMerge w:val="restart"/>
            <w:shd w:val="clear" w:color="auto" w:fill="auto"/>
            <w:vAlign w:val="center"/>
          </w:tcPr>
          <w:p w14:paraId="3AC77482" w14:textId="42859C9A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0CD5FD1" w14:textId="787A12F5" w:rsidR="00F601FD" w:rsidRPr="00836991" w:rsidRDefault="00A04484" w:rsidP="00F601FD">
                <w:pPr>
                  <w:spacing w:after="60"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7"/>
          </w:tcPr>
          <w:p w14:paraId="31E19E6E" w14:textId="143BDBAC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</w:p>
        </w:tc>
      </w:tr>
      <w:tr w:rsidR="00F601FD" w:rsidRPr="00865643" w14:paraId="51F817EF" w14:textId="77777777" w:rsidTr="00627548">
        <w:trPr>
          <w:trHeight w:val="255"/>
        </w:trPr>
        <w:tc>
          <w:tcPr>
            <w:tcW w:w="2604" w:type="dxa"/>
            <w:gridSpan w:val="3"/>
            <w:vMerge/>
          </w:tcPr>
          <w:p w14:paraId="58B98CBA" w14:textId="77777777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41115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158AAE9" w14:textId="2DF76064" w:rsidR="00F601FD" w:rsidRDefault="00F601FD" w:rsidP="00F601FD">
                <w:pPr>
                  <w:spacing w:after="60" w:line="276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7"/>
          </w:tcPr>
          <w:p w14:paraId="21A1A9B4" w14:textId="10A983E2" w:rsidR="00F601FD" w:rsidRPr="00F71F55" w:rsidRDefault="00F601FD" w:rsidP="00F601FD">
            <w:pPr>
              <w:spacing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B0D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REQUEST INFORMATION: </w:t>
            </w:r>
            <w:r w:rsidRPr="004B0D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(specify)</w:t>
            </w:r>
          </w:p>
        </w:tc>
      </w:tr>
      <w:tr w:rsidR="00F601FD" w:rsidRPr="00865643" w14:paraId="5DC5BD42" w14:textId="77777777" w:rsidTr="00627548">
        <w:trPr>
          <w:trHeight w:val="255"/>
        </w:trPr>
        <w:tc>
          <w:tcPr>
            <w:tcW w:w="2604" w:type="dxa"/>
            <w:gridSpan w:val="3"/>
            <w:vMerge/>
          </w:tcPr>
          <w:p w14:paraId="6EAF5BD3" w14:textId="77777777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0876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862B2F3" w14:textId="26D18601" w:rsidR="00F601FD" w:rsidRDefault="00F601FD" w:rsidP="00F601FD">
                <w:pPr>
                  <w:spacing w:after="60" w:line="276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7"/>
          </w:tcPr>
          <w:p w14:paraId="5D77F382" w14:textId="3FFA1A81" w:rsidR="00F601FD" w:rsidRPr="00F71F55" w:rsidRDefault="00F601FD" w:rsidP="00F601FD">
            <w:pPr>
              <w:spacing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B0D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RECOMMEND FURTHER ACTION: </w:t>
            </w:r>
            <w:r w:rsidRPr="004B0D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(specify)</w:t>
            </w:r>
          </w:p>
        </w:tc>
      </w:tr>
      <w:tr w:rsidR="00F601FD" w:rsidRPr="00865643" w14:paraId="0DEB0871" w14:textId="77777777" w:rsidTr="00F71F55">
        <w:trPr>
          <w:trHeight w:val="255"/>
        </w:trPr>
        <w:tc>
          <w:tcPr>
            <w:tcW w:w="2604" w:type="dxa"/>
            <w:gridSpan w:val="3"/>
          </w:tcPr>
          <w:p w14:paraId="15CCF48A" w14:textId="0DE0A659" w:rsidR="00F601FD" w:rsidRPr="00836991" w:rsidRDefault="00F601FD" w:rsidP="00F601FD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8"/>
          </w:tcPr>
          <w:p w14:paraId="7E5A4F43" w14:textId="77777777" w:rsidR="00F601FD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99FC09D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AD29DE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472583DA" w14:textId="7E2BF386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2FA37862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D4E19CD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037F627" w14:textId="28408AEA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0CAF9B77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47EBD17D" w14:textId="77777777" w:rsidR="009C2262" w:rsidRDefault="009C2262" w:rsidP="007D5502"/>
    <w:p w14:paraId="3DF9E256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AF52" w14:textId="77777777" w:rsidR="004455C8" w:rsidRDefault="004455C8" w:rsidP="00F63147">
      <w:r>
        <w:separator/>
      </w:r>
    </w:p>
  </w:endnote>
  <w:endnote w:type="continuationSeparator" w:id="0">
    <w:p w14:paraId="2D170DFB" w14:textId="77777777" w:rsidR="004455C8" w:rsidRDefault="004455C8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0B5F41" w:rsidRPr="000B5F41" w14:paraId="72119792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0B5F41" w:rsidRPr="000B5F41" w14:paraId="58106CEA" w14:textId="77777777" w:rsidTr="0068664B">
            <w:trPr>
              <w:trHeight w:val="102"/>
            </w:trPr>
            <w:tc>
              <w:tcPr>
                <w:tcW w:w="2735" w:type="dxa"/>
              </w:tcPr>
              <w:p w14:paraId="7D9C15A0" w14:textId="0B53FA08" w:rsidR="000B5F41" w:rsidRPr="000B5F41" w:rsidRDefault="000B5F41" w:rsidP="000B5F4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FINAL REPORT</w:t>
                </w: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67F69AE0" w14:textId="77777777" w:rsidR="000B5F41" w:rsidRPr="000B5F41" w:rsidRDefault="000B5F41" w:rsidP="000B5F4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B5F41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7AA07809" w14:textId="2CADF152" w:rsidR="000B5F41" w:rsidRPr="000B5F41" w:rsidRDefault="000B5F41" w:rsidP="000B5F4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  010225-MD-ST-IR-F1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8 </w:t>
                </w: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rev6</w:t>
                </w:r>
              </w:p>
              <w:p w14:paraId="7929EA5A" w14:textId="77777777" w:rsidR="000B5F41" w:rsidRPr="000B5F41" w:rsidRDefault="000B5F41" w:rsidP="000B5F4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092F2E58" w14:textId="77777777" w:rsidR="000B5F41" w:rsidRPr="000B5F41" w:rsidRDefault="000B5F41" w:rsidP="000B5F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B5F41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B5F41">
            <w:rPr>
              <w:b/>
              <w:color w:val="000000"/>
              <w:lang w:eastAsia="ar-SA"/>
            </w:rPr>
            <w:t xml:space="preserve"> </w:t>
          </w:r>
        </w:p>
      </w:tc>
    </w:tr>
    <w:tr w:rsidR="000B5F41" w:rsidRPr="000B5F41" w14:paraId="551CDA30" w14:textId="77777777" w:rsidTr="0068664B">
      <w:tc>
        <w:tcPr>
          <w:tcW w:w="11094" w:type="dxa"/>
        </w:tcPr>
        <w:p w14:paraId="27F09F52" w14:textId="77777777" w:rsidR="000B5F41" w:rsidRPr="000B5F41" w:rsidRDefault="000B5F41" w:rsidP="000B5F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B5F41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65408" behindDoc="0" locked="0" layoutInCell="1" hidden="0" allowOverlap="1" wp14:anchorId="3540D46F" wp14:editId="13228317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B5F41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6432" behindDoc="0" locked="0" layoutInCell="1" allowOverlap="1" wp14:anchorId="2E0BB7E3" wp14:editId="129A5197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B5F41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B5F41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4EEB55A1" w14:textId="77777777" w:rsidR="000B5F41" w:rsidRPr="000B5F41" w:rsidRDefault="000B5F41" w:rsidP="000B5F41">
    <w:pPr>
      <w:tabs>
        <w:tab w:val="center" w:pos="4680"/>
        <w:tab w:val="right" w:pos="9360"/>
      </w:tabs>
    </w:pPr>
  </w:p>
  <w:p w14:paraId="1B15FF15" w14:textId="77777777" w:rsidR="00BD3EAD" w:rsidRPr="00BD3EAD" w:rsidRDefault="00BD3EAD">
    <w:pPr>
      <w:rPr>
        <w:rFonts w:ascii="Arial" w:hAnsi="Arial" w:cs="Arial"/>
      </w:rPr>
    </w:pPr>
  </w:p>
  <w:p w14:paraId="4C6660B0" w14:textId="18337F2E" w:rsidR="00EE0872" w:rsidRPr="002E14A1" w:rsidRDefault="00EE0872" w:rsidP="000B5F41">
    <w:pPr>
      <w:pStyle w:val="Footer"/>
      <w:tabs>
        <w:tab w:val="clear" w:pos="4680"/>
        <w:tab w:val="clear" w:pos="9360"/>
        <w:tab w:val="left" w:pos="4005"/>
      </w:tabs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6779" w14:textId="77777777" w:rsidR="004455C8" w:rsidRDefault="004455C8" w:rsidP="00F63147">
      <w:r>
        <w:separator/>
      </w:r>
    </w:p>
  </w:footnote>
  <w:footnote w:type="continuationSeparator" w:id="0">
    <w:p w14:paraId="63D5E3B3" w14:textId="77777777" w:rsidR="004455C8" w:rsidRDefault="004455C8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97677">
    <w:abstractNumId w:val="2"/>
  </w:num>
  <w:num w:numId="2" w16cid:durableId="730271104">
    <w:abstractNumId w:val="3"/>
  </w:num>
  <w:num w:numId="3" w16cid:durableId="1619139561">
    <w:abstractNumId w:val="0"/>
  </w:num>
  <w:num w:numId="4" w16cid:durableId="601376040">
    <w:abstractNumId w:val="4"/>
  </w:num>
  <w:num w:numId="5" w16cid:durableId="180437776">
    <w:abstractNumId w:val="5"/>
  </w:num>
  <w:num w:numId="6" w16cid:durableId="650059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072758">
    <w:abstractNumId w:val="1"/>
  </w:num>
  <w:num w:numId="8" w16cid:durableId="705251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71AA1"/>
    <w:rsid w:val="00082041"/>
    <w:rsid w:val="00091D26"/>
    <w:rsid w:val="000B5F41"/>
    <w:rsid w:val="000D22A3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222FC"/>
    <w:rsid w:val="0012335A"/>
    <w:rsid w:val="001300E3"/>
    <w:rsid w:val="001329A8"/>
    <w:rsid w:val="00134891"/>
    <w:rsid w:val="00144EC9"/>
    <w:rsid w:val="0015079E"/>
    <w:rsid w:val="00150C14"/>
    <w:rsid w:val="001521BA"/>
    <w:rsid w:val="001546D0"/>
    <w:rsid w:val="00175D82"/>
    <w:rsid w:val="0019038E"/>
    <w:rsid w:val="00192478"/>
    <w:rsid w:val="001A454F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43CE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3792"/>
    <w:rsid w:val="002A5A04"/>
    <w:rsid w:val="002A78FE"/>
    <w:rsid w:val="002B1292"/>
    <w:rsid w:val="002B1501"/>
    <w:rsid w:val="002B44D2"/>
    <w:rsid w:val="002B4653"/>
    <w:rsid w:val="002B61E1"/>
    <w:rsid w:val="002B712D"/>
    <w:rsid w:val="002D2CA2"/>
    <w:rsid w:val="002D4866"/>
    <w:rsid w:val="002D4D83"/>
    <w:rsid w:val="002E14A1"/>
    <w:rsid w:val="002F7B27"/>
    <w:rsid w:val="003071B6"/>
    <w:rsid w:val="00307BD8"/>
    <w:rsid w:val="003210FA"/>
    <w:rsid w:val="003311C6"/>
    <w:rsid w:val="00335477"/>
    <w:rsid w:val="00335AE9"/>
    <w:rsid w:val="00336A65"/>
    <w:rsid w:val="003650A7"/>
    <w:rsid w:val="00366F54"/>
    <w:rsid w:val="003719F8"/>
    <w:rsid w:val="00374FEB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448BA"/>
    <w:rsid w:val="004455C8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A4A74"/>
    <w:rsid w:val="004B0D52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2D49"/>
    <w:rsid w:val="00503FE0"/>
    <w:rsid w:val="00513DAE"/>
    <w:rsid w:val="00522C82"/>
    <w:rsid w:val="005256C4"/>
    <w:rsid w:val="005362E9"/>
    <w:rsid w:val="00537797"/>
    <w:rsid w:val="0054149B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7089"/>
    <w:rsid w:val="0060188D"/>
    <w:rsid w:val="00614624"/>
    <w:rsid w:val="0061682E"/>
    <w:rsid w:val="006216EF"/>
    <w:rsid w:val="006233E3"/>
    <w:rsid w:val="0063446F"/>
    <w:rsid w:val="006372DB"/>
    <w:rsid w:val="00645526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6CF4"/>
    <w:rsid w:val="006C75C4"/>
    <w:rsid w:val="006D11DA"/>
    <w:rsid w:val="006D3A62"/>
    <w:rsid w:val="006D591B"/>
    <w:rsid w:val="006D6BBC"/>
    <w:rsid w:val="006E0A22"/>
    <w:rsid w:val="006E4B97"/>
    <w:rsid w:val="006F0EED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422DD"/>
    <w:rsid w:val="00756E90"/>
    <w:rsid w:val="0075751A"/>
    <w:rsid w:val="007634F5"/>
    <w:rsid w:val="0076371E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3115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0F64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7750A"/>
    <w:rsid w:val="00886C70"/>
    <w:rsid w:val="00887BEF"/>
    <w:rsid w:val="00890927"/>
    <w:rsid w:val="00891472"/>
    <w:rsid w:val="0089603B"/>
    <w:rsid w:val="008961E8"/>
    <w:rsid w:val="008A7F5D"/>
    <w:rsid w:val="008D318A"/>
    <w:rsid w:val="008D392E"/>
    <w:rsid w:val="008D3FD7"/>
    <w:rsid w:val="008D56BC"/>
    <w:rsid w:val="008E47E4"/>
    <w:rsid w:val="008F7A7D"/>
    <w:rsid w:val="00902401"/>
    <w:rsid w:val="00905E90"/>
    <w:rsid w:val="00915E13"/>
    <w:rsid w:val="009240CA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53A5"/>
    <w:rsid w:val="009B61EC"/>
    <w:rsid w:val="009C2262"/>
    <w:rsid w:val="009C77D4"/>
    <w:rsid w:val="009D09EC"/>
    <w:rsid w:val="009D6B4D"/>
    <w:rsid w:val="009E29C1"/>
    <w:rsid w:val="009F046E"/>
    <w:rsid w:val="009F770E"/>
    <w:rsid w:val="00A04484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4DEC"/>
    <w:rsid w:val="00B05407"/>
    <w:rsid w:val="00B1012D"/>
    <w:rsid w:val="00B10191"/>
    <w:rsid w:val="00B21668"/>
    <w:rsid w:val="00B248BD"/>
    <w:rsid w:val="00B32804"/>
    <w:rsid w:val="00B4157C"/>
    <w:rsid w:val="00B463E2"/>
    <w:rsid w:val="00B50C09"/>
    <w:rsid w:val="00B5545B"/>
    <w:rsid w:val="00B5551D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3D9C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710D"/>
    <w:rsid w:val="00C47066"/>
    <w:rsid w:val="00C47F1E"/>
    <w:rsid w:val="00C556A1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4215C"/>
    <w:rsid w:val="00D43527"/>
    <w:rsid w:val="00D46A73"/>
    <w:rsid w:val="00D516E2"/>
    <w:rsid w:val="00D55AD4"/>
    <w:rsid w:val="00D65C16"/>
    <w:rsid w:val="00D75601"/>
    <w:rsid w:val="00D7561E"/>
    <w:rsid w:val="00D8125C"/>
    <w:rsid w:val="00D8520F"/>
    <w:rsid w:val="00D9267B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133C"/>
    <w:rsid w:val="00DF3919"/>
    <w:rsid w:val="00DF5AFB"/>
    <w:rsid w:val="00E10A85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54C5E"/>
    <w:rsid w:val="00E61DCF"/>
    <w:rsid w:val="00E62927"/>
    <w:rsid w:val="00E71926"/>
    <w:rsid w:val="00E72406"/>
    <w:rsid w:val="00E83207"/>
    <w:rsid w:val="00E83C10"/>
    <w:rsid w:val="00E84CEC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0DD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FC"/>
    <w:rsid w:val="00F601FD"/>
    <w:rsid w:val="00F613B8"/>
    <w:rsid w:val="00F62516"/>
    <w:rsid w:val="00F63147"/>
    <w:rsid w:val="00F71F55"/>
    <w:rsid w:val="00F72211"/>
    <w:rsid w:val="00F87326"/>
    <w:rsid w:val="00F92AE0"/>
    <w:rsid w:val="00F937E7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1EB3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7BBA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45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150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22</cp:revision>
  <cp:lastPrinted>2025-02-14T09:56:00Z</cp:lastPrinted>
  <dcterms:created xsi:type="dcterms:W3CDTF">2025-02-11T01:41:00Z</dcterms:created>
  <dcterms:modified xsi:type="dcterms:W3CDTF">2025-04-11T00:31:00Z</dcterms:modified>
</cp:coreProperties>
</file>