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C2" w:rsidRDefault="0017777E" w:rsidP="00730101">
      <w:pPr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1939925" cy="109029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60" w:type="dxa"/>
        <w:tblInd w:w="648" w:type="dxa"/>
        <w:tblLayout w:type="fixed"/>
        <w:tblLook w:val="0000"/>
      </w:tblPr>
      <w:tblGrid>
        <w:gridCol w:w="5119"/>
        <w:gridCol w:w="1087"/>
        <w:gridCol w:w="4054"/>
      </w:tblGrid>
      <w:tr w:rsidR="006573C2" w:rsidTr="00375088"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3C2" w:rsidRDefault="006573C2" w:rsidP="00730101">
            <w:pPr>
              <w:spacing w:before="0" w:after="0"/>
              <w:rPr>
                <w:rStyle w:val="Kbd"/>
                <w:rFonts w:cs="Arial"/>
                <w:sz w:val="17"/>
                <w:szCs w:val="17"/>
              </w:rPr>
            </w:pPr>
            <w:r>
              <w:rPr>
                <w:rStyle w:val="Kbd"/>
                <w:rFonts w:cs="Arial"/>
                <w:sz w:val="27"/>
                <w:szCs w:val="27"/>
              </w:rPr>
              <w:t>APPLICATION FOR EMPLOYMENT</w:t>
            </w:r>
            <w:r>
              <w:rPr>
                <w:rStyle w:val="Kbd"/>
                <w:rFonts w:cs="Arial"/>
                <w:sz w:val="17"/>
                <w:szCs w:val="17"/>
              </w:rPr>
              <w:br/>
            </w:r>
            <w:r w:rsidR="00D25FD7">
              <w:rPr>
                <w:rStyle w:val="Kbd"/>
                <w:rFonts w:cs="Arial"/>
                <w:b w:val="0"/>
                <w:bCs w:val="0"/>
                <w:sz w:val="21"/>
                <w:szCs w:val="21"/>
              </w:rPr>
              <w:t xml:space="preserve">Please print </w:t>
            </w:r>
            <w:r>
              <w:rPr>
                <w:rStyle w:val="Kbd"/>
                <w:rFonts w:cs="Arial"/>
                <w:b w:val="0"/>
                <w:bCs w:val="0"/>
                <w:sz w:val="21"/>
                <w:szCs w:val="21"/>
              </w:rPr>
              <w:t>or type all information except signature.</w:t>
            </w:r>
            <w:r>
              <w:rPr>
                <w:rStyle w:val="Kbd"/>
                <w:rFonts w:cs="Arial"/>
                <w:b w:val="0"/>
                <w:bCs w:val="0"/>
                <w:sz w:val="21"/>
                <w:szCs w:val="21"/>
              </w:rPr>
              <w:br/>
            </w:r>
          </w:p>
        </w:tc>
      </w:tr>
      <w:tr w:rsidR="006573C2" w:rsidTr="00E712FE">
        <w:trPr>
          <w:trHeight w:val="395"/>
        </w:trPr>
        <w:tc>
          <w:tcPr>
            <w:tcW w:w="6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573C2" w:rsidRPr="00375088" w:rsidRDefault="006573C2" w:rsidP="00730101">
            <w:pPr>
              <w:pStyle w:val="Heading7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9D5D9D">
              <w:rPr>
                <w:rStyle w:val="Kbd"/>
                <w:rFonts w:ascii="Arial" w:hAnsi="Arial" w:cs="Arial"/>
                <w:sz w:val="17"/>
                <w:szCs w:val="17"/>
              </w:rPr>
              <w:br/>
            </w:r>
            <w:r w:rsidR="007B6AAB" w:rsidRPr="00375088">
              <w:rPr>
                <w:rStyle w:val="Kbd"/>
                <w:rFonts w:ascii="Arial" w:hAnsi="Arial" w:cs="Arial"/>
                <w:sz w:val="20"/>
                <w:szCs w:val="20"/>
              </w:rPr>
              <w:t>GENERAL INFORMATION</w:t>
            </w:r>
          </w:p>
        </w:tc>
        <w:tc>
          <w:tcPr>
            <w:tcW w:w="40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tabs>
                <w:tab w:val="left" w:leader="underscore" w:pos="3888"/>
              </w:tabs>
              <w:spacing w:after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br/>
              <w:t xml:space="preserve">Date </w:t>
            </w:r>
            <w:bookmarkStart w:id="0" w:name="Text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D54FC4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 </w:t>
            </w:r>
            <w:r w:rsidR="00D54FC4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 </w:t>
            </w:r>
            <w:r w:rsidR="00D54FC4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 </w:t>
            </w:r>
            <w:r w:rsidR="00D54FC4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 </w:t>
            </w:r>
            <w:r w:rsidR="00D54FC4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" w:name="Text9"/>
            <w:bookmarkEnd w:id="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" w:name="Text10"/>
            <w:bookmarkEnd w:id="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" w:name="Text11"/>
            <w:bookmarkEnd w:id="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" w:name="Text12"/>
            <w:bookmarkEnd w:id="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4"/>
          </w:p>
        </w:tc>
      </w:tr>
      <w:tr w:rsidR="006573C2" w:rsidTr="00E712FE">
        <w:trPr>
          <w:cantSplit/>
          <w:trHeight w:val="2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573C2" w:rsidRPr="007B6AAB" w:rsidRDefault="006573C2" w:rsidP="00730101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Position(s) Applied For</w:t>
            </w:r>
            <w:bookmarkStart w:id="5" w:name="Text2"/>
            <w:r w:rsidR="007B6AAB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6" w:name="Text3"/>
            <w:bookmarkEnd w:id="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7" w:name="Text4"/>
            <w:bookmarkEnd w:id="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8" w:name="Text5"/>
            <w:bookmarkEnd w:id="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9" w:name="Text6"/>
            <w:bookmarkEnd w:id="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" w:name="Text7"/>
            <w:bookmarkEnd w:id="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0"/>
            <w:r w:rsidR="00BE0E8D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_______________________________________</w:t>
            </w:r>
          </w:p>
        </w:tc>
      </w:tr>
      <w:tr w:rsidR="006573C2" w:rsidTr="00E712FE">
        <w:tc>
          <w:tcPr>
            <w:tcW w:w="102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3C2" w:rsidRDefault="006573C2" w:rsidP="00375088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Name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bookmarkStart w:id="11" w:name="Text1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" w:name="Text15"/>
            <w:bookmarkEnd w:id="1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" w:name="Text16"/>
            <w:bookmarkEnd w:id="1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" w:name="Text17"/>
            <w:bookmarkEnd w:id="1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5" w:name="Text18"/>
            <w:bookmarkEnd w:id="1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6" w:name="Text19"/>
            <w:bookmarkEnd w:id="1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7" w:name="Text20"/>
            <w:bookmarkEnd w:id="1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8" w:name="Text21"/>
            <w:bookmarkEnd w:id="1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9" w:name="Text22"/>
            <w:bookmarkEnd w:id="1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0" w:name="Text23"/>
            <w:bookmarkEnd w:id="1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1" w:name="Text24"/>
            <w:bookmarkEnd w:id="2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2" w:name="Text25"/>
            <w:bookmarkEnd w:id="2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3" w:name="Text26"/>
            <w:bookmarkEnd w:id="2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4" w:name="Text27"/>
            <w:bookmarkEnd w:id="2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5" w:name="Text28"/>
            <w:bookmarkEnd w:id="2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6" w:name="Text29"/>
            <w:bookmarkEnd w:id="2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7" w:name="Text30"/>
            <w:bookmarkEnd w:id="2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8" w:name="Text31"/>
            <w:bookmarkEnd w:id="2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28"/>
          </w:p>
        </w:tc>
      </w:tr>
      <w:tr w:rsidR="006573C2" w:rsidTr="00E712FE">
        <w:tc>
          <w:tcPr>
            <w:tcW w:w="102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</w:pP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 xml:space="preserve">Last 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 xml:space="preserve">First 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 xml:space="preserve">Middle 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</w:p>
        </w:tc>
      </w:tr>
      <w:tr w:rsidR="006573C2" w:rsidTr="00E712FE">
        <w:tc>
          <w:tcPr>
            <w:tcW w:w="1026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Address </w:t>
            </w:r>
            <w:bookmarkStart w:id="29" w:name="Text3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0" w:name="Text36"/>
            <w:bookmarkEnd w:id="2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1" w:name="Text37"/>
            <w:bookmarkEnd w:id="3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2" w:name="Text38"/>
            <w:bookmarkEnd w:id="3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3" w:name="Text39"/>
            <w:bookmarkEnd w:id="3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4" w:name="Text40"/>
            <w:bookmarkEnd w:id="3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5" w:name="Text41"/>
            <w:bookmarkEnd w:id="3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6" w:name="Text42"/>
            <w:bookmarkEnd w:id="3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7" w:name="Text43"/>
            <w:bookmarkEnd w:id="3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8" w:name="Text44"/>
            <w:bookmarkEnd w:id="3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39" w:name="Text45"/>
            <w:bookmarkEnd w:id="3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0" w:name="Text46"/>
            <w:bookmarkEnd w:id="3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1" w:name="Text47"/>
            <w:bookmarkEnd w:id="4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2" w:name="Text48"/>
            <w:bookmarkEnd w:id="4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3" w:name="Text49"/>
            <w:bookmarkEnd w:id="4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4" w:name="Text50"/>
            <w:bookmarkEnd w:id="4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5" w:name="Text51"/>
            <w:bookmarkEnd w:id="4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6" w:name="Text53"/>
            <w:bookmarkEnd w:id="4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46"/>
          </w:p>
        </w:tc>
      </w:tr>
      <w:tr w:rsidR="006573C2" w:rsidTr="00E712FE">
        <w:tc>
          <w:tcPr>
            <w:tcW w:w="102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3C2" w:rsidRDefault="006573C2" w:rsidP="00730101">
            <w:pPr>
              <w:jc w:val="left"/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</w:pP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>Number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>Street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>City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>State</w:t>
            </w:r>
            <w:r>
              <w:rPr>
                <w:rStyle w:val="Kbd"/>
                <w:rFonts w:cs="Arial"/>
                <w:b w:val="0"/>
                <w:bCs w:val="0"/>
                <w:sz w:val="11"/>
                <w:szCs w:val="11"/>
              </w:rPr>
              <w:tab/>
              <w:t>Zip</w:t>
            </w:r>
          </w:p>
        </w:tc>
      </w:tr>
      <w:tr w:rsidR="006573C2" w:rsidTr="00E712FE">
        <w:trPr>
          <w:cantSplit/>
          <w:trHeight w:val="645"/>
        </w:trPr>
        <w:tc>
          <w:tcPr>
            <w:tcW w:w="5119" w:type="dxa"/>
            <w:tcBorders>
              <w:top w:val="nil"/>
              <w:left w:val="single" w:sz="12" w:space="0" w:color="auto"/>
            </w:tcBorders>
          </w:tcPr>
          <w:p w:rsidR="006573C2" w:rsidRDefault="006573C2" w:rsidP="00730101">
            <w:pPr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Home Telephone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(</w:t>
            </w:r>
            <w:bookmarkStart w:id="47" w:name="Text6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4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t>)</w:t>
            </w:r>
            <w:bookmarkStart w:id="48" w:name="Text5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49" w:name="Text57"/>
            <w:bookmarkEnd w:id="4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50" w:name="Text58"/>
            <w:bookmarkEnd w:id="4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51" w:name="Text59"/>
            <w:bookmarkEnd w:id="5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52" w:name="Text60"/>
            <w:bookmarkEnd w:id="5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52"/>
          </w:p>
          <w:p w:rsidR="007B6AAB" w:rsidRPr="007B6AAB" w:rsidRDefault="007B6AAB" w:rsidP="00730101">
            <w:pPr>
              <w:jc w:val="left"/>
              <w:rPr>
                <w:rStyle w:val="Kbd"/>
                <w:rFonts w:cs="Arial"/>
                <w:b w:val="0"/>
                <w:bCs w:val="0"/>
                <w:sz w:val="6"/>
                <w:szCs w:val="17"/>
              </w:rPr>
            </w:pPr>
          </w:p>
          <w:p w:rsidR="006573C2" w:rsidRDefault="000117B8" w:rsidP="000117B8">
            <w:pPr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Social Security Number: _____________________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</w:p>
        </w:tc>
        <w:tc>
          <w:tcPr>
            <w:tcW w:w="514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573C2" w:rsidRDefault="000117B8" w:rsidP="00730101">
            <w:pPr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pPr>
            <w:r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Cell Phone</w:t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53" w:name="Text72"/>
            <w:r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(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54" w:name="Text73"/>
            <w:bookmarkEnd w:id="53"/>
            <w:r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t>)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55" w:name="Text74"/>
            <w:bookmarkEnd w:id="54"/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56" w:name="Text75"/>
            <w:bookmarkEnd w:id="55"/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57" w:name="Text76"/>
            <w:bookmarkEnd w:id="56"/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58" w:name="Text77"/>
            <w:bookmarkEnd w:id="57"/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0117B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End w:id="58"/>
          </w:p>
          <w:p w:rsidR="000117B8" w:rsidRPr="000117B8" w:rsidRDefault="000117B8" w:rsidP="00730101">
            <w:pPr>
              <w:jc w:val="left"/>
              <w:rPr>
                <w:rStyle w:val="Kbd"/>
                <w:rFonts w:cs="Arial"/>
                <w:b w:val="0"/>
                <w:bCs w:val="0"/>
                <w:sz w:val="6"/>
                <w:szCs w:val="20"/>
                <w:u w:val="single"/>
              </w:rPr>
            </w:pPr>
          </w:p>
          <w:p w:rsidR="000117B8" w:rsidRPr="000117B8" w:rsidRDefault="000117B8" w:rsidP="00730101">
            <w:pPr>
              <w:jc w:val="left"/>
              <w:rPr>
                <w:b w:val="0"/>
                <w:sz w:val="17"/>
                <w:szCs w:val="17"/>
              </w:rPr>
            </w:pPr>
            <w:r w:rsidRPr="000117B8"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</w:rPr>
              <w:t>alary desired: $_______________________</w:t>
            </w:r>
          </w:p>
        </w:tc>
      </w:tr>
      <w:tr w:rsidR="006573C2" w:rsidTr="00E712FE">
        <w:trPr>
          <w:trHeight w:val="2739"/>
        </w:trPr>
        <w:tc>
          <w:tcPr>
            <w:tcW w:w="10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7B8" w:rsidRPr="000117B8" w:rsidRDefault="006573C2" w:rsidP="00730101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rFonts w:cs="Arial"/>
                <w:b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If under 18, can you provide a work permit?  </w:t>
            </w:r>
            <w:bookmarkStart w:id="59" w:name="Check10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59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60" w:name="Check11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60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</w:t>
            </w:r>
            <w:r w:rsidRPr="00375088">
              <w:rPr>
                <w:rStyle w:val="Kbd"/>
                <w:rFonts w:cs="Arial"/>
                <w:sz w:val="20"/>
                <w:szCs w:val="20"/>
              </w:rPr>
              <w:t xml:space="preserve">      </w:t>
            </w:r>
          </w:p>
          <w:p w:rsidR="006573C2" w:rsidRPr="00375088" w:rsidRDefault="006573C2" w:rsidP="00730101">
            <w:pPr>
              <w:pStyle w:val="BodyText"/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pPr>
            <w:r w:rsidRPr="009D5D9D">
              <w:rPr>
                <w:rStyle w:val="Kbd"/>
                <w:rFonts w:cs="Arial"/>
                <w:sz w:val="17"/>
                <w:szCs w:val="17"/>
              </w:rPr>
              <w:br/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t xml:space="preserve">Have you ever been employed here </w:t>
            </w:r>
            <w:r w:rsidRPr="0004741E">
              <w:rPr>
                <w:rStyle w:val="Kbd"/>
                <w:rFonts w:cs="Arial"/>
                <w:b w:val="0"/>
                <w:sz w:val="20"/>
                <w:szCs w:val="20"/>
              </w:rPr>
              <w:t>before</w:t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t xml:space="preserve">?   </w:t>
            </w:r>
            <w:bookmarkStart w:id="61" w:name="Check14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</w:rPr>
              <w:fldChar w:fldCharType="end"/>
            </w:r>
            <w:bookmarkEnd w:id="61"/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t xml:space="preserve"> Yes      </w:t>
            </w:r>
            <w:bookmarkStart w:id="62" w:name="Check15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</w:rPr>
              <w:fldChar w:fldCharType="end"/>
            </w:r>
            <w:bookmarkEnd w:id="62"/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t xml:space="preserve">No           If yes, give </w:t>
            </w:r>
            <w:r w:rsidR="00375088">
              <w:rPr>
                <w:rStyle w:val="Kbd"/>
                <w:rFonts w:cs="Arial"/>
                <w:b w:val="0"/>
                <w:sz w:val="20"/>
                <w:szCs w:val="20"/>
              </w:rPr>
              <w:t>D</w:t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</w:rPr>
              <w:t>ate</w:t>
            </w:r>
            <w:bookmarkStart w:id="63" w:name="Text95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Start w:id="64" w:name="Text96"/>
            <w:bookmarkEnd w:id="63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Start w:id="65" w:name="Text97"/>
            <w:bookmarkEnd w:id="64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Start w:id="66" w:name="Text98"/>
            <w:bookmarkEnd w:id="65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Start w:id="67" w:name="Text99"/>
            <w:bookmarkEnd w:id="66"/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sz w:val="20"/>
                <w:szCs w:val="20"/>
                <w:u w:val="single"/>
              </w:rPr>
              <w:fldChar w:fldCharType="end"/>
            </w:r>
            <w:bookmarkEnd w:id="67"/>
          </w:p>
          <w:p w:rsidR="006573C2" w:rsidRPr="00375088" w:rsidRDefault="006573C2" w:rsidP="00730101">
            <w:pPr>
              <w:tabs>
                <w:tab w:val="left" w:leader="underscore" w:pos="432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br/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Are you currently employed?   </w:t>
            </w:r>
            <w:bookmarkStart w:id="68" w:name="Check16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68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69" w:name="Check17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69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 </w:t>
            </w:r>
            <w:r w:rsidR="007B6AAB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   </w:t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If yes, may we contact your employer?   </w:t>
            </w:r>
            <w:bookmarkStart w:id="70" w:name="Check18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0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71" w:name="Check19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1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</w:t>
            </w:r>
          </w:p>
          <w:p w:rsidR="006573C2" w:rsidRDefault="006573C2" w:rsidP="00730101">
            <w:pPr>
              <w:tabs>
                <w:tab w:val="left" w:leader="underscore" w:pos="432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Default="006573C2" w:rsidP="00730101">
            <w:pPr>
              <w:tabs>
                <w:tab w:val="left" w:leader="underscore" w:pos="432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Are you a United States citizen?    </w:t>
            </w:r>
            <w:bookmarkStart w:id="72" w:name="Check20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2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73" w:name="Check21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3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    If no, do you have a valid work permit?   </w:t>
            </w:r>
            <w:bookmarkStart w:id="74" w:name="Check22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4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75" w:name="Check23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5"/>
            <w:r w:rsidR="009D5D9D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</w:t>
            </w:r>
            <w:r w:rsidR="009D5D9D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br/>
            </w:r>
            <w:r w:rsidR="009D5D9D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(Proof of citizenship 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or immigration status may be required upon employment)</w:t>
            </w:r>
          </w:p>
          <w:p w:rsidR="006573C2" w:rsidRPr="00375088" w:rsidRDefault="006573C2" w:rsidP="00730101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Employment desired:   </w:t>
            </w:r>
            <w:bookmarkStart w:id="76" w:name="Check24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6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Full-Time      </w:t>
            </w:r>
            <w:bookmarkStart w:id="77" w:name="Check25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77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Part-Time     </w:t>
            </w:r>
            <w:r w:rsidR="007B6AAB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  </w:t>
            </w:r>
            <w:r w:rsidR="000117B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Date </w:t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available for work</w:t>
            </w:r>
            <w:bookmarkStart w:id="78" w:name="Text78"/>
            <w:r w:rsidR="000117B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: </w: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79" w:name="Text79"/>
            <w:bookmarkEnd w:id="78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80" w:name="Text100"/>
            <w:bookmarkEnd w:id="79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375088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End w:id="80"/>
            <w:r w:rsidR="00375088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6573C2" w:rsidRDefault="00187581" w:rsidP="00730101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Have you been convict of a crime</w:t>
            </w:r>
            <w:r w:rsidR="006573C2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?  </w:t>
            </w:r>
            <w:bookmarkStart w:id="81" w:name="Check31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3C2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81"/>
            <w:r w:rsidR="006573C2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     </w:t>
            </w:r>
            <w:bookmarkStart w:id="82" w:name="Check32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3C2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82"/>
            <w:r w:rsidR="006573C2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 If yes, please explain:____________________________</w:t>
            </w:r>
          </w:p>
          <w:p w:rsidR="00187581" w:rsidRDefault="00187581" w:rsidP="00730101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________________________________________________________________________________________</w:t>
            </w:r>
          </w:p>
          <w:p w:rsidR="00187581" w:rsidRPr="0004741E" w:rsidRDefault="00187581" w:rsidP="00730101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"/>
                <w:szCs w:val="17"/>
              </w:rPr>
            </w:pPr>
          </w:p>
        </w:tc>
      </w:tr>
    </w:tbl>
    <w:p w:rsidR="00191793" w:rsidRPr="0004741E" w:rsidRDefault="00191793" w:rsidP="00730101">
      <w:pPr>
        <w:rPr>
          <w:sz w:val="14"/>
        </w:rPr>
      </w:pPr>
    </w:p>
    <w:tbl>
      <w:tblPr>
        <w:tblW w:w="10282" w:type="dxa"/>
        <w:tblInd w:w="648" w:type="dxa"/>
        <w:tblLayout w:type="fixed"/>
        <w:tblLook w:val="0000"/>
      </w:tblPr>
      <w:tblGrid>
        <w:gridCol w:w="1980"/>
        <w:gridCol w:w="2000"/>
        <w:gridCol w:w="2140"/>
        <w:gridCol w:w="806"/>
        <w:gridCol w:w="1980"/>
        <w:gridCol w:w="1354"/>
        <w:gridCol w:w="22"/>
      </w:tblGrid>
      <w:tr w:rsidR="006573C2" w:rsidTr="00E712FE">
        <w:trPr>
          <w:gridAfter w:val="1"/>
          <w:wAfter w:w="22" w:type="dxa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C2" w:rsidRPr="00375088" w:rsidRDefault="006573C2" w:rsidP="00730101">
            <w:pPr>
              <w:pStyle w:val="Heading7"/>
              <w:spacing w:after="4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375088">
              <w:rPr>
                <w:rStyle w:val="Kbd"/>
                <w:rFonts w:ascii="Arial" w:hAnsi="Arial" w:cs="Arial"/>
                <w:sz w:val="20"/>
                <w:szCs w:val="20"/>
              </w:rPr>
              <w:t>EDUCATION</w:t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73C2" w:rsidRDefault="006573C2" w:rsidP="00730101">
            <w:pPr>
              <w:tabs>
                <w:tab w:val="left" w:leader="underscore" w:pos="936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Default="006573C2" w:rsidP="00730101">
            <w:pPr>
              <w:tabs>
                <w:tab w:val="left" w:leader="underscore" w:pos="936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TYPE OF SCHOOL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73C2" w:rsidRDefault="006573C2" w:rsidP="00730101">
            <w:pPr>
              <w:tabs>
                <w:tab w:val="left" w:leader="underscore" w:pos="936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Default="006573C2" w:rsidP="00730101">
            <w:pPr>
              <w:tabs>
                <w:tab w:val="left" w:leader="underscore" w:pos="936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NAME OF SCHOOL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3C2" w:rsidRDefault="006573C2" w:rsidP="00375088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LOCATION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3C2" w:rsidRDefault="006573C2" w:rsidP="00375088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NUMBER OF YEARS COMPLETED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3C2" w:rsidRDefault="006573C2" w:rsidP="00375088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MAJOR &amp; DEGREE</w:t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Pr="00375088" w:rsidRDefault="006573C2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High School</w:t>
            </w:r>
          </w:p>
          <w:p w:rsid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bookmarkStart w:id="83" w:name="Text134"/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84" w:name="Text135"/>
            <w:bookmarkEnd w:id="8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85" w:name="Text136"/>
            <w:bookmarkEnd w:id="8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85"/>
          </w:p>
        </w:tc>
        <w:bookmarkStart w:id="86" w:name="Text137"/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87" w:name="Text138"/>
            <w:bookmarkEnd w:id="86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88" w:name="Text139"/>
            <w:bookmarkEnd w:id="8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89" w:name="Text140"/>
            <w:bookmarkEnd w:id="88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90" w:name="Text141"/>
            <w:bookmarkEnd w:id="8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90"/>
          </w:p>
        </w:tc>
        <w:bookmarkStart w:id="91" w:name="Text142"/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92" w:name="Text143"/>
            <w:bookmarkEnd w:id="9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93" w:name="Text144"/>
            <w:bookmarkEnd w:id="9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93"/>
          </w:p>
        </w:tc>
        <w:bookmarkStart w:id="94" w:name="Text145"/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95" w:name="Text146"/>
            <w:bookmarkEnd w:id="9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95"/>
          </w:p>
        </w:tc>
      </w:tr>
      <w:tr w:rsidR="006573C2" w:rsidTr="00E712FE">
        <w:trPr>
          <w:gridAfter w:val="1"/>
          <w:wAfter w:w="22" w:type="dxa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Pr="00375088" w:rsidRDefault="008F7D91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College</w:t>
            </w:r>
          </w:p>
          <w:p w:rsidR="006573C2" w:rsidRDefault="006573C2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Pr="00375088" w:rsidRDefault="006573C2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Graduate School</w:t>
            </w:r>
          </w:p>
          <w:p w:rsidR="006573C2" w:rsidRDefault="006573C2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088" w:rsidRP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10"/>
                <w:szCs w:val="17"/>
              </w:rPr>
            </w:pPr>
          </w:p>
          <w:p w:rsidR="006573C2" w:rsidRDefault="006573C2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Bus. or Trade School</w:t>
            </w:r>
          </w:p>
          <w:p w:rsidR="00375088" w:rsidRPr="00375088" w:rsidRDefault="00375088" w:rsidP="00375088">
            <w:pPr>
              <w:spacing w:before="0" w:after="0"/>
              <w:rPr>
                <w:rStyle w:val="Kbd"/>
                <w:rFonts w:cs="Arial"/>
                <w:b w:val="0"/>
                <w:bCs w:val="0"/>
                <w:sz w:val="6"/>
                <w:szCs w:val="17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Pr="00E712FE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6573C2" w:rsidRPr="00E712FE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Pr="00E712FE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Pr="00E712FE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 w:rsidRPr="00E712FE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E712FE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E712FE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E712FE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E712FE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Pr="00E712FE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73C2" w:rsidTr="00E712FE">
        <w:trPr>
          <w:gridAfter w:val="1"/>
          <w:wAfter w:w="22" w:type="dxa"/>
          <w:trHeight w:val="430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3C2" w:rsidRPr="00375088" w:rsidRDefault="007B6AAB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sz w:val="20"/>
                <w:szCs w:val="20"/>
              </w:rPr>
              <w:t>LIST JOB RELATED</w:t>
            </w:r>
            <w:r w:rsidR="006573C2" w:rsidRPr="00375088">
              <w:rPr>
                <w:rStyle w:val="Kbd"/>
                <w:rFonts w:cs="Arial"/>
                <w:sz w:val="20"/>
                <w:szCs w:val="20"/>
              </w:rPr>
              <w:t xml:space="preserve"> SKILLS</w:t>
            </w:r>
            <w:r w:rsidRPr="00375088">
              <w:rPr>
                <w:rStyle w:val="Kbd"/>
                <w:rFonts w:cs="Arial"/>
                <w:sz w:val="20"/>
                <w:szCs w:val="20"/>
              </w:rPr>
              <w:t>:</w:t>
            </w:r>
          </w:p>
          <w:p w:rsidR="00363F7C" w:rsidRPr="00363F7C" w:rsidRDefault="00363F7C" w:rsidP="00375088">
            <w:pPr>
              <w:pStyle w:val="BodyText"/>
              <w:tabs>
                <w:tab w:val="clear" w:pos="4320"/>
              </w:tabs>
              <w:spacing w:after="0"/>
              <w:rPr>
                <w:rStyle w:val="Kbd"/>
                <w:rFonts w:cs="Arial"/>
                <w:b w:val="0"/>
                <w:bCs w:val="0"/>
                <w:sz w:val="2"/>
                <w:szCs w:val="20"/>
              </w:rPr>
            </w:pPr>
          </w:p>
          <w:p w:rsidR="006573C2" w:rsidRPr="00375088" w:rsidRDefault="007B6AAB" w:rsidP="00375088">
            <w:pPr>
              <w:pStyle w:val="BodyText"/>
              <w:tabs>
                <w:tab w:val="clear" w:pos="4320"/>
              </w:tabs>
              <w:spacing w:after="0"/>
              <w:rPr>
                <w:rStyle w:val="Kbd"/>
                <w:rFonts w:cs="Arial"/>
                <w:sz w:val="20"/>
                <w:szCs w:val="20"/>
              </w:rPr>
            </w:pPr>
            <w:r w:rsidRPr="00363F7C">
              <w:rPr>
                <w:rStyle w:val="Kbd"/>
                <w:rFonts w:cs="Arial"/>
                <w:b w:val="0"/>
                <w:b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73C2" w:rsidTr="00E712FE">
        <w:trPr>
          <w:gridAfter w:val="1"/>
          <w:wAfter w:w="22" w:type="dxa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C2" w:rsidRPr="00375088" w:rsidRDefault="006573C2" w:rsidP="00730101">
            <w:pPr>
              <w:pStyle w:val="Heading7"/>
              <w:spacing w:before="120" w:after="4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375088">
              <w:rPr>
                <w:rStyle w:val="Kbd"/>
                <w:rFonts w:ascii="Arial" w:hAnsi="Arial" w:cs="Arial"/>
                <w:sz w:val="20"/>
                <w:szCs w:val="20"/>
              </w:rPr>
              <w:lastRenderedPageBreak/>
              <w:t>DRIVER’S LICENSE (Only for positions which require driving)</w:t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3C2" w:rsidRPr="00375088" w:rsidRDefault="006573C2" w:rsidP="00730101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Do you have a </w:t>
            </w:r>
            <w:r w:rsidR="00375088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valid </w:t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driver’s license?</w:t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ab/>
            </w:r>
            <w:bookmarkStart w:id="96" w:name="Check48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96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</w:t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ab/>
            </w:r>
            <w:bookmarkStart w:id="97" w:name="Check49"/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97"/>
            <w:r w:rsidRPr="00375088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</w:t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3C2" w:rsidRDefault="00375088" w:rsidP="00654526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Driver’s license number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 </w:t>
            </w:r>
            <w:bookmarkStart w:id="98" w:name="Text182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99" w:name="Text183"/>
            <w:bookmarkEnd w:id="9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0" w:name="Text184"/>
            <w:bookmarkEnd w:id="9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1" w:name="Text185"/>
            <w:bookmarkEnd w:id="10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2" w:name="Text186"/>
            <w:bookmarkEnd w:id="10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02"/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6573C2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State of issue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 </w:t>
            </w:r>
            <w:bookmarkStart w:id="103" w:name="Text18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4" w:name="Text189"/>
            <w:bookmarkEnd w:id="10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04"/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  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Expiration date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   </w:t>
            </w:r>
          </w:p>
        </w:tc>
      </w:tr>
      <w:tr w:rsidR="006573C2" w:rsidTr="00E712FE">
        <w:trPr>
          <w:gridAfter w:val="1"/>
          <w:wAfter w:w="22" w:type="dxa"/>
        </w:trPr>
        <w:tc>
          <w:tcPr>
            <w:tcW w:w="6120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6573C2" w:rsidRPr="00654526" w:rsidRDefault="006573C2" w:rsidP="00730101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H</w:t>
            </w:r>
            <w:r w:rsidR="00654526" w:rsidRPr="00654526">
              <w:rPr>
                <w:rStyle w:val="Kbd"/>
                <w:rFonts w:cs="Arial"/>
                <w:b w:val="0"/>
                <w:bCs w:val="0"/>
              </w:rPr>
              <w:t>ave you had any accidents</w:t>
            </w:r>
            <w:r w:rsidR="00654526">
              <w:rPr>
                <w:rStyle w:val="Kbd"/>
                <w:rFonts w:cs="Arial"/>
                <w:b w:val="0"/>
                <w:bCs w:val="0"/>
              </w:rPr>
              <w:t xml:space="preserve"> in</w:t>
            </w:r>
            <w:r w:rsidRPr="00654526">
              <w:rPr>
                <w:rStyle w:val="Kbd"/>
                <w:rFonts w:cs="Arial"/>
                <w:b w:val="0"/>
                <w:bCs w:val="0"/>
              </w:rPr>
              <w:t xml:space="preserve"> the past three years? </w:t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</w:rPr>
            </w:r>
            <w:r w:rsidR="00077FD9">
              <w:rPr>
                <w:rStyle w:val="Kbd"/>
                <w:rFonts w:cs="Arial"/>
                <w:b w:val="0"/>
                <w:bCs w:val="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end"/>
            </w:r>
            <w:r w:rsidRPr="00654526"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 w:rsidR="00654526">
              <w:rPr>
                <w:rStyle w:val="Kbd"/>
                <w:rFonts w:cs="Arial"/>
                <w:b w:val="0"/>
                <w:bCs w:val="0"/>
              </w:rPr>
              <w:t xml:space="preserve">    </w:t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</w:rPr>
            </w:r>
            <w:r w:rsidR="00077FD9">
              <w:rPr>
                <w:rStyle w:val="Kbd"/>
                <w:rFonts w:cs="Arial"/>
                <w:b w:val="0"/>
                <w:bCs w:val="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end"/>
            </w:r>
            <w:r w:rsidRPr="00654526"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6573C2" w:rsidRDefault="006573C2" w:rsidP="00730101">
            <w:pPr>
              <w:tabs>
                <w:tab w:val="left" w:leader="underscore" w:pos="2952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How many?</w:t>
            </w:r>
            <w:bookmarkStart w:id="105" w:name="Text19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6" w:name="Text196"/>
            <w:bookmarkEnd w:id="10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7" w:name="Text197"/>
            <w:bookmarkEnd w:id="10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08" w:name="Text198"/>
            <w:bookmarkEnd w:id="10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08"/>
          </w:p>
        </w:tc>
      </w:tr>
      <w:tr w:rsidR="006573C2" w:rsidTr="00E712FE">
        <w:trPr>
          <w:gridAfter w:val="1"/>
          <w:wAfter w:w="22" w:type="dxa"/>
        </w:trPr>
        <w:tc>
          <w:tcPr>
            <w:tcW w:w="6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73C2" w:rsidRPr="00654526" w:rsidRDefault="00654526" w:rsidP="00730101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Have you had any violations in</w:t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t xml:space="preserve"> the past three years</w:t>
            </w:r>
            <w:r>
              <w:rPr>
                <w:rStyle w:val="Kbd"/>
                <w:rFonts w:cs="Arial"/>
                <w:b w:val="0"/>
                <w:bCs w:val="0"/>
              </w:rPr>
              <w:t xml:space="preserve">? </w:t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t xml:space="preserve"> </w:t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</w:rPr>
            </w:r>
            <w:r w:rsidR="00077FD9">
              <w:rPr>
                <w:rStyle w:val="Kbd"/>
                <w:rFonts w:cs="Arial"/>
                <w:b w:val="0"/>
                <w:bCs w:val="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end"/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t xml:space="preserve"> Yes </w:t>
            </w:r>
            <w:r>
              <w:rPr>
                <w:rStyle w:val="Kbd"/>
                <w:rFonts w:cs="Arial"/>
                <w:b w:val="0"/>
                <w:bCs w:val="0"/>
              </w:rPr>
              <w:t xml:space="preserve">   </w:t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</w:rPr>
            </w:r>
            <w:r w:rsidR="00077FD9">
              <w:rPr>
                <w:rStyle w:val="Kbd"/>
                <w:rFonts w:cs="Arial"/>
                <w:b w:val="0"/>
                <w:bCs w:val="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</w:rPr>
              <w:fldChar w:fldCharType="end"/>
            </w:r>
            <w:r w:rsidR="006573C2" w:rsidRPr="00654526"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tabs>
                <w:tab w:val="left" w:leader="underscore" w:pos="2952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How many? </w:t>
            </w:r>
            <w:bookmarkStart w:id="109" w:name="Text19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10" w:name="Text200"/>
            <w:bookmarkEnd w:id="10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11" w:name="Text201"/>
            <w:bookmarkEnd w:id="11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12" w:name="Text202"/>
            <w:bookmarkEnd w:id="11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12"/>
          </w:p>
        </w:tc>
      </w:tr>
      <w:tr w:rsidR="006573C2" w:rsidTr="00E712FE">
        <w:trPr>
          <w:gridAfter w:val="1"/>
          <w:wAfter w:w="22" w:type="dxa"/>
        </w:trPr>
        <w:tc>
          <w:tcPr>
            <w:tcW w:w="61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73C2" w:rsidRPr="00320113" w:rsidRDefault="006573C2" w:rsidP="00730101">
            <w:pPr>
              <w:spacing w:before="0"/>
              <w:jc w:val="left"/>
              <w:rPr>
                <w:rStyle w:val="Kbd"/>
                <w:rFonts w:cs="Arial"/>
                <w:b w:val="0"/>
                <w:bCs w:val="0"/>
                <w:sz w:val="8"/>
                <w:szCs w:val="17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73C2" w:rsidRDefault="006573C2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73C2" w:rsidRPr="00654526" w:rsidRDefault="006573C2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MILITARY</w:t>
            </w:r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3C2" w:rsidRPr="009D5D9D" w:rsidRDefault="006573C2" w:rsidP="00654526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6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Are you a veteran</w:t>
            </w:r>
            <w:r w:rsidR="00236C08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of the United States military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service?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ab/>
            </w:r>
            <w:bookmarkStart w:id="113" w:name="Check53"/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113"/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Yes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ab/>
            </w:r>
            <w:bookmarkStart w:id="114" w:name="Check54"/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separate"/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fldChar w:fldCharType="end"/>
            </w:r>
            <w:bookmarkEnd w:id="114"/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No   If yes, what branch?</w:t>
            </w:r>
            <w:bookmarkStart w:id="115" w:name="Text203"/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116" w:name="Text204"/>
            <w:bookmarkEnd w:id="115"/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instrText xml:space="preserve"> FORMTEXT </w:instrText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separate"/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Pr="00654526">
              <w:rPr>
                <w:rStyle w:val="Kbd"/>
                <w:rFonts w:cs="Arial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077FD9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  <w:u w:val="single"/>
              </w:rPr>
              <w:fldChar w:fldCharType="end"/>
            </w:r>
            <w:bookmarkStart w:id="117" w:name="Text205"/>
            <w:bookmarkEnd w:id="11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17"/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br/>
            </w:r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If yes, Date Entered</w:t>
            </w:r>
            <w:bookmarkStart w:id="118" w:name="Text20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19" w:name="Text208"/>
            <w:bookmarkEnd w:id="11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0" w:name="Text209"/>
            <w:bookmarkEnd w:id="11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1" w:name="Text210"/>
            <w:bookmarkEnd w:id="12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2" w:name="Text502"/>
            <w:bookmarkEnd w:id="12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2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         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Date Discharged</w:t>
            </w:r>
            <w:bookmarkStart w:id="123" w:name="Text21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4" w:name="Text212"/>
            <w:bookmarkEnd w:id="123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5" w:name="Text213"/>
            <w:bookmarkEnd w:id="124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6" w:name="Text214"/>
            <w:bookmarkEnd w:id="12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7" w:name="Text215"/>
            <w:bookmarkEnd w:id="12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27"/>
          </w:p>
        </w:tc>
      </w:tr>
      <w:tr w:rsidR="006573C2" w:rsidTr="00E712FE">
        <w:trPr>
          <w:gridAfter w:val="1"/>
          <w:wAfter w:w="22" w:type="dxa"/>
          <w:cantSplit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C2" w:rsidRPr="009D5D9D" w:rsidRDefault="006573C2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2"/>
                <w:szCs w:val="17"/>
              </w:rPr>
            </w:pPr>
          </w:p>
          <w:p w:rsidR="00654526" w:rsidRDefault="006573C2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If yes, please describe any special skills or training acquired while in the service: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bookmarkStart w:id="128" w:name="Text216"/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_____________________________</w:t>
            </w:r>
          </w:p>
          <w:p w:rsidR="006573C2" w:rsidRDefault="00077FD9" w:rsidP="0073010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29" w:name="Text217"/>
            <w:bookmarkEnd w:id="128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0" w:name="Text218"/>
            <w:bookmarkEnd w:id="12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1" w:name="Text219"/>
            <w:bookmarkEnd w:id="13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2" w:name="Text220"/>
            <w:bookmarkEnd w:id="13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3" w:name="Text221"/>
            <w:bookmarkEnd w:id="13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4" w:name="Text222"/>
            <w:bookmarkEnd w:id="13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5" w:name="Text223"/>
            <w:bookmarkEnd w:id="13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6" w:name="Text224"/>
            <w:bookmarkEnd w:id="135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7" w:name="Text225"/>
            <w:bookmarkEnd w:id="136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8" w:name="Text226"/>
            <w:bookmarkEnd w:id="13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39" w:name="Text227"/>
            <w:bookmarkEnd w:id="138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0" w:name="Text228"/>
            <w:bookmarkEnd w:id="13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1" w:name="Text229"/>
            <w:bookmarkEnd w:id="14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2" w:name="Text230"/>
            <w:bookmarkEnd w:id="14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3" w:name="Text231"/>
            <w:bookmarkEnd w:id="14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4" w:name="Text232"/>
            <w:bookmarkEnd w:id="14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5" w:name="Text233"/>
            <w:bookmarkEnd w:id="14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6" w:name="Text234"/>
            <w:bookmarkEnd w:id="145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7" w:name="Text235"/>
            <w:bookmarkEnd w:id="146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148" w:name="Text236"/>
            <w:bookmarkEnd w:id="14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148"/>
          </w:p>
        </w:tc>
      </w:tr>
      <w:tr w:rsidR="006573C2" w:rsidTr="007B6AAB">
        <w:tc>
          <w:tcPr>
            <w:tcW w:w="10282" w:type="dxa"/>
            <w:gridSpan w:val="7"/>
            <w:tcBorders>
              <w:top w:val="nil"/>
              <w:left w:val="nil"/>
              <w:right w:val="nil"/>
            </w:tcBorders>
          </w:tcPr>
          <w:p w:rsidR="006573C2" w:rsidRPr="00320113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6"/>
                <w:szCs w:val="17"/>
              </w:rPr>
            </w:pPr>
          </w:p>
        </w:tc>
      </w:tr>
    </w:tbl>
    <w:p w:rsidR="006573C2" w:rsidRPr="009D5D9D" w:rsidRDefault="006573C2" w:rsidP="00730101">
      <w:pPr>
        <w:jc w:val="left"/>
        <w:rPr>
          <w:sz w:val="2"/>
          <w:szCs w:val="17"/>
        </w:rPr>
      </w:pPr>
    </w:p>
    <w:tbl>
      <w:tblPr>
        <w:tblW w:w="10282" w:type="dxa"/>
        <w:tblInd w:w="648" w:type="dxa"/>
        <w:tblLayout w:type="fixed"/>
        <w:tblLook w:val="0000"/>
      </w:tblPr>
      <w:tblGrid>
        <w:gridCol w:w="3425"/>
        <w:gridCol w:w="3426"/>
        <w:gridCol w:w="3431"/>
      </w:tblGrid>
      <w:tr w:rsidR="006573C2" w:rsidTr="000117B8">
        <w:tc>
          <w:tcPr>
            <w:tcW w:w="102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73C2" w:rsidRPr="009D5D9D" w:rsidRDefault="006573C2" w:rsidP="00730101">
            <w:pPr>
              <w:pStyle w:val="Heading7"/>
              <w:spacing w:before="0" w:after="0"/>
              <w:rPr>
                <w:rStyle w:val="Kbd"/>
                <w:rFonts w:ascii="Arial" w:hAnsi="Arial" w:cs="Arial"/>
                <w:sz w:val="17"/>
                <w:szCs w:val="17"/>
              </w:rPr>
            </w:pPr>
          </w:p>
          <w:p w:rsidR="006573C2" w:rsidRPr="00654526" w:rsidRDefault="006573C2" w:rsidP="00730101">
            <w:pPr>
              <w:pStyle w:val="Heading7"/>
              <w:spacing w:before="0" w:after="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654526">
              <w:rPr>
                <w:rStyle w:val="Kbd"/>
                <w:rFonts w:ascii="Arial" w:hAnsi="Arial" w:cs="Arial"/>
                <w:sz w:val="20"/>
                <w:szCs w:val="20"/>
              </w:rPr>
              <w:t>WORK EXPERIENCE</w:t>
            </w:r>
          </w:p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 xml:space="preserve">Please list your work experience beginning with your </w:t>
            </w:r>
            <w:r w:rsidRPr="00654526">
              <w:rPr>
                <w:rStyle w:val="Kbd"/>
                <w:rFonts w:cs="Arial"/>
              </w:rPr>
              <w:t>most recent</w:t>
            </w:r>
            <w:r w:rsidRPr="00654526">
              <w:rPr>
                <w:rStyle w:val="Kbd"/>
                <w:rFonts w:cs="Arial"/>
                <w:b w:val="0"/>
                <w:bCs w:val="0"/>
              </w:rPr>
              <w:t xml:space="preserve"> job. If you were self-employed, give firm name. </w:t>
            </w:r>
          </w:p>
          <w:p w:rsidR="007B6AAB" w:rsidRDefault="007B6AAB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</w:rPr>
            </w:pPr>
          </w:p>
        </w:tc>
      </w:tr>
      <w:tr w:rsidR="006573C2" w:rsidTr="00E712FE">
        <w:trPr>
          <w:cantSplit/>
          <w:trHeight w:val="219"/>
        </w:trPr>
        <w:tc>
          <w:tcPr>
            <w:tcW w:w="3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pStyle w:val="Heading7"/>
              <w:spacing w:before="0" w:after="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654526">
              <w:rPr>
                <w:rStyle w:val="Kbd"/>
                <w:rFonts w:ascii="Arial" w:hAnsi="Arial" w:cs="Arial"/>
                <w:sz w:val="20"/>
                <w:szCs w:val="20"/>
              </w:rPr>
              <w:t>Most Recent Employer</w:t>
            </w:r>
            <w:r w:rsidR="00654526">
              <w:rPr>
                <w:rStyle w:val="Kbd"/>
                <w:rFonts w:ascii="Arial" w:hAnsi="Arial" w:cs="Arial"/>
                <w:sz w:val="20"/>
                <w:szCs w:val="20"/>
              </w:rPr>
              <w:t xml:space="preserve"> name: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49" w:name="Text258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0" w:name="Text259"/>
            <w:bookmarkEnd w:id="14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1" w:name="Text260"/>
            <w:bookmarkEnd w:id="15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2" w:name="Text261"/>
            <w:bookmarkEnd w:id="15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3" w:name="Text262"/>
            <w:bookmarkEnd w:id="15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4" w:name="Text263"/>
            <w:bookmarkEnd w:id="15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54"/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Dates Employed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br/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From: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bookmarkStart w:id="155" w:name="Text27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6" w:name="Text277"/>
            <w:bookmarkEnd w:id="15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7" w:name="Text278"/>
            <w:bookmarkEnd w:id="15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58" w:name="Text279"/>
            <w:bookmarkEnd w:id="15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58"/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To: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bookmarkStart w:id="159" w:name="Text28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0" w:name="Text281"/>
            <w:bookmarkEnd w:id="15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1" w:name="Text282"/>
            <w:bookmarkEnd w:id="16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2" w:name="Text438"/>
            <w:bookmarkEnd w:id="16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6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Work Performed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63" w:name="Text294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4" w:name="Text295"/>
            <w:bookmarkEnd w:id="16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5" w:name="Text296"/>
            <w:bookmarkEnd w:id="164"/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6" w:name="Text297"/>
            <w:bookmarkEnd w:id="165"/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7" w:name="Text298"/>
            <w:bookmarkEnd w:id="166"/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="006573C2"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 w:rsidRPr="000117B8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Pr="000117B8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68" w:name="Text299"/>
            <w:bookmarkEnd w:id="16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68"/>
          </w:p>
        </w:tc>
      </w:tr>
      <w:tr w:rsidR="006573C2" w:rsidTr="00E712FE">
        <w:trPr>
          <w:cantSplit/>
          <w:trHeight w:val="219"/>
        </w:trPr>
        <w:tc>
          <w:tcPr>
            <w:tcW w:w="3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69" w:name="Text264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0" w:name="Text265"/>
            <w:bookmarkEnd w:id="16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1" w:name="Text266"/>
            <w:bookmarkEnd w:id="17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2" w:name="Text267"/>
            <w:bookmarkEnd w:id="17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3" w:name="Text268"/>
            <w:bookmarkEnd w:id="17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4" w:name="Text269"/>
            <w:bookmarkEnd w:id="17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74"/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Supervisor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75" w:name="Text284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6" w:name="Text285"/>
            <w:bookmarkEnd w:id="175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7" w:name="Text286"/>
            <w:bookmarkEnd w:id="176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8" w:name="Text287"/>
            <w:bookmarkEnd w:id="17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79" w:name="Text288"/>
            <w:bookmarkEnd w:id="178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0" w:name="Text437"/>
            <w:bookmarkEnd w:id="17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80"/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73C2" w:rsidTr="00E712FE">
        <w:trPr>
          <w:cantSplit/>
          <w:trHeight w:val="219"/>
        </w:trPr>
        <w:tc>
          <w:tcPr>
            <w:tcW w:w="3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Job Title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81" w:name="Text270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2" w:name="Text271"/>
            <w:bookmarkEnd w:id="18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3" w:name="Text272"/>
            <w:bookmarkEnd w:id="18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4" w:name="Text273"/>
            <w:bookmarkEnd w:id="18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5" w:name="Text274"/>
            <w:bookmarkEnd w:id="18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6" w:name="Text275"/>
            <w:bookmarkEnd w:id="185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86"/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73C2" w:rsidRPr="00654526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Reason for Leaving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87" w:name="Text289"/>
          <w:p w:rsidR="006573C2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8" w:name="Text290"/>
            <w:bookmarkEnd w:id="18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89" w:name="Text291"/>
            <w:bookmarkEnd w:id="188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0" w:name="Text292"/>
            <w:bookmarkEnd w:id="18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1" w:name="Text433"/>
            <w:bookmarkEnd w:id="19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2" w:name="Text434"/>
            <w:bookmarkEnd w:id="19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92"/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219"/>
        </w:trPr>
        <w:tc>
          <w:tcPr>
            <w:tcW w:w="3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pStyle w:val="Heading7"/>
              <w:spacing w:before="0" w:after="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654526">
              <w:rPr>
                <w:rStyle w:val="Kbd"/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Style w:val="Kbd"/>
                <w:rFonts w:ascii="Arial" w:hAnsi="Arial" w:cs="Arial"/>
                <w:sz w:val="20"/>
                <w:szCs w:val="20"/>
              </w:rPr>
              <w:t xml:space="preserve"> name: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Dates Employed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br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From: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To: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P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Work Performed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93" w:name="Text313"/>
          <w:p w:rsidR="00654526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4" w:name="Text314"/>
            <w:bookmarkEnd w:id="19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5" w:name="Text315"/>
            <w:bookmarkEnd w:id="194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6" w:name="Text316"/>
            <w:bookmarkEnd w:id="195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7" w:name="Text317"/>
            <w:bookmarkEnd w:id="196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198" w:name="Text318"/>
            <w:bookmarkEnd w:id="197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198"/>
          </w:p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219"/>
        </w:trPr>
        <w:tc>
          <w:tcPr>
            <w:tcW w:w="3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Supervisor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686"/>
        </w:trPr>
        <w:tc>
          <w:tcPr>
            <w:tcW w:w="3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Job Title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Reason for Leaving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219"/>
        </w:trPr>
        <w:tc>
          <w:tcPr>
            <w:tcW w:w="3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pStyle w:val="Heading7"/>
              <w:spacing w:before="0" w:after="0"/>
              <w:rPr>
                <w:rStyle w:val="Kbd"/>
                <w:rFonts w:ascii="Arial" w:hAnsi="Arial" w:cs="Arial"/>
                <w:sz w:val="20"/>
                <w:szCs w:val="20"/>
              </w:rPr>
            </w:pPr>
            <w:r w:rsidRPr="00654526">
              <w:rPr>
                <w:rStyle w:val="Kbd"/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Style w:val="Kbd"/>
                <w:rFonts w:ascii="Arial" w:hAnsi="Arial" w:cs="Arial"/>
                <w:sz w:val="20"/>
                <w:szCs w:val="20"/>
              </w:rPr>
              <w:t xml:space="preserve"> name: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Dates Employed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br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From: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</w:rPr>
              <w:t>To: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P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Work Performed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bookmarkStart w:id="199" w:name="Text356"/>
          <w:p w:rsidR="00654526" w:rsidRDefault="00077FD9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200" w:name="Text357"/>
            <w:bookmarkEnd w:id="199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201" w:name="Text358"/>
            <w:bookmarkEnd w:id="200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202" w:name="Text359"/>
            <w:bookmarkEnd w:id="201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203" w:name="Text360"/>
            <w:bookmarkEnd w:id="202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Start w:id="204" w:name="Text361"/>
            <w:bookmarkEnd w:id="203"/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bookmarkEnd w:id="204"/>
          </w:p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740"/>
        </w:trPr>
        <w:tc>
          <w:tcPr>
            <w:tcW w:w="3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Supervisor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4526" w:rsidTr="00E712FE">
        <w:trPr>
          <w:cantSplit/>
          <w:trHeight w:val="219"/>
        </w:trPr>
        <w:tc>
          <w:tcPr>
            <w:tcW w:w="3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Job Title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4526" w:rsidRP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Reason for Leaving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</w:p>
          <w:p w:rsidR="00654526" w:rsidRDefault="00654526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  <w:p w:rsidR="00654526" w:rsidRDefault="00077FD9" w:rsidP="00A16EE2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="00654526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instrText xml:space="preserve"> FORMTEXT </w:instrTex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separate"/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 w:rsidR="00654526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3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526" w:rsidRDefault="00654526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6573C2">
        <w:tc>
          <w:tcPr>
            <w:tcW w:w="10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6573C2" w:rsidRDefault="006573C2" w:rsidP="00730101">
      <w:pPr>
        <w:jc w:val="left"/>
        <w:rPr>
          <w:sz w:val="17"/>
          <w:szCs w:val="17"/>
        </w:rPr>
      </w:pPr>
    </w:p>
    <w:tbl>
      <w:tblPr>
        <w:tblW w:w="10282" w:type="dxa"/>
        <w:tblInd w:w="648" w:type="dxa"/>
        <w:tblLayout w:type="fixed"/>
        <w:tblLook w:val="0000"/>
      </w:tblPr>
      <w:tblGrid>
        <w:gridCol w:w="4849"/>
        <w:gridCol w:w="5411"/>
        <w:gridCol w:w="22"/>
      </w:tblGrid>
      <w:tr w:rsidR="006573C2" w:rsidTr="000117B8">
        <w:trPr>
          <w:gridAfter w:val="1"/>
          <w:wAfter w:w="22" w:type="dxa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3C2" w:rsidRPr="00654526" w:rsidRDefault="006573C2" w:rsidP="00730101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REFERENCES</w:t>
            </w:r>
            <w:r w:rsidR="000117B8">
              <w:rPr>
                <w:rStyle w:val="Kbd"/>
                <w:rFonts w:cs="Arial"/>
                <w:sz w:val="20"/>
                <w:szCs w:val="20"/>
              </w:rPr>
              <w:t>:</w:t>
            </w:r>
            <w:r w:rsidRPr="00654526">
              <w:rPr>
                <w:rStyle w:val="Kbd"/>
                <w:rFonts w:cs="Arial"/>
                <w:sz w:val="20"/>
                <w:szCs w:val="20"/>
              </w:rPr>
              <w:br/>
            </w:r>
            <w:r w:rsidR="00730101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Please list three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 references other than relatives or previous employers.</w:t>
            </w:r>
          </w:p>
        </w:tc>
      </w:tr>
      <w:tr w:rsidR="006573C2" w:rsidTr="000117B8">
        <w:trPr>
          <w:gridAfter w:val="1"/>
          <w:wAfter w:w="22" w:type="dxa"/>
        </w:trPr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573C2" w:rsidRDefault="006573C2" w:rsidP="00730101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Name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bookmarkStart w:id="205" w:name="Text43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06" w:name="Text440"/>
            <w:bookmarkEnd w:id="205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07" w:name="Text441"/>
            <w:bookmarkEnd w:id="206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08" w:name="Text442"/>
            <w:bookmarkEnd w:id="207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09" w:name="Text443"/>
            <w:bookmarkEnd w:id="208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10" w:name="Text444"/>
            <w:bookmarkEnd w:id="209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11" w:name="Text445"/>
            <w:bookmarkEnd w:id="210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Start w:id="212" w:name="Text446"/>
            <w:bookmarkEnd w:id="211"/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bookmarkEnd w:id="212"/>
          </w:p>
        </w:tc>
        <w:tc>
          <w:tcPr>
            <w:tcW w:w="54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573C2" w:rsidRDefault="00730101" w:rsidP="0073010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Address: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</w:tr>
      <w:tr w:rsidR="006573C2" w:rsidTr="000117B8">
        <w:trPr>
          <w:gridAfter w:val="1"/>
          <w:wAfter w:w="22" w:type="dxa"/>
        </w:trPr>
        <w:tc>
          <w:tcPr>
            <w:tcW w:w="48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73C2" w:rsidRDefault="00730101" w:rsidP="00654526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Company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73C2" w:rsidRDefault="00730101" w:rsidP="0073010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Telephone</w:t>
            </w:r>
            <w:r w:rsid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>(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)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="006573C2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6573C2"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  <w:p w:rsidR="00363F7C" w:rsidRPr="00363F7C" w:rsidRDefault="00363F7C" w:rsidP="00730101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"/>
                <w:szCs w:val="17"/>
              </w:rPr>
            </w:pPr>
          </w:p>
        </w:tc>
      </w:tr>
      <w:tr w:rsidR="00654526" w:rsidTr="000117B8">
        <w:trPr>
          <w:gridAfter w:val="1"/>
          <w:wAfter w:w="22" w:type="dxa"/>
        </w:trPr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54526" w:rsidRDefault="00654526" w:rsidP="00A16EE2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Name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4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54526" w:rsidRDefault="00654526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</w:tr>
      <w:tr w:rsidR="00654526" w:rsidTr="000117B8">
        <w:trPr>
          <w:gridAfter w:val="1"/>
          <w:wAfter w:w="22" w:type="dxa"/>
        </w:trPr>
        <w:tc>
          <w:tcPr>
            <w:tcW w:w="48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4526" w:rsidRDefault="00654526" w:rsidP="00A16EE2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Company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4526" w:rsidRDefault="00654526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Telephone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(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)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  <w:p w:rsidR="00363F7C" w:rsidRPr="00363F7C" w:rsidRDefault="00363F7C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"/>
                <w:szCs w:val="17"/>
              </w:rPr>
            </w:pPr>
          </w:p>
        </w:tc>
      </w:tr>
      <w:tr w:rsidR="00654526" w:rsidTr="000117B8">
        <w:trPr>
          <w:gridAfter w:val="1"/>
          <w:wAfter w:w="22" w:type="dxa"/>
        </w:trPr>
        <w:tc>
          <w:tcPr>
            <w:tcW w:w="484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654526" w:rsidRDefault="00654526" w:rsidP="00A16EE2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Name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4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54526" w:rsidRDefault="00654526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Address: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</w:tr>
      <w:tr w:rsidR="00654526" w:rsidTr="000117B8">
        <w:trPr>
          <w:gridAfter w:val="1"/>
          <w:wAfter w:w="22" w:type="dxa"/>
        </w:trPr>
        <w:tc>
          <w:tcPr>
            <w:tcW w:w="48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4526" w:rsidRDefault="00654526" w:rsidP="00A16EE2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Company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4526" w:rsidRDefault="00654526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Telephone</w:t>
            </w:r>
            <w:r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  <w:t xml:space="preserve"> (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)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b w:val="0"/>
                <w:bCs w:val="0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b w:val="0"/>
                <w:bCs w:val="0"/>
                <w:sz w:val="17"/>
                <w:szCs w:val="17"/>
                <w:u w:val="single"/>
              </w:rPr>
              <w:fldChar w:fldCharType="end"/>
            </w:r>
          </w:p>
          <w:p w:rsidR="00363F7C" w:rsidRPr="00363F7C" w:rsidRDefault="00363F7C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"/>
                <w:szCs w:val="17"/>
              </w:rPr>
            </w:pPr>
          </w:p>
        </w:tc>
      </w:tr>
      <w:tr w:rsidR="00363F7C" w:rsidTr="000117B8">
        <w:trPr>
          <w:gridAfter w:val="1"/>
          <w:wAfter w:w="22" w:type="dxa"/>
        </w:trPr>
        <w:tc>
          <w:tcPr>
            <w:tcW w:w="484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63F7C" w:rsidRPr="00654526" w:rsidRDefault="00363F7C" w:rsidP="00A16EE2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1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63F7C" w:rsidRPr="00654526" w:rsidRDefault="00363F7C" w:rsidP="00A16EE2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</w:tc>
      </w:tr>
      <w:tr w:rsidR="006573C2" w:rsidTr="000117B8">
        <w:trPr>
          <w:gridAfter w:val="1"/>
          <w:wAfter w:w="22" w:type="dxa"/>
          <w:trHeight w:val="8517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101" w:rsidRDefault="00730101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sz w:val="21"/>
                <w:szCs w:val="21"/>
              </w:rPr>
            </w:pPr>
          </w:p>
          <w:p w:rsidR="00730101" w:rsidRDefault="00730101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sz w:val="21"/>
                <w:szCs w:val="21"/>
              </w:rPr>
            </w:pPr>
          </w:p>
          <w:p w:rsidR="006573C2" w:rsidRPr="00654526" w:rsidRDefault="009D5D9D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W</w:t>
            </w:r>
            <w:r w:rsidR="006573C2" w:rsidRPr="00654526">
              <w:rPr>
                <w:rStyle w:val="Kbd"/>
                <w:rFonts w:cs="Arial"/>
                <w:sz w:val="20"/>
                <w:szCs w:val="20"/>
              </w:rPr>
              <w:t>AIVERS AND DISCLOSURES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Please read each section carefully and sign where indicated.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AT-WILL EMPLOYMENT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It is my understanding that this employment application, or the granting of an oral interview, does not represent a contract of employment or a promise of future benefits by this organization.  I understand and agree that, if hired, my employment will be at-will in nature and may be terminated, with or without cause, at any time, by either myself or my employer.  I also understand that this written statement supersedes any and all oral representations made by agents or representatives of this organization.</w:t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  <w:r w:rsidRPr="00654526">
              <w:rPr>
                <w:rStyle w:val="Kbd"/>
                <w:rFonts w:cs="Arial"/>
                <w:sz w:val="20"/>
                <w:szCs w:val="20"/>
              </w:rPr>
              <w:softHyphen/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br/>
              <w:t>CERTIFICATION OF TRUTH AND ACCURACY</w:t>
            </w:r>
            <w:r w:rsidRPr="00654526">
              <w:rPr>
                <w:rStyle w:val="Kbd"/>
                <w:rFonts w:cs="Arial"/>
                <w:sz w:val="20"/>
                <w:szCs w:val="20"/>
              </w:rPr>
              <w:br/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 certify that the information in this application is true, complete and correct. I understand that false answers, statements, or significant omissions made by me on this form shall be sufficient cause for denial of employment or discharge.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NOTIFICATION AND AUTHORIZATION TO REQUIRE A</w:t>
            </w:r>
            <w:r w:rsidR="007B6AAB" w:rsidRPr="00654526">
              <w:rPr>
                <w:rStyle w:val="Kbd"/>
                <w:rFonts w:cs="Arial"/>
                <w:sz w:val="20"/>
                <w:szCs w:val="20"/>
              </w:rPr>
              <w:t xml:space="preserve"> PRE-EMPLOYMENT DRUG SCREEN</w:t>
            </w:r>
          </w:p>
          <w:p w:rsidR="006573C2" w:rsidRPr="00654526" w:rsidRDefault="006573C2" w:rsidP="00730101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 xml:space="preserve">I hereby certify that, if hired, I will disclose any limitations I have that may impact my ability to do the job.  I understand that I may also be required to </w:t>
            </w:r>
            <w:r w:rsidR="007B6AAB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undergo a pre-employment drug screen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.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NOTIFICATION AND AUTHORIZATION TO CONDUCT BACKGROUND INVESTIGATION</w:t>
            </w:r>
          </w:p>
          <w:p w:rsidR="006573C2" w:rsidRPr="00654526" w:rsidRDefault="006573C2" w:rsidP="00730101">
            <w:pPr>
              <w:spacing w:before="0" w:after="0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 understand that I may be subject to a backgroun</w:t>
            </w:r>
            <w:r w:rsidR="007B6AAB"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d check, and hereby authorize Frame of Mind, Inc. or its agent</w:t>
            </w: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, to investigate my background to determine any and all information of concern as to my record, whether same is of record or not, and I release employers and persons named in my application from all liability for any damages on account of his/her furnishing said information.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Fonts w:ascii="Arial Unicode MS" w:eastAsia="Arial Unicode MS" w:hAnsi="Arial Unicode MS"/>
                <w:vanish/>
                <w:sz w:val="20"/>
                <w:szCs w:val="20"/>
              </w:rPr>
            </w:pPr>
            <w:r w:rsidRPr="00654526"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  <w:t>I understand that passing the background check is a condition of employment. A negative background check can be grounds for dismissal, even if an offer has been made to me and I have been hired.</w:t>
            </w:r>
          </w:p>
          <w:p w:rsidR="006573C2" w:rsidRPr="00654526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20"/>
                <w:szCs w:val="20"/>
              </w:rPr>
            </w:pPr>
          </w:p>
          <w:p w:rsidR="006573C2" w:rsidRDefault="006573C2" w:rsidP="00730101">
            <w:pPr>
              <w:pStyle w:val="Para"/>
              <w:widowControl/>
              <w:spacing w:before="0" w:after="0"/>
              <w:rPr>
                <w:rStyle w:val="Kbd"/>
                <w:rFonts w:cs="Arial"/>
                <w:color w:val="FF0000"/>
                <w:sz w:val="17"/>
                <w:szCs w:val="17"/>
              </w:rPr>
            </w:pPr>
          </w:p>
          <w:p w:rsidR="007B6AAB" w:rsidRDefault="007B6AAB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</w:rPr>
            </w:pPr>
          </w:p>
          <w:p w:rsidR="007B6AAB" w:rsidRDefault="007B6AAB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</w:rPr>
            </w:pPr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  <w:u w:val="single"/>
              </w:rPr>
            </w:pPr>
            <w:r w:rsidRPr="00654526">
              <w:rPr>
                <w:rStyle w:val="Kbd"/>
                <w:rFonts w:cs="Arial"/>
                <w:sz w:val="20"/>
                <w:szCs w:val="20"/>
              </w:rPr>
              <w:t>PLEASE SIGN HERE</w:t>
            </w:r>
            <w:r>
              <w:rPr>
                <w:rStyle w:val="Kbd"/>
                <w:rFonts w:cs="Arial"/>
                <w:sz w:val="17"/>
                <w:szCs w:val="17"/>
              </w:rPr>
              <w:t xml:space="preserve">: </w:t>
            </w:r>
            <w:bookmarkStart w:id="213" w:name="Text451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4" w:name="Text452"/>
            <w:bookmarkEnd w:id="213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5" w:name="Text453"/>
            <w:bookmarkEnd w:id="214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6" w:name="Text454"/>
            <w:bookmarkEnd w:id="215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7" w:name="Text455"/>
            <w:bookmarkEnd w:id="216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8" w:name="Text456"/>
            <w:bookmarkEnd w:id="217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19" w:name="Text457"/>
            <w:bookmarkEnd w:id="218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0" w:name="Text458"/>
            <w:bookmarkEnd w:id="219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1" w:name="Text459"/>
            <w:bookmarkEnd w:id="220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End w:id="221"/>
            <w:r>
              <w:rPr>
                <w:rStyle w:val="Kbd"/>
                <w:rFonts w:cs="Arial"/>
                <w:sz w:val="17"/>
                <w:szCs w:val="17"/>
              </w:rPr>
              <w:t xml:space="preserve">  </w:t>
            </w:r>
            <w:r w:rsidRPr="00363F7C">
              <w:rPr>
                <w:rStyle w:val="Kbd"/>
                <w:rFonts w:cs="Arial"/>
                <w:sz w:val="20"/>
                <w:szCs w:val="20"/>
              </w:rPr>
              <w:t>Date</w:t>
            </w:r>
            <w:r w:rsidR="00363F7C">
              <w:rPr>
                <w:rStyle w:val="Kbd"/>
                <w:rFonts w:cs="Arial"/>
                <w:sz w:val="17"/>
                <w:szCs w:val="17"/>
              </w:rPr>
              <w:t>:</w:t>
            </w:r>
            <w:r w:rsidRPr="00363F7C">
              <w:rPr>
                <w:rStyle w:val="Kbd"/>
                <w:rFonts w:cs="Arial"/>
                <w:sz w:val="17"/>
                <w:szCs w:val="17"/>
                <w:u w:val="single"/>
              </w:rPr>
              <w:t xml:space="preserve"> </w:t>
            </w:r>
            <w:bookmarkStart w:id="222" w:name="Text462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3" w:name="Text463"/>
            <w:bookmarkEnd w:id="222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4" w:name="Text464"/>
            <w:bookmarkEnd w:id="223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5" w:name="Text465"/>
            <w:bookmarkEnd w:id="224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6" w:name="Text466"/>
            <w:bookmarkEnd w:id="225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Start w:id="227" w:name="Text467"/>
            <w:bookmarkEnd w:id="226"/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>
              <w:rPr>
                <w:rStyle w:val="Kbd"/>
                <w:rFonts w:cs="Arial"/>
                <w:sz w:val="17"/>
                <w:szCs w:val="17"/>
                <w:u w:val="single"/>
              </w:rPr>
              <w:instrText xml:space="preserve"> FORMTEXT </w:instrTex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separate"/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>
              <w:rPr>
                <w:rStyle w:val="Kbd"/>
                <w:rFonts w:cs="Arial"/>
                <w:noProof/>
                <w:sz w:val="17"/>
                <w:szCs w:val="17"/>
                <w:u w:val="single"/>
              </w:rPr>
              <w:t> </w:t>
            </w:r>
            <w:r w:rsidR="00077FD9">
              <w:rPr>
                <w:rStyle w:val="Kbd"/>
                <w:rFonts w:cs="Arial"/>
                <w:sz w:val="17"/>
                <w:szCs w:val="17"/>
                <w:u w:val="single"/>
              </w:rPr>
              <w:fldChar w:fldCharType="end"/>
            </w:r>
            <w:bookmarkEnd w:id="227"/>
          </w:p>
          <w:p w:rsidR="006573C2" w:rsidRDefault="006573C2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</w:rPr>
            </w:pPr>
          </w:p>
          <w:p w:rsidR="00730101" w:rsidRDefault="00730101" w:rsidP="00730101">
            <w:pPr>
              <w:spacing w:before="0" w:after="0"/>
              <w:jc w:val="left"/>
              <w:rPr>
                <w:rStyle w:val="Kbd"/>
                <w:rFonts w:cs="Arial"/>
                <w:sz w:val="17"/>
                <w:szCs w:val="17"/>
              </w:rPr>
            </w:pPr>
          </w:p>
        </w:tc>
      </w:tr>
      <w:tr w:rsidR="006573C2" w:rsidTr="007B6AAB">
        <w:trPr>
          <w:trHeight w:val="281"/>
        </w:trPr>
        <w:tc>
          <w:tcPr>
            <w:tcW w:w="10282" w:type="dxa"/>
            <w:gridSpan w:val="3"/>
            <w:tcBorders>
              <w:top w:val="nil"/>
              <w:left w:val="nil"/>
              <w:right w:val="nil"/>
            </w:tcBorders>
          </w:tcPr>
          <w:p w:rsidR="006573C2" w:rsidRDefault="006573C2" w:rsidP="00730101">
            <w:pPr>
              <w:pStyle w:val="Para"/>
              <w:widowControl/>
              <w:spacing w:before="0" w:after="0"/>
              <w:jc w:val="left"/>
              <w:rPr>
                <w:rStyle w:val="Kbd"/>
                <w:rFonts w:cs="Arial"/>
                <w:b w:val="0"/>
                <w:bCs w:val="0"/>
                <w:sz w:val="17"/>
                <w:szCs w:val="17"/>
              </w:rPr>
            </w:pPr>
          </w:p>
        </w:tc>
      </w:tr>
    </w:tbl>
    <w:p w:rsidR="006573C2" w:rsidRDefault="006573C2" w:rsidP="00730101">
      <w:pPr>
        <w:pStyle w:val="Definition"/>
        <w:widowControl/>
        <w:spacing w:before="40"/>
      </w:pPr>
    </w:p>
    <w:sectPr w:rsidR="006573C2" w:rsidSect="00730101">
      <w:footerReference w:type="default" r:id="rId8"/>
      <w:pgSz w:w="12240" w:h="15840"/>
      <w:pgMar w:top="720" w:right="720" w:bottom="720" w:left="720" w:header="720" w:footer="166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99" w:rsidRDefault="00CB2199">
      <w:r>
        <w:separator/>
      </w:r>
    </w:p>
  </w:endnote>
  <w:endnote w:type="continuationSeparator" w:id="0">
    <w:p w:rsidR="00CB2199" w:rsidRDefault="00CB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9D" w:rsidRDefault="009D5D9D">
    <w:r>
      <w:t xml:space="preserve">Page </w:t>
    </w:r>
    <w:fldSimple w:instr=" PAGE ">
      <w:r w:rsidR="00906067">
        <w:rPr>
          <w:noProof/>
        </w:rPr>
        <w:t>3</w:t>
      </w:r>
    </w:fldSimple>
    <w:r>
      <w:t xml:space="preserve"> of </w:t>
    </w:r>
    <w:fldSimple w:instr=" NUMPAGES  ">
      <w:r w:rsidR="00906067">
        <w:rPr>
          <w:noProof/>
        </w:rPr>
        <w:t>3</w:t>
      </w:r>
    </w:fldSimple>
  </w:p>
  <w:p w:rsidR="006573C2" w:rsidRDefault="006573C2">
    <w:pPr>
      <w:pStyle w:val="Footer"/>
      <w:jc w:val="left"/>
      <w:rPr>
        <w:b w:val="0"/>
        <w:bCs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99" w:rsidRDefault="00CB2199">
      <w:r>
        <w:separator/>
      </w:r>
    </w:p>
  </w:footnote>
  <w:footnote w:type="continuationSeparator" w:id="0">
    <w:p w:rsidR="00CB2199" w:rsidRDefault="00CB2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24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4C87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2A52D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616D7D"/>
    <w:multiLevelType w:val="hybridMultilevel"/>
    <w:tmpl w:val="61AA4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56F2E"/>
    <w:multiLevelType w:val="hybridMultilevel"/>
    <w:tmpl w:val="0114A2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67910"/>
    <w:multiLevelType w:val="hybridMultilevel"/>
    <w:tmpl w:val="761210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documentProtection w:edit="forms" w:enforcement="0"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2199"/>
    <w:rsid w:val="000117B8"/>
    <w:rsid w:val="000255F9"/>
    <w:rsid w:val="00046D69"/>
    <w:rsid w:val="0004741E"/>
    <w:rsid w:val="00070B38"/>
    <w:rsid w:val="00077FD9"/>
    <w:rsid w:val="000B7B36"/>
    <w:rsid w:val="0017777E"/>
    <w:rsid w:val="00187581"/>
    <w:rsid w:val="0018790F"/>
    <w:rsid w:val="00191793"/>
    <w:rsid w:val="00236C08"/>
    <w:rsid w:val="002C14EF"/>
    <w:rsid w:val="002E26E0"/>
    <w:rsid w:val="00320113"/>
    <w:rsid w:val="00363F7C"/>
    <w:rsid w:val="00365C45"/>
    <w:rsid w:val="00375088"/>
    <w:rsid w:val="00392972"/>
    <w:rsid w:val="004826B7"/>
    <w:rsid w:val="004917BA"/>
    <w:rsid w:val="004C50EE"/>
    <w:rsid w:val="004D4445"/>
    <w:rsid w:val="00547CA0"/>
    <w:rsid w:val="00651DAB"/>
    <w:rsid w:val="00654526"/>
    <w:rsid w:val="006573C2"/>
    <w:rsid w:val="0069795F"/>
    <w:rsid w:val="006C645E"/>
    <w:rsid w:val="00730101"/>
    <w:rsid w:val="00746773"/>
    <w:rsid w:val="00777BEB"/>
    <w:rsid w:val="007A1269"/>
    <w:rsid w:val="007B6375"/>
    <w:rsid w:val="007B6AAB"/>
    <w:rsid w:val="008F7D91"/>
    <w:rsid w:val="00903348"/>
    <w:rsid w:val="00906067"/>
    <w:rsid w:val="009D5D9D"/>
    <w:rsid w:val="009E7A40"/>
    <w:rsid w:val="00A16EE2"/>
    <w:rsid w:val="00A41018"/>
    <w:rsid w:val="00AC6118"/>
    <w:rsid w:val="00B02870"/>
    <w:rsid w:val="00B0414C"/>
    <w:rsid w:val="00BE0E8D"/>
    <w:rsid w:val="00C37E84"/>
    <w:rsid w:val="00C949C4"/>
    <w:rsid w:val="00CB2199"/>
    <w:rsid w:val="00CB37F9"/>
    <w:rsid w:val="00D23A07"/>
    <w:rsid w:val="00D25FD7"/>
    <w:rsid w:val="00D54FC4"/>
    <w:rsid w:val="00D77851"/>
    <w:rsid w:val="00D90410"/>
    <w:rsid w:val="00DC0BD8"/>
    <w:rsid w:val="00E712FE"/>
    <w:rsid w:val="00E86D4E"/>
    <w:rsid w:val="00EA6DC4"/>
    <w:rsid w:val="00E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FD9"/>
    <w:pPr>
      <w:autoSpaceDE w:val="0"/>
      <w:autoSpaceDN w:val="0"/>
      <w:adjustRightInd w:val="0"/>
      <w:spacing w:before="40" w:after="40"/>
      <w:jc w:val="center"/>
    </w:pPr>
    <w:rPr>
      <w:rFonts w:ascii="Arial" w:hAnsi="Arial" w:cs="Arial"/>
      <w:b/>
      <w:bCs/>
      <w:sz w:val="18"/>
      <w:szCs w:val="18"/>
    </w:rPr>
  </w:style>
  <w:style w:type="paragraph" w:styleId="Heading1">
    <w:name w:val="heading 1"/>
    <w:basedOn w:val="Normal"/>
    <w:next w:val="Para"/>
    <w:link w:val="Heading1Char"/>
    <w:uiPriority w:val="9"/>
    <w:qFormat/>
    <w:rsid w:val="00077FD9"/>
    <w:pPr>
      <w:keepNext/>
      <w:keepLines/>
      <w:widowControl w:val="0"/>
      <w:spacing w:before="240" w:after="120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Heading2">
    <w:name w:val="heading 2"/>
    <w:basedOn w:val="Normal"/>
    <w:next w:val="Para"/>
    <w:link w:val="Heading2Char"/>
    <w:uiPriority w:val="9"/>
    <w:qFormat/>
    <w:rsid w:val="00077FD9"/>
    <w:pPr>
      <w:tabs>
        <w:tab w:val="left" w:pos="864"/>
      </w:tabs>
      <w:spacing w:before="160" w:after="120"/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Heading3">
    <w:name w:val="heading 3"/>
    <w:basedOn w:val="Normal"/>
    <w:next w:val="Para"/>
    <w:link w:val="Heading3Char"/>
    <w:uiPriority w:val="9"/>
    <w:qFormat/>
    <w:rsid w:val="00077FD9"/>
    <w:pPr>
      <w:keepNext/>
      <w:widowControl w:val="0"/>
      <w:tabs>
        <w:tab w:val="left" w:pos="864"/>
      </w:tabs>
      <w:spacing w:before="60" w:after="60"/>
      <w:ind w:left="864" w:hanging="864"/>
      <w:outlineLvl w:val="2"/>
    </w:pPr>
    <w:rPr>
      <w:rFonts w:ascii="Cambria" w:hAnsi="Cambria" w:cs="Times New Roman"/>
      <w:sz w:val="26"/>
      <w:szCs w:val="26"/>
    </w:rPr>
  </w:style>
  <w:style w:type="paragraph" w:styleId="Heading4">
    <w:name w:val="heading 4"/>
    <w:basedOn w:val="Normal"/>
    <w:next w:val="Para"/>
    <w:link w:val="Heading4Char"/>
    <w:uiPriority w:val="9"/>
    <w:qFormat/>
    <w:rsid w:val="00077FD9"/>
    <w:pPr>
      <w:keepNext/>
      <w:keepLines/>
      <w:widowControl w:val="0"/>
      <w:tabs>
        <w:tab w:val="left" w:pos="864"/>
      </w:tabs>
      <w:spacing w:before="120" w:after="80"/>
      <w:outlineLvl w:val="3"/>
    </w:pPr>
    <w:rPr>
      <w:rFonts w:ascii="Calibri" w:hAnsi="Calibri" w:cs="Times New Roman"/>
      <w:sz w:val="28"/>
      <w:szCs w:val="28"/>
    </w:rPr>
  </w:style>
  <w:style w:type="paragraph" w:styleId="Heading5">
    <w:name w:val="heading 5"/>
    <w:basedOn w:val="Heading4"/>
    <w:next w:val="Para"/>
    <w:link w:val="Heading5Char"/>
    <w:uiPriority w:val="9"/>
    <w:qFormat/>
    <w:rsid w:val="00077FD9"/>
    <w:pPr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77FD9"/>
    <w:pPr>
      <w:keepNext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77FD9"/>
    <w:pPr>
      <w:keepNext/>
      <w:spacing w:after="120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77F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7F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77F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77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77F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77F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77FD9"/>
    <w:rPr>
      <w:rFonts w:ascii="Calibri" w:eastAsia="Times New Roman" w:hAnsi="Calibri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77FD9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77FD9"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AnchorJump">
    <w:name w:val="Anchor Jump"/>
    <w:rsid w:val="00077FD9"/>
    <w:rPr>
      <w:rFonts w:cs="Times New Roman"/>
      <w:i/>
      <w:iCs/>
      <w:color w:val="008000"/>
      <w:u w:val="double"/>
    </w:rPr>
  </w:style>
  <w:style w:type="character" w:customStyle="1" w:styleId="AnchorName">
    <w:name w:val="Anchor Name"/>
    <w:rsid w:val="00077FD9"/>
    <w:rPr>
      <w:rFonts w:cs="Times New Roman"/>
      <w:b/>
      <w:bCs/>
      <w:i/>
      <w:iCs/>
      <w:color w:val="008000"/>
    </w:rPr>
  </w:style>
  <w:style w:type="character" w:customStyle="1" w:styleId="AnchorPop">
    <w:name w:val="Anchor Pop"/>
    <w:rsid w:val="00077FD9"/>
    <w:rPr>
      <w:rFonts w:cs="Times New Roman"/>
      <w:i/>
      <w:iCs/>
      <w:color w:val="008000"/>
      <w:u w:val="single"/>
    </w:rPr>
  </w:style>
  <w:style w:type="character" w:customStyle="1" w:styleId="AnchorText">
    <w:name w:val="Anchor Text"/>
    <w:rsid w:val="00077FD9"/>
    <w:rPr>
      <w:rFonts w:cs="Times New Roman"/>
      <w:i/>
      <w:iCs/>
      <w:color w:val="000080"/>
      <w:u w:val="double"/>
    </w:rPr>
  </w:style>
  <w:style w:type="paragraph" w:customStyle="1" w:styleId="BlockQuote">
    <w:name w:val="BlockQuote"/>
    <w:basedOn w:val="Normal"/>
    <w:rsid w:val="00077FD9"/>
    <w:pPr>
      <w:widowControl w:val="0"/>
      <w:spacing w:before="120"/>
      <w:ind w:left="432" w:right="432"/>
    </w:pPr>
    <w:rPr>
      <w:sz w:val="22"/>
      <w:szCs w:val="22"/>
    </w:rPr>
  </w:style>
  <w:style w:type="paragraph" w:customStyle="1" w:styleId="Checklist">
    <w:name w:val="Checklist"/>
    <w:basedOn w:val="ListBullet"/>
    <w:rsid w:val="00077FD9"/>
  </w:style>
  <w:style w:type="paragraph" w:styleId="ListBullet">
    <w:name w:val="List Bullet"/>
    <w:basedOn w:val="Normal"/>
    <w:autoRedefine/>
    <w:uiPriority w:val="99"/>
    <w:rsid w:val="00077FD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Definition">
    <w:name w:val="Definition"/>
    <w:basedOn w:val="Normal"/>
    <w:next w:val="Normal"/>
    <w:rsid w:val="00077FD9"/>
    <w:pPr>
      <w:widowControl w:val="0"/>
      <w:spacing w:before="120"/>
    </w:pPr>
    <w:rPr>
      <w:sz w:val="22"/>
      <w:szCs w:val="22"/>
    </w:rPr>
  </w:style>
  <w:style w:type="paragraph" w:customStyle="1" w:styleId="ExampleHead">
    <w:name w:val="Example Head"/>
    <w:basedOn w:val="Normal"/>
    <w:next w:val="ExampleText"/>
    <w:rsid w:val="00077FD9"/>
    <w:pPr>
      <w:widowControl w:val="0"/>
      <w:spacing w:before="80"/>
      <w:ind w:left="720"/>
    </w:pPr>
    <w:rPr>
      <w:b w:val="0"/>
      <w:bCs w:val="0"/>
      <w:color w:val="800000"/>
    </w:rPr>
  </w:style>
  <w:style w:type="paragraph" w:customStyle="1" w:styleId="ExampleText">
    <w:name w:val="Example Text"/>
    <w:basedOn w:val="Normal"/>
    <w:rsid w:val="00077FD9"/>
    <w:pPr>
      <w:widowControl w:val="0"/>
      <w:spacing w:before="80"/>
      <w:ind w:left="720"/>
    </w:pPr>
  </w:style>
  <w:style w:type="character" w:customStyle="1" w:styleId="Kbd">
    <w:name w:val="Kbd"/>
    <w:rsid w:val="00077FD9"/>
    <w:rPr>
      <w:rFonts w:cs="Times New Roman"/>
    </w:rPr>
  </w:style>
  <w:style w:type="paragraph" w:customStyle="1" w:styleId="ListEmDash">
    <w:name w:val="List EmDash"/>
    <w:basedOn w:val="ListBullet"/>
    <w:rsid w:val="00077FD9"/>
    <w:pPr>
      <w:ind w:left="1080"/>
    </w:pPr>
  </w:style>
  <w:style w:type="paragraph" w:styleId="ListNumber">
    <w:name w:val="List Number"/>
    <w:basedOn w:val="Normal"/>
    <w:uiPriority w:val="99"/>
    <w:rsid w:val="00077FD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Para">
    <w:name w:val="Para"/>
    <w:basedOn w:val="Normal"/>
    <w:rsid w:val="00077FD9"/>
    <w:pPr>
      <w:widowControl w:val="0"/>
      <w:spacing w:before="120"/>
    </w:pPr>
  </w:style>
  <w:style w:type="paragraph" w:customStyle="1" w:styleId="ParaIndent">
    <w:name w:val="Para Indent"/>
    <w:basedOn w:val="Para"/>
    <w:rsid w:val="00077FD9"/>
    <w:pPr>
      <w:ind w:left="432"/>
    </w:pPr>
  </w:style>
  <w:style w:type="character" w:customStyle="1" w:styleId="Run-inSidehd">
    <w:name w:val="Run-in Sidehd"/>
    <w:rsid w:val="00077FD9"/>
    <w:rPr>
      <w:rFonts w:cs="Times New Roman"/>
      <w:b/>
      <w:bCs/>
    </w:rPr>
  </w:style>
  <w:style w:type="paragraph" w:customStyle="1" w:styleId="Term">
    <w:name w:val="Term"/>
    <w:basedOn w:val="Heading4"/>
    <w:next w:val="Definition"/>
    <w:rsid w:val="00077FD9"/>
    <w:pPr>
      <w:outlineLvl w:val="9"/>
    </w:pPr>
  </w:style>
  <w:style w:type="paragraph" w:styleId="BodyText">
    <w:name w:val="Body Text"/>
    <w:basedOn w:val="Normal"/>
    <w:link w:val="BodyTextChar"/>
    <w:uiPriority w:val="99"/>
    <w:rsid w:val="00077FD9"/>
    <w:pPr>
      <w:tabs>
        <w:tab w:val="left" w:leader="underscore" w:pos="4320"/>
      </w:tabs>
      <w:spacing w:before="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rsid w:val="00077FD9"/>
    <w:rPr>
      <w:rFonts w:ascii="Arial" w:hAnsi="Arial" w:cs="Arial"/>
      <w:b/>
      <w:bCs/>
      <w:sz w:val="18"/>
      <w:szCs w:val="18"/>
    </w:rPr>
  </w:style>
  <w:style w:type="paragraph" w:styleId="NormalWeb">
    <w:name w:val="Normal (Web)"/>
    <w:basedOn w:val="Normal"/>
    <w:uiPriority w:val="99"/>
    <w:rsid w:val="00077FD9"/>
    <w:pPr>
      <w:autoSpaceDE/>
      <w:autoSpaceDN/>
      <w:adjustRightInd/>
      <w:spacing w:before="100" w:beforeAutospacing="1" w:after="100" w:afterAutospacing="1"/>
      <w:jc w:val="left"/>
    </w:pPr>
    <w:rPr>
      <w:rFonts w:ascii="Verdana" w:eastAsia="Arial Unicode MS" w:hAnsi="Verdana" w:cs="Times New Roman"/>
      <w:b w:val="0"/>
      <w:bCs w:val="0"/>
      <w:sz w:val="15"/>
      <w:szCs w:val="15"/>
    </w:rPr>
  </w:style>
  <w:style w:type="paragraph" w:styleId="BodyTextIndent">
    <w:name w:val="Body Text Indent"/>
    <w:basedOn w:val="Normal"/>
    <w:link w:val="BodyTextIndentChar"/>
    <w:uiPriority w:val="99"/>
    <w:rsid w:val="00077FD9"/>
    <w:pPr>
      <w:jc w:val="left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77FD9"/>
    <w:rPr>
      <w:rFonts w:ascii="Arial" w:hAnsi="Arial" w:cs="Arial"/>
      <w:b/>
      <w:bCs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077FD9"/>
    <w:pPr>
      <w:spacing w:before="0" w:after="0"/>
      <w:jc w:val="left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77FD9"/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077FD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077FD9"/>
    <w:rPr>
      <w:rFonts w:ascii="Arial" w:hAnsi="Arial" w:cs="Arial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077FD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077FD9"/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7301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101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le\Downloads\application%20for%20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employment.dotx</Template>
  <TotalTime>0</TotalTime>
  <Pages>3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Employment Application Form</vt:lpstr>
    </vt:vector>
  </TitlesOfParts>
  <Company>CCH Incorporated</Company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Employment Application Form</dc:title>
  <dc:creator>Cable</dc:creator>
  <cp:lastModifiedBy>Cable</cp:lastModifiedBy>
  <cp:revision>1</cp:revision>
  <cp:lastPrinted>2015-10-30T13:59:00Z</cp:lastPrinted>
  <dcterms:created xsi:type="dcterms:W3CDTF">2015-11-03T16:45:00Z</dcterms:created>
  <dcterms:modified xsi:type="dcterms:W3CDTF">2015-11-03T16:45:00Z</dcterms:modified>
</cp:coreProperties>
</file>