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E2584" w14:textId="34EC0A39" w:rsidR="00A27887" w:rsidRPr="00A27887" w:rsidRDefault="00A27887" w:rsidP="002A57E4">
      <w:pPr>
        <w:rPr>
          <w:u w:val="single"/>
        </w:rPr>
      </w:pPr>
      <w:r w:rsidRPr="00A27887">
        <w:rPr>
          <w:b/>
          <w:bCs/>
          <w:u w:val="single"/>
        </w:rPr>
        <w:t>PURPOSE</w:t>
      </w:r>
    </w:p>
    <w:p w14:paraId="11FFBED2" w14:textId="6FCCD1CD" w:rsidR="00A27887" w:rsidRDefault="00A27887" w:rsidP="002A57E4">
      <w:r w:rsidRPr="00A27887">
        <w:t xml:space="preserve">The </w:t>
      </w:r>
      <w:r>
        <w:t>Red Black &amp; Love</w:t>
      </w:r>
      <w:r w:rsidRPr="00A27887">
        <w:t xml:space="preserve"> Scholarship Fund was established in 2018.  The purpose of </w:t>
      </w:r>
      <w:r>
        <w:t>Red Black &amp; Love, Inc.®</w:t>
      </w:r>
      <w:r w:rsidRPr="00A27887">
        <w:t xml:space="preserve"> is to provide financial assistance to deserving graduating high school seniors </w:t>
      </w:r>
      <w:r>
        <w:t>from</w:t>
      </w:r>
      <w:r w:rsidRPr="00A27887">
        <w:t xml:space="preserve"> New Hanover, Brunswick, Pender, and surrounding counties as they prepare to attend institutions of higher learning.</w:t>
      </w:r>
    </w:p>
    <w:p w14:paraId="1F99AB5F" w14:textId="77777777" w:rsidR="00A27887" w:rsidRPr="00A27887" w:rsidRDefault="00A27887" w:rsidP="002A57E4"/>
    <w:p w14:paraId="24F1B014" w14:textId="655025C4" w:rsidR="002A57E4" w:rsidRPr="00A27887" w:rsidRDefault="002A57E4" w:rsidP="0031595B">
      <w:pPr>
        <w:rPr>
          <w:b/>
          <w:bCs/>
          <w:u w:val="single"/>
        </w:rPr>
      </w:pPr>
      <w:r w:rsidRPr="00A27887">
        <w:rPr>
          <w:b/>
          <w:bCs/>
          <w:u w:val="single"/>
        </w:rPr>
        <w:t>GUIDELINES</w:t>
      </w:r>
    </w:p>
    <w:p w14:paraId="484D1371" w14:textId="299D3416" w:rsidR="007B16DA" w:rsidRDefault="0074392D" w:rsidP="007B16DA">
      <w:r w:rsidRPr="00A27887">
        <w:rPr>
          <w:b/>
          <w:bCs/>
        </w:rPr>
        <w:t>DEADLINE</w:t>
      </w:r>
      <w:r>
        <w:t xml:space="preserve"> to submit this application is </w:t>
      </w:r>
      <w:r w:rsidRPr="0074392D">
        <w:rPr>
          <w:b/>
          <w:bCs/>
          <w:i/>
          <w:iCs/>
        </w:rPr>
        <w:t>Friday, December 31, 2021</w:t>
      </w:r>
      <w:r>
        <w:t>, at 5:00 p.m.</w:t>
      </w:r>
      <w:r w:rsidR="002A57E4">
        <w:t xml:space="preserve"> </w:t>
      </w:r>
      <w:r w:rsidR="007B16DA">
        <w:t xml:space="preserve"> Email your scholarship application and all the required documents to </w:t>
      </w:r>
      <w:hyperlink r:id="rId8" w:history="1">
        <w:r w:rsidR="007B16DA" w:rsidRPr="00FC58F9">
          <w:rPr>
            <w:rStyle w:val="Hyperlink"/>
          </w:rPr>
          <w:t>rbl.scholarship@gmail.com</w:t>
        </w:r>
      </w:hyperlink>
      <w:r w:rsidR="007B16DA">
        <w:t xml:space="preserve">.  </w:t>
      </w:r>
    </w:p>
    <w:p w14:paraId="3AF07BD8" w14:textId="77777777" w:rsidR="007B16DA" w:rsidRDefault="007B16DA" w:rsidP="007B16DA"/>
    <w:p w14:paraId="169B1FDC" w14:textId="57C81ADB" w:rsidR="007B16DA" w:rsidRDefault="007B16DA" w:rsidP="007B16DA">
      <w:r>
        <w:t xml:space="preserve">You will be notified, by email and/or phone, about your application status by </w:t>
      </w:r>
      <w:r w:rsidR="00D06B9B" w:rsidRPr="00D06B9B">
        <w:rPr>
          <w:b/>
          <w:bCs/>
        </w:rPr>
        <w:t>Saturday</w:t>
      </w:r>
      <w:r w:rsidR="00D06B9B">
        <w:t xml:space="preserve">, </w:t>
      </w:r>
      <w:r w:rsidRPr="007B16DA">
        <w:rPr>
          <w:b/>
          <w:bCs/>
        </w:rPr>
        <w:t>January 21, 2022</w:t>
      </w:r>
      <w:r>
        <w:t xml:space="preserve">. </w:t>
      </w:r>
    </w:p>
    <w:p w14:paraId="3442029B" w14:textId="636ABA37" w:rsidR="0074392D" w:rsidRDefault="0074392D" w:rsidP="0031595B"/>
    <w:p w14:paraId="1076BBE1" w14:textId="06BD5359" w:rsidR="0074392D" w:rsidRDefault="003226F0" w:rsidP="0031595B">
      <w:r>
        <w:t xml:space="preserve">Applicants must currently hold </w:t>
      </w:r>
      <w:r w:rsidR="002A57E4">
        <w:t xml:space="preserve">a </w:t>
      </w:r>
      <w:r>
        <w:t>minimum 2.5 GPA on a 4.0 scale or a minimum 3.5 GPA on a 5.0 scale.</w:t>
      </w:r>
    </w:p>
    <w:p w14:paraId="1C293C24" w14:textId="74F4DF88" w:rsidR="003226F0" w:rsidRDefault="003226F0" w:rsidP="0031595B"/>
    <w:p w14:paraId="7FFDD864" w14:textId="7785413B" w:rsidR="003226F0" w:rsidRDefault="003226F0" w:rsidP="0031595B">
      <w:r>
        <w:t>Scholarship recipient(s) must be accepted as a full-time student at an accredited college, university, or trade school/community college program for the upcoming 2022-2023 academic year.</w:t>
      </w:r>
      <w:r w:rsidR="002A57E4">
        <w:t xml:space="preserve">  Documentation of acceptance is required before </w:t>
      </w:r>
      <w:r w:rsidR="008A3C92">
        <w:t>award is presented.</w:t>
      </w:r>
    </w:p>
    <w:p w14:paraId="36A410DD" w14:textId="4F27C9FF" w:rsidR="00337265" w:rsidRDefault="00337265" w:rsidP="0031595B"/>
    <w:p w14:paraId="447D2210" w14:textId="30A92EF2" w:rsidR="00337265" w:rsidRPr="00A27887" w:rsidRDefault="00337265" w:rsidP="002A57E4">
      <w:r w:rsidRPr="002A57E4">
        <w:rPr>
          <w:b/>
          <w:bCs/>
          <w:u w:val="single"/>
        </w:rPr>
        <w:t>REQUIRED DOCUMENTATION</w:t>
      </w:r>
      <w:r w:rsidR="005D0648">
        <w:rPr>
          <w:b/>
          <w:bCs/>
        </w:rPr>
        <w:t xml:space="preserve"> </w:t>
      </w:r>
      <w:r w:rsidR="00A27887">
        <w:t xml:space="preserve">– </w:t>
      </w:r>
      <w:r w:rsidR="00A27887" w:rsidRPr="007B16DA">
        <w:rPr>
          <w:b/>
          <w:bCs/>
          <w:i/>
          <w:iCs/>
        </w:rPr>
        <w:t>Incomplete applications will not be considered.</w:t>
      </w:r>
    </w:p>
    <w:p w14:paraId="5147225D" w14:textId="77777777" w:rsidR="002A57E4" w:rsidRPr="002A57E4" w:rsidRDefault="002A57E4" w:rsidP="002A57E4">
      <w:pPr>
        <w:rPr>
          <w:b/>
          <w:bCs/>
        </w:rPr>
      </w:pPr>
    </w:p>
    <w:p w14:paraId="690F20A4" w14:textId="5FF2FC67" w:rsidR="00337265" w:rsidRPr="00F817B4" w:rsidRDefault="00F817B4" w:rsidP="00B947E9">
      <w:pPr>
        <w:pStyle w:val="ListParagraph"/>
        <w:numPr>
          <w:ilvl w:val="0"/>
          <w:numId w:val="1"/>
        </w:numPr>
        <w:rPr>
          <w:b/>
          <w:bCs/>
        </w:rPr>
      </w:pPr>
      <w:r>
        <w:rPr>
          <w:b/>
          <w:bCs/>
        </w:rPr>
        <w:t>Attach y</w:t>
      </w:r>
      <w:r w:rsidR="00A27887">
        <w:rPr>
          <w:b/>
          <w:bCs/>
        </w:rPr>
        <w:t>our</w:t>
      </w:r>
      <w:r w:rsidR="00B947E9">
        <w:rPr>
          <w:b/>
          <w:bCs/>
        </w:rPr>
        <w:t xml:space="preserve"> most recent unofficial high school transcript</w:t>
      </w:r>
      <w:r w:rsidR="00F35618">
        <w:rPr>
          <w:b/>
          <w:bCs/>
        </w:rPr>
        <w:t xml:space="preserve">.  </w:t>
      </w:r>
      <w:r w:rsidR="00D65BBA">
        <w:t xml:space="preserve">An official transcript is </w:t>
      </w:r>
      <w:r w:rsidR="00D06B9B">
        <w:t xml:space="preserve">requested if </w:t>
      </w:r>
      <w:r w:rsidR="00D65BBA">
        <w:t>awarded a scholarship.</w:t>
      </w:r>
    </w:p>
    <w:p w14:paraId="60CD93B5" w14:textId="77777777" w:rsidR="00F817B4" w:rsidRDefault="00F817B4" w:rsidP="00F817B4">
      <w:pPr>
        <w:pStyle w:val="ListParagraph"/>
        <w:rPr>
          <w:b/>
          <w:bCs/>
        </w:rPr>
      </w:pPr>
    </w:p>
    <w:p w14:paraId="6A31BBA2" w14:textId="60BD3EB7" w:rsidR="00B947E9" w:rsidRPr="009C3C19" w:rsidRDefault="00F817B4" w:rsidP="00B947E9">
      <w:pPr>
        <w:pStyle w:val="ListParagraph"/>
        <w:numPr>
          <w:ilvl w:val="0"/>
          <w:numId w:val="1"/>
        </w:numPr>
        <w:rPr>
          <w:b/>
          <w:bCs/>
        </w:rPr>
      </w:pPr>
      <w:r>
        <w:rPr>
          <w:b/>
          <w:bCs/>
        </w:rPr>
        <w:t>W</w:t>
      </w:r>
      <w:r w:rsidR="009C3C19" w:rsidRPr="009C3C19">
        <w:rPr>
          <w:b/>
          <w:bCs/>
        </w:rPr>
        <w:t>rite</w:t>
      </w:r>
      <w:r w:rsidR="00D65BBA" w:rsidRPr="009C3C19">
        <w:rPr>
          <w:b/>
          <w:bCs/>
        </w:rPr>
        <w:t xml:space="preserve"> an</w:t>
      </w:r>
      <w:r w:rsidR="00B947E9" w:rsidRPr="009C3C19">
        <w:rPr>
          <w:b/>
          <w:bCs/>
        </w:rPr>
        <w:t xml:space="preserve"> </w:t>
      </w:r>
      <w:r w:rsidR="009C3C19" w:rsidRPr="009C3C19">
        <w:rPr>
          <w:b/>
          <w:bCs/>
        </w:rPr>
        <w:t>e</w:t>
      </w:r>
      <w:r w:rsidR="00B947E9" w:rsidRPr="009C3C19">
        <w:rPr>
          <w:b/>
          <w:bCs/>
        </w:rPr>
        <w:t>ssay</w:t>
      </w:r>
      <w:r w:rsidR="00D65BBA" w:rsidRPr="009C3C19">
        <w:rPr>
          <w:b/>
          <w:bCs/>
        </w:rPr>
        <w:t>.  Here is the essay topic and formatting requirements.</w:t>
      </w:r>
    </w:p>
    <w:p w14:paraId="3D651435" w14:textId="77777777" w:rsidR="00D06B9B" w:rsidRDefault="00D65BBA" w:rsidP="00D06B9B">
      <w:pPr>
        <w:pStyle w:val="ListParagraph"/>
        <w:numPr>
          <w:ilvl w:val="1"/>
          <w:numId w:val="1"/>
        </w:numPr>
      </w:pPr>
      <w:r>
        <w:rPr>
          <w:b/>
          <w:bCs/>
        </w:rPr>
        <w:t xml:space="preserve">Topic - </w:t>
      </w:r>
      <w:r w:rsidRPr="00D06B9B">
        <w:rPr>
          <w:i/>
          <w:iCs/>
        </w:rPr>
        <w:t>The year 2020 greatly challenged our social, economic, and political norms, and many of these challenges continue in 2021.</w:t>
      </w:r>
      <w:r w:rsidRPr="00D65BBA">
        <w:t xml:space="preserve">  </w:t>
      </w:r>
    </w:p>
    <w:p w14:paraId="7F04D581" w14:textId="42E09947" w:rsidR="00D65BBA" w:rsidRPr="00D06B9B" w:rsidRDefault="00D65BBA" w:rsidP="00D06B9B">
      <w:pPr>
        <w:pStyle w:val="ListParagraph"/>
        <w:ind w:left="1440"/>
      </w:pPr>
      <w:r w:rsidRPr="00D06B9B">
        <w:rPr>
          <w:i/>
          <w:iCs/>
        </w:rPr>
        <w:t>Identify a specific event that occurred during this time</w:t>
      </w:r>
      <w:r w:rsidR="009C3C19" w:rsidRPr="00D06B9B">
        <w:rPr>
          <w:i/>
          <w:iCs/>
        </w:rPr>
        <w:t xml:space="preserve"> </w:t>
      </w:r>
      <w:r w:rsidRPr="00D06B9B">
        <w:rPr>
          <w:i/>
          <w:iCs/>
        </w:rPr>
        <w:t xml:space="preserve">and explain how it impacted your personal world view.  </w:t>
      </w:r>
    </w:p>
    <w:p w14:paraId="636736C1" w14:textId="1DB9E14C" w:rsidR="00D65BBA" w:rsidRPr="00D06B9B" w:rsidRDefault="00D65BBA" w:rsidP="00D06B9B">
      <w:pPr>
        <w:pStyle w:val="ListParagraph"/>
        <w:ind w:left="1440"/>
        <w:rPr>
          <w:i/>
          <w:iCs/>
        </w:rPr>
      </w:pPr>
      <w:r w:rsidRPr="00D06B9B">
        <w:rPr>
          <w:i/>
          <w:iCs/>
        </w:rPr>
        <w:t xml:space="preserve">How will your chosen field of study make a difference in this area? </w:t>
      </w:r>
    </w:p>
    <w:p w14:paraId="7960CABB" w14:textId="77777777" w:rsidR="00D65BBA" w:rsidRDefault="00D65BBA" w:rsidP="00D65BBA">
      <w:pPr>
        <w:pStyle w:val="ListParagraph"/>
        <w:numPr>
          <w:ilvl w:val="1"/>
          <w:numId w:val="1"/>
        </w:numPr>
        <w:rPr>
          <w:b/>
          <w:bCs/>
        </w:rPr>
      </w:pPr>
      <w:r>
        <w:rPr>
          <w:b/>
          <w:bCs/>
        </w:rPr>
        <w:t xml:space="preserve">Format - </w:t>
      </w:r>
      <w:r w:rsidRPr="00D65BBA">
        <w:rPr>
          <w:b/>
          <w:bCs/>
        </w:rPr>
        <w:t>The essay must be</w:t>
      </w:r>
      <w:r>
        <w:rPr>
          <w:b/>
          <w:bCs/>
        </w:rPr>
        <w:t>:</w:t>
      </w:r>
    </w:p>
    <w:p w14:paraId="4892608A" w14:textId="33B4A1C8" w:rsidR="00D65BBA" w:rsidRPr="009C3C19" w:rsidRDefault="00D65BBA" w:rsidP="00D65BBA">
      <w:pPr>
        <w:pStyle w:val="ListParagraph"/>
        <w:numPr>
          <w:ilvl w:val="2"/>
          <w:numId w:val="1"/>
        </w:numPr>
      </w:pPr>
      <w:r w:rsidRPr="009C3C19">
        <w:t xml:space="preserve">Double-spaced  </w:t>
      </w:r>
    </w:p>
    <w:p w14:paraId="0A80BE25" w14:textId="44599C82" w:rsidR="00D65BBA" w:rsidRPr="009C3C19" w:rsidRDefault="00D65BBA" w:rsidP="00D65BBA">
      <w:pPr>
        <w:pStyle w:val="ListParagraph"/>
        <w:numPr>
          <w:ilvl w:val="2"/>
          <w:numId w:val="1"/>
        </w:numPr>
      </w:pPr>
      <w:r w:rsidRPr="009C3C19">
        <w:t>One-inch</w:t>
      </w:r>
      <w:r w:rsidR="009C3C19" w:rsidRPr="009C3C19">
        <w:t xml:space="preserve"> (1”)</w:t>
      </w:r>
      <w:r w:rsidRPr="009C3C19">
        <w:t xml:space="preserve"> margins </w:t>
      </w:r>
    </w:p>
    <w:p w14:paraId="73E1DC53" w14:textId="77777777" w:rsidR="00D65BBA" w:rsidRPr="009C3C19" w:rsidRDefault="00D65BBA" w:rsidP="00D65BBA">
      <w:pPr>
        <w:pStyle w:val="ListParagraph"/>
        <w:numPr>
          <w:ilvl w:val="2"/>
          <w:numId w:val="1"/>
        </w:numPr>
      </w:pPr>
      <w:r w:rsidRPr="009C3C19">
        <w:t xml:space="preserve">Times New Roman font </w:t>
      </w:r>
    </w:p>
    <w:p w14:paraId="0DD81D61" w14:textId="74DC529B" w:rsidR="00D65BBA" w:rsidRPr="009C3C19" w:rsidRDefault="00D65BBA" w:rsidP="00D65BBA">
      <w:pPr>
        <w:pStyle w:val="ListParagraph"/>
        <w:numPr>
          <w:ilvl w:val="2"/>
          <w:numId w:val="1"/>
        </w:numPr>
      </w:pPr>
      <w:r w:rsidRPr="009C3C19">
        <w:t xml:space="preserve">12-point </w:t>
      </w:r>
      <w:r w:rsidR="009C3C19" w:rsidRPr="009C3C19">
        <w:t>size</w:t>
      </w:r>
    </w:p>
    <w:p w14:paraId="747D6829" w14:textId="69C4FFCE" w:rsidR="00D65BBA" w:rsidRPr="009C3C19" w:rsidRDefault="00D65BBA" w:rsidP="00D65BBA">
      <w:pPr>
        <w:pStyle w:val="ListParagraph"/>
        <w:numPr>
          <w:ilvl w:val="2"/>
          <w:numId w:val="1"/>
        </w:numPr>
      </w:pPr>
      <w:r w:rsidRPr="009C3C19">
        <w:t>400 word</w:t>
      </w:r>
      <w:r w:rsidR="00D06B9B">
        <w:t>s</w:t>
      </w:r>
      <w:r w:rsidRPr="009C3C19">
        <w:t xml:space="preserve"> minimu</w:t>
      </w:r>
      <w:r w:rsidR="009C3C19" w:rsidRPr="009C3C19">
        <w:t xml:space="preserve">m and </w:t>
      </w:r>
      <w:r w:rsidRPr="009C3C19">
        <w:t>500 words maximum</w:t>
      </w:r>
      <w:r w:rsidR="007B16DA">
        <w:br/>
      </w:r>
    </w:p>
    <w:p w14:paraId="1464748C" w14:textId="722AC48F" w:rsidR="009C3C19" w:rsidRPr="00F817B4" w:rsidRDefault="00F817B4" w:rsidP="009C3C19">
      <w:pPr>
        <w:pStyle w:val="ListParagraph"/>
        <w:numPr>
          <w:ilvl w:val="0"/>
          <w:numId w:val="1"/>
        </w:numPr>
      </w:pPr>
      <w:r>
        <w:rPr>
          <w:b/>
          <w:bCs/>
        </w:rPr>
        <w:t>Three (3) l</w:t>
      </w:r>
      <w:r w:rsidR="00B947E9" w:rsidRPr="009C3C19">
        <w:rPr>
          <w:b/>
          <w:bCs/>
        </w:rPr>
        <w:t>etters of recommendation</w:t>
      </w:r>
      <w:r w:rsidR="009C3C19">
        <w:rPr>
          <w:b/>
          <w:bCs/>
        </w:rPr>
        <w:t xml:space="preserve"> from the requested sources and attach them with the completed application.  </w:t>
      </w:r>
      <w:r w:rsidR="009C3C19" w:rsidRPr="00F817B4">
        <w:t>Here are the sources:</w:t>
      </w:r>
    </w:p>
    <w:p w14:paraId="072F8081" w14:textId="20D0F0F3" w:rsidR="009C3C19" w:rsidRPr="009C3C19" w:rsidRDefault="009C3C19" w:rsidP="009C3C19">
      <w:pPr>
        <w:pStyle w:val="ListParagraph"/>
        <w:numPr>
          <w:ilvl w:val="1"/>
          <w:numId w:val="1"/>
        </w:numPr>
        <w:rPr>
          <w:b/>
          <w:bCs/>
        </w:rPr>
      </w:pPr>
      <w:r>
        <w:t xml:space="preserve">Attach a letter of recommendation from your </w:t>
      </w:r>
      <w:r w:rsidRPr="007B16DA">
        <w:rPr>
          <w:b/>
          <w:bCs/>
        </w:rPr>
        <w:t>high school</w:t>
      </w:r>
      <w:r>
        <w:t xml:space="preserve"> teacher OR counselor OR principal on the school letterhead.</w:t>
      </w:r>
    </w:p>
    <w:p w14:paraId="16C11EBF" w14:textId="3935FF55" w:rsidR="009C3C19" w:rsidRPr="009C3C19" w:rsidRDefault="009C3C19" w:rsidP="009C3C19">
      <w:pPr>
        <w:pStyle w:val="ListParagraph"/>
        <w:numPr>
          <w:ilvl w:val="1"/>
          <w:numId w:val="1"/>
        </w:numPr>
        <w:rPr>
          <w:b/>
          <w:bCs/>
        </w:rPr>
      </w:pPr>
      <w:r>
        <w:t xml:space="preserve">Attach a letter of recommendation from a leader of a </w:t>
      </w:r>
      <w:r w:rsidRPr="007B16DA">
        <w:rPr>
          <w:b/>
          <w:bCs/>
        </w:rPr>
        <w:t>community organization and/or house of worship</w:t>
      </w:r>
      <w:r>
        <w:t xml:space="preserve"> on the organization letterhead.</w:t>
      </w:r>
    </w:p>
    <w:p w14:paraId="5B9A660A" w14:textId="68F72BE0" w:rsidR="009C3C19" w:rsidRPr="009C3C19" w:rsidRDefault="009C3C19" w:rsidP="009C3C19">
      <w:pPr>
        <w:pStyle w:val="ListParagraph"/>
        <w:numPr>
          <w:ilvl w:val="1"/>
          <w:numId w:val="1"/>
        </w:numPr>
        <w:rPr>
          <w:b/>
          <w:bCs/>
        </w:rPr>
      </w:pPr>
      <w:r>
        <w:t>Attach a letter of recommendation from a</w:t>
      </w:r>
      <w:r w:rsidR="007B16DA">
        <w:t xml:space="preserve">n </w:t>
      </w:r>
      <w:r w:rsidR="007B16DA" w:rsidRPr="007B16DA">
        <w:rPr>
          <w:b/>
          <w:bCs/>
        </w:rPr>
        <w:t>unrelated</w:t>
      </w:r>
      <w:r>
        <w:t xml:space="preserve"> </w:t>
      </w:r>
      <w:r w:rsidRPr="007B16DA">
        <w:rPr>
          <w:b/>
          <w:bCs/>
        </w:rPr>
        <w:t>person</w:t>
      </w:r>
      <w:r w:rsidR="007B16DA">
        <w:t xml:space="preserve"> </w:t>
      </w:r>
      <w:r>
        <w:t>of your choosing.</w:t>
      </w:r>
    </w:p>
    <w:p w14:paraId="378DC9F5" w14:textId="2A24BA26" w:rsidR="00B947E9" w:rsidRDefault="00B947E9" w:rsidP="007B16DA"/>
    <w:p w14:paraId="5E060105" w14:textId="46EE8DAB" w:rsidR="00FA7BD8" w:rsidRDefault="00491673" w:rsidP="00491673">
      <w:pPr>
        <w:jc w:val="center"/>
      </w:pPr>
      <w:r>
        <w:lastRenderedPageBreak/>
        <w:t xml:space="preserve">Please complete and return per the instructions found in the Guidelines.  </w:t>
      </w:r>
      <w:r w:rsidR="00FA7BD8">
        <w:t>If any</w:t>
      </w:r>
      <w:r w:rsidR="00CB5DC7">
        <w:t xml:space="preserve">thing </w:t>
      </w:r>
      <w:r w:rsidR="00FA7BD8">
        <w:t>is not applicable, enter “N/A” in the space.</w:t>
      </w:r>
    </w:p>
    <w:p w14:paraId="7018566B" w14:textId="70B832B1" w:rsidR="00CB5DC7" w:rsidRPr="00491673" w:rsidRDefault="00CB5DC7" w:rsidP="007B16DA">
      <w:pPr>
        <w:rPr>
          <w:sz w:val="11"/>
          <w:szCs w:val="11"/>
        </w:rPr>
      </w:pPr>
    </w:p>
    <w:p w14:paraId="657D98D3" w14:textId="5D7A59F0" w:rsidR="00CB5DC7" w:rsidRPr="00CB5DC7" w:rsidRDefault="00CB5DC7" w:rsidP="00CB5DC7">
      <w:pPr>
        <w:rPr>
          <w:b/>
          <w:bCs/>
        </w:rPr>
      </w:pPr>
      <w:r w:rsidRPr="00CB5DC7">
        <w:rPr>
          <w:b/>
          <w:bCs/>
        </w:rPr>
        <w:t>Enter the scholarship applicant’s legal name. (required)</w:t>
      </w:r>
    </w:p>
    <w:p w14:paraId="3B26DC98" w14:textId="7D2158C8" w:rsidR="00CB5DC7" w:rsidRPr="00CB5DC7" w:rsidRDefault="00CB5DC7" w:rsidP="00CB5DC7">
      <w:r w:rsidRPr="00CB5DC7">
        <w:t xml:space="preserve">Last </w:t>
      </w:r>
      <w:proofErr w:type="gramStart"/>
      <w:r w:rsidRPr="00CB5DC7">
        <w:t xml:space="preserve">name  </w:t>
      </w:r>
      <w:r w:rsidRPr="00CB5DC7">
        <w:tab/>
      </w:r>
      <w:proofErr w:type="gramEnd"/>
      <w:r w:rsidRPr="00CB5DC7">
        <w:softHyphen/>
      </w:r>
      <w:r w:rsidRPr="00CB5DC7">
        <w:softHyphen/>
      </w:r>
      <w:r w:rsidRPr="00CB5DC7">
        <w:softHyphen/>
      </w:r>
      <w:r w:rsidRPr="00CB5DC7">
        <w:softHyphen/>
      </w:r>
      <w:r w:rsidRPr="00CB5DC7">
        <w:softHyphen/>
      </w:r>
      <w:r w:rsidRPr="00CB5DC7">
        <w:softHyphen/>
      </w:r>
      <w:r w:rsidRPr="00CB5DC7">
        <w:softHyphen/>
      </w:r>
      <w:r w:rsidRPr="00CB5DC7">
        <w:softHyphen/>
      </w:r>
      <w:r w:rsidRPr="00CB5DC7">
        <w:softHyphen/>
      </w:r>
      <w:r w:rsidR="00B129DE">
        <w:fldChar w:fldCharType="begin">
          <w:ffData>
            <w:name w:val="Text3"/>
            <w:enabled/>
            <w:calcOnExit w:val="0"/>
            <w:textInput/>
          </w:ffData>
        </w:fldChar>
      </w:r>
      <w:bookmarkStart w:id="0" w:name="Text3"/>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0"/>
    </w:p>
    <w:p w14:paraId="0EC3CD39" w14:textId="2E97C8A0" w:rsidR="00CB5DC7" w:rsidRPr="00CB5DC7" w:rsidRDefault="00CB5DC7" w:rsidP="00CB5DC7">
      <w:r w:rsidRPr="00CB5DC7">
        <w:t xml:space="preserve">First name </w:t>
      </w:r>
      <w:r w:rsidRPr="00CB5DC7">
        <w:tab/>
      </w:r>
      <w:r w:rsidR="00B129DE">
        <w:fldChar w:fldCharType="begin">
          <w:ffData>
            <w:name w:val="Text2"/>
            <w:enabled/>
            <w:calcOnExit w:val="0"/>
            <w:textInput/>
          </w:ffData>
        </w:fldChar>
      </w:r>
      <w:bookmarkStart w:id="1" w:name="Text2"/>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1"/>
    </w:p>
    <w:p w14:paraId="0232F8FA" w14:textId="01C3E071" w:rsidR="00CB5DC7" w:rsidRDefault="00CB5DC7" w:rsidP="00CB5DC7">
      <w:pPr>
        <w:rPr>
          <w:b/>
          <w:bCs/>
        </w:rPr>
      </w:pPr>
      <w:r w:rsidRPr="00CB5DC7">
        <w:t>Middle name</w:t>
      </w:r>
      <w:r w:rsidRPr="00CB5DC7">
        <w:tab/>
      </w:r>
      <w:r w:rsidR="00B129DE">
        <w:fldChar w:fldCharType="begin">
          <w:ffData>
            <w:name w:val="Text4"/>
            <w:enabled/>
            <w:calcOnExit w:val="0"/>
            <w:textInput/>
          </w:ffData>
        </w:fldChar>
      </w:r>
      <w:bookmarkStart w:id="2" w:name="Text4"/>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2"/>
    </w:p>
    <w:p w14:paraId="145BEC12" w14:textId="257C3C17" w:rsidR="00CB5DC7" w:rsidRDefault="00CB5DC7" w:rsidP="00CB5DC7">
      <w:pPr>
        <w:rPr>
          <w:b/>
          <w:bCs/>
        </w:rPr>
      </w:pPr>
    </w:p>
    <w:p w14:paraId="2A1A181F" w14:textId="50689396" w:rsidR="00CB5DC7" w:rsidRPr="00CB5DC7" w:rsidRDefault="00CB5DC7" w:rsidP="00CB5DC7">
      <w:pPr>
        <w:rPr>
          <w:b/>
          <w:bCs/>
        </w:rPr>
      </w:pPr>
      <w:r w:rsidRPr="00CB5DC7">
        <w:rPr>
          <w:b/>
          <w:bCs/>
        </w:rPr>
        <w:t>Enter the scholarship applicant’s mailing address.  (required)</w:t>
      </w:r>
    </w:p>
    <w:p w14:paraId="16288689" w14:textId="3D5AD5EB" w:rsidR="00CB5DC7" w:rsidRPr="00CB5DC7" w:rsidRDefault="00CB5DC7" w:rsidP="00CB5DC7">
      <w:r w:rsidRPr="00CB5DC7">
        <w:t>Street name or Post Office Box</w:t>
      </w:r>
      <w:r w:rsidRPr="00CB5DC7">
        <w:tab/>
      </w:r>
      <w:r w:rsidR="00B129DE">
        <w:fldChar w:fldCharType="begin">
          <w:ffData>
            <w:name w:val="Text5"/>
            <w:enabled/>
            <w:calcOnExit w:val="0"/>
            <w:textInput/>
          </w:ffData>
        </w:fldChar>
      </w:r>
      <w:bookmarkStart w:id="3" w:name="Text5"/>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3"/>
    </w:p>
    <w:p w14:paraId="4CA89EEB" w14:textId="3F95A04A" w:rsidR="00CB5DC7" w:rsidRPr="00CB5DC7" w:rsidRDefault="00CB5DC7" w:rsidP="00CB5DC7">
      <w:r w:rsidRPr="00CB5DC7">
        <w:t>City, State, Zip Code</w:t>
      </w:r>
      <w:r w:rsidRPr="00CB5DC7">
        <w:tab/>
      </w:r>
      <w:r w:rsidRPr="00CB5DC7">
        <w:tab/>
      </w:r>
      <w:r w:rsidRPr="00CB5DC7">
        <w:tab/>
      </w:r>
      <w:r w:rsidR="00B129DE">
        <w:fldChar w:fldCharType="begin">
          <w:ffData>
            <w:name w:val="Text6"/>
            <w:enabled/>
            <w:calcOnExit w:val="0"/>
            <w:textInput/>
          </w:ffData>
        </w:fldChar>
      </w:r>
      <w:bookmarkStart w:id="4" w:name="Text6"/>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4"/>
    </w:p>
    <w:p w14:paraId="43DBFF95" w14:textId="69E8C906" w:rsidR="00CB5DC7" w:rsidRPr="00CB5DC7" w:rsidRDefault="00CB5DC7" w:rsidP="00CB5DC7"/>
    <w:p w14:paraId="2274D97A" w14:textId="65A16084" w:rsidR="00CB5DC7" w:rsidRPr="00E70FFC" w:rsidRDefault="00CB5DC7" w:rsidP="00CB5DC7">
      <w:pPr>
        <w:rPr>
          <w:b/>
          <w:bCs/>
        </w:rPr>
      </w:pPr>
      <w:r w:rsidRPr="00E70FFC">
        <w:rPr>
          <w:b/>
          <w:bCs/>
        </w:rPr>
        <w:t>Enter the scholarship applicant’s phone number.  (required)</w:t>
      </w:r>
    </w:p>
    <w:p w14:paraId="7B008EE7" w14:textId="44C7DEFF" w:rsidR="00E70FFC" w:rsidRDefault="00E70FFC" w:rsidP="00CB5DC7">
      <w:r>
        <w:t>Area code + phone number</w:t>
      </w:r>
      <w:r>
        <w:tab/>
      </w:r>
      <w:r w:rsidR="00B129DE">
        <w:fldChar w:fldCharType="begin">
          <w:ffData>
            <w:name w:val="Text7"/>
            <w:enabled/>
            <w:calcOnExit w:val="0"/>
            <w:textInput/>
          </w:ffData>
        </w:fldChar>
      </w:r>
      <w:bookmarkStart w:id="5" w:name="Text7"/>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5"/>
    </w:p>
    <w:p w14:paraId="2F87321F" w14:textId="709A9C23" w:rsidR="00E70FFC" w:rsidRDefault="00E70FFC" w:rsidP="00CB5DC7"/>
    <w:p w14:paraId="7664D27D" w14:textId="3431D9B3" w:rsidR="00E70FFC" w:rsidRDefault="00E70FFC" w:rsidP="00CB5DC7">
      <w:r>
        <w:rPr>
          <w:b/>
          <w:bCs/>
        </w:rPr>
        <w:t>Enter the scholarship applicant’s email address.  (required)</w:t>
      </w:r>
    </w:p>
    <w:p w14:paraId="77797965" w14:textId="3982E876" w:rsidR="00E70FFC" w:rsidRDefault="00B129DE" w:rsidP="00CB5DC7">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3D89B178" w14:textId="666A1A1D" w:rsidR="00E70FFC" w:rsidRDefault="00E70FFC" w:rsidP="00CB5DC7"/>
    <w:p w14:paraId="0F78BC5B" w14:textId="4CC4D0DF" w:rsidR="00E70FFC" w:rsidRDefault="00E70FFC" w:rsidP="00CB5DC7">
      <w:r>
        <w:rPr>
          <w:b/>
          <w:bCs/>
        </w:rPr>
        <w:t>List the names of your top three (3) college choices.  (required)</w:t>
      </w:r>
    </w:p>
    <w:p w14:paraId="358DE3FD" w14:textId="2B32CB74" w:rsidR="00E70FFC" w:rsidRDefault="00B129DE" w:rsidP="00E70FFC">
      <w:pPr>
        <w:pStyle w:val="ListParagraph"/>
        <w:numPr>
          <w:ilvl w:val="0"/>
          <w:numId w:val="3"/>
        </w:numPr>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58688A13" w14:textId="5C9B272F" w:rsidR="00E70FFC" w:rsidRDefault="00B129DE" w:rsidP="00E70FFC">
      <w:pPr>
        <w:pStyle w:val="ListParagraph"/>
        <w:numPr>
          <w:ilvl w:val="0"/>
          <w:numId w:val="3"/>
        </w:numPr>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117C9C84" w14:textId="595354F4" w:rsidR="00E70FFC" w:rsidRDefault="00B129DE" w:rsidP="00E70FFC">
      <w:pPr>
        <w:pStyle w:val="ListParagraph"/>
        <w:numPr>
          <w:ilvl w:val="0"/>
          <w:numId w:val="3"/>
        </w:numPr>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4EB72656" w14:textId="084AFF9E" w:rsidR="00E70FFC" w:rsidRDefault="00E70FFC" w:rsidP="00E70FFC"/>
    <w:p w14:paraId="403D04D9" w14:textId="6A99C785" w:rsidR="00E70FFC" w:rsidRPr="00E70FFC" w:rsidRDefault="00E70FFC" w:rsidP="00E70FFC">
      <w:pPr>
        <w:rPr>
          <w:b/>
          <w:bCs/>
        </w:rPr>
      </w:pPr>
      <w:r w:rsidRPr="00E70FFC">
        <w:rPr>
          <w:b/>
          <w:bCs/>
        </w:rPr>
        <w:t>What is your intended major area of study and minor (if applicable)?</w:t>
      </w:r>
      <w:r w:rsidR="00AB7594">
        <w:rPr>
          <w:b/>
          <w:bCs/>
        </w:rPr>
        <w:t xml:space="preserve">  (required)</w:t>
      </w:r>
    </w:p>
    <w:p w14:paraId="343D1F35" w14:textId="72FA5F5C" w:rsidR="00E70FFC" w:rsidRDefault="00E70FFC" w:rsidP="00E70FFC">
      <w:r>
        <w:t>Major</w:t>
      </w:r>
      <w:r>
        <w:tab/>
      </w:r>
      <w:r w:rsidR="00B129DE">
        <w:fldChar w:fldCharType="begin">
          <w:ffData>
            <w:name w:val="Text12"/>
            <w:enabled/>
            <w:calcOnExit w:val="0"/>
            <w:textInput/>
          </w:ffData>
        </w:fldChar>
      </w:r>
      <w:bookmarkStart w:id="10" w:name="Text12"/>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10"/>
    </w:p>
    <w:p w14:paraId="4AC430D8" w14:textId="2F123EA4" w:rsidR="00E70FFC" w:rsidRDefault="00E70FFC" w:rsidP="00E70FFC">
      <w:r>
        <w:t>Minor</w:t>
      </w:r>
      <w:r>
        <w:tab/>
      </w:r>
      <w:r w:rsidR="00B129DE">
        <w:fldChar w:fldCharType="begin">
          <w:ffData>
            <w:name w:val="Text13"/>
            <w:enabled/>
            <w:calcOnExit w:val="0"/>
            <w:textInput/>
          </w:ffData>
        </w:fldChar>
      </w:r>
      <w:bookmarkStart w:id="11" w:name="Text13"/>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11"/>
    </w:p>
    <w:p w14:paraId="41C1AAC3" w14:textId="3DC0CF22" w:rsidR="00E70FFC" w:rsidRDefault="00E70FFC" w:rsidP="00E70FFC"/>
    <w:p w14:paraId="28D73274" w14:textId="4238CAD0" w:rsidR="00E70FFC" w:rsidRDefault="00E70FFC" w:rsidP="00E70FFC">
      <w:r>
        <w:rPr>
          <w:b/>
          <w:bCs/>
        </w:rPr>
        <w:t>Will you live on campus?  Select only one option</w:t>
      </w:r>
      <w:r w:rsidR="00AB7594">
        <w:rPr>
          <w:b/>
          <w:bCs/>
        </w:rPr>
        <w:t>.  (required)</w:t>
      </w:r>
    </w:p>
    <w:p w14:paraId="17C958B8" w14:textId="41E77837" w:rsidR="00AB7594" w:rsidRDefault="00B129DE" w:rsidP="005C2122">
      <w:pPr>
        <w:ind w:firstLine="720"/>
      </w:pPr>
      <w:r>
        <w:fldChar w:fldCharType="begin">
          <w:ffData>
            <w:name w:val="Check1"/>
            <w:enabled/>
            <w:calcOnExit w:val="0"/>
            <w:checkBox>
              <w:sizeAuto/>
              <w:default w:val="0"/>
            </w:checkBox>
          </w:ffData>
        </w:fldChar>
      </w:r>
      <w:bookmarkStart w:id="12" w:name="Check1"/>
      <w:r>
        <w:instrText xml:space="preserve"> FORMCHECKBOX </w:instrText>
      </w:r>
      <w:r w:rsidR="00B65F3B">
        <w:fldChar w:fldCharType="separate"/>
      </w:r>
      <w:r>
        <w:fldChar w:fldCharType="end"/>
      </w:r>
      <w:bookmarkEnd w:id="12"/>
      <w:r>
        <w:t xml:space="preserve"> </w:t>
      </w:r>
      <w:r w:rsidR="00AB7594">
        <w:t>Yes</w:t>
      </w:r>
      <w:r w:rsidR="005C2122">
        <w:tab/>
      </w:r>
      <w:r w:rsidR="005C2122">
        <w:tab/>
      </w:r>
      <w:r>
        <w:fldChar w:fldCharType="begin">
          <w:ffData>
            <w:name w:val="Check2"/>
            <w:enabled/>
            <w:calcOnExit w:val="0"/>
            <w:checkBox>
              <w:sizeAuto/>
              <w:default w:val="0"/>
            </w:checkBox>
          </w:ffData>
        </w:fldChar>
      </w:r>
      <w:bookmarkStart w:id="13" w:name="Check2"/>
      <w:r>
        <w:instrText xml:space="preserve"> FORMCHECKBOX </w:instrText>
      </w:r>
      <w:r w:rsidR="00B65F3B">
        <w:fldChar w:fldCharType="separate"/>
      </w:r>
      <w:r>
        <w:fldChar w:fldCharType="end"/>
      </w:r>
      <w:bookmarkEnd w:id="13"/>
      <w:r>
        <w:t xml:space="preserve"> </w:t>
      </w:r>
      <w:r w:rsidR="005C2122">
        <w:t>No</w:t>
      </w:r>
      <w:r w:rsidR="005C2122">
        <w:tab/>
      </w:r>
      <w:r w:rsidR="005C2122">
        <w:tab/>
      </w:r>
      <w:r>
        <w:fldChar w:fldCharType="begin">
          <w:ffData>
            <w:name w:val="Check3"/>
            <w:enabled/>
            <w:calcOnExit w:val="0"/>
            <w:checkBox>
              <w:sizeAuto/>
              <w:default w:val="0"/>
            </w:checkBox>
          </w:ffData>
        </w:fldChar>
      </w:r>
      <w:bookmarkStart w:id="14" w:name="Check3"/>
      <w:r>
        <w:instrText xml:space="preserve"> FORMCHECKBOX </w:instrText>
      </w:r>
      <w:r w:rsidR="00B65F3B">
        <w:fldChar w:fldCharType="separate"/>
      </w:r>
      <w:r>
        <w:fldChar w:fldCharType="end"/>
      </w:r>
      <w:bookmarkEnd w:id="14"/>
      <w:r>
        <w:t xml:space="preserve"> </w:t>
      </w:r>
      <w:r w:rsidR="005C2122">
        <w:t>Maybe</w:t>
      </w:r>
    </w:p>
    <w:p w14:paraId="0EAFE927" w14:textId="0D902316" w:rsidR="00AB7594" w:rsidRDefault="00AB7594" w:rsidP="00E70FFC"/>
    <w:p w14:paraId="6D9EB305" w14:textId="26D0FDBC" w:rsidR="00AB7594" w:rsidRDefault="00AB7594" w:rsidP="00E70FFC">
      <w:r>
        <w:rPr>
          <w:b/>
          <w:bCs/>
        </w:rPr>
        <w:t xml:space="preserve">Extra-Curricular Activities – </w:t>
      </w:r>
      <w:r w:rsidRPr="00AB7594">
        <w:t xml:space="preserve">List your high school (freshman to senior year) extra-curricular activities and any leadership roles (president, vice president, secretary, treasurer, etc.) for each activity.  Use an additional sheet </w:t>
      </w:r>
      <w:r w:rsidR="00EF341B">
        <w:t xml:space="preserve">of paper </w:t>
      </w:r>
      <w:r w:rsidRPr="00AB7594">
        <w:t>if you need more space.</w:t>
      </w:r>
    </w:p>
    <w:p w14:paraId="3AA2D343" w14:textId="77777777" w:rsidR="00624653" w:rsidRPr="00AB7594" w:rsidRDefault="00624653" w:rsidP="00E70FFC"/>
    <w:p w14:paraId="2835DAF7" w14:textId="46E44CC2" w:rsidR="00AB7594" w:rsidRDefault="00AB7594" w:rsidP="00AB7594">
      <w:pPr>
        <w:ind w:left="720" w:firstLine="720"/>
        <w:rPr>
          <w:b/>
          <w:bCs/>
        </w:rPr>
      </w:pPr>
      <w:r w:rsidRPr="00AB7594">
        <w:rPr>
          <w:b/>
          <w:bCs/>
          <w:u w:val="single"/>
        </w:rPr>
        <w:t>Activity</w:t>
      </w:r>
      <w:r>
        <w:rPr>
          <w:b/>
          <w:bCs/>
        </w:rPr>
        <w:tab/>
      </w:r>
      <w:r>
        <w:rPr>
          <w:b/>
          <w:bCs/>
        </w:rPr>
        <w:tab/>
      </w:r>
      <w:r>
        <w:rPr>
          <w:b/>
          <w:bCs/>
        </w:rPr>
        <w:tab/>
      </w:r>
      <w:r>
        <w:rPr>
          <w:b/>
          <w:bCs/>
        </w:rPr>
        <w:tab/>
      </w:r>
      <w:r>
        <w:rPr>
          <w:b/>
          <w:bCs/>
        </w:rPr>
        <w:tab/>
      </w:r>
      <w:r>
        <w:rPr>
          <w:b/>
          <w:bCs/>
        </w:rPr>
        <w:tab/>
      </w:r>
      <w:r w:rsidRPr="00AB7594">
        <w:rPr>
          <w:b/>
          <w:bCs/>
          <w:u w:val="single"/>
        </w:rPr>
        <w:t>Leadership</w:t>
      </w:r>
      <w:r>
        <w:rPr>
          <w:b/>
          <w:bCs/>
        </w:rPr>
        <w:t xml:space="preserve"> </w:t>
      </w:r>
      <w:r w:rsidRPr="00AB7594">
        <w:rPr>
          <w:b/>
          <w:bCs/>
          <w:u w:val="single"/>
        </w:rPr>
        <w:t>Role</w:t>
      </w:r>
    </w:p>
    <w:p w14:paraId="080D53FF" w14:textId="2DA71EBE" w:rsidR="00AB7594" w:rsidRDefault="00B129DE" w:rsidP="00AB7594">
      <w:pPr>
        <w:rPr>
          <w:b/>
          <w:bCs/>
        </w:rPr>
      </w:pPr>
      <w:r>
        <w:rPr>
          <w:b/>
          <w:bCs/>
        </w:rPr>
        <w:fldChar w:fldCharType="begin">
          <w:ffData>
            <w:name w:val="Text14"/>
            <w:enabled/>
            <w:calcOnExit w:val="0"/>
            <w:textInput/>
          </w:ffData>
        </w:fldChar>
      </w:r>
      <w:bookmarkStart w:id="15" w:name="Text1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r>
        <w:rPr>
          <w:b/>
          <w:bCs/>
        </w:rPr>
        <w:tab/>
      </w:r>
      <w:r>
        <w:rPr>
          <w:b/>
          <w:bCs/>
        </w:rPr>
        <w:tab/>
      </w:r>
      <w:r>
        <w:rPr>
          <w:b/>
          <w:bCs/>
        </w:rPr>
        <w:tab/>
      </w:r>
      <w:r>
        <w:rPr>
          <w:b/>
          <w:bCs/>
        </w:rPr>
        <w:tab/>
      </w:r>
      <w:r>
        <w:rPr>
          <w:b/>
          <w:bCs/>
        </w:rPr>
        <w:tab/>
      </w:r>
      <w:r>
        <w:rPr>
          <w:b/>
          <w:bCs/>
        </w:rPr>
        <w:tab/>
      </w:r>
      <w:r w:rsidR="00AB7594">
        <w:rPr>
          <w:b/>
          <w:bCs/>
        </w:rPr>
        <w:tab/>
      </w:r>
      <w:r>
        <w:rPr>
          <w:b/>
          <w:bCs/>
        </w:rPr>
        <w:fldChar w:fldCharType="begin">
          <w:ffData>
            <w:name w:val="Text15"/>
            <w:enabled/>
            <w:calcOnExit w:val="0"/>
            <w:textInput/>
          </w:ffData>
        </w:fldChar>
      </w:r>
      <w:bookmarkStart w:id="16" w:name="Text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p w14:paraId="6407C84C" w14:textId="447E24B1" w:rsidR="00AB7594" w:rsidRDefault="00B129DE" w:rsidP="00AB7594">
      <w:pPr>
        <w:rPr>
          <w:b/>
          <w:bCs/>
        </w:rPr>
      </w:pPr>
      <w:r>
        <w:rPr>
          <w:b/>
          <w:bCs/>
        </w:rPr>
        <w:fldChar w:fldCharType="begin">
          <w:ffData>
            <w:name w:val="Text16"/>
            <w:enabled/>
            <w:calcOnExit w:val="0"/>
            <w:textInput/>
          </w:ffData>
        </w:fldChar>
      </w:r>
      <w:bookmarkStart w:id="17" w:name="Text1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r w:rsidR="00AB7594">
        <w:rPr>
          <w:b/>
          <w:bCs/>
        </w:rPr>
        <w:tab/>
      </w:r>
      <w:r>
        <w:rPr>
          <w:b/>
          <w:bCs/>
        </w:rPr>
        <w:tab/>
      </w:r>
      <w:r>
        <w:rPr>
          <w:b/>
          <w:bCs/>
        </w:rPr>
        <w:tab/>
      </w:r>
      <w:r>
        <w:rPr>
          <w:b/>
          <w:bCs/>
        </w:rPr>
        <w:tab/>
      </w:r>
      <w:r>
        <w:rPr>
          <w:b/>
          <w:bCs/>
        </w:rPr>
        <w:tab/>
      </w:r>
      <w:r>
        <w:rPr>
          <w:b/>
          <w:bCs/>
        </w:rPr>
        <w:tab/>
      </w:r>
      <w:r>
        <w:rPr>
          <w:b/>
          <w:bCs/>
        </w:rPr>
        <w:tab/>
      </w:r>
      <w:r>
        <w:rPr>
          <w:b/>
          <w:bCs/>
        </w:rPr>
        <w:fldChar w:fldCharType="begin">
          <w:ffData>
            <w:name w:val="Text17"/>
            <w:enabled/>
            <w:calcOnExit w:val="0"/>
            <w:textInput/>
          </w:ffData>
        </w:fldChar>
      </w:r>
      <w:bookmarkStart w:id="18" w:name="Text1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p w14:paraId="199BF8A2" w14:textId="3A1C64E1" w:rsidR="00AB7594" w:rsidRDefault="00B129DE" w:rsidP="00AB7594">
      <w:pPr>
        <w:rPr>
          <w:b/>
          <w:bCs/>
        </w:rPr>
      </w:pPr>
      <w:r>
        <w:rPr>
          <w:b/>
          <w:bCs/>
        </w:rPr>
        <w:fldChar w:fldCharType="begin">
          <w:ffData>
            <w:name w:val="Text18"/>
            <w:enabled/>
            <w:calcOnExit w:val="0"/>
            <w:textInput/>
          </w:ffData>
        </w:fldChar>
      </w:r>
      <w:bookmarkStart w:id="19" w:name="Text1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19"/>
            <w:enabled/>
            <w:calcOnExit w:val="0"/>
            <w:textInput/>
          </w:ffData>
        </w:fldChar>
      </w:r>
      <w:bookmarkStart w:id="20" w:name="Text1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p w14:paraId="0F9E1D58" w14:textId="32D55ABC" w:rsidR="00AB7594" w:rsidRDefault="00B129DE" w:rsidP="00AB7594">
      <w:pPr>
        <w:rPr>
          <w:b/>
          <w:bCs/>
        </w:rPr>
      </w:pPr>
      <w:r>
        <w:rPr>
          <w:b/>
          <w:bCs/>
        </w:rPr>
        <w:fldChar w:fldCharType="begin">
          <w:ffData>
            <w:name w:val="Text20"/>
            <w:enabled/>
            <w:calcOnExit w:val="0"/>
            <w:textInput/>
          </w:ffData>
        </w:fldChar>
      </w:r>
      <w:bookmarkStart w:id="21" w:name="Text2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21"/>
            <w:enabled/>
            <w:calcOnExit w:val="0"/>
            <w:textInput/>
          </w:ffData>
        </w:fldChar>
      </w:r>
      <w:bookmarkStart w:id="22" w:name="Text2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p w14:paraId="3FD87F2D" w14:textId="2EAFC700" w:rsidR="00AB7594" w:rsidRDefault="00B129DE" w:rsidP="00AB7594">
      <w:pPr>
        <w:rPr>
          <w:b/>
          <w:bCs/>
        </w:rPr>
      </w:pPr>
      <w:r>
        <w:rPr>
          <w:b/>
          <w:bCs/>
        </w:rPr>
        <w:fldChar w:fldCharType="begin">
          <w:ffData>
            <w:name w:val="Text22"/>
            <w:enabled/>
            <w:calcOnExit w:val="0"/>
            <w:textInput/>
          </w:ffData>
        </w:fldChar>
      </w:r>
      <w:bookmarkStart w:id="23" w:name="Text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23"/>
            <w:enabled/>
            <w:calcOnExit w:val="0"/>
            <w:textInput/>
          </w:ffData>
        </w:fldChar>
      </w:r>
      <w:bookmarkStart w:id="24" w:name="Text2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p w14:paraId="6F93C2C0" w14:textId="53BE311D" w:rsidR="00AB7594" w:rsidRDefault="00B129DE" w:rsidP="00AB7594">
      <w:pPr>
        <w:rPr>
          <w:b/>
          <w:bCs/>
        </w:rPr>
      </w:pPr>
      <w:r>
        <w:rPr>
          <w:b/>
          <w:bCs/>
        </w:rPr>
        <w:fldChar w:fldCharType="begin">
          <w:ffData>
            <w:name w:val="Text24"/>
            <w:enabled/>
            <w:calcOnExit w:val="0"/>
            <w:textInput/>
          </w:ffData>
        </w:fldChar>
      </w:r>
      <w:bookmarkStart w:id="25"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25"/>
            <w:enabled/>
            <w:calcOnExit w:val="0"/>
            <w:textInput/>
          </w:ffData>
        </w:fldChar>
      </w:r>
      <w:bookmarkStart w:id="26"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p w14:paraId="12A3450D" w14:textId="40CF92E1" w:rsidR="00AB7594" w:rsidRDefault="00B129DE" w:rsidP="00AB7594">
      <w:pPr>
        <w:rPr>
          <w:b/>
          <w:bCs/>
        </w:rPr>
      </w:pPr>
      <w:r>
        <w:rPr>
          <w:b/>
          <w:bCs/>
        </w:rPr>
        <w:fldChar w:fldCharType="begin">
          <w:ffData>
            <w:name w:val="Text26"/>
            <w:enabled/>
            <w:calcOnExit w:val="0"/>
            <w:textInput/>
          </w:ffData>
        </w:fldChar>
      </w:r>
      <w:bookmarkStart w:id="27"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27"/>
            <w:enabled/>
            <w:calcOnExit w:val="0"/>
            <w:textInput/>
          </w:ffData>
        </w:fldChar>
      </w:r>
      <w:bookmarkStart w:id="28"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p w14:paraId="1C9CBC99" w14:textId="46A9D424" w:rsidR="00AB7594" w:rsidRDefault="00B129DE" w:rsidP="00AB7594">
      <w:pPr>
        <w:rPr>
          <w:b/>
          <w:bCs/>
        </w:rPr>
      </w:pPr>
      <w:r>
        <w:rPr>
          <w:b/>
          <w:bCs/>
        </w:rPr>
        <w:fldChar w:fldCharType="begin">
          <w:ffData>
            <w:name w:val="Text28"/>
            <w:enabled/>
            <w:calcOnExit w:val="0"/>
            <w:textInput/>
          </w:ffData>
        </w:fldChar>
      </w:r>
      <w:bookmarkStart w:id="29"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29"/>
            <w:enabled/>
            <w:calcOnExit w:val="0"/>
            <w:textInput/>
          </w:ffData>
        </w:fldChar>
      </w:r>
      <w:bookmarkStart w:id="30"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p w14:paraId="43FBE7E3" w14:textId="54AB2BA8" w:rsidR="00AB7594" w:rsidRDefault="00B129DE" w:rsidP="00AB7594">
      <w:pPr>
        <w:rPr>
          <w:b/>
          <w:bCs/>
        </w:rPr>
      </w:pPr>
      <w:r>
        <w:rPr>
          <w:b/>
          <w:bCs/>
        </w:rPr>
        <w:fldChar w:fldCharType="begin">
          <w:ffData>
            <w:name w:val="Text30"/>
            <w:enabled/>
            <w:calcOnExit w:val="0"/>
            <w:textInput/>
          </w:ffData>
        </w:fldChar>
      </w:r>
      <w:bookmarkStart w:id="31"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1"/>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31"/>
            <w:enabled/>
            <w:calcOnExit w:val="0"/>
            <w:textInput/>
          </w:ffData>
        </w:fldChar>
      </w:r>
      <w:bookmarkStart w:id="32"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2"/>
    </w:p>
    <w:p w14:paraId="31FBD30C" w14:textId="5A8F1E47" w:rsidR="00AB7594" w:rsidRDefault="00B129DE" w:rsidP="00AB7594">
      <w:pPr>
        <w:rPr>
          <w:b/>
          <w:bCs/>
        </w:rPr>
      </w:pPr>
      <w:r>
        <w:rPr>
          <w:b/>
          <w:bCs/>
        </w:rPr>
        <w:fldChar w:fldCharType="begin">
          <w:ffData>
            <w:name w:val="Text32"/>
            <w:enabled/>
            <w:calcOnExit w:val="0"/>
            <w:textInput/>
          </w:ffData>
        </w:fldChar>
      </w:r>
      <w:bookmarkStart w:id="33"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3"/>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33"/>
            <w:enabled/>
            <w:calcOnExit w:val="0"/>
            <w:textInput/>
          </w:ffData>
        </w:fldChar>
      </w:r>
      <w:bookmarkStart w:id="34"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4"/>
    </w:p>
    <w:p w14:paraId="24DC3633" w14:textId="7A316E2F" w:rsidR="00AB7594" w:rsidRDefault="00B129DE" w:rsidP="00AB7594">
      <w:pPr>
        <w:rPr>
          <w:b/>
          <w:bCs/>
        </w:rPr>
      </w:pPr>
      <w:r>
        <w:rPr>
          <w:b/>
          <w:bCs/>
        </w:rPr>
        <w:fldChar w:fldCharType="begin">
          <w:ffData>
            <w:name w:val="Text34"/>
            <w:enabled/>
            <w:calcOnExit w:val="0"/>
            <w:textInput/>
          </w:ffData>
        </w:fldChar>
      </w:r>
      <w:bookmarkStart w:id="35"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5"/>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35"/>
            <w:enabled/>
            <w:calcOnExit w:val="0"/>
            <w:textInput/>
          </w:ffData>
        </w:fldChar>
      </w:r>
      <w:bookmarkStart w:id="36"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6"/>
    </w:p>
    <w:p w14:paraId="41B709B8" w14:textId="138F9380" w:rsidR="00EF341B" w:rsidRDefault="00AB7594" w:rsidP="00AB7594">
      <w:r>
        <w:rPr>
          <w:b/>
          <w:bCs/>
        </w:rPr>
        <w:lastRenderedPageBreak/>
        <w:t xml:space="preserve">Organizations </w:t>
      </w:r>
      <w:r w:rsidR="00EF341B">
        <w:rPr>
          <w:b/>
          <w:bCs/>
        </w:rPr>
        <w:t>–</w:t>
      </w:r>
      <w:r>
        <w:rPr>
          <w:b/>
          <w:bCs/>
        </w:rPr>
        <w:t xml:space="preserve"> </w:t>
      </w:r>
      <w:r w:rsidR="00EF341B">
        <w:t>List community organizations where you have served or volunteered.  Include the years you were active and list your leadership roles.  Use an additional sheet of paper if you need more space.</w:t>
      </w:r>
    </w:p>
    <w:p w14:paraId="061A4708" w14:textId="77777777" w:rsidR="00624653" w:rsidRPr="00EF341B" w:rsidRDefault="00624653" w:rsidP="00AB7594"/>
    <w:p w14:paraId="1873BEA5" w14:textId="14E9D984" w:rsidR="00EF341B" w:rsidRDefault="00EF341B" w:rsidP="00EF341B">
      <w:pPr>
        <w:ind w:firstLine="720"/>
        <w:rPr>
          <w:b/>
          <w:bCs/>
        </w:rPr>
      </w:pPr>
      <w:r>
        <w:rPr>
          <w:b/>
          <w:bCs/>
          <w:u w:val="single"/>
        </w:rPr>
        <w:t>Organization &amp; Years Present</w:t>
      </w:r>
      <w:r>
        <w:rPr>
          <w:b/>
          <w:bCs/>
        </w:rPr>
        <w:tab/>
      </w:r>
      <w:r>
        <w:rPr>
          <w:b/>
          <w:bCs/>
        </w:rPr>
        <w:tab/>
      </w:r>
      <w:r>
        <w:rPr>
          <w:b/>
          <w:bCs/>
        </w:rPr>
        <w:tab/>
      </w:r>
      <w:r>
        <w:rPr>
          <w:b/>
          <w:bCs/>
        </w:rPr>
        <w:tab/>
      </w:r>
      <w:r w:rsidRPr="00AB7594">
        <w:rPr>
          <w:b/>
          <w:bCs/>
          <w:u w:val="single"/>
        </w:rPr>
        <w:t>Leadership</w:t>
      </w:r>
      <w:r>
        <w:rPr>
          <w:b/>
          <w:bCs/>
        </w:rPr>
        <w:t xml:space="preserve"> </w:t>
      </w:r>
      <w:r w:rsidRPr="00AB7594">
        <w:rPr>
          <w:b/>
          <w:bCs/>
          <w:u w:val="single"/>
        </w:rPr>
        <w:t>Role</w:t>
      </w:r>
    </w:p>
    <w:p w14:paraId="1A922A4B" w14:textId="4F237881" w:rsidR="00AB7594" w:rsidRDefault="00624653" w:rsidP="00AB7594">
      <w:pPr>
        <w:rPr>
          <w:b/>
          <w:bCs/>
        </w:rPr>
      </w:pPr>
      <w:r>
        <w:rPr>
          <w:b/>
          <w:bCs/>
        </w:rPr>
        <w:fldChar w:fldCharType="begin">
          <w:ffData>
            <w:name w:val="Text36"/>
            <w:enabled/>
            <w:calcOnExit w:val="0"/>
            <w:textInput/>
          </w:ffData>
        </w:fldChar>
      </w:r>
      <w:bookmarkStart w:id="37" w:name="Text3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7"/>
      <w:r>
        <w:rPr>
          <w:b/>
          <w:bCs/>
        </w:rPr>
        <w:tab/>
      </w:r>
      <w:r>
        <w:rPr>
          <w:b/>
          <w:bCs/>
        </w:rPr>
        <w:tab/>
      </w:r>
      <w:r>
        <w:rPr>
          <w:b/>
          <w:bCs/>
        </w:rPr>
        <w:tab/>
      </w:r>
      <w:r>
        <w:rPr>
          <w:b/>
          <w:bCs/>
        </w:rPr>
        <w:tab/>
      </w:r>
      <w:r>
        <w:rPr>
          <w:b/>
          <w:bCs/>
        </w:rPr>
        <w:tab/>
      </w:r>
      <w:r>
        <w:rPr>
          <w:b/>
          <w:bCs/>
        </w:rPr>
        <w:tab/>
      </w:r>
      <w:r>
        <w:rPr>
          <w:b/>
          <w:bCs/>
        </w:rPr>
        <w:tab/>
      </w:r>
      <w:r>
        <w:rPr>
          <w:b/>
          <w:bCs/>
        </w:rPr>
        <w:fldChar w:fldCharType="begin">
          <w:ffData>
            <w:name w:val="Text37"/>
            <w:enabled/>
            <w:calcOnExit w:val="0"/>
            <w:textInput/>
          </w:ffData>
        </w:fldChar>
      </w:r>
      <w:bookmarkStart w:id="38" w:name="Text3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8"/>
    </w:p>
    <w:p w14:paraId="6AF5BEC0" w14:textId="3D46D208" w:rsidR="00624653" w:rsidRDefault="00624653" w:rsidP="00AB7594">
      <w:pPr>
        <w:rPr>
          <w:b/>
          <w:bCs/>
        </w:rPr>
      </w:pPr>
      <w:r>
        <w:rPr>
          <w:b/>
          <w:bCs/>
        </w:rPr>
        <w:fldChar w:fldCharType="begin">
          <w:ffData>
            <w:name w:val="Text38"/>
            <w:enabled/>
            <w:calcOnExit w:val="0"/>
            <w:textInput/>
          </w:ffData>
        </w:fldChar>
      </w:r>
      <w:bookmarkStart w:id="39" w:name="Text3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9"/>
      <w:r>
        <w:rPr>
          <w:b/>
          <w:bCs/>
        </w:rPr>
        <w:tab/>
      </w:r>
      <w:r>
        <w:rPr>
          <w:b/>
          <w:bCs/>
        </w:rPr>
        <w:tab/>
      </w:r>
      <w:r>
        <w:rPr>
          <w:b/>
          <w:bCs/>
        </w:rPr>
        <w:tab/>
      </w:r>
      <w:r>
        <w:rPr>
          <w:b/>
          <w:bCs/>
        </w:rPr>
        <w:tab/>
      </w:r>
      <w:r>
        <w:rPr>
          <w:b/>
          <w:bCs/>
        </w:rPr>
        <w:tab/>
      </w:r>
      <w:r>
        <w:rPr>
          <w:b/>
          <w:bCs/>
        </w:rPr>
        <w:tab/>
      </w:r>
      <w:r>
        <w:rPr>
          <w:b/>
          <w:bCs/>
        </w:rPr>
        <w:tab/>
      </w:r>
      <w:r>
        <w:rPr>
          <w:b/>
          <w:bCs/>
        </w:rPr>
        <w:fldChar w:fldCharType="begin">
          <w:ffData>
            <w:name w:val="Text39"/>
            <w:enabled/>
            <w:calcOnExit w:val="0"/>
            <w:textInput/>
          </w:ffData>
        </w:fldChar>
      </w:r>
      <w:bookmarkStart w:id="40" w:name="Text3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0"/>
    </w:p>
    <w:p w14:paraId="60F43FE4" w14:textId="5C798663" w:rsidR="00624653" w:rsidRDefault="00624653" w:rsidP="00AB7594">
      <w:pPr>
        <w:rPr>
          <w:b/>
          <w:bCs/>
        </w:rPr>
      </w:pPr>
      <w:r>
        <w:rPr>
          <w:b/>
          <w:bCs/>
        </w:rPr>
        <w:fldChar w:fldCharType="begin">
          <w:ffData>
            <w:name w:val="Text40"/>
            <w:enabled/>
            <w:calcOnExit w:val="0"/>
            <w:textInput/>
          </w:ffData>
        </w:fldChar>
      </w:r>
      <w:bookmarkStart w:id="41" w:name="Text4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1"/>
      <w:r>
        <w:rPr>
          <w:b/>
          <w:bCs/>
        </w:rPr>
        <w:tab/>
      </w:r>
      <w:r>
        <w:rPr>
          <w:b/>
          <w:bCs/>
        </w:rPr>
        <w:tab/>
      </w:r>
      <w:r>
        <w:rPr>
          <w:b/>
          <w:bCs/>
        </w:rPr>
        <w:tab/>
      </w:r>
      <w:r>
        <w:rPr>
          <w:b/>
          <w:bCs/>
        </w:rPr>
        <w:tab/>
      </w:r>
      <w:r>
        <w:rPr>
          <w:b/>
          <w:bCs/>
        </w:rPr>
        <w:tab/>
      </w:r>
      <w:r>
        <w:rPr>
          <w:b/>
          <w:bCs/>
        </w:rPr>
        <w:tab/>
      </w:r>
      <w:r>
        <w:rPr>
          <w:b/>
          <w:bCs/>
        </w:rPr>
        <w:tab/>
      </w:r>
      <w:r>
        <w:rPr>
          <w:b/>
          <w:bCs/>
        </w:rPr>
        <w:fldChar w:fldCharType="begin">
          <w:ffData>
            <w:name w:val="Text41"/>
            <w:enabled/>
            <w:calcOnExit w:val="0"/>
            <w:textInput/>
          </w:ffData>
        </w:fldChar>
      </w:r>
      <w:bookmarkStart w:id="42" w:name="Text4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2"/>
    </w:p>
    <w:p w14:paraId="3D25763B" w14:textId="137B92FB" w:rsidR="00624653" w:rsidRDefault="00624653" w:rsidP="00AB7594">
      <w:pPr>
        <w:rPr>
          <w:b/>
          <w:bCs/>
        </w:rPr>
      </w:pPr>
      <w:r>
        <w:rPr>
          <w:b/>
          <w:bCs/>
        </w:rPr>
        <w:fldChar w:fldCharType="begin">
          <w:ffData>
            <w:name w:val="Text42"/>
            <w:enabled/>
            <w:calcOnExit w:val="0"/>
            <w:textInput/>
          </w:ffData>
        </w:fldChar>
      </w:r>
      <w:bookmarkStart w:id="43" w:name="Text4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3"/>
      <w:r>
        <w:rPr>
          <w:b/>
          <w:bCs/>
        </w:rPr>
        <w:tab/>
      </w:r>
      <w:r>
        <w:rPr>
          <w:b/>
          <w:bCs/>
        </w:rPr>
        <w:tab/>
      </w:r>
      <w:r>
        <w:rPr>
          <w:b/>
          <w:bCs/>
        </w:rPr>
        <w:tab/>
      </w:r>
      <w:r>
        <w:rPr>
          <w:b/>
          <w:bCs/>
        </w:rPr>
        <w:tab/>
      </w:r>
      <w:r>
        <w:rPr>
          <w:b/>
          <w:bCs/>
        </w:rPr>
        <w:tab/>
      </w:r>
      <w:r>
        <w:rPr>
          <w:b/>
          <w:bCs/>
        </w:rPr>
        <w:tab/>
      </w:r>
      <w:r>
        <w:rPr>
          <w:b/>
          <w:bCs/>
        </w:rPr>
        <w:tab/>
      </w:r>
      <w:r>
        <w:rPr>
          <w:b/>
          <w:bCs/>
        </w:rPr>
        <w:fldChar w:fldCharType="begin">
          <w:ffData>
            <w:name w:val="Text43"/>
            <w:enabled/>
            <w:calcOnExit w:val="0"/>
            <w:textInput/>
          </w:ffData>
        </w:fldChar>
      </w:r>
      <w:bookmarkStart w:id="44" w:name="Text4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4"/>
    </w:p>
    <w:p w14:paraId="06C26B4C" w14:textId="0EEF1BB2" w:rsidR="00624653" w:rsidRDefault="00624653" w:rsidP="00AB7594">
      <w:pPr>
        <w:rPr>
          <w:b/>
          <w:bCs/>
        </w:rPr>
      </w:pPr>
      <w:r>
        <w:rPr>
          <w:b/>
          <w:bCs/>
        </w:rPr>
        <w:fldChar w:fldCharType="begin">
          <w:ffData>
            <w:name w:val="Text44"/>
            <w:enabled/>
            <w:calcOnExit w:val="0"/>
            <w:textInput/>
          </w:ffData>
        </w:fldChar>
      </w:r>
      <w:bookmarkStart w:id="45" w:name="Text4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5"/>
      <w:r>
        <w:rPr>
          <w:b/>
          <w:bCs/>
        </w:rPr>
        <w:tab/>
      </w:r>
      <w:r>
        <w:rPr>
          <w:b/>
          <w:bCs/>
        </w:rPr>
        <w:tab/>
      </w:r>
      <w:r>
        <w:rPr>
          <w:b/>
          <w:bCs/>
        </w:rPr>
        <w:tab/>
      </w:r>
      <w:r>
        <w:rPr>
          <w:b/>
          <w:bCs/>
        </w:rPr>
        <w:tab/>
      </w:r>
      <w:r>
        <w:rPr>
          <w:b/>
          <w:bCs/>
        </w:rPr>
        <w:tab/>
      </w:r>
      <w:r>
        <w:rPr>
          <w:b/>
          <w:bCs/>
        </w:rPr>
        <w:tab/>
      </w:r>
      <w:r>
        <w:rPr>
          <w:b/>
          <w:bCs/>
        </w:rPr>
        <w:tab/>
      </w:r>
      <w:r>
        <w:rPr>
          <w:b/>
          <w:bCs/>
        </w:rPr>
        <w:fldChar w:fldCharType="begin">
          <w:ffData>
            <w:name w:val="Text45"/>
            <w:enabled/>
            <w:calcOnExit w:val="0"/>
            <w:textInput/>
          </w:ffData>
        </w:fldChar>
      </w:r>
      <w:bookmarkStart w:id="46" w:name="Text4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6"/>
    </w:p>
    <w:p w14:paraId="06064180" w14:textId="04EBC468" w:rsidR="00624653" w:rsidRDefault="00624653" w:rsidP="00AB7594">
      <w:pPr>
        <w:rPr>
          <w:b/>
          <w:bCs/>
        </w:rPr>
      </w:pPr>
      <w:r>
        <w:rPr>
          <w:b/>
          <w:bCs/>
        </w:rPr>
        <w:fldChar w:fldCharType="begin">
          <w:ffData>
            <w:name w:val="Text46"/>
            <w:enabled/>
            <w:calcOnExit w:val="0"/>
            <w:textInput/>
          </w:ffData>
        </w:fldChar>
      </w:r>
      <w:bookmarkStart w:id="47" w:name="Text4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7"/>
      <w:r>
        <w:rPr>
          <w:b/>
          <w:bCs/>
        </w:rPr>
        <w:tab/>
      </w:r>
      <w:r>
        <w:rPr>
          <w:b/>
          <w:bCs/>
        </w:rPr>
        <w:tab/>
      </w:r>
      <w:r>
        <w:rPr>
          <w:b/>
          <w:bCs/>
        </w:rPr>
        <w:tab/>
      </w:r>
      <w:r>
        <w:rPr>
          <w:b/>
          <w:bCs/>
        </w:rPr>
        <w:tab/>
      </w:r>
      <w:r>
        <w:rPr>
          <w:b/>
          <w:bCs/>
        </w:rPr>
        <w:tab/>
      </w:r>
      <w:r>
        <w:rPr>
          <w:b/>
          <w:bCs/>
        </w:rPr>
        <w:tab/>
      </w:r>
      <w:r>
        <w:rPr>
          <w:b/>
          <w:bCs/>
        </w:rPr>
        <w:tab/>
      </w:r>
      <w:r>
        <w:rPr>
          <w:b/>
          <w:bCs/>
        </w:rPr>
        <w:fldChar w:fldCharType="begin">
          <w:ffData>
            <w:name w:val="Text47"/>
            <w:enabled/>
            <w:calcOnExit w:val="0"/>
            <w:textInput/>
          </w:ffData>
        </w:fldChar>
      </w:r>
      <w:bookmarkStart w:id="48" w:name="Text4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8"/>
    </w:p>
    <w:p w14:paraId="63DA7E9B" w14:textId="3FF4B170" w:rsidR="00624653" w:rsidRDefault="00624653" w:rsidP="00AB7594">
      <w:pPr>
        <w:rPr>
          <w:b/>
          <w:bCs/>
        </w:rPr>
      </w:pPr>
      <w:r>
        <w:rPr>
          <w:b/>
          <w:bCs/>
        </w:rPr>
        <w:fldChar w:fldCharType="begin">
          <w:ffData>
            <w:name w:val="Text48"/>
            <w:enabled/>
            <w:calcOnExit w:val="0"/>
            <w:textInput/>
          </w:ffData>
        </w:fldChar>
      </w:r>
      <w:bookmarkStart w:id="49" w:name="Text4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9"/>
      <w:r>
        <w:rPr>
          <w:b/>
          <w:bCs/>
        </w:rPr>
        <w:tab/>
      </w:r>
      <w:r>
        <w:rPr>
          <w:b/>
          <w:bCs/>
        </w:rPr>
        <w:tab/>
      </w:r>
      <w:r>
        <w:rPr>
          <w:b/>
          <w:bCs/>
        </w:rPr>
        <w:tab/>
      </w:r>
      <w:r>
        <w:rPr>
          <w:b/>
          <w:bCs/>
        </w:rPr>
        <w:tab/>
      </w:r>
      <w:r>
        <w:rPr>
          <w:b/>
          <w:bCs/>
        </w:rPr>
        <w:tab/>
      </w:r>
      <w:r>
        <w:rPr>
          <w:b/>
          <w:bCs/>
        </w:rPr>
        <w:tab/>
      </w:r>
      <w:r>
        <w:rPr>
          <w:b/>
          <w:bCs/>
        </w:rPr>
        <w:tab/>
      </w:r>
      <w:r>
        <w:rPr>
          <w:b/>
          <w:bCs/>
        </w:rPr>
        <w:fldChar w:fldCharType="begin">
          <w:ffData>
            <w:name w:val="Text49"/>
            <w:enabled/>
            <w:calcOnExit w:val="0"/>
            <w:textInput/>
          </w:ffData>
        </w:fldChar>
      </w:r>
      <w:bookmarkStart w:id="50" w:name="Text4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0"/>
    </w:p>
    <w:p w14:paraId="2947E736" w14:textId="4A3D6E83" w:rsidR="00624653" w:rsidRDefault="00624653" w:rsidP="00AB7594">
      <w:pPr>
        <w:rPr>
          <w:b/>
          <w:bCs/>
        </w:rPr>
      </w:pPr>
      <w:r>
        <w:rPr>
          <w:b/>
          <w:bCs/>
        </w:rPr>
        <w:fldChar w:fldCharType="begin">
          <w:ffData>
            <w:name w:val="Text50"/>
            <w:enabled/>
            <w:calcOnExit w:val="0"/>
            <w:textInput/>
          </w:ffData>
        </w:fldChar>
      </w:r>
      <w:bookmarkStart w:id="51" w:name="Text5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1"/>
      <w:r>
        <w:rPr>
          <w:b/>
          <w:bCs/>
        </w:rPr>
        <w:tab/>
      </w:r>
      <w:r>
        <w:rPr>
          <w:b/>
          <w:bCs/>
        </w:rPr>
        <w:tab/>
      </w:r>
      <w:r>
        <w:rPr>
          <w:b/>
          <w:bCs/>
        </w:rPr>
        <w:tab/>
      </w:r>
      <w:r>
        <w:rPr>
          <w:b/>
          <w:bCs/>
        </w:rPr>
        <w:tab/>
      </w:r>
      <w:r>
        <w:rPr>
          <w:b/>
          <w:bCs/>
        </w:rPr>
        <w:tab/>
      </w:r>
      <w:r>
        <w:rPr>
          <w:b/>
          <w:bCs/>
        </w:rPr>
        <w:tab/>
      </w:r>
      <w:r>
        <w:rPr>
          <w:b/>
          <w:bCs/>
        </w:rPr>
        <w:tab/>
      </w:r>
      <w:r>
        <w:rPr>
          <w:b/>
          <w:bCs/>
        </w:rPr>
        <w:fldChar w:fldCharType="begin">
          <w:ffData>
            <w:name w:val="Text51"/>
            <w:enabled/>
            <w:calcOnExit w:val="0"/>
            <w:textInput/>
          </w:ffData>
        </w:fldChar>
      </w:r>
      <w:bookmarkStart w:id="52" w:name="Text5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2"/>
    </w:p>
    <w:p w14:paraId="31C5728E" w14:textId="2D16772E" w:rsidR="00624653" w:rsidRDefault="00624653" w:rsidP="00AB7594">
      <w:pPr>
        <w:rPr>
          <w:b/>
          <w:bCs/>
        </w:rPr>
      </w:pPr>
      <w:r>
        <w:rPr>
          <w:b/>
          <w:bCs/>
        </w:rPr>
        <w:fldChar w:fldCharType="begin">
          <w:ffData>
            <w:name w:val="Text52"/>
            <w:enabled/>
            <w:calcOnExit w:val="0"/>
            <w:textInput/>
          </w:ffData>
        </w:fldChar>
      </w:r>
      <w:bookmarkStart w:id="53" w:name="Text5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3"/>
      <w:r>
        <w:rPr>
          <w:b/>
          <w:bCs/>
        </w:rPr>
        <w:tab/>
      </w:r>
      <w:r>
        <w:rPr>
          <w:b/>
          <w:bCs/>
        </w:rPr>
        <w:tab/>
      </w:r>
      <w:r>
        <w:rPr>
          <w:b/>
          <w:bCs/>
        </w:rPr>
        <w:tab/>
      </w:r>
      <w:r>
        <w:rPr>
          <w:b/>
          <w:bCs/>
        </w:rPr>
        <w:tab/>
      </w:r>
      <w:r>
        <w:rPr>
          <w:b/>
          <w:bCs/>
        </w:rPr>
        <w:tab/>
      </w:r>
      <w:r>
        <w:rPr>
          <w:b/>
          <w:bCs/>
        </w:rPr>
        <w:tab/>
      </w:r>
      <w:r>
        <w:rPr>
          <w:b/>
          <w:bCs/>
        </w:rPr>
        <w:tab/>
      </w:r>
      <w:r>
        <w:rPr>
          <w:b/>
          <w:bCs/>
        </w:rPr>
        <w:fldChar w:fldCharType="begin">
          <w:ffData>
            <w:name w:val="Text53"/>
            <w:enabled/>
            <w:calcOnExit w:val="0"/>
            <w:textInput/>
          </w:ffData>
        </w:fldChar>
      </w:r>
      <w:bookmarkStart w:id="54" w:name="Text5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4"/>
    </w:p>
    <w:p w14:paraId="51E6E76B" w14:textId="0957DB33" w:rsidR="00624653" w:rsidRDefault="00624653" w:rsidP="00AB7594">
      <w:pPr>
        <w:rPr>
          <w:b/>
          <w:bCs/>
        </w:rPr>
      </w:pPr>
      <w:r>
        <w:rPr>
          <w:b/>
          <w:bCs/>
        </w:rPr>
        <w:fldChar w:fldCharType="begin">
          <w:ffData>
            <w:name w:val="Text54"/>
            <w:enabled/>
            <w:calcOnExit w:val="0"/>
            <w:textInput/>
          </w:ffData>
        </w:fldChar>
      </w:r>
      <w:bookmarkStart w:id="55" w:name="Text5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5"/>
      <w:r>
        <w:rPr>
          <w:b/>
          <w:bCs/>
        </w:rPr>
        <w:tab/>
      </w:r>
      <w:r>
        <w:rPr>
          <w:b/>
          <w:bCs/>
        </w:rPr>
        <w:tab/>
      </w:r>
      <w:r>
        <w:rPr>
          <w:b/>
          <w:bCs/>
        </w:rPr>
        <w:tab/>
      </w:r>
      <w:r>
        <w:rPr>
          <w:b/>
          <w:bCs/>
        </w:rPr>
        <w:tab/>
      </w:r>
      <w:r>
        <w:rPr>
          <w:b/>
          <w:bCs/>
        </w:rPr>
        <w:tab/>
      </w:r>
      <w:r>
        <w:rPr>
          <w:b/>
          <w:bCs/>
        </w:rPr>
        <w:tab/>
      </w:r>
      <w:r>
        <w:rPr>
          <w:b/>
          <w:bCs/>
        </w:rPr>
        <w:tab/>
      </w:r>
      <w:r>
        <w:rPr>
          <w:b/>
          <w:bCs/>
        </w:rPr>
        <w:fldChar w:fldCharType="begin">
          <w:ffData>
            <w:name w:val="Text55"/>
            <w:enabled/>
            <w:calcOnExit w:val="0"/>
            <w:textInput/>
          </w:ffData>
        </w:fldChar>
      </w:r>
      <w:bookmarkStart w:id="56" w:name="Text5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6"/>
    </w:p>
    <w:p w14:paraId="0A80E3C9" w14:textId="7D1D01D0" w:rsidR="00624653" w:rsidRDefault="00624653" w:rsidP="00AB7594">
      <w:pPr>
        <w:rPr>
          <w:b/>
          <w:bCs/>
        </w:rPr>
      </w:pPr>
      <w:r>
        <w:rPr>
          <w:b/>
          <w:bCs/>
        </w:rPr>
        <w:fldChar w:fldCharType="begin">
          <w:ffData>
            <w:name w:val="Text56"/>
            <w:enabled/>
            <w:calcOnExit w:val="0"/>
            <w:textInput/>
          </w:ffData>
        </w:fldChar>
      </w:r>
      <w:bookmarkStart w:id="57" w:name="Text5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7"/>
      <w:r>
        <w:rPr>
          <w:b/>
          <w:bCs/>
        </w:rPr>
        <w:tab/>
      </w:r>
      <w:r>
        <w:rPr>
          <w:b/>
          <w:bCs/>
        </w:rPr>
        <w:tab/>
      </w:r>
      <w:r>
        <w:rPr>
          <w:b/>
          <w:bCs/>
        </w:rPr>
        <w:tab/>
      </w:r>
      <w:r>
        <w:rPr>
          <w:b/>
          <w:bCs/>
        </w:rPr>
        <w:tab/>
      </w:r>
      <w:r>
        <w:rPr>
          <w:b/>
          <w:bCs/>
        </w:rPr>
        <w:tab/>
      </w:r>
      <w:r>
        <w:rPr>
          <w:b/>
          <w:bCs/>
        </w:rPr>
        <w:tab/>
      </w:r>
      <w:r>
        <w:rPr>
          <w:b/>
          <w:bCs/>
        </w:rPr>
        <w:tab/>
      </w:r>
      <w:r>
        <w:rPr>
          <w:b/>
          <w:bCs/>
        </w:rPr>
        <w:fldChar w:fldCharType="begin">
          <w:ffData>
            <w:name w:val="Text57"/>
            <w:enabled/>
            <w:calcOnExit w:val="0"/>
            <w:textInput/>
          </w:ffData>
        </w:fldChar>
      </w:r>
      <w:bookmarkStart w:id="58" w:name="Text5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8"/>
    </w:p>
    <w:p w14:paraId="5CDB738F" w14:textId="220CAC13" w:rsidR="00624653" w:rsidRDefault="00624653" w:rsidP="00AB7594">
      <w:pPr>
        <w:rPr>
          <w:b/>
          <w:bCs/>
        </w:rPr>
      </w:pPr>
      <w:r>
        <w:rPr>
          <w:b/>
          <w:bCs/>
        </w:rPr>
        <w:fldChar w:fldCharType="begin">
          <w:ffData>
            <w:name w:val="Text58"/>
            <w:enabled/>
            <w:calcOnExit w:val="0"/>
            <w:textInput/>
          </w:ffData>
        </w:fldChar>
      </w:r>
      <w:bookmarkStart w:id="59" w:name="Text5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9"/>
      <w:r>
        <w:rPr>
          <w:b/>
          <w:bCs/>
        </w:rPr>
        <w:tab/>
      </w:r>
      <w:r>
        <w:rPr>
          <w:b/>
          <w:bCs/>
        </w:rPr>
        <w:tab/>
      </w:r>
      <w:r>
        <w:rPr>
          <w:b/>
          <w:bCs/>
        </w:rPr>
        <w:tab/>
      </w:r>
      <w:r>
        <w:rPr>
          <w:b/>
          <w:bCs/>
        </w:rPr>
        <w:tab/>
      </w:r>
      <w:r>
        <w:rPr>
          <w:b/>
          <w:bCs/>
        </w:rPr>
        <w:tab/>
      </w:r>
      <w:r>
        <w:rPr>
          <w:b/>
          <w:bCs/>
        </w:rPr>
        <w:tab/>
      </w:r>
      <w:r>
        <w:rPr>
          <w:b/>
          <w:bCs/>
        </w:rPr>
        <w:tab/>
      </w:r>
      <w:r>
        <w:rPr>
          <w:b/>
          <w:bCs/>
        </w:rPr>
        <w:fldChar w:fldCharType="begin">
          <w:ffData>
            <w:name w:val="Text59"/>
            <w:enabled/>
            <w:calcOnExit w:val="0"/>
            <w:textInput/>
          </w:ffData>
        </w:fldChar>
      </w:r>
      <w:bookmarkStart w:id="60" w:name="Text5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0"/>
    </w:p>
    <w:p w14:paraId="5B321C75" w14:textId="77777777" w:rsidR="00624653" w:rsidRDefault="00624653" w:rsidP="00AB7594">
      <w:pPr>
        <w:rPr>
          <w:b/>
          <w:bCs/>
        </w:rPr>
      </w:pPr>
    </w:p>
    <w:p w14:paraId="1A450BCA" w14:textId="4A2A073C" w:rsidR="00EF341B" w:rsidRDefault="00EF341B" w:rsidP="00AB7594">
      <w:r>
        <w:rPr>
          <w:b/>
          <w:bCs/>
        </w:rPr>
        <w:t xml:space="preserve">Recognition – </w:t>
      </w:r>
      <w:r>
        <w:t>List any awards or recognition received during high school only.  Use an additional sheet of paper if you need more space.</w:t>
      </w:r>
    </w:p>
    <w:p w14:paraId="49647033" w14:textId="2D31217B" w:rsidR="00EF341B" w:rsidRDefault="00EF341B" w:rsidP="00AB7594"/>
    <w:p w14:paraId="7780357B" w14:textId="1B93D7BB" w:rsidR="00EF341B" w:rsidRDefault="00EF341B" w:rsidP="00EF341B">
      <w:pPr>
        <w:jc w:val="center"/>
        <w:rPr>
          <w:b/>
          <w:bCs/>
        </w:rPr>
      </w:pPr>
      <w:r>
        <w:rPr>
          <w:b/>
          <w:bCs/>
          <w:u w:val="single"/>
        </w:rPr>
        <w:t>Recognition Received</w:t>
      </w:r>
    </w:p>
    <w:p w14:paraId="5130521D" w14:textId="1DA042E9" w:rsidR="00967313" w:rsidRDefault="00624653" w:rsidP="00EF341B">
      <w:pPr>
        <w:rPr>
          <w:b/>
          <w:bCs/>
        </w:rPr>
      </w:pPr>
      <w:r>
        <w:rPr>
          <w:b/>
          <w:bCs/>
        </w:rPr>
        <w:fldChar w:fldCharType="begin">
          <w:ffData>
            <w:name w:val="Text60"/>
            <w:enabled/>
            <w:calcOnExit w:val="0"/>
            <w:textInput/>
          </w:ffData>
        </w:fldChar>
      </w:r>
      <w:bookmarkStart w:id="61" w:name="Text6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1"/>
    </w:p>
    <w:p w14:paraId="2833A263" w14:textId="4AA99542" w:rsidR="00624653" w:rsidRDefault="00624653" w:rsidP="00EF341B">
      <w:pPr>
        <w:rPr>
          <w:b/>
          <w:bCs/>
        </w:rPr>
      </w:pPr>
      <w:r>
        <w:rPr>
          <w:b/>
          <w:bCs/>
        </w:rPr>
        <w:fldChar w:fldCharType="begin">
          <w:ffData>
            <w:name w:val="Text61"/>
            <w:enabled/>
            <w:calcOnExit w:val="0"/>
            <w:textInput/>
          </w:ffData>
        </w:fldChar>
      </w:r>
      <w:bookmarkStart w:id="62" w:name="Text6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2"/>
    </w:p>
    <w:p w14:paraId="66CFE9C1" w14:textId="256A57DA" w:rsidR="006B4F9C" w:rsidRDefault="006B4F9C" w:rsidP="00EF341B">
      <w:pPr>
        <w:rPr>
          <w:b/>
          <w:bCs/>
        </w:rPr>
      </w:pPr>
      <w:r>
        <w:rPr>
          <w:b/>
          <w:bCs/>
        </w:rPr>
        <w:fldChar w:fldCharType="begin">
          <w:ffData>
            <w:name w:val="Text62"/>
            <w:enabled/>
            <w:calcOnExit w:val="0"/>
            <w:textInput/>
          </w:ffData>
        </w:fldChar>
      </w:r>
      <w:bookmarkStart w:id="63" w:name="Text6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3"/>
    </w:p>
    <w:p w14:paraId="7BB91248" w14:textId="7C1FE267" w:rsidR="006B4F9C" w:rsidRDefault="006B4F9C" w:rsidP="00EF341B">
      <w:pPr>
        <w:rPr>
          <w:b/>
          <w:bCs/>
        </w:rPr>
      </w:pPr>
      <w:r>
        <w:rPr>
          <w:b/>
          <w:bCs/>
        </w:rPr>
        <w:fldChar w:fldCharType="begin">
          <w:ffData>
            <w:name w:val="Text63"/>
            <w:enabled/>
            <w:calcOnExit w:val="0"/>
            <w:textInput/>
          </w:ffData>
        </w:fldChar>
      </w:r>
      <w:bookmarkStart w:id="64" w:name="Text6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4"/>
    </w:p>
    <w:p w14:paraId="6E3D929C" w14:textId="78C99ED7" w:rsidR="006B4F9C" w:rsidRDefault="006B4F9C" w:rsidP="00EF341B">
      <w:pPr>
        <w:rPr>
          <w:b/>
          <w:bCs/>
        </w:rPr>
      </w:pPr>
      <w:r>
        <w:rPr>
          <w:b/>
          <w:bCs/>
        </w:rPr>
        <w:fldChar w:fldCharType="begin">
          <w:ffData>
            <w:name w:val="Text64"/>
            <w:enabled/>
            <w:calcOnExit w:val="0"/>
            <w:textInput/>
          </w:ffData>
        </w:fldChar>
      </w:r>
      <w:bookmarkStart w:id="65" w:name="Text6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5"/>
    </w:p>
    <w:p w14:paraId="69DF8521" w14:textId="0809ED19" w:rsidR="006B4F9C" w:rsidRDefault="006B4F9C" w:rsidP="00EF341B">
      <w:pPr>
        <w:rPr>
          <w:b/>
          <w:bCs/>
        </w:rPr>
      </w:pPr>
      <w:r>
        <w:rPr>
          <w:b/>
          <w:bCs/>
        </w:rPr>
        <w:fldChar w:fldCharType="begin">
          <w:ffData>
            <w:name w:val="Text65"/>
            <w:enabled/>
            <w:calcOnExit w:val="0"/>
            <w:textInput/>
          </w:ffData>
        </w:fldChar>
      </w:r>
      <w:bookmarkStart w:id="66" w:name="Text6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6"/>
    </w:p>
    <w:p w14:paraId="7FD99EE3" w14:textId="21491FF3" w:rsidR="006B4F9C" w:rsidRDefault="006B4F9C" w:rsidP="00EF341B">
      <w:pPr>
        <w:rPr>
          <w:b/>
          <w:bCs/>
        </w:rPr>
      </w:pPr>
      <w:r>
        <w:rPr>
          <w:b/>
          <w:bCs/>
        </w:rPr>
        <w:fldChar w:fldCharType="begin">
          <w:ffData>
            <w:name w:val="Text66"/>
            <w:enabled/>
            <w:calcOnExit w:val="0"/>
            <w:textInput/>
          </w:ffData>
        </w:fldChar>
      </w:r>
      <w:bookmarkStart w:id="67" w:name="Text6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7"/>
    </w:p>
    <w:p w14:paraId="0D5B8326" w14:textId="78574BCB" w:rsidR="006B4F9C" w:rsidRDefault="006B4F9C" w:rsidP="00EF341B">
      <w:pPr>
        <w:rPr>
          <w:b/>
          <w:bCs/>
        </w:rPr>
      </w:pPr>
      <w:r>
        <w:rPr>
          <w:b/>
          <w:bCs/>
        </w:rPr>
        <w:fldChar w:fldCharType="begin">
          <w:ffData>
            <w:name w:val="Text67"/>
            <w:enabled/>
            <w:calcOnExit w:val="0"/>
            <w:textInput/>
          </w:ffData>
        </w:fldChar>
      </w:r>
      <w:bookmarkStart w:id="68" w:name="Text6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8"/>
    </w:p>
    <w:p w14:paraId="48039392" w14:textId="66334C69" w:rsidR="006B4F9C" w:rsidRDefault="006B4F9C" w:rsidP="00EF341B">
      <w:pPr>
        <w:rPr>
          <w:b/>
          <w:bCs/>
        </w:rPr>
      </w:pPr>
      <w:r>
        <w:rPr>
          <w:b/>
          <w:bCs/>
        </w:rPr>
        <w:fldChar w:fldCharType="begin">
          <w:ffData>
            <w:name w:val="Text68"/>
            <w:enabled/>
            <w:calcOnExit w:val="0"/>
            <w:textInput/>
          </w:ffData>
        </w:fldChar>
      </w:r>
      <w:bookmarkStart w:id="69" w:name="Text6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9"/>
    </w:p>
    <w:p w14:paraId="590750DA" w14:textId="10E8DF7E" w:rsidR="006B4F9C" w:rsidRDefault="006B4F9C" w:rsidP="00EF341B">
      <w:pPr>
        <w:rPr>
          <w:b/>
          <w:bCs/>
        </w:rPr>
      </w:pPr>
      <w:r>
        <w:rPr>
          <w:b/>
          <w:bCs/>
        </w:rPr>
        <w:fldChar w:fldCharType="begin">
          <w:ffData>
            <w:name w:val="Text69"/>
            <w:enabled/>
            <w:calcOnExit w:val="0"/>
            <w:textInput/>
          </w:ffData>
        </w:fldChar>
      </w:r>
      <w:bookmarkStart w:id="70" w:name="Text6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0"/>
    </w:p>
    <w:p w14:paraId="50D28CDC" w14:textId="59BA0C87" w:rsidR="006B4F9C" w:rsidRDefault="006B4F9C" w:rsidP="00EF341B">
      <w:pPr>
        <w:rPr>
          <w:b/>
          <w:bCs/>
        </w:rPr>
      </w:pPr>
      <w:r>
        <w:rPr>
          <w:b/>
          <w:bCs/>
        </w:rPr>
        <w:fldChar w:fldCharType="begin">
          <w:ffData>
            <w:name w:val="Text70"/>
            <w:enabled/>
            <w:calcOnExit w:val="0"/>
            <w:textInput/>
          </w:ffData>
        </w:fldChar>
      </w:r>
      <w:bookmarkStart w:id="71" w:name="Text7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1"/>
    </w:p>
    <w:p w14:paraId="517F8E54" w14:textId="0412C0F3" w:rsidR="006B4F9C" w:rsidRDefault="006B4F9C" w:rsidP="00EF341B">
      <w:pPr>
        <w:rPr>
          <w:b/>
          <w:bCs/>
        </w:rPr>
      </w:pPr>
      <w:r>
        <w:rPr>
          <w:b/>
          <w:bCs/>
        </w:rPr>
        <w:fldChar w:fldCharType="begin">
          <w:ffData>
            <w:name w:val="Text71"/>
            <w:enabled/>
            <w:calcOnExit w:val="0"/>
            <w:textInput/>
          </w:ffData>
        </w:fldChar>
      </w:r>
      <w:bookmarkStart w:id="72" w:name="Text7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2"/>
    </w:p>
    <w:p w14:paraId="0ECB7C29" w14:textId="77777777" w:rsidR="006B4F9C" w:rsidRDefault="006B4F9C" w:rsidP="00EF341B">
      <w:pPr>
        <w:rPr>
          <w:b/>
          <w:bCs/>
        </w:rPr>
      </w:pPr>
      <w:r>
        <w:rPr>
          <w:b/>
          <w:bCs/>
        </w:rPr>
        <w:fldChar w:fldCharType="begin">
          <w:ffData>
            <w:name w:val="Text72"/>
            <w:enabled/>
            <w:calcOnExit w:val="0"/>
            <w:textInput/>
          </w:ffData>
        </w:fldChar>
      </w:r>
      <w:bookmarkStart w:id="73" w:name="Text7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3"/>
    </w:p>
    <w:p w14:paraId="61E90336" w14:textId="77777777" w:rsidR="006B4F9C" w:rsidRDefault="006B4F9C" w:rsidP="00EF341B">
      <w:pPr>
        <w:rPr>
          <w:b/>
          <w:bCs/>
        </w:rPr>
      </w:pPr>
      <w:r>
        <w:rPr>
          <w:b/>
          <w:bCs/>
        </w:rPr>
        <w:fldChar w:fldCharType="begin">
          <w:ffData>
            <w:name w:val="Text73"/>
            <w:enabled/>
            <w:calcOnExit w:val="0"/>
            <w:textInput/>
          </w:ffData>
        </w:fldChar>
      </w:r>
      <w:bookmarkStart w:id="74" w:name="Text7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4"/>
    </w:p>
    <w:p w14:paraId="13BA2A64" w14:textId="77777777" w:rsidR="006B4F9C" w:rsidRDefault="006B4F9C" w:rsidP="00EF341B">
      <w:pPr>
        <w:rPr>
          <w:b/>
          <w:bCs/>
        </w:rPr>
      </w:pPr>
      <w:r>
        <w:rPr>
          <w:b/>
          <w:bCs/>
        </w:rPr>
        <w:fldChar w:fldCharType="begin">
          <w:ffData>
            <w:name w:val="Text74"/>
            <w:enabled/>
            <w:calcOnExit w:val="0"/>
            <w:textInput/>
          </w:ffData>
        </w:fldChar>
      </w:r>
      <w:bookmarkStart w:id="75" w:name="Text7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5"/>
    </w:p>
    <w:p w14:paraId="545E5DA3" w14:textId="77777777" w:rsidR="006B4F9C" w:rsidRDefault="006B4F9C" w:rsidP="00EF341B">
      <w:pPr>
        <w:rPr>
          <w:b/>
          <w:bCs/>
        </w:rPr>
      </w:pPr>
    </w:p>
    <w:p w14:paraId="184B8207" w14:textId="67F8F1BA" w:rsidR="00D93E9E" w:rsidRDefault="00EF341B" w:rsidP="00EF341B">
      <w:pPr>
        <w:rPr>
          <w:b/>
          <w:bCs/>
        </w:rPr>
      </w:pPr>
      <w:r>
        <w:rPr>
          <w:b/>
          <w:bCs/>
        </w:rPr>
        <w:tab/>
      </w:r>
    </w:p>
    <w:p w14:paraId="2EE99247" w14:textId="4425A59A" w:rsidR="00EF341B" w:rsidRDefault="006B4F9C" w:rsidP="006B4F9C">
      <w:pPr>
        <w:rPr>
          <w:b/>
          <w:bCs/>
        </w:rPr>
      </w:pPr>
      <w:r>
        <w:rPr>
          <w:b/>
          <w:bCs/>
        </w:rPr>
        <w:fldChar w:fldCharType="begin">
          <w:ffData>
            <w:name w:val="Text75"/>
            <w:enabled/>
            <w:calcOnExit w:val="0"/>
            <w:textInput/>
          </w:ffData>
        </w:fldChar>
      </w:r>
      <w:bookmarkStart w:id="76" w:name="Text7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6"/>
      <w:r w:rsidR="005C2122">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fldChar w:fldCharType="begin">
          <w:ffData>
            <w:name w:val="Text76"/>
            <w:enabled/>
            <w:calcOnExit w:val="0"/>
            <w:textInput/>
          </w:ffData>
        </w:fldChar>
      </w:r>
      <w:bookmarkStart w:id="77" w:name="Text7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7"/>
    </w:p>
    <w:p w14:paraId="50DE3410" w14:textId="4DEAE861" w:rsidR="00EF341B" w:rsidRDefault="00967313" w:rsidP="006B4F9C">
      <w:r>
        <w:t>Applicant signature</w:t>
      </w:r>
      <w:r w:rsidR="00D93E9E">
        <w:tab/>
      </w:r>
      <w:r w:rsidR="00D93E9E">
        <w:tab/>
      </w:r>
      <w:r w:rsidR="00D93E9E">
        <w:tab/>
      </w:r>
      <w:r w:rsidR="00D93E9E">
        <w:tab/>
      </w:r>
      <w:r w:rsidR="005C2122">
        <w:tab/>
      </w:r>
      <w:r w:rsidR="006B4F9C">
        <w:tab/>
      </w:r>
      <w:r w:rsidR="006B4F9C">
        <w:tab/>
      </w:r>
      <w:r w:rsidR="00D93E9E">
        <w:t>Date</w:t>
      </w:r>
    </w:p>
    <w:p w14:paraId="051E61EB" w14:textId="5E80DFB3" w:rsidR="00D93E9E" w:rsidRDefault="00D93E9E" w:rsidP="00D93E9E">
      <w:pPr>
        <w:ind w:left="720" w:firstLine="720"/>
      </w:pPr>
    </w:p>
    <w:p w14:paraId="1112C36D" w14:textId="77777777" w:rsidR="006B4F9C" w:rsidRDefault="006B4F9C" w:rsidP="00D93E9E">
      <w:pPr>
        <w:ind w:left="720" w:firstLine="720"/>
      </w:pPr>
    </w:p>
    <w:p w14:paraId="20F0BFFA" w14:textId="0FDFA2AA" w:rsidR="00EF341B" w:rsidRPr="00D06B9B" w:rsidRDefault="00EF341B" w:rsidP="00EF341B">
      <w:pPr>
        <w:jc w:val="center"/>
        <w:rPr>
          <w:b/>
          <w:bCs/>
          <w:sz w:val="22"/>
          <w:szCs w:val="22"/>
        </w:rPr>
      </w:pPr>
      <w:r w:rsidRPr="00D06B9B">
        <w:rPr>
          <w:b/>
          <w:bCs/>
          <w:sz w:val="22"/>
          <w:szCs w:val="22"/>
        </w:rPr>
        <w:t>REMINDERS</w:t>
      </w:r>
    </w:p>
    <w:p w14:paraId="20309155" w14:textId="1961DD25" w:rsidR="00EF341B" w:rsidRPr="00D06B9B" w:rsidRDefault="00EF341B" w:rsidP="00EF341B">
      <w:pPr>
        <w:jc w:val="center"/>
        <w:rPr>
          <w:sz w:val="22"/>
          <w:szCs w:val="22"/>
        </w:rPr>
      </w:pPr>
      <w:r w:rsidRPr="00D06B9B">
        <w:rPr>
          <w:sz w:val="22"/>
          <w:szCs w:val="22"/>
        </w:rPr>
        <w:t>Email your complete scholarship package</w:t>
      </w:r>
      <w:r w:rsidR="00D93E9E">
        <w:rPr>
          <w:sz w:val="22"/>
          <w:szCs w:val="22"/>
        </w:rPr>
        <w:t xml:space="preserve"> to </w:t>
      </w:r>
      <w:hyperlink r:id="rId9" w:history="1">
        <w:r w:rsidR="00D93E9E" w:rsidRPr="00D06B9B">
          <w:rPr>
            <w:rStyle w:val="Hyperlink"/>
            <w:sz w:val="22"/>
            <w:szCs w:val="22"/>
          </w:rPr>
          <w:t>rbl.scholarship@gmail.com</w:t>
        </w:r>
      </w:hyperlink>
      <w:r w:rsidR="00D93E9E" w:rsidRPr="00D06B9B">
        <w:rPr>
          <w:sz w:val="22"/>
          <w:szCs w:val="22"/>
        </w:rPr>
        <w:t xml:space="preserve">  </w:t>
      </w:r>
    </w:p>
    <w:p w14:paraId="11700583" w14:textId="68B1CF75" w:rsidR="00EF341B" w:rsidRPr="00D06B9B" w:rsidRDefault="00D93E9E" w:rsidP="00EF341B">
      <w:pPr>
        <w:jc w:val="center"/>
        <w:rPr>
          <w:sz w:val="22"/>
          <w:szCs w:val="22"/>
        </w:rPr>
      </w:pPr>
      <w:r>
        <w:rPr>
          <w:b/>
          <w:bCs/>
          <w:sz w:val="22"/>
          <w:szCs w:val="22"/>
        </w:rPr>
        <w:t xml:space="preserve">Friday, </w:t>
      </w:r>
      <w:r w:rsidR="00EF341B" w:rsidRPr="00D06B9B">
        <w:rPr>
          <w:b/>
          <w:bCs/>
          <w:sz w:val="22"/>
          <w:szCs w:val="22"/>
        </w:rPr>
        <w:t>December 31, 2021</w:t>
      </w:r>
      <w:r w:rsidR="00D06B9B">
        <w:rPr>
          <w:b/>
          <w:bCs/>
          <w:sz w:val="22"/>
          <w:szCs w:val="22"/>
        </w:rPr>
        <w:t>,</w:t>
      </w:r>
      <w:r w:rsidR="00EF341B" w:rsidRPr="00D06B9B">
        <w:rPr>
          <w:sz w:val="22"/>
          <w:szCs w:val="22"/>
        </w:rPr>
        <w:t xml:space="preserve"> </w:t>
      </w:r>
      <w:r w:rsidR="009417C8" w:rsidRPr="00D06B9B">
        <w:rPr>
          <w:b/>
          <w:bCs/>
          <w:sz w:val="22"/>
          <w:szCs w:val="22"/>
        </w:rPr>
        <w:t>5:00 p.m.</w:t>
      </w:r>
      <w:r w:rsidR="009417C8" w:rsidRPr="00D06B9B">
        <w:rPr>
          <w:sz w:val="22"/>
          <w:szCs w:val="22"/>
        </w:rPr>
        <w:t xml:space="preserve"> </w:t>
      </w:r>
      <w:r w:rsidR="00EF341B" w:rsidRPr="00D06B9B">
        <w:rPr>
          <w:sz w:val="22"/>
          <w:szCs w:val="22"/>
        </w:rPr>
        <w:t>– Application Deadline</w:t>
      </w:r>
    </w:p>
    <w:p w14:paraId="05B40AE9" w14:textId="0A445743" w:rsidR="00EF341B" w:rsidRPr="00D06B9B" w:rsidRDefault="00D06B9B" w:rsidP="00EF341B">
      <w:pPr>
        <w:jc w:val="center"/>
        <w:rPr>
          <w:sz w:val="22"/>
          <w:szCs w:val="22"/>
        </w:rPr>
      </w:pPr>
      <w:r w:rsidRPr="00D06B9B">
        <w:rPr>
          <w:b/>
          <w:bCs/>
          <w:sz w:val="22"/>
          <w:szCs w:val="22"/>
        </w:rPr>
        <w:t xml:space="preserve">Saturday, </w:t>
      </w:r>
      <w:r w:rsidR="00EF341B" w:rsidRPr="00D06B9B">
        <w:rPr>
          <w:b/>
          <w:bCs/>
          <w:sz w:val="22"/>
          <w:szCs w:val="22"/>
        </w:rPr>
        <w:t>January 21, 2022</w:t>
      </w:r>
      <w:r w:rsidR="00EF341B" w:rsidRPr="00D06B9B">
        <w:rPr>
          <w:sz w:val="22"/>
          <w:szCs w:val="22"/>
        </w:rPr>
        <w:t xml:space="preserve"> – Scholarship Recipient (s) </w:t>
      </w:r>
      <w:r w:rsidR="00D93E9E">
        <w:rPr>
          <w:sz w:val="22"/>
          <w:szCs w:val="22"/>
        </w:rPr>
        <w:t xml:space="preserve">Award </w:t>
      </w:r>
      <w:r w:rsidR="00EF341B" w:rsidRPr="00D06B9B">
        <w:rPr>
          <w:sz w:val="22"/>
          <w:szCs w:val="22"/>
        </w:rPr>
        <w:t>Notification</w:t>
      </w:r>
      <w:r w:rsidR="009417C8" w:rsidRPr="00D06B9B">
        <w:rPr>
          <w:sz w:val="22"/>
          <w:szCs w:val="22"/>
        </w:rPr>
        <w:t xml:space="preserve"> Date</w:t>
      </w:r>
    </w:p>
    <w:sectPr w:rsidR="00EF341B" w:rsidRPr="00D06B9B" w:rsidSect="00D06B9B">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1E34" w14:textId="77777777" w:rsidR="00B65F3B" w:rsidRDefault="00B65F3B" w:rsidP="006346D9">
      <w:r>
        <w:separator/>
      </w:r>
    </w:p>
  </w:endnote>
  <w:endnote w:type="continuationSeparator" w:id="0">
    <w:p w14:paraId="4A8BD00D" w14:textId="77777777" w:rsidR="00B65F3B" w:rsidRDefault="00B65F3B" w:rsidP="0063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0BC9" w14:textId="4C2F3A1C" w:rsidR="006346D9" w:rsidRDefault="006346D9" w:rsidP="00F817B4">
    <w:pPr>
      <w:jc w:val="center"/>
    </w:pPr>
    <w:r>
      <w:t xml:space="preserve">Remember to complete a 2022-2023 Federal Student Aid Application (FASFA) </w:t>
    </w:r>
    <w:hyperlink r:id="rId1" w:history="1">
      <w:r w:rsidRPr="00054902">
        <w:rPr>
          <w:rStyle w:val="Hyperlink"/>
        </w:rPr>
        <w:t>https://studentaid.gov/h/apply-for-aid/fafsa</w:t>
      </w:r>
    </w:hyperlink>
    <w:r w:rsidR="00F817B4">
      <w:t xml:space="preserve">. </w:t>
    </w:r>
    <w:r>
      <w:t>This gives you access to more funding opportunities.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FE063" w14:textId="77777777" w:rsidR="00B65F3B" w:rsidRDefault="00B65F3B" w:rsidP="006346D9">
      <w:r>
        <w:separator/>
      </w:r>
    </w:p>
  </w:footnote>
  <w:footnote w:type="continuationSeparator" w:id="0">
    <w:p w14:paraId="7B0632E9" w14:textId="77777777" w:rsidR="00B65F3B" w:rsidRDefault="00B65F3B" w:rsidP="0063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3C23" w14:textId="003901F3" w:rsidR="006346D9" w:rsidRDefault="00491673">
    <w:pPr>
      <w:pStyle w:val="Header"/>
    </w:pPr>
    <w:r>
      <w:rPr>
        <w:noProof/>
        <w:lang w:eastAsia="zh-CN"/>
      </w:rPr>
      <mc:AlternateContent>
        <mc:Choice Requires="wps">
          <w:drawing>
            <wp:anchor distT="0" distB="0" distL="118745" distR="118745" simplePos="0" relativeHeight="251659264" behindDoc="1" locked="0" layoutInCell="1" allowOverlap="0" wp14:anchorId="260C72AA" wp14:editId="6F7CBC6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txbx>
                      <w:txbxContent>
                        <w:p w14:paraId="729CB0D6" w14:textId="6D905A92" w:rsidR="00491673" w:rsidRPr="00491673" w:rsidRDefault="00491673" w:rsidP="00491673">
                          <w:pPr>
                            <w:pStyle w:val="Header"/>
                            <w:tabs>
                              <w:tab w:val="clear" w:pos="4680"/>
                              <w:tab w:val="clear" w:pos="9360"/>
                            </w:tabs>
                            <w:jc w:val="center"/>
                            <w:rPr>
                              <w:caps/>
                              <w:color w:val="FF0000"/>
                            </w:rPr>
                          </w:pPr>
                          <w:proofErr w:type="gramStart"/>
                          <w:r w:rsidRPr="00491673">
                            <w:rPr>
                              <w:rFonts w:ascii="Script MT Bold" w:hAnsi="Script MT Bold"/>
                              <w:color w:val="FF0000"/>
                            </w:rPr>
                            <w:t>Red Black</w:t>
                          </w:r>
                          <w:proofErr w:type="gramEnd"/>
                          <w:r w:rsidRPr="00491673">
                            <w:rPr>
                              <w:rFonts w:ascii="Script MT Bold" w:hAnsi="Script MT Bold"/>
                              <w:color w:val="FF0000"/>
                            </w:rPr>
                            <w:t xml:space="preserve"> &amp; Love, Inc. ®</w:t>
                          </w:r>
                          <w:r w:rsidRPr="00491673">
                            <w:rPr>
                              <w:color w:val="FF0000"/>
                            </w:rPr>
                            <w:t xml:space="preserve"> </w:t>
                          </w:r>
                          <w:r w:rsidR="008175AB" w:rsidRPr="008175AB">
                            <w:rPr>
                              <w:color w:val="FFFFFF" w:themeColor="background1"/>
                            </w:rPr>
                            <w:t>2022</w:t>
                          </w:r>
                          <w:r w:rsidR="008175AB">
                            <w:rPr>
                              <w:color w:val="FF0000"/>
                            </w:rPr>
                            <w:t xml:space="preserve"> </w:t>
                          </w:r>
                          <w:r>
                            <w:t>Scholarship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60C72AA"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" o:allowoverlap="f" fillcolor="black [3200]" stroked="f">
              <v:textbox style="mso-fit-shape-to-text:t">
                <w:txbxContent>
                  <w:p w14:paraId="729CB0D6" w14:textId="6D905A92" w:rsidR="00491673" w:rsidRPr="00491673" w:rsidRDefault="00491673" w:rsidP="00491673">
                    <w:pPr>
                      <w:pStyle w:val="Header"/>
                      <w:tabs>
                        <w:tab w:val="clear" w:pos="4680"/>
                        <w:tab w:val="clear" w:pos="9360"/>
                      </w:tabs>
                      <w:jc w:val="center"/>
                      <w:rPr>
                        <w:caps/>
                        <w:color w:val="FF0000"/>
                      </w:rPr>
                    </w:pPr>
                    <w:proofErr w:type="gramStart"/>
                    <w:r w:rsidRPr="00491673">
                      <w:rPr>
                        <w:rFonts w:ascii="Script MT Bold" w:hAnsi="Script MT Bold"/>
                        <w:color w:val="FF0000"/>
                      </w:rPr>
                      <w:t>Red Black</w:t>
                    </w:r>
                    <w:proofErr w:type="gramEnd"/>
                    <w:r w:rsidRPr="00491673">
                      <w:rPr>
                        <w:rFonts w:ascii="Script MT Bold" w:hAnsi="Script MT Bold"/>
                        <w:color w:val="FF0000"/>
                      </w:rPr>
                      <w:t xml:space="preserve"> &amp; Love, Inc. ®</w:t>
                    </w:r>
                    <w:r w:rsidRPr="00491673">
                      <w:rPr>
                        <w:color w:val="FF0000"/>
                      </w:rPr>
                      <w:t xml:space="preserve"> </w:t>
                    </w:r>
                    <w:r w:rsidR="008175AB" w:rsidRPr="008175AB">
                      <w:rPr>
                        <w:color w:val="FFFFFF" w:themeColor="background1"/>
                      </w:rPr>
                      <w:t>2022</w:t>
                    </w:r>
                    <w:r w:rsidR="008175AB">
                      <w:rPr>
                        <w:color w:val="FF0000"/>
                      </w:rPr>
                      <w:t xml:space="preserve"> </w:t>
                    </w:r>
                    <w:r>
                      <w:t>Scholarship Application</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E50"/>
    <w:multiLevelType w:val="hybridMultilevel"/>
    <w:tmpl w:val="C6B45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60F42"/>
    <w:multiLevelType w:val="hybridMultilevel"/>
    <w:tmpl w:val="5F5C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451B6"/>
    <w:multiLevelType w:val="hybridMultilevel"/>
    <w:tmpl w:val="4CA0F2E2"/>
    <w:lvl w:ilvl="0" w:tplc="506A6EB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E3"/>
    <w:rsid w:val="00041C5A"/>
    <w:rsid w:val="001E5594"/>
    <w:rsid w:val="002A57E4"/>
    <w:rsid w:val="0031595B"/>
    <w:rsid w:val="003226F0"/>
    <w:rsid w:val="00337265"/>
    <w:rsid w:val="00481F28"/>
    <w:rsid w:val="00491673"/>
    <w:rsid w:val="004A08B8"/>
    <w:rsid w:val="005157D0"/>
    <w:rsid w:val="005859DF"/>
    <w:rsid w:val="005C2122"/>
    <w:rsid w:val="005D0648"/>
    <w:rsid w:val="005D2095"/>
    <w:rsid w:val="00624653"/>
    <w:rsid w:val="006346D9"/>
    <w:rsid w:val="0066093F"/>
    <w:rsid w:val="006B4F9C"/>
    <w:rsid w:val="0071235D"/>
    <w:rsid w:val="0074392D"/>
    <w:rsid w:val="00774D55"/>
    <w:rsid w:val="007B16DA"/>
    <w:rsid w:val="008175AB"/>
    <w:rsid w:val="008A3C92"/>
    <w:rsid w:val="008D01DE"/>
    <w:rsid w:val="008E25F5"/>
    <w:rsid w:val="00930B16"/>
    <w:rsid w:val="00941393"/>
    <w:rsid w:val="009417C8"/>
    <w:rsid w:val="009467AB"/>
    <w:rsid w:val="00967313"/>
    <w:rsid w:val="009C3C19"/>
    <w:rsid w:val="009F33E8"/>
    <w:rsid w:val="00A27887"/>
    <w:rsid w:val="00AB7594"/>
    <w:rsid w:val="00B129DE"/>
    <w:rsid w:val="00B65F3B"/>
    <w:rsid w:val="00B947E9"/>
    <w:rsid w:val="00C03B26"/>
    <w:rsid w:val="00C64321"/>
    <w:rsid w:val="00CB5DC7"/>
    <w:rsid w:val="00CD2355"/>
    <w:rsid w:val="00D06B9B"/>
    <w:rsid w:val="00D35199"/>
    <w:rsid w:val="00D65BBA"/>
    <w:rsid w:val="00D65E9C"/>
    <w:rsid w:val="00D83DF6"/>
    <w:rsid w:val="00D93E9E"/>
    <w:rsid w:val="00E70FFC"/>
    <w:rsid w:val="00EB7EE3"/>
    <w:rsid w:val="00EF1061"/>
    <w:rsid w:val="00EF341B"/>
    <w:rsid w:val="00F35618"/>
    <w:rsid w:val="00F62B62"/>
    <w:rsid w:val="00F817B4"/>
    <w:rsid w:val="00FA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715AC"/>
  <w14:defaultImageDpi w14:val="32767"/>
  <w15:chartTrackingRefBased/>
  <w15:docId w15:val="{AC7E36C6-1502-474F-8A7B-F3B74388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265"/>
    <w:rPr>
      <w:color w:val="0563C1" w:themeColor="hyperlink"/>
      <w:u w:val="single"/>
    </w:rPr>
  </w:style>
  <w:style w:type="character" w:styleId="UnresolvedMention">
    <w:name w:val="Unresolved Mention"/>
    <w:basedOn w:val="DefaultParagraphFont"/>
    <w:uiPriority w:val="99"/>
    <w:rsid w:val="00337265"/>
    <w:rPr>
      <w:color w:val="605E5C"/>
      <w:shd w:val="clear" w:color="auto" w:fill="E1DFDD"/>
    </w:rPr>
  </w:style>
  <w:style w:type="paragraph" w:styleId="ListParagraph">
    <w:name w:val="List Paragraph"/>
    <w:basedOn w:val="Normal"/>
    <w:uiPriority w:val="34"/>
    <w:qFormat/>
    <w:rsid w:val="00B947E9"/>
    <w:pPr>
      <w:ind w:left="720"/>
      <w:contextualSpacing/>
    </w:pPr>
  </w:style>
  <w:style w:type="paragraph" w:styleId="Header">
    <w:name w:val="header"/>
    <w:basedOn w:val="Normal"/>
    <w:link w:val="HeaderChar"/>
    <w:uiPriority w:val="99"/>
    <w:unhideWhenUsed/>
    <w:rsid w:val="006346D9"/>
    <w:pPr>
      <w:tabs>
        <w:tab w:val="center" w:pos="4680"/>
        <w:tab w:val="right" w:pos="9360"/>
      </w:tabs>
    </w:pPr>
  </w:style>
  <w:style w:type="character" w:customStyle="1" w:styleId="HeaderChar">
    <w:name w:val="Header Char"/>
    <w:basedOn w:val="DefaultParagraphFont"/>
    <w:link w:val="Header"/>
    <w:uiPriority w:val="99"/>
    <w:rsid w:val="006346D9"/>
  </w:style>
  <w:style w:type="paragraph" w:styleId="Footer">
    <w:name w:val="footer"/>
    <w:basedOn w:val="Normal"/>
    <w:link w:val="FooterChar"/>
    <w:uiPriority w:val="99"/>
    <w:unhideWhenUsed/>
    <w:rsid w:val="006346D9"/>
    <w:pPr>
      <w:tabs>
        <w:tab w:val="center" w:pos="4680"/>
        <w:tab w:val="right" w:pos="9360"/>
      </w:tabs>
    </w:pPr>
  </w:style>
  <w:style w:type="character" w:customStyle="1" w:styleId="FooterChar">
    <w:name w:val="Footer Char"/>
    <w:basedOn w:val="DefaultParagraphFont"/>
    <w:link w:val="Footer"/>
    <w:uiPriority w:val="99"/>
    <w:rsid w:val="006346D9"/>
  </w:style>
  <w:style w:type="character" w:styleId="FollowedHyperlink">
    <w:name w:val="FollowedHyperlink"/>
    <w:basedOn w:val="DefaultParagraphFont"/>
    <w:uiPriority w:val="99"/>
    <w:semiHidden/>
    <w:unhideWhenUsed/>
    <w:rsid w:val="00EF341B"/>
    <w:rPr>
      <w:color w:val="954F72" w:themeColor="followedHyperlink"/>
      <w:u w:val="single"/>
    </w:rPr>
  </w:style>
  <w:style w:type="paragraph" w:styleId="NoSpacing">
    <w:name w:val="No Spacing"/>
    <w:uiPriority w:val="1"/>
    <w:qFormat/>
    <w:rsid w:val="00D06B9B"/>
    <w:rPr>
      <w:rFonts w:asciiTheme="minorHAnsi" w:eastAsiaTheme="minorEastAsia" w:hAnsiTheme="minorHAnsi" w:cstheme="minorBidi"/>
      <w:sz w:val="22"/>
      <w:szCs w:val="22"/>
      <w:lang w:eastAsia="zh-CN"/>
    </w:rPr>
  </w:style>
  <w:style w:type="character" w:styleId="PageNumber">
    <w:name w:val="page number"/>
    <w:basedOn w:val="DefaultParagraphFont"/>
    <w:uiPriority w:val="99"/>
    <w:semiHidden/>
    <w:unhideWhenUsed/>
    <w:rsid w:val="0049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l.scholarshi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bl.scholarship@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studentaid.gov/h/apply-for-aid/faf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BC21B-BDD9-224B-86D9-88A0E388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Scholarship Application Fillable 9.29.21.docx</Template>
  <TotalTime>1</TotalTime>
  <Pages>3</Pages>
  <Words>496</Words>
  <Characters>5173</Characters>
  <Application>Microsoft Office Word</Application>
  <DocSecurity>0</DocSecurity>
  <Lines>103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Lomax</dc:creator>
  <cp:keywords/>
  <dc:description/>
  <cp:lastModifiedBy>Diane Lomax</cp:lastModifiedBy>
  <cp:revision>2</cp:revision>
  <cp:lastPrinted>2021-09-29T18:56:00Z</cp:lastPrinted>
  <dcterms:created xsi:type="dcterms:W3CDTF">2021-09-29T20:11:00Z</dcterms:created>
  <dcterms:modified xsi:type="dcterms:W3CDTF">2021-09-29T20:11:00Z</dcterms:modified>
</cp:coreProperties>
</file>