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8EBAF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CE6F1"/>
            <w:noWrap/>
            <w:tcMar>
              <w:bottom w:w="86" w:type="dxa"/>
            </w:tcMar>
            <w:vAlign w:val="bottom"/>
          </w:tcPr>
          <w:p w14:paraId="132B05EB" w14:textId="77118B6F" w:rsidR="00B81E09" w:rsidRDefault="006C0098">
            <w:pPr>
              <w:pStyle w:val="MonthNames"/>
            </w:pPr>
            <w:r>
              <w:t xml:space="preserve">January </w:t>
            </w:r>
            <w:r w:rsidR="00746E72">
              <w:t>2026</w:t>
            </w:r>
          </w:p>
        </w:tc>
      </w:tr>
      <w:tr w:rsidR="00B81E09" w14:paraId="259111B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2A6C70F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32F48B6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056C25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2B55E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FC4763D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F910F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0D195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0CA58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9626D4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0733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0F3D858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auto"/>
            </w:tcBorders>
          </w:tcPr>
          <w:p w14:paraId="4637B0A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DB496C7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7F4604A6" w14:textId="77777777" w:rsidR="00AB398C" w:rsidRDefault="00AB398C" w:rsidP="00AB398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17FF99C" w14:textId="1FB7C873" w:rsidR="00AB398C" w:rsidRPr="00AB398C" w:rsidRDefault="00AB398C" w:rsidP="00AB398C">
            <w:pPr>
              <w:jc w:val="center"/>
            </w:pPr>
            <w:r w:rsidRPr="00B01E01">
              <w:rPr>
                <w:color w:val="C00000"/>
              </w:rPr>
              <w:t>New Year’s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597C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0BEE86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</w:tr>
      <w:tr w:rsidR="00B81E09" w14:paraId="7DAE7A36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6088D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2E5AF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249F5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3C1E9C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F2203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890AD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3108B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486629E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36207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47C7D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8880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6DE31" w14:textId="0398FB01" w:rsidR="00B50DA6" w:rsidRDefault="00746E72" w:rsidP="00F10347">
            <w:pPr>
              <w:pStyle w:val="Dates"/>
              <w:jc w:val="right"/>
            </w:pPr>
            <w:r>
              <w:t>14</w:t>
            </w:r>
          </w:p>
          <w:p w14:paraId="78163180" w14:textId="0F4E7092" w:rsidR="00B50DA6" w:rsidRPr="00F10347" w:rsidRDefault="00B50DA6" w:rsidP="00B50DA6">
            <w:pPr>
              <w:jc w:val="center"/>
              <w:rPr>
                <w:sz w:val="22"/>
                <w:szCs w:val="22"/>
              </w:rPr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6039B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067602F9" w14:textId="70042C9C" w:rsidR="0015500E" w:rsidRPr="0015500E" w:rsidRDefault="0015500E" w:rsidP="0015500E">
            <w:pPr>
              <w:jc w:val="center"/>
            </w:pPr>
            <w:r w:rsidRPr="00ED333E">
              <w:rPr>
                <w:highlight w:val="yellow"/>
              </w:rPr>
              <w:t>Sit and Sew</w:t>
            </w:r>
            <w:r w:rsidR="00093FAA" w:rsidRPr="00ED333E">
              <w:rPr>
                <w:highlight w:val="yellow"/>
              </w:rPr>
              <w:t xml:space="preserve"> 9:00am to</w:t>
            </w:r>
            <w:r w:rsidR="00ED333E" w:rsidRPr="00ED333E">
              <w:rPr>
                <w:highlight w:val="yellow"/>
              </w:rPr>
              <w:t xml:space="preserve"> TBD</w:t>
            </w:r>
            <w:r w:rsidRPr="0015500E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A1C9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785CCD84" w14:textId="503CD0CC" w:rsidR="00093FAA" w:rsidRPr="00093FAA" w:rsidRDefault="00ED333E" w:rsidP="00093FAA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53099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48DDFF8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3933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1BD77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12AB7C45" w14:textId="77777777" w:rsidR="00673BA0" w:rsidRDefault="00673BA0" w:rsidP="00673BA0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112585B" w14:textId="0BC50380" w:rsidR="00673BA0" w:rsidRPr="00673BA0" w:rsidRDefault="00673BA0" w:rsidP="00673BA0">
            <w:pPr>
              <w:jc w:val="center"/>
            </w:pPr>
            <w:r w:rsidRPr="00B01E01">
              <w:rPr>
                <w:color w:val="C00000"/>
              </w:rPr>
              <w:t>Martin Luther King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44C3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C9373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188D5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B162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D36DA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4A00AE7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05F3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2A3C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F355A" w14:textId="70B9E56A" w:rsidR="002F287D" w:rsidRDefault="00746E72" w:rsidP="002F287D">
            <w:pPr>
              <w:pStyle w:val="Dates"/>
              <w:jc w:val="right"/>
            </w:pPr>
            <w:r>
              <w:t>27</w:t>
            </w:r>
          </w:p>
          <w:p w14:paraId="7F0172A9" w14:textId="31957F61" w:rsidR="002F287D" w:rsidRPr="002F287D" w:rsidRDefault="00D516BC" w:rsidP="002F287D">
            <w:pPr>
              <w:jc w:val="center"/>
              <w:rPr>
                <w:sz w:val="22"/>
                <w:szCs w:val="22"/>
              </w:rPr>
            </w:pPr>
            <w:r w:rsidRPr="00DC456A">
              <w:rPr>
                <w:rFonts w:ascii="Arial Black" w:hAnsi="Arial Black"/>
                <w:sz w:val="18"/>
                <w:szCs w:val="18"/>
              </w:rPr>
              <w:t>CANCELLED</w:t>
            </w:r>
            <w:r w:rsidR="00DC456A" w:rsidRPr="00DC456A">
              <w:t xml:space="preserve"> </w:t>
            </w:r>
            <w:r w:rsidR="002F287D" w:rsidRPr="001332B3">
              <w:rPr>
                <w:strike/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8C323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0831EC3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45A859F" w14:textId="77777777" w:rsidR="00B81E09" w:rsidRDefault="00746E72">
            <w:pPr>
              <w:pStyle w:val="Dates"/>
              <w:jc w:val="right"/>
            </w:pPr>
            <w:r>
              <w:t>30</w:t>
            </w:r>
          </w:p>
          <w:p w14:paraId="413FDADC" w14:textId="6B85EA8A" w:rsidR="006F7BDD" w:rsidRPr="006F7BDD" w:rsidRDefault="006F7BDD" w:rsidP="006F7BDD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  <w:r w:rsidRPr="006F7BDD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351F572" w14:textId="77777777" w:rsidR="00B81E09" w:rsidRDefault="00746E72">
            <w:pPr>
              <w:pStyle w:val="Dates"/>
              <w:jc w:val="right"/>
            </w:pPr>
            <w:r>
              <w:t>31</w:t>
            </w:r>
          </w:p>
          <w:p w14:paraId="7F647594" w14:textId="77777777" w:rsidR="00093FAA" w:rsidRDefault="00093FAA" w:rsidP="00093FAA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</w:p>
          <w:p w14:paraId="2B698BF3" w14:textId="77777777" w:rsidR="001332B3" w:rsidRDefault="001332B3" w:rsidP="00093FAA">
            <w:pPr>
              <w:jc w:val="center"/>
            </w:pPr>
          </w:p>
          <w:p w14:paraId="49BBF05B" w14:textId="2F56D6FA" w:rsidR="001332B3" w:rsidRPr="00093FAA" w:rsidRDefault="001332B3" w:rsidP="00093FAA">
            <w:pPr>
              <w:jc w:val="center"/>
            </w:pPr>
          </w:p>
        </w:tc>
      </w:tr>
    </w:tbl>
    <w:p w14:paraId="17322283" w14:textId="77777777" w:rsidR="00B81E09" w:rsidRDefault="00B81E09">
      <w:pPr>
        <w:pStyle w:val="Weekdays"/>
      </w:pPr>
    </w:p>
    <w:p w14:paraId="7962CB29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B63AB4B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5E18E059" w14:textId="77777777" w:rsidR="00B81E09" w:rsidRDefault="006C0098">
            <w:pPr>
              <w:pStyle w:val="MonthNames"/>
            </w:pPr>
            <w:r>
              <w:lastRenderedPageBreak/>
              <w:t xml:space="preserve">February </w:t>
            </w:r>
            <w:r w:rsidR="00746E72">
              <w:t>2026</w:t>
            </w:r>
          </w:p>
        </w:tc>
      </w:tr>
      <w:tr w:rsidR="00B81E09" w14:paraId="6FF682E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9AF4AD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4D6F7D8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5EED5DD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68F4233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0EB59D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E3947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C31B2D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2D97C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F08FE5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711ED0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454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00CDD82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9A976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DAEEF5B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16508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44B536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4F23BBA0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E1D45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A9C3165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8D7CDF9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551FF271" w14:textId="6A05B28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F0DF165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2FFDE2A9" w14:textId="77777777" w:rsidR="002852E3" w:rsidRDefault="002852E3" w:rsidP="00B303F6">
            <w:pPr>
              <w:jc w:val="center"/>
              <w:rPr>
                <w:highlight w:val="yellow"/>
              </w:rPr>
            </w:pPr>
          </w:p>
          <w:p w14:paraId="45A4B18B" w14:textId="4BD470F2" w:rsidR="00B303F6" w:rsidRPr="00B303F6" w:rsidRDefault="00B303F6" w:rsidP="00B303F6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C3DC145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77C9829C" w14:textId="77777777" w:rsidR="002852E3" w:rsidRDefault="002852E3" w:rsidP="002852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3BE8D4" w14:textId="08A4956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CE04D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49F4C6AC" w14:textId="77777777" w:rsidR="005C1956" w:rsidRPr="000C5CFB" w:rsidRDefault="005C1956" w:rsidP="005C1956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475FE3DB" w14:textId="00B981B6" w:rsidR="005C1956" w:rsidRPr="005C1956" w:rsidRDefault="005C1956" w:rsidP="005C1956">
            <w:pPr>
              <w:jc w:val="center"/>
            </w:pPr>
            <w:r w:rsidRPr="000C5CFB">
              <w:rPr>
                <w:color w:val="C00000"/>
              </w:rPr>
              <w:t>Val</w:t>
            </w:r>
            <w:r w:rsidR="00167321" w:rsidRPr="000C5CFB">
              <w:rPr>
                <w:color w:val="C00000"/>
              </w:rPr>
              <w:t>entine’s Day</w:t>
            </w:r>
          </w:p>
        </w:tc>
      </w:tr>
      <w:tr w:rsidR="00B81E09" w14:paraId="315522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4F232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C4DC5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03DB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D0D7F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B7D7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8AD73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79C68" w14:textId="77777777" w:rsidR="00B81E09" w:rsidRPr="00A803C5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21</w:t>
            </w:r>
          </w:p>
          <w:p w14:paraId="494AD2FB" w14:textId="15203D12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WCQ Board Meeting</w:t>
            </w:r>
          </w:p>
          <w:p w14:paraId="37969D33" w14:textId="77777777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10:00am</w:t>
            </w:r>
            <w:r w:rsidR="009E4C12" w:rsidRPr="00A803C5">
              <w:rPr>
                <w:sz w:val="16"/>
                <w:szCs w:val="16"/>
              </w:rPr>
              <w:t xml:space="preserve"> – 11:30</w:t>
            </w:r>
            <w:r w:rsidR="003044E9" w:rsidRPr="00A803C5">
              <w:rPr>
                <w:sz w:val="16"/>
                <w:szCs w:val="16"/>
              </w:rPr>
              <w:t>am</w:t>
            </w:r>
          </w:p>
          <w:p w14:paraId="1F783F32" w14:textId="77777777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Wilkes County Public Library</w:t>
            </w:r>
          </w:p>
          <w:p w14:paraId="34C2D43E" w14:textId="55AC95E1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Upstairs</w:t>
            </w:r>
            <w:r w:rsidR="00315CB7" w:rsidRPr="00A803C5">
              <w:rPr>
                <w:sz w:val="16"/>
                <w:szCs w:val="16"/>
              </w:rPr>
              <w:t xml:space="preserve"> </w:t>
            </w:r>
            <w:r w:rsidR="00A803C5" w:rsidRPr="00A803C5">
              <w:rPr>
                <w:sz w:val="16"/>
                <w:szCs w:val="16"/>
              </w:rPr>
              <w:t>Conference Room</w:t>
            </w:r>
          </w:p>
        </w:tc>
      </w:tr>
      <w:tr w:rsidR="00B81E09" w14:paraId="4CA420E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CF36B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30D50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AF356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77128DCD" w14:textId="7305DE04" w:rsidR="00167321" w:rsidRPr="00167321" w:rsidRDefault="00167321" w:rsidP="0016732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6E637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A7F7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87D2D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700BE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</w:tbl>
    <w:p w14:paraId="4F8E7037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46718AAC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673E053" w14:textId="77777777" w:rsidR="00B81E09" w:rsidRDefault="006C0098">
            <w:pPr>
              <w:pStyle w:val="MonthNames"/>
            </w:pPr>
            <w:r>
              <w:lastRenderedPageBreak/>
              <w:t xml:space="preserve">March </w:t>
            </w:r>
            <w:r w:rsidR="00746E72">
              <w:t>2026</w:t>
            </w:r>
          </w:p>
        </w:tc>
      </w:tr>
      <w:tr w:rsidR="00B81E09" w14:paraId="3693C5AD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CE1BD0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B1CA502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F308C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5A0D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179E42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81F417D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220276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EEE0CF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E1346FA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496C973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7BB187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A594D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E4B1A1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2351A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235F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6CCEC1D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53D3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9879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3C9BC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C4D22F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05AED9E9" w14:textId="12C0459F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EFDE7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1FEA845B" w14:textId="700E1793" w:rsidR="002852E3" w:rsidRPr="002852E3" w:rsidRDefault="002852E3" w:rsidP="002852E3"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E32C4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02E46031" w14:textId="312E4A1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B319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24B44DA9" w14:textId="77777777" w:rsidR="00FD0207" w:rsidRDefault="00DA7149" w:rsidP="00FD0207">
            <w:pPr>
              <w:jc w:val="center"/>
            </w:pPr>
            <w:r>
              <w:t>Turtle Bag Workshop</w:t>
            </w:r>
          </w:p>
          <w:p w14:paraId="0E4AF612" w14:textId="756C0093" w:rsidR="003818EA" w:rsidRPr="00FD0207" w:rsidRDefault="003818EA" w:rsidP="00FD0207">
            <w:pPr>
              <w:jc w:val="center"/>
            </w:pPr>
            <w:r>
              <w:t>Wilkes County Ag Center</w:t>
            </w:r>
          </w:p>
        </w:tc>
      </w:tr>
      <w:tr w:rsidR="00B81E09" w14:paraId="3424A21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F59E1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7E17B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3F4A0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46D2BB48" w14:textId="77777777" w:rsidR="00BA6DA3" w:rsidRDefault="00BA6DA3" w:rsidP="00BA6DA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D72163C" w14:textId="23AEB554" w:rsidR="00BA6DA3" w:rsidRPr="00BA6DA3" w:rsidRDefault="00BA6DA3" w:rsidP="00BA6DA3">
            <w:pPr>
              <w:jc w:val="center"/>
            </w:pPr>
            <w:r>
              <w:rPr>
                <w:color w:val="C00000"/>
              </w:rPr>
              <w:t>St</w:t>
            </w:r>
            <w:r w:rsidR="007B2DEA">
              <w:rPr>
                <w:color w:val="C00000"/>
              </w:rPr>
              <w:t xml:space="preserve">. </w:t>
            </w:r>
            <w:proofErr w:type="gramStart"/>
            <w:r w:rsidR="007B2DEA">
              <w:rPr>
                <w:color w:val="C00000"/>
              </w:rPr>
              <w:t xml:space="preserve">Patrick’s </w:t>
            </w:r>
            <w:r w:rsidRPr="000C5CFB">
              <w:rPr>
                <w:color w:val="C00000"/>
              </w:rPr>
              <w:t xml:space="preserve"> Day</w:t>
            </w:r>
            <w:proofErr w:type="gramEnd"/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BBA8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F0EB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1EE0EC" w14:textId="77777777" w:rsidR="00B81E09" w:rsidRPr="00F5507E" w:rsidRDefault="00746E72">
            <w:pPr>
              <w:pStyle w:val="Dates"/>
              <w:jc w:val="right"/>
              <w:rPr>
                <w:highlight w:val="yellow"/>
              </w:rPr>
            </w:pPr>
            <w:r w:rsidRPr="00F5507E">
              <w:rPr>
                <w:highlight w:val="yellow"/>
              </w:rPr>
              <w:t>20</w:t>
            </w:r>
          </w:p>
          <w:p w14:paraId="32A3E46F" w14:textId="7D54BD30" w:rsidR="00124AEA" w:rsidRPr="00F5507E" w:rsidRDefault="00124AEA" w:rsidP="00124AEA">
            <w:pPr>
              <w:jc w:val="center"/>
              <w:rPr>
                <w:highlight w:val="yellow"/>
              </w:rPr>
            </w:pPr>
            <w:r w:rsidRPr="00F5507E">
              <w:rPr>
                <w:sz w:val="20"/>
                <w:szCs w:val="20"/>
                <w:highlight w:val="yellow"/>
              </w:rPr>
              <w:t>Quilts of Valor</w:t>
            </w:r>
            <w:r w:rsidR="002012E3" w:rsidRPr="00F5507E">
              <w:rPr>
                <w:sz w:val="20"/>
                <w:szCs w:val="20"/>
                <w:highlight w:val="yellow"/>
              </w:rPr>
              <w:t xml:space="preserve"> Sit &amp; Sew 9:00am </w:t>
            </w:r>
            <w:r w:rsidR="00AD5D55" w:rsidRPr="00F5507E">
              <w:rPr>
                <w:sz w:val="20"/>
                <w:szCs w:val="20"/>
                <w:highlight w:val="yellow"/>
              </w:rPr>
              <w:t>– 5:00pm Baptist Home</w:t>
            </w:r>
            <w:r w:rsidR="00AD5D55" w:rsidRPr="00F5507E">
              <w:rPr>
                <w:highlight w:val="yellow"/>
              </w:rPr>
              <w:t xml:space="preserve"> </w:t>
            </w:r>
            <w:r w:rsidR="00AD5D55" w:rsidRPr="00F5507E">
              <w:rPr>
                <w:sz w:val="20"/>
                <w:szCs w:val="20"/>
                <w:highlight w:val="yellow"/>
              </w:rPr>
              <w:t>Church</w:t>
            </w:r>
            <w:r w:rsidR="00FF0A86" w:rsidRPr="00F5507E">
              <w:rPr>
                <w:sz w:val="20"/>
                <w:szCs w:val="20"/>
                <w:highlight w:val="yellow"/>
              </w:rPr>
              <w:t xml:space="preserve"> Life Center</w:t>
            </w:r>
            <w:r w:rsidR="00F5507E" w:rsidRPr="00F5507E">
              <w:rPr>
                <w:sz w:val="20"/>
                <w:szCs w:val="20"/>
                <w:highlight w:val="yellow"/>
              </w:rPr>
              <w:t xml:space="preserve"> </w:t>
            </w:r>
            <w:r w:rsidR="00F5507E" w:rsidRPr="00F5507E">
              <w:rPr>
                <w:sz w:val="18"/>
                <w:szCs w:val="18"/>
                <w:highlight w:val="yellow"/>
              </w:rPr>
              <w:t>Foyer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3904" w14:textId="77777777" w:rsidR="00B81E09" w:rsidRPr="000B30D4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>21</w:t>
            </w:r>
          </w:p>
          <w:p w14:paraId="535B0E2F" w14:textId="77777777" w:rsidR="006404CD" w:rsidRPr="000B30D4" w:rsidRDefault="006404CD" w:rsidP="006404CD">
            <w:pPr>
              <w:jc w:val="center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 xml:space="preserve">Quilt Show Committee Mtg. 10:00am </w:t>
            </w:r>
            <w:r w:rsidR="00664122" w:rsidRPr="000B30D4">
              <w:rPr>
                <w:sz w:val="16"/>
                <w:szCs w:val="16"/>
              </w:rPr>
              <w:t>– 11:30am Library</w:t>
            </w:r>
          </w:p>
          <w:p w14:paraId="66F7B8B4" w14:textId="77777777" w:rsidR="000B30D4" w:rsidRPr="000B30D4" w:rsidRDefault="000B30D4" w:rsidP="006404CD">
            <w:pPr>
              <w:jc w:val="center"/>
              <w:rPr>
                <w:sz w:val="16"/>
                <w:szCs w:val="16"/>
              </w:rPr>
            </w:pPr>
          </w:p>
          <w:p w14:paraId="547F5675" w14:textId="0590DA90" w:rsidR="00FF0A86" w:rsidRPr="000B30D4" w:rsidRDefault="00FF0A86" w:rsidP="00FF0A86">
            <w:pPr>
              <w:jc w:val="center"/>
              <w:rPr>
                <w:sz w:val="16"/>
                <w:szCs w:val="16"/>
              </w:rPr>
            </w:pPr>
            <w:r w:rsidRPr="00A357DF">
              <w:rPr>
                <w:sz w:val="16"/>
                <w:szCs w:val="16"/>
                <w:highlight w:val="yellow"/>
              </w:rPr>
              <w:t>Quilts of Valor Sit &amp; Sew 9</w:t>
            </w:r>
            <w:r w:rsidR="007B1595" w:rsidRPr="00A357DF">
              <w:rPr>
                <w:sz w:val="16"/>
                <w:szCs w:val="16"/>
                <w:highlight w:val="yellow"/>
              </w:rPr>
              <w:t>A</w:t>
            </w:r>
            <w:r w:rsidRPr="00A357DF">
              <w:rPr>
                <w:sz w:val="16"/>
                <w:szCs w:val="16"/>
                <w:highlight w:val="yellow"/>
              </w:rPr>
              <w:t xml:space="preserve">– </w:t>
            </w:r>
            <w:r w:rsidR="00A357DF" w:rsidRPr="00A357DF">
              <w:rPr>
                <w:sz w:val="16"/>
                <w:szCs w:val="16"/>
                <w:highlight w:val="yellow"/>
              </w:rPr>
              <w:t xml:space="preserve">5P </w:t>
            </w:r>
            <w:r w:rsidRPr="00A357DF">
              <w:rPr>
                <w:sz w:val="16"/>
                <w:szCs w:val="16"/>
                <w:highlight w:val="yellow"/>
              </w:rPr>
              <w:t>Baptist Home Church Life Center</w:t>
            </w:r>
          </w:p>
        </w:tc>
      </w:tr>
      <w:tr w:rsidR="00B81E09" w14:paraId="2594EB0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A3EAA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F2ED7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0663AC" w14:textId="43A82A39" w:rsidR="0019427B" w:rsidRDefault="00746E72" w:rsidP="0019427B">
            <w:pPr>
              <w:pStyle w:val="Dates"/>
              <w:jc w:val="right"/>
            </w:pPr>
            <w:r>
              <w:t>24</w:t>
            </w:r>
          </w:p>
          <w:p w14:paraId="0C8C51FC" w14:textId="212A9694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1F806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50952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37479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A901D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4C6755F1" w14:textId="77777777" w:rsidR="003818EA" w:rsidRDefault="003818EA" w:rsidP="003818EA">
            <w:pPr>
              <w:jc w:val="center"/>
            </w:pPr>
            <w:r>
              <w:t>Turtle Bag Workshop</w:t>
            </w:r>
          </w:p>
          <w:p w14:paraId="70D7E5B9" w14:textId="3358DB3D" w:rsidR="003818EA" w:rsidRPr="003818EA" w:rsidRDefault="003818EA" w:rsidP="003818EA">
            <w:pPr>
              <w:jc w:val="center"/>
            </w:pPr>
            <w:r>
              <w:t>Wilkes County Ag Center</w:t>
            </w:r>
          </w:p>
        </w:tc>
      </w:tr>
      <w:tr w:rsidR="00B81E09" w14:paraId="32AF5650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08A5C9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073763" w:themeColor="accent1" w:themeShade="80"/>
            </w:tcBorders>
          </w:tcPr>
          <w:p w14:paraId="2FCCE5B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</w:tcPr>
          <w:p w14:paraId="629655B4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</w:tcPr>
          <w:p w14:paraId="3C62D69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36D071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75A87A0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B5DA5D2" w14:textId="77777777" w:rsidR="00B81E09" w:rsidRDefault="00B81E09">
            <w:pPr>
              <w:pStyle w:val="Dates"/>
              <w:jc w:val="right"/>
            </w:pPr>
          </w:p>
        </w:tc>
      </w:tr>
    </w:tbl>
    <w:p w14:paraId="0B8EF98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8E8727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070882CC" w14:textId="77777777" w:rsidR="00B81E09" w:rsidRDefault="006C0098">
            <w:pPr>
              <w:pStyle w:val="MonthNames"/>
            </w:pPr>
            <w:r>
              <w:lastRenderedPageBreak/>
              <w:t xml:space="preserve">April </w:t>
            </w:r>
            <w:r w:rsidR="00746E72">
              <w:t>2026</w:t>
            </w:r>
          </w:p>
        </w:tc>
      </w:tr>
      <w:tr w:rsidR="00B81E09" w14:paraId="0C30FB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E3C21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69A3EA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6636DE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F7B345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92F0A0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42604D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1956AD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3D804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2C9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6FB8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331D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D121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6AA92BA2" w14:textId="77777777" w:rsidR="0020765C" w:rsidRDefault="0020765C" w:rsidP="00585461">
            <w:pPr>
              <w:jc w:val="center"/>
              <w:rPr>
                <w:color w:val="C00000"/>
              </w:rPr>
            </w:pPr>
          </w:p>
          <w:p w14:paraId="1F9C1C2A" w14:textId="6D22CF85" w:rsidR="00585461" w:rsidRPr="00585461" w:rsidRDefault="00585461" w:rsidP="00585461">
            <w:pPr>
              <w:jc w:val="center"/>
            </w:pPr>
            <w:r>
              <w:rPr>
                <w:color w:val="C00000"/>
              </w:rPr>
              <w:t>Apri</w:t>
            </w:r>
            <w:r w:rsidR="0020765C">
              <w:rPr>
                <w:color w:val="C00000"/>
              </w:rPr>
              <w:t xml:space="preserve">l </w:t>
            </w:r>
            <w:r w:rsidR="00D53F44">
              <w:rPr>
                <w:color w:val="C00000"/>
              </w:rPr>
              <w:t xml:space="preserve">Fool’s </w:t>
            </w:r>
            <w:r w:rsidR="00D53F44" w:rsidRPr="000C5CFB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131E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E185F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44457A5A" w14:textId="77777777" w:rsidR="0020765C" w:rsidRDefault="0020765C" w:rsidP="0020765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3A15338E" w14:textId="643CC9B0" w:rsidR="0020765C" w:rsidRPr="0020765C" w:rsidRDefault="0020765C" w:rsidP="0020765C">
            <w:pPr>
              <w:jc w:val="center"/>
            </w:pPr>
            <w:r>
              <w:rPr>
                <w:color w:val="C00000"/>
              </w:rPr>
              <w:t>Good</w:t>
            </w:r>
            <w:r w:rsidR="00B62D67">
              <w:rPr>
                <w:color w:val="C00000"/>
              </w:rPr>
              <w:t xml:space="preserve"> 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79BF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</w:tr>
      <w:tr w:rsidR="00153228" w14:paraId="71A4B2F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32E7A3" w14:textId="77777777" w:rsidR="00153228" w:rsidRDefault="00153228" w:rsidP="00153228">
            <w:pPr>
              <w:pStyle w:val="Dates"/>
              <w:jc w:val="right"/>
            </w:pPr>
            <w:r>
              <w:t>5</w:t>
            </w:r>
          </w:p>
          <w:p w14:paraId="1BF69124" w14:textId="77777777" w:rsidR="00153228" w:rsidRDefault="00153228" w:rsidP="00153228">
            <w:pPr>
              <w:jc w:val="center"/>
            </w:pPr>
          </w:p>
          <w:p w14:paraId="213A999C" w14:textId="4CA831AC" w:rsidR="00153228" w:rsidRPr="00B62D67" w:rsidRDefault="00153228" w:rsidP="00153228">
            <w:pPr>
              <w:jc w:val="center"/>
            </w:pPr>
            <w:r>
              <w:rPr>
                <w:color w:val="C00000"/>
              </w:rPr>
              <w:t>Easter 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3AC11" w14:textId="77777777" w:rsidR="00153228" w:rsidRDefault="00153228" w:rsidP="00153228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D036F" w14:textId="77777777" w:rsidR="00153228" w:rsidRDefault="00153228" w:rsidP="00153228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966AE" w14:textId="77777777" w:rsidR="00153228" w:rsidRDefault="00153228" w:rsidP="00153228">
            <w:pPr>
              <w:pStyle w:val="Dates"/>
              <w:jc w:val="right"/>
            </w:pPr>
            <w:r>
              <w:t>8</w:t>
            </w:r>
          </w:p>
          <w:p w14:paraId="63C98B72" w14:textId="7E65023D" w:rsidR="00153228" w:rsidRPr="002B3A91" w:rsidRDefault="00153228" w:rsidP="00153228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67395B" w14:textId="77777777" w:rsidR="00153228" w:rsidRDefault="00153228" w:rsidP="00EE1857">
            <w:pPr>
              <w:pStyle w:val="Dates"/>
              <w:jc w:val="right"/>
            </w:pPr>
            <w:r>
              <w:t>12</w:t>
            </w:r>
          </w:p>
          <w:p w14:paraId="45F77140" w14:textId="7F102DFF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F064B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  <w:p w14:paraId="40C0801D" w14:textId="35915A4A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BCB783" w14:textId="77777777" w:rsidR="00153228" w:rsidRDefault="00153228" w:rsidP="00153228">
            <w:pPr>
              <w:pStyle w:val="Dates"/>
              <w:jc w:val="right"/>
            </w:pPr>
            <w:r>
              <w:t>11</w:t>
            </w:r>
          </w:p>
          <w:p w14:paraId="78B21D08" w14:textId="77777777" w:rsidR="00153228" w:rsidRPr="00966596" w:rsidRDefault="00153228" w:rsidP="00153228">
            <w:pPr>
              <w:jc w:val="center"/>
              <w:rPr>
                <w:sz w:val="20"/>
                <w:szCs w:val="20"/>
              </w:rPr>
            </w:pPr>
            <w:r w:rsidRPr="00966596">
              <w:rPr>
                <w:sz w:val="20"/>
                <w:szCs w:val="20"/>
              </w:rPr>
              <w:t>Ways &amp; Means Meeting and Community Service Meeting</w:t>
            </w:r>
          </w:p>
          <w:p w14:paraId="00AA622D" w14:textId="77777777" w:rsidR="00153228" w:rsidRPr="000C0C27" w:rsidRDefault="00153228" w:rsidP="00153228">
            <w:pPr>
              <w:jc w:val="center"/>
              <w:rPr>
                <w:sz w:val="20"/>
                <w:szCs w:val="20"/>
              </w:rPr>
            </w:pPr>
            <w:r w:rsidRPr="000C0C27">
              <w:rPr>
                <w:sz w:val="20"/>
                <w:szCs w:val="20"/>
              </w:rPr>
              <w:t>12:00pm – 4:00pm</w:t>
            </w:r>
          </w:p>
          <w:p w14:paraId="33FFA689" w14:textId="63A29846" w:rsidR="00153228" w:rsidRPr="00966596" w:rsidRDefault="00153228" w:rsidP="00153228">
            <w:pPr>
              <w:jc w:val="center"/>
            </w:pPr>
            <w:r w:rsidRPr="000C0C27">
              <w:rPr>
                <w:sz w:val="20"/>
                <w:szCs w:val="20"/>
              </w:rPr>
              <w:t>Library</w:t>
            </w:r>
          </w:p>
        </w:tc>
      </w:tr>
      <w:tr w:rsidR="00153228" w14:paraId="0F6DFA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31F86" w14:textId="77777777" w:rsidR="00153228" w:rsidRDefault="00153228" w:rsidP="00153228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8D3784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82A4" w14:textId="77777777" w:rsidR="00153228" w:rsidRDefault="00153228" w:rsidP="00153228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BB68E" w14:textId="77777777" w:rsidR="00153228" w:rsidRDefault="00153228" w:rsidP="00153228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72B6B" w14:textId="77777777" w:rsidR="00153228" w:rsidRDefault="00153228" w:rsidP="00153228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98CCD" w14:textId="77777777" w:rsidR="00153228" w:rsidRDefault="00153228" w:rsidP="00153228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2E195" w14:textId="77777777" w:rsidR="00153228" w:rsidRDefault="00153228" w:rsidP="00153228">
            <w:pPr>
              <w:pStyle w:val="Dates"/>
              <w:jc w:val="right"/>
            </w:pPr>
            <w:r>
              <w:t>18</w:t>
            </w:r>
          </w:p>
          <w:p w14:paraId="77A901D1" w14:textId="77777777" w:rsidR="009A01F2" w:rsidRPr="009A01F2" w:rsidRDefault="009A01F2" w:rsidP="006163C9">
            <w:pPr>
              <w:jc w:val="center"/>
              <w:rPr>
                <w:b/>
                <w:bCs/>
                <w:color w:val="EE0000"/>
              </w:rPr>
            </w:pPr>
            <w:r w:rsidRPr="009A01F2">
              <w:rPr>
                <w:b/>
                <w:bCs/>
                <w:color w:val="EE0000"/>
              </w:rPr>
              <w:t>Canceled</w:t>
            </w:r>
          </w:p>
          <w:p w14:paraId="74F4C93F" w14:textId="437B98FD" w:rsidR="006163C9" w:rsidRPr="006163C9" w:rsidRDefault="006163C9" w:rsidP="006163C9">
            <w:pPr>
              <w:jc w:val="center"/>
            </w:pPr>
            <w:r w:rsidRPr="006163C9">
              <w:t>Quilt Show Committee Mtg. 10:00am – 11:30am Library</w:t>
            </w:r>
          </w:p>
          <w:p w14:paraId="42CB61A6" w14:textId="77777777" w:rsidR="006163C9" w:rsidRPr="006163C9" w:rsidRDefault="006163C9" w:rsidP="006163C9">
            <w:pPr>
              <w:jc w:val="center"/>
            </w:pPr>
          </w:p>
        </w:tc>
      </w:tr>
      <w:tr w:rsidR="00153228" w14:paraId="3248B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3522B" w14:textId="77777777" w:rsidR="00153228" w:rsidRDefault="00153228" w:rsidP="00153228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E3F0E6" w14:textId="77777777" w:rsidR="00153228" w:rsidRDefault="00153228" w:rsidP="00153228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39D60A7" w14:textId="77777777" w:rsidR="00153228" w:rsidRDefault="00153228" w:rsidP="00153228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791A9E2" w14:textId="77777777" w:rsidR="00153228" w:rsidRDefault="00153228" w:rsidP="00153228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A2EF3F4" w14:textId="77777777" w:rsidR="00153228" w:rsidRDefault="00153228" w:rsidP="00153228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651C1F8" w14:textId="77777777" w:rsidR="00153228" w:rsidRDefault="00153228" w:rsidP="00153228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98AF0E8" w14:textId="77777777" w:rsidR="00153228" w:rsidRDefault="00153228" w:rsidP="00153228">
            <w:pPr>
              <w:pStyle w:val="Dates"/>
              <w:jc w:val="right"/>
            </w:pPr>
            <w:r>
              <w:t>25</w:t>
            </w:r>
          </w:p>
        </w:tc>
      </w:tr>
      <w:tr w:rsidR="00153228" w14:paraId="7DC554A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3B79D" w14:textId="77777777" w:rsidR="00153228" w:rsidRDefault="00153228" w:rsidP="00153228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E87C64B" w14:textId="77777777" w:rsidR="00153228" w:rsidRDefault="00153228" w:rsidP="00153228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B5F93CF" w14:textId="77777777" w:rsidR="00153228" w:rsidRDefault="00153228" w:rsidP="00153228">
            <w:pPr>
              <w:pStyle w:val="Dates"/>
              <w:jc w:val="right"/>
            </w:pPr>
            <w:r>
              <w:t>28</w:t>
            </w:r>
          </w:p>
          <w:p w14:paraId="49CF174B" w14:textId="5CB62F1C" w:rsidR="00153228" w:rsidRPr="0019427B" w:rsidRDefault="00153228" w:rsidP="00153228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BD6F3D" w14:textId="77777777" w:rsidR="00153228" w:rsidRDefault="00153228" w:rsidP="00153228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06614C95" w14:textId="77777777" w:rsidR="00153228" w:rsidRDefault="00153228" w:rsidP="00153228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5DC3A64D" w14:textId="77777777" w:rsidR="00153228" w:rsidRDefault="00153228" w:rsidP="00153228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5CFBE53" w14:textId="77777777" w:rsidR="00153228" w:rsidRDefault="00153228" w:rsidP="00153228">
            <w:pPr>
              <w:pStyle w:val="Dates"/>
              <w:jc w:val="right"/>
            </w:pPr>
          </w:p>
        </w:tc>
      </w:tr>
    </w:tbl>
    <w:p w14:paraId="164CCCE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45BA82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B5E8687" w14:textId="77777777" w:rsidR="00B81E09" w:rsidRDefault="006C0098">
            <w:pPr>
              <w:pStyle w:val="MonthNames"/>
            </w:pPr>
            <w:r>
              <w:lastRenderedPageBreak/>
              <w:t xml:space="preserve">May </w:t>
            </w:r>
            <w:r w:rsidR="00746E72">
              <w:t>2026</w:t>
            </w:r>
          </w:p>
        </w:tc>
      </w:tr>
      <w:tr w:rsidR="00B81E09" w14:paraId="4D348EBB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B4DF7F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DBF5B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12C1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9B0079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6E0AA1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A9AB92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CBEC26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8D06A8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4874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7A05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EFDC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987E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FFBB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78D7F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EC9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</w:tr>
      <w:tr w:rsidR="00B81E09" w14:paraId="00AF5A4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442D9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524F8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82964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58BF5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2184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1B22B0D" w14:textId="765B018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20096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3B2A6AAA" w14:textId="312D3A4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AC68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</w:tr>
      <w:tr w:rsidR="00B81E09" w14:paraId="2158E98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612FA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2F6D5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431E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7BA08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48EB53AB" w14:textId="222870AB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59E6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B1370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B57BBD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</w:tr>
      <w:tr w:rsidR="00B81E09" w14:paraId="021D837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316FC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095BDE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BA41B05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AD544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86E9E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FC73E84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19B64FBB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</w:tr>
      <w:tr w:rsidR="00B81E09" w14:paraId="1FEC407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A21FC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1442C1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43A84C0A" w14:textId="77777777" w:rsidR="00D53F44" w:rsidRDefault="00D53F44" w:rsidP="00D53F4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40696A4" w14:textId="7224BC71" w:rsidR="00D53F44" w:rsidRPr="00D53F44" w:rsidRDefault="005F5404" w:rsidP="00D53F44">
            <w:pPr>
              <w:jc w:val="center"/>
            </w:pPr>
            <w:r>
              <w:rPr>
                <w:color w:val="C00000"/>
              </w:rPr>
              <w:t xml:space="preserve">Memorial </w:t>
            </w:r>
            <w:r w:rsidR="00D53F44">
              <w:rPr>
                <w:color w:val="C00000"/>
              </w:rPr>
              <w:t xml:space="preserve"> </w:t>
            </w:r>
            <w:r w:rsidR="00D53F44" w:rsidRPr="000C5CFB">
              <w:rPr>
                <w:color w:val="C00000"/>
              </w:rPr>
              <w:t xml:space="preserve">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EEC4FF6" w14:textId="77777777" w:rsidR="00B81E09" w:rsidRDefault="00746E72" w:rsidP="00BC01FD">
            <w:pPr>
              <w:pStyle w:val="Dates"/>
              <w:jc w:val="right"/>
            </w:pPr>
            <w:r>
              <w:t>26</w:t>
            </w:r>
          </w:p>
          <w:p w14:paraId="3660EC80" w14:textId="77777777" w:rsidR="0019427B" w:rsidRDefault="0019427B" w:rsidP="00BC01FD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</w:rPr>
              <w:t>WCQ Guild Meeting 1:00pm and 6:00pm Wilkes County Ag Center</w:t>
            </w:r>
          </w:p>
          <w:p w14:paraId="1BCDF71C" w14:textId="41CF85B8" w:rsidR="00BC01FD" w:rsidRPr="00BC01FD" w:rsidRDefault="00BC01FD" w:rsidP="00BC01FD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  <w:highlight w:val="cyan"/>
              </w:rPr>
              <w:t>Return October Swap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78DA55E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200DE9D5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0D04C52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20CCB9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</w:tr>
      <w:tr w:rsidR="00746E72" w14:paraId="572A4A5B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20DCA" w14:textId="77777777" w:rsidR="00746E72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</w:tcPr>
          <w:p w14:paraId="4387E230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4EFD232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3B6A16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261A7A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576AA84F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1C7C055" w14:textId="77777777" w:rsidR="00746E72" w:rsidRDefault="00746E72">
            <w:pPr>
              <w:pStyle w:val="Dates"/>
              <w:jc w:val="right"/>
            </w:pPr>
          </w:p>
        </w:tc>
      </w:tr>
    </w:tbl>
    <w:p w14:paraId="0C7357DC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738FBBE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FFE3B62" w14:textId="77777777" w:rsidR="00B81E09" w:rsidRDefault="006C0098">
            <w:pPr>
              <w:pStyle w:val="MonthNames"/>
            </w:pPr>
            <w:r>
              <w:lastRenderedPageBreak/>
              <w:t xml:space="preserve">June </w:t>
            </w:r>
            <w:r w:rsidR="00746E72">
              <w:t>2026</w:t>
            </w:r>
          </w:p>
        </w:tc>
      </w:tr>
      <w:tr w:rsidR="00B81E09" w14:paraId="54ACB1A5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01E5309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643DCA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A326BA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11AC9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1658B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576CF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5FBB71C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AF6013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bottom w:w="115" w:type="dxa"/>
            </w:tcMar>
          </w:tcPr>
          <w:p w14:paraId="0027E62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5B6210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71D7A0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DF7C7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B70BBF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14A8FF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199C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</w:tr>
      <w:tr w:rsidR="00B81E09" w14:paraId="250CBFA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BB6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55A62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918F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719E9" w14:textId="77777777" w:rsidR="00B81E09" w:rsidRDefault="00746E72">
            <w:pPr>
              <w:pStyle w:val="Dates"/>
              <w:jc w:val="right"/>
            </w:pPr>
            <w:r>
              <w:t>10</w:t>
            </w:r>
          </w:p>
          <w:p w14:paraId="447FEB36" w14:textId="5419B85D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F5FE3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E8F89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54F3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</w:tr>
      <w:tr w:rsidR="00B81E09" w14:paraId="4927C2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15F3A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F340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C937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3082A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5D005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B43CA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5AA36D3E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2E39FBD" w14:textId="621BA19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Juneteenth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3F9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</w:tr>
      <w:tr w:rsidR="00B81E09" w14:paraId="08F55A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80CE7" w14:textId="77777777" w:rsidR="00B81E09" w:rsidRDefault="00746E72">
            <w:pPr>
              <w:pStyle w:val="Dates"/>
              <w:jc w:val="right"/>
            </w:pPr>
            <w:r>
              <w:t>21</w:t>
            </w:r>
          </w:p>
          <w:p w14:paraId="01F249EA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5620A62" w14:textId="3A710B5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Summer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5030D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880E7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25C3056E" w14:textId="3FB5CCE6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4229B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05F63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832F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79A40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</w:tr>
      <w:tr w:rsidR="00B81E09" w14:paraId="512CAD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9CA0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1E8599D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9C2CB86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4106DE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3F99443A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5DB337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551761A" w14:textId="77777777" w:rsidR="00B81E09" w:rsidRDefault="00B81E09">
            <w:pPr>
              <w:pStyle w:val="Dates"/>
              <w:jc w:val="right"/>
            </w:pPr>
          </w:p>
        </w:tc>
      </w:tr>
    </w:tbl>
    <w:p w14:paraId="3A0D6F13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35B0C1F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06AFC3A" w14:textId="77777777" w:rsidR="00B81E09" w:rsidRDefault="006C0098">
            <w:pPr>
              <w:pStyle w:val="MonthNames"/>
            </w:pPr>
            <w:r>
              <w:lastRenderedPageBreak/>
              <w:t xml:space="preserve">July </w:t>
            </w:r>
            <w:r w:rsidR="00746E72">
              <w:t>2026</w:t>
            </w:r>
          </w:p>
        </w:tc>
      </w:tr>
      <w:tr w:rsidR="00B81E09" w14:paraId="72DAFA5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ECCCF1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EFE8F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F898F4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09CCA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5BA42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B67EC2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9C79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811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3D46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8F8D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F467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0295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DBE3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77A95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08855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405345E0" w14:textId="77777777" w:rsidR="00094733" w:rsidRDefault="00094733" w:rsidP="0009473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C5672DC" w14:textId="688C3A80" w:rsidR="00094733" w:rsidRPr="00094733" w:rsidRDefault="00094733" w:rsidP="00094733">
            <w:pPr>
              <w:jc w:val="center"/>
              <w:rPr>
                <w:sz w:val="22"/>
                <w:szCs w:val="22"/>
              </w:rPr>
            </w:pPr>
            <w:r w:rsidRPr="00094733">
              <w:rPr>
                <w:color w:val="C00000"/>
                <w:sz w:val="22"/>
                <w:szCs w:val="22"/>
              </w:rPr>
              <w:t>Independence Day</w:t>
            </w:r>
          </w:p>
        </w:tc>
      </w:tr>
      <w:tr w:rsidR="00B81E09" w14:paraId="0D27CEC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EBBB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4A81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21656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6F88B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209FA4C2" w14:textId="0039B54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05A7B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BD669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D36B1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</w:tr>
      <w:tr w:rsidR="00B81E09" w14:paraId="77C1B2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4E57B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47F0C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AD9D6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39E7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400A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98E9D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0DA4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</w:tr>
      <w:tr w:rsidR="00B81E09" w14:paraId="19E582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7C08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1D16098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8737C7D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7B9603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D36B953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7705C86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C9A6370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</w:tr>
      <w:tr w:rsidR="00B81E09" w14:paraId="0ADE8C5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0094B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C01305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FBA4A60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24A7D531" w14:textId="38C431F9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5AA8800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A30419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52072A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DE9BC02" w14:textId="77777777" w:rsidR="00B81E09" w:rsidRDefault="00B81E09">
            <w:pPr>
              <w:pStyle w:val="Dates"/>
              <w:jc w:val="right"/>
            </w:pPr>
          </w:p>
        </w:tc>
      </w:tr>
    </w:tbl>
    <w:p w14:paraId="16BAC9F0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5BF01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6E1B7FC" w14:textId="77777777" w:rsidR="00B81E09" w:rsidRDefault="006C0098">
            <w:pPr>
              <w:pStyle w:val="MonthNames"/>
            </w:pPr>
            <w:r>
              <w:lastRenderedPageBreak/>
              <w:t xml:space="preserve">August </w:t>
            </w:r>
            <w:r w:rsidR="00746E72">
              <w:t>2026</w:t>
            </w:r>
          </w:p>
        </w:tc>
      </w:tr>
      <w:tr w:rsidR="00B81E09" w14:paraId="0CB9B39C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E15E53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07406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63F807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2F700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E8A0F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7506D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9351E5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29FB5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B2C0D1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3FDEAC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F25284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F868D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7E779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625269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70BE2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</w:tr>
      <w:tr w:rsidR="00B81E09" w14:paraId="585F360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64008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499D74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CE4D24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62CD13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66213F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BA5B2B1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50BB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</w:tr>
      <w:tr w:rsidR="00B81E09" w14:paraId="7A895D5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8C6D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1229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7BCD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C4A5D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5614455E" w14:textId="428D80D7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61478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C19F4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CA817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</w:tr>
      <w:tr w:rsidR="00B81E09" w14:paraId="3FFCB17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E8410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D08C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72951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8E389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DFA2E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37068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C1A61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</w:tr>
      <w:tr w:rsidR="00B81E09" w14:paraId="520C1B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1CF5E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D2382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69FCF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0D7834AE" w14:textId="0CBDC4CF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9B3D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4A3D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DF7BA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549C7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</w:tr>
      <w:tr w:rsidR="007C77AA" w14:paraId="6AC009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41C87" w14:textId="77777777" w:rsidR="007C77AA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74647" w14:textId="77777777" w:rsidR="007C77AA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FE67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92072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E9E9D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7C7C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7CF7E" w14:textId="77777777" w:rsidR="007C77AA" w:rsidRDefault="007C77AA">
            <w:pPr>
              <w:pStyle w:val="Dates"/>
              <w:jc w:val="right"/>
            </w:pPr>
          </w:p>
        </w:tc>
      </w:tr>
    </w:tbl>
    <w:p w14:paraId="6436E068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0276B54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84BE401" w14:textId="77777777" w:rsidR="00B81E09" w:rsidRDefault="006C0098">
            <w:pPr>
              <w:pStyle w:val="MonthNames"/>
            </w:pPr>
            <w:r>
              <w:lastRenderedPageBreak/>
              <w:t xml:space="preserve">September </w:t>
            </w:r>
            <w:r w:rsidR="00746E72">
              <w:t>2026</w:t>
            </w:r>
          </w:p>
        </w:tc>
      </w:tr>
      <w:tr w:rsidR="00B81E09" w14:paraId="61EB49A3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1475F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FEB8DC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06B3E0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52F7E3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A0964F6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3039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85C8F1F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BC50C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4E6F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CF85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F989C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EA0A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68DAC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06041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1E7413BB" w14:textId="77777777" w:rsidR="00B11B8E" w:rsidRDefault="00B11B8E" w:rsidP="00B11B8E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845D93F" w14:textId="77A6249B" w:rsidR="00B11B8E" w:rsidRPr="00B11B8E" w:rsidRDefault="00B11B8E" w:rsidP="00B11B8E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91CB4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012CA986" w14:textId="77777777" w:rsidR="00DC5FE3" w:rsidRDefault="00DC5FE3" w:rsidP="00DC5F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AC36F4" w14:textId="3BD7491E" w:rsidR="00DC5FE3" w:rsidRPr="00DC5FE3" w:rsidRDefault="00DC5FE3" w:rsidP="00DC5FE3">
            <w:pPr>
              <w:jc w:val="center"/>
            </w:pPr>
          </w:p>
        </w:tc>
      </w:tr>
      <w:tr w:rsidR="00B81E09" w14:paraId="3D181AE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00204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2E9E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8642364" w14:textId="77777777" w:rsidR="001701FB" w:rsidRDefault="001701FB" w:rsidP="001701F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710A4916" w14:textId="21354FBC" w:rsidR="001701FB" w:rsidRPr="008C7AB4" w:rsidRDefault="001701FB" w:rsidP="001701FB">
            <w:pPr>
              <w:jc w:val="center"/>
            </w:pPr>
            <w:r w:rsidRPr="008C7AB4">
              <w:rPr>
                <w:color w:val="C00000"/>
              </w:rPr>
              <w:t>Labor</w:t>
            </w:r>
            <w:r w:rsidR="008C7AB4" w:rsidRPr="008C7AB4">
              <w:rPr>
                <w:color w:val="C00000"/>
              </w:rPr>
              <w:t xml:space="preserve"> </w:t>
            </w:r>
            <w:r w:rsidRPr="008C7AB4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2D81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232C0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2C48B104" w14:textId="0B91CE50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BA4F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1D19A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3C74FF86" w14:textId="77777777" w:rsidR="00F82025" w:rsidRDefault="00F82025" w:rsidP="00F82025">
            <w:pPr>
              <w:jc w:val="center"/>
            </w:pPr>
          </w:p>
          <w:p w14:paraId="68B39E1F" w14:textId="35F61449" w:rsidR="00F82025" w:rsidRPr="00F82025" w:rsidRDefault="00F82025" w:rsidP="00F82025">
            <w:pPr>
              <w:jc w:val="center"/>
            </w:pPr>
            <w:r>
              <w:t>Quilt Show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4D8C1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0DC858B2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DC5ECBE" w14:textId="7C4B8123" w:rsidR="00F82025" w:rsidRPr="00F82025" w:rsidRDefault="00F82025" w:rsidP="00F82025">
            <w:pPr>
              <w:jc w:val="center"/>
            </w:pPr>
            <w:r>
              <w:t>Quilt Show</w:t>
            </w:r>
          </w:p>
        </w:tc>
      </w:tr>
      <w:tr w:rsidR="00B81E09" w14:paraId="2569174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CDD122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CA007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BA1DA49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2DCF9CA" w14:textId="34B06222" w:rsidR="00F82025" w:rsidRPr="00F82025" w:rsidRDefault="00F82025" w:rsidP="00F82025">
            <w:pPr>
              <w:jc w:val="center"/>
            </w:pPr>
            <w:r>
              <w:t>Quilt Retreat</w:t>
            </w:r>
            <w:r w:rsidR="00EE3C27">
              <w:t xml:space="preserve">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E509CE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4DC11656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2679E91" w14:textId="0382B64A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1536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6F2FC892" w14:textId="77777777" w:rsidR="00EE3C27" w:rsidRDefault="00EE3C27" w:rsidP="00EE3C27">
            <w:pPr>
              <w:jc w:val="center"/>
            </w:pPr>
          </w:p>
          <w:p w14:paraId="5C3ACE88" w14:textId="172E7FCE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C3E7D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52989738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712178A" w14:textId="42EE1895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EAC9A" w14:textId="77777777" w:rsidR="00B81E09" w:rsidRDefault="00746E72">
            <w:pPr>
              <w:pStyle w:val="Dates"/>
              <w:jc w:val="right"/>
            </w:pPr>
            <w:r>
              <w:t>18</w:t>
            </w:r>
          </w:p>
          <w:p w14:paraId="1C35A08F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C1DFBB2" w14:textId="505D41E0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DD17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1D2F24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9560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A026AC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3ACE42E4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39C630A6" w14:textId="15E8FA8D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9CA0D0E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1AFD38C4" w14:textId="77777777" w:rsidR="008C7AB4" w:rsidRDefault="008C7AB4" w:rsidP="008C7AB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3453589" w14:textId="1B98E276" w:rsidR="008C7AB4" w:rsidRPr="008C7AB4" w:rsidRDefault="009332D7" w:rsidP="008C7AB4">
            <w:pPr>
              <w:jc w:val="center"/>
            </w:pPr>
            <w:r>
              <w:rPr>
                <w:color w:val="C00000"/>
              </w:rPr>
              <w:t>Autumn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238B75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BA9D44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D42AC2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0CBF973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5DB78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9E17B9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A4F0008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3C12B3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64A4B89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E49AB1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3509A4" w14:textId="77777777" w:rsidR="00B81E09" w:rsidRDefault="00B81E09">
            <w:pPr>
              <w:pStyle w:val="Dates"/>
              <w:jc w:val="right"/>
            </w:pPr>
          </w:p>
        </w:tc>
      </w:tr>
    </w:tbl>
    <w:p w14:paraId="2D19137D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3E4A9616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60D7B93" w14:textId="77777777" w:rsidR="00B81E09" w:rsidRDefault="006C0098">
            <w:pPr>
              <w:pStyle w:val="MonthNames"/>
            </w:pPr>
            <w:r>
              <w:lastRenderedPageBreak/>
              <w:t xml:space="preserve">October </w:t>
            </w:r>
            <w:r w:rsidR="00746E72">
              <w:t>2026</w:t>
            </w:r>
          </w:p>
        </w:tc>
      </w:tr>
      <w:tr w:rsidR="00B81E09" w14:paraId="187FCF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E6CA21B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893D707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CEC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FEA218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19D6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D60A59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57D47E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6B219E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7A4DE0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8986C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2A90AD2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4ED1B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9CFFD38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B323FD5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4AF52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01C7BD34" w14:textId="2B24D09C" w:rsidR="00B30BE6" w:rsidRPr="00B30BE6" w:rsidRDefault="00B30BE6" w:rsidP="00B30BE6">
            <w:r>
              <w:t>Brushy</w:t>
            </w:r>
            <w:r w:rsidR="00C13F9C">
              <w:t xml:space="preserve"> Mountain Apple Festival</w:t>
            </w:r>
          </w:p>
        </w:tc>
      </w:tr>
      <w:tr w:rsidR="00B81E09" w14:paraId="5F8BB25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AA1A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57E5D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D843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B6D275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B4921E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66AE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50103D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0178B7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5F76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0A93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8A6C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8BD39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3830D8B" w14:textId="3F300322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B3AAE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6ECF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EA68F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051A49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1DDFE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E036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4AF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DD77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ED02E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57584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A05B8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7A675B3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3FA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545F2E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6E0D6F" w14:textId="77777777" w:rsidR="00B81E09" w:rsidRPr="00BC01FD" w:rsidRDefault="00746E72">
            <w:pPr>
              <w:pStyle w:val="Dates"/>
              <w:jc w:val="right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</w:rPr>
              <w:t>27</w:t>
            </w:r>
          </w:p>
          <w:p w14:paraId="11FAD5E4" w14:textId="77777777" w:rsidR="00AE3A31" w:rsidRPr="00BC01FD" w:rsidRDefault="00AE3A31" w:rsidP="00AE3A31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</w:rPr>
              <w:t>WCQ Guild Meeting Combined Wilkes County Ag Center</w:t>
            </w:r>
          </w:p>
          <w:p w14:paraId="47374D6B" w14:textId="77777777" w:rsidR="00BC01FD" w:rsidRDefault="00BC01FD" w:rsidP="00AE3A31">
            <w:pPr>
              <w:jc w:val="center"/>
              <w:rPr>
                <w:sz w:val="18"/>
                <w:szCs w:val="18"/>
                <w:highlight w:val="cyan"/>
              </w:rPr>
            </w:pPr>
          </w:p>
          <w:p w14:paraId="0783F843" w14:textId="09ACDA17" w:rsidR="00B50942" w:rsidRPr="00BC01FD" w:rsidRDefault="00B50942" w:rsidP="00AE3A31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  <w:highlight w:val="cyan"/>
              </w:rPr>
              <w:t>Finished October Swap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CD7D73D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F692224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4F96F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B5F8467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</w:tr>
    </w:tbl>
    <w:p w14:paraId="6A23AAE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EB60E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7560D41B" w14:textId="77777777" w:rsidR="00B81E09" w:rsidRDefault="006C0098">
            <w:pPr>
              <w:pStyle w:val="MonthNames"/>
            </w:pPr>
            <w:r>
              <w:lastRenderedPageBreak/>
              <w:t xml:space="preserve">November </w:t>
            </w:r>
            <w:r w:rsidR="00746E72">
              <w:t>2026</w:t>
            </w:r>
          </w:p>
        </w:tc>
      </w:tr>
      <w:tr w:rsidR="00B81E09" w14:paraId="420C759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60371C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2F0DD5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73263F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32E947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32C3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97CBB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6F6F4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E5A8BC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730825A7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A9964E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9C1388E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4A3675E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BC15B71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3DDAC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B41DD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059958D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06E76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A8EA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FFBE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FDC573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11BEC4B4" w14:textId="4D8C9994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CD853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3C51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BD9A5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</w:tr>
      <w:tr w:rsidR="00B81E09" w14:paraId="442B374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14DDF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55F31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1CC5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E8206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F2B16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4E2E1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09D3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</w:tr>
      <w:tr w:rsidR="00B81E09" w14:paraId="3D64A0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41D12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C0E8F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052E2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619767AD" w14:textId="2F08713C" w:rsidR="00AE3A31" w:rsidRPr="00AE3A31" w:rsidRDefault="00AE3A31" w:rsidP="00AE3A3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14EFD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B8690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B710009" w14:textId="77777777" w:rsidR="000172C5" w:rsidRDefault="000172C5" w:rsidP="00AE3A31">
            <w:pPr>
              <w:jc w:val="center"/>
              <w:rPr>
                <w:color w:val="00B0F0"/>
              </w:rPr>
            </w:pPr>
          </w:p>
          <w:p w14:paraId="7DEFEC0A" w14:textId="6090509A" w:rsidR="00AE3A31" w:rsidRPr="00AE3A31" w:rsidRDefault="000172C5" w:rsidP="00AE3A31">
            <w:pPr>
              <w:jc w:val="center"/>
            </w:pPr>
            <w:r w:rsidRPr="009C15B2">
              <w:rPr>
                <w:color w:val="C00000"/>
              </w:rPr>
              <w:t>Thanksgiving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F3B4F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33352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  <w:tr w:rsidR="00B81E09" w14:paraId="3B646E5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7453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7C8B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BFDF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B56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FA86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C6D94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4B1C3" w14:textId="77777777" w:rsidR="00B81E09" w:rsidRDefault="00B81E09">
            <w:pPr>
              <w:pStyle w:val="Dates"/>
              <w:jc w:val="right"/>
            </w:pPr>
          </w:p>
        </w:tc>
      </w:tr>
    </w:tbl>
    <w:p w14:paraId="16EACE8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BA71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0D7F1" w:themeFill="text2" w:themeFillTint="33"/>
            <w:noWrap/>
            <w:tcMar>
              <w:bottom w:w="86" w:type="dxa"/>
            </w:tcMar>
            <w:vAlign w:val="bottom"/>
          </w:tcPr>
          <w:p w14:paraId="49023510" w14:textId="77777777" w:rsidR="00B81E09" w:rsidRDefault="006C0098">
            <w:pPr>
              <w:pStyle w:val="MonthNames"/>
            </w:pPr>
            <w:r>
              <w:lastRenderedPageBreak/>
              <w:t xml:space="preserve">December </w:t>
            </w:r>
            <w:r w:rsidR="00746E72">
              <w:t>2026</w:t>
            </w:r>
          </w:p>
        </w:tc>
      </w:tr>
      <w:tr w:rsidR="00B81E09" w14:paraId="31D293B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AA5214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41B8AD4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A9BE6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DF9877F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D0016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ED3C12F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CA71B63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A32A53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9729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D59D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CE22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BCEF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00F2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15BA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A5AD1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3C978F9A" w14:textId="77777777" w:rsidR="00196403" w:rsidRDefault="00196403" w:rsidP="0019640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BD6CAE6" w14:textId="769641ED" w:rsidR="00196403" w:rsidRPr="00196403" w:rsidRDefault="00B13E72" w:rsidP="00196403">
            <w:pPr>
              <w:jc w:val="center"/>
            </w:pPr>
            <w:r w:rsidRPr="00D80FA7">
              <w:t xml:space="preserve">WCQ </w:t>
            </w:r>
            <w:r w:rsidR="00196403" w:rsidRPr="00D80FA7">
              <w:t>Christmas Party</w:t>
            </w:r>
            <w:r w:rsidR="009C15B2">
              <w:t>?</w:t>
            </w:r>
          </w:p>
        </w:tc>
      </w:tr>
      <w:tr w:rsidR="00B81E09" w14:paraId="4BD227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F9B3CF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3CAD7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96E4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D8B2C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1C47666B" w14:textId="74B0EE0C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0D030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FBFEB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2653A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</w:tr>
      <w:tr w:rsidR="00B81E09" w14:paraId="22D2721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4EF23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7081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EA6FC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8EDB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439A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3BF84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6DF5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731D61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F5DED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73462F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3060E81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5886CAC2" w14:textId="77777777" w:rsidR="002B3A91" w:rsidRDefault="002B3A91" w:rsidP="002B3A91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E5840EF" w14:textId="07F30D1F" w:rsidR="002B3A91" w:rsidRPr="002B3A91" w:rsidRDefault="00781BEB" w:rsidP="002B3A91">
            <w:pPr>
              <w:jc w:val="center"/>
            </w:pPr>
            <w:r>
              <w:rPr>
                <w:sz w:val="22"/>
                <w:szCs w:val="22"/>
              </w:rPr>
              <w:t>No Guild Meeting</w:t>
            </w:r>
            <w:r w:rsidR="002B3A91" w:rsidRPr="00F10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ABFCBB7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468B903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1D95794A" w14:textId="77777777" w:rsidR="00781BEB" w:rsidRDefault="00781BEB" w:rsidP="00781BEB">
            <w:pPr>
              <w:jc w:val="center"/>
              <w:rPr>
                <w:color w:val="C00000"/>
              </w:rPr>
            </w:pPr>
          </w:p>
          <w:p w14:paraId="5AF722D7" w14:textId="54C33177" w:rsidR="00781BEB" w:rsidRPr="00781BEB" w:rsidRDefault="00781BEB" w:rsidP="00781BEB">
            <w:pPr>
              <w:jc w:val="center"/>
            </w:pPr>
            <w:r w:rsidRPr="00781BEB">
              <w:rPr>
                <w:color w:val="C00000"/>
              </w:rPr>
              <w:t xml:space="preserve">Christmas </w:t>
            </w:r>
            <w:r>
              <w:rPr>
                <w:color w:val="C00000"/>
              </w:rPr>
              <w:t>Eve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0BCCAA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7049B1DD" w14:textId="77777777" w:rsidR="003D6F8B" w:rsidRDefault="003D6F8B" w:rsidP="003D6F8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6007981" w14:textId="3FB81FF8" w:rsidR="003D6F8B" w:rsidRPr="003D6F8B" w:rsidRDefault="003D6F8B" w:rsidP="003D6F8B">
            <w:pPr>
              <w:jc w:val="center"/>
            </w:pPr>
            <w:r w:rsidRPr="00781BEB">
              <w:rPr>
                <w:color w:val="C00000"/>
              </w:rPr>
              <w:t>Christmas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B423D2D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7D3014D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F1C2C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918D2CC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85BBE0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2966EFB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02C7BDC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0598774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5237AF0" w14:textId="77777777" w:rsidR="00B81E09" w:rsidRDefault="00B81E09">
            <w:pPr>
              <w:pStyle w:val="Dates"/>
              <w:jc w:val="right"/>
            </w:pPr>
          </w:p>
        </w:tc>
      </w:tr>
    </w:tbl>
    <w:p w14:paraId="389D4DA8" w14:textId="77777777" w:rsidR="00B81E09" w:rsidRDefault="00B81E09"/>
    <w:sectPr w:rsidR="00B81E09" w:rsidSect="00503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792" w:bottom="108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5B52" w14:textId="77777777" w:rsidR="00822870" w:rsidRDefault="00822870">
      <w:r>
        <w:separator/>
      </w:r>
    </w:p>
  </w:endnote>
  <w:endnote w:type="continuationSeparator" w:id="0">
    <w:p w14:paraId="332F3EA2" w14:textId="77777777" w:rsidR="00822870" w:rsidRDefault="0082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DE7E" w14:textId="77777777" w:rsidR="00B81E09" w:rsidRDefault="00B8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26F3" w14:textId="77777777" w:rsidR="00B81E09" w:rsidRDefault="00B8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D4D6" w14:textId="77777777" w:rsidR="00B81E09" w:rsidRDefault="00B8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955F" w14:textId="77777777" w:rsidR="00822870" w:rsidRDefault="00822870">
      <w:r>
        <w:separator/>
      </w:r>
    </w:p>
  </w:footnote>
  <w:footnote w:type="continuationSeparator" w:id="0">
    <w:p w14:paraId="57FF886C" w14:textId="77777777" w:rsidR="00822870" w:rsidRDefault="0082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E5C4" w14:textId="77777777" w:rsidR="00B81E09" w:rsidRDefault="00B81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88B" w14:textId="77777777" w:rsidR="00B81E09" w:rsidRDefault="00B81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9727" w14:textId="77777777" w:rsidR="00B81E09" w:rsidRDefault="00B81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Height1" w:val="651"/>
    <w:docVar w:name="varLeft1" w:val="-6"/>
    <w:docVar w:name="varPagination1" w:val="True"/>
    <w:docVar w:name="varRevCount1" w:val="0"/>
    <w:docVar w:name="varSavedView1" w:val="3"/>
    <w:docVar w:name="varSelStart1" w:val="0"/>
    <w:docVar w:name="varTop1" w:val="-6"/>
    <w:docVar w:name="varWidth1" w:val="1212"/>
    <w:docVar w:name="varWindowCount" w:val="1"/>
    <w:docVar w:name="varZoom1" w:val="100"/>
  </w:docVars>
  <w:rsids>
    <w:rsidRoot w:val="00FB194C"/>
    <w:rsid w:val="00000BE9"/>
    <w:rsid w:val="000172C5"/>
    <w:rsid w:val="00021747"/>
    <w:rsid w:val="00046FF3"/>
    <w:rsid w:val="00047766"/>
    <w:rsid w:val="00052CC5"/>
    <w:rsid w:val="00093FAA"/>
    <w:rsid w:val="00094733"/>
    <w:rsid w:val="0009514B"/>
    <w:rsid w:val="000B30D4"/>
    <w:rsid w:val="000C0C27"/>
    <w:rsid w:val="000C5CFB"/>
    <w:rsid w:val="000E1954"/>
    <w:rsid w:val="000E6240"/>
    <w:rsid w:val="00107159"/>
    <w:rsid w:val="00115FD5"/>
    <w:rsid w:val="00124AEA"/>
    <w:rsid w:val="00126296"/>
    <w:rsid w:val="001332B3"/>
    <w:rsid w:val="00152E5B"/>
    <w:rsid w:val="00153228"/>
    <w:rsid w:val="0015500E"/>
    <w:rsid w:val="00167321"/>
    <w:rsid w:val="001701FB"/>
    <w:rsid w:val="0019427B"/>
    <w:rsid w:val="00196403"/>
    <w:rsid w:val="002012E3"/>
    <w:rsid w:val="0020765C"/>
    <w:rsid w:val="00277119"/>
    <w:rsid w:val="002852E3"/>
    <w:rsid w:val="00285A75"/>
    <w:rsid w:val="002A0073"/>
    <w:rsid w:val="002B3A91"/>
    <w:rsid w:val="002E6CC4"/>
    <w:rsid w:val="002F287D"/>
    <w:rsid w:val="003044E9"/>
    <w:rsid w:val="003143DF"/>
    <w:rsid w:val="003146BF"/>
    <w:rsid w:val="00315CB7"/>
    <w:rsid w:val="00370379"/>
    <w:rsid w:val="003818EA"/>
    <w:rsid w:val="00383118"/>
    <w:rsid w:val="003922EA"/>
    <w:rsid w:val="003A5087"/>
    <w:rsid w:val="003C5249"/>
    <w:rsid w:val="003D6F8B"/>
    <w:rsid w:val="003E19FC"/>
    <w:rsid w:val="003E3063"/>
    <w:rsid w:val="004C7CCD"/>
    <w:rsid w:val="004E25C9"/>
    <w:rsid w:val="004F4E34"/>
    <w:rsid w:val="00503BF9"/>
    <w:rsid w:val="0052177D"/>
    <w:rsid w:val="00582B24"/>
    <w:rsid w:val="00585461"/>
    <w:rsid w:val="005C1956"/>
    <w:rsid w:val="005E39C4"/>
    <w:rsid w:val="005F2DB5"/>
    <w:rsid w:val="005F5404"/>
    <w:rsid w:val="006163C9"/>
    <w:rsid w:val="006404CD"/>
    <w:rsid w:val="00646FF6"/>
    <w:rsid w:val="00664122"/>
    <w:rsid w:val="00673BA0"/>
    <w:rsid w:val="00674122"/>
    <w:rsid w:val="00696AEB"/>
    <w:rsid w:val="006A67C8"/>
    <w:rsid w:val="006C0098"/>
    <w:rsid w:val="006E5681"/>
    <w:rsid w:val="006F7BDD"/>
    <w:rsid w:val="00722588"/>
    <w:rsid w:val="00743188"/>
    <w:rsid w:val="00746E72"/>
    <w:rsid w:val="00781BEB"/>
    <w:rsid w:val="007A3D24"/>
    <w:rsid w:val="007A6203"/>
    <w:rsid w:val="007B1595"/>
    <w:rsid w:val="007B2DEA"/>
    <w:rsid w:val="007C77AA"/>
    <w:rsid w:val="007E39A4"/>
    <w:rsid w:val="007E4E84"/>
    <w:rsid w:val="007F22F0"/>
    <w:rsid w:val="008115E4"/>
    <w:rsid w:val="00822870"/>
    <w:rsid w:val="00887A3E"/>
    <w:rsid w:val="00893281"/>
    <w:rsid w:val="008C6CE8"/>
    <w:rsid w:val="008C7AB4"/>
    <w:rsid w:val="008D515C"/>
    <w:rsid w:val="009332D7"/>
    <w:rsid w:val="00966596"/>
    <w:rsid w:val="0099508E"/>
    <w:rsid w:val="009A01F2"/>
    <w:rsid w:val="009A5BED"/>
    <w:rsid w:val="009C15B2"/>
    <w:rsid w:val="009D259A"/>
    <w:rsid w:val="009E4B54"/>
    <w:rsid w:val="009E4C12"/>
    <w:rsid w:val="009F7914"/>
    <w:rsid w:val="00A34A07"/>
    <w:rsid w:val="00A357DF"/>
    <w:rsid w:val="00A803C5"/>
    <w:rsid w:val="00AB12CC"/>
    <w:rsid w:val="00AB398C"/>
    <w:rsid w:val="00AD5D55"/>
    <w:rsid w:val="00AE2099"/>
    <w:rsid w:val="00AE3A31"/>
    <w:rsid w:val="00B0114C"/>
    <w:rsid w:val="00B01E01"/>
    <w:rsid w:val="00B11B8E"/>
    <w:rsid w:val="00B13E72"/>
    <w:rsid w:val="00B303F6"/>
    <w:rsid w:val="00B30BE6"/>
    <w:rsid w:val="00B43274"/>
    <w:rsid w:val="00B50942"/>
    <w:rsid w:val="00B50DA6"/>
    <w:rsid w:val="00B62D67"/>
    <w:rsid w:val="00B81E09"/>
    <w:rsid w:val="00B97573"/>
    <w:rsid w:val="00BA2173"/>
    <w:rsid w:val="00BA6DA3"/>
    <w:rsid w:val="00BC01FD"/>
    <w:rsid w:val="00C13F9C"/>
    <w:rsid w:val="00C56E28"/>
    <w:rsid w:val="00C73791"/>
    <w:rsid w:val="00C97AEB"/>
    <w:rsid w:val="00D01A1E"/>
    <w:rsid w:val="00D32118"/>
    <w:rsid w:val="00D516BC"/>
    <w:rsid w:val="00D53F44"/>
    <w:rsid w:val="00D80FA7"/>
    <w:rsid w:val="00DA0F88"/>
    <w:rsid w:val="00DA4A02"/>
    <w:rsid w:val="00DA7149"/>
    <w:rsid w:val="00DC2F35"/>
    <w:rsid w:val="00DC456A"/>
    <w:rsid w:val="00DC5FE3"/>
    <w:rsid w:val="00E55AC4"/>
    <w:rsid w:val="00E647E4"/>
    <w:rsid w:val="00E82720"/>
    <w:rsid w:val="00E9037B"/>
    <w:rsid w:val="00EB3C81"/>
    <w:rsid w:val="00ED333E"/>
    <w:rsid w:val="00EE1857"/>
    <w:rsid w:val="00EE3C27"/>
    <w:rsid w:val="00EF4C40"/>
    <w:rsid w:val="00F10347"/>
    <w:rsid w:val="00F314FB"/>
    <w:rsid w:val="00F50644"/>
    <w:rsid w:val="00F5507E"/>
    <w:rsid w:val="00F72382"/>
    <w:rsid w:val="00F82025"/>
    <w:rsid w:val="00FB194C"/>
    <w:rsid w:val="00FD0207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1C536"/>
  <w15:docId w15:val="{E56E5194-0412-4CB4-8080-D38A61F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3C9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pPr>
      <w:pageBreakBefore/>
      <w:jc w:val="center"/>
    </w:pPr>
    <w:rPr>
      <w:rFonts w:asciiTheme="majorHAnsi" w:hAnsiTheme="majorHAnsi"/>
      <w:bCs/>
      <w:color w:val="112F51" w:themeColor="text2" w:themeShade="BF"/>
      <w:sz w:val="48"/>
      <w:szCs w:val="20"/>
    </w:rPr>
  </w:style>
  <w:style w:type="paragraph" w:customStyle="1" w:styleId="Dates">
    <w:name w:val="Dates"/>
    <w:basedOn w:val="Normal"/>
    <w:rPr>
      <w:rFonts w:cs="Arial"/>
      <w:color w:val="112F51" w:themeColor="text2" w:themeShade="BF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lendars\2026%20Calendar%20shade%201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Props1.xml><?xml version="1.0" encoding="utf-8"?>
<ds:datastoreItem xmlns:ds="http://schemas.openxmlformats.org/officeDocument/2006/customXml" ds:itemID="{6A9AB821-219A-43F1-B5DD-8FD80C7A6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D8C0C-0660-4B4A-941A-ADB6A12DFD9F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Calendar shade 1.dotx</Template>
  <TotalTime>1</TotalTime>
  <Pages>12</Pages>
  <Words>920</Words>
  <Characters>3607</Characters>
  <Application>Microsoft Office Word</Application>
  <DocSecurity>0</DocSecurity>
  <Lines>840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Freedman</dc:creator>
  <cp:keywords/>
  <dc:description/>
  <cp:lastModifiedBy>Carolyn West</cp:lastModifiedBy>
  <cp:revision>4</cp:revision>
  <cp:lastPrinted>2026-04-06T14:14:00Z</cp:lastPrinted>
  <dcterms:created xsi:type="dcterms:W3CDTF">2026-04-03T14:48:00Z</dcterms:created>
  <dcterms:modified xsi:type="dcterms:W3CDTF">2026-04-06T14:15:00Z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TC103619889990</vt:lpwstr>
  </property>
</Properties>
</file>