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748EBAF2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CE6F1"/>
            <w:noWrap/>
            <w:tcMar>
              <w:bottom w:w="86" w:type="dxa"/>
            </w:tcMar>
            <w:vAlign w:val="bottom"/>
          </w:tcPr>
          <w:p w14:paraId="132B05EB" w14:textId="77777777" w:rsidR="00B81E09" w:rsidRDefault="006C0098">
            <w:pPr>
              <w:pStyle w:val="MonthNames"/>
            </w:pPr>
            <w:r>
              <w:t xml:space="preserve">January </w:t>
            </w:r>
            <w:r w:rsidR="00746E72">
              <w:t>2026</w:t>
            </w:r>
          </w:p>
        </w:tc>
      </w:tr>
      <w:tr w:rsidR="00B81E09" w14:paraId="259111BE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2A6C70F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32F48B6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8056C25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312B55E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FC4763D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EF910FA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40D1952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60CA589A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bottom w:w="115" w:type="dxa"/>
            </w:tcMar>
          </w:tcPr>
          <w:p w14:paraId="49626D48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60073307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0F3D8583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auto"/>
            </w:tcBorders>
          </w:tcPr>
          <w:p w14:paraId="4637B0A1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3DB496C7" w14:textId="77777777" w:rsidR="00B81E09" w:rsidRDefault="00746E72">
            <w:pPr>
              <w:pStyle w:val="Dates"/>
              <w:jc w:val="right"/>
            </w:pPr>
            <w:r>
              <w:t>1</w:t>
            </w:r>
          </w:p>
          <w:p w14:paraId="7F4604A6" w14:textId="77777777" w:rsidR="00AB398C" w:rsidRDefault="00AB398C" w:rsidP="00AB398C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617FF99C" w14:textId="1FB7C873" w:rsidR="00AB398C" w:rsidRPr="00AB398C" w:rsidRDefault="00AB398C" w:rsidP="00AB398C">
            <w:pPr>
              <w:jc w:val="center"/>
            </w:pPr>
            <w:r w:rsidRPr="00B01E01">
              <w:rPr>
                <w:color w:val="C00000"/>
              </w:rPr>
              <w:t>New Year’s 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597CFCF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0BEE86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</w:tr>
      <w:tr w:rsidR="00B81E09" w14:paraId="7DAE7A36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B6088D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72E5AF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E249F5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3C1E9C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6F2203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7890AD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53108B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</w:tr>
      <w:tr w:rsidR="00B81E09" w14:paraId="486629EF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936207" w14:textId="77777777" w:rsidR="00B81E09" w:rsidRDefault="00746E72">
            <w:pPr>
              <w:pStyle w:val="Dates"/>
              <w:jc w:val="right"/>
            </w:pPr>
            <w:r>
              <w:t>11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247C7D" w14:textId="77777777" w:rsidR="00B81E09" w:rsidRDefault="00746E72">
            <w:pPr>
              <w:pStyle w:val="Dates"/>
              <w:jc w:val="right"/>
            </w:pPr>
            <w:r>
              <w:t>12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C88800" w14:textId="77777777" w:rsidR="00B81E09" w:rsidRDefault="00746E72">
            <w:pPr>
              <w:pStyle w:val="Dates"/>
              <w:jc w:val="right"/>
            </w:pPr>
            <w:r>
              <w:t>13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26DE31" w14:textId="0398FB01" w:rsidR="00B50DA6" w:rsidRDefault="00746E72" w:rsidP="00F10347">
            <w:pPr>
              <w:pStyle w:val="Dates"/>
              <w:jc w:val="right"/>
            </w:pPr>
            <w:r>
              <w:t>14</w:t>
            </w:r>
          </w:p>
          <w:p w14:paraId="78163180" w14:textId="0F4E7092" w:rsidR="00B50DA6" w:rsidRPr="00F10347" w:rsidRDefault="00B50DA6" w:rsidP="00B50DA6">
            <w:pPr>
              <w:jc w:val="center"/>
              <w:rPr>
                <w:sz w:val="22"/>
                <w:szCs w:val="22"/>
              </w:rPr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96039B" w14:textId="77777777" w:rsidR="00B81E09" w:rsidRDefault="00746E72">
            <w:pPr>
              <w:pStyle w:val="Dates"/>
              <w:jc w:val="right"/>
            </w:pPr>
            <w:r>
              <w:t>15</w:t>
            </w:r>
          </w:p>
          <w:p w14:paraId="067602F9" w14:textId="70042C9C" w:rsidR="0015500E" w:rsidRPr="0015500E" w:rsidRDefault="0015500E" w:rsidP="0015500E">
            <w:pPr>
              <w:jc w:val="center"/>
            </w:pPr>
            <w:r w:rsidRPr="00ED333E">
              <w:rPr>
                <w:highlight w:val="yellow"/>
              </w:rPr>
              <w:t>Sit and Sew</w:t>
            </w:r>
            <w:r w:rsidR="00093FAA" w:rsidRPr="00ED333E">
              <w:rPr>
                <w:highlight w:val="yellow"/>
              </w:rPr>
              <w:t xml:space="preserve"> 9:00am to</w:t>
            </w:r>
            <w:r w:rsidR="00ED333E" w:rsidRPr="00ED333E">
              <w:rPr>
                <w:highlight w:val="yellow"/>
              </w:rPr>
              <w:t xml:space="preserve"> TBD</w:t>
            </w:r>
            <w:r w:rsidRPr="0015500E">
              <w:t xml:space="preserve"> 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AA1C99" w14:textId="77777777" w:rsidR="00B81E09" w:rsidRDefault="00746E72">
            <w:pPr>
              <w:pStyle w:val="Dates"/>
              <w:jc w:val="right"/>
            </w:pPr>
            <w:r>
              <w:t>16</w:t>
            </w:r>
          </w:p>
          <w:p w14:paraId="785CCD84" w14:textId="503CD0CC" w:rsidR="00093FAA" w:rsidRPr="00093FAA" w:rsidRDefault="00ED333E" w:rsidP="00093FAA">
            <w:pPr>
              <w:jc w:val="center"/>
            </w:pPr>
            <w:r w:rsidRPr="00ED333E">
              <w:rPr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453099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</w:tr>
      <w:tr w:rsidR="00B81E09" w14:paraId="48DDFF85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639330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51BD77" w14:textId="77777777" w:rsidR="00B81E09" w:rsidRDefault="00746E72">
            <w:pPr>
              <w:pStyle w:val="Dates"/>
              <w:jc w:val="right"/>
            </w:pPr>
            <w:r>
              <w:t>19</w:t>
            </w:r>
          </w:p>
          <w:p w14:paraId="12AB7C45" w14:textId="77777777" w:rsidR="00673BA0" w:rsidRDefault="00673BA0" w:rsidP="00673BA0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1112585B" w14:textId="0BC50380" w:rsidR="00673BA0" w:rsidRPr="00673BA0" w:rsidRDefault="00673BA0" w:rsidP="00673BA0">
            <w:pPr>
              <w:jc w:val="center"/>
            </w:pPr>
            <w:r w:rsidRPr="00B01E01">
              <w:rPr>
                <w:color w:val="C00000"/>
              </w:rPr>
              <w:t>Martin Luther King 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D44C37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7C9373" w14:textId="77777777" w:rsidR="00B81E09" w:rsidRDefault="00746E72">
            <w:pPr>
              <w:pStyle w:val="Dates"/>
              <w:jc w:val="right"/>
            </w:pPr>
            <w:r>
              <w:t>21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3188D5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5B1625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6D36DA" w14:textId="77777777" w:rsidR="00B81E09" w:rsidRDefault="00746E72">
            <w:pPr>
              <w:pStyle w:val="Dates"/>
              <w:jc w:val="right"/>
            </w:pPr>
            <w:r>
              <w:t>24</w:t>
            </w:r>
          </w:p>
        </w:tc>
      </w:tr>
      <w:tr w:rsidR="00B81E09" w14:paraId="4A00AE79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A05F3F" w14:textId="77777777" w:rsidR="00B81E09" w:rsidRDefault="00746E72">
            <w:pPr>
              <w:pStyle w:val="Dates"/>
              <w:jc w:val="right"/>
            </w:pPr>
            <w:r>
              <w:t>25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72A3C4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EF355A" w14:textId="70B9E56A" w:rsidR="002F287D" w:rsidRDefault="00746E72" w:rsidP="002F287D">
            <w:pPr>
              <w:pStyle w:val="Dates"/>
              <w:jc w:val="right"/>
            </w:pPr>
            <w:r>
              <w:t>27</w:t>
            </w:r>
          </w:p>
          <w:p w14:paraId="7F0172A9" w14:textId="31957F61" w:rsidR="002F287D" w:rsidRPr="002F287D" w:rsidRDefault="00D516BC" w:rsidP="002F287D">
            <w:pPr>
              <w:jc w:val="center"/>
              <w:rPr>
                <w:sz w:val="22"/>
                <w:szCs w:val="22"/>
              </w:rPr>
            </w:pPr>
            <w:r w:rsidRPr="00DC456A">
              <w:rPr>
                <w:rFonts w:ascii="Arial Black" w:hAnsi="Arial Black"/>
                <w:sz w:val="18"/>
                <w:szCs w:val="18"/>
              </w:rPr>
              <w:t>CANCELLED</w:t>
            </w:r>
            <w:r w:rsidR="00DC456A" w:rsidRPr="00DC456A">
              <w:t xml:space="preserve"> </w:t>
            </w:r>
            <w:r w:rsidR="002F287D" w:rsidRPr="001332B3">
              <w:rPr>
                <w:strike/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98C323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0831EC3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545A859F" w14:textId="77777777" w:rsidR="00B81E09" w:rsidRDefault="00746E72">
            <w:pPr>
              <w:pStyle w:val="Dates"/>
              <w:jc w:val="right"/>
            </w:pPr>
            <w:r>
              <w:t>30</w:t>
            </w:r>
          </w:p>
          <w:p w14:paraId="413FDADC" w14:textId="6B85EA8A" w:rsidR="006F7BDD" w:rsidRPr="006F7BDD" w:rsidRDefault="006F7BDD" w:rsidP="006F7BDD">
            <w:pPr>
              <w:jc w:val="center"/>
            </w:pPr>
            <w:r w:rsidRPr="006F7BDD">
              <w:rPr>
                <w:highlight w:val="yellow"/>
              </w:rPr>
              <w:t>Statesville Expo</w:t>
            </w:r>
            <w:r w:rsidRPr="006F7BDD">
              <w:t xml:space="preserve"> 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</w:tcPr>
          <w:p w14:paraId="6351F572" w14:textId="77777777" w:rsidR="00B81E09" w:rsidRDefault="00746E72">
            <w:pPr>
              <w:pStyle w:val="Dates"/>
              <w:jc w:val="right"/>
            </w:pPr>
            <w:r>
              <w:t>31</w:t>
            </w:r>
          </w:p>
          <w:p w14:paraId="7F647594" w14:textId="77777777" w:rsidR="00093FAA" w:rsidRDefault="00093FAA" w:rsidP="00093FAA">
            <w:pPr>
              <w:jc w:val="center"/>
            </w:pPr>
            <w:r w:rsidRPr="006F7BDD">
              <w:rPr>
                <w:highlight w:val="yellow"/>
              </w:rPr>
              <w:t>Statesville Expo</w:t>
            </w:r>
          </w:p>
          <w:p w14:paraId="2B698BF3" w14:textId="77777777" w:rsidR="001332B3" w:rsidRDefault="001332B3" w:rsidP="00093FAA">
            <w:pPr>
              <w:jc w:val="center"/>
            </w:pPr>
          </w:p>
          <w:p w14:paraId="49BBF05B" w14:textId="2F56D6FA" w:rsidR="001332B3" w:rsidRPr="00093FAA" w:rsidRDefault="001332B3" w:rsidP="00093FAA">
            <w:pPr>
              <w:jc w:val="center"/>
            </w:pPr>
          </w:p>
        </w:tc>
      </w:tr>
    </w:tbl>
    <w:p w14:paraId="17322283" w14:textId="77777777" w:rsidR="00B81E09" w:rsidRDefault="00B81E09">
      <w:pPr>
        <w:pStyle w:val="Weekdays"/>
      </w:pPr>
    </w:p>
    <w:p w14:paraId="7962CB29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7B63AB4B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5E18E059" w14:textId="77777777" w:rsidR="00B81E09" w:rsidRDefault="006C0098">
            <w:pPr>
              <w:pStyle w:val="MonthNames"/>
            </w:pPr>
            <w:r>
              <w:lastRenderedPageBreak/>
              <w:t xml:space="preserve">February </w:t>
            </w:r>
            <w:r w:rsidR="00746E72">
              <w:t>2026</w:t>
            </w:r>
          </w:p>
        </w:tc>
      </w:tr>
      <w:tr w:rsidR="00B81E09" w14:paraId="6FF682E8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9AF4AD7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4D6F7D8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5EED5DD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68F4233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0EB59DF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FE39475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8C31B2D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6B2D97C1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  <w:shd w:val="clear" w:color="auto" w:fill="DBE5F1"/>
            <w:tcMar>
              <w:top w:w="115" w:type="dxa"/>
              <w:bottom w:w="115" w:type="dxa"/>
            </w:tcMar>
          </w:tcPr>
          <w:p w14:paraId="5F08FE55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7711ED0D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F454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300CDD82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789A9765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5DAEEF5B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216508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</w:tr>
      <w:tr w:rsidR="00B81E09" w14:paraId="44B53667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bottom w:w="115" w:type="dxa"/>
            </w:tcMar>
          </w:tcPr>
          <w:p w14:paraId="4F23BBA0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28E1D459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7A9C3165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58D7CDF9" w14:textId="77777777" w:rsidR="00B81E09" w:rsidRDefault="00746E72">
            <w:pPr>
              <w:pStyle w:val="Dates"/>
              <w:jc w:val="right"/>
            </w:pPr>
            <w:r>
              <w:t>11</w:t>
            </w:r>
          </w:p>
          <w:p w14:paraId="551FF271" w14:textId="6A05B281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F0DF165" w14:textId="77777777" w:rsidR="00B81E09" w:rsidRDefault="00746E72">
            <w:pPr>
              <w:pStyle w:val="Dates"/>
              <w:jc w:val="right"/>
            </w:pPr>
            <w:r>
              <w:t>12</w:t>
            </w:r>
          </w:p>
          <w:p w14:paraId="2FFDE2A9" w14:textId="77777777" w:rsidR="002852E3" w:rsidRDefault="002852E3" w:rsidP="00B303F6">
            <w:pPr>
              <w:jc w:val="center"/>
              <w:rPr>
                <w:highlight w:val="yellow"/>
              </w:rPr>
            </w:pPr>
          </w:p>
          <w:p w14:paraId="45A4B18B" w14:textId="4BD470F2" w:rsidR="00B303F6" w:rsidRPr="00B303F6" w:rsidRDefault="00B303F6" w:rsidP="00B303F6">
            <w:pPr>
              <w:jc w:val="center"/>
            </w:pPr>
            <w:r w:rsidRPr="00ED333E">
              <w:rPr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6C3DC145" w14:textId="77777777" w:rsidR="00B81E09" w:rsidRDefault="00746E72">
            <w:pPr>
              <w:pStyle w:val="Dates"/>
              <w:jc w:val="right"/>
            </w:pPr>
            <w:r>
              <w:t>13</w:t>
            </w:r>
          </w:p>
          <w:p w14:paraId="77C9829C" w14:textId="77777777" w:rsidR="002852E3" w:rsidRDefault="002852E3" w:rsidP="002852E3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5A3BE8D4" w14:textId="08A49568" w:rsidR="002852E3" w:rsidRPr="002852E3" w:rsidRDefault="002852E3" w:rsidP="002852E3">
            <w:pPr>
              <w:jc w:val="center"/>
            </w:pPr>
            <w:r w:rsidRPr="00ED333E">
              <w:rPr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2CE04D" w14:textId="77777777" w:rsidR="00B81E09" w:rsidRDefault="00746E72">
            <w:pPr>
              <w:pStyle w:val="Dates"/>
              <w:jc w:val="right"/>
            </w:pPr>
            <w:r>
              <w:t>14</w:t>
            </w:r>
          </w:p>
          <w:p w14:paraId="49F4C6AC" w14:textId="77777777" w:rsidR="005C1956" w:rsidRPr="000C5CFB" w:rsidRDefault="005C1956" w:rsidP="005C1956">
            <w:pPr>
              <w:rPr>
                <w:rFonts w:cs="Arial"/>
                <w:color w:val="C00000"/>
                <w:sz w:val="20"/>
                <w:szCs w:val="20"/>
              </w:rPr>
            </w:pPr>
          </w:p>
          <w:p w14:paraId="475FE3DB" w14:textId="00B981B6" w:rsidR="005C1956" w:rsidRPr="005C1956" w:rsidRDefault="005C1956" w:rsidP="005C1956">
            <w:pPr>
              <w:jc w:val="center"/>
            </w:pPr>
            <w:r w:rsidRPr="000C5CFB">
              <w:rPr>
                <w:color w:val="C00000"/>
              </w:rPr>
              <w:t>Val</w:t>
            </w:r>
            <w:r w:rsidR="00167321" w:rsidRPr="000C5CFB">
              <w:rPr>
                <w:color w:val="C00000"/>
              </w:rPr>
              <w:t>entine’s Day</w:t>
            </w:r>
          </w:p>
        </w:tc>
      </w:tr>
      <w:tr w:rsidR="00B81E09" w14:paraId="31552298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F4F232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FC4DC5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403DBB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8D0D7F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4B7D74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18AD73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B79C68" w14:textId="77777777" w:rsidR="00B81E09" w:rsidRPr="00A803C5" w:rsidRDefault="00746E72">
            <w:pPr>
              <w:pStyle w:val="Dates"/>
              <w:jc w:val="right"/>
              <w:rPr>
                <w:sz w:val="16"/>
                <w:szCs w:val="16"/>
              </w:rPr>
            </w:pPr>
            <w:r w:rsidRPr="00A803C5">
              <w:rPr>
                <w:sz w:val="16"/>
                <w:szCs w:val="16"/>
              </w:rPr>
              <w:t>21</w:t>
            </w:r>
          </w:p>
          <w:p w14:paraId="494AD2FB" w14:textId="15203D12" w:rsidR="00674122" w:rsidRPr="00A803C5" w:rsidRDefault="00674122" w:rsidP="00674122">
            <w:pPr>
              <w:jc w:val="center"/>
              <w:rPr>
                <w:sz w:val="16"/>
                <w:szCs w:val="16"/>
              </w:rPr>
            </w:pPr>
            <w:r w:rsidRPr="00A803C5">
              <w:rPr>
                <w:sz w:val="16"/>
                <w:szCs w:val="16"/>
              </w:rPr>
              <w:t>WCQ Board Meeting</w:t>
            </w:r>
          </w:p>
          <w:p w14:paraId="37969D33" w14:textId="77777777" w:rsidR="00674122" w:rsidRPr="00A803C5" w:rsidRDefault="00674122" w:rsidP="00674122">
            <w:pPr>
              <w:jc w:val="center"/>
              <w:rPr>
                <w:sz w:val="16"/>
                <w:szCs w:val="16"/>
              </w:rPr>
            </w:pPr>
            <w:r w:rsidRPr="00A803C5">
              <w:rPr>
                <w:sz w:val="16"/>
                <w:szCs w:val="16"/>
              </w:rPr>
              <w:t>10:00am</w:t>
            </w:r>
            <w:r w:rsidR="009E4C12" w:rsidRPr="00A803C5">
              <w:rPr>
                <w:sz w:val="16"/>
                <w:szCs w:val="16"/>
              </w:rPr>
              <w:t xml:space="preserve"> – 11:30</w:t>
            </w:r>
            <w:r w:rsidR="003044E9" w:rsidRPr="00A803C5">
              <w:rPr>
                <w:sz w:val="16"/>
                <w:szCs w:val="16"/>
              </w:rPr>
              <w:t>am</w:t>
            </w:r>
          </w:p>
          <w:p w14:paraId="1F783F32" w14:textId="77777777" w:rsidR="003044E9" w:rsidRPr="00A803C5" w:rsidRDefault="003044E9" w:rsidP="00674122">
            <w:pPr>
              <w:jc w:val="center"/>
              <w:rPr>
                <w:sz w:val="16"/>
                <w:szCs w:val="16"/>
              </w:rPr>
            </w:pPr>
            <w:r w:rsidRPr="00A803C5">
              <w:rPr>
                <w:sz w:val="16"/>
                <w:szCs w:val="16"/>
              </w:rPr>
              <w:t>Wilkes County Public Library</w:t>
            </w:r>
          </w:p>
          <w:p w14:paraId="34C2D43E" w14:textId="55AC95E1" w:rsidR="003044E9" w:rsidRPr="00A803C5" w:rsidRDefault="003044E9" w:rsidP="00674122">
            <w:pPr>
              <w:jc w:val="center"/>
              <w:rPr>
                <w:sz w:val="16"/>
                <w:szCs w:val="16"/>
              </w:rPr>
            </w:pPr>
            <w:r w:rsidRPr="00A803C5">
              <w:rPr>
                <w:sz w:val="16"/>
                <w:szCs w:val="16"/>
              </w:rPr>
              <w:t>Upstairs</w:t>
            </w:r>
            <w:r w:rsidR="00315CB7" w:rsidRPr="00A803C5">
              <w:rPr>
                <w:sz w:val="16"/>
                <w:szCs w:val="16"/>
              </w:rPr>
              <w:t xml:space="preserve"> </w:t>
            </w:r>
            <w:r w:rsidR="00A803C5" w:rsidRPr="00A803C5">
              <w:rPr>
                <w:sz w:val="16"/>
                <w:szCs w:val="16"/>
              </w:rPr>
              <w:t>Conference Room</w:t>
            </w:r>
          </w:p>
        </w:tc>
      </w:tr>
      <w:tr w:rsidR="00B81E09" w14:paraId="4CA420E3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1CF36B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B30D50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6AF356" w14:textId="77777777" w:rsidR="00B81E09" w:rsidRDefault="00746E72">
            <w:pPr>
              <w:pStyle w:val="Dates"/>
              <w:jc w:val="right"/>
            </w:pPr>
            <w:r>
              <w:t>24</w:t>
            </w:r>
          </w:p>
          <w:p w14:paraId="77128DCD" w14:textId="7305DE04" w:rsidR="00167321" w:rsidRPr="00167321" w:rsidRDefault="00167321" w:rsidP="00167321">
            <w:pPr>
              <w:jc w:val="center"/>
            </w:pPr>
            <w:r w:rsidRPr="002F287D">
              <w:rPr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D6E637" w14:textId="77777777" w:rsidR="00B81E09" w:rsidRDefault="00746E72">
            <w:pPr>
              <w:pStyle w:val="Dates"/>
              <w:jc w:val="right"/>
            </w:pPr>
            <w:r>
              <w:t>25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4A7F74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087D2D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B700BE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</w:tr>
    </w:tbl>
    <w:p w14:paraId="4F8E7037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46718AAC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2673E053" w14:textId="77777777" w:rsidR="00B81E09" w:rsidRDefault="006C0098">
            <w:pPr>
              <w:pStyle w:val="MonthNames"/>
            </w:pPr>
            <w:r>
              <w:lastRenderedPageBreak/>
              <w:t xml:space="preserve">March </w:t>
            </w:r>
            <w:r w:rsidR="00746E72">
              <w:t>2026</w:t>
            </w:r>
          </w:p>
        </w:tc>
      </w:tr>
      <w:tr w:rsidR="00B81E09" w14:paraId="3693C5AD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CE1BD02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B1CA502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4F308CF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AA5A0D4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5F179E42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81F417D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52202762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2EEE0CFE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  <w:shd w:val="clear" w:color="auto" w:fill="DBE5F1"/>
            <w:tcMar>
              <w:top w:w="115" w:type="dxa"/>
              <w:bottom w:w="115" w:type="dxa"/>
            </w:tcMar>
          </w:tcPr>
          <w:p w14:paraId="5E1346FA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2496C973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47BB1871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6FA594D1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3E4B1A1A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62351ACE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5235FE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</w:tr>
      <w:tr w:rsidR="00B81E09" w14:paraId="6CCEC1D8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753D31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B9879A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93C9BC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C4D22F" w14:textId="77777777" w:rsidR="00B81E09" w:rsidRDefault="00746E72">
            <w:pPr>
              <w:pStyle w:val="Dates"/>
              <w:jc w:val="right"/>
            </w:pPr>
            <w:r>
              <w:t>11</w:t>
            </w:r>
          </w:p>
          <w:p w14:paraId="05AED9E9" w14:textId="12C0459F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BEFDE7" w14:textId="77777777" w:rsidR="00B81E09" w:rsidRDefault="00746E72">
            <w:pPr>
              <w:pStyle w:val="Dates"/>
              <w:jc w:val="right"/>
            </w:pPr>
            <w:r>
              <w:t>12</w:t>
            </w:r>
          </w:p>
          <w:p w14:paraId="1FEA845B" w14:textId="700E1793" w:rsidR="002852E3" w:rsidRPr="002852E3" w:rsidRDefault="002852E3" w:rsidP="002852E3">
            <w:r w:rsidRPr="00ED333E">
              <w:rPr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3E32C4" w14:textId="77777777" w:rsidR="00B81E09" w:rsidRDefault="00746E72">
            <w:pPr>
              <w:pStyle w:val="Dates"/>
              <w:jc w:val="right"/>
            </w:pPr>
            <w:r>
              <w:t>13</w:t>
            </w:r>
          </w:p>
          <w:p w14:paraId="02E46031" w14:textId="312E4A18" w:rsidR="002852E3" w:rsidRPr="002852E3" w:rsidRDefault="002852E3" w:rsidP="002852E3">
            <w:pPr>
              <w:jc w:val="center"/>
            </w:pPr>
            <w:r w:rsidRPr="00ED333E">
              <w:rPr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6B3198" w14:textId="77777777" w:rsidR="00B81E09" w:rsidRDefault="00746E72">
            <w:pPr>
              <w:pStyle w:val="Dates"/>
              <w:jc w:val="right"/>
            </w:pPr>
            <w:r>
              <w:t>14</w:t>
            </w:r>
          </w:p>
          <w:p w14:paraId="24B44DA9" w14:textId="77777777" w:rsidR="00FD0207" w:rsidRDefault="00DA7149" w:rsidP="00FD0207">
            <w:pPr>
              <w:jc w:val="center"/>
            </w:pPr>
            <w:r>
              <w:t>Turtle Bag Workshop</w:t>
            </w:r>
          </w:p>
          <w:p w14:paraId="0E4AF612" w14:textId="756C0093" w:rsidR="003818EA" w:rsidRPr="00FD0207" w:rsidRDefault="003818EA" w:rsidP="00FD0207">
            <w:pPr>
              <w:jc w:val="center"/>
            </w:pPr>
            <w:r>
              <w:t>Wilkes County Ag Center</w:t>
            </w:r>
          </w:p>
        </w:tc>
      </w:tr>
      <w:tr w:rsidR="00B81E09" w14:paraId="3424A211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EF59E1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57E17B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B3F4A0" w14:textId="77777777" w:rsidR="00B81E09" w:rsidRDefault="00746E72">
            <w:pPr>
              <w:pStyle w:val="Dates"/>
              <w:jc w:val="right"/>
            </w:pPr>
            <w:r>
              <w:t>17</w:t>
            </w:r>
          </w:p>
          <w:p w14:paraId="46D2BB48" w14:textId="77777777" w:rsidR="00BA6DA3" w:rsidRDefault="00BA6DA3" w:rsidP="00BA6DA3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1D72163C" w14:textId="23AEB554" w:rsidR="00BA6DA3" w:rsidRPr="00BA6DA3" w:rsidRDefault="00BA6DA3" w:rsidP="00BA6DA3">
            <w:pPr>
              <w:jc w:val="center"/>
            </w:pPr>
            <w:r>
              <w:rPr>
                <w:color w:val="C00000"/>
              </w:rPr>
              <w:t>St</w:t>
            </w:r>
            <w:r w:rsidR="007B2DEA">
              <w:rPr>
                <w:color w:val="C00000"/>
              </w:rPr>
              <w:t xml:space="preserve">. </w:t>
            </w:r>
            <w:proofErr w:type="gramStart"/>
            <w:r w:rsidR="007B2DEA">
              <w:rPr>
                <w:color w:val="C00000"/>
              </w:rPr>
              <w:t xml:space="preserve">Patrick’s </w:t>
            </w:r>
            <w:r w:rsidRPr="000C5CFB">
              <w:rPr>
                <w:color w:val="C00000"/>
              </w:rPr>
              <w:t xml:space="preserve"> Day</w:t>
            </w:r>
            <w:proofErr w:type="gramEnd"/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CBBA83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BF0EB3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A3E46F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7F5675" w14:textId="77777777" w:rsidR="00B81E09" w:rsidRDefault="00746E72">
            <w:pPr>
              <w:pStyle w:val="Dates"/>
              <w:jc w:val="right"/>
            </w:pPr>
            <w:r>
              <w:t>21</w:t>
            </w:r>
          </w:p>
        </w:tc>
      </w:tr>
      <w:tr w:rsidR="00B81E09" w14:paraId="2594EB03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6A3EAA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F2ED75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0663AC" w14:textId="43A82A39" w:rsidR="0019427B" w:rsidRDefault="00746E72" w:rsidP="0019427B">
            <w:pPr>
              <w:pStyle w:val="Dates"/>
              <w:jc w:val="right"/>
            </w:pPr>
            <w:r>
              <w:t>24</w:t>
            </w:r>
          </w:p>
          <w:p w14:paraId="0C8C51FC" w14:textId="212A9694" w:rsidR="0019427B" w:rsidRPr="0019427B" w:rsidRDefault="0019427B" w:rsidP="0019427B">
            <w:pPr>
              <w:jc w:val="center"/>
            </w:pPr>
            <w:r w:rsidRPr="002F287D">
              <w:rPr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31F806" w14:textId="77777777" w:rsidR="00B81E09" w:rsidRDefault="00746E72">
            <w:pPr>
              <w:pStyle w:val="Dates"/>
              <w:jc w:val="right"/>
            </w:pPr>
            <w:r>
              <w:t>25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050952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437479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AA901D" w14:textId="77777777" w:rsidR="00B81E09" w:rsidRDefault="00746E72">
            <w:pPr>
              <w:pStyle w:val="Dates"/>
              <w:jc w:val="right"/>
            </w:pPr>
            <w:r>
              <w:t>28</w:t>
            </w:r>
          </w:p>
          <w:p w14:paraId="4C6755F1" w14:textId="77777777" w:rsidR="003818EA" w:rsidRDefault="003818EA" w:rsidP="003818EA">
            <w:pPr>
              <w:jc w:val="center"/>
            </w:pPr>
            <w:r>
              <w:t>Turtle Bag Workshop</w:t>
            </w:r>
          </w:p>
          <w:p w14:paraId="70D7E5B9" w14:textId="3358DB3D" w:rsidR="003818EA" w:rsidRPr="003818EA" w:rsidRDefault="003818EA" w:rsidP="003818EA">
            <w:pPr>
              <w:jc w:val="center"/>
            </w:pPr>
            <w:r>
              <w:t>Wilkes County Ag Center</w:t>
            </w:r>
          </w:p>
        </w:tc>
      </w:tr>
      <w:tr w:rsidR="00B81E09" w14:paraId="32AF5650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08A5C9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auto"/>
              <w:right w:val="single" w:sz="4" w:space="0" w:color="073763" w:themeColor="accent1" w:themeShade="80"/>
            </w:tcBorders>
          </w:tcPr>
          <w:p w14:paraId="2FCCE5BD" w14:textId="77777777" w:rsidR="00B81E09" w:rsidRDefault="00746E72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auto"/>
              <w:right w:val="single" w:sz="4" w:space="0" w:color="auto"/>
            </w:tcBorders>
          </w:tcPr>
          <w:p w14:paraId="629655B4" w14:textId="77777777" w:rsidR="00B81E09" w:rsidRDefault="00746E72">
            <w:pPr>
              <w:pStyle w:val="Dates"/>
              <w:jc w:val="right"/>
            </w:pPr>
            <w:r>
              <w:t>31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auto"/>
              <w:right w:val="nil"/>
            </w:tcBorders>
          </w:tcPr>
          <w:p w14:paraId="3C62D69F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auto"/>
              <w:right w:val="nil"/>
            </w:tcBorders>
          </w:tcPr>
          <w:p w14:paraId="36D071BF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auto"/>
              <w:right w:val="nil"/>
            </w:tcBorders>
          </w:tcPr>
          <w:p w14:paraId="75A87A02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5B5DA5D2" w14:textId="77777777" w:rsidR="00B81E09" w:rsidRDefault="00B81E09">
            <w:pPr>
              <w:pStyle w:val="Dates"/>
              <w:jc w:val="right"/>
            </w:pPr>
          </w:p>
        </w:tc>
      </w:tr>
    </w:tbl>
    <w:p w14:paraId="0B8EF98E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6C8E8727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070882CC" w14:textId="77777777" w:rsidR="00B81E09" w:rsidRDefault="006C0098">
            <w:pPr>
              <w:pStyle w:val="MonthNames"/>
            </w:pPr>
            <w:r>
              <w:lastRenderedPageBreak/>
              <w:t xml:space="preserve">April </w:t>
            </w:r>
            <w:r w:rsidR="00746E72">
              <w:t>2026</w:t>
            </w:r>
          </w:p>
        </w:tc>
      </w:tr>
      <w:tr w:rsidR="00B81E09" w14:paraId="0C30FBA6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2E3C21A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69A3EAD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6636DE1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F7B3451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492F0A0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42604DC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1956AD9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53D804BD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32C9AC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6FB86F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0331D9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3CD121" w14:textId="77777777" w:rsidR="00B81E09" w:rsidRDefault="00746E72">
            <w:pPr>
              <w:pStyle w:val="Dates"/>
              <w:jc w:val="right"/>
            </w:pPr>
            <w:r>
              <w:t>1</w:t>
            </w:r>
          </w:p>
          <w:p w14:paraId="6AA92BA2" w14:textId="77777777" w:rsidR="0020765C" w:rsidRDefault="0020765C" w:rsidP="00585461">
            <w:pPr>
              <w:jc w:val="center"/>
              <w:rPr>
                <w:color w:val="C00000"/>
              </w:rPr>
            </w:pPr>
          </w:p>
          <w:p w14:paraId="1F9C1C2A" w14:textId="6D22CF85" w:rsidR="00585461" w:rsidRPr="00585461" w:rsidRDefault="00585461" w:rsidP="00585461">
            <w:pPr>
              <w:jc w:val="center"/>
            </w:pPr>
            <w:r>
              <w:rPr>
                <w:color w:val="C00000"/>
              </w:rPr>
              <w:t>Apri</w:t>
            </w:r>
            <w:r w:rsidR="0020765C">
              <w:rPr>
                <w:color w:val="C00000"/>
              </w:rPr>
              <w:t xml:space="preserve">l </w:t>
            </w:r>
            <w:r w:rsidR="00D53F44">
              <w:rPr>
                <w:color w:val="C00000"/>
              </w:rPr>
              <w:t xml:space="preserve">Fool’s </w:t>
            </w:r>
            <w:r w:rsidR="00D53F44" w:rsidRPr="000C5CFB">
              <w:rPr>
                <w:color w:val="C00000"/>
              </w:rPr>
              <w:t>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F131ED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BE185F" w14:textId="77777777" w:rsidR="00B81E09" w:rsidRDefault="00746E72">
            <w:pPr>
              <w:pStyle w:val="Dates"/>
              <w:jc w:val="right"/>
            </w:pPr>
            <w:r>
              <w:t>3</w:t>
            </w:r>
          </w:p>
          <w:p w14:paraId="44457A5A" w14:textId="77777777" w:rsidR="0020765C" w:rsidRDefault="0020765C" w:rsidP="0020765C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3A15338E" w14:textId="643CC9B0" w:rsidR="0020765C" w:rsidRPr="0020765C" w:rsidRDefault="0020765C" w:rsidP="0020765C">
            <w:pPr>
              <w:jc w:val="center"/>
            </w:pPr>
            <w:r>
              <w:rPr>
                <w:color w:val="C00000"/>
              </w:rPr>
              <w:t>Good</w:t>
            </w:r>
            <w:r w:rsidR="00B62D67">
              <w:rPr>
                <w:color w:val="C00000"/>
              </w:rPr>
              <w:t xml:space="preserve"> 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679BFC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</w:tr>
      <w:tr w:rsidR="00B81E09" w14:paraId="71A4B2FA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32E7A3" w14:textId="77777777" w:rsidR="00B81E09" w:rsidRDefault="00746E72">
            <w:pPr>
              <w:pStyle w:val="Dates"/>
              <w:jc w:val="right"/>
            </w:pPr>
            <w:r>
              <w:t>5</w:t>
            </w:r>
          </w:p>
          <w:p w14:paraId="1BF69124" w14:textId="77777777" w:rsidR="00B62D67" w:rsidRDefault="00B62D67" w:rsidP="00B62D67">
            <w:pPr>
              <w:jc w:val="center"/>
            </w:pPr>
          </w:p>
          <w:p w14:paraId="213A999C" w14:textId="4CA831AC" w:rsidR="00B62D67" w:rsidRPr="00B62D67" w:rsidRDefault="00B62D67" w:rsidP="00B62D67">
            <w:pPr>
              <w:jc w:val="center"/>
            </w:pPr>
            <w:r>
              <w:rPr>
                <w:color w:val="C00000"/>
              </w:rPr>
              <w:t>Easter 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23AC11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8D036F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7966AE" w14:textId="77777777" w:rsidR="00B81E09" w:rsidRDefault="00746E72">
            <w:pPr>
              <w:pStyle w:val="Dates"/>
              <w:jc w:val="right"/>
            </w:pPr>
            <w:r>
              <w:t>8</w:t>
            </w:r>
          </w:p>
          <w:p w14:paraId="63C98B72" w14:textId="7E65023D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F77140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C0801D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FFA689" w14:textId="77777777" w:rsidR="00B81E09" w:rsidRDefault="00746E72">
            <w:pPr>
              <w:pStyle w:val="Dates"/>
              <w:jc w:val="right"/>
            </w:pPr>
            <w:r>
              <w:t>11</w:t>
            </w:r>
          </w:p>
        </w:tc>
      </w:tr>
      <w:tr w:rsidR="00B81E09" w14:paraId="0F6DFA98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731F86" w14:textId="77777777" w:rsidR="00B81E09" w:rsidRDefault="00746E72">
            <w:pPr>
              <w:pStyle w:val="Dates"/>
              <w:jc w:val="right"/>
            </w:pPr>
            <w:r>
              <w:t>12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8D3784" w14:textId="77777777" w:rsidR="00B81E09" w:rsidRDefault="00746E72">
            <w:pPr>
              <w:pStyle w:val="Dates"/>
              <w:jc w:val="right"/>
            </w:pPr>
            <w:r>
              <w:t>13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9782A4" w14:textId="77777777" w:rsidR="00B81E09" w:rsidRDefault="00746E72">
            <w:pPr>
              <w:pStyle w:val="Dates"/>
              <w:jc w:val="right"/>
            </w:pPr>
            <w:r>
              <w:t>14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7BB68E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172B6B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E98CCD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CB61A6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</w:tr>
      <w:tr w:rsidR="00B81E09" w14:paraId="3248B565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33522B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0E3F0E6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39D60A7" w14:textId="77777777" w:rsidR="00B81E09" w:rsidRDefault="00746E72">
            <w:pPr>
              <w:pStyle w:val="Dates"/>
              <w:jc w:val="right"/>
            </w:pPr>
            <w:r>
              <w:t>21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1791A9E2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4A2EF3F4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651C1F8" w14:textId="77777777" w:rsidR="00B81E09" w:rsidRDefault="00746E72">
            <w:pPr>
              <w:pStyle w:val="Dates"/>
              <w:jc w:val="right"/>
            </w:pPr>
            <w:r>
              <w:t>24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</w:tcPr>
          <w:p w14:paraId="098AF0E8" w14:textId="77777777" w:rsidR="00B81E09" w:rsidRDefault="00746E72">
            <w:pPr>
              <w:pStyle w:val="Dates"/>
              <w:jc w:val="right"/>
            </w:pPr>
            <w:r>
              <w:t>25</w:t>
            </w:r>
          </w:p>
        </w:tc>
      </w:tr>
      <w:tr w:rsidR="00B81E09" w14:paraId="7DC554A2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63B79D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4E87C64B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3B5F93CF" w14:textId="77777777" w:rsidR="00B81E09" w:rsidRDefault="00746E72">
            <w:pPr>
              <w:pStyle w:val="Dates"/>
              <w:jc w:val="right"/>
            </w:pPr>
            <w:r>
              <w:t>28</w:t>
            </w:r>
          </w:p>
          <w:p w14:paraId="49CF174B" w14:textId="5CB62F1C" w:rsidR="0019427B" w:rsidRPr="0019427B" w:rsidRDefault="0019427B" w:rsidP="0019427B">
            <w:pPr>
              <w:jc w:val="center"/>
            </w:pPr>
            <w:r w:rsidRPr="002F287D">
              <w:rPr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28BD6F3D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06614C95" w14:textId="77777777" w:rsidR="00B81E09" w:rsidRDefault="00746E72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nil"/>
            </w:tcBorders>
          </w:tcPr>
          <w:p w14:paraId="5DC3A64D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35CFBE53" w14:textId="77777777" w:rsidR="00B81E09" w:rsidRDefault="00B81E09">
            <w:pPr>
              <w:pStyle w:val="Dates"/>
              <w:jc w:val="right"/>
            </w:pPr>
          </w:p>
        </w:tc>
      </w:tr>
    </w:tbl>
    <w:p w14:paraId="164CCCEE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145BA823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1B5E8687" w14:textId="77777777" w:rsidR="00B81E09" w:rsidRDefault="006C0098">
            <w:pPr>
              <w:pStyle w:val="MonthNames"/>
            </w:pPr>
            <w:r>
              <w:lastRenderedPageBreak/>
              <w:t xml:space="preserve">May </w:t>
            </w:r>
            <w:r w:rsidR="00746E72">
              <w:t>2026</w:t>
            </w:r>
          </w:p>
        </w:tc>
      </w:tr>
      <w:tr w:rsidR="00B81E09" w14:paraId="4D348EBB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B4DF7F2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92DBF5B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B12C1A1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99B0079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A6E0AA1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A9AB92C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CBEC266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18D06A8C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54874E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D7A056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2EFDC1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C987E9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6FFBB1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178D7F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9BEC99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</w:tr>
      <w:tr w:rsidR="00B81E09" w14:paraId="00AF5A41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9442D9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D524F8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F82964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58BF5C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B22B0D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2A6AAA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4AC689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</w:tr>
      <w:tr w:rsidR="00B81E09" w14:paraId="2158E983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2612FA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B2F6D5" w14:textId="77777777" w:rsidR="00B81E09" w:rsidRDefault="00746E72">
            <w:pPr>
              <w:pStyle w:val="Dates"/>
              <w:jc w:val="right"/>
            </w:pPr>
            <w:r>
              <w:t>11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B431E8" w14:textId="77777777" w:rsidR="00B81E09" w:rsidRDefault="00746E72">
            <w:pPr>
              <w:pStyle w:val="Dates"/>
              <w:jc w:val="right"/>
            </w:pPr>
            <w:r>
              <w:t>12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77BA08" w14:textId="77777777" w:rsidR="00B81E09" w:rsidRDefault="00746E72">
            <w:pPr>
              <w:pStyle w:val="Dates"/>
              <w:jc w:val="right"/>
            </w:pPr>
            <w:r>
              <w:t>13</w:t>
            </w:r>
          </w:p>
          <w:p w14:paraId="48EB53AB" w14:textId="222870AB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F59E6B" w14:textId="77777777" w:rsidR="00B81E09" w:rsidRDefault="00746E72">
            <w:pPr>
              <w:pStyle w:val="Dates"/>
              <w:jc w:val="right"/>
            </w:pPr>
            <w:r>
              <w:t>14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CB1370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B57BBD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</w:tr>
      <w:tr w:rsidR="00B81E09" w14:paraId="021D837E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0316FC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7095BDED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3BA41B05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21AD5447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186E9E2" w14:textId="77777777" w:rsidR="00B81E09" w:rsidRDefault="00746E72">
            <w:pPr>
              <w:pStyle w:val="Dates"/>
              <w:jc w:val="right"/>
            </w:pPr>
            <w:r>
              <w:t>21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7FC73E84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</w:tcPr>
          <w:p w14:paraId="19B64FBB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</w:tr>
      <w:tr w:rsidR="00B81E09" w14:paraId="1FEC4078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4A21FC" w14:textId="77777777" w:rsidR="00B81E09" w:rsidRDefault="00746E72">
            <w:pPr>
              <w:pStyle w:val="Dates"/>
              <w:jc w:val="right"/>
            </w:pPr>
            <w:r>
              <w:t>24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2D1442C1" w14:textId="77777777" w:rsidR="00B81E09" w:rsidRDefault="00746E72">
            <w:pPr>
              <w:pStyle w:val="Dates"/>
              <w:jc w:val="right"/>
            </w:pPr>
            <w:r>
              <w:t>25</w:t>
            </w:r>
          </w:p>
          <w:p w14:paraId="43A84C0A" w14:textId="77777777" w:rsidR="00D53F44" w:rsidRDefault="00D53F44" w:rsidP="00D53F44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540696A4" w14:textId="7224BC71" w:rsidR="00D53F44" w:rsidRPr="00D53F44" w:rsidRDefault="005F5404" w:rsidP="00D53F44">
            <w:pPr>
              <w:jc w:val="center"/>
            </w:pPr>
            <w:r>
              <w:rPr>
                <w:color w:val="C00000"/>
              </w:rPr>
              <w:t xml:space="preserve">Memorial </w:t>
            </w:r>
            <w:r w:rsidR="00D53F44">
              <w:rPr>
                <w:color w:val="C00000"/>
              </w:rPr>
              <w:t xml:space="preserve"> </w:t>
            </w:r>
            <w:r w:rsidR="00D53F44" w:rsidRPr="000C5CFB">
              <w:rPr>
                <w:color w:val="C00000"/>
              </w:rPr>
              <w:t xml:space="preserve"> 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EEC4FF6" w14:textId="77777777" w:rsidR="00B81E09" w:rsidRDefault="00746E72">
            <w:pPr>
              <w:pStyle w:val="Dates"/>
              <w:jc w:val="right"/>
            </w:pPr>
            <w:r>
              <w:t>26</w:t>
            </w:r>
          </w:p>
          <w:p w14:paraId="1BCDF71C" w14:textId="1AC44FC2" w:rsidR="0019427B" w:rsidRPr="0019427B" w:rsidRDefault="0019427B" w:rsidP="0019427B">
            <w:pPr>
              <w:jc w:val="center"/>
            </w:pPr>
            <w:r w:rsidRPr="002F287D">
              <w:rPr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478DA55E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200DE9D5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50D04C52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</w:tcPr>
          <w:p w14:paraId="620CCB9D" w14:textId="77777777" w:rsidR="00B81E09" w:rsidRDefault="00746E72">
            <w:pPr>
              <w:pStyle w:val="Dates"/>
              <w:jc w:val="right"/>
            </w:pPr>
            <w:r>
              <w:t>30</w:t>
            </w:r>
          </w:p>
        </w:tc>
      </w:tr>
      <w:tr w:rsidR="00746E72" w14:paraId="572A4A5B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720DCA" w14:textId="77777777" w:rsidR="00746E72" w:rsidRDefault="00746E72">
            <w:pPr>
              <w:pStyle w:val="Dates"/>
              <w:jc w:val="right"/>
            </w:pPr>
            <w:r>
              <w:t>31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</w:tcPr>
          <w:p w14:paraId="4387E230" w14:textId="77777777" w:rsidR="00746E72" w:rsidRDefault="00746E72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4EFD232E" w14:textId="77777777" w:rsidR="00746E72" w:rsidRDefault="00746E72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603B6A16" w14:textId="77777777" w:rsidR="00746E72" w:rsidRDefault="00746E72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6261A7AE" w14:textId="77777777" w:rsidR="00746E72" w:rsidRDefault="00746E72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576AA84F" w14:textId="77777777" w:rsidR="00746E72" w:rsidRDefault="00746E72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31C7C055" w14:textId="77777777" w:rsidR="00746E72" w:rsidRDefault="00746E72">
            <w:pPr>
              <w:pStyle w:val="Dates"/>
              <w:jc w:val="right"/>
            </w:pPr>
          </w:p>
        </w:tc>
      </w:tr>
    </w:tbl>
    <w:p w14:paraId="0C7357DC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1738FBBE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3FFE3B62" w14:textId="77777777" w:rsidR="00B81E09" w:rsidRDefault="006C0098">
            <w:pPr>
              <w:pStyle w:val="MonthNames"/>
            </w:pPr>
            <w:r>
              <w:lastRenderedPageBreak/>
              <w:t xml:space="preserve">June </w:t>
            </w:r>
            <w:r w:rsidR="00746E72">
              <w:t>2026</w:t>
            </w:r>
          </w:p>
        </w:tc>
      </w:tr>
      <w:tr w:rsidR="00B81E09" w14:paraId="54ACB1A5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01E5309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6643DCA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EA326BA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411AC94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51658BF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5576CF5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5FBB71C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6AF6013F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bottom w:w="115" w:type="dxa"/>
            </w:tcMar>
          </w:tcPr>
          <w:p w14:paraId="0027E62E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5B62105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71D7A0A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0DF7C7A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68B70BBF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514A8FF5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8199CC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</w:tr>
      <w:tr w:rsidR="00B81E09" w14:paraId="250CBFA8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9ABB6E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155A62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3918F9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2719E9" w14:textId="77777777" w:rsidR="00B81E09" w:rsidRDefault="00746E72">
            <w:pPr>
              <w:pStyle w:val="Dates"/>
              <w:jc w:val="right"/>
            </w:pPr>
            <w:r>
              <w:t>10</w:t>
            </w:r>
          </w:p>
          <w:p w14:paraId="447FEB36" w14:textId="5419B85D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6F5FE3" w14:textId="77777777" w:rsidR="00B81E09" w:rsidRDefault="00746E72">
            <w:pPr>
              <w:pStyle w:val="Dates"/>
              <w:jc w:val="right"/>
            </w:pPr>
            <w:r>
              <w:t>11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BE8F89" w14:textId="77777777" w:rsidR="00B81E09" w:rsidRDefault="00746E72">
            <w:pPr>
              <w:pStyle w:val="Dates"/>
              <w:jc w:val="right"/>
            </w:pPr>
            <w:r>
              <w:t>12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954F37" w14:textId="77777777" w:rsidR="00B81E09" w:rsidRDefault="00746E72">
            <w:pPr>
              <w:pStyle w:val="Dates"/>
              <w:jc w:val="right"/>
            </w:pPr>
            <w:r>
              <w:t>13</w:t>
            </w:r>
          </w:p>
        </w:tc>
      </w:tr>
      <w:tr w:rsidR="00B81E09" w14:paraId="4927C29E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215F3A" w14:textId="77777777" w:rsidR="00B81E09" w:rsidRDefault="00746E72">
            <w:pPr>
              <w:pStyle w:val="Dates"/>
              <w:jc w:val="right"/>
            </w:pPr>
            <w:r>
              <w:t>14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4F340D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8C937E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03082A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5D005D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9B43CA" w14:textId="77777777" w:rsidR="00B81E09" w:rsidRDefault="00746E72">
            <w:pPr>
              <w:pStyle w:val="Dates"/>
              <w:jc w:val="right"/>
            </w:pPr>
            <w:r>
              <w:t>19</w:t>
            </w:r>
          </w:p>
          <w:p w14:paraId="5AA36D3E" w14:textId="77777777" w:rsidR="005F5404" w:rsidRDefault="005F5404" w:rsidP="005F5404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42E39FBD" w14:textId="621BA198" w:rsidR="005F5404" w:rsidRPr="005F5404" w:rsidRDefault="005F5404" w:rsidP="005F5404">
            <w:pPr>
              <w:jc w:val="center"/>
            </w:pPr>
            <w:r>
              <w:rPr>
                <w:color w:val="C00000"/>
              </w:rPr>
              <w:t>Juneteenth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73F917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</w:tr>
      <w:tr w:rsidR="00B81E09" w14:paraId="08F55A67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580CE7" w14:textId="77777777" w:rsidR="00B81E09" w:rsidRDefault="00746E72">
            <w:pPr>
              <w:pStyle w:val="Dates"/>
              <w:jc w:val="right"/>
            </w:pPr>
            <w:r>
              <w:t>21</w:t>
            </w:r>
          </w:p>
          <w:p w14:paraId="01F249EA" w14:textId="77777777" w:rsidR="005F5404" w:rsidRDefault="005F5404" w:rsidP="005F5404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15620A62" w14:textId="3A710B58" w:rsidR="005F5404" w:rsidRPr="005F5404" w:rsidRDefault="005F5404" w:rsidP="005F5404">
            <w:pPr>
              <w:jc w:val="center"/>
            </w:pPr>
            <w:r>
              <w:rPr>
                <w:color w:val="C00000"/>
              </w:rPr>
              <w:t>Summer Begins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35030D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3880E7" w14:textId="77777777" w:rsidR="00B81E09" w:rsidRDefault="00746E72">
            <w:pPr>
              <w:pStyle w:val="Dates"/>
              <w:jc w:val="right"/>
            </w:pPr>
            <w:r>
              <w:t>23</w:t>
            </w:r>
          </w:p>
          <w:p w14:paraId="25C3056E" w14:textId="3FB5CCE6" w:rsidR="0019427B" w:rsidRPr="0019427B" w:rsidRDefault="0019427B" w:rsidP="0019427B">
            <w:pPr>
              <w:jc w:val="center"/>
            </w:pPr>
            <w:r w:rsidRPr="002F287D">
              <w:rPr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B4229B" w14:textId="77777777" w:rsidR="00B81E09" w:rsidRDefault="00746E72">
            <w:pPr>
              <w:pStyle w:val="Dates"/>
              <w:jc w:val="right"/>
            </w:pPr>
            <w:r>
              <w:t>24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A05F63" w14:textId="77777777" w:rsidR="00B81E09" w:rsidRDefault="00746E72">
            <w:pPr>
              <w:pStyle w:val="Dates"/>
              <w:jc w:val="right"/>
            </w:pPr>
            <w:r>
              <w:t>25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7832F4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479A40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</w:tr>
      <w:tr w:rsidR="00B81E09" w14:paraId="512CAD9E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99CA07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71E8599D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79C2CB86" w14:textId="77777777" w:rsidR="00B81E09" w:rsidRDefault="00746E72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nil"/>
            </w:tcBorders>
          </w:tcPr>
          <w:p w14:paraId="4106DEAC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3F99443A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75DB3371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7551761A" w14:textId="77777777" w:rsidR="00B81E09" w:rsidRDefault="00B81E09">
            <w:pPr>
              <w:pStyle w:val="Dates"/>
              <w:jc w:val="right"/>
            </w:pPr>
          </w:p>
        </w:tc>
      </w:tr>
    </w:tbl>
    <w:p w14:paraId="3A0D6F13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135B0C1F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306AFC3A" w14:textId="77777777" w:rsidR="00B81E09" w:rsidRDefault="006C0098">
            <w:pPr>
              <w:pStyle w:val="MonthNames"/>
            </w:pPr>
            <w:r>
              <w:lastRenderedPageBreak/>
              <w:t xml:space="preserve">July </w:t>
            </w:r>
            <w:r w:rsidR="00746E72">
              <w:t>2026</w:t>
            </w:r>
          </w:p>
        </w:tc>
      </w:tr>
      <w:tr w:rsidR="00B81E09" w14:paraId="72DAFA5E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6ECCCF1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57EFE8F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53F898F4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3109CCA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F5BA42F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9B67EC2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929C799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6B811565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C3D46B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B8F8D8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2F467E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B02950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2DBE3A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E77A95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708855" w14:textId="77777777" w:rsidR="00B81E09" w:rsidRDefault="00746E72">
            <w:pPr>
              <w:pStyle w:val="Dates"/>
              <w:jc w:val="right"/>
            </w:pPr>
            <w:r>
              <w:t>4</w:t>
            </w:r>
          </w:p>
          <w:p w14:paraId="405345E0" w14:textId="77777777" w:rsidR="00094733" w:rsidRDefault="00094733" w:rsidP="00094733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0C5672DC" w14:textId="688C3A80" w:rsidR="00094733" w:rsidRPr="00094733" w:rsidRDefault="00094733" w:rsidP="00094733">
            <w:pPr>
              <w:jc w:val="center"/>
              <w:rPr>
                <w:sz w:val="22"/>
                <w:szCs w:val="22"/>
              </w:rPr>
            </w:pPr>
            <w:r w:rsidRPr="00094733">
              <w:rPr>
                <w:color w:val="C00000"/>
                <w:sz w:val="22"/>
                <w:szCs w:val="22"/>
              </w:rPr>
              <w:t>Independence Day</w:t>
            </w:r>
          </w:p>
        </w:tc>
      </w:tr>
      <w:tr w:rsidR="00B81E09" w14:paraId="0D27CECA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1EBBBA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14A81D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821656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C6F88B" w14:textId="77777777" w:rsidR="00B81E09" w:rsidRDefault="00746E72">
            <w:pPr>
              <w:pStyle w:val="Dates"/>
              <w:jc w:val="right"/>
            </w:pPr>
            <w:r>
              <w:t>8</w:t>
            </w:r>
          </w:p>
          <w:p w14:paraId="209FA4C2" w14:textId="0039B541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805A7B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1BD669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FD36B1" w14:textId="77777777" w:rsidR="00B81E09" w:rsidRDefault="00746E72">
            <w:pPr>
              <w:pStyle w:val="Dates"/>
              <w:jc w:val="right"/>
            </w:pPr>
            <w:r>
              <w:t>11</w:t>
            </w:r>
          </w:p>
        </w:tc>
      </w:tr>
      <w:tr w:rsidR="00B81E09" w14:paraId="77C1B272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34E57B" w14:textId="77777777" w:rsidR="00B81E09" w:rsidRDefault="00746E72">
            <w:pPr>
              <w:pStyle w:val="Dates"/>
              <w:jc w:val="right"/>
            </w:pPr>
            <w:r>
              <w:t>12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547F0C" w14:textId="77777777" w:rsidR="00B81E09" w:rsidRDefault="00746E72">
            <w:pPr>
              <w:pStyle w:val="Dates"/>
              <w:jc w:val="right"/>
            </w:pPr>
            <w:r>
              <w:t>13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9AD9D6" w14:textId="77777777" w:rsidR="00B81E09" w:rsidRDefault="00746E72">
            <w:pPr>
              <w:pStyle w:val="Dates"/>
              <w:jc w:val="right"/>
            </w:pPr>
            <w:r>
              <w:t>14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A39E7D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0400A6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998E9D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00DA40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</w:tr>
      <w:tr w:rsidR="00B81E09" w14:paraId="19E5829A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E7C084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41D16098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8737C7D" w14:textId="77777777" w:rsidR="00B81E09" w:rsidRDefault="00746E72">
            <w:pPr>
              <w:pStyle w:val="Dates"/>
              <w:jc w:val="right"/>
            </w:pPr>
            <w:r>
              <w:t>21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217B9603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1D36B953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57705C86" w14:textId="77777777" w:rsidR="00B81E09" w:rsidRDefault="00746E72">
            <w:pPr>
              <w:pStyle w:val="Dates"/>
              <w:jc w:val="right"/>
            </w:pPr>
            <w:r>
              <w:t>24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</w:tcPr>
          <w:p w14:paraId="0C9A6370" w14:textId="77777777" w:rsidR="00B81E09" w:rsidRDefault="00746E72">
            <w:pPr>
              <w:pStyle w:val="Dates"/>
              <w:jc w:val="right"/>
            </w:pPr>
            <w:r>
              <w:t>25</w:t>
            </w:r>
          </w:p>
        </w:tc>
      </w:tr>
      <w:tr w:rsidR="00B81E09" w14:paraId="0ADE8C58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D0094B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C013055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4FBA4A60" w14:textId="77777777" w:rsidR="00B81E09" w:rsidRDefault="00746E72">
            <w:pPr>
              <w:pStyle w:val="Dates"/>
              <w:jc w:val="right"/>
            </w:pPr>
            <w:r>
              <w:t>28</w:t>
            </w:r>
          </w:p>
          <w:p w14:paraId="24A7D531" w14:textId="38C431F9" w:rsidR="0019427B" w:rsidRPr="0019427B" w:rsidRDefault="0019427B" w:rsidP="0019427B">
            <w:pPr>
              <w:jc w:val="center"/>
            </w:pPr>
            <w:r w:rsidRPr="002F287D">
              <w:rPr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55AA8800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0A30419E" w14:textId="77777777" w:rsidR="00B81E09" w:rsidRDefault="00746E72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7852072A" w14:textId="77777777" w:rsidR="00B81E09" w:rsidRDefault="00746E72">
            <w:pPr>
              <w:pStyle w:val="Dates"/>
              <w:jc w:val="right"/>
            </w:pPr>
            <w:r>
              <w:t>31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7DE9BC02" w14:textId="77777777" w:rsidR="00B81E09" w:rsidRDefault="00B81E09">
            <w:pPr>
              <w:pStyle w:val="Dates"/>
              <w:jc w:val="right"/>
            </w:pPr>
          </w:p>
        </w:tc>
      </w:tr>
    </w:tbl>
    <w:p w14:paraId="16BAC9F0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6C5BF012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16E1B7FC" w14:textId="77777777" w:rsidR="00B81E09" w:rsidRDefault="006C0098">
            <w:pPr>
              <w:pStyle w:val="MonthNames"/>
            </w:pPr>
            <w:r>
              <w:lastRenderedPageBreak/>
              <w:t xml:space="preserve">August </w:t>
            </w:r>
            <w:r w:rsidR="00746E72">
              <w:t>2026</w:t>
            </w:r>
          </w:p>
        </w:tc>
      </w:tr>
      <w:tr w:rsidR="00B81E09" w14:paraId="0CB9B39C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E15E537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907406D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63F8072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D2F7001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5FE8A0FE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A7506D0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69351E5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229FB572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bottom w:w="115" w:type="dxa"/>
            </w:tcMar>
          </w:tcPr>
          <w:p w14:paraId="4B2C0D10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73FDEAC9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6F252843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7F868D4B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67E7794B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3625269C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470BE2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</w:tr>
      <w:tr w:rsidR="00B81E09" w14:paraId="585F3608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bottom w:w="115" w:type="dxa"/>
            </w:tcMar>
          </w:tcPr>
          <w:p w14:paraId="64008FCF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499D74A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CE4D241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162CD13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66213FE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4BA5B2B1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C50BB7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</w:tr>
      <w:tr w:rsidR="00B81E09" w14:paraId="7A895D55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A8C6D8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E12291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F7BCD6" w14:textId="77777777" w:rsidR="00B81E09" w:rsidRDefault="00746E72">
            <w:pPr>
              <w:pStyle w:val="Dates"/>
              <w:jc w:val="right"/>
            </w:pPr>
            <w:r>
              <w:t>11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0C4A5D" w14:textId="77777777" w:rsidR="00B81E09" w:rsidRDefault="00746E72">
            <w:pPr>
              <w:pStyle w:val="Dates"/>
              <w:jc w:val="right"/>
            </w:pPr>
            <w:r>
              <w:t>12</w:t>
            </w:r>
          </w:p>
          <w:p w14:paraId="5614455E" w14:textId="428D80D7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B61478" w14:textId="77777777" w:rsidR="00B81E09" w:rsidRDefault="00746E72">
            <w:pPr>
              <w:pStyle w:val="Dates"/>
              <w:jc w:val="right"/>
            </w:pPr>
            <w:r>
              <w:t>13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3C19F4" w14:textId="77777777" w:rsidR="00B81E09" w:rsidRDefault="00746E72">
            <w:pPr>
              <w:pStyle w:val="Dates"/>
              <w:jc w:val="right"/>
            </w:pPr>
            <w:r>
              <w:t>14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BCA817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</w:tr>
      <w:tr w:rsidR="00B81E09" w14:paraId="3FFCB17D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CE8410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AD08CB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372951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38E389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7DFA2E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F37068" w14:textId="77777777" w:rsidR="00B81E09" w:rsidRDefault="00746E72">
            <w:pPr>
              <w:pStyle w:val="Dates"/>
              <w:jc w:val="right"/>
            </w:pPr>
            <w:r>
              <w:t>21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2C1A61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</w:tr>
      <w:tr w:rsidR="00B81E09" w14:paraId="520C1B67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31CF5E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ED2382" w14:textId="77777777" w:rsidR="00B81E09" w:rsidRDefault="00746E72">
            <w:pPr>
              <w:pStyle w:val="Dates"/>
              <w:jc w:val="right"/>
            </w:pPr>
            <w:r>
              <w:t>24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D69FCF" w14:textId="77777777" w:rsidR="00B81E09" w:rsidRDefault="00746E72">
            <w:pPr>
              <w:pStyle w:val="Dates"/>
              <w:jc w:val="right"/>
            </w:pPr>
            <w:r>
              <w:t>25</w:t>
            </w:r>
          </w:p>
          <w:p w14:paraId="0D7834AE" w14:textId="0CBDC4CF" w:rsidR="0019427B" w:rsidRPr="0019427B" w:rsidRDefault="0019427B" w:rsidP="0019427B">
            <w:pPr>
              <w:jc w:val="center"/>
            </w:pPr>
            <w:r w:rsidRPr="002F287D">
              <w:rPr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89B3D4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C4A3D5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CDF7BA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A549C7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</w:tr>
      <w:tr w:rsidR="007C77AA" w14:paraId="6AC0096F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841C87" w14:textId="77777777" w:rsidR="007C77AA" w:rsidRDefault="00746E72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474647" w14:textId="77777777" w:rsidR="007C77AA" w:rsidRDefault="00746E72">
            <w:pPr>
              <w:pStyle w:val="Dates"/>
              <w:jc w:val="right"/>
            </w:pPr>
            <w:r>
              <w:t>31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auto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5FE676" w14:textId="77777777" w:rsidR="007C77AA" w:rsidRDefault="007C77AA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auto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192072" w14:textId="77777777" w:rsidR="007C77AA" w:rsidRDefault="007C77AA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auto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FE9E9D" w14:textId="77777777" w:rsidR="007C77AA" w:rsidRDefault="007C77AA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auto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17C7C6" w14:textId="77777777" w:rsidR="007C77AA" w:rsidRDefault="007C77AA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auto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57CF7E" w14:textId="77777777" w:rsidR="007C77AA" w:rsidRDefault="007C77AA">
            <w:pPr>
              <w:pStyle w:val="Dates"/>
              <w:jc w:val="right"/>
            </w:pPr>
          </w:p>
        </w:tc>
      </w:tr>
    </w:tbl>
    <w:p w14:paraId="6436E068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0276B543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284BE401" w14:textId="77777777" w:rsidR="00B81E09" w:rsidRDefault="006C0098">
            <w:pPr>
              <w:pStyle w:val="MonthNames"/>
            </w:pPr>
            <w:r>
              <w:lastRenderedPageBreak/>
              <w:t xml:space="preserve">September </w:t>
            </w:r>
            <w:r w:rsidR="00746E72">
              <w:t>2026</w:t>
            </w:r>
          </w:p>
        </w:tc>
      </w:tr>
      <w:tr w:rsidR="00B81E09" w14:paraId="61EB49A3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F1475FA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EFEB8DC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D06B3E0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52F7E34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A0964F6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5730390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85C8F1F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1BC50C27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74E6F5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CCF855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5F989C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6EA0AB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168DAC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B06041" w14:textId="77777777" w:rsidR="00B81E09" w:rsidRDefault="00746E72">
            <w:pPr>
              <w:pStyle w:val="Dates"/>
              <w:jc w:val="right"/>
            </w:pPr>
            <w:r>
              <w:t>4</w:t>
            </w:r>
          </w:p>
          <w:p w14:paraId="1E7413BB" w14:textId="77777777" w:rsidR="00B11B8E" w:rsidRDefault="00B11B8E" w:rsidP="00B11B8E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6845D93F" w14:textId="77A6249B" w:rsidR="00B11B8E" w:rsidRPr="00B11B8E" w:rsidRDefault="00B11B8E" w:rsidP="00B11B8E">
            <w:pPr>
              <w:jc w:val="center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591CB4" w14:textId="77777777" w:rsidR="00B81E09" w:rsidRDefault="00746E72">
            <w:pPr>
              <w:pStyle w:val="Dates"/>
              <w:jc w:val="right"/>
            </w:pPr>
            <w:r>
              <w:t>5</w:t>
            </w:r>
          </w:p>
          <w:p w14:paraId="012CA986" w14:textId="77777777" w:rsidR="00DC5FE3" w:rsidRDefault="00DC5FE3" w:rsidP="00DC5FE3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5AAC36F4" w14:textId="3BD7491E" w:rsidR="00DC5FE3" w:rsidRPr="00DC5FE3" w:rsidRDefault="00DC5FE3" w:rsidP="00DC5FE3">
            <w:pPr>
              <w:jc w:val="center"/>
            </w:pPr>
          </w:p>
        </w:tc>
      </w:tr>
      <w:tr w:rsidR="00B81E09" w14:paraId="3D181AED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700204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22E9ED" w14:textId="77777777" w:rsidR="00B81E09" w:rsidRDefault="00746E72">
            <w:pPr>
              <w:pStyle w:val="Dates"/>
              <w:jc w:val="right"/>
            </w:pPr>
            <w:r>
              <w:t>7</w:t>
            </w:r>
          </w:p>
          <w:p w14:paraId="58642364" w14:textId="77777777" w:rsidR="001701FB" w:rsidRDefault="001701FB" w:rsidP="001701FB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710A4916" w14:textId="21354FBC" w:rsidR="001701FB" w:rsidRPr="008C7AB4" w:rsidRDefault="001701FB" w:rsidP="001701FB">
            <w:pPr>
              <w:jc w:val="center"/>
            </w:pPr>
            <w:r w:rsidRPr="008C7AB4">
              <w:rPr>
                <w:color w:val="C00000"/>
              </w:rPr>
              <w:t>Labor</w:t>
            </w:r>
            <w:r w:rsidR="008C7AB4" w:rsidRPr="008C7AB4">
              <w:rPr>
                <w:color w:val="C00000"/>
              </w:rPr>
              <w:t xml:space="preserve"> </w:t>
            </w:r>
            <w:r w:rsidRPr="008C7AB4">
              <w:rPr>
                <w:color w:val="C00000"/>
              </w:rPr>
              <w:t>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A2D817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F232C0" w14:textId="77777777" w:rsidR="00B81E09" w:rsidRDefault="00746E72">
            <w:pPr>
              <w:pStyle w:val="Dates"/>
              <w:jc w:val="right"/>
            </w:pPr>
            <w:r>
              <w:t>9</w:t>
            </w:r>
          </w:p>
          <w:p w14:paraId="2C48B104" w14:textId="0B91CE50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BBA4F1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51D19A" w14:textId="77777777" w:rsidR="00B81E09" w:rsidRDefault="00746E72">
            <w:pPr>
              <w:pStyle w:val="Dates"/>
              <w:jc w:val="right"/>
            </w:pPr>
            <w:r>
              <w:t>11</w:t>
            </w:r>
          </w:p>
          <w:p w14:paraId="3C74FF86" w14:textId="77777777" w:rsidR="00F82025" w:rsidRDefault="00F82025" w:rsidP="00F82025">
            <w:pPr>
              <w:jc w:val="center"/>
            </w:pPr>
          </w:p>
          <w:p w14:paraId="68B39E1F" w14:textId="35F61449" w:rsidR="00F82025" w:rsidRPr="00F82025" w:rsidRDefault="00F82025" w:rsidP="00F82025">
            <w:pPr>
              <w:jc w:val="center"/>
            </w:pPr>
            <w:r>
              <w:t>Quilt Show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84D8C1" w14:textId="77777777" w:rsidR="00B81E09" w:rsidRDefault="00746E72">
            <w:pPr>
              <w:pStyle w:val="Dates"/>
              <w:jc w:val="right"/>
            </w:pPr>
            <w:r>
              <w:t>12</w:t>
            </w:r>
          </w:p>
          <w:p w14:paraId="0DC858B2" w14:textId="77777777" w:rsidR="00F82025" w:rsidRDefault="00F82025" w:rsidP="00F82025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4DC5ECBE" w14:textId="7C4B8123" w:rsidR="00F82025" w:rsidRPr="00F82025" w:rsidRDefault="00F82025" w:rsidP="00F82025">
            <w:pPr>
              <w:jc w:val="center"/>
            </w:pPr>
            <w:r>
              <w:t>Quilt Show</w:t>
            </w:r>
          </w:p>
        </w:tc>
      </w:tr>
      <w:tr w:rsidR="00B81E09" w14:paraId="2569174C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CDD122" w14:textId="77777777" w:rsidR="00B81E09" w:rsidRDefault="00746E72">
            <w:pPr>
              <w:pStyle w:val="Dates"/>
              <w:jc w:val="right"/>
            </w:pPr>
            <w:r>
              <w:t>13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CA0078" w14:textId="77777777" w:rsidR="00B81E09" w:rsidRDefault="00746E72">
            <w:pPr>
              <w:pStyle w:val="Dates"/>
              <w:jc w:val="right"/>
            </w:pPr>
            <w:r>
              <w:t>14</w:t>
            </w:r>
          </w:p>
          <w:p w14:paraId="1BA1DA49" w14:textId="77777777" w:rsidR="00F82025" w:rsidRDefault="00F82025" w:rsidP="00F82025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52DCF9CA" w14:textId="34B06222" w:rsidR="00F82025" w:rsidRPr="00F82025" w:rsidRDefault="00F82025" w:rsidP="00F82025">
            <w:pPr>
              <w:jc w:val="center"/>
            </w:pPr>
            <w:r>
              <w:t>Quilt Retreat</w:t>
            </w:r>
            <w:r w:rsidR="00EE3C27">
              <w:t xml:space="preserve"> Laural Ridge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E509CE" w14:textId="77777777" w:rsidR="00B81E09" w:rsidRDefault="00746E72">
            <w:pPr>
              <w:pStyle w:val="Dates"/>
              <w:jc w:val="right"/>
            </w:pPr>
            <w:r>
              <w:t>15</w:t>
            </w:r>
          </w:p>
          <w:p w14:paraId="4DC11656" w14:textId="77777777" w:rsidR="00EE3C27" w:rsidRDefault="00EE3C27" w:rsidP="00EE3C27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02679E91" w14:textId="0382B64A" w:rsidR="00EE3C27" w:rsidRPr="00EE3C27" w:rsidRDefault="00EE3C27" w:rsidP="00EE3C27">
            <w:pPr>
              <w:jc w:val="center"/>
            </w:pPr>
            <w:r>
              <w:t>Quilt Retreat Laural Ridge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515369" w14:textId="77777777" w:rsidR="00B81E09" w:rsidRDefault="00746E72">
            <w:pPr>
              <w:pStyle w:val="Dates"/>
              <w:jc w:val="right"/>
            </w:pPr>
            <w:r>
              <w:t>16</w:t>
            </w:r>
          </w:p>
          <w:p w14:paraId="6F2FC892" w14:textId="77777777" w:rsidR="00EE3C27" w:rsidRDefault="00EE3C27" w:rsidP="00EE3C27">
            <w:pPr>
              <w:jc w:val="center"/>
            </w:pPr>
          </w:p>
          <w:p w14:paraId="5C3ACE88" w14:textId="172E7FCE" w:rsidR="00EE3C27" w:rsidRPr="00EE3C27" w:rsidRDefault="00EE3C27" w:rsidP="00EE3C27">
            <w:pPr>
              <w:jc w:val="center"/>
            </w:pPr>
            <w:r>
              <w:t>Quilt Retreat Laural Ridge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4C3E7D" w14:textId="77777777" w:rsidR="00B81E09" w:rsidRDefault="00746E72">
            <w:pPr>
              <w:pStyle w:val="Dates"/>
              <w:jc w:val="right"/>
            </w:pPr>
            <w:r>
              <w:t>17</w:t>
            </w:r>
          </w:p>
          <w:p w14:paraId="52989738" w14:textId="77777777" w:rsidR="00EE3C27" w:rsidRDefault="00EE3C27" w:rsidP="00EE3C27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5712178A" w14:textId="42EE1895" w:rsidR="00EE3C27" w:rsidRPr="00EE3C27" w:rsidRDefault="00EE3C27" w:rsidP="00EE3C27">
            <w:pPr>
              <w:jc w:val="center"/>
            </w:pPr>
            <w:r>
              <w:t>Quilt Retreat Laural Ridge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4EAC9A" w14:textId="77777777" w:rsidR="00B81E09" w:rsidRDefault="00746E72">
            <w:pPr>
              <w:pStyle w:val="Dates"/>
              <w:jc w:val="right"/>
            </w:pPr>
            <w:r>
              <w:t>18</w:t>
            </w:r>
          </w:p>
          <w:p w14:paraId="1C35A08F" w14:textId="77777777" w:rsidR="00EE3C27" w:rsidRDefault="00EE3C27" w:rsidP="00EE3C27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6C1DFBB2" w14:textId="505D41E0" w:rsidR="00EE3C27" w:rsidRPr="00EE3C27" w:rsidRDefault="00EE3C27" w:rsidP="00EE3C27">
            <w:pPr>
              <w:jc w:val="center"/>
            </w:pPr>
            <w:r>
              <w:t>Quilt Retreat Laural Ridge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4DD173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</w:tr>
      <w:tr w:rsidR="00B81E09" w14:paraId="61D2F24A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AF9560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2A026AC1" w14:textId="77777777" w:rsidR="00B81E09" w:rsidRDefault="00746E72">
            <w:pPr>
              <w:pStyle w:val="Dates"/>
              <w:jc w:val="right"/>
            </w:pPr>
            <w:r>
              <w:t>21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3ACE42E4" w14:textId="77777777" w:rsidR="00B81E09" w:rsidRDefault="00746E72">
            <w:pPr>
              <w:pStyle w:val="Dates"/>
              <w:jc w:val="right"/>
            </w:pPr>
            <w:r>
              <w:t>22</w:t>
            </w:r>
          </w:p>
          <w:p w14:paraId="39C630A6" w14:textId="15E8FA8D" w:rsidR="0019427B" w:rsidRPr="0019427B" w:rsidRDefault="0019427B" w:rsidP="0019427B">
            <w:pPr>
              <w:jc w:val="center"/>
            </w:pPr>
            <w:r w:rsidRPr="002F287D">
              <w:rPr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69CA0D0E" w14:textId="77777777" w:rsidR="00B81E09" w:rsidRDefault="00746E72">
            <w:pPr>
              <w:pStyle w:val="Dates"/>
              <w:jc w:val="right"/>
            </w:pPr>
            <w:r>
              <w:t>23</w:t>
            </w:r>
          </w:p>
          <w:p w14:paraId="1AFD38C4" w14:textId="77777777" w:rsidR="008C7AB4" w:rsidRDefault="008C7AB4" w:rsidP="008C7AB4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03453589" w14:textId="1B98E276" w:rsidR="008C7AB4" w:rsidRPr="008C7AB4" w:rsidRDefault="009332D7" w:rsidP="008C7AB4">
            <w:pPr>
              <w:jc w:val="center"/>
            </w:pPr>
            <w:r>
              <w:rPr>
                <w:color w:val="C00000"/>
              </w:rPr>
              <w:t>Autumn Begins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1238B75" w14:textId="77777777" w:rsidR="00B81E09" w:rsidRDefault="00746E72">
            <w:pPr>
              <w:pStyle w:val="Dates"/>
              <w:jc w:val="right"/>
            </w:pPr>
            <w:r>
              <w:t>24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BA9D44F" w14:textId="77777777" w:rsidR="00B81E09" w:rsidRDefault="00746E72">
            <w:pPr>
              <w:pStyle w:val="Dates"/>
              <w:jc w:val="right"/>
            </w:pPr>
            <w:r>
              <w:t>25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</w:tcPr>
          <w:p w14:paraId="5D42AC25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</w:tr>
      <w:tr w:rsidR="00B81E09" w14:paraId="0CBF9739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A5DB78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9E17B97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7A4F0008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43C12B3E" w14:textId="77777777" w:rsidR="00B81E09" w:rsidRDefault="00746E72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nil"/>
            </w:tcBorders>
          </w:tcPr>
          <w:p w14:paraId="64A4B892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1E49AB15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B3509A4" w14:textId="77777777" w:rsidR="00B81E09" w:rsidRDefault="00B81E09">
            <w:pPr>
              <w:pStyle w:val="Dates"/>
              <w:jc w:val="right"/>
            </w:pPr>
          </w:p>
        </w:tc>
      </w:tr>
    </w:tbl>
    <w:p w14:paraId="2D19137D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3E4A9616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360D7B93" w14:textId="77777777" w:rsidR="00B81E09" w:rsidRDefault="006C0098">
            <w:pPr>
              <w:pStyle w:val="MonthNames"/>
            </w:pPr>
            <w:r>
              <w:lastRenderedPageBreak/>
              <w:t xml:space="preserve">October </w:t>
            </w:r>
            <w:r w:rsidR="00746E72">
              <w:t>2026</w:t>
            </w:r>
          </w:p>
        </w:tc>
      </w:tr>
      <w:tr w:rsidR="00B81E09" w14:paraId="187FCFA6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E6CA21B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893D707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AACECA1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6FEA218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19D691C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ED60A59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457D47E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66B219E1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bottom w:w="115" w:type="dxa"/>
            </w:tcMar>
          </w:tcPr>
          <w:p w14:paraId="7A4DE007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18986CBF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2A90AD23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B4ED1B6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69CFFD38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6B323FD5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C7BD34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</w:tr>
      <w:tr w:rsidR="00B81E09" w14:paraId="5F8BB259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97AA1A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657E5D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AD843D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B6D275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B4921E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566AE8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50103D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</w:tr>
      <w:tr w:rsidR="00B81E09" w14:paraId="0178B76F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45F766" w14:textId="77777777" w:rsidR="00B81E09" w:rsidRDefault="00746E72">
            <w:pPr>
              <w:pStyle w:val="Dates"/>
              <w:jc w:val="right"/>
            </w:pPr>
            <w:r>
              <w:t>11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30A938" w14:textId="77777777" w:rsidR="00B81E09" w:rsidRDefault="00746E72">
            <w:pPr>
              <w:pStyle w:val="Dates"/>
              <w:jc w:val="right"/>
            </w:pPr>
            <w:r>
              <w:t>12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D8A6C7" w14:textId="77777777" w:rsidR="00B81E09" w:rsidRDefault="00746E72">
            <w:pPr>
              <w:pStyle w:val="Dates"/>
              <w:jc w:val="right"/>
            </w:pPr>
            <w:r>
              <w:t>13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68BD39" w14:textId="77777777" w:rsidR="00B81E09" w:rsidRDefault="00746E72">
            <w:pPr>
              <w:pStyle w:val="Dates"/>
              <w:jc w:val="right"/>
            </w:pPr>
            <w:r>
              <w:t>14</w:t>
            </w:r>
          </w:p>
          <w:p w14:paraId="13830D8B" w14:textId="3F300322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AB3AAE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F6ECFE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EEA68F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</w:tr>
      <w:tr w:rsidR="00B81E09" w14:paraId="051A499A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21DDFE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4E0363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E4AF17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1DD771" w14:textId="77777777" w:rsidR="00B81E09" w:rsidRDefault="00746E72">
            <w:pPr>
              <w:pStyle w:val="Dates"/>
              <w:jc w:val="right"/>
            </w:pPr>
            <w:r>
              <w:t>21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DED02E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E57584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DA05B8" w14:textId="77777777" w:rsidR="00B81E09" w:rsidRDefault="00746E72">
            <w:pPr>
              <w:pStyle w:val="Dates"/>
              <w:jc w:val="right"/>
            </w:pPr>
            <w:r>
              <w:t>24</w:t>
            </w:r>
          </w:p>
        </w:tc>
      </w:tr>
      <w:tr w:rsidR="00B81E09" w14:paraId="7A675B3A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863FAF" w14:textId="77777777" w:rsidR="00B81E09" w:rsidRDefault="00746E72">
            <w:pPr>
              <w:pStyle w:val="Dates"/>
              <w:jc w:val="right"/>
            </w:pPr>
            <w:r>
              <w:t>25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2545F2E5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686E0D6F" w14:textId="77777777" w:rsidR="00B81E09" w:rsidRDefault="00746E72">
            <w:pPr>
              <w:pStyle w:val="Dates"/>
              <w:jc w:val="right"/>
            </w:pPr>
            <w:r>
              <w:t>27</w:t>
            </w:r>
          </w:p>
          <w:p w14:paraId="0783F843" w14:textId="4025F047" w:rsidR="00AE3A31" w:rsidRPr="00AE3A31" w:rsidRDefault="00AE3A31" w:rsidP="00AE3A31">
            <w:pPr>
              <w:jc w:val="center"/>
              <w:rPr>
                <w:sz w:val="22"/>
                <w:szCs w:val="22"/>
              </w:rPr>
            </w:pPr>
            <w:r w:rsidRPr="00AE3A31">
              <w:rPr>
                <w:sz w:val="22"/>
                <w:szCs w:val="22"/>
              </w:rPr>
              <w:t>WCQ Guild Meeting Combined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6CD7D73D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2F692224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6F4F96F7" w14:textId="77777777" w:rsidR="00B81E09" w:rsidRDefault="00746E72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</w:tcPr>
          <w:p w14:paraId="5B5F8467" w14:textId="77777777" w:rsidR="00B81E09" w:rsidRDefault="00746E72">
            <w:pPr>
              <w:pStyle w:val="Dates"/>
              <w:jc w:val="right"/>
            </w:pPr>
            <w:r>
              <w:t>31</w:t>
            </w:r>
          </w:p>
        </w:tc>
      </w:tr>
    </w:tbl>
    <w:p w14:paraId="6A23AAEA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1EB60EBD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7560D41B" w14:textId="77777777" w:rsidR="00B81E09" w:rsidRDefault="006C0098">
            <w:pPr>
              <w:pStyle w:val="MonthNames"/>
            </w:pPr>
            <w:r>
              <w:lastRenderedPageBreak/>
              <w:t xml:space="preserve">November </w:t>
            </w:r>
            <w:r w:rsidR="00746E72">
              <w:t>2026</w:t>
            </w:r>
          </w:p>
        </w:tc>
      </w:tr>
      <w:tr w:rsidR="00B81E09" w14:paraId="420C7598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960371C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B2F0DD5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73263FF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5332E947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32C391C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297CBBA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46F6F46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5E5A8BC2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  <w:shd w:val="clear" w:color="auto" w:fill="DBE5F1"/>
            <w:tcMar>
              <w:top w:w="115" w:type="dxa"/>
              <w:bottom w:w="115" w:type="dxa"/>
            </w:tcMar>
          </w:tcPr>
          <w:p w14:paraId="730825A7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1A9964EB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09C1388E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54A3675E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1BC15B71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63DDACCE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3B41DD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</w:tr>
      <w:tr w:rsidR="00B81E09" w14:paraId="059958D3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B06E76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8A8EAA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8FFBE1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FDC573" w14:textId="77777777" w:rsidR="00B81E09" w:rsidRDefault="00746E72">
            <w:pPr>
              <w:pStyle w:val="Dates"/>
              <w:jc w:val="right"/>
            </w:pPr>
            <w:r>
              <w:t>11</w:t>
            </w:r>
          </w:p>
          <w:p w14:paraId="11BEC4B4" w14:textId="4D8C9994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8CD853" w14:textId="77777777" w:rsidR="00B81E09" w:rsidRDefault="00746E72">
            <w:pPr>
              <w:pStyle w:val="Dates"/>
              <w:jc w:val="right"/>
            </w:pPr>
            <w:r>
              <w:t>12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53C510" w14:textId="77777777" w:rsidR="00B81E09" w:rsidRDefault="00746E72">
            <w:pPr>
              <w:pStyle w:val="Dates"/>
              <w:jc w:val="right"/>
            </w:pPr>
            <w:r>
              <w:t>13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BBD9A5" w14:textId="77777777" w:rsidR="00B81E09" w:rsidRDefault="00746E72">
            <w:pPr>
              <w:pStyle w:val="Dates"/>
              <w:jc w:val="right"/>
            </w:pPr>
            <w:r>
              <w:t>14</w:t>
            </w:r>
          </w:p>
        </w:tc>
      </w:tr>
      <w:tr w:rsidR="00B81E09" w14:paraId="442B3745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F14DDF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455F31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61CC51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E82063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2F2B16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94E2E1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D09D32" w14:textId="77777777" w:rsidR="00B81E09" w:rsidRDefault="00746E72">
            <w:pPr>
              <w:pStyle w:val="Dates"/>
              <w:jc w:val="right"/>
            </w:pPr>
            <w:r>
              <w:t>21</w:t>
            </w:r>
          </w:p>
        </w:tc>
      </w:tr>
      <w:tr w:rsidR="00B81E09" w14:paraId="3D64A0BD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F41D12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0C0E8F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D052E2" w14:textId="77777777" w:rsidR="00B81E09" w:rsidRDefault="00746E72">
            <w:pPr>
              <w:pStyle w:val="Dates"/>
              <w:jc w:val="right"/>
            </w:pPr>
            <w:r>
              <w:t>24</w:t>
            </w:r>
          </w:p>
          <w:p w14:paraId="619767AD" w14:textId="2F08713C" w:rsidR="00AE3A31" w:rsidRPr="00AE3A31" w:rsidRDefault="00AE3A31" w:rsidP="00AE3A31">
            <w:pPr>
              <w:jc w:val="center"/>
            </w:pPr>
            <w:r w:rsidRPr="002F287D">
              <w:rPr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714EFD" w14:textId="77777777" w:rsidR="00B81E09" w:rsidRDefault="00746E72">
            <w:pPr>
              <w:pStyle w:val="Dates"/>
              <w:jc w:val="right"/>
            </w:pPr>
            <w:r>
              <w:t>25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FB8690" w14:textId="77777777" w:rsidR="00B81E09" w:rsidRDefault="00746E72">
            <w:pPr>
              <w:pStyle w:val="Dates"/>
              <w:jc w:val="right"/>
            </w:pPr>
            <w:r>
              <w:t>26</w:t>
            </w:r>
          </w:p>
          <w:p w14:paraId="1B710009" w14:textId="77777777" w:rsidR="000172C5" w:rsidRDefault="000172C5" w:rsidP="00AE3A31">
            <w:pPr>
              <w:jc w:val="center"/>
              <w:rPr>
                <w:color w:val="00B0F0"/>
              </w:rPr>
            </w:pPr>
          </w:p>
          <w:p w14:paraId="7DEFEC0A" w14:textId="6090509A" w:rsidR="00AE3A31" w:rsidRPr="00AE3A31" w:rsidRDefault="000172C5" w:rsidP="00AE3A31">
            <w:pPr>
              <w:jc w:val="center"/>
            </w:pPr>
            <w:r w:rsidRPr="009C15B2">
              <w:rPr>
                <w:color w:val="C00000"/>
              </w:rPr>
              <w:t>Thanksgiving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3F3B4F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D33352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</w:tr>
      <w:tr w:rsidR="00B81E09" w14:paraId="3B646E5E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77453B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A7C8B7" w14:textId="77777777" w:rsidR="00B81E09" w:rsidRDefault="00746E72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CBFDFB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DB566F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8FA868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3C6D94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44B1C3" w14:textId="77777777" w:rsidR="00B81E09" w:rsidRDefault="00B81E09">
            <w:pPr>
              <w:pStyle w:val="Dates"/>
              <w:jc w:val="right"/>
            </w:pPr>
          </w:p>
        </w:tc>
      </w:tr>
    </w:tbl>
    <w:p w14:paraId="16EACE8A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74BA71BD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0D7F1" w:themeFill="text2" w:themeFillTint="33"/>
            <w:noWrap/>
            <w:tcMar>
              <w:bottom w:w="86" w:type="dxa"/>
            </w:tcMar>
            <w:vAlign w:val="bottom"/>
          </w:tcPr>
          <w:p w14:paraId="49023510" w14:textId="77777777" w:rsidR="00B81E09" w:rsidRDefault="006C0098">
            <w:pPr>
              <w:pStyle w:val="MonthNames"/>
            </w:pPr>
            <w:r>
              <w:lastRenderedPageBreak/>
              <w:t xml:space="preserve">December </w:t>
            </w:r>
            <w:r w:rsidR="00746E72">
              <w:t>2026</w:t>
            </w:r>
          </w:p>
        </w:tc>
      </w:tr>
      <w:tr w:rsidR="00B81E09" w14:paraId="31D293B6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FAA5214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41B8AD4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FA9BE62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DF9877F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8D0016E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5ED3C12F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CA71B63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1A32A53C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797293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2D59DB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DCE220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DBCEF9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A00F21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715BAC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DA5AD1" w14:textId="77777777" w:rsidR="00B81E09" w:rsidRDefault="00746E72">
            <w:pPr>
              <w:pStyle w:val="Dates"/>
              <w:jc w:val="right"/>
            </w:pPr>
            <w:r>
              <w:t>5</w:t>
            </w:r>
          </w:p>
          <w:p w14:paraId="3C978F9A" w14:textId="77777777" w:rsidR="00196403" w:rsidRDefault="00196403" w:rsidP="00196403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1BD6CAE6" w14:textId="769641ED" w:rsidR="00196403" w:rsidRPr="00196403" w:rsidRDefault="00B13E72" w:rsidP="00196403">
            <w:pPr>
              <w:jc w:val="center"/>
            </w:pPr>
            <w:r w:rsidRPr="00D80FA7">
              <w:t xml:space="preserve">WCQ </w:t>
            </w:r>
            <w:r w:rsidR="00196403" w:rsidRPr="00D80FA7">
              <w:t>Christmas Party</w:t>
            </w:r>
            <w:r w:rsidR="009C15B2">
              <w:t>?</w:t>
            </w:r>
          </w:p>
        </w:tc>
      </w:tr>
      <w:tr w:rsidR="00B81E09" w14:paraId="4BD22727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F9B3CF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73CAD7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396E41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5D8B2C" w14:textId="77777777" w:rsidR="00B81E09" w:rsidRDefault="00746E72">
            <w:pPr>
              <w:pStyle w:val="Dates"/>
              <w:jc w:val="right"/>
            </w:pPr>
            <w:r>
              <w:t>9</w:t>
            </w:r>
          </w:p>
          <w:p w14:paraId="1C47666B" w14:textId="74B0EE0C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30D030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AFBFEB" w14:textId="77777777" w:rsidR="00B81E09" w:rsidRDefault="00746E72">
            <w:pPr>
              <w:pStyle w:val="Dates"/>
              <w:jc w:val="right"/>
            </w:pPr>
            <w:r>
              <w:t>11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62653A" w14:textId="77777777" w:rsidR="00B81E09" w:rsidRDefault="00746E72">
            <w:pPr>
              <w:pStyle w:val="Dates"/>
              <w:jc w:val="right"/>
            </w:pPr>
            <w:r>
              <w:t>12</w:t>
            </w:r>
          </w:p>
        </w:tc>
      </w:tr>
      <w:tr w:rsidR="00B81E09" w14:paraId="22D27215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34EF23" w14:textId="77777777" w:rsidR="00B81E09" w:rsidRDefault="00746E72">
            <w:pPr>
              <w:pStyle w:val="Dates"/>
              <w:jc w:val="right"/>
            </w:pPr>
            <w:r>
              <w:t>13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C7081B" w14:textId="77777777" w:rsidR="00B81E09" w:rsidRDefault="00746E72">
            <w:pPr>
              <w:pStyle w:val="Dates"/>
              <w:jc w:val="right"/>
            </w:pPr>
            <w:r>
              <w:t>14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8EA6FC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A8EDB6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B439A1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13BF84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A6DF54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</w:tr>
      <w:tr w:rsidR="00B81E09" w14:paraId="6731D617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6F5DED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173462F" w14:textId="77777777" w:rsidR="00B81E09" w:rsidRDefault="00746E72">
            <w:pPr>
              <w:pStyle w:val="Dates"/>
              <w:jc w:val="right"/>
            </w:pPr>
            <w:r>
              <w:t>21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53060E81" w14:textId="77777777" w:rsidR="00B81E09" w:rsidRDefault="00746E72">
            <w:pPr>
              <w:pStyle w:val="Dates"/>
              <w:jc w:val="right"/>
            </w:pPr>
            <w:r>
              <w:t>22</w:t>
            </w:r>
          </w:p>
          <w:p w14:paraId="5886CAC2" w14:textId="77777777" w:rsidR="002B3A91" w:rsidRDefault="002B3A91" w:rsidP="002B3A91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0E5840EF" w14:textId="07F30D1F" w:rsidR="002B3A91" w:rsidRPr="002B3A91" w:rsidRDefault="00781BEB" w:rsidP="002B3A91">
            <w:pPr>
              <w:jc w:val="center"/>
            </w:pPr>
            <w:r>
              <w:rPr>
                <w:sz w:val="22"/>
                <w:szCs w:val="22"/>
              </w:rPr>
              <w:t>No Guild Meeting</w:t>
            </w:r>
            <w:r w:rsidR="002B3A91" w:rsidRPr="00F103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6ABFCBB7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1468B903" w14:textId="77777777" w:rsidR="00B81E09" w:rsidRDefault="00746E72">
            <w:pPr>
              <w:pStyle w:val="Dates"/>
              <w:jc w:val="right"/>
            </w:pPr>
            <w:r>
              <w:t>24</w:t>
            </w:r>
          </w:p>
          <w:p w14:paraId="1D95794A" w14:textId="77777777" w:rsidR="00781BEB" w:rsidRDefault="00781BEB" w:rsidP="00781BEB">
            <w:pPr>
              <w:jc w:val="center"/>
              <w:rPr>
                <w:color w:val="C00000"/>
              </w:rPr>
            </w:pPr>
          </w:p>
          <w:p w14:paraId="5AF722D7" w14:textId="54C33177" w:rsidR="00781BEB" w:rsidRPr="00781BEB" w:rsidRDefault="00781BEB" w:rsidP="00781BEB">
            <w:pPr>
              <w:jc w:val="center"/>
            </w:pPr>
            <w:r w:rsidRPr="00781BEB">
              <w:rPr>
                <w:color w:val="C00000"/>
              </w:rPr>
              <w:t xml:space="preserve">Christmas </w:t>
            </w:r>
            <w:r>
              <w:rPr>
                <w:color w:val="C00000"/>
              </w:rPr>
              <w:t>Eve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2D0BCCAA" w14:textId="77777777" w:rsidR="00B81E09" w:rsidRDefault="00746E72">
            <w:pPr>
              <w:pStyle w:val="Dates"/>
              <w:jc w:val="right"/>
            </w:pPr>
            <w:r>
              <w:t>25</w:t>
            </w:r>
          </w:p>
          <w:p w14:paraId="7049B1DD" w14:textId="77777777" w:rsidR="003D6F8B" w:rsidRDefault="003D6F8B" w:rsidP="003D6F8B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56007981" w14:textId="3FB81FF8" w:rsidR="003D6F8B" w:rsidRPr="003D6F8B" w:rsidRDefault="003D6F8B" w:rsidP="003D6F8B">
            <w:pPr>
              <w:jc w:val="center"/>
            </w:pPr>
            <w:r w:rsidRPr="00781BEB">
              <w:rPr>
                <w:color w:val="C00000"/>
              </w:rPr>
              <w:t>Christmas 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</w:tcPr>
          <w:p w14:paraId="6B423D2D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</w:tr>
      <w:tr w:rsidR="00B81E09" w14:paraId="7D3014DD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EF1C2C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5918D2CC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285BBE0B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62966EFB" w14:textId="77777777" w:rsidR="00B81E09" w:rsidRDefault="00746E72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402C7BDC" w14:textId="77777777" w:rsidR="00B81E09" w:rsidRDefault="00746E72">
            <w:pPr>
              <w:pStyle w:val="Dates"/>
              <w:jc w:val="right"/>
            </w:pPr>
            <w:r>
              <w:t>31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nil"/>
            </w:tcBorders>
          </w:tcPr>
          <w:p w14:paraId="05987740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45237AF0" w14:textId="77777777" w:rsidR="00B81E09" w:rsidRDefault="00B81E09">
            <w:pPr>
              <w:pStyle w:val="Dates"/>
              <w:jc w:val="right"/>
            </w:pPr>
          </w:p>
        </w:tc>
      </w:tr>
    </w:tbl>
    <w:p w14:paraId="389D4DA8" w14:textId="77777777" w:rsidR="00B81E09" w:rsidRDefault="00B81E09"/>
    <w:sectPr w:rsidR="00B81E09" w:rsidSect="00503B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792" w:bottom="1080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13CD9" w14:textId="77777777" w:rsidR="006C0098" w:rsidRDefault="006C0098">
      <w:r>
        <w:separator/>
      </w:r>
    </w:p>
  </w:endnote>
  <w:endnote w:type="continuationSeparator" w:id="0">
    <w:p w14:paraId="6D9704B0" w14:textId="77777777" w:rsidR="006C0098" w:rsidRDefault="006C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DE7E" w14:textId="77777777" w:rsidR="00B81E09" w:rsidRDefault="00B81E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26F3" w14:textId="77777777" w:rsidR="00B81E09" w:rsidRDefault="00B81E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7D4D6" w14:textId="77777777" w:rsidR="00B81E09" w:rsidRDefault="00B81E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EF346" w14:textId="77777777" w:rsidR="006C0098" w:rsidRDefault="006C0098">
      <w:r>
        <w:separator/>
      </w:r>
    </w:p>
  </w:footnote>
  <w:footnote w:type="continuationSeparator" w:id="0">
    <w:p w14:paraId="555719F2" w14:textId="77777777" w:rsidR="006C0098" w:rsidRDefault="006C0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4E5C4" w14:textId="77777777" w:rsidR="00B81E09" w:rsidRDefault="00B81E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9688B" w14:textId="77777777" w:rsidR="00B81E09" w:rsidRDefault="00B81E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9727" w14:textId="77777777" w:rsidR="00B81E09" w:rsidRDefault="00B81E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rHeight1" w:val="651"/>
    <w:docVar w:name="varLeft1" w:val="-6"/>
    <w:docVar w:name="varPagination1" w:val="True"/>
    <w:docVar w:name="varRevCount1" w:val="0"/>
    <w:docVar w:name="varSavedView1" w:val="3"/>
    <w:docVar w:name="varSelStart1" w:val="0"/>
    <w:docVar w:name="varTop1" w:val="-6"/>
    <w:docVar w:name="varWidth1" w:val="1212"/>
    <w:docVar w:name="varWindowCount" w:val="1"/>
    <w:docVar w:name="varZoom1" w:val="100"/>
  </w:docVars>
  <w:rsids>
    <w:rsidRoot w:val="00FB194C"/>
    <w:rsid w:val="00000BE9"/>
    <w:rsid w:val="000172C5"/>
    <w:rsid w:val="00021747"/>
    <w:rsid w:val="00046FF3"/>
    <w:rsid w:val="00047766"/>
    <w:rsid w:val="00093FAA"/>
    <w:rsid w:val="00094733"/>
    <w:rsid w:val="0009514B"/>
    <w:rsid w:val="000C5CFB"/>
    <w:rsid w:val="00107159"/>
    <w:rsid w:val="001332B3"/>
    <w:rsid w:val="00152E5B"/>
    <w:rsid w:val="0015500E"/>
    <w:rsid w:val="00167321"/>
    <w:rsid w:val="001701FB"/>
    <w:rsid w:val="0019427B"/>
    <w:rsid w:val="00196403"/>
    <w:rsid w:val="0020765C"/>
    <w:rsid w:val="00277119"/>
    <w:rsid w:val="002852E3"/>
    <w:rsid w:val="00285A75"/>
    <w:rsid w:val="002A0073"/>
    <w:rsid w:val="002B3A91"/>
    <w:rsid w:val="002E6CC4"/>
    <w:rsid w:val="002F287D"/>
    <w:rsid w:val="003044E9"/>
    <w:rsid w:val="003146BF"/>
    <w:rsid w:val="00315CB7"/>
    <w:rsid w:val="003818EA"/>
    <w:rsid w:val="003A5087"/>
    <w:rsid w:val="003C5249"/>
    <w:rsid w:val="003D6F8B"/>
    <w:rsid w:val="003E3063"/>
    <w:rsid w:val="004C7CCD"/>
    <w:rsid w:val="004E25C9"/>
    <w:rsid w:val="004F4E34"/>
    <w:rsid w:val="00503BF9"/>
    <w:rsid w:val="00582B24"/>
    <w:rsid w:val="00585461"/>
    <w:rsid w:val="005C1956"/>
    <w:rsid w:val="005E39C4"/>
    <w:rsid w:val="005F5404"/>
    <w:rsid w:val="00673BA0"/>
    <w:rsid w:val="00674122"/>
    <w:rsid w:val="006C0098"/>
    <w:rsid w:val="006E5681"/>
    <w:rsid w:val="006F7BDD"/>
    <w:rsid w:val="00722588"/>
    <w:rsid w:val="00743188"/>
    <w:rsid w:val="00746E72"/>
    <w:rsid w:val="00781BEB"/>
    <w:rsid w:val="007B2DEA"/>
    <w:rsid w:val="007C77AA"/>
    <w:rsid w:val="007F22F0"/>
    <w:rsid w:val="008115E4"/>
    <w:rsid w:val="00887A3E"/>
    <w:rsid w:val="00893281"/>
    <w:rsid w:val="008C7AB4"/>
    <w:rsid w:val="009332D7"/>
    <w:rsid w:val="0099508E"/>
    <w:rsid w:val="009C15B2"/>
    <w:rsid w:val="009D259A"/>
    <w:rsid w:val="009E4B54"/>
    <w:rsid w:val="009E4C12"/>
    <w:rsid w:val="00A803C5"/>
    <w:rsid w:val="00AB398C"/>
    <w:rsid w:val="00AE3A31"/>
    <w:rsid w:val="00B0114C"/>
    <w:rsid w:val="00B01E01"/>
    <w:rsid w:val="00B11B8E"/>
    <w:rsid w:val="00B13E72"/>
    <w:rsid w:val="00B303F6"/>
    <w:rsid w:val="00B43274"/>
    <w:rsid w:val="00B50DA6"/>
    <w:rsid w:val="00B62D67"/>
    <w:rsid w:val="00B81E09"/>
    <w:rsid w:val="00BA2173"/>
    <w:rsid w:val="00BA6DA3"/>
    <w:rsid w:val="00D01A1E"/>
    <w:rsid w:val="00D32118"/>
    <w:rsid w:val="00D516BC"/>
    <w:rsid w:val="00D53F44"/>
    <w:rsid w:val="00D80FA7"/>
    <w:rsid w:val="00DA0F88"/>
    <w:rsid w:val="00DA4A02"/>
    <w:rsid w:val="00DA7149"/>
    <w:rsid w:val="00DC2F35"/>
    <w:rsid w:val="00DC456A"/>
    <w:rsid w:val="00DC5FE3"/>
    <w:rsid w:val="00E9037B"/>
    <w:rsid w:val="00EB3C81"/>
    <w:rsid w:val="00ED333E"/>
    <w:rsid w:val="00EE3C27"/>
    <w:rsid w:val="00EF4C40"/>
    <w:rsid w:val="00F10347"/>
    <w:rsid w:val="00F314FB"/>
    <w:rsid w:val="00F50644"/>
    <w:rsid w:val="00F72382"/>
    <w:rsid w:val="00F82025"/>
    <w:rsid w:val="00FB194C"/>
    <w:rsid w:val="00FD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91C536"/>
  <w15:docId w15:val="{E56E5194-0412-4CB4-8080-D38A61FD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18EA"/>
    <w:rPr>
      <w:rFonts w:asciiTheme="minorHAnsi" w:hAnsi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MonthNames">
    <w:name w:val="Month Names"/>
    <w:basedOn w:val="Normal"/>
    <w:pPr>
      <w:pageBreakBefore/>
      <w:jc w:val="center"/>
    </w:pPr>
    <w:rPr>
      <w:rFonts w:asciiTheme="majorHAnsi" w:hAnsiTheme="majorHAnsi"/>
      <w:bCs/>
      <w:color w:val="112F51" w:themeColor="text2" w:themeShade="BF"/>
      <w:sz w:val="48"/>
      <w:szCs w:val="20"/>
    </w:rPr>
  </w:style>
  <w:style w:type="paragraph" w:customStyle="1" w:styleId="Dates">
    <w:name w:val="Dates"/>
    <w:basedOn w:val="Normal"/>
    <w:rPr>
      <w:rFonts w:cs="Arial"/>
      <w:color w:val="112F51" w:themeColor="text2" w:themeShade="BF"/>
      <w:sz w:val="20"/>
      <w:szCs w:val="20"/>
    </w:rPr>
  </w:style>
  <w:style w:type="paragraph" w:customStyle="1" w:styleId="Weekdays">
    <w:name w:val="Weekdays"/>
    <w:basedOn w:val="Normal"/>
    <w:pPr>
      <w:jc w:val="center"/>
    </w:pPr>
    <w:rPr>
      <w:rFonts w:asciiTheme="majorHAnsi" w:hAnsiTheme="majorHAnsi"/>
      <w:caps/>
      <w:color w:val="FFFFFF" w:themeColor="background1"/>
      <w:spacing w:val="4"/>
      <w:sz w:val="20"/>
      <w:szCs w:val="16"/>
    </w:r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8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\Calendars\2026%20Calendar%20shade%201.dotx" TargetMode="Externa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ustom 5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0" ma:contentTypeDescription="Create a new document." ma:contentTypeScope="" ma:versionID="b6358c8e9ccf10d22debe3a56dce56ac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Props1.xml><?xml version="1.0" encoding="utf-8"?>
<ds:datastoreItem xmlns:ds="http://schemas.openxmlformats.org/officeDocument/2006/customXml" ds:itemID="{3BF4951E-AE11-4C3B-807C-BCB3026B72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0D8C0C-0660-4B4A-941A-ADB6A12DFD9F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3.xml><?xml version="1.0" encoding="utf-8"?>
<ds:datastoreItem xmlns:ds="http://schemas.openxmlformats.org/officeDocument/2006/customXml" ds:itemID="{6A9AB821-219A-43F1-B5DD-8FD80C7A6A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 Calendar shade 1.dotx</Template>
  <TotalTime>0</TotalTime>
  <Pages>12</Pages>
  <Words>882</Words>
  <Characters>3337</Characters>
  <Application>Microsoft Office Word</Application>
  <DocSecurity>0</DocSecurity>
  <Lines>1112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Freedman</dc:creator>
  <cp:keywords/>
  <dc:description/>
  <cp:lastModifiedBy>Carolyn West</cp:lastModifiedBy>
  <cp:revision>2</cp:revision>
  <cp:lastPrinted>2026-01-15T22:35:00Z</cp:lastPrinted>
  <dcterms:created xsi:type="dcterms:W3CDTF">2026-02-06T15:47:00Z</dcterms:created>
  <dcterms:modified xsi:type="dcterms:W3CDTF">2026-02-06T15:47:00Z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TC103619889990</vt:lpwstr>
  </property>
</Properties>
</file>