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504DB" w14:textId="77777777" w:rsidR="001A5429" w:rsidRPr="00614293" w:rsidRDefault="001A5429" w:rsidP="001E1E58"/>
    <w:tbl>
      <w:tblPr>
        <w:tblW w:w="0" w:type="auto"/>
        <w:tblLook w:val="0600" w:firstRow="0" w:lastRow="0" w:firstColumn="0" w:lastColumn="0" w:noHBand="1" w:noVBand="1"/>
      </w:tblPr>
      <w:tblGrid>
        <w:gridCol w:w="1440"/>
        <w:gridCol w:w="900"/>
        <w:gridCol w:w="4590"/>
        <w:gridCol w:w="1350"/>
        <w:gridCol w:w="1070"/>
      </w:tblGrid>
      <w:tr w:rsidR="0092125E" w:rsidRPr="00614293" w14:paraId="4A38BBFD" w14:textId="77777777" w:rsidTr="0092125E">
        <w:tc>
          <w:tcPr>
            <w:tcW w:w="9350" w:type="dxa"/>
            <w:gridSpan w:val="5"/>
            <w:vAlign w:val="center"/>
          </w:tcPr>
          <w:p w14:paraId="5FF80DDD" w14:textId="77777777" w:rsidR="0092125E" w:rsidRPr="00614293" w:rsidRDefault="00000000" w:rsidP="0092125E">
            <w:pPr>
              <w:pStyle w:val="Title"/>
            </w:pPr>
            <w:sdt>
              <w:sdtPr>
                <w:alias w:val="Title"/>
                <w:tag w:val=""/>
                <w:id w:val="2016188051"/>
                <w:placeholder>
                  <w:docPart w:val="8DC419944C654DE6B7CA0352E7F1D025"/>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Content>
                <w:r w:rsidR="0092125E" w:rsidRPr="00614293">
                  <w:t>HOME BASED</w:t>
                </w:r>
              </w:sdtContent>
            </w:sdt>
          </w:p>
        </w:tc>
      </w:tr>
      <w:tr w:rsidR="0092125E" w:rsidRPr="00614293" w14:paraId="7D008611" w14:textId="77777777" w:rsidTr="0092125E">
        <w:trPr>
          <w:trHeight w:val="144"/>
        </w:trPr>
        <w:tc>
          <w:tcPr>
            <w:tcW w:w="1440" w:type="dxa"/>
            <w:shd w:val="clear" w:color="auto" w:fill="auto"/>
          </w:tcPr>
          <w:p w14:paraId="7D90B78B" w14:textId="77777777" w:rsidR="0092125E" w:rsidRPr="00614293" w:rsidRDefault="0092125E" w:rsidP="0092125E">
            <w:pPr>
              <w:spacing w:before="0" w:after="0"/>
              <w:rPr>
                <w:sz w:val="10"/>
                <w:szCs w:val="10"/>
              </w:rPr>
            </w:pPr>
          </w:p>
        </w:tc>
        <w:tc>
          <w:tcPr>
            <w:tcW w:w="6840" w:type="dxa"/>
            <w:gridSpan w:val="3"/>
            <w:shd w:val="clear" w:color="auto" w:fill="F0CDA1" w:themeFill="accent1"/>
            <w:vAlign w:val="center"/>
          </w:tcPr>
          <w:p w14:paraId="33DE3925" w14:textId="77777777" w:rsidR="0092125E" w:rsidRPr="00614293" w:rsidRDefault="0092125E" w:rsidP="0092125E">
            <w:pPr>
              <w:spacing w:before="0" w:after="0"/>
              <w:rPr>
                <w:sz w:val="10"/>
                <w:szCs w:val="10"/>
              </w:rPr>
            </w:pPr>
          </w:p>
        </w:tc>
        <w:tc>
          <w:tcPr>
            <w:tcW w:w="1070" w:type="dxa"/>
            <w:shd w:val="clear" w:color="auto" w:fill="auto"/>
          </w:tcPr>
          <w:p w14:paraId="6F431EC6" w14:textId="77777777" w:rsidR="0092125E" w:rsidRPr="00614293" w:rsidRDefault="0092125E" w:rsidP="0092125E">
            <w:pPr>
              <w:spacing w:before="0" w:after="0"/>
              <w:rPr>
                <w:sz w:val="10"/>
                <w:szCs w:val="10"/>
              </w:rPr>
            </w:pPr>
          </w:p>
        </w:tc>
      </w:tr>
      <w:tr w:rsidR="00C514D0" w:rsidRPr="00C514D0" w14:paraId="3E458AFD" w14:textId="77777777" w:rsidTr="0092125E">
        <w:tc>
          <w:tcPr>
            <w:tcW w:w="9350" w:type="dxa"/>
            <w:gridSpan w:val="5"/>
            <w:vAlign w:val="center"/>
          </w:tcPr>
          <w:p w14:paraId="182428FF" w14:textId="08A99834" w:rsidR="0092125E" w:rsidRPr="00C514D0" w:rsidRDefault="00000000" w:rsidP="006F35BA">
            <w:pPr>
              <w:pStyle w:val="Title"/>
              <w:rPr>
                <w:color w:val="auto"/>
              </w:rPr>
            </w:pPr>
            <w:sdt>
              <w:sdtPr>
                <w:rPr>
                  <w:color w:val="auto"/>
                </w:rPr>
                <w:alias w:val="Title 2"/>
                <w:tag w:val=""/>
                <w:id w:val="-1692516626"/>
                <w:placeholder>
                  <w:docPart w:val="55210F6C19754163BB7C3B7504F4672D"/>
                </w:placeholder>
                <w:dataBinding w:prefixMappings="xmlns:ns0='http://purl.org/dc/elements/1.1/' xmlns:ns1='http://schemas.openxmlformats.org/package/2006/metadata/core-properties' " w:xpath="/ns1:coreProperties[1]/ns0:subject[1]" w:storeItemID="{6C3C8BC8-F283-45AE-878A-BAB7291924A1}"/>
                <w15:appearance w15:val="hidden"/>
                <w:text/>
              </w:sdtPr>
              <w:sdtEndPr>
                <w:rPr>
                  <w:rStyle w:val="TitleChar"/>
                  <w:b w:val="0"/>
                </w:rPr>
              </w:sdtEndPr>
              <w:sdtContent>
                <w:r w:rsidR="00C514D0">
                  <w:rPr>
                    <w:color w:val="auto"/>
                  </w:rPr>
                  <w:t>Business Name Here</w:t>
                </w:r>
              </w:sdtContent>
            </w:sdt>
          </w:p>
        </w:tc>
      </w:tr>
      <w:tr w:rsidR="0092125E" w:rsidRPr="00614293" w14:paraId="0AA771E2" w14:textId="77777777" w:rsidTr="0092125E">
        <w:trPr>
          <w:trHeight w:val="1368"/>
        </w:trPr>
        <w:tc>
          <w:tcPr>
            <w:tcW w:w="2340" w:type="dxa"/>
            <w:gridSpan w:val="2"/>
          </w:tcPr>
          <w:p w14:paraId="0CF1E946" w14:textId="77777777" w:rsidR="0092125E" w:rsidRPr="00614293" w:rsidRDefault="0092125E" w:rsidP="001E1E58"/>
        </w:tc>
        <w:tc>
          <w:tcPr>
            <w:tcW w:w="4590" w:type="dxa"/>
            <w:shd w:val="clear" w:color="auto" w:fill="107082" w:themeFill="accent2"/>
            <w:vAlign w:val="center"/>
          </w:tcPr>
          <w:sdt>
            <w:sdtPr>
              <w:alias w:val="Subtitle"/>
              <w:tag w:val=""/>
              <w:id w:val="1073854703"/>
              <w:placeholder>
                <w:docPart w:val="5E0E05E5DB30427B9D7AC240984DAB56"/>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Content>
              <w:p w14:paraId="378EE258" w14:textId="77777777" w:rsidR="0092125E" w:rsidRPr="00614293" w:rsidRDefault="0092125E" w:rsidP="0092125E">
                <w:pPr>
                  <w:pStyle w:val="Subtitle"/>
                </w:pPr>
                <w:r w:rsidRPr="00614293">
                  <w:t>Business Plan</w:t>
                </w:r>
              </w:p>
            </w:sdtContent>
          </w:sdt>
        </w:tc>
        <w:tc>
          <w:tcPr>
            <w:tcW w:w="2420" w:type="dxa"/>
            <w:gridSpan w:val="2"/>
          </w:tcPr>
          <w:p w14:paraId="7F8E217B" w14:textId="77777777" w:rsidR="0092125E" w:rsidRPr="00614293" w:rsidRDefault="0092125E" w:rsidP="001E1E58"/>
        </w:tc>
      </w:tr>
    </w:tbl>
    <w:p w14:paraId="54C8AADD" w14:textId="77777777" w:rsidR="00066DE2" w:rsidRPr="00614293" w:rsidRDefault="001A5429" w:rsidP="0092125E">
      <w:r w:rsidRPr="00614293">
        <w:t xml:space="preserve"> </w:t>
      </w:r>
    </w:p>
    <w:p w14:paraId="314FD03B" w14:textId="77777777" w:rsidR="00066DE2" w:rsidRPr="00614293" w:rsidRDefault="00066DE2" w:rsidP="00066DE2">
      <w:pPr>
        <w:sectPr w:rsidR="00066DE2" w:rsidRPr="00614293" w:rsidSect="0092125E">
          <w:headerReference w:type="default" r:id="rId11"/>
          <w:footerReference w:type="first" r:id="rId12"/>
          <w:pgSz w:w="12240" w:h="15840" w:code="1"/>
          <w:pgMar w:top="6480" w:right="1440" w:bottom="720" w:left="1440" w:header="288" w:footer="288" w:gutter="0"/>
          <w:cols w:space="708"/>
          <w:docGrid w:linePitch="360"/>
        </w:sectPr>
      </w:pPr>
    </w:p>
    <w:sdt>
      <w:sdtPr>
        <w:rPr>
          <w:rFonts w:asciiTheme="minorHAnsi" w:hAnsiTheme="minorHAnsi"/>
          <w:b w:val="0"/>
          <w:i/>
          <w:color w:val="595959" w:themeColor="text1" w:themeTint="A6"/>
          <w:sz w:val="24"/>
        </w:rPr>
        <w:id w:val="350538378"/>
        <w:docPartObj>
          <w:docPartGallery w:val="Table of Contents"/>
          <w:docPartUnique/>
        </w:docPartObj>
      </w:sdtPr>
      <w:sdtEndPr>
        <w:rPr>
          <w:bCs/>
          <w:i w:val="0"/>
          <w:noProof/>
        </w:rPr>
      </w:sdtEndPr>
      <w:sdtContent>
        <w:p w14:paraId="5DF42925" w14:textId="77777777" w:rsidR="001E1E58" w:rsidRPr="00614293" w:rsidRDefault="00493EC0" w:rsidP="003F13B0">
          <w:pPr>
            <w:pStyle w:val="TOCHeading"/>
          </w:pPr>
          <w:r w:rsidRPr="00614293">
            <w:t>TABLE OF CONTENTS</w:t>
          </w:r>
        </w:p>
        <w:p w14:paraId="7ADB55BE" w14:textId="77777777" w:rsidR="004567E6" w:rsidRDefault="001E1E58" w:rsidP="00C514D0">
          <w:pPr>
            <w:pStyle w:val="TOC1"/>
            <w:tabs>
              <w:tab w:val="clear" w:pos="5040"/>
              <w:tab w:val="right" w:leader="dot" w:pos="7920"/>
            </w:tabs>
            <w:rPr>
              <w:rFonts w:eastAsiaTheme="minorEastAsia"/>
              <w:noProof/>
              <w:color w:val="auto"/>
              <w:sz w:val="22"/>
              <w:szCs w:val="22"/>
            </w:rPr>
          </w:pPr>
          <w:r w:rsidRPr="00614293">
            <w:rPr>
              <w:b/>
              <w:bCs/>
              <w:noProof/>
            </w:rPr>
            <w:fldChar w:fldCharType="begin"/>
          </w:r>
          <w:r w:rsidRPr="00614293">
            <w:rPr>
              <w:b/>
              <w:bCs/>
              <w:noProof/>
            </w:rPr>
            <w:instrText xml:space="preserve"> TOC \o "1-3" \h \z \u </w:instrText>
          </w:r>
          <w:r w:rsidRPr="00614293">
            <w:rPr>
              <w:b/>
              <w:bCs/>
              <w:noProof/>
            </w:rPr>
            <w:fldChar w:fldCharType="separate"/>
          </w:r>
          <w:hyperlink w:anchor="_Toc18231627" w:history="1">
            <w:r w:rsidR="004567E6" w:rsidRPr="00F2425E">
              <w:rPr>
                <w:rStyle w:val="Hyperlink"/>
                <w:noProof/>
              </w:rPr>
              <w:t>Introduction</w:t>
            </w:r>
            <w:r w:rsidR="004567E6">
              <w:rPr>
                <w:noProof/>
                <w:webHidden/>
              </w:rPr>
              <w:tab/>
            </w:r>
            <w:r w:rsidR="004567E6">
              <w:rPr>
                <w:noProof/>
                <w:webHidden/>
              </w:rPr>
              <w:fldChar w:fldCharType="begin"/>
            </w:r>
            <w:r w:rsidR="004567E6">
              <w:rPr>
                <w:noProof/>
                <w:webHidden/>
              </w:rPr>
              <w:instrText xml:space="preserve"> PAGEREF _Toc18231627 \h </w:instrText>
            </w:r>
            <w:r w:rsidR="004567E6">
              <w:rPr>
                <w:noProof/>
                <w:webHidden/>
              </w:rPr>
            </w:r>
            <w:r w:rsidR="004567E6">
              <w:rPr>
                <w:noProof/>
                <w:webHidden/>
              </w:rPr>
              <w:fldChar w:fldCharType="separate"/>
            </w:r>
            <w:r w:rsidR="00EB47F9">
              <w:rPr>
                <w:noProof/>
                <w:webHidden/>
              </w:rPr>
              <w:t>3</w:t>
            </w:r>
            <w:r w:rsidR="004567E6">
              <w:rPr>
                <w:noProof/>
                <w:webHidden/>
              </w:rPr>
              <w:fldChar w:fldCharType="end"/>
            </w:r>
          </w:hyperlink>
        </w:p>
        <w:p w14:paraId="4B754A0A" w14:textId="77777777" w:rsidR="004567E6" w:rsidRDefault="00000000" w:rsidP="00C514D0">
          <w:pPr>
            <w:pStyle w:val="TOC1"/>
            <w:tabs>
              <w:tab w:val="clear" w:pos="5040"/>
              <w:tab w:val="right" w:leader="dot" w:pos="7920"/>
            </w:tabs>
            <w:rPr>
              <w:rFonts w:eastAsiaTheme="minorEastAsia"/>
              <w:noProof/>
              <w:color w:val="auto"/>
              <w:sz w:val="22"/>
              <w:szCs w:val="22"/>
            </w:rPr>
          </w:pPr>
          <w:hyperlink w:anchor="_Toc18231628" w:history="1">
            <w:r w:rsidR="004567E6" w:rsidRPr="00F2425E">
              <w:rPr>
                <w:rStyle w:val="Hyperlink"/>
                <w:noProof/>
              </w:rPr>
              <w:t>1.</w:t>
            </w:r>
            <w:r w:rsidR="004567E6">
              <w:rPr>
                <w:rFonts w:eastAsiaTheme="minorEastAsia"/>
                <w:noProof/>
                <w:color w:val="auto"/>
                <w:sz w:val="22"/>
                <w:szCs w:val="22"/>
              </w:rPr>
              <w:tab/>
            </w:r>
            <w:r w:rsidR="004567E6" w:rsidRPr="00F2425E">
              <w:rPr>
                <w:rStyle w:val="Hyperlink"/>
                <w:noProof/>
              </w:rPr>
              <w:t>Executive Summary</w:t>
            </w:r>
            <w:r w:rsidR="004567E6">
              <w:rPr>
                <w:noProof/>
                <w:webHidden/>
              </w:rPr>
              <w:tab/>
            </w:r>
            <w:r w:rsidR="004567E6">
              <w:rPr>
                <w:noProof/>
                <w:webHidden/>
              </w:rPr>
              <w:fldChar w:fldCharType="begin"/>
            </w:r>
            <w:r w:rsidR="004567E6">
              <w:rPr>
                <w:noProof/>
                <w:webHidden/>
              </w:rPr>
              <w:instrText xml:space="preserve"> PAGEREF _Toc18231628 \h </w:instrText>
            </w:r>
            <w:r w:rsidR="004567E6">
              <w:rPr>
                <w:noProof/>
                <w:webHidden/>
              </w:rPr>
            </w:r>
            <w:r w:rsidR="004567E6">
              <w:rPr>
                <w:noProof/>
                <w:webHidden/>
              </w:rPr>
              <w:fldChar w:fldCharType="separate"/>
            </w:r>
            <w:r w:rsidR="00EB47F9">
              <w:rPr>
                <w:noProof/>
                <w:webHidden/>
              </w:rPr>
              <w:t>4</w:t>
            </w:r>
            <w:r w:rsidR="004567E6">
              <w:rPr>
                <w:noProof/>
                <w:webHidden/>
              </w:rPr>
              <w:fldChar w:fldCharType="end"/>
            </w:r>
          </w:hyperlink>
        </w:p>
        <w:p w14:paraId="6DA650C0" w14:textId="77777777" w:rsidR="004567E6" w:rsidRDefault="00000000" w:rsidP="00C514D0">
          <w:pPr>
            <w:pStyle w:val="TOC1"/>
            <w:tabs>
              <w:tab w:val="clear" w:pos="5040"/>
              <w:tab w:val="right" w:leader="dot" w:pos="7920"/>
            </w:tabs>
            <w:rPr>
              <w:rFonts w:eastAsiaTheme="minorEastAsia"/>
              <w:noProof/>
              <w:color w:val="auto"/>
              <w:sz w:val="22"/>
              <w:szCs w:val="22"/>
            </w:rPr>
          </w:pPr>
          <w:hyperlink w:anchor="_Toc18231629" w:history="1">
            <w:r w:rsidR="004567E6" w:rsidRPr="00F2425E">
              <w:rPr>
                <w:rStyle w:val="Hyperlink"/>
                <w:noProof/>
              </w:rPr>
              <w:t>2.</w:t>
            </w:r>
            <w:r w:rsidR="004567E6">
              <w:rPr>
                <w:rFonts w:eastAsiaTheme="minorEastAsia"/>
                <w:noProof/>
                <w:color w:val="auto"/>
                <w:sz w:val="22"/>
                <w:szCs w:val="22"/>
              </w:rPr>
              <w:tab/>
            </w:r>
            <w:r w:rsidR="004567E6" w:rsidRPr="00F2425E">
              <w:rPr>
                <w:rStyle w:val="Hyperlink"/>
                <w:noProof/>
              </w:rPr>
              <w:t>Company Overview</w:t>
            </w:r>
            <w:r w:rsidR="004567E6">
              <w:rPr>
                <w:noProof/>
                <w:webHidden/>
              </w:rPr>
              <w:tab/>
            </w:r>
            <w:r w:rsidR="004567E6">
              <w:rPr>
                <w:noProof/>
                <w:webHidden/>
              </w:rPr>
              <w:fldChar w:fldCharType="begin"/>
            </w:r>
            <w:r w:rsidR="004567E6">
              <w:rPr>
                <w:noProof/>
                <w:webHidden/>
              </w:rPr>
              <w:instrText xml:space="preserve"> PAGEREF _Toc18231629 \h </w:instrText>
            </w:r>
            <w:r w:rsidR="004567E6">
              <w:rPr>
                <w:noProof/>
                <w:webHidden/>
              </w:rPr>
            </w:r>
            <w:r w:rsidR="004567E6">
              <w:rPr>
                <w:noProof/>
                <w:webHidden/>
              </w:rPr>
              <w:fldChar w:fldCharType="separate"/>
            </w:r>
            <w:r w:rsidR="00EB47F9">
              <w:rPr>
                <w:noProof/>
                <w:webHidden/>
              </w:rPr>
              <w:t>5</w:t>
            </w:r>
            <w:r w:rsidR="004567E6">
              <w:rPr>
                <w:noProof/>
                <w:webHidden/>
              </w:rPr>
              <w:fldChar w:fldCharType="end"/>
            </w:r>
          </w:hyperlink>
        </w:p>
        <w:p w14:paraId="2074BDE7" w14:textId="77777777" w:rsidR="004567E6" w:rsidRDefault="00000000" w:rsidP="00C514D0">
          <w:pPr>
            <w:pStyle w:val="TOC1"/>
            <w:tabs>
              <w:tab w:val="clear" w:pos="5040"/>
              <w:tab w:val="right" w:leader="dot" w:pos="7920"/>
            </w:tabs>
            <w:rPr>
              <w:rFonts w:eastAsiaTheme="minorEastAsia"/>
              <w:noProof/>
              <w:color w:val="auto"/>
              <w:sz w:val="22"/>
              <w:szCs w:val="22"/>
            </w:rPr>
          </w:pPr>
          <w:hyperlink w:anchor="_Toc18231630" w:history="1">
            <w:r w:rsidR="004567E6" w:rsidRPr="00F2425E">
              <w:rPr>
                <w:rStyle w:val="Hyperlink"/>
                <w:noProof/>
              </w:rPr>
              <w:t>3.</w:t>
            </w:r>
            <w:r w:rsidR="004567E6">
              <w:rPr>
                <w:rFonts w:eastAsiaTheme="minorEastAsia"/>
                <w:noProof/>
                <w:color w:val="auto"/>
                <w:sz w:val="22"/>
                <w:szCs w:val="22"/>
              </w:rPr>
              <w:tab/>
            </w:r>
            <w:r w:rsidR="004567E6" w:rsidRPr="00F2425E">
              <w:rPr>
                <w:rStyle w:val="Hyperlink"/>
                <w:noProof/>
              </w:rPr>
              <w:t>Business Description</w:t>
            </w:r>
            <w:r w:rsidR="004567E6">
              <w:rPr>
                <w:noProof/>
                <w:webHidden/>
              </w:rPr>
              <w:tab/>
            </w:r>
            <w:r w:rsidR="004567E6">
              <w:rPr>
                <w:noProof/>
                <w:webHidden/>
              </w:rPr>
              <w:fldChar w:fldCharType="begin"/>
            </w:r>
            <w:r w:rsidR="004567E6">
              <w:rPr>
                <w:noProof/>
                <w:webHidden/>
              </w:rPr>
              <w:instrText xml:space="preserve"> PAGEREF _Toc18231630 \h </w:instrText>
            </w:r>
            <w:r w:rsidR="004567E6">
              <w:rPr>
                <w:noProof/>
                <w:webHidden/>
              </w:rPr>
            </w:r>
            <w:r w:rsidR="004567E6">
              <w:rPr>
                <w:noProof/>
                <w:webHidden/>
              </w:rPr>
              <w:fldChar w:fldCharType="separate"/>
            </w:r>
            <w:r w:rsidR="00EB47F9">
              <w:rPr>
                <w:noProof/>
                <w:webHidden/>
              </w:rPr>
              <w:t>6</w:t>
            </w:r>
            <w:r w:rsidR="004567E6">
              <w:rPr>
                <w:noProof/>
                <w:webHidden/>
              </w:rPr>
              <w:fldChar w:fldCharType="end"/>
            </w:r>
          </w:hyperlink>
        </w:p>
        <w:p w14:paraId="39A60CFA" w14:textId="77777777" w:rsidR="004567E6" w:rsidRDefault="00000000" w:rsidP="00C514D0">
          <w:pPr>
            <w:pStyle w:val="TOC1"/>
            <w:tabs>
              <w:tab w:val="clear" w:pos="5040"/>
              <w:tab w:val="right" w:leader="dot" w:pos="7920"/>
            </w:tabs>
            <w:rPr>
              <w:rFonts w:eastAsiaTheme="minorEastAsia"/>
              <w:noProof/>
              <w:color w:val="auto"/>
              <w:sz w:val="22"/>
              <w:szCs w:val="22"/>
            </w:rPr>
          </w:pPr>
          <w:hyperlink w:anchor="_Toc18231631" w:history="1">
            <w:r w:rsidR="004567E6" w:rsidRPr="00F2425E">
              <w:rPr>
                <w:rStyle w:val="Hyperlink"/>
                <w:noProof/>
              </w:rPr>
              <w:t>4.</w:t>
            </w:r>
            <w:r w:rsidR="004567E6">
              <w:rPr>
                <w:rFonts w:eastAsiaTheme="minorEastAsia"/>
                <w:noProof/>
                <w:color w:val="auto"/>
                <w:sz w:val="22"/>
                <w:szCs w:val="22"/>
              </w:rPr>
              <w:tab/>
            </w:r>
            <w:r w:rsidR="004567E6" w:rsidRPr="00F2425E">
              <w:rPr>
                <w:rStyle w:val="Hyperlink"/>
                <w:noProof/>
              </w:rPr>
              <w:t>Market Analysis</w:t>
            </w:r>
            <w:r w:rsidR="004567E6">
              <w:rPr>
                <w:noProof/>
                <w:webHidden/>
              </w:rPr>
              <w:tab/>
            </w:r>
            <w:r w:rsidR="004567E6">
              <w:rPr>
                <w:noProof/>
                <w:webHidden/>
              </w:rPr>
              <w:fldChar w:fldCharType="begin"/>
            </w:r>
            <w:r w:rsidR="004567E6">
              <w:rPr>
                <w:noProof/>
                <w:webHidden/>
              </w:rPr>
              <w:instrText xml:space="preserve"> PAGEREF _Toc18231631 \h </w:instrText>
            </w:r>
            <w:r w:rsidR="004567E6">
              <w:rPr>
                <w:noProof/>
                <w:webHidden/>
              </w:rPr>
            </w:r>
            <w:r w:rsidR="004567E6">
              <w:rPr>
                <w:noProof/>
                <w:webHidden/>
              </w:rPr>
              <w:fldChar w:fldCharType="separate"/>
            </w:r>
            <w:r w:rsidR="00EB47F9">
              <w:rPr>
                <w:noProof/>
                <w:webHidden/>
              </w:rPr>
              <w:t>8</w:t>
            </w:r>
            <w:r w:rsidR="004567E6">
              <w:rPr>
                <w:noProof/>
                <w:webHidden/>
              </w:rPr>
              <w:fldChar w:fldCharType="end"/>
            </w:r>
          </w:hyperlink>
        </w:p>
        <w:p w14:paraId="324CA64B" w14:textId="77777777" w:rsidR="004567E6" w:rsidRDefault="00000000" w:rsidP="00C514D0">
          <w:pPr>
            <w:pStyle w:val="TOC1"/>
            <w:tabs>
              <w:tab w:val="clear" w:pos="5040"/>
              <w:tab w:val="right" w:leader="dot" w:pos="7920"/>
            </w:tabs>
            <w:rPr>
              <w:rFonts w:eastAsiaTheme="minorEastAsia"/>
              <w:noProof/>
              <w:color w:val="auto"/>
              <w:sz w:val="22"/>
              <w:szCs w:val="22"/>
            </w:rPr>
          </w:pPr>
          <w:hyperlink w:anchor="_Toc18231632" w:history="1">
            <w:r w:rsidR="004567E6" w:rsidRPr="00F2425E">
              <w:rPr>
                <w:rStyle w:val="Hyperlink"/>
                <w:noProof/>
              </w:rPr>
              <w:t>5.</w:t>
            </w:r>
            <w:r w:rsidR="004567E6">
              <w:rPr>
                <w:rFonts w:eastAsiaTheme="minorEastAsia"/>
                <w:noProof/>
                <w:color w:val="auto"/>
                <w:sz w:val="22"/>
                <w:szCs w:val="22"/>
              </w:rPr>
              <w:tab/>
            </w:r>
            <w:r w:rsidR="004567E6" w:rsidRPr="00F2425E">
              <w:rPr>
                <w:rStyle w:val="Hyperlink"/>
                <w:noProof/>
              </w:rPr>
              <w:t>Operating Plan</w:t>
            </w:r>
            <w:r w:rsidR="004567E6">
              <w:rPr>
                <w:noProof/>
                <w:webHidden/>
              </w:rPr>
              <w:tab/>
            </w:r>
            <w:r w:rsidR="004567E6">
              <w:rPr>
                <w:noProof/>
                <w:webHidden/>
              </w:rPr>
              <w:fldChar w:fldCharType="begin"/>
            </w:r>
            <w:r w:rsidR="004567E6">
              <w:rPr>
                <w:noProof/>
                <w:webHidden/>
              </w:rPr>
              <w:instrText xml:space="preserve"> PAGEREF _Toc18231632 \h </w:instrText>
            </w:r>
            <w:r w:rsidR="004567E6">
              <w:rPr>
                <w:noProof/>
                <w:webHidden/>
              </w:rPr>
            </w:r>
            <w:r w:rsidR="004567E6">
              <w:rPr>
                <w:noProof/>
                <w:webHidden/>
              </w:rPr>
              <w:fldChar w:fldCharType="separate"/>
            </w:r>
            <w:r w:rsidR="00EB47F9">
              <w:rPr>
                <w:noProof/>
                <w:webHidden/>
              </w:rPr>
              <w:t>10</w:t>
            </w:r>
            <w:r w:rsidR="004567E6">
              <w:rPr>
                <w:noProof/>
                <w:webHidden/>
              </w:rPr>
              <w:fldChar w:fldCharType="end"/>
            </w:r>
          </w:hyperlink>
        </w:p>
        <w:p w14:paraId="41944C0F" w14:textId="77777777" w:rsidR="004567E6" w:rsidRDefault="00000000" w:rsidP="00C514D0">
          <w:pPr>
            <w:pStyle w:val="TOC1"/>
            <w:tabs>
              <w:tab w:val="clear" w:pos="5040"/>
              <w:tab w:val="right" w:leader="dot" w:pos="7920"/>
            </w:tabs>
            <w:rPr>
              <w:rFonts w:eastAsiaTheme="minorEastAsia"/>
              <w:noProof/>
              <w:color w:val="auto"/>
              <w:sz w:val="22"/>
              <w:szCs w:val="22"/>
            </w:rPr>
          </w:pPr>
          <w:hyperlink w:anchor="_Toc18231633" w:history="1">
            <w:r w:rsidR="004567E6" w:rsidRPr="00F2425E">
              <w:rPr>
                <w:rStyle w:val="Hyperlink"/>
                <w:noProof/>
              </w:rPr>
              <w:t>6.</w:t>
            </w:r>
            <w:r w:rsidR="004567E6">
              <w:rPr>
                <w:rFonts w:eastAsiaTheme="minorEastAsia"/>
                <w:noProof/>
                <w:color w:val="auto"/>
                <w:sz w:val="22"/>
                <w:szCs w:val="22"/>
              </w:rPr>
              <w:tab/>
            </w:r>
            <w:r w:rsidR="004567E6" w:rsidRPr="00F2425E">
              <w:rPr>
                <w:rStyle w:val="Hyperlink"/>
                <w:noProof/>
              </w:rPr>
              <w:t>Marketing and Sales Plan</w:t>
            </w:r>
            <w:r w:rsidR="004567E6">
              <w:rPr>
                <w:noProof/>
                <w:webHidden/>
              </w:rPr>
              <w:tab/>
            </w:r>
            <w:r w:rsidR="004567E6">
              <w:rPr>
                <w:noProof/>
                <w:webHidden/>
              </w:rPr>
              <w:fldChar w:fldCharType="begin"/>
            </w:r>
            <w:r w:rsidR="004567E6">
              <w:rPr>
                <w:noProof/>
                <w:webHidden/>
              </w:rPr>
              <w:instrText xml:space="preserve"> PAGEREF _Toc18231633 \h </w:instrText>
            </w:r>
            <w:r w:rsidR="004567E6">
              <w:rPr>
                <w:noProof/>
                <w:webHidden/>
              </w:rPr>
            </w:r>
            <w:r w:rsidR="004567E6">
              <w:rPr>
                <w:noProof/>
                <w:webHidden/>
              </w:rPr>
              <w:fldChar w:fldCharType="separate"/>
            </w:r>
            <w:r w:rsidR="00EB47F9">
              <w:rPr>
                <w:noProof/>
                <w:webHidden/>
              </w:rPr>
              <w:t>11</w:t>
            </w:r>
            <w:r w:rsidR="004567E6">
              <w:rPr>
                <w:noProof/>
                <w:webHidden/>
              </w:rPr>
              <w:fldChar w:fldCharType="end"/>
            </w:r>
          </w:hyperlink>
        </w:p>
        <w:p w14:paraId="7136B9DB" w14:textId="77777777" w:rsidR="004567E6" w:rsidRDefault="00000000" w:rsidP="00C514D0">
          <w:pPr>
            <w:pStyle w:val="TOC1"/>
            <w:tabs>
              <w:tab w:val="clear" w:pos="5040"/>
              <w:tab w:val="right" w:leader="dot" w:pos="7920"/>
            </w:tabs>
            <w:rPr>
              <w:rFonts w:eastAsiaTheme="minorEastAsia"/>
              <w:noProof/>
              <w:color w:val="auto"/>
              <w:sz w:val="22"/>
              <w:szCs w:val="22"/>
            </w:rPr>
          </w:pPr>
          <w:hyperlink w:anchor="_Toc18231634" w:history="1">
            <w:r w:rsidR="004567E6" w:rsidRPr="00F2425E">
              <w:rPr>
                <w:rStyle w:val="Hyperlink"/>
                <w:noProof/>
              </w:rPr>
              <w:t>7.</w:t>
            </w:r>
            <w:r w:rsidR="004567E6">
              <w:rPr>
                <w:rFonts w:eastAsiaTheme="minorEastAsia"/>
                <w:noProof/>
                <w:color w:val="auto"/>
                <w:sz w:val="22"/>
                <w:szCs w:val="22"/>
              </w:rPr>
              <w:tab/>
            </w:r>
            <w:r w:rsidR="004567E6" w:rsidRPr="00F2425E">
              <w:rPr>
                <w:rStyle w:val="Hyperlink"/>
                <w:noProof/>
              </w:rPr>
              <w:t>Financial Plan</w:t>
            </w:r>
            <w:r w:rsidR="004567E6">
              <w:rPr>
                <w:noProof/>
                <w:webHidden/>
              </w:rPr>
              <w:tab/>
            </w:r>
            <w:r w:rsidR="004567E6">
              <w:rPr>
                <w:noProof/>
                <w:webHidden/>
              </w:rPr>
              <w:fldChar w:fldCharType="begin"/>
            </w:r>
            <w:r w:rsidR="004567E6">
              <w:rPr>
                <w:noProof/>
                <w:webHidden/>
              </w:rPr>
              <w:instrText xml:space="preserve"> PAGEREF _Toc18231634 \h </w:instrText>
            </w:r>
            <w:r w:rsidR="004567E6">
              <w:rPr>
                <w:noProof/>
                <w:webHidden/>
              </w:rPr>
            </w:r>
            <w:r w:rsidR="004567E6">
              <w:rPr>
                <w:noProof/>
                <w:webHidden/>
              </w:rPr>
              <w:fldChar w:fldCharType="separate"/>
            </w:r>
            <w:r w:rsidR="00EB47F9">
              <w:rPr>
                <w:noProof/>
                <w:webHidden/>
              </w:rPr>
              <w:t>12</w:t>
            </w:r>
            <w:r w:rsidR="004567E6">
              <w:rPr>
                <w:noProof/>
                <w:webHidden/>
              </w:rPr>
              <w:fldChar w:fldCharType="end"/>
            </w:r>
          </w:hyperlink>
        </w:p>
        <w:p w14:paraId="5B8501AA" w14:textId="77777777" w:rsidR="004567E6" w:rsidRDefault="00000000" w:rsidP="00C514D0">
          <w:pPr>
            <w:pStyle w:val="TOC1"/>
            <w:tabs>
              <w:tab w:val="clear" w:pos="5040"/>
              <w:tab w:val="right" w:leader="dot" w:pos="7920"/>
            </w:tabs>
            <w:rPr>
              <w:rFonts w:eastAsiaTheme="minorEastAsia"/>
              <w:noProof/>
              <w:color w:val="auto"/>
              <w:sz w:val="22"/>
              <w:szCs w:val="22"/>
            </w:rPr>
          </w:pPr>
          <w:hyperlink w:anchor="_Toc18231635" w:history="1">
            <w:r w:rsidR="004567E6" w:rsidRPr="00F2425E">
              <w:rPr>
                <w:rStyle w:val="Hyperlink"/>
                <w:noProof/>
              </w:rPr>
              <w:t>Appendix</w:t>
            </w:r>
            <w:r w:rsidR="004567E6">
              <w:rPr>
                <w:noProof/>
                <w:webHidden/>
              </w:rPr>
              <w:tab/>
            </w:r>
            <w:r w:rsidR="004567E6">
              <w:rPr>
                <w:noProof/>
                <w:webHidden/>
              </w:rPr>
              <w:fldChar w:fldCharType="begin"/>
            </w:r>
            <w:r w:rsidR="004567E6">
              <w:rPr>
                <w:noProof/>
                <w:webHidden/>
              </w:rPr>
              <w:instrText xml:space="preserve"> PAGEREF _Toc18231635 \h </w:instrText>
            </w:r>
            <w:r w:rsidR="004567E6">
              <w:rPr>
                <w:noProof/>
                <w:webHidden/>
              </w:rPr>
            </w:r>
            <w:r w:rsidR="004567E6">
              <w:rPr>
                <w:noProof/>
                <w:webHidden/>
              </w:rPr>
              <w:fldChar w:fldCharType="separate"/>
            </w:r>
            <w:r w:rsidR="00EB47F9">
              <w:rPr>
                <w:noProof/>
                <w:webHidden/>
              </w:rPr>
              <w:t>15</w:t>
            </w:r>
            <w:r w:rsidR="004567E6">
              <w:rPr>
                <w:noProof/>
                <w:webHidden/>
              </w:rPr>
              <w:fldChar w:fldCharType="end"/>
            </w:r>
          </w:hyperlink>
        </w:p>
        <w:p w14:paraId="189DC162" w14:textId="77777777" w:rsidR="004567E6" w:rsidRDefault="00000000" w:rsidP="00C514D0">
          <w:pPr>
            <w:pStyle w:val="TOC2"/>
            <w:tabs>
              <w:tab w:val="right" w:leader="dot" w:pos="7920"/>
            </w:tabs>
            <w:rPr>
              <w:rFonts w:eastAsiaTheme="minorEastAsia"/>
              <w:noProof/>
              <w:color w:val="auto"/>
              <w:sz w:val="22"/>
              <w:szCs w:val="22"/>
            </w:rPr>
          </w:pPr>
          <w:hyperlink w:anchor="_Toc18231636" w:history="1">
            <w:r w:rsidR="004567E6" w:rsidRPr="00F2425E">
              <w:rPr>
                <w:rStyle w:val="Hyperlink"/>
                <w:noProof/>
              </w:rPr>
              <w:t>Instructions for Getting Started with Estimated Start-Up Costs</w:t>
            </w:r>
            <w:r w:rsidR="004567E6">
              <w:rPr>
                <w:noProof/>
                <w:webHidden/>
              </w:rPr>
              <w:tab/>
            </w:r>
            <w:r w:rsidR="004567E6">
              <w:rPr>
                <w:noProof/>
                <w:webHidden/>
              </w:rPr>
              <w:fldChar w:fldCharType="begin"/>
            </w:r>
            <w:r w:rsidR="004567E6">
              <w:rPr>
                <w:noProof/>
                <w:webHidden/>
              </w:rPr>
              <w:instrText xml:space="preserve"> PAGEREF _Toc18231636 \h </w:instrText>
            </w:r>
            <w:r w:rsidR="004567E6">
              <w:rPr>
                <w:noProof/>
                <w:webHidden/>
              </w:rPr>
            </w:r>
            <w:r w:rsidR="004567E6">
              <w:rPr>
                <w:noProof/>
                <w:webHidden/>
              </w:rPr>
              <w:fldChar w:fldCharType="separate"/>
            </w:r>
            <w:r w:rsidR="00EB47F9">
              <w:rPr>
                <w:noProof/>
                <w:webHidden/>
              </w:rPr>
              <w:t>16</w:t>
            </w:r>
            <w:r w:rsidR="004567E6">
              <w:rPr>
                <w:noProof/>
                <w:webHidden/>
              </w:rPr>
              <w:fldChar w:fldCharType="end"/>
            </w:r>
          </w:hyperlink>
        </w:p>
        <w:p w14:paraId="77109248" w14:textId="77777777" w:rsidR="004567E6" w:rsidRDefault="00000000" w:rsidP="00C514D0">
          <w:pPr>
            <w:pStyle w:val="TOC2"/>
            <w:tabs>
              <w:tab w:val="right" w:leader="dot" w:pos="7920"/>
            </w:tabs>
            <w:rPr>
              <w:rFonts w:eastAsiaTheme="minorEastAsia"/>
              <w:noProof/>
              <w:color w:val="auto"/>
              <w:sz w:val="22"/>
              <w:szCs w:val="22"/>
            </w:rPr>
          </w:pPr>
          <w:hyperlink w:anchor="_Toc18231637" w:history="1">
            <w:r w:rsidR="004567E6" w:rsidRPr="00F2425E">
              <w:rPr>
                <w:rStyle w:val="Hyperlink"/>
                <w:noProof/>
              </w:rPr>
              <w:t>Instructions for Getting Started on Profit &amp; Loss Projections</w:t>
            </w:r>
            <w:r w:rsidR="004567E6">
              <w:rPr>
                <w:noProof/>
                <w:webHidden/>
              </w:rPr>
              <w:tab/>
            </w:r>
            <w:r w:rsidR="004567E6">
              <w:rPr>
                <w:noProof/>
                <w:webHidden/>
              </w:rPr>
              <w:fldChar w:fldCharType="begin"/>
            </w:r>
            <w:r w:rsidR="004567E6">
              <w:rPr>
                <w:noProof/>
                <w:webHidden/>
              </w:rPr>
              <w:instrText xml:space="preserve"> PAGEREF _Toc18231637 \h </w:instrText>
            </w:r>
            <w:r w:rsidR="004567E6">
              <w:rPr>
                <w:noProof/>
                <w:webHidden/>
              </w:rPr>
            </w:r>
            <w:r w:rsidR="004567E6">
              <w:rPr>
                <w:noProof/>
                <w:webHidden/>
              </w:rPr>
              <w:fldChar w:fldCharType="separate"/>
            </w:r>
            <w:r w:rsidR="00EB47F9">
              <w:rPr>
                <w:noProof/>
                <w:webHidden/>
              </w:rPr>
              <w:t>18</w:t>
            </w:r>
            <w:r w:rsidR="004567E6">
              <w:rPr>
                <w:noProof/>
                <w:webHidden/>
              </w:rPr>
              <w:fldChar w:fldCharType="end"/>
            </w:r>
          </w:hyperlink>
        </w:p>
        <w:p w14:paraId="51C8D183" w14:textId="77777777" w:rsidR="001E1E58" w:rsidRPr="00614293" w:rsidRDefault="001E1E58" w:rsidP="00974BF8">
          <w:pPr>
            <w:tabs>
              <w:tab w:val="left" w:pos="5670"/>
            </w:tabs>
            <w:ind w:left="5103"/>
          </w:pPr>
          <w:r w:rsidRPr="00614293">
            <w:rPr>
              <w:b/>
              <w:bCs/>
              <w:noProof/>
            </w:rPr>
            <w:fldChar w:fldCharType="end"/>
          </w:r>
        </w:p>
      </w:sdtContent>
    </w:sdt>
    <w:p w14:paraId="201A6416" w14:textId="77777777" w:rsidR="000A7626" w:rsidRPr="00614293" w:rsidRDefault="000A7626" w:rsidP="000A7626"/>
    <w:p w14:paraId="2F7E5D23" w14:textId="77777777" w:rsidR="000A7626" w:rsidRPr="00614293" w:rsidRDefault="000A7626" w:rsidP="000A7626">
      <w:pPr>
        <w:sectPr w:rsidR="000A7626" w:rsidRPr="00614293" w:rsidSect="00C514D0">
          <w:footerReference w:type="first" r:id="rId13"/>
          <w:pgSz w:w="12240" w:h="15840" w:code="1"/>
          <w:pgMar w:top="2160" w:right="1080" w:bottom="720" w:left="1440" w:header="432" w:footer="432" w:gutter="0"/>
          <w:pgNumType w:fmt="lowerRoman"/>
          <w:cols w:space="708"/>
          <w:titlePg/>
          <w:docGrid w:linePitch="360"/>
        </w:sectPr>
      </w:pPr>
    </w:p>
    <w:bookmarkStart w:id="0" w:name="_Toc18231628" w:displacedByCustomXml="next"/>
    <w:sdt>
      <w:sdtPr>
        <w:id w:val="20062368"/>
        <w:placeholder>
          <w:docPart w:val="D8AA207DB5B84D51B9E73212EE2387BC"/>
        </w:placeholder>
        <w:temporary/>
        <w:showingPlcHdr/>
        <w15:appearance w15:val="hidden"/>
      </w:sdtPr>
      <w:sdtContent>
        <w:p w14:paraId="705DF76D" w14:textId="77777777" w:rsidR="0003123C" w:rsidRPr="00614293" w:rsidRDefault="00347AF5" w:rsidP="00C514D0">
          <w:pPr>
            <w:pStyle w:val="Heading1"/>
            <w:tabs>
              <w:tab w:val="left" w:pos="284"/>
            </w:tabs>
          </w:pPr>
          <w:r w:rsidRPr="00614293">
            <w:t>Executive Summary</w:t>
          </w:r>
        </w:p>
      </w:sdtContent>
    </w:sdt>
    <w:bookmarkEnd w:id="0" w:displacedByCustomXml="prev"/>
    <w:p w14:paraId="4202F73A" w14:textId="77777777" w:rsidR="00C514D0" w:rsidRDefault="00C514D0" w:rsidP="00C514D0">
      <w:pPr>
        <w:pStyle w:val="ListBullet"/>
        <w:numPr>
          <w:ilvl w:val="0"/>
          <w:numId w:val="0"/>
        </w:numPr>
        <w:rPr>
          <w:b/>
          <w:bCs/>
        </w:rPr>
      </w:pPr>
      <w:r w:rsidRPr="00C514D0">
        <w:rPr>
          <w:b/>
          <w:bCs/>
        </w:rPr>
        <w:t>You should write this section last, after the rest of your business plan has been completed.</w:t>
      </w:r>
      <w:r>
        <w:rPr>
          <w:b/>
          <w:bCs/>
        </w:rPr>
        <w:t xml:space="preserve"> It should be a 1-page summary of the most important things that the reader of your plan needs to know.</w:t>
      </w:r>
    </w:p>
    <w:p w14:paraId="6F25B03B" w14:textId="77777777" w:rsidR="00C514D0" w:rsidRDefault="00C514D0" w:rsidP="00C514D0">
      <w:pPr>
        <w:pStyle w:val="ListBullet"/>
        <w:numPr>
          <w:ilvl w:val="0"/>
          <w:numId w:val="0"/>
        </w:numPr>
        <w:rPr>
          <w:b/>
          <w:bCs/>
        </w:rPr>
      </w:pPr>
    </w:p>
    <w:p w14:paraId="0D07B717" w14:textId="77777777" w:rsidR="00C514D0" w:rsidRDefault="00C514D0" w:rsidP="00C514D0">
      <w:pPr>
        <w:pStyle w:val="ListBullet"/>
        <w:numPr>
          <w:ilvl w:val="0"/>
          <w:numId w:val="0"/>
        </w:numPr>
      </w:pPr>
      <w:r>
        <w:t>Put a paragraph or a few lines about your business structure: _______</w:t>
      </w:r>
      <w:proofErr w:type="gramStart"/>
      <w:r>
        <w:t>_(</w:t>
      </w:r>
      <w:proofErr w:type="gramEnd"/>
      <w:r>
        <w:t>Company name) is a (LLC, S-</w:t>
      </w:r>
      <w:proofErr w:type="spellStart"/>
      <w:r>
        <w:t>corp</w:t>
      </w:r>
      <w:proofErr w:type="spellEnd"/>
      <w:r>
        <w:t xml:space="preserve"> etc.) registered in the State of ______________. Its owner is _______________. (A sentence or 2 about your credentials, degrees etc.) And then put a paragraph about your exit strategy for your business (remain a company for your lifetime or in perpetuity; </w:t>
      </w:r>
      <w:proofErr w:type="gramStart"/>
      <w:r>
        <w:t>sell ,</w:t>
      </w:r>
      <w:proofErr w:type="gramEnd"/>
      <w:r>
        <w:t xml:space="preserve"> IPO etc.)</w:t>
      </w:r>
    </w:p>
    <w:p w14:paraId="4E162181" w14:textId="77777777" w:rsidR="00C514D0" w:rsidRDefault="00C514D0" w:rsidP="00C514D0">
      <w:pPr>
        <w:pStyle w:val="ListBullet"/>
        <w:numPr>
          <w:ilvl w:val="0"/>
          <w:numId w:val="0"/>
        </w:numPr>
      </w:pPr>
    </w:p>
    <w:p w14:paraId="3FF0A991" w14:textId="77777777" w:rsidR="00C514D0" w:rsidRDefault="00C514D0" w:rsidP="00C514D0">
      <w:pPr>
        <w:pStyle w:val="Heading2"/>
      </w:pPr>
      <w:r>
        <w:t>Mission &amp; Purpose</w:t>
      </w:r>
    </w:p>
    <w:p w14:paraId="5C9498E6" w14:textId="77777777" w:rsidR="00C514D0" w:rsidRDefault="00C514D0" w:rsidP="00C514D0"/>
    <w:p w14:paraId="5154D569" w14:textId="77777777" w:rsidR="00C514D0" w:rsidRDefault="00C514D0" w:rsidP="00C514D0"/>
    <w:p w14:paraId="509B1316" w14:textId="77777777" w:rsidR="00C514D0" w:rsidRDefault="00C514D0" w:rsidP="00C514D0">
      <w:pPr>
        <w:pStyle w:val="Heading2"/>
      </w:pPr>
      <w:r>
        <w:t>Products</w:t>
      </w:r>
    </w:p>
    <w:p w14:paraId="5EDA00CD" w14:textId="77777777" w:rsidR="00C514D0" w:rsidRDefault="00C514D0" w:rsidP="00C514D0"/>
    <w:p w14:paraId="5F637A78" w14:textId="77777777" w:rsidR="00C514D0" w:rsidRDefault="00C514D0" w:rsidP="00C514D0"/>
    <w:p w14:paraId="3D9BF30E" w14:textId="77777777" w:rsidR="00C514D0" w:rsidRDefault="00C514D0" w:rsidP="00C514D0">
      <w:pPr>
        <w:pStyle w:val="Heading2"/>
      </w:pPr>
      <w:r>
        <w:t>Target Market</w:t>
      </w:r>
    </w:p>
    <w:p w14:paraId="75DED0B7" w14:textId="77777777" w:rsidR="00C514D0" w:rsidRDefault="00C514D0" w:rsidP="00C514D0"/>
    <w:p w14:paraId="78874DE0" w14:textId="77777777" w:rsidR="00C514D0" w:rsidRDefault="00C514D0" w:rsidP="00C514D0"/>
    <w:p w14:paraId="2AA4D866" w14:textId="0C8D07EE" w:rsidR="0034646C" w:rsidRDefault="0034646C" w:rsidP="00C514D0">
      <w:pPr>
        <w:pStyle w:val="Heading2"/>
      </w:pPr>
      <w:r>
        <w:t>Technology</w:t>
      </w:r>
    </w:p>
    <w:p w14:paraId="598D66D8" w14:textId="33B0D266" w:rsidR="0034646C" w:rsidRDefault="0034646C" w:rsidP="0034646C">
      <w:r>
        <w:t>How do you plan to incorporate AI or machine learning into your business?</w:t>
      </w:r>
    </w:p>
    <w:p w14:paraId="009905D2" w14:textId="77777777" w:rsidR="0034646C" w:rsidRPr="0034646C" w:rsidRDefault="0034646C" w:rsidP="0034646C"/>
    <w:p w14:paraId="6562F832" w14:textId="379001E1" w:rsidR="00BA31C4" w:rsidRDefault="00C514D0" w:rsidP="00C514D0">
      <w:pPr>
        <w:pStyle w:val="Heading2"/>
      </w:pPr>
      <w:r>
        <w:t>Expected Annual Return</w:t>
      </w:r>
      <w:r w:rsidRPr="00C514D0">
        <w:t xml:space="preserve"> </w:t>
      </w:r>
    </w:p>
    <w:p w14:paraId="0C861AFE" w14:textId="519F40C1" w:rsidR="00C514D0" w:rsidRPr="00C514D0" w:rsidRDefault="00C514D0" w:rsidP="00C514D0">
      <w:r>
        <w:t>This is the return that the person reading your plan cares about. If it’s the SBA, what’s your EBIT (Earnings before interest and taxes). If it’s a licenser, what’s their expected profit?</w:t>
      </w:r>
    </w:p>
    <w:bookmarkStart w:id="1" w:name="_Toc18231629" w:displacedByCustomXml="next"/>
    <w:sdt>
      <w:sdtPr>
        <w:rPr>
          <w:b w:val="0"/>
          <w:bCs/>
        </w:rPr>
        <w:id w:val="66389980"/>
        <w:placeholder>
          <w:docPart w:val="46603B8FDB5F49A4953A46C23163D89A"/>
        </w:placeholder>
        <w:temporary/>
        <w:showingPlcHdr/>
        <w15:appearance w15:val="hidden"/>
      </w:sdtPr>
      <w:sdtEndPr>
        <w:rPr>
          <w:b/>
          <w:bCs w:val="0"/>
        </w:rPr>
      </w:sdtEndPr>
      <w:sdtContent>
        <w:p w14:paraId="20D88309" w14:textId="77777777" w:rsidR="00BA31C4" w:rsidRPr="00614293" w:rsidRDefault="00347AF5" w:rsidP="00C514D0">
          <w:pPr>
            <w:pStyle w:val="Heading1"/>
          </w:pPr>
          <w:r w:rsidRPr="00614293">
            <w:t>Company Overview</w:t>
          </w:r>
        </w:p>
      </w:sdtContent>
    </w:sdt>
    <w:bookmarkEnd w:id="1" w:displacedByCustomXml="prev"/>
    <w:p w14:paraId="40377D37" w14:textId="28683896" w:rsidR="00790F5E" w:rsidRPr="009A3023" w:rsidRDefault="00790F5E" w:rsidP="00790F5E">
      <w:pPr>
        <w:rPr>
          <w:color w:val="107082" w:themeColor="accent2"/>
        </w:rPr>
      </w:pPr>
      <w:r w:rsidRPr="009A3023">
        <w:rPr>
          <w:color w:val="107082" w:themeColor="accent2"/>
        </w:rPr>
        <w:t>This section should be 2-4 pages.</w:t>
      </w:r>
    </w:p>
    <w:p w14:paraId="41D1833B" w14:textId="77777777" w:rsidR="00790F5E" w:rsidRDefault="00790F5E" w:rsidP="00790F5E"/>
    <w:p w14:paraId="2ADCB6DD" w14:textId="1524CF75" w:rsidR="00790F5E" w:rsidRDefault="00790F5E" w:rsidP="00790F5E">
      <w:pPr>
        <w:pStyle w:val="Heading2"/>
      </w:pPr>
      <w:r>
        <w:t>Company Purpose</w:t>
      </w:r>
    </w:p>
    <w:p w14:paraId="3C3399E2" w14:textId="2BFFC68B" w:rsidR="00790F5E" w:rsidRDefault="00790F5E" w:rsidP="00790F5E">
      <w:r>
        <w:t xml:space="preserve">What problem do you solve? </w:t>
      </w:r>
    </w:p>
    <w:p w14:paraId="0C1CDB1D" w14:textId="7525AC8E" w:rsidR="00790F5E" w:rsidRDefault="00790F5E" w:rsidP="00790F5E">
      <w:r>
        <w:t>Paragraph about your company’s formation – where it’s registered, what it does, who the customers are.</w:t>
      </w:r>
    </w:p>
    <w:p w14:paraId="2BA7AEE8" w14:textId="721C7435" w:rsidR="00790F5E" w:rsidRDefault="00790F5E" w:rsidP="00790F5E">
      <w:r>
        <w:t>Who’s the target market / what’s the opportunity?</w:t>
      </w:r>
    </w:p>
    <w:p w14:paraId="32FF60BD" w14:textId="77777777" w:rsidR="00790F5E" w:rsidRDefault="00790F5E" w:rsidP="00790F5E"/>
    <w:p w14:paraId="01718159" w14:textId="1251E127" w:rsidR="00790F5E" w:rsidRDefault="00790F5E" w:rsidP="00790F5E">
      <w:pPr>
        <w:pStyle w:val="Heading2"/>
      </w:pPr>
      <w:r>
        <w:t>Company History &amp; Founder Reputation</w:t>
      </w:r>
    </w:p>
    <w:p w14:paraId="452F41AD" w14:textId="77777777" w:rsidR="00790F5E" w:rsidRDefault="00790F5E" w:rsidP="00790F5E">
      <w:r>
        <w:t xml:space="preserve">When was the company founded? </w:t>
      </w:r>
    </w:p>
    <w:p w14:paraId="65DF3421" w14:textId="61B4C6D8" w:rsidR="00790F5E" w:rsidRDefault="00790F5E" w:rsidP="00790F5E">
      <w:r>
        <w:t>Who are you, and what’s your experience in this field? What’s your approach to that field? Do you have any degrees or credentials the reader should know about?</w:t>
      </w:r>
    </w:p>
    <w:p w14:paraId="19CAE12A" w14:textId="77777777" w:rsidR="00790F5E" w:rsidRDefault="00790F5E" w:rsidP="00790F5E"/>
    <w:p w14:paraId="2C52D424" w14:textId="4CDC99F9" w:rsidR="00790F5E" w:rsidRDefault="00790F5E" w:rsidP="00790F5E">
      <w:pPr>
        <w:pStyle w:val="Heading2"/>
      </w:pPr>
      <w:r>
        <w:t>Products &amp; Services</w:t>
      </w:r>
    </w:p>
    <w:p w14:paraId="12965DE3" w14:textId="642C7E6E" w:rsidR="00790F5E" w:rsidRDefault="00790F5E" w:rsidP="00790F5E">
      <w:r>
        <w:t>What are you selling? Who’s it for? Describe each product or service in at least a paragraph.</w:t>
      </w:r>
    </w:p>
    <w:p w14:paraId="26785A8D" w14:textId="77777777" w:rsidR="00790F5E" w:rsidRDefault="00790F5E" w:rsidP="00790F5E"/>
    <w:p w14:paraId="34C86570" w14:textId="09BB5EB0" w:rsidR="00790F5E" w:rsidRDefault="00790F5E" w:rsidP="00790F5E">
      <w:pPr>
        <w:pStyle w:val="Heading2"/>
      </w:pPr>
      <w:r>
        <w:t>Supply Chain</w:t>
      </w:r>
    </w:p>
    <w:p w14:paraId="5D5063F3" w14:textId="5FEFFF5F" w:rsidR="00790F5E" w:rsidRPr="00790F5E" w:rsidRDefault="00790F5E" w:rsidP="00790F5E">
      <w:r>
        <w:t>If you’re selling a physical good, talk a bit about the manufacturer, time it takes to make the thing and ship it. Are there any bottlenecks in your supply chain?</w:t>
      </w:r>
    </w:p>
    <w:p w14:paraId="54C4B259" w14:textId="77777777" w:rsidR="00790F5E" w:rsidRDefault="00790F5E" w:rsidP="00790F5E"/>
    <w:p w14:paraId="6931EB6F" w14:textId="16D3849D" w:rsidR="00790F5E" w:rsidRDefault="00790F5E" w:rsidP="00790F5E">
      <w:pPr>
        <w:pStyle w:val="Heading2"/>
      </w:pPr>
      <w:r>
        <w:t>Pricing</w:t>
      </w:r>
    </w:p>
    <w:p w14:paraId="6A9CB00A" w14:textId="381D80DF" w:rsidR="00790F5E" w:rsidRDefault="00790F5E" w:rsidP="00790F5E">
      <w:r>
        <w:t>How do you determine prices? What are your prices?</w:t>
      </w:r>
    </w:p>
    <w:p w14:paraId="30983281" w14:textId="77777777" w:rsidR="00790F5E" w:rsidRDefault="00790F5E" w:rsidP="00790F5E"/>
    <w:p w14:paraId="6CBD6A08" w14:textId="64ACE937" w:rsidR="00790F5E" w:rsidRDefault="00790F5E" w:rsidP="00790F5E">
      <w:pPr>
        <w:pStyle w:val="Heading2"/>
      </w:pPr>
      <w:r>
        <w:t>Marketing Goals</w:t>
      </w:r>
    </w:p>
    <w:p w14:paraId="206BE5E1" w14:textId="5D3B455B" w:rsidR="00790F5E" w:rsidRDefault="00790F5E" w:rsidP="00790F5E">
      <w:r>
        <w:lastRenderedPageBreak/>
        <w:t xml:space="preserve">What do you want to accomplish with your marketing spend? (This is important. Most people actually don’t consider this and just throw a bunch of money at marketing without a plan.) </w:t>
      </w:r>
    </w:p>
    <w:p w14:paraId="55318563" w14:textId="427D7A5F" w:rsidR="00790F5E" w:rsidRDefault="00790F5E" w:rsidP="00790F5E">
      <w:r>
        <w:t>What are your plans to accomplish those marketing goals?</w:t>
      </w:r>
    </w:p>
    <w:p w14:paraId="53FD76B3" w14:textId="77777777" w:rsidR="00790F5E" w:rsidRDefault="00790F5E" w:rsidP="00790F5E"/>
    <w:p w14:paraId="775942AA" w14:textId="349369DB" w:rsidR="00790F5E" w:rsidRDefault="00790F5E" w:rsidP="00790F5E">
      <w:pPr>
        <w:pStyle w:val="Heading2"/>
      </w:pPr>
      <w:r>
        <w:t>Financial Goals</w:t>
      </w:r>
    </w:p>
    <w:p w14:paraId="368B3CE4" w14:textId="51BFE4DF" w:rsidR="00790F5E" w:rsidRPr="00790F5E" w:rsidRDefault="00790F5E" w:rsidP="00790F5E">
      <w:r>
        <w:t xml:space="preserve">By the end of Year ____, we are expecting to make an EBIT of $_________. </w:t>
      </w:r>
    </w:p>
    <w:p w14:paraId="47BD962B" w14:textId="77777777" w:rsidR="00790F5E" w:rsidRPr="00790F5E" w:rsidRDefault="00790F5E" w:rsidP="00790F5E"/>
    <w:p w14:paraId="4673E7F5" w14:textId="380926DB" w:rsidR="00D27AF8" w:rsidRPr="00614293" w:rsidRDefault="009A3023" w:rsidP="00790F5E">
      <w:pPr>
        <w:pStyle w:val="Heading1"/>
      </w:pPr>
      <w:bookmarkStart w:id="2" w:name="_Toc18231630"/>
      <w:r>
        <w:lastRenderedPageBreak/>
        <w:t>M</w:t>
      </w:r>
      <w:bookmarkEnd w:id="2"/>
      <w:r>
        <w:t>arket Analysis</w:t>
      </w:r>
    </w:p>
    <w:p w14:paraId="32AF1A3C" w14:textId="77777777" w:rsidR="009A3023" w:rsidRPr="009A3023" w:rsidRDefault="009A3023" w:rsidP="009A3023">
      <w:pPr>
        <w:rPr>
          <w:color w:val="107082" w:themeColor="accent2"/>
        </w:rPr>
      </w:pPr>
      <w:r w:rsidRPr="009A3023">
        <w:rPr>
          <w:color w:val="107082" w:themeColor="accent2"/>
        </w:rPr>
        <w:t>This section should be 2-4 pages.</w:t>
      </w:r>
    </w:p>
    <w:p w14:paraId="02953F6E" w14:textId="77777777" w:rsidR="009A3023" w:rsidRDefault="009A3023" w:rsidP="009A3023">
      <w:pPr>
        <w:pStyle w:val="ListBullet2"/>
        <w:numPr>
          <w:ilvl w:val="0"/>
          <w:numId w:val="0"/>
        </w:numPr>
      </w:pPr>
    </w:p>
    <w:p w14:paraId="0678BF3F" w14:textId="01F72D65" w:rsidR="00D27AF8" w:rsidRDefault="009A3023" w:rsidP="009A3023">
      <w:pPr>
        <w:pStyle w:val="ListBullet2"/>
        <w:numPr>
          <w:ilvl w:val="0"/>
          <w:numId w:val="0"/>
        </w:numPr>
      </w:pPr>
      <w:r>
        <w:t>What’s your worksite situation? Do you work from home or in an office? What’s the advantage of that situation?</w:t>
      </w:r>
    </w:p>
    <w:p w14:paraId="390FA122" w14:textId="77777777" w:rsidR="009A3023" w:rsidRDefault="009A3023" w:rsidP="009A3023">
      <w:pPr>
        <w:pStyle w:val="ListBullet2"/>
        <w:numPr>
          <w:ilvl w:val="0"/>
          <w:numId w:val="0"/>
        </w:numPr>
      </w:pPr>
    </w:p>
    <w:p w14:paraId="2B0E55A0" w14:textId="068B5277" w:rsidR="009A3023" w:rsidRDefault="009A3023" w:rsidP="009A3023">
      <w:pPr>
        <w:pStyle w:val="Heading2"/>
      </w:pPr>
      <w:r>
        <w:t>Target Market</w:t>
      </w:r>
    </w:p>
    <w:p w14:paraId="4F3D9EA7" w14:textId="07A634F7" w:rsidR="009A3023" w:rsidRDefault="009A3023" w:rsidP="009A3023">
      <w:r>
        <w:t>Based on Market Research included in Appendix A, we identified key opportunities for _______________________________________________</w:t>
      </w:r>
    </w:p>
    <w:p w14:paraId="612AFB2A" w14:textId="76ED8BBC" w:rsidR="009A3023" w:rsidRDefault="009A3023" w:rsidP="009A3023">
      <w:r>
        <w:t>The company has ___________ primary market segments:</w:t>
      </w:r>
    </w:p>
    <w:p w14:paraId="607640BD" w14:textId="6C3161CC" w:rsidR="0034646C" w:rsidRDefault="0034646C" w:rsidP="009A3023">
      <w:pPr>
        <w:pStyle w:val="ListParagraph"/>
        <w:numPr>
          <w:ilvl w:val="0"/>
          <w:numId w:val="40"/>
        </w:numPr>
      </w:pPr>
      <w:r>
        <w:t>.</w:t>
      </w:r>
    </w:p>
    <w:p w14:paraId="34158E9D" w14:textId="3A0CDAA0" w:rsidR="0034646C" w:rsidRDefault="0034646C" w:rsidP="009A3023">
      <w:pPr>
        <w:pStyle w:val="ListParagraph"/>
        <w:numPr>
          <w:ilvl w:val="0"/>
          <w:numId w:val="40"/>
        </w:numPr>
      </w:pPr>
      <w:r>
        <w:t>.</w:t>
      </w:r>
    </w:p>
    <w:p w14:paraId="7C38FBE3" w14:textId="77777777" w:rsidR="009A3023" w:rsidRDefault="009A3023" w:rsidP="009A3023"/>
    <w:p w14:paraId="3E24B8D3" w14:textId="38450D86" w:rsidR="009A3023" w:rsidRDefault="009A3023" w:rsidP="009A3023">
      <w:pPr>
        <w:pStyle w:val="Heading2"/>
      </w:pPr>
      <w:r>
        <w:t>Market Reach</w:t>
      </w:r>
    </w:p>
    <w:p w14:paraId="34861018" w14:textId="71FE9500" w:rsidR="009A3023" w:rsidRDefault="009A3023" w:rsidP="009A3023">
      <w:r>
        <w:t>Our market research (available in Appendix A) reveals information about the demographics of our most-likely customers as follows:</w:t>
      </w:r>
    </w:p>
    <w:p w14:paraId="78FD0450" w14:textId="76BDE0B2" w:rsidR="009A3023" w:rsidRDefault="0034646C" w:rsidP="009A3023">
      <w:pPr>
        <w:pStyle w:val="ListParagraph"/>
        <w:numPr>
          <w:ilvl w:val="0"/>
          <w:numId w:val="41"/>
        </w:numPr>
      </w:pPr>
      <w:r>
        <w:t>Psychographics</w:t>
      </w:r>
    </w:p>
    <w:p w14:paraId="21AF7651" w14:textId="36930758" w:rsidR="009A3023" w:rsidRDefault="0034646C" w:rsidP="0034646C">
      <w:pPr>
        <w:pStyle w:val="ListParagraph"/>
        <w:numPr>
          <w:ilvl w:val="0"/>
          <w:numId w:val="41"/>
        </w:numPr>
      </w:pPr>
      <w:r>
        <w:t>Consumer Behavior Trends</w:t>
      </w:r>
    </w:p>
    <w:p w14:paraId="76226CBE" w14:textId="77777777" w:rsidR="009A3023" w:rsidRDefault="009A3023" w:rsidP="009A3023"/>
    <w:p w14:paraId="0C08D602" w14:textId="2EC0A7D0" w:rsidR="009A3023" w:rsidRDefault="009A3023" w:rsidP="009A3023">
      <w:pPr>
        <w:pStyle w:val="Heading2"/>
      </w:pPr>
      <w:r>
        <w:t>Competition Analysis</w:t>
      </w:r>
    </w:p>
    <w:p w14:paraId="7E68DCA6" w14:textId="4519CA1D" w:rsidR="009A3023" w:rsidRDefault="009A3023" w:rsidP="009A3023">
      <w:r>
        <w:t>What advantages does your business have that help it compete with other businesses in your segment? How will you differentiate yourself? You might reference Appendix B here.</w:t>
      </w:r>
    </w:p>
    <w:p w14:paraId="7EE5DB85" w14:textId="77777777" w:rsidR="009A3023" w:rsidRDefault="009A3023" w:rsidP="009A3023"/>
    <w:p w14:paraId="7E1CF5D8" w14:textId="17777810" w:rsidR="00E53724" w:rsidRDefault="009A3023" w:rsidP="009A3023">
      <w:r>
        <w:t>Who are your competitors? What is their strategy regarding content? What is their estimated market share, follower count, etc. (just put whatever is most relevant to your business). What’s their apparent marketing strategy? What are their competitive advantages?</w:t>
      </w:r>
    </w:p>
    <w:p w14:paraId="58F0D00D" w14:textId="77777777" w:rsidR="009A3023" w:rsidRDefault="009A3023" w:rsidP="009A3023"/>
    <w:p w14:paraId="6F7C5CD8" w14:textId="451F7363" w:rsidR="009A3023" w:rsidRPr="00614293" w:rsidRDefault="009A3023" w:rsidP="009A3023">
      <w:pPr>
        <w:pStyle w:val="Heading2"/>
      </w:pPr>
      <w:r>
        <w:t>SWOT Analysis</w:t>
      </w:r>
    </w:p>
    <w:p w14:paraId="3810534F" w14:textId="77777777" w:rsidR="003E78A7" w:rsidRPr="00614293" w:rsidRDefault="003E78A7"/>
    <w:tbl>
      <w:tblPr>
        <w:tblW w:w="5000" w:type="pct"/>
        <w:tblLayout w:type="fixed"/>
        <w:tblCellMar>
          <w:left w:w="115" w:type="dxa"/>
          <w:right w:w="115" w:type="dxa"/>
        </w:tblCellMar>
        <w:tblLook w:val="0600" w:firstRow="0" w:lastRow="0" w:firstColumn="0" w:lastColumn="0" w:noHBand="1" w:noVBand="1"/>
      </w:tblPr>
      <w:tblGrid>
        <w:gridCol w:w="2592"/>
        <w:gridCol w:w="4896"/>
        <w:gridCol w:w="2592"/>
      </w:tblGrid>
      <w:tr w:rsidR="003E78A7" w:rsidRPr="00614293" w14:paraId="5B4A8382" w14:textId="77777777" w:rsidTr="00385D4D">
        <w:trPr>
          <w:trHeight w:val="2535"/>
        </w:trPr>
        <w:tc>
          <w:tcPr>
            <w:tcW w:w="2592" w:type="dxa"/>
          </w:tcPr>
          <w:sdt>
            <w:sdtPr>
              <w:id w:val="841667111"/>
              <w:placeholder>
                <w:docPart w:val="AA0E8396615A4CFDB1723137FCABEBBB"/>
              </w:placeholder>
              <w:temporary/>
              <w:showingPlcHdr/>
              <w15:appearance w15:val="hidden"/>
            </w:sdtPr>
            <w:sdtContent>
              <w:p w14:paraId="6558D0A5" w14:textId="77777777" w:rsidR="003E78A7" w:rsidRPr="00614293" w:rsidRDefault="008965F6" w:rsidP="008965F6">
                <w:pPr>
                  <w:pStyle w:val="Graphheading1"/>
                </w:pPr>
                <w:r w:rsidRPr="00614293">
                  <w:t>STRENGTHS</w:t>
                </w:r>
              </w:p>
            </w:sdtContent>
          </w:sdt>
          <w:sdt>
            <w:sdtPr>
              <w:id w:val="-1984383332"/>
              <w:placeholder>
                <w:docPart w:val="588D329179DE4D09BE53F9142F0CF73F"/>
              </w:placeholder>
              <w:temporary/>
              <w:showingPlcHdr/>
              <w15:appearance w15:val="hidden"/>
            </w:sdtPr>
            <w:sdtContent>
              <w:p w14:paraId="1B4926B5" w14:textId="77777777" w:rsidR="008965F6" w:rsidRPr="00614293" w:rsidRDefault="008965F6" w:rsidP="008965F6">
                <w:pPr>
                  <w:pStyle w:val="Graphbullet"/>
                </w:pPr>
                <w:r w:rsidRPr="00614293">
                  <w:t>Advantage</w:t>
                </w:r>
              </w:p>
              <w:p w14:paraId="605E9C48" w14:textId="77777777" w:rsidR="008965F6" w:rsidRPr="00614293" w:rsidRDefault="008965F6" w:rsidP="008965F6">
                <w:pPr>
                  <w:pStyle w:val="Graphbullet"/>
                </w:pPr>
                <w:r w:rsidRPr="00614293">
                  <w:t>Capabilities</w:t>
                </w:r>
              </w:p>
              <w:p w14:paraId="289E6EA5" w14:textId="77777777" w:rsidR="008965F6" w:rsidRPr="00614293" w:rsidRDefault="008965F6" w:rsidP="008965F6">
                <w:pPr>
                  <w:pStyle w:val="Graphbullet"/>
                </w:pPr>
                <w:r w:rsidRPr="00614293">
                  <w:t>Assets, people</w:t>
                </w:r>
              </w:p>
              <w:p w14:paraId="6107666A" w14:textId="77777777" w:rsidR="008965F6" w:rsidRPr="00614293" w:rsidRDefault="008965F6" w:rsidP="008965F6">
                <w:pPr>
                  <w:pStyle w:val="Graphbullet"/>
                </w:pPr>
                <w:r w:rsidRPr="00614293">
                  <w:t>Experience</w:t>
                </w:r>
              </w:p>
              <w:p w14:paraId="73F0CC5E" w14:textId="77777777" w:rsidR="008965F6" w:rsidRPr="00614293" w:rsidRDefault="008965F6" w:rsidP="008965F6">
                <w:pPr>
                  <w:pStyle w:val="Graphbullet"/>
                </w:pPr>
                <w:r w:rsidRPr="00614293">
                  <w:t>Financial reserves</w:t>
                </w:r>
              </w:p>
              <w:p w14:paraId="77DD2682" w14:textId="77777777" w:rsidR="008965F6" w:rsidRPr="00614293" w:rsidRDefault="008965F6" w:rsidP="008965F6">
                <w:pPr>
                  <w:pStyle w:val="Graphbullet"/>
                </w:pPr>
                <w:r w:rsidRPr="00614293">
                  <w:t>Value proposition</w:t>
                </w:r>
              </w:p>
              <w:p w14:paraId="7A1B4CDF" w14:textId="77777777" w:rsidR="008965F6" w:rsidRPr="00614293" w:rsidRDefault="008965F6" w:rsidP="008965F6">
                <w:pPr>
                  <w:pStyle w:val="Graphbullet"/>
                </w:pPr>
                <w:r w:rsidRPr="00614293">
                  <w:t>Price, value, quality</w:t>
                </w:r>
              </w:p>
            </w:sdtContent>
          </w:sdt>
        </w:tc>
        <w:tc>
          <w:tcPr>
            <w:tcW w:w="4896" w:type="dxa"/>
            <w:vMerge w:val="restart"/>
            <w:vAlign w:val="center"/>
          </w:tcPr>
          <w:p w14:paraId="04610CC3" w14:textId="77777777" w:rsidR="003E78A7" w:rsidRPr="00614293" w:rsidRDefault="003E78A7" w:rsidP="008965F6">
            <w:pPr>
              <w:pStyle w:val="ListBullet"/>
              <w:numPr>
                <w:ilvl w:val="0"/>
                <w:numId w:val="0"/>
              </w:numPr>
              <w:jc w:val="center"/>
            </w:pPr>
            <w:r w:rsidRPr="00614293">
              <w:rPr>
                <w:noProof/>
              </w:rPr>
              <w:drawing>
                <wp:inline distT="0" distB="0" distL="0" distR="0" wp14:anchorId="72DB12E5" wp14:editId="5970CF08">
                  <wp:extent cx="3009900" cy="2968625"/>
                  <wp:effectExtent l="0" t="0" r="0" b="3175"/>
                  <wp:docPr id="194" name="Chart 194" descr="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2592" w:type="dxa"/>
          </w:tcPr>
          <w:sdt>
            <w:sdtPr>
              <w:id w:val="-1737780101"/>
              <w:placeholder>
                <w:docPart w:val="056C15984DAF4A23B78F312ACE27B153"/>
              </w:placeholder>
              <w:temporary/>
              <w:showingPlcHdr/>
              <w15:appearance w15:val="hidden"/>
            </w:sdtPr>
            <w:sdtContent>
              <w:p w14:paraId="1A335129" w14:textId="77777777" w:rsidR="003E78A7" w:rsidRPr="00614293" w:rsidRDefault="008965F6" w:rsidP="008965F6">
                <w:pPr>
                  <w:pStyle w:val="Graphheading2"/>
                </w:pPr>
                <w:r w:rsidRPr="00614293">
                  <w:t>WEAKNESSES</w:t>
                </w:r>
              </w:p>
            </w:sdtContent>
          </w:sdt>
          <w:sdt>
            <w:sdtPr>
              <w:id w:val="-674113483"/>
              <w:placeholder>
                <w:docPart w:val="38A8C44589694EAFBC97EE46BC9AD270"/>
              </w:placeholder>
              <w:temporary/>
              <w:showingPlcHdr/>
              <w15:appearance w15:val="hidden"/>
            </w:sdtPr>
            <w:sdtContent>
              <w:p w14:paraId="3DBD4DD6" w14:textId="77777777" w:rsidR="008965F6" w:rsidRPr="00614293" w:rsidRDefault="008965F6" w:rsidP="008965F6">
                <w:pPr>
                  <w:pStyle w:val="Graphbullet2"/>
                </w:pPr>
                <w:r w:rsidRPr="00614293">
                  <w:t>Disadvantages</w:t>
                </w:r>
              </w:p>
              <w:p w14:paraId="225FF092" w14:textId="77777777" w:rsidR="008965F6" w:rsidRPr="00614293" w:rsidRDefault="008965F6" w:rsidP="008965F6">
                <w:pPr>
                  <w:pStyle w:val="Graphbullet2"/>
                </w:pPr>
                <w:r w:rsidRPr="00614293">
                  <w:t>Gap in capabilities</w:t>
                </w:r>
              </w:p>
              <w:p w14:paraId="559CE51C" w14:textId="77777777" w:rsidR="008965F6" w:rsidRPr="00614293" w:rsidRDefault="008965F6" w:rsidP="008965F6">
                <w:pPr>
                  <w:pStyle w:val="Graphbullet2"/>
                </w:pPr>
                <w:r w:rsidRPr="00614293">
                  <w:t>Cash Flow</w:t>
                </w:r>
              </w:p>
              <w:p w14:paraId="7F0E355D" w14:textId="77777777" w:rsidR="008965F6" w:rsidRPr="00614293" w:rsidRDefault="008965F6" w:rsidP="008965F6">
                <w:pPr>
                  <w:pStyle w:val="Graphbullet2"/>
                </w:pPr>
                <w:r w:rsidRPr="00614293">
                  <w:t>Suppliers</w:t>
                </w:r>
              </w:p>
              <w:p w14:paraId="5F223AF4" w14:textId="77777777" w:rsidR="008965F6" w:rsidRPr="00614293" w:rsidRDefault="008965F6" w:rsidP="008965F6">
                <w:pPr>
                  <w:pStyle w:val="Graphbullet2"/>
                </w:pPr>
                <w:r w:rsidRPr="00614293">
                  <w:t>Experience</w:t>
                </w:r>
              </w:p>
              <w:p w14:paraId="3F3C7A62" w14:textId="77777777" w:rsidR="008965F6" w:rsidRPr="00614293" w:rsidRDefault="008965F6" w:rsidP="008965F6">
                <w:pPr>
                  <w:pStyle w:val="Graphbullet2"/>
                </w:pPr>
                <w:r w:rsidRPr="00614293">
                  <w:t>Areas to improve</w:t>
                </w:r>
              </w:p>
              <w:p w14:paraId="0E2FCFFB" w14:textId="77777777" w:rsidR="008965F6" w:rsidRPr="00614293" w:rsidRDefault="008965F6" w:rsidP="008965F6">
                <w:pPr>
                  <w:pStyle w:val="Graphbullet2"/>
                </w:pPr>
                <w:r w:rsidRPr="00614293">
                  <w:t>Causes of lose sales</w:t>
                </w:r>
              </w:p>
            </w:sdtContent>
          </w:sdt>
        </w:tc>
      </w:tr>
      <w:tr w:rsidR="003E78A7" w:rsidRPr="00614293" w14:paraId="63F50AD0" w14:textId="77777777" w:rsidTr="00385D4D">
        <w:trPr>
          <w:trHeight w:val="2535"/>
        </w:trPr>
        <w:tc>
          <w:tcPr>
            <w:tcW w:w="2592" w:type="dxa"/>
          </w:tcPr>
          <w:sdt>
            <w:sdtPr>
              <w:id w:val="-2099856493"/>
              <w:placeholder>
                <w:docPart w:val="D89BAF6B51C149F99970DE8094E0AFB6"/>
              </w:placeholder>
              <w:temporary/>
              <w:showingPlcHdr/>
              <w15:appearance w15:val="hidden"/>
            </w:sdtPr>
            <w:sdtContent>
              <w:p w14:paraId="54A3FC53" w14:textId="77777777" w:rsidR="003E78A7" w:rsidRPr="00614293" w:rsidRDefault="008965F6" w:rsidP="008965F6">
                <w:pPr>
                  <w:pStyle w:val="Graphheading3"/>
                </w:pPr>
                <w:r w:rsidRPr="00614293">
                  <w:t>OPPORTUNITIES</w:t>
                </w:r>
              </w:p>
            </w:sdtContent>
          </w:sdt>
          <w:sdt>
            <w:sdtPr>
              <w:id w:val="-1261436333"/>
              <w:placeholder>
                <w:docPart w:val="95BF55630CF34255BB9A1AF2CC41DEEA"/>
              </w:placeholder>
              <w:temporary/>
              <w:showingPlcHdr/>
              <w15:appearance w15:val="hidden"/>
            </w:sdtPr>
            <w:sdtContent>
              <w:p w14:paraId="3213DDC9" w14:textId="77777777" w:rsidR="008965F6" w:rsidRPr="00614293" w:rsidRDefault="008965F6" w:rsidP="008965F6">
                <w:pPr>
                  <w:pStyle w:val="Graphbullet3"/>
                </w:pPr>
                <w:r w:rsidRPr="00614293">
                  <w:t>Areas to improve</w:t>
                </w:r>
              </w:p>
              <w:p w14:paraId="3F30357F" w14:textId="77777777" w:rsidR="008965F6" w:rsidRPr="00614293" w:rsidRDefault="008965F6" w:rsidP="008965F6">
                <w:pPr>
                  <w:pStyle w:val="Graphbullet3"/>
                </w:pPr>
                <w:r w:rsidRPr="00614293">
                  <w:t>New segments</w:t>
                </w:r>
              </w:p>
              <w:p w14:paraId="37811BEF" w14:textId="77777777" w:rsidR="008965F6" w:rsidRPr="00614293" w:rsidRDefault="008965F6" w:rsidP="008965F6">
                <w:pPr>
                  <w:pStyle w:val="Graphbullet3"/>
                </w:pPr>
                <w:r w:rsidRPr="00614293">
                  <w:t>Industry trends</w:t>
                </w:r>
              </w:p>
              <w:p w14:paraId="6F196EA5" w14:textId="77777777" w:rsidR="008965F6" w:rsidRPr="00614293" w:rsidRDefault="008965F6" w:rsidP="008965F6">
                <w:pPr>
                  <w:pStyle w:val="Graphbullet3"/>
                </w:pPr>
                <w:r w:rsidRPr="00614293">
                  <w:t>New products</w:t>
                </w:r>
              </w:p>
              <w:p w14:paraId="3DB6B371" w14:textId="77777777" w:rsidR="008965F6" w:rsidRPr="00614293" w:rsidRDefault="008965F6" w:rsidP="008965F6">
                <w:pPr>
                  <w:pStyle w:val="Graphbullet3"/>
                </w:pPr>
                <w:r w:rsidRPr="00614293">
                  <w:t>New innovations</w:t>
                </w:r>
              </w:p>
              <w:p w14:paraId="250EC780" w14:textId="77777777" w:rsidR="008965F6" w:rsidRPr="00614293" w:rsidRDefault="008965F6" w:rsidP="008965F6">
                <w:pPr>
                  <w:pStyle w:val="Graphbullet3"/>
                </w:pPr>
                <w:r w:rsidRPr="00614293">
                  <w:t>Key partnership</w:t>
                </w:r>
              </w:p>
            </w:sdtContent>
          </w:sdt>
        </w:tc>
        <w:tc>
          <w:tcPr>
            <w:tcW w:w="4896" w:type="dxa"/>
            <w:vMerge/>
          </w:tcPr>
          <w:p w14:paraId="43083DFC" w14:textId="77777777" w:rsidR="003E78A7" w:rsidRPr="00614293" w:rsidRDefault="003E78A7" w:rsidP="003E78A7">
            <w:pPr>
              <w:pStyle w:val="ListBullet"/>
              <w:numPr>
                <w:ilvl w:val="0"/>
                <w:numId w:val="0"/>
              </w:numPr>
            </w:pPr>
          </w:p>
        </w:tc>
        <w:tc>
          <w:tcPr>
            <w:tcW w:w="2592" w:type="dxa"/>
          </w:tcPr>
          <w:sdt>
            <w:sdtPr>
              <w:id w:val="996142121"/>
              <w:placeholder>
                <w:docPart w:val="49DDBF892E4349F59FBAD8110439FBA0"/>
              </w:placeholder>
              <w:temporary/>
              <w:showingPlcHdr/>
              <w15:appearance w15:val="hidden"/>
            </w:sdtPr>
            <w:sdtContent>
              <w:p w14:paraId="2E3EC723" w14:textId="77777777" w:rsidR="003E78A7" w:rsidRPr="00614293" w:rsidRDefault="008965F6" w:rsidP="008965F6">
                <w:pPr>
                  <w:pStyle w:val="Graphheading4"/>
                </w:pPr>
                <w:r w:rsidRPr="00614293">
                  <w:t>THREATS</w:t>
                </w:r>
              </w:p>
            </w:sdtContent>
          </w:sdt>
          <w:sdt>
            <w:sdtPr>
              <w:id w:val="-248883923"/>
              <w:placeholder>
                <w:docPart w:val="E6F50C5751334531BE0D16A34BC7DC8A"/>
              </w:placeholder>
              <w:temporary/>
              <w:showingPlcHdr/>
              <w15:appearance w15:val="hidden"/>
            </w:sdtPr>
            <w:sdtContent>
              <w:p w14:paraId="396A5458" w14:textId="77777777" w:rsidR="008965F6" w:rsidRPr="00614293" w:rsidRDefault="008965F6" w:rsidP="008965F6">
                <w:pPr>
                  <w:pStyle w:val="Graphbullet4"/>
                </w:pPr>
                <w:r w:rsidRPr="00614293">
                  <w:t>Economy movement</w:t>
                </w:r>
              </w:p>
              <w:p w14:paraId="3F328A83" w14:textId="77777777" w:rsidR="008965F6" w:rsidRPr="00614293" w:rsidRDefault="008965F6" w:rsidP="008965F6">
                <w:pPr>
                  <w:pStyle w:val="Graphbullet4"/>
                </w:pPr>
                <w:r w:rsidRPr="00614293">
                  <w:t>Obstacles faced</w:t>
                </w:r>
              </w:p>
              <w:p w14:paraId="10F89591" w14:textId="77777777" w:rsidR="008965F6" w:rsidRPr="00614293" w:rsidRDefault="008965F6" w:rsidP="008965F6">
                <w:pPr>
                  <w:pStyle w:val="Graphbullet4"/>
                </w:pPr>
                <w:r w:rsidRPr="00614293">
                  <w:t>Competitor actions</w:t>
                </w:r>
              </w:p>
              <w:p w14:paraId="2B8E8437" w14:textId="77777777" w:rsidR="008965F6" w:rsidRPr="00614293" w:rsidRDefault="008965F6" w:rsidP="008965F6">
                <w:pPr>
                  <w:pStyle w:val="Graphbullet4"/>
                </w:pPr>
                <w:r w:rsidRPr="00614293">
                  <w:t>Political impacts</w:t>
                </w:r>
              </w:p>
              <w:p w14:paraId="1572EFB9" w14:textId="77777777" w:rsidR="008965F6" w:rsidRPr="00614293" w:rsidRDefault="008965F6" w:rsidP="008965F6">
                <w:pPr>
                  <w:pStyle w:val="Graphbullet4"/>
                </w:pPr>
                <w:r w:rsidRPr="00614293">
                  <w:t>Environmental effects</w:t>
                </w:r>
              </w:p>
              <w:p w14:paraId="75635975" w14:textId="77777777" w:rsidR="008965F6" w:rsidRPr="00614293" w:rsidRDefault="008965F6" w:rsidP="008965F6">
                <w:pPr>
                  <w:pStyle w:val="Graphbullet4"/>
                </w:pPr>
                <w:r w:rsidRPr="00614293">
                  <w:t>Loss of key staff</w:t>
                </w:r>
              </w:p>
              <w:p w14:paraId="7F6BC1C1" w14:textId="77777777" w:rsidR="008965F6" w:rsidRPr="00614293" w:rsidRDefault="008965F6" w:rsidP="008965F6">
                <w:pPr>
                  <w:pStyle w:val="Graphbullet4"/>
                </w:pPr>
                <w:r w:rsidRPr="00614293">
                  <w:t>Market demand</w:t>
                </w:r>
              </w:p>
            </w:sdtContent>
          </w:sdt>
        </w:tc>
      </w:tr>
    </w:tbl>
    <w:p w14:paraId="4AACB796" w14:textId="77777777" w:rsidR="004211AF" w:rsidRDefault="004211AF" w:rsidP="004211AF"/>
    <w:p w14:paraId="5F0BD027" w14:textId="29A26388" w:rsidR="003E78A7" w:rsidRDefault="009A3023" w:rsidP="009A3023">
      <w:pPr>
        <w:pStyle w:val="Heading1"/>
      </w:pPr>
      <w:bookmarkStart w:id="3" w:name="_Toc18231632"/>
      <w:r>
        <w:lastRenderedPageBreak/>
        <w:t>m</w:t>
      </w:r>
      <w:bookmarkEnd w:id="3"/>
      <w:r>
        <w:t>ARKETING &amp; sALES pLAN</w:t>
      </w:r>
    </w:p>
    <w:p w14:paraId="65F1B8E4" w14:textId="59361414" w:rsidR="009A3023" w:rsidRDefault="004E6706" w:rsidP="009A3023">
      <w:pPr>
        <w:rPr>
          <w:color w:val="107082" w:themeColor="accent2"/>
        </w:rPr>
      </w:pPr>
      <w:r>
        <w:rPr>
          <w:color w:val="107082" w:themeColor="accent2"/>
        </w:rPr>
        <w:t>This section should be 2-4 pages</w:t>
      </w:r>
    </w:p>
    <w:p w14:paraId="317E413C" w14:textId="77777777" w:rsidR="004E6706" w:rsidRPr="004E6706" w:rsidRDefault="004E6706" w:rsidP="009A3023">
      <w:pPr>
        <w:rPr>
          <w:color w:val="107082" w:themeColor="accent2"/>
        </w:rPr>
      </w:pPr>
    </w:p>
    <w:p w14:paraId="27B3D1F8" w14:textId="5CB30D61" w:rsidR="0034646C" w:rsidRDefault="0034646C" w:rsidP="009A3023">
      <w:pPr>
        <w:pStyle w:val="Heading2"/>
      </w:pPr>
      <w:r>
        <w:t>Barriers to Entry</w:t>
      </w:r>
    </w:p>
    <w:p w14:paraId="31787637" w14:textId="39F6AC2C" w:rsidR="0034646C" w:rsidRDefault="0034646C" w:rsidP="0034646C">
      <w:r>
        <w:t>Do you need any licenses? What other barriers exist?</w:t>
      </w:r>
    </w:p>
    <w:p w14:paraId="6082B288" w14:textId="77777777" w:rsidR="0034646C" w:rsidRPr="0034646C" w:rsidRDefault="0034646C" w:rsidP="0034646C"/>
    <w:p w14:paraId="4003C04F" w14:textId="1A2C11CE" w:rsidR="009A3023" w:rsidRDefault="009A3023" w:rsidP="009A3023">
      <w:pPr>
        <w:pStyle w:val="Heading2"/>
      </w:pPr>
      <w:r>
        <w:t>Marketing Strategy</w:t>
      </w:r>
    </w:p>
    <w:p w14:paraId="7F4D10D7" w14:textId="4271CC27" w:rsidR="009A3023" w:rsidRDefault="009A3023" w:rsidP="009A3023">
      <w:r>
        <w:t>What’s your strategy to market your business? Do you have social media? A blog? Do you have an e-mail newsletter?</w:t>
      </w:r>
    </w:p>
    <w:p w14:paraId="19E87806" w14:textId="77777777" w:rsidR="009A3023" w:rsidRDefault="009A3023" w:rsidP="009A3023"/>
    <w:p w14:paraId="73E50BF5" w14:textId="046231CA" w:rsidR="009A3023" w:rsidRDefault="009A3023" w:rsidP="009A3023">
      <w:pPr>
        <w:pStyle w:val="Heading2"/>
      </w:pPr>
      <w:r>
        <w:t>Brand Personality</w:t>
      </w:r>
    </w:p>
    <w:p w14:paraId="01D9F8A5" w14:textId="77777777" w:rsidR="003141A4" w:rsidRDefault="009A3023" w:rsidP="009A3023">
      <w:r>
        <w:t xml:space="preserve">Branding is important for your company because it’s what sets you apart as a human instead of an AI. </w:t>
      </w:r>
      <w:r w:rsidR="004E6706">
        <w:t xml:space="preserve">What do you wear to work and to meetings? </w:t>
      </w:r>
    </w:p>
    <w:p w14:paraId="464CD91A" w14:textId="178C572B" w:rsidR="0034646C" w:rsidRDefault="0034646C" w:rsidP="009A3023">
      <w:r>
        <w:t>What is your niche?</w:t>
      </w:r>
    </w:p>
    <w:p w14:paraId="562A99C3" w14:textId="0495CCAF" w:rsidR="009A3023" w:rsidRDefault="004E6706" w:rsidP="009A3023">
      <w:r>
        <w:t xml:space="preserve">Does the name of your business come from anywhere or mean anything? Are you formal / professional / informal / edgy / fun / modern </w:t>
      </w:r>
      <w:proofErr w:type="gramStart"/>
      <w:r>
        <w:t>/ ?</w:t>
      </w:r>
      <w:proofErr w:type="gramEnd"/>
      <w:r>
        <w:t xml:space="preserve"> What is your content like in a sentence or two?</w:t>
      </w:r>
    </w:p>
    <w:p w14:paraId="73B70FA2" w14:textId="0B3DC7A5" w:rsidR="004E6706" w:rsidRDefault="004E6706" w:rsidP="009A3023">
      <w:r>
        <w:t>Do you have a slogan?</w:t>
      </w:r>
    </w:p>
    <w:p w14:paraId="6F18E97D" w14:textId="77777777" w:rsidR="004E6706" w:rsidRDefault="004E6706" w:rsidP="009A3023"/>
    <w:p w14:paraId="7F6BD5B5" w14:textId="5293D3FC" w:rsidR="004E6706" w:rsidRDefault="004E6706" w:rsidP="004E6706">
      <w:pPr>
        <w:pStyle w:val="Heading2"/>
      </w:pPr>
      <w:r>
        <w:t>Brand Ethics</w:t>
      </w:r>
    </w:p>
    <w:p w14:paraId="69505158" w14:textId="397ADFD6" w:rsidR="004E6706" w:rsidRDefault="004E6706" w:rsidP="004E6706">
      <w:r>
        <w:t>Is there anything your brand stands for? Are there any companies you won’t work or collaborate with?</w:t>
      </w:r>
    </w:p>
    <w:p w14:paraId="5D13EB94" w14:textId="77777777" w:rsidR="004E6706" w:rsidRDefault="004E6706" w:rsidP="004E6706"/>
    <w:p w14:paraId="489413C6" w14:textId="53F5D33A" w:rsidR="004E6706" w:rsidRDefault="004E6706" w:rsidP="004E6706">
      <w:pPr>
        <w:pStyle w:val="Heading2"/>
      </w:pPr>
      <w:r>
        <w:t>Content Strategy</w:t>
      </w:r>
    </w:p>
    <w:p w14:paraId="7DB261FF" w14:textId="6E1FE5E5" w:rsidR="004E6706" w:rsidRDefault="004E6706" w:rsidP="004E6706">
      <w:r>
        <w:t>What kind of content do you make? Where is it distributed? What is the release schedule? Who reads it? Who do you WANT to read it? You might want to reference Appendix A or Appendix B in this section.</w:t>
      </w:r>
    </w:p>
    <w:p w14:paraId="5BCAD857" w14:textId="0CB4B15B" w:rsidR="004E6706" w:rsidRDefault="004E6706" w:rsidP="004E6706">
      <w:r>
        <w:lastRenderedPageBreak/>
        <w:t>Do you have social media? What’s your social media strategy? How many people follow you there? What’s your interaction like?</w:t>
      </w:r>
    </w:p>
    <w:p w14:paraId="4B92757C" w14:textId="77777777" w:rsidR="004E6706" w:rsidRDefault="004E6706" w:rsidP="004E6706"/>
    <w:p w14:paraId="62523D5E" w14:textId="4F20D6B5" w:rsidR="004E6706" w:rsidRDefault="004E6706" w:rsidP="004E6706">
      <w:pPr>
        <w:pStyle w:val="Heading2"/>
      </w:pPr>
      <w:r>
        <w:t>Sales Strategy</w:t>
      </w:r>
    </w:p>
    <w:p w14:paraId="6FDDF9F7" w14:textId="724E07DD" w:rsidR="004E6706" w:rsidRDefault="004E6706" w:rsidP="004E6706">
      <w:r>
        <w:t>What’s your sales style? Do you have any sales training?</w:t>
      </w:r>
    </w:p>
    <w:p w14:paraId="67D12600" w14:textId="4DBE8083" w:rsidR="004E6706" w:rsidRDefault="004E6706" w:rsidP="004E6706">
      <w:r>
        <w:t>What are your plans for each of your platforms and selling?</w:t>
      </w:r>
    </w:p>
    <w:p w14:paraId="32A6C340" w14:textId="19DF3E42" w:rsidR="004E6706" w:rsidRPr="004E6706" w:rsidRDefault="004E6706" w:rsidP="004E6706">
      <w:r>
        <w:t>Who are your salespeople and how do you pay them?</w:t>
      </w:r>
    </w:p>
    <w:p w14:paraId="2BC25C95" w14:textId="13B621C9" w:rsidR="00DE65A2" w:rsidRDefault="009A3023" w:rsidP="009A3023">
      <w:pPr>
        <w:pStyle w:val="Heading1"/>
      </w:pPr>
      <w:bookmarkStart w:id="4" w:name="_Toc18231633"/>
      <w:r>
        <w:lastRenderedPageBreak/>
        <w:t>o</w:t>
      </w:r>
      <w:bookmarkEnd w:id="4"/>
      <w:r>
        <w:t>PERATIONS pLAN</w:t>
      </w:r>
    </w:p>
    <w:p w14:paraId="31F863B9" w14:textId="2D761396" w:rsidR="004E6706" w:rsidRPr="003141A4" w:rsidRDefault="003141A4" w:rsidP="004E6706">
      <w:pPr>
        <w:rPr>
          <w:color w:val="107082" w:themeColor="accent2"/>
        </w:rPr>
      </w:pPr>
      <w:r w:rsidRPr="003141A4">
        <w:rPr>
          <w:color w:val="107082" w:themeColor="accent2"/>
        </w:rPr>
        <w:t>This section should be 1-6 pages. It will be shorter for services businesses and longer for goods-based businesses like manufacturing companies</w:t>
      </w:r>
    </w:p>
    <w:p w14:paraId="3CFE21C3" w14:textId="77777777" w:rsidR="003141A4" w:rsidRDefault="003141A4" w:rsidP="004E6706"/>
    <w:p w14:paraId="5962137C" w14:textId="62C56CF5" w:rsidR="003141A4" w:rsidRDefault="003141A4" w:rsidP="003141A4">
      <w:pPr>
        <w:pStyle w:val="Heading2"/>
      </w:pPr>
      <w:r>
        <w:t>Customer Retention Plan</w:t>
      </w:r>
    </w:p>
    <w:p w14:paraId="3ABC3B96" w14:textId="0C6CF7B7" w:rsidR="003141A4" w:rsidRDefault="003141A4" w:rsidP="003141A4">
      <w:r>
        <w:t>What are the top 3 ways you plan to retain your customers? A sunburst chart might go well here.</w:t>
      </w:r>
    </w:p>
    <w:p w14:paraId="69CF001B" w14:textId="77777777" w:rsidR="003141A4" w:rsidRDefault="003141A4" w:rsidP="003141A4"/>
    <w:p w14:paraId="5BADC1DE" w14:textId="7E951F07" w:rsidR="003141A4" w:rsidRDefault="003141A4" w:rsidP="003141A4">
      <w:pPr>
        <w:pStyle w:val="Heading2"/>
      </w:pPr>
      <w:r>
        <w:t>Order Fulfillment Process</w:t>
      </w:r>
    </w:p>
    <w:p w14:paraId="220C3C3A" w14:textId="5D6F2181" w:rsidR="003141A4" w:rsidRDefault="003141A4" w:rsidP="003141A4">
      <w:r>
        <w:t>What’s the process for a customer ordering from you? Where do they do that? How do you stay on track to deliver by the deadline?</w:t>
      </w:r>
    </w:p>
    <w:p w14:paraId="47639ADC" w14:textId="77777777" w:rsidR="003141A4" w:rsidRDefault="003141A4" w:rsidP="003141A4"/>
    <w:p w14:paraId="42761020" w14:textId="7AB304B1" w:rsidR="003141A4" w:rsidRDefault="003141A4" w:rsidP="003141A4">
      <w:pPr>
        <w:pStyle w:val="Heading2"/>
      </w:pPr>
      <w:r>
        <w:t>Payments Policy</w:t>
      </w:r>
    </w:p>
    <w:p w14:paraId="530D16BF" w14:textId="0B325F46" w:rsidR="003141A4" w:rsidRDefault="003141A4" w:rsidP="003141A4">
      <w:r>
        <w:t>Do you accept payments? What’s the policy? Is there interest on late payments?</w:t>
      </w:r>
    </w:p>
    <w:p w14:paraId="3EED22A5" w14:textId="34A4E3E6" w:rsidR="003141A4" w:rsidRDefault="003141A4" w:rsidP="003141A4">
      <w:r>
        <w:t xml:space="preserve">How can people pay you? (cash, </w:t>
      </w:r>
      <w:proofErr w:type="spellStart"/>
      <w:r>
        <w:t>paypal</w:t>
      </w:r>
      <w:proofErr w:type="spellEnd"/>
      <w:r>
        <w:t>, credit card, cash app</w:t>
      </w:r>
      <w:proofErr w:type="gramStart"/>
      <w:r>
        <w:t>… ?</w:t>
      </w:r>
      <w:proofErr w:type="gramEnd"/>
      <w:r>
        <w:t>)</w:t>
      </w:r>
    </w:p>
    <w:p w14:paraId="6CF5982A" w14:textId="77777777" w:rsidR="003141A4" w:rsidRDefault="003141A4" w:rsidP="003141A4"/>
    <w:p w14:paraId="14CAB221" w14:textId="58FE99A0" w:rsidR="003141A4" w:rsidRDefault="003141A4" w:rsidP="003141A4">
      <w:pPr>
        <w:pStyle w:val="Heading2"/>
      </w:pPr>
      <w:r>
        <w:t>Returns &amp; Warranties</w:t>
      </w:r>
    </w:p>
    <w:p w14:paraId="6C0D656B" w14:textId="7A43E35D" w:rsidR="003141A4" w:rsidRDefault="003141A4" w:rsidP="003141A4">
      <w:r>
        <w:t>Do you accept returns? Do you offer a warranty on your work?</w:t>
      </w:r>
    </w:p>
    <w:p w14:paraId="6BD026E2" w14:textId="77777777" w:rsidR="003141A4" w:rsidRDefault="003141A4" w:rsidP="003141A4"/>
    <w:p w14:paraId="1961829C" w14:textId="50AC051B" w:rsidR="003141A4" w:rsidRDefault="003141A4" w:rsidP="003141A4">
      <w:pPr>
        <w:pStyle w:val="Heading2"/>
      </w:pPr>
      <w:r>
        <w:t>Technology Plan</w:t>
      </w:r>
    </w:p>
    <w:p w14:paraId="06F04E7C" w14:textId="5135F2F8" w:rsidR="003141A4" w:rsidRDefault="003141A4" w:rsidP="003141A4">
      <w:r>
        <w:t>What kind of technology do you need to operate your business? How old is it?</w:t>
      </w:r>
    </w:p>
    <w:p w14:paraId="4DB170F0" w14:textId="77777777" w:rsidR="0034646C" w:rsidRDefault="0034646C" w:rsidP="003141A4"/>
    <w:p w14:paraId="4E0C95F8" w14:textId="423CF501" w:rsidR="0034646C" w:rsidRPr="003141A4" w:rsidRDefault="0034646C" w:rsidP="003141A4">
      <w:r>
        <w:t>In what ways do you plan to incorporate artificial intelligence or machine learning into your business?</w:t>
      </w:r>
    </w:p>
    <w:p w14:paraId="2958FE6E" w14:textId="2A9191D5" w:rsidR="00E53724" w:rsidRPr="00614293" w:rsidRDefault="00E53724" w:rsidP="004E6706">
      <w:pPr>
        <w:pStyle w:val="ListBullet"/>
        <w:numPr>
          <w:ilvl w:val="0"/>
          <w:numId w:val="0"/>
        </w:numPr>
        <w:ind w:left="340"/>
      </w:pPr>
    </w:p>
    <w:bookmarkStart w:id="5" w:name="_Toc18231634" w:displacedByCustomXml="next"/>
    <w:sdt>
      <w:sdtPr>
        <w:id w:val="-1666310198"/>
        <w:placeholder>
          <w:docPart w:val="B0878AD42F3D45839FC600EBA37D5DD6"/>
        </w:placeholder>
        <w:temporary/>
        <w:showingPlcHdr/>
        <w15:appearance w15:val="hidden"/>
      </w:sdtPr>
      <w:sdtContent>
        <w:p w14:paraId="562581CC" w14:textId="77777777" w:rsidR="00026EAE" w:rsidRPr="00614293" w:rsidRDefault="00347AF5" w:rsidP="003141A4">
          <w:pPr>
            <w:pStyle w:val="Heading1"/>
          </w:pPr>
          <w:r w:rsidRPr="00614293">
            <w:t>Financial Plan</w:t>
          </w:r>
        </w:p>
      </w:sdtContent>
    </w:sdt>
    <w:bookmarkEnd w:id="5" w:displacedByCustomXml="prev"/>
    <w:p w14:paraId="7B49AA56" w14:textId="1655E320" w:rsidR="00B37B3B" w:rsidRDefault="000950C4" w:rsidP="000950C4">
      <w:pPr>
        <w:pStyle w:val="ListBullet"/>
        <w:numPr>
          <w:ilvl w:val="0"/>
          <w:numId w:val="0"/>
        </w:numPr>
        <w:ind w:firstLine="20"/>
      </w:pPr>
      <w:r>
        <w:t xml:space="preserve">The following pages show ____________ (business name)’s projected financial statements for year __________. Our fiscal year starts in the month of ___________. </w:t>
      </w:r>
    </w:p>
    <w:p w14:paraId="5B291423" w14:textId="77777777" w:rsidR="000950C4" w:rsidRDefault="000950C4" w:rsidP="000950C4">
      <w:pPr>
        <w:pStyle w:val="ListBullet"/>
        <w:numPr>
          <w:ilvl w:val="0"/>
          <w:numId w:val="0"/>
        </w:numPr>
        <w:ind w:firstLine="20"/>
      </w:pPr>
    </w:p>
    <w:p w14:paraId="45F6694A" w14:textId="4E59B70A" w:rsidR="004F79B7" w:rsidRDefault="004F79B7" w:rsidP="000950C4">
      <w:pPr>
        <w:pStyle w:val="Heading2"/>
      </w:pPr>
      <w:r>
        <w:t>Overview</w:t>
      </w:r>
    </w:p>
    <w:p w14:paraId="72EB918E" w14:textId="26C683EA" w:rsidR="004F79B7" w:rsidRDefault="004F79B7" w:rsidP="004F79B7">
      <w:r>
        <w:t>How do you make money?</w:t>
      </w:r>
    </w:p>
    <w:p w14:paraId="5AB7F063" w14:textId="4E573D9A" w:rsidR="004F79B7" w:rsidRDefault="004F79B7" w:rsidP="004F79B7">
      <w:r>
        <w:t>When do you plan to break even on startup costs?</w:t>
      </w:r>
    </w:p>
    <w:p w14:paraId="26A77552" w14:textId="77777777" w:rsidR="004F79B7" w:rsidRPr="004F79B7" w:rsidRDefault="004F79B7" w:rsidP="004F79B7"/>
    <w:p w14:paraId="76B91DAE" w14:textId="5A1A81E7" w:rsidR="000950C4" w:rsidRDefault="000950C4" w:rsidP="000950C4">
      <w:pPr>
        <w:pStyle w:val="Heading2"/>
      </w:pPr>
      <w:r>
        <w:t>Assumptions</w:t>
      </w:r>
    </w:p>
    <w:p w14:paraId="2BB2FC73" w14:textId="085154ED" w:rsidR="000950C4" w:rsidRDefault="000950C4" w:rsidP="000950C4">
      <w:r>
        <w:t>Go through each row on your table and state how you came up with the number.</w:t>
      </w:r>
    </w:p>
    <w:p w14:paraId="62650B6F" w14:textId="77777777" w:rsidR="000950C4" w:rsidRDefault="000950C4" w:rsidP="000950C4"/>
    <w:p w14:paraId="2EDBCB0C" w14:textId="77777777" w:rsidR="000950C4" w:rsidRDefault="000950C4" w:rsidP="000950C4"/>
    <w:p w14:paraId="1FAD3083" w14:textId="77777777" w:rsidR="000950C4" w:rsidRPr="000950C4" w:rsidRDefault="000950C4" w:rsidP="000950C4"/>
    <w:p w14:paraId="7E7741F1" w14:textId="77777777" w:rsidR="000950C4" w:rsidRDefault="000950C4" w:rsidP="00B37B3B">
      <w:pPr>
        <w:pStyle w:val="ListBullet"/>
        <w:numPr>
          <w:ilvl w:val="0"/>
          <w:numId w:val="0"/>
        </w:numPr>
        <w:ind w:left="340" w:hanging="340"/>
      </w:pPr>
    </w:p>
    <w:p w14:paraId="68DDF81D" w14:textId="77777777" w:rsidR="000950C4" w:rsidRPr="00614293" w:rsidRDefault="000950C4" w:rsidP="00B37B3B">
      <w:pPr>
        <w:pStyle w:val="ListBullet"/>
        <w:numPr>
          <w:ilvl w:val="0"/>
          <w:numId w:val="0"/>
        </w:numPr>
        <w:ind w:left="340" w:hanging="340"/>
        <w:sectPr w:rsidR="000950C4" w:rsidRPr="00614293" w:rsidSect="0092125E">
          <w:headerReference w:type="default" r:id="rId15"/>
          <w:footerReference w:type="default" r:id="rId16"/>
          <w:pgSz w:w="12240" w:h="15840" w:code="1"/>
          <w:pgMar w:top="2160" w:right="1080" w:bottom="720" w:left="1080" w:header="648" w:footer="432" w:gutter="0"/>
          <w:cols w:space="708"/>
          <w:docGrid w:linePitch="360"/>
        </w:sectPr>
      </w:pPr>
    </w:p>
    <w:p w14:paraId="48265241" w14:textId="77777777" w:rsidR="000950C4" w:rsidRDefault="000950C4" w:rsidP="000950C4"/>
    <w:p w14:paraId="3F2F037B" w14:textId="77777777" w:rsidR="000950C4" w:rsidRDefault="000950C4" w:rsidP="000950C4">
      <w:pPr>
        <w:pStyle w:val="Heading2"/>
      </w:pPr>
      <w:r>
        <w:t>Projected Profit &amp; Loss</w:t>
      </w:r>
    </w:p>
    <w:p w14:paraId="09A569DE" w14:textId="77777777" w:rsidR="000950C4" w:rsidRDefault="000950C4" w:rsidP="000950C4"/>
    <w:p w14:paraId="29DB1782" w14:textId="77777777" w:rsidR="000950C4" w:rsidRDefault="000950C4" w:rsidP="000950C4">
      <w:pPr>
        <w:pStyle w:val="Heading2"/>
      </w:pPr>
      <w:r>
        <w:t>Projected Statement of Cash Flows</w:t>
      </w:r>
    </w:p>
    <w:p w14:paraId="55218FFF" w14:textId="77777777" w:rsidR="000950C4" w:rsidRDefault="000950C4" w:rsidP="000950C4"/>
    <w:p w14:paraId="039E0534" w14:textId="77777777" w:rsidR="000950C4" w:rsidRDefault="000950C4" w:rsidP="000950C4">
      <w:pPr>
        <w:pStyle w:val="Heading2"/>
      </w:pPr>
      <w:r>
        <w:t>PROFORMA Balance Sheet</w:t>
      </w:r>
    </w:p>
    <w:p w14:paraId="44764960" w14:textId="77777777" w:rsidR="004F79B7" w:rsidRDefault="004F79B7" w:rsidP="004F79B7"/>
    <w:p w14:paraId="0AEFF8B3" w14:textId="4CCBE042" w:rsidR="004F79B7" w:rsidRDefault="004F79B7" w:rsidP="004F79B7">
      <w:pPr>
        <w:pStyle w:val="Heading2"/>
      </w:pPr>
      <w:r>
        <w:t>Personal Financial Statements</w:t>
      </w:r>
    </w:p>
    <w:p w14:paraId="46148863" w14:textId="23F71CD9" w:rsidR="004F79B7" w:rsidRPr="004F79B7" w:rsidRDefault="004F79B7" w:rsidP="004F79B7">
      <w:r>
        <w:t>If you’re requesting a loan and you have been in business for less than 2 years, the lender might request our personal balance sheet and bring your last 2 years of taxes.</w:t>
      </w:r>
    </w:p>
    <w:p w14:paraId="6F555B85" w14:textId="7D918BFD" w:rsidR="000950C4" w:rsidRPr="000950C4" w:rsidRDefault="000950C4" w:rsidP="000950C4">
      <w:pPr>
        <w:sectPr w:rsidR="000950C4" w:rsidRPr="000950C4" w:rsidSect="00385D4D">
          <w:footerReference w:type="default" r:id="rId17"/>
          <w:pgSz w:w="15840" w:h="12240" w:orient="landscape" w:code="1"/>
          <w:pgMar w:top="2016" w:right="1080" w:bottom="720" w:left="1080" w:header="648" w:footer="432" w:gutter="0"/>
          <w:cols w:space="708"/>
          <w:docGrid w:linePitch="360"/>
        </w:sectPr>
      </w:pPr>
    </w:p>
    <w:p w14:paraId="78DC3F19" w14:textId="77777777" w:rsidR="000950C4" w:rsidRDefault="000950C4" w:rsidP="000950C4">
      <w:pPr>
        <w:pStyle w:val="Heading1"/>
      </w:pPr>
      <w:r>
        <w:lastRenderedPageBreak/>
        <w:t>aPPENDIX a: mARKET rESEARCH</w:t>
      </w:r>
    </w:p>
    <w:p w14:paraId="346D994B" w14:textId="77777777" w:rsidR="000950C4" w:rsidRDefault="000950C4" w:rsidP="000950C4">
      <w:r>
        <w:t>This section can be as long as you want.</w:t>
      </w:r>
    </w:p>
    <w:p w14:paraId="6B9EABC8" w14:textId="5C36DA07" w:rsidR="000950C4" w:rsidRDefault="000950C4" w:rsidP="000950C4">
      <w:r>
        <w:t>It is about how other businesses in your market, demographics about your target market, consumer behavior, attitudes about your product, trends in your market.</w:t>
      </w:r>
    </w:p>
    <w:p w14:paraId="454CC736" w14:textId="6994C224" w:rsidR="000950C4" w:rsidRDefault="000950C4" w:rsidP="000950C4">
      <w:r>
        <w:t>Everything you know about your market.</w:t>
      </w:r>
    </w:p>
    <w:p w14:paraId="3BE21830" w14:textId="7C0FCAD1" w:rsidR="004F79B7" w:rsidRDefault="004F79B7" w:rsidP="000950C4">
      <w:r>
        <w:t>You can go into more depth about your competition here.</w:t>
      </w:r>
    </w:p>
    <w:p w14:paraId="22A54083" w14:textId="77777777" w:rsidR="000950C4" w:rsidRDefault="000950C4" w:rsidP="000950C4"/>
    <w:p w14:paraId="38A1C55F" w14:textId="2A2BEAD2" w:rsidR="000950C4" w:rsidRDefault="000950C4" w:rsidP="000950C4">
      <w:pPr>
        <w:pStyle w:val="Heading1"/>
      </w:pPr>
      <w:r>
        <w:lastRenderedPageBreak/>
        <w:t>Appendix B: Marketing Research</w:t>
      </w:r>
    </w:p>
    <w:p w14:paraId="2C384BCD" w14:textId="39F3416E" w:rsidR="000950C4" w:rsidRDefault="000950C4" w:rsidP="000950C4">
      <w:r>
        <w:t>This is research about your marketing avenues specifically. Like, if you’re going to do social media or a blog, this is about blogging or social media in general.</w:t>
      </w:r>
    </w:p>
    <w:p w14:paraId="66F6426D" w14:textId="77777777" w:rsidR="000950C4" w:rsidRDefault="000950C4" w:rsidP="000950C4"/>
    <w:p w14:paraId="2F550D62" w14:textId="27E7EA1D" w:rsidR="000950C4" w:rsidRDefault="000950C4" w:rsidP="000950C4">
      <w:r>
        <w:t>How does marketing in that space work? Are there any papers or statistics about this?</w:t>
      </w:r>
    </w:p>
    <w:p w14:paraId="1E4EF331" w14:textId="470AE170" w:rsidR="000950C4" w:rsidRDefault="000950C4" w:rsidP="000950C4">
      <w:r>
        <w:t>Include any statistics about your past marketing campaigns and their success or failure here.</w:t>
      </w:r>
    </w:p>
    <w:p w14:paraId="0C55F02A" w14:textId="77777777" w:rsidR="000950C4" w:rsidRDefault="000950C4" w:rsidP="000950C4"/>
    <w:p w14:paraId="732502B6" w14:textId="48A637E7" w:rsidR="000950C4" w:rsidRDefault="000950C4" w:rsidP="000950C4">
      <w:r>
        <w:t>What is your conversion rate from content viewer to content subscriber or purchaser (whatever is relevant here)? How many content views do you need to make a sale / get a subscriber / whatever is important here? At that pace, when will you reach your stated marketing goals?</w:t>
      </w:r>
    </w:p>
    <w:p w14:paraId="4EDE28CA" w14:textId="77777777" w:rsidR="000950C4" w:rsidRDefault="000950C4" w:rsidP="000950C4"/>
    <w:p w14:paraId="078BCC4B" w14:textId="58201854" w:rsidR="00470E81" w:rsidRDefault="00470E81" w:rsidP="000950C4">
      <w:r>
        <w:t xml:space="preserve">Here are some examples from my Appendix B: </w:t>
      </w:r>
    </w:p>
    <w:p w14:paraId="072D6DD1" w14:textId="77777777" w:rsidR="00470E81" w:rsidRPr="008B151B" w:rsidRDefault="00470E81" w:rsidP="000950C4">
      <w:pPr>
        <w:rPr>
          <w:color w:val="107082" w:themeColor="accent2"/>
        </w:rPr>
      </w:pPr>
    </w:p>
    <w:p w14:paraId="51DBCA50" w14:textId="567FAE14" w:rsidR="00470E81" w:rsidRPr="008B151B" w:rsidRDefault="00470E81" w:rsidP="00470E81">
      <w:pPr>
        <w:rPr>
          <w:rFonts w:eastAsiaTheme="minorEastAsia"/>
          <w:color w:val="107082" w:themeColor="accent2"/>
        </w:rPr>
      </w:pPr>
      <w:r w:rsidRPr="008B151B">
        <w:rPr>
          <w:color w:val="107082" w:themeColor="accent2"/>
        </w:rPr>
        <w:t xml:space="preserve">On average, </w:t>
      </w:r>
      <w:r w:rsidR="001428C3" w:rsidRPr="008B151B">
        <w:rPr>
          <w:color w:val="107082" w:themeColor="accent2"/>
        </w:rPr>
        <w:t>our</w:t>
      </w:r>
      <w:r w:rsidRPr="008B151B">
        <w:rPr>
          <w:color w:val="107082" w:themeColor="accent2"/>
        </w:rPr>
        <w:t xml:space="preserve"> conversion rate from viewer to </w:t>
      </w:r>
      <w:r w:rsidR="001428C3" w:rsidRPr="008B151B">
        <w:rPr>
          <w:color w:val="107082" w:themeColor="accent2"/>
        </w:rPr>
        <w:t>client</w:t>
      </w:r>
      <w:r w:rsidRPr="008B151B">
        <w:rPr>
          <w:color w:val="107082" w:themeColor="accent2"/>
        </w:rPr>
        <w:t xml:space="preserve"> is  </w:t>
      </w:r>
      <m:oMath>
        <m:nary>
          <m:naryPr>
            <m:chr m:val="∑"/>
            <m:limLoc m:val="undOvr"/>
            <m:subHide m:val="1"/>
            <m:supHide m:val="1"/>
            <m:ctrlPr>
              <w:rPr>
                <w:rFonts w:ascii="Cambria Math" w:hAnsi="Cambria Math"/>
                <w:i/>
                <w:color w:val="107082" w:themeColor="accent2"/>
              </w:rPr>
            </m:ctrlPr>
          </m:naryPr>
          <m:sub/>
          <m:sup/>
          <m:e>
            <m:f>
              <m:fPr>
                <m:ctrlPr>
                  <w:rPr>
                    <w:rFonts w:ascii="Cambria Math" w:hAnsi="Cambria Math"/>
                    <w:i/>
                    <w:color w:val="107082" w:themeColor="accent2"/>
                  </w:rPr>
                </m:ctrlPr>
              </m:fPr>
              <m:num>
                <m:r>
                  <w:rPr>
                    <w:rFonts w:ascii="Cambria Math" w:hAnsi="Cambria Math"/>
                    <w:color w:val="107082" w:themeColor="accent2"/>
                  </w:rPr>
                  <m:t>Clients Gain</m:t>
                </m:r>
              </m:num>
              <m:den>
                <m:r>
                  <w:rPr>
                    <w:rFonts w:ascii="Cambria Math" w:hAnsi="Cambria Math"/>
                    <w:color w:val="107082" w:themeColor="accent2"/>
                  </w:rPr>
                  <m:t>Views</m:t>
                </m:r>
              </m:den>
            </m:f>
          </m:e>
        </m:nary>
        <m:r>
          <w:rPr>
            <w:rFonts w:ascii="Cambria Math" w:hAnsi="Cambria Math"/>
            <w:color w:val="107082" w:themeColor="accent2"/>
          </w:rPr>
          <m:t>=0.022=2.2%</m:t>
        </m:r>
      </m:oMath>
    </w:p>
    <w:p w14:paraId="77ED475C" w14:textId="1CA7D061" w:rsidR="00470E81" w:rsidRPr="008B151B" w:rsidRDefault="00470E81" w:rsidP="00470E81">
      <w:pPr>
        <w:rPr>
          <w:rFonts w:eastAsiaTheme="minorEastAsia"/>
          <w:color w:val="107082" w:themeColor="accent2"/>
        </w:rPr>
      </w:pPr>
      <w:r w:rsidRPr="008B151B">
        <w:rPr>
          <w:rFonts w:eastAsiaTheme="minorEastAsia"/>
          <w:color w:val="107082" w:themeColor="accent2"/>
        </w:rPr>
        <w:t xml:space="preserve">We can expect it to take </w:t>
      </w:r>
      <m:oMath>
        <m:nary>
          <m:naryPr>
            <m:chr m:val="∑"/>
            <m:limLoc m:val="undOvr"/>
            <m:subHide m:val="1"/>
            <m:supHide m:val="1"/>
            <m:ctrlPr>
              <w:rPr>
                <w:rFonts w:ascii="Cambria Math" w:hAnsi="Cambria Math"/>
                <w:i/>
                <w:color w:val="107082" w:themeColor="accent2"/>
              </w:rPr>
            </m:ctrlPr>
          </m:naryPr>
          <m:sub/>
          <m:sup/>
          <m:e>
            <m:f>
              <m:fPr>
                <m:ctrlPr>
                  <w:rPr>
                    <w:rFonts w:ascii="Cambria Math" w:hAnsi="Cambria Math"/>
                    <w:i/>
                    <w:color w:val="107082" w:themeColor="accent2"/>
                  </w:rPr>
                </m:ctrlPr>
              </m:fPr>
              <m:num>
                <m:r>
                  <w:rPr>
                    <w:rFonts w:ascii="Cambria Math" w:hAnsi="Cambria Math"/>
                    <w:color w:val="107082" w:themeColor="accent2"/>
                  </w:rPr>
                  <m:t>Views</m:t>
                </m:r>
              </m:num>
              <m:den>
                <m:r>
                  <w:rPr>
                    <w:rFonts w:ascii="Cambria Math" w:hAnsi="Cambria Math"/>
                    <w:color w:val="107082" w:themeColor="accent2"/>
                  </w:rPr>
                  <m:t>Subscribers</m:t>
                </m:r>
              </m:den>
            </m:f>
          </m:e>
        </m:nary>
        <m:r>
          <w:rPr>
            <w:rFonts w:ascii="Cambria Math" w:hAnsi="Cambria Math"/>
            <w:color w:val="107082" w:themeColor="accent2"/>
          </w:rPr>
          <m:t>=</m:t>
        </m:r>
        <m:nary>
          <m:naryPr>
            <m:chr m:val="∑"/>
            <m:limLoc m:val="undOvr"/>
            <m:subHide m:val="1"/>
            <m:supHide m:val="1"/>
            <m:ctrlPr>
              <w:rPr>
                <w:rFonts w:ascii="Cambria Math" w:hAnsi="Cambria Math"/>
                <w:i/>
                <w:color w:val="107082" w:themeColor="accent2"/>
              </w:rPr>
            </m:ctrlPr>
          </m:naryPr>
          <m:sub/>
          <m:sup/>
          <m:e>
            <m:f>
              <m:fPr>
                <m:ctrlPr>
                  <w:rPr>
                    <w:rFonts w:ascii="Cambria Math" w:hAnsi="Cambria Math"/>
                    <w:i/>
                    <w:color w:val="107082" w:themeColor="accent2"/>
                  </w:rPr>
                </m:ctrlPr>
              </m:fPr>
              <m:num>
                <m:r>
                  <w:rPr>
                    <w:rFonts w:ascii="Cambria Math" w:hAnsi="Cambria Math"/>
                    <w:color w:val="107082" w:themeColor="accent2"/>
                  </w:rPr>
                  <m:t>52,041</m:t>
                </m:r>
              </m:num>
              <m:den>
                <m:r>
                  <w:rPr>
                    <w:rFonts w:ascii="Cambria Math" w:hAnsi="Cambria Math"/>
                    <w:color w:val="107082" w:themeColor="accent2"/>
                  </w:rPr>
                  <m:t>240*</m:t>
                </m:r>
              </m:den>
            </m:f>
          </m:e>
        </m:nary>
        <m:r>
          <w:rPr>
            <w:rFonts w:ascii="Cambria Math" w:eastAsiaTheme="minorEastAsia" w:hAnsi="Cambria Math"/>
            <w:color w:val="107082" w:themeColor="accent2"/>
          </w:rPr>
          <m:t>≈</m:t>
        </m:r>
        <m:r>
          <w:rPr>
            <w:rFonts w:ascii="Cambria Math" w:hAnsi="Cambria Math"/>
            <w:color w:val="107082" w:themeColor="accent2"/>
          </w:rPr>
          <m:t>217</m:t>
        </m:r>
      </m:oMath>
      <w:r w:rsidRPr="008B151B">
        <w:rPr>
          <w:rFonts w:eastAsiaTheme="minorEastAsia"/>
          <w:color w:val="107082" w:themeColor="accent2"/>
        </w:rPr>
        <w:t xml:space="preserve"> views to get 1 subscriber. (*We have 240 subscribers as of writing this on 5/17/2024.) </w:t>
      </w:r>
      <w:r w:rsidR="001428C3" w:rsidRPr="008B151B">
        <w:rPr>
          <w:rFonts w:eastAsiaTheme="minorEastAsia"/>
          <w:color w:val="107082" w:themeColor="accent2"/>
        </w:rPr>
        <w:t>This puts us far behind our goal.</w:t>
      </w:r>
    </w:p>
    <w:p w14:paraId="64D78EA1" w14:textId="105C3633" w:rsidR="00470E81" w:rsidRPr="008B151B" w:rsidRDefault="00470E81" w:rsidP="00470E81">
      <w:pPr>
        <w:rPr>
          <w:color w:val="107082" w:themeColor="accent2"/>
        </w:rPr>
      </w:pPr>
      <w:r w:rsidRPr="008B151B">
        <w:rPr>
          <w:rFonts w:eastAsiaTheme="minorEastAsia"/>
          <w:color w:val="107082" w:themeColor="accent2"/>
        </w:rPr>
        <w:t xml:space="preserve">At this pace, we can expect to reach 500 subscribers after </w:t>
      </w:r>
      <w:r w:rsidR="001428C3" w:rsidRPr="008B151B">
        <w:rPr>
          <w:rFonts w:eastAsiaTheme="minorEastAsia"/>
          <w:color w:val="107082" w:themeColor="accent2"/>
        </w:rPr>
        <w:t>108,500</w:t>
      </w:r>
      <w:r w:rsidRPr="008B151B">
        <w:rPr>
          <w:rFonts w:eastAsiaTheme="minorEastAsia"/>
          <w:color w:val="107082" w:themeColor="accent2"/>
        </w:rPr>
        <w:t xml:space="preserve"> views and 1,000 subscribers after </w:t>
      </w:r>
      <w:r w:rsidR="001428C3" w:rsidRPr="008B151B">
        <w:rPr>
          <w:rFonts w:eastAsiaTheme="minorEastAsia"/>
          <w:color w:val="107082" w:themeColor="accent2"/>
        </w:rPr>
        <w:t>217,0</w:t>
      </w:r>
      <w:r w:rsidRPr="008B151B">
        <w:rPr>
          <w:rFonts w:eastAsiaTheme="minorEastAsia"/>
          <w:color w:val="107082" w:themeColor="accent2"/>
        </w:rPr>
        <w:t xml:space="preserve">00 views. Thus, we would expect to reach the subscriber count </w:t>
      </w:r>
      <w:r w:rsidR="001428C3" w:rsidRPr="008B151B">
        <w:rPr>
          <w:rFonts w:eastAsiaTheme="minorEastAsia"/>
          <w:color w:val="107082" w:themeColor="accent2"/>
        </w:rPr>
        <w:t xml:space="preserve">required to turn on YouTube </w:t>
      </w:r>
      <w:proofErr w:type="spellStart"/>
      <w:r w:rsidR="001428C3" w:rsidRPr="008B151B">
        <w:rPr>
          <w:rFonts w:eastAsiaTheme="minorEastAsia"/>
          <w:color w:val="107082" w:themeColor="accent2"/>
        </w:rPr>
        <w:t>Adsense</w:t>
      </w:r>
      <w:proofErr w:type="spellEnd"/>
      <w:r w:rsidR="001428C3" w:rsidRPr="008B151B">
        <w:rPr>
          <w:rFonts w:eastAsiaTheme="minorEastAsia"/>
          <w:color w:val="107082" w:themeColor="accent2"/>
        </w:rPr>
        <w:t xml:space="preserve"> by March 2025 unless we accelerate subscriber growth.</w:t>
      </w:r>
    </w:p>
    <w:p w14:paraId="3C879A38" w14:textId="71AD33C4" w:rsidR="00470E81" w:rsidRPr="008B151B" w:rsidRDefault="00470E81" w:rsidP="00470E81">
      <w:pPr>
        <w:rPr>
          <w:color w:val="107082" w:themeColor="accent2"/>
        </w:rPr>
      </w:pPr>
      <w:r w:rsidRPr="008B151B">
        <w:rPr>
          <w:color w:val="107082" w:themeColor="accent2"/>
        </w:rPr>
        <w:t xml:space="preserve">On average, the channel needs </w:t>
      </w:r>
      <m:oMath>
        <m:nary>
          <m:naryPr>
            <m:chr m:val="∑"/>
            <m:limLoc m:val="undOvr"/>
            <m:subHide m:val="1"/>
            <m:supHide m:val="1"/>
            <m:ctrlPr>
              <w:rPr>
                <w:rFonts w:ascii="Cambria Math" w:hAnsi="Cambria Math"/>
                <w:i/>
                <w:color w:val="107082" w:themeColor="accent2"/>
              </w:rPr>
            </m:ctrlPr>
          </m:naryPr>
          <m:sub/>
          <m:sup/>
          <m:e>
            <m:f>
              <m:fPr>
                <m:ctrlPr>
                  <w:rPr>
                    <w:rFonts w:ascii="Cambria Math" w:hAnsi="Cambria Math"/>
                    <w:i/>
                    <w:color w:val="107082" w:themeColor="accent2"/>
                  </w:rPr>
                </m:ctrlPr>
              </m:fPr>
              <m:num>
                <m:r>
                  <w:rPr>
                    <w:rFonts w:ascii="Cambria Math" w:hAnsi="Cambria Math"/>
                    <w:color w:val="107082" w:themeColor="accent2"/>
                  </w:rPr>
                  <m:t>Views</m:t>
                </m:r>
              </m:num>
              <m:den>
                <m:r>
                  <w:rPr>
                    <w:rFonts w:ascii="Cambria Math" w:hAnsi="Cambria Math"/>
                    <w:color w:val="107082" w:themeColor="accent2"/>
                  </w:rPr>
                  <m:t>Watch Hours</m:t>
                </m:r>
              </m:den>
            </m:f>
          </m:e>
        </m:nary>
        <m:r>
          <w:rPr>
            <w:rFonts w:ascii="Cambria Math" w:hAnsi="Cambria Math"/>
            <w:color w:val="107082" w:themeColor="accent2"/>
          </w:rPr>
          <m:t>=</m:t>
        </m:r>
        <m:nary>
          <m:naryPr>
            <m:chr m:val="∑"/>
            <m:limLoc m:val="undOvr"/>
            <m:subHide m:val="1"/>
            <m:supHide m:val="1"/>
            <m:ctrlPr>
              <w:rPr>
                <w:rFonts w:ascii="Cambria Math" w:hAnsi="Cambria Math"/>
                <w:i/>
                <w:color w:val="107082" w:themeColor="accent2"/>
              </w:rPr>
            </m:ctrlPr>
          </m:naryPr>
          <m:sub/>
          <m:sup/>
          <m:e>
            <m:f>
              <m:fPr>
                <m:ctrlPr>
                  <w:rPr>
                    <w:rFonts w:ascii="Cambria Math" w:hAnsi="Cambria Math"/>
                    <w:i/>
                    <w:color w:val="107082" w:themeColor="accent2"/>
                  </w:rPr>
                </m:ctrlPr>
              </m:fPr>
              <m:num>
                <m:r>
                  <w:rPr>
                    <w:rFonts w:ascii="Cambria Math" w:hAnsi="Cambria Math"/>
                    <w:color w:val="107082" w:themeColor="accent2"/>
                  </w:rPr>
                  <m:t>52,041</m:t>
                </m:r>
              </m:num>
              <m:den>
                <m:r>
                  <w:rPr>
                    <w:rFonts w:ascii="Cambria Math" w:hAnsi="Cambria Math"/>
                    <w:color w:val="107082" w:themeColor="accent2"/>
                  </w:rPr>
                  <m:t>4,000</m:t>
                </m:r>
              </m:den>
            </m:f>
          </m:e>
        </m:nary>
        <m:r>
          <w:rPr>
            <w:rFonts w:ascii="Cambria Math" w:eastAsiaTheme="minorEastAsia" w:hAnsi="Cambria Math"/>
            <w:color w:val="107082" w:themeColor="accent2"/>
          </w:rPr>
          <m:t>≈13</m:t>
        </m:r>
      </m:oMath>
      <w:r w:rsidRPr="008B151B">
        <w:rPr>
          <w:rFonts w:eastAsiaTheme="minorEastAsia"/>
          <w:color w:val="107082" w:themeColor="accent2"/>
        </w:rPr>
        <w:t xml:space="preserve"> views for 1 watch hour.</w:t>
      </w:r>
      <w:r w:rsidRPr="008B151B">
        <w:rPr>
          <w:color w:val="107082" w:themeColor="accent2"/>
        </w:rPr>
        <w:t xml:space="preserve"> </w:t>
      </w:r>
      <w:r w:rsidR="001428C3" w:rsidRPr="008B151B">
        <w:rPr>
          <w:color w:val="107082" w:themeColor="accent2"/>
        </w:rPr>
        <w:t xml:space="preserve">We already reached the watch hours needed for YouTube </w:t>
      </w:r>
      <w:proofErr w:type="spellStart"/>
      <w:r w:rsidR="001428C3" w:rsidRPr="008B151B">
        <w:rPr>
          <w:color w:val="107082" w:themeColor="accent2"/>
        </w:rPr>
        <w:t>Adsense</w:t>
      </w:r>
      <w:proofErr w:type="spellEnd"/>
      <w:r w:rsidR="001428C3" w:rsidRPr="008B151B">
        <w:rPr>
          <w:color w:val="107082" w:themeColor="accent2"/>
        </w:rPr>
        <w:t>, which puts us far ahead of our goal.</w:t>
      </w:r>
    </w:p>
    <w:p w14:paraId="2A77D2B9" w14:textId="77777777" w:rsidR="00470E81" w:rsidRDefault="00470E81" w:rsidP="000950C4">
      <w:pPr>
        <w:rPr>
          <w:color w:val="107082" w:themeColor="accent2"/>
        </w:rPr>
      </w:pPr>
    </w:p>
    <w:p w14:paraId="1074F8A0" w14:textId="18D4C2EE" w:rsidR="008B151B" w:rsidRDefault="008B151B" w:rsidP="000950C4">
      <w:r>
        <w:t>What are some other things about your marketing? What campaigns did well and why? What campaigns didn’t do well and why?</w:t>
      </w:r>
    </w:p>
    <w:p w14:paraId="7A9D3AEF" w14:textId="01524B7E" w:rsidR="008B151B" w:rsidRDefault="008B151B" w:rsidP="000950C4"/>
    <w:p w14:paraId="55B9EEFB" w14:textId="4D181F11" w:rsidR="008B151B" w:rsidRPr="008B151B" w:rsidRDefault="008B151B" w:rsidP="008B151B">
      <w:r>
        <w:t xml:space="preserve">What’s going on with your packaging? </w:t>
      </w:r>
    </w:p>
    <w:p w14:paraId="61A0DA14" w14:textId="522AE0CA" w:rsidR="00BD0C60" w:rsidRPr="00614293" w:rsidRDefault="00BD0C60" w:rsidP="000950C4">
      <w:pPr>
        <w:pStyle w:val="ListBullet"/>
        <w:numPr>
          <w:ilvl w:val="0"/>
          <w:numId w:val="0"/>
        </w:numPr>
        <w:ind w:left="340" w:hanging="340"/>
      </w:pPr>
    </w:p>
    <w:sectPr w:rsidR="00BD0C60" w:rsidRPr="00614293" w:rsidSect="00495909">
      <w:footerReference w:type="default" r:id="rId18"/>
      <w:footerReference w:type="first" r:id="rId19"/>
      <w:pgSz w:w="12240" w:h="15840" w:code="1"/>
      <w:pgMar w:top="2160" w:right="1080" w:bottom="720" w:left="1080"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7A3DB" w14:textId="77777777" w:rsidR="00C82870" w:rsidRDefault="00C82870" w:rsidP="005A20E2">
      <w:pPr>
        <w:spacing w:after="0"/>
      </w:pPr>
      <w:r>
        <w:separator/>
      </w:r>
    </w:p>
    <w:p w14:paraId="7F55E9D0" w14:textId="77777777" w:rsidR="00C82870" w:rsidRDefault="00C82870"/>
    <w:p w14:paraId="1DF7C7ED" w14:textId="77777777" w:rsidR="00C82870" w:rsidRDefault="00C82870" w:rsidP="009B4773"/>
    <w:p w14:paraId="45BD9036" w14:textId="77777777" w:rsidR="00C82870" w:rsidRDefault="00C82870" w:rsidP="00513832"/>
  </w:endnote>
  <w:endnote w:type="continuationSeparator" w:id="0">
    <w:p w14:paraId="31C2E165" w14:textId="77777777" w:rsidR="00C82870" w:rsidRDefault="00C82870" w:rsidP="005A20E2">
      <w:pPr>
        <w:spacing w:after="0"/>
      </w:pPr>
      <w:r>
        <w:continuationSeparator/>
      </w:r>
    </w:p>
    <w:p w14:paraId="1C4DA561" w14:textId="77777777" w:rsidR="00C82870" w:rsidRDefault="00C82870"/>
    <w:p w14:paraId="69CE2ADD" w14:textId="77777777" w:rsidR="00C82870" w:rsidRDefault="00C82870" w:rsidP="009B4773"/>
    <w:p w14:paraId="254F5C12" w14:textId="77777777" w:rsidR="00C82870" w:rsidRDefault="00C82870"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742617"/>
      <w:docPartObj>
        <w:docPartGallery w:val="Page Numbers (Bottom of Page)"/>
        <w:docPartUnique/>
      </w:docPartObj>
    </w:sdtPr>
    <w:sdtEndPr>
      <w:rPr>
        <w:noProof/>
      </w:rPr>
    </w:sdtEndPr>
    <w:sdtContent>
      <w:sdt>
        <w:sdtPr>
          <w:id w:val="-2009893785"/>
          <w:docPartObj>
            <w:docPartGallery w:val="Page Numbers (Bottom of Page)"/>
            <w:docPartUnique/>
          </w:docPartObj>
        </w:sdtPr>
        <w:sdtEndPr>
          <w:rPr>
            <w:noProof/>
          </w:rPr>
        </w:sdtEndPr>
        <w:sdtContent>
          <w:p w14:paraId="299AA9CC" w14:textId="77777777" w:rsidR="00810DF6" w:rsidRDefault="00810DF6" w:rsidP="00F8411A">
            <w:pPr>
              <w:pStyle w:val="Footer"/>
            </w:pP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79032"/>
      <w:docPartObj>
        <w:docPartGallery w:val="Page Numbers (Bottom of Page)"/>
        <w:docPartUnique/>
      </w:docPartObj>
    </w:sdtPr>
    <w:sdtEndPr>
      <w:rPr>
        <w:noProof/>
      </w:rPr>
    </w:sdtEndPr>
    <w:sdtContent>
      <w:sdt>
        <w:sdtPr>
          <w:id w:val="1011107972"/>
          <w:docPartObj>
            <w:docPartGallery w:val="Page Numbers (Bottom of Page)"/>
            <w:docPartUnique/>
          </w:docPartObj>
        </w:sdtPr>
        <w:sdtEndPr>
          <w:rPr>
            <w:noProof/>
          </w:rPr>
        </w:sdtEndPr>
        <w:sdtContent>
          <w:p w14:paraId="5A2FA16A" w14:textId="77777777" w:rsidR="00810DF6" w:rsidRDefault="00810DF6" w:rsidP="00D94688">
            <w:pPr>
              <w:pStyle w:val="Footer"/>
              <w:jc w:val="right"/>
            </w:pP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41A1F" w14:textId="77777777" w:rsidR="00810DF6" w:rsidRPr="00E404DF" w:rsidRDefault="00810DF6" w:rsidP="00E404DF">
    <w:pPr>
      <w:pStyle w:val="Footer"/>
    </w:pPr>
    <w:r w:rsidRPr="00F8411A">
      <w:tab/>
    </w:r>
    <w:r w:rsidRPr="00F8411A">
      <w:fldChar w:fldCharType="begin"/>
    </w:r>
    <w:r w:rsidRPr="00F8411A">
      <w:instrText xml:space="preserve"> PAGE   \* MERGEFORMAT </w:instrText>
    </w:r>
    <w:r w:rsidRPr="00F8411A">
      <w:fldChar w:fldCharType="separate"/>
    </w:r>
    <w:r>
      <w:t>3</w:t>
    </w:r>
    <w:r w:rsidRPr="00F8411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E18D" w14:textId="77777777" w:rsidR="00810DF6" w:rsidRPr="00F8411A" w:rsidRDefault="00810DF6" w:rsidP="00D94688">
    <w:pPr>
      <w:pStyle w:val="Footer"/>
      <w:tabs>
        <w:tab w:val="clear" w:pos="10080"/>
        <w:tab w:val="right" w:pos="13680"/>
      </w:tabs>
    </w:pPr>
    <w:r w:rsidRPr="00F8411A">
      <w:tab/>
    </w:r>
    <w:r w:rsidRPr="00F8411A">
      <w:fldChar w:fldCharType="begin"/>
    </w:r>
    <w:r w:rsidRPr="00F8411A">
      <w:instrText xml:space="preserve"> PAGE   \* MERGEFORMAT </w:instrText>
    </w:r>
    <w:r w:rsidRPr="00F8411A">
      <w:fldChar w:fldCharType="separate"/>
    </w:r>
    <w:r w:rsidRPr="00F8411A">
      <w:t>1</w:t>
    </w:r>
    <w:r w:rsidRPr="00F8411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7045" w14:textId="77777777" w:rsidR="00810DF6" w:rsidRPr="00F8411A" w:rsidRDefault="00810DF6" w:rsidP="00F8411A">
    <w:pPr>
      <w:pStyle w:val="Footer"/>
    </w:pPr>
    <w:r w:rsidRPr="00F8411A">
      <w:tab/>
    </w:r>
    <w:r w:rsidRPr="00F8411A">
      <w:fldChar w:fldCharType="begin"/>
    </w:r>
    <w:r w:rsidRPr="00F8411A">
      <w:instrText xml:space="preserve"> PAGE   \* MERGEFORMAT </w:instrText>
    </w:r>
    <w:r w:rsidRPr="00F8411A">
      <w:fldChar w:fldCharType="separate"/>
    </w:r>
    <w:r w:rsidRPr="00F8411A">
      <w:t>1</w:t>
    </w:r>
    <w:r w:rsidRPr="00F8411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77772"/>
      <w:docPartObj>
        <w:docPartGallery w:val="Page Numbers (Bottom of Page)"/>
        <w:docPartUnique/>
      </w:docPartObj>
    </w:sdtPr>
    <w:sdtEndPr>
      <w:rPr>
        <w:noProof/>
      </w:rPr>
    </w:sdtEndPr>
    <w:sdtContent>
      <w:sdt>
        <w:sdtPr>
          <w:id w:val="1613789744"/>
          <w:docPartObj>
            <w:docPartGallery w:val="Page Numbers (Bottom of Page)"/>
            <w:docPartUnique/>
          </w:docPartObj>
        </w:sdtPr>
        <w:sdtEndPr>
          <w:rPr>
            <w:noProof/>
          </w:rPr>
        </w:sdtEndPr>
        <w:sdtContent>
          <w:p w14:paraId="491D5B75" w14:textId="77777777" w:rsidR="00810DF6" w:rsidRDefault="00810DF6" w:rsidP="00F8411A">
            <w:pPr>
              <w:pStyle w:val="Footer"/>
            </w:pPr>
            <w:r w:rsidRPr="002135FB">
              <w:t>January 24, 20</w:t>
            </w:r>
            <w:r>
              <w:t>XX</w:t>
            </w:r>
            <w:r w:rsidRPr="002135FB">
              <w:rPr>
                <w:lang w:val="ru-RU"/>
              </w:rPr>
              <w:t xml:space="preserve">  </w:t>
            </w:r>
            <w:r>
              <w:t xml:space="preserve">             </w:t>
            </w:r>
            <w:r>
              <w:rPr>
                <w:lang w:val="ru-RU"/>
              </w:rPr>
              <w:t xml:space="preserve">                                                                                                                     </w:t>
            </w:r>
            <w:r w:rsidRPr="002135FB">
              <w:t xml:space="preserve">              </w:t>
            </w: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p w14:paraId="064A76BE" w14:textId="77777777" w:rsidR="00810DF6" w:rsidRDefault="00000000" w:rsidP="00F8411A">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09EC7" w14:textId="77777777" w:rsidR="00C82870" w:rsidRDefault="00C82870" w:rsidP="005A20E2">
      <w:pPr>
        <w:spacing w:after="0"/>
      </w:pPr>
      <w:r>
        <w:separator/>
      </w:r>
    </w:p>
    <w:p w14:paraId="2CB7EB78" w14:textId="77777777" w:rsidR="00C82870" w:rsidRDefault="00C82870"/>
    <w:p w14:paraId="26D136C2" w14:textId="77777777" w:rsidR="00C82870" w:rsidRDefault="00C82870" w:rsidP="009B4773"/>
    <w:p w14:paraId="432E73FD" w14:textId="77777777" w:rsidR="00C82870" w:rsidRDefault="00C82870" w:rsidP="00513832"/>
  </w:footnote>
  <w:footnote w:type="continuationSeparator" w:id="0">
    <w:p w14:paraId="5AF4B00D" w14:textId="77777777" w:rsidR="00C82870" w:rsidRDefault="00C82870" w:rsidP="005A20E2">
      <w:pPr>
        <w:spacing w:after="0"/>
      </w:pPr>
      <w:r>
        <w:continuationSeparator/>
      </w:r>
    </w:p>
    <w:p w14:paraId="7812DAC1" w14:textId="77777777" w:rsidR="00C82870" w:rsidRDefault="00C82870"/>
    <w:p w14:paraId="065F1DDF" w14:textId="77777777" w:rsidR="00C82870" w:rsidRDefault="00C82870" w:rsidP="009B4773"/>
    <w:p w14:paraId="0A099BF4" w14:textId="77777777" w:rsidR="00C82870" w:rsidRDefault="00C82870"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1FA2" w14:textId="1432B705" w:rsidR="00810DF6" w:rsidRDefault="00810DF6" w:rsidP="005A20E2">
    <w:pPr>
      <w:pStyle w:val="Header"/>
      <w:tabs>
        <w:tab w:val="right" w:pos="11057"/>
      </w:tabs>
      <w:ind w:left="-1134" w:right="-1085"/>
    </w:pPr>
  </w:p>
  <w:p w14:paraId="01BC5383" w14:textId="77777777" w:rsidR="00810DF6" w:rsidRDefault="00810D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26B0" w14:textId="77777777" w:rsidR="00810DF6" w:rsidRPr="00EB47F9" w:rsidRDefault="00810DF6" w:rsidP="00EB47F9">
    <w:pPr>
      <w:pStyle w:val="Header"/>
      <w:rPr>
        <w:rStyle w:val="TitleChar"/>
        <w:rFonts w:eastAsiaTheme="minorHAnsi" w:cstheme="minorBidi"/>
        <w:b/>
        <w:color w:val="107082" w:themeColor="accent2"/>
        <w:spacing w:val="0"/>
        <w:kern w:val="0"/>
        <w:sz w:val="28"/>
        <w:szCs w:val="24"/>
      </w:rPr>
    </w:pPr>
    <w:r w:rsidRPr="00EB47F9">
      <w:t xml:space="preserve"> </w:t>
    </w:r>
  </w:p>
  <w:p w14:paraId="311502FB" w14:textId="77777777" w:rsidR="00810DF6" w:rsidRPr="00EB47F9" w:rsidRDefault="00EB47F9" w:rsidP="00EB47F9">
    <w:pPr>
      <w:pStyle w:val="Header2"/>
    </w:pPr>
    <w:r>
      <w:rPr>
        <w:noProof/>
      </w:rPr>
      <mc:AlternateContent>
        <mc:Choice Requires="wps">
          <w:drawing>
            <wp:anchor distT="45720" distB="45720" distL="114300" distR="114300" simplePos="0" relativeHeight="251677696" behindDoc="1" locked="0" layoutInCell="1" allowOverlap="1" wp14:anchorId="3E0F1B75" wp14:editId="649D311E">
              <wp:simplePos x="0" y="0"/>
              <wp:positionH relativeFrom="page">
                <wp:posOffset>0</wp:posOffset>
              </wp:positionH>
              <wp:positionV relativeFrom="page">
                <wp:posOffset>0</wp:posOffset>
              </wp:positionV>
              <wp:extent cx="10058400" cy="1143000"/>
              <wp:effectExtent l="0" t="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rgbClr val="F0CDA1">
                          <a:alpha val="50000"/>
                        </a:srgbClr>
                      </a:solidFill>
                      <a:ln w="9525">
                        <a:noFill/>
                        <a:miter lim="800000"/>
                        <a:headEnd/>
                        <a:tailEnd/>
                      </a:ln>
                    </wps:spPr>
                    <wps:txbx>
                      <w:txbxContent>
                        <w:p w14:paraId="7D722F06" w14:textId="77777777" w:rsidR="00EB47F9" w:rsidRDefault="00EB47F9" w:rsidP="00EB47F9"/>
                      </w:txbxContent>
                    </wps:txbx>
                    <wps:bodyPr rot="0" vert="horz" wrap="square" lIns="720000" tIns="288000" rIns="91440" bIns="45720" anchor="ctr" anchorCtr="0">
                      <a:noAutofit/>
                    </wps:bodyPr>
                  </wps:wsp>
                </a:graphicData>
              </a:graphic>
              <wp14:sizeRelH relativeFrom="page">
                <wp14:pctWidth>130000</wp14:pctWidth>
              </wp14:sizeRelH>
              <wp14:sizeRelV relativeFrom="margin">
                <wp14:pctHeight>0</wp14:pctHeight>
              </wp14:sizeRelV>
            </wp:anchor>
          </w:drawing>
        </mc:Choice>
        <mc:Fallback>
          <w:pict>
            <v:shapetype w14:anchorId="3E0F1B75" id="_x0000_t202" coordsize="21600,21600" o:spt="202" path="m,l,21600r21600,l21600,xe">
              <v:stroke joinstyle="miter"/>
              <v:path gradientshapeok="t" o:connecttype="rect"/>
            </v:shapetype>
            <v:shape id="Text Box 2" o:spid="_x0000_s1026" type="#_x0000_t202" style="position:absolute;margin-left:0;margin-top:0;width:11in;height:90pt;z-index:-251638784;visibility:visible;mso-wrap-style:square;mso-width-percent:1300;mso-height-percent:0;mso-wrap-distance-left:9pt;mso-wrap-distance-top:3.6pt;mso-wrap-distance-right:9pt;mso-wrap-distance-bottom:3.6pt;mso-position-horizontal:absolute;mso-position-horizontal-relative:page;mso-position-vertical:absolute;mso-position-vertical-relative:page;mso-width-percent:13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" fillcolor="#f0cda1" stroked="f">
              <v:fill opacity="32896f"/>
              <v:textbox inset="20mm,8mm">
                <w:txbxContent>
                  <w:p w14:paraId="7D722F06" w14:textId="77777777" w:rsidR="00EB47F9" w:rsidRDefault="00EB47F9" w:rsidP="00EB47F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8A0C43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2" w15:restartNumberingAfterBreak="0">
    <w:nsid w:val="FFFFFF88"/>
    <w:multiLevelType w:val="singleLevel"/>
    <w:tmpl w:val="A080F52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2A00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91F2A"/>
    <w:multiLevelType w:val="hybridMultilevel"/>
    <w:tmpl w:val="6DC0BC34"/>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86343"/>
    <w:multiLevelType w:val="hybridMultilevel"/>
    <w:tmpl w:val="DCAC3568"/>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33D15"/>
    <w:multiLevelType w:val="hybridMultilevel"/>
    <w:tmpl w:val="C234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B62834"/>
    <w:multiLevelType w:val="hybridMultilevel"/>
    <w:tmpl w:val="C08C66B0"/>
    <w:lvl w:ilvl="0" w:tplc="CFD2494C">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66B04"/>
    <w:multiLevelType w:val="hybridMultilevel"/>
    <w:tmpl w:val="7E7A932C"/>
    <w:lvl w:ilvl="0" w:tplc="7B30580C">
      <w:start w:val="1"/>
      <w:numFmt w:val="bullet"/>
      <w:lvlText w:val=""/>
      <w:lvlJc w:val="left"/>
      <w:pPr>
        <w:ind w:left="720" w:hanging="360"/>
      </w:pPr>
      <w:rPr>
        <w:rFonts w:ascii="Symbol" w:hAnsi="Symbol" w:hint="default"/>
        <w:color w:val="107082" w:themeColor="accent2"/>
        <w:u w:color="F0CDA1" w:themeColor="accent1"/>
      </w:rPr>
    </w:lvl>
    <w:lvl w:ilvl="1" w:tplc="21DA163A">
      <w:start w:val="1"/>
      <w:numFmt w:val="bullet"/>
      <w:lvlText w:val="o"/>
      <w:lvlJc w:val="left"/>
      <w:pPr>
        <w:ind w:left="1440" w:hanging="360"/>
      </w:pPr>
      <w:rPr>
        <w:rFonts w:ascii="Courier New" w:hAnsi="Courier New" w:hint="default"/>
        <w:color w:val="107082"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20324"/>
    <w:multiLevelType w:val="hybridMultilevel"/>
    <w:tmpl w:val="6AF83516"/>
    <w:lvl w:ilvl="0" w:tplc="633C562A">
      <w:start w:val="1"/>
      <w:numFmt w:val="lowerLetter"/>
      <w:lvlText w:val="%1."/>
      <w:lvlJc w:val="left"/>
      <w:pPr>
        <w:ind w:left="720" w:hanging="360"/>
      </w:pPr>
      <w:rPr>
        <w:rFonts w:hint="default"/>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32639"/>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872C6"/>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331351"/>
    <w:multiLevelType w:val="hybridMultilevel"/>
    <w:tmpl w:val="72966E82"/>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2F609E"/>
    <w:multiLevelType w:val="hybridMultilevel"/>
    <w:tmpl w:val="D66A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6C7223"/>
    <w:multiLevelType w:val="hybridMultilevel"/>
    <w:tmpl w:val="D6F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8F198D"/>
    <w:multiLevelType w:val="hybridMultilevel"/>
    <w:tmpl w:val="03680CDA"/>
    <w:lvl w:ilvl="0" w:tplc="8376AAF6">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425193"/>
    <w:multiLevelType w:val="hybridMultilevel"/>
    <w:tmpl w:val="2B4662AC"/>
    <w:lvl w:ilvl="0" w:tplc="F27AD300">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2926AB"/>
    <w:multiLevelType w:val="hybridMultilevel"/>
    <w:tmpl w:val="74EAD57A"/>
    <w:lvl w:ilvl="0" w:tplc="21DA163A">
      <w:start w:val="1"/>
      <w:numFmt w:val="bullet"/>
      <w:lvlText w:val="o"/>
      <w:lvlJc w:val="left"/>
      <w:pPr>
        <w:ind w:left="720" w:hanging="360"/>
      </w:pPr>
      <w:rPr>
        <w:rFonts w:ascii="Courier New" w:hAnsi="Courier New"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6156C"/>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D02171"/>
    <w:multiLevelType w:val="hybridMultilevel"/>
    <w:tmpl w:val="687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E6E66"/>
    <w:multiLevelType w:val="hybridMultilevel"/>
    <w:tmpl w:val="040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B023C"/>
    <w:multiLevelType w:val="hybridMultilevel"/>
    <w:tmpl w:val="02829B4A"/>
    <w:lvl w:ilvl="0" w:tplc="CB6ECA12">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F4F44"/>
    <w:multiLevelType w:val="hybridMultilevel"/>
    <w:tmpl w:val="7F5EAAF0"/>
    <w:lvl w:ilvl="0" w:tplc="302A11E8">
      <w:start w:val="1"/>
      <w:numFmt w:val="decimal"/>
      <w:lvlText w:val="%1."/>
      <w:lvlJc w:val="left"/>
      <w:pPr>
        <w:ind w:left="720" w:hanging="360"/>
      </w:pPr>
      <w:rPr>
        <w:rFonts w:hint="default"/>
        <w:b/>
        <w:i/>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002AD"/>
    <w:multiLevelType w:val="hybridMultilevel"/>
    <w:tmpl w:val="9F366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452A7"/>
    <w:multiLevelType w:val="hybridMultilevel"/>
    <w:tmpl w:val="3D44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61309"/>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506980">
    <w:abstractNumId w:val="28"/>
  </w:num>
  <w:num w:numId="2" w16cid:durableId="2052458517">
    <w:abstractNumId w:val="36"/>
  </w:num>
  <w:num w:numId="3" w16cid:durableId="621155702">
    <w:abstractNumId w:val="17"/>
  </w:num>
  <w:num w:numId="4" w16cid:durableId="591861339">
    <w:abstractNumId w:val="26"/>
  </w:num>
  <w:num w:numId="5" w16cid:durableId="1138107854">
    <w:abstractNumId w:val="14"/>
  </w:num>
  <w:num w:numId="6" w16cid:durableId="435172454">
    <w:abstractNumId w:val="8"/>
  </w:num>
  <w:num w:numId="7" w16cid:durableId="451556283">
    <w:abstractNumId w:val="35"/>
  </w:num>
  <w:num w:numId="8" w16cid:durableId="895509839">
    <w:abstractNumId w:val="13"/>
  </w:num>
  <w:num w:numId="9" w16cid:durableId="715659567">
    <w:abstractNumId w:val="39"/>
  </w:num>
  <w:num w:numId="10" w16cid:durableId="382291769">
    <w:abstractNumId w:val="32"/>
  </w:num>
  <w:num w:numId="11" w16cid:durableId="516163729">
    <w:abstractNumId w:val="4"/>
  </w:num>
  <w:num w:numId="12" w16cid:durableId="411049919">
    <w:abstractNumId w:val="11"/>
  </w:num>
  <w:num w:numId="13" w16cid:durableId="761418070">
    <w:abstractNumId w:val="16"/>
  </w:num>
  <w:num w:numId="14" w16cid:durableId="406608865">
    <w:abstractNumId w:val="25"/>
  </w:num>
  <w:num w:numId="15" w16cid:durableId="1354720537">
    <w:abstractNumId w:val="20"/>
  </w:num>
  <w:num w:numId="16" w16cid:durableId="1517306756">
    <w:abstractNumId w:val="7"/>
  </w:num>
  <w:num w:numId="17" w16cid:durableId="579143349">
    <w:abstractNumId w:val="27"/>
  </w:num>
  <w:num w:numId="18" w16cid:durableId="108791248">
    <w:abstractNumId w:val="40"/>
  </w:num>
  <w:num w:numId="19" w16cid:durableId="975719475">
    <w:abstractNumId w:val="10"/>
  </w:num>
  <w:num w:numId="20" w16cid:durableId="1178689708">
    <w:abstractNumId w:val="30"/>
  </w:num>
  <w:num w:numId="21" w16cid:durableId="1067070912">
    <w:abstractNumId w:val="12"/>
  </w:num>
  <w:num w:numId="22" w16cid:durableId="1487551484">
    <w:abstractNumId w:val="21"/>
  </w:num>
  <w:num w:numId="23" w16cid:durableId="929776300">
    <w:abstractNumId w:val="24"/>
  </w:num>
  <w:num w:numId="24" w16cid:durableId="376663037">
    <w:abstractNumId w:val="19"/>
  </w:num>
  <w:num w:numId="25" w16cid:durableId="598410869">
    <w:abstractNumId w:val="22"/>
  </w:num>
  <w:num w:numId="26" w16cid:durableId="1686635157">
    <w:abstractNumId w:val="9"/>
  </w:num>
  <w:num w:numId="27" w16cid:durableId="1150289585">
    <w:abstractNumId w:val="33"/>
  </w:num>
  <w:num w:numId="28" w16cid:durableId="1537742366">
    <w:abstractNumId w:val="15"/>
  </w:num>
  <w:num w:numId="29" w16cid:durableId="991833895">
    <w:abstractNumId w:val="6"/>
  </w:num>
  <w:num w:numId="30" w16cid:durableId="451440777">
    <w:abstractNumId w:val="18"/>
  </w:num>
  <w:num w:numId="31" w16cid:durableId="244269908">
    <w:abstractNumId w:val="5"/>
  </w:num>
  <w:num w:numId="32" w16cid:durableId="1004672508">
    <w:abstractNumId w:val="29"/>
  </w:num>
  <w:num w:numId="33" w16cid:durableId="429350729">
    <w:abstractNumId w:val="31"/>
  </w:num>
  <w:num w:numId="34" w16cid:durableId="230431575">
    <w:abstractNumId w:val="3"/>
  </w:num>
  <w:num w:numId="35" w16cid:durableId="890313603">
    <w:abstractNumId w:val="1"/>
  </w:num>
  <w:num w:numId="36" w16cid:durableId="209611129">
    <w:abstractNumId w:val="2"/>
  </w:num>
  <w:num w:numId="37" w16cid:durableId="1285161618">
    <w:abstractNumId w:val="0"/>
  </w:num>
  <w:num w:numId="38" w16cid:durableId="574360717">
    <w:abstractNumId w:val="34"/>
  </w:num>
  <w:num w:numId="39" w16cid:durableId="109711056">
    <w:abstractNumId w:val="37"/>
  </w:num>
  <w:num w:numId="40" w16cid:durableId="172841979">
    <w:abstractNumId w:val="38"/>
  </w:num>
  <w:num w:numId="41" w16cid:durableId="59605679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D0"/>
    <w:rsid w:val="0000092E"/>
    <w:rsid w:val="00012A83"/>
    <w:rsid w:val="00017C3C"/>
    <w:rsid w:val="00021F2E"/>
    <w:rsid w:val="00023F87"/>
    <w:rsid w:val="00026EAE"/>
    <w:rsid w:val="0003123C"/>
    <w:rsid w:val="00032A10"/>
    <w:rsid w:val="00043FFE"/>
    <w:rsid w:val="00044074"/>
    <w:rsid w:val="0004430C"/>
    <w:rsid w:val="00066DE2"/>
    <w:rsid w:val="00077931"/>
    <w:rsid w:val="00084E91"/>
    <w:rsid w:val="000900B6"/>
    <w:rsid w:val="000950C4"/>
    <w:rsid w:val="000A649E"/>
    <w:rsid w:val="000A7626"/>
    <w:rsid w:val="000B5DA2"/>
    <w:rsid w:val="000C1C28"/>
    <w:rsid w:val="000C5872"/>
    <w:rsid w:val="000E0979"/>
    <w:rsid w:val="000E1544"/>
    <w:rsid w:val="001155CE"/>
    <w:rsid w:val="001225D9"/>
    <w:rsid w:val="00124370"/>
    <w:rsid w:val="001428C3"/>
    <w:rsid w:val="00160392"/>
    <w:rsid w:val="001A5429"/>
    <w:rsid w:val="001B1DAF"/>
    <w:rsid w:val="001C7F44"/>
    <w:rsid w:val="001D1C22"/>
    <w:rsid w:val="001E11F1"/>
    <w:rsid w:val="001E1E58"/>
    <w:rsid w:val="00206719"/>
    <w:rsid w:val="00212B1B"/>
    <w:rsid w:val="00240312"/>
    <w:rsid w:val="00247B17"/>
    <w:rsid w:val="00252E4A"/>
    <w:rsid w:val="002642A8"/>
    <w:rsid w:val="002A137B"/>
    <w:rsid w:val="002B62C0"/>
    <w:rsid w:val="00302C72"/>
    <w:rsid w:val="0031130D"/>
    <w:rsid w:val="003141A4"/>
    <w:rsid w:val="00314A6F"/>
    <w:rsid w:val="00334394"/>
    <w:rsid w:val="0034646C"/>
    <w:rsid w:val="00347AF5"/>
    <w:rsid w:val="00360F98"/>
    <w:rsid w:val="00362478"/>
    <w:rsid w:val="00374421"/>
    <w:rsid w:val="00385D4D"/>
    <w:rsid w:val="003B5758"/>
    <w:rsid w:val="003C5DB7"/>
    <w:rsid w:val="003D04F0"/>
    <w:rsid w:val="003D59A7"/>
    <w:rsid w:val="003E78A7"/>
    <w:rsid w:val="003F0714"/>
    <w:rsid w:val="003F13B0"/>
    <w:rsid w:val="003F5F4A"/>
    <w:rsid w:val="00400698"/>
    <w:rsid w:val="00403423"/>
    <w:rsid w:val="004211AF"/>
    <w:rsid w:val="00423A18"/>
    <w:rsid w:val="004262DD"/>
    <w:rsid w:val="0042646F"/>
    <w:rsid w:val="00435096"/>
    <w:rsid w:val="00440BF7"/>
    <w:rsid w:val="004411FB"/>
    <w:rsid w:val="00443212"/>
    <w:rsid w:val="004567E6"/>
    <w:rsid w:val="00470E81"/>
    <w:rsid w:val="00493EC0"/>
    <w:rsid w:val="00495909"/>
    <w:rsid w:val="004B5251"/>
    <w:rsid w:val="004C7B3E"/>
    <w:rsid w:val="004E6706"/>
    <w:rsid w:val="004F79B7"/>
    <w:rsid w:val="00513832"/>
    <w:rsid w:val="00526C37"/>
    <w:rsid w:val="00533047"/>
    <w:rsid w:val="00551D36"/>
    <w:rsid w:val="00577B45"/>
    <w:rsid w:val="00582502"/>
    <w:rsid w:val="005919AF"/>
    <w:rsid w:val="005A20E2"/>
    <w:rsid w:val="005B5B61"/>
    <w:rsid w:val="005B6A1A"/>
    <w:rsid w:val="005D2146"/>
    <w:rsid w:val="005D7F76"/>
    <w:rsid w:val="005F6388"/>
    <w:rsid w:val="00614293"/>
    <w:rsid w:val="006329E1"/>
    <w:rsid w:val="00633E73"/>
    <w:rsid w:val="00655308"/>
    <w:rsid w:val="00664450"/>
    <w:rsid w:val="006936EB"/>
    <w:rsid w:val="006B2383"/>
    <w:rsid w:val="006D0144"/>
    <w:rsid w:val="006E3FC8"/>
    <w:rsid w:val="006E523A"/>
    <w:rsid w:val="006F35BA"/>
    <w:rsid w:val="00707756"/>
    <w:rsid w:val="007157EF"/>
    <w:rsid w:val="00730BAF"/>
    <w:rsid w:val="0073670F"/>
    <w:rsid w:val="00740FCE"/>
    <w:rsid w:val="00753E67"/>
    <w:rsid w:val="00790F5E"/>
    <w:rsid w:val="007B17C4"/>
    <w:rsid w:val="007B1F5A"/>
    <w:rsid w:val="007B3AB6"/>
    <w:rsid w:val="007B5AFF"/>
    <w:rsid w:val="007C136F"/>
    <w:rsid w:val="007C5AF4"/>
    <w:rsid w:val="007D5767"/>
    <w:rsid w:val="007F793B"/>
    <w:rsid w:val="00810DF6"/>
    <w:rsid w:val="00813EC8"/>
    <w:rsid w:val="00817F8C"/>
    <w:rsid w:val="0083428B"/>
    <w:rsid w:val="00876F99"/>
    <w:rsid w:val="00877A44"/>
    <w:rsid w:val="008820B3"/>
    <w:rsid w:val="00886169"/>
    <w:rsid w:val="008965F6"/>
    <w:rsid w:val="008A2B5E"/>
    <w:rsid w:val="008B151B"/>
    <w:rsid w:val="008D3386"/>
    <w:rsid w:val="008D3518"/>
    <w:rsid w:val="008F704C"/>
    <w:rsid w:val="0090206C"/>
    <w:rsid w:val="00902998"/>
    <w:rsid w:val="00912C1B"/>
    <w:rsid w:val="0092125E"/>
    <w:rsid w:val="00924319"/>
    <w:rsid w:val="00947376"/>
    <w:rsid w:val="00952A7A"/>
    <w:rsid w:val="00974BF8"/>
    <w:rsid w:val="009A3023"/>
    <w:rsid w:val="009A3B33"/>
    <w:rsid w:val="009A45A0"/>
    <w:rsid w:val="009B35B5"/>
    <w:rsid w:val="009B4773"/>
    <w:rsid w:val="009C018F"/>
    <w:rsid w:val="009D2556"/>
    <w:rsid w:val="009E55E1"/>
    <w:rsid w:val="00A44EEF"/>
    <w:rsid w:val="00A630FD"/>
    <w:rsid w:val="00A74908"/>
    <w:rsid w:val="00A91213"/>
    <w:rsid w:val="00A960DC"/>
    <w:rsid w:val="00A9621B"/>
    <w:rsid w:val="00AA29B1"/>
    <w:rsid w:val="00AA66D7"/>
    <w:rsid w:val="00AC3653"/>
    <w:rsid w:val="00AE0241"/>
    <w:rsid w:val="00AE5008"/>
    <w:rsid w:val="00B26302"/>
    <w:rsid w:val="00B37B3B"/>
    <w:rsid w:val="00B44C47"/>
    <w:rsid w:val="00B57756"/>
    <w:rsid w:val="00B57F4F"/>
    <w:rsid w:val="00B7636D"/>
    <w:rsid w:val="00B80CF1"/>
    <w:rsid w:val="00BA2A38"/>
    <w:rsid w:val="00BA31C4"/>
    <w:rsid w:val="00BA3E51"/>
    <w:rsid w:val="00BB02E6"/>
    <w:rsid w:val="00BD0C60"/>
    <w:rsid w:val="00C17BCF"/>
    <w:rsid w:val="00C3246A"/>
    <w:rsid w:val="00C514D0"/>
    <w:rsid w:val="00C65564"/>
    <w:rsid w:val="00C82870"/>
    <w:rsid w:val="00CA61D8"/>
    <w:rsid w:val="00CD1D98"/>
    <w:rsid w:val="00CF1267"/>
    <w:rsid w:val="00D13200"/>
    <w:rsid w:val="00D26769"/>
    <w:rsid w:val="00D27AF8"/>
    <w:rsid w:val="00D6543F"/>
    <w:rsid w:val="00D74E0C"/>
    <w:rsid w:val="00D86A0A"/>
    <w:rsid w:val="00D94688"/>
    <w:rsid w:val="00DB5A2E"/>
    <w:rsid w:val="00DC0528"/>
    <w:rsid w:val="00DC1104"/>
    <w:rsid w:val="00DC3A45"/>
    <w:rsid w:val="00DC7466"/>
    <w:rsid w:val="00DC7E1C"/>
    <w:rsid w:val="00DE65A2"/>
    <w:rsid w:val="00DF2DCC"/>
    <w:rsid w:val="00E01D0E"/>
    <w:rsid w:val="00E16215"/>
    <w:rsid w:val="00E277CA"/>
    <w:rsid w:val="00E31650"/>
    <w:rsid w:val="00E35169"/>
    <w:rsid w:val="00E404DF"/>
    <w:rsid w:val="00E53724"/>
    <w:rsid w:val="00E552C8"/>
    <w:rsid w:val="00E75006"/>
    <w:rsid w:val="00E757A0"/>
    <w:rsid w:val="00E84350"/>
    <w:rsid w:val="00E857E2"/>
    <w:rsid w:val="00E85863"/>
    <w:rsid w:val="00E91AE4"/>
    <w:rsid w:val="00EA431D"/>
    <w:rsid w:val="00EB47F9"/>
    <w:rsid w:val="00EC4BCD"/>
    <w:rsid w:val="00F273EA"/>
    <w:rsid w:val="00F33F5E"/>
    <w:rsid w:val="00F53A40"/>
    <w:rsid w:val="00F60840"/>
    <w:rsid w:val="00F75B86"/>
    <w:rsid w:val="00F77933"/>
    <w:rsid w:val="00F8411A"/>
    <w:rsid w:val="00FA0D95"/>
    <w:rsid w:val="00FC1405"/>
    <w:rsid w:val="00FF0913"/>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94E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4"/>
        <w:szCs w:val="24"/>
        <w:lang w:val="en-US"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9A3023"/>
  </w:style>
  <w:style w:type="paragraph" w:styleId="Heading1">
    <w:name w:val="heading 1"/>
    <w:basedOn w:val="Normal"/>
    <w:next w:val="Normal"/>
    <w:link w:val="Heading1Char"/>
    <w:uiPriority w:val="9"/>
    <w:qFormat/>
    <w:rsid w:val="00E404DF"/>
    <w:pPr>
      <w:keepNext/>
      <w:keepLines/>
      <w:pageBreakBefore/>
      <w:pBdr>
        <w:bottom w:val="single" w:sz="24" w:space="4" w:color="F0CDA1" w:themeColor="accent1"/>
      </w:pBdr>
      <w:spacing w:after="400"/>
      <w:outlineLvl w:val="0"/>
    </w:pPr>
    <w:rPr>
      <w:rFonts w:asciiTheme="majorHAnsi" w:eastAsiaTheme="majorEastAsia" w:hAnsiTheme="majorHAnsi" w:cstheme="majorBidi"/>
      <w:b/>
      <w:caps/>
      <w:color w:val="107082" w:themeColor="accent2"/>
      <w:sz w:val="44"/>
      <w:szCs w:val="32"/>
    </w:rPr>
  </w:style>
  <w:style w:type="paragraph" w:styleId="Heading2">
    <w:name w:val="heading 2"/>
    <w:basedOn w:val="Normal"/>
    <w:next w:val="Normal"/>
    <w:link w:val="Heading2Char"/>
    <w:uiPriority w:val="9"/>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47F9"/>
    <w:pPr>
      <w:spacing w:before="0" w:after="0"/>
    </w:pPr>
    <w:rPr>
      <w:rFonts w:asciiTheme="majorHAnsi" w:hAnsiTheme="majorHAnsi"/>
      <w:b/>
      <w:caps/>
      <w:color w:val="107082" w:themeColor="accent2"/>
      <w:sz w:val="28"/>
    </w:rPr>
  </w:style>
  <w:style w:type="character" w:customStyle="1" w:styleId="HeaderChar">
    <w:name w:val="Header Char"/>
    <w:basedOn w:val="DefaultParagraphFont"/>
    <w:link w:val="Header"/>
    <w:uiPriority w:val="99"/>
    <w:rsid w:val="00EB47F9"/>
    <w:rPr>
      <w:rFonts w:asciiTheme="majorHAnsi" w:hAnsiTheme="majorHAnsi"/>
      <w:b/>
      <w:caps/>
      <w:color w:val="107082" w:themeColor="accent2"/>
      <w:sz w:val="28"/>
    </w:rPr>
  </w:style>
  <w:style w:type="paragraph" w:styleId="Footer">
    <w:name w:val="footer"/>
    <w:basedOn w:val="Normal"/>
    <w:link w:val="FooterChar"/>
    <w:uiPriority w:val="99"/>
    <w:rsid w:val="00F8411A"/>
    <w:pPr>
      <w:pBdr>
        <w:top w:val="single" w:sz="8" w:space="1" w:color="F0CDA1" w:themeColor="accent1"/>
      </w:pBdr>
      <w:tabs>
        <w:tab w:val="right" w:pos="10080"/>
      </w:tabs>
      <w:spacing w:after="0" w:line="240" w:lineRule="auto"/>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813EC8"/>
    <w:pPr>
      <w:spacing w:after="0"/>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813EC8"/>
    <w:rPr>
      <w:rFonts w:asciiTheme="majorHAnsi" w:eastAsiaTheme="majorEastAsia" w:hAnsiTheme="majorHAnsi" w:cstheme="majorBidi"/>
      <w:b/>
      <w:color w:val="FFFFFF" w:themeColor="background1"/>
      <w:spacing w:val="-10"/>
      <w:kern w:val="28"/>
      <w:sz w:val="96"/>
      <w:szCs w:val="56"/>
    </w:rPr>
  </w:style>
  <w:style w:type="paragraph" w:styleId="Subtitle">
    <w:name w:val="Subtitle"/>
    <w:basedOn w:val="Normal"/>
    <w:next w:val="Normal"/>
    <w:link w:val="SubtitleChar"/>
    <w:uiPriority w:val="11"/>
    <w:qFormat/>
    <w:rsid w:val="00F33F5E"/>
    <w:pPr>
      <w:numPr>
        <w:ilvl w:val="1"/>
      </w:numPr>
      <w:spacing w:after="0"/>
      <w:jc w:val="center"/>
    </w:pPr>
    <w:rPr>
      <w:rFonts w:eastAsiaTheme="minorEastAsia"/>
      <w:b/>
      <w:i/>
      <w:color w:val="F0CDA1" w:themeColor="accent1"/>
      <w:spacing w:val="15"/>
      <w:sz w:val="48"/>
    </w:rPr>
  </w:style>
  <w:style w:type="character" w:customStyle="1" w:styleId="SubtitleChar">
    <w:name w:val="Subtitle Char"/>
    <w:basedOn w:val="DefaultParagraphFont"/>
    <w:link w:val="Subtitle"/>
    <w:uiPriority w:val="11"/>
    <w:rsid w:val="00F33F5E"/>
    <w:rPr>
      <w:rFonts w:eastAsiaTheme="minorEastAsia"/>
      <w:b/>
      <w:i/>
      <w:color w:val="F0CDA1" w:themeColor="accent1"/>
      <w:spacing w:val="15"/>
      <w:sz w:val="48"/>
    </w:rPr>
  </w:style>
  <w:style w:type="character" w:customStyle="1" w:styleId="Heading1Char">
    <w:name w:val="Heading 1 Char"/>
    <w:basedOn w:val="DefaultParagraphFont"/>
    <w:link w:val="Heading1"/>
    <w:uiPriority w:val="9"/>
    <w:rsid w:val="00E404DF"/>
    <w:rPr>
      <w:rFonts w:asciiTheme="majorHAnsi" w:eastAsiaTheme="majorEastAsia" w:hAnsiTheme="majorHAnsi" w:cstheme="majorBidi"/>
      <w:b/>
      <w:caps/>
      <w:color w:val="107082" w:themeColor="accent2"/>
      <w:sz w:val="44"/>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qFormat/>
    <w:rsid w:val="00E85863"/>
    <w:rPr>
      <w:rFonts w:asciiTheme="majorHAnsi" w:hAnsiTheme="majorHAnsi"/>
      <w:b/>
      <w:i w:val="0"/>
      <w:color w:val="107082" w:themeColor="accent2"/>
      <w:sz w:val="28"/>
    </w:rPr>
  </w:style>
  <w:style w:type="character" w:styleId="Emphasis">
    <w:name w:val="Emphasis"/>
    <w:uiPriority w:val="20"/>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664450"/>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rsid w:val="00C514D0"/>
    <w:pPr>
      <w:tabs>
        <w:tab w:val="left" w:pos="450"/>
        <w:tab w:val="right" w:leader="dot" w:pos="5040"/>
      </w:tabs>
      <w:spacing w:after="100"/>
    </w:pPr>
  </w:style>
  <w:style w:type="character" w:styleId="Hyperlink">
    <w:name w:val="Hyperlink"/>
    <w:basedOn w:val="DefaultParagraphFont"/>
    <w:uiPriority w:val="99"/>
    <w:unhideWhenUsed/>
    <w:rsid w:val="001E1E58"/>
    <w:rPr>
      <w:color w:val="000000"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rPr>
  </w:style>
  <w:style w:type="paragraph" w:styleId="ListBullet">
    <w:name w:val="List Bullet"/>
    <w:basedOn w:val="Normal"/>
    <w:uiPriority w:val="99"/>
    <w:rsid w:val="0003123C"/>
    <w:pPr>
      <w:numPr>
        <w:numId w:val="16"/>
      </w:numPr>
      <w:spacing w:before="0" w:after="200" w:line="276" w:lineRule="auto"/>
      <w:ind w:left="340" w:hanging="340"/>
    </w:pPr>
  </w:style>
  <w:style w:type="paragraph" w:styleId="ListNumber">
    <w:name w:val="List Number"/>
    <w:basedOn w:val="Normal"/>
    <w:uiPriority w:val="99"/>
    <w:rsid w:val="0003123C"/>
    <w:pPr>
      <w:numPr>
        <w:numId w:val="32"/>
      </w:numPr>
      <w:spacing w:before="0" w:after="200" w:line="276" w:lineRule="auto"/>
      <w:ind w:left="340" w:hanging="340"/>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rsid w:val="00D27AF8"/>
    <w:pPr>
      <w:numPr>
        <w:numId w:val="35"/>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28"/>
      </w:numPr>
      <w:spacing w:before="0" w:after="0" w:line="216" w:lineRule="auto"/>
      <w:ind w:left="284" w:hanging="284"/>
    </w:pPr>
    <w:rPr>
      <w:sz w:val="20"/>
    </w:rPr>
  </w:style>
  <w:style w:type="paragraph" w:customStyle="1" w:styleId="Graphbullet2">
    <w:name w:val="Graph bullet 2"/>
    <w:basedOn w:val="Normal"/>
    <w:qFormat/>
    <w:rsid w:val="008965F6"/>
    <w:pPr>
      <w:numPr>
        <w:numId w:val="30"/>
      </w:numPr>
      <w:spacing w:before="0" w:after="0" w:line="216" w:lineRule="auto"/>
      <w:ind w:left="284" w:hanging="284"/>
    </w:pPr>
    <w:rPr>
      <w:sz w:val="20"/>
    </w:rPr>
  </w:style>
  <w:style w:type="paragraph" w:customStyle="1" w:styleId="Graphbullet3">
    <w:name w:val="Graph bullet 3"/>
    <w:basedOn w:val="Normal"/>
    <w:qFormat/>
    <w:rsid w:val="008965F6"/>
    <w:pPr>
      <w:numPr>
        <w:numId w:val="29"/>
      </w:numPr>
      <w:spacing w:before="0" w:after="0" w:line="216" w:lineRule="auto"/>
      <w:ind w:left="284" w:hanging="284"/>
    </w:pPr>
    <w:rPr>
      <w:sz w:val="20"/>
    </w:rPr>
  </w:style>
  <w:style w:type="paragraph" w:customStyle="1" w:styleId="Graphbullet4">
    <w:name w:val="Graph bullet 4"/>
    <w:basedOn w:val="Normal"/>
    <w:qFormat/>
    <w:rsid w:val="008965F6"/>
    <w:pPr>
      <w:numPr>
        <w:numId w:val="31"/>
      </w:numPr>
      <w:spacing w:before="0" w:after="0" w:line="240" w:lineRule="auto"/>
      <w:ind w:left="284" w:hanging="284"/>
    </w:pPr>
    <w:rPr>
      <w:sz w:val="20"/>
    </w:rPr>
  </w:style>
  <w:style w:type="paragraph" w:customStyle="1" w:styleId="TableText">
    <w:name w:val="Table Text"/>
    <w:basedOn w:val="Normal"/>
    <w:next w:val="Normal"/>
    <w:qFormat/>
    <w:rsid w:val="00810DF6"/>
    <w:pPr>
      <w:spacing w:before="0" w:after="0" w:line="240" w:lineRule="auto"/>
    </w:pPr>
    <w:rPr>
      <w:sz w:val="18"/>
    </w:rPr>
  </w:style>
  <w:style w:type="paragraph" w:customStyle="1" w:styleId="TableHeading">
    <w:name w:val="Table Heading"/>
    <w:basedOn w:val="Normal"/>
    <w:qFormat/>
    <w:rsid w:val="00DC3A45"/>
    <w:pPr>
      <w:spacing w:before="0" w:after="0" w:line="216" w:lineRule="auto"/>
      <w:ind w:left="85"/>
    </w:pPr>
    <w:rPr>
      <w:b/>
      <w:color w:val="FFFFFF" w:themeColor="background1"/>
      <w:sz w:val="18"/>
      <w:szCs w:val="18"/>
    </w:rPr>
  </w:style>
  <w:style w:type="paragraph" w:customStyle="1" w:styleId="Header2">
    <w:name w:val="Header2"/>
    <w:basedOn w:val="Normal"/>
    <w:next w:val="Normal"/>
    <w:link w:val="Header2Char"/>
    <w:qFormat/>
    <w:rsid w:val="00BA3E51"/>
    <w:pPr>
      <w:spacing w:before="0" w:after="0"/>
    </w:pPr>
    <w:rPr>
      <w:i/>
    </w:rPr>
  </w:style>
  <w:style w:type="paragraph" w:customStyle="1" w:styleId="Tabletotal">
    <w:name w:val="Table total"/>
    <w:basedOn w:val="Normal"/>
    <w:next w:val="Normal"/>
    <w:link w:val="TabletotalChar"/>
    <w:qFormat/>
    <w:rsid w:val="004211AF"/>
    <w:pPr>
      <w:spacing w:before="0" w:after="0" w:line="256" w:lineRule="auto"/>
    </w:pPr>
    <w:rPr>
      <w:rFonts w:ascii="Arial" w:eastAsia="Arial" w:hAnsi="Arial" w:cs="Times New Roman"/>
      <w:b/>
      <w:bCs/>
      <w:caps/>
      <w:color w:val="404040" w:themeColor="text1" w:themeTint="BF"/>
      <w:sz w:val="18"/>
      <w:szCs w:val="22"/>
    </w:rPr>
  </w:style>
  <w:style w:type="character" w:customStyle="1" w:styleId="Header2Char">
    <w:name w:val="Header2 Char"/>
    <w:basedOn w:val="DefaultParagraphFont"/>
    <w:link w:val="Header2"/>
    <w:rsid w:val="00BA3E51"/>
    <w:rPr>
      <w:i/>
    </w:rPr>
  </w:style>
  <w:style w:type="character" w:customStyle="1" w:styleId="TabletotalChar">
    <w:name w:val="Table total Char"/>
    <w:basedOn w:val="DefaultParagraphFont"/>
    <w:link w:val="Tabletotal"/>
    <w:rsid w:val="004211AF"/>
    <w:rPr>
      <w:rFonts w:ascii="Arial" w:eastAsia="Arial" w:hAnsi="Arial" w:cs="Times New Roman"/>
      <w:b/>
      <w:bCs/>
      <w:caps/>
      <w:color w:val="404040" w:themeColor="text1" w:themeTint="BF"/>
      <w:sz w:val="18"/>
      <w:szCs w:val="22"/>
    </w:rPr>
  </w:style>
  <w:style w:type="paragraph" w:customStyle="1" w:styleId="TableTextright">
    <w:name w:val="Table Text right"/>
    <w:basedOn w:val="Normal"/>
    <w:next w:val="Normal"/>
    <w:link w:val="TableTextrightChar"/>
    <w:qFormat/>
    <w:rsid w:val="00810DF6"/>
    <w:pPr>
      <w:spacing w:before="0" w:after="0" w:line="240" w:lineRule="auto"/>
      <w:jc w:val="right"/>
    </w:pPr>
    <w:rPr>
      <w:sz w:val="18"/>
    </w:rPr>
  </w:style>
  <w:style w:type="paragraph" w:customStyle="1" w:styleId="TableTextbold">
    <w:name w:val="Table Text bold"/>
    <w:basedOn w:val="Normal"/>
    <w:next w:val="Normal"/>
    <w:link w:val="TableTextboldChar"/>
    <w:qFormat/>
    <w:rsid w:val="009C018F"/>
    <w:pPr>
      <w:spacing w:before="0" w:after="0" w:line="240" w:lineRule="auto"/>
    </w:pPr>
    <w:rPr>
      <w:b/>
      <w:sz w:val="18"/>
    </w:rPr>
  </w:style>
  <w:style w:type="character" w:customStyle="1" w:styleId="TableTextrightChar">
    <w:name w:val="Table Text right Char"/>
    <w:basedOn w:val="DefaultParagraphFont"/>
    <w:link w:val="TableTextright"/>
    <w:rsid w:val="00810DF6"/>
    <w:rPr>
      <w:sz w:val="18"/>
    </w:rPr>
  </w:style>
  <w:style w:type="character" w:customStyle="1" w:styleId="TableTextboldChar">
    <w:name w:val="Table Text bold Char"/>
    <w:basedOn w:val="DefaultParagraphFont"/>
    <w:link w:val="TableTextbold"/>
    <w:rsid w:val="009C018F"/>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8417">
      <w:bodyDiv w:val="1"/>
      <w:marLeft w:val="0"/>
      <w:marRight w:val="0"/>
      <w:marTop w:val="0"/>
      <w:marBottom w:val="0"/>
      <w:divBdr>
        <w:top w:val="none" w:sz="0" w:space="0" w:color="auto"/>
        <w:left w:val="none" w:sz="0" w:space="0" w:color="auto"/>
        <w:bottom w:val="none" w:sz="0" w:space="0" w:color="auto"/>
        <w:right w:val="none" w:sz="0" w:space="0" w:color="auto"/>
      </w:divBdr>
    </w:div>
    <w:div w:id="44912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AppData\Roaming\Microsoft\Templates\Home%20business%20pla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04554968603608"/>
          <c:y val="0.46115322750431603"/>
        </c:manualLayout>
      </c:layout>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3931623931623933E-2"/>
          <c:y val="2.6320667284522706E-2"/>
          <c:w val="0.97492877492877494"/>
          <c:h val="0.95143651529193696"/>
        </c:manualLayout>
      </c:layout>
      <c:doughnutChart>
        <c:varyColors val="1"/>
        <c:ser>
          <c:idx val="0"/>
          <c:order val="0"/>
          <c:tx>
            <c:strRef>
              <c:f>Sheet1!$B$1</c:f>
              <c:strCache>
                <c:ptCount val="1"/>
                <c:pt idx="0">
                  <c:v>SWOT</c:v>
                </c:pt>
              </c:strCache>
            </c:strRef>
          </c:tx>
          <c:dPt>
            <c:idx val="0"/>
            <c:bubble3D val="0"/>
            <c:spPr>
              <a:solidFill>
                <a:schemeClr val="accent5"/>
              </a:solidFill>
              <a:ln w="19050">
                <a:solidFill>
                  <a:schemeClr val="lt1"/>
                </a:solidFill>
              </a:ln>
              <a:effectLst/>
            </c:spPr>
            <c:extLst>
              <c:ext xmlns:c16="http://schemas.microsoft.com/office/drawing/2014/chart" uri="{C3380CC4-5D6E-409C-BE32-E72D297353CC}">
                <c16:uniqueId val="{00000001-A1DB-4CB6-83B1-7920FAA4BFB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DB-4CB6-83B1-7920FAA4BFB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1DB-4CB6-83B1-7920FAA4BFB0}"/>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A1DB-4CB6-83B1-7920FAA4BFB0}"/>
              </c:ext>
            </c:extLst>
          </c:dPt>
          <c:dLbls>
            <c:delete val="1"/>
          </c:dLbls>
          <c:cat>
            <c:strRef>
              <c:f>Sheet1!$A$2:$A$5</c:f>
              <c:strCache>
                <c:ptCount val="4"/>
                <c:pt idx="0">
                  <c:v>Weaknesses</c:v>
                </c:pt>
                <c:pt idx="1">
                  <c:v>Threats</c:v>
                </c:pt>
                <c:pt idx="2">
                  <c:v>Opportunities</c:v>
                </c:pt>
                <c:pt idx="3">
                  <c:v>Strengths</c:v>
                </c:pt>
              </c:strCache>
            </c:strRef>
          </c:cat>
          <c:val>
            <c:numRef>
              <c:f>Sheet1!$B$2:$B$5</c:f>
              <c:numCache>
                <c:formatCode>General</c:formatCode>
                <c:ptCount val="4"/>
                <c:pt idx="0">
                  <c:v>25</c:v>
                </c:pt>
                <c:pt idx="1">
                  <c:v>25</c:v>
                </c:pt>
                <c:pt idx="2">
                  <c:v>25</c:v>
                </c:pt>
                <c:pt idx="3">
                  <c:v>25</c:v>
                </c:pt>
              </c:numCache>
            </c:numRef>
          </c:val>
          <c:extLst>
            <c:ext xmlns:c16="http://schemas.microsoft.com/office/drawing/2014/chart" uri="{C3380CC4-5D6E-409C-BE32-E72D297353CC}">
              <c16:uniqueId val="{00000008-A1DB-4CB6-83B1-7920FAA4BFB0}"/>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C419944C654DE6B7CA0352E7F1D025"/>
        <w:category>
          <w:name w:val="General"/>
          <w:gallery w:val="placeholder"/>
        </w:category>
        <w:types>
          <w:type w:val="bbPlcHdr"/>
        </w:types>
        <w:behaviors>
          <w:behavior w:val="content"/>
        </w:behaviors>
        <w:guid w:val="{60A54A6E-3114-4B4D-8D87-CA6901C255DF}"/>
      </w:docPartPr>
      <w:docPartBody>
        <w:p w:rsidR="009842DE" w:rsidRDefault="00000000">
          <w:pPr>
            <w:pStyle w:val="8DC419944C654DE6B7CA0352E7F1D025"/>
          </w:pPr>
          <w:r w:rsidRPr="00614293">
            <w:t>HOME BASED</w:t>
          </w:r>
        </w:p>
      </w:docPartBody>
    </w:docPart>
    <w:docPart>
      <w:docPartPr>
        <w:name w:val="55210F6C19754163BB7C3B7504F4672D"/>
        <w:category>
          <w:name w:val="General"/>
          <w:gallery w:val="placeholder"/>
        </w:category>
        <w:types>
          <w:type w:val="bbPlcHdr"/>
        </w:types>
        <w:behaviors>
          <w:behavior w:val="content"/>
        </w:behaviors>
        <w:guid w:val="{3E0343FE-9FD5-4FEF-9C43-EBD8BD4CA07A}"/>
      </w:docPartPr>
      <w:docPartBody>
        <w:p w:rsidR="009842DE" w:rsidRDefault="00000000">
          <w:pPr>
            <w:pStyle w:val="55210F6C19754163BB7C3B7504F4672D"/>
          </w:pPr>
          <w:r w:rsidRPr="00614293">
            <w:rPr>
              <w:rStyle w:val="TitleChar"/>
              <w:b w:val="0"/>
            </w:rPr>
            <w:t>PROFESSIONAL SERVICES</w:t>
          </w:r>
        </w:p>
      </w:docPartBody>
    </w:docPart>
    <w:docPart>
      <w:docPartPr>
        <w:name w:val="5E0E05E5DB30427B9D7AC240984DAB56"/>
        <w:category>
          <w:name w:val="General"/>
          <w:gallery w:val="placeholder"/>
        </w:category>
        <w:types>
          <w:type w:val="bbPlcHdr"/>
        </w:types>
        <w:behaviors>
          <w:behavior w:val="content"/>
        </w:behaviors>
        <w:guid w:val="{08821E6E-24CE-47F9-8256-2F411347B683}"/>
      </w:docPartPr>
      <w:docPartBody>
        <w:p w:rsidR="009842DE" w:rsidRDefault="00000000">
          <w:pPr>
            <w:pStyle w:val="5E0E05E5DB30427B9D7AC240984DAB56"/>
          </w:pPr>
          <w:r w:rsidRPr="00614293">
            <w:t>Business Plan</w:t>
          </w:r>
        </w:p>
      </w:docPartBody>
    </w:docPart>
    <w:docPart>
      <w:docPartPr>
        <w:name w:val="D8AA207DB5B84D51B9E73212EE2387BC"/>
        <w:category>
          <w:name w:val="General"/>
          <w:gallery w:val="placeholder"/>
        </w:category>
        <w:types>
          <w:type w:val="bbPlcHdr"/>
        </w:types>
        <w:behaviors>
          <w:behavior w:val="content"/>
        </w:behaviors>
        <w:guid w:val="{E68FB218-4989-46F2-A362-1D28C11823D0}"/>
      </w:docPartPr>
      <w:docPartBody>
        <w:p w:rsidR="009842DE" w:rsidRDefault="00000000">
          <w:pPr>
            <w:pStyle w:val="D8AA207DB5B84D51B9E73212EE2387BC"/>
          </w:pPr>
          <w:r w:rsidRPr="00614293">
            <w:t>Executive Summary</w:t>
          </w:r>
        </w:p>
      </w:docPartBody>
    </w:docPart>
    <w:docPart>
      <w:docPartPr>
        <w:name w:val="46603B8FDB5F49A4953A46C23163D89A"/>
        <w:category>
          <w:name w:val="General"/>
          <w:gallery w:val="placeholder"/>
        </w:category>
        <w:types>
          <w:type w:val="bbPlcHdr"/>
        </w:types>
        <w:behaviors>
          <w:behavior w:val="content"/>
        </w:behaviors>
        <w:guid w:val="{F3E156EC-DF13-43E1-ACC1-034CA4BA34D0}"/>
      </w:docPartPr>
      <w:docPartBody>
        <w:p w:rsidR="009842DE" w:rsidRDefault="00000000">
          <w:pPr>
            <w:pStyle w:val="46603B8FDB5F49A4953A46C23163D89A"/>
          </w:pPr>
          <w:r w:rsidRPr="00614293">
            <w:t>Company Overview</w:t>
          </w:r>
        </w:p>
        <w:bookmarkStart w:id="0" w:name="_Hlk786744"/>
        <w:bookmarkStart w:id="1" w:name="_Hlk786768"/>
        <w:bookmarkEnd w:id="0"/>
        <w:bookmarkEnd w:id="1"/>
      </w:docPartBody>
    </w:docPart>
    <w:docPart>
      <w:docPartPr>
        <w:name w:val="AA0E8396615A4CFDB1723137FCABEBBB"/>
        <w:category>
          <w:name w:val="General"/>
          <w:gallery w:val="placeholder"/>
        </w:category>
        <w:types>
          <w:type w:val="bbPlcHdr"/>
        </w:types>
        <w:behaviors>
          <w:behavior w:val="content"/>
        </w:behaviors>
        <w:guid w:val="{A278EF99-9AB5-48D7-B76E-C69720111EF3}"/>
      </w:docPartPr>
      <w:docPartBody>
        <w:p w:rsidR="009842DE" w:rsidRDefault="00000000">
          <w:pPr>
            <w:pStyle w:val="AA0E8396615A4CFDB1723137FCABEBBB"/>
          </w:pPr>
          <w:r w:rsidRPr="00614293">
            <w:t>STRENGTHS</w:t>
          </w:r>
        </w:p>
      </w:docPartBody>
    </w:docPart>
    <w:docPart>
      <w:docPartPr>
        <w:name w:val="588D329179DE4D09BE53F9142F0CF73F"/>
        <w:category>
          <w:name w:val="General"/>
          <w:gallery w:val="placeholder"/>
        </w:category>
        <w:types>
          <w:type w:val="bbPlcHdr"/>
        </w:types>
        <w:behaviors>
          <w:behavior w:val="content"/>
        </w:behaviors>
        <w:guid w:val="{C26DB9A3-3071-4376-9743-4D1F26967BFA}"/>
      </w:docPartPr>
      <w:docPartBody>
        <w:p w:rsidR="009842DE" w:rsidRPr="00614293" w:rsidRDefault="00000000" w:rsidP="008965F6">
          <w:pPr>
            <w:pStyle w:val="Graphbullet"/>
          </w:pPr>
          <w:r w:rsidRPr="00614293">
            <w:t>Advantage</w:t>
          </w:r>
        </w:p>
        <w:p w:rsidR="009842DE" w:rsidRPr="00614293" w:rsidRDefault="00000000" w:rsidP="008965F6">
          <w:pPr>
            <w:pStyle w:val="Graphbullet"/>
          </w:pPr>
          <w:r w:rsidRPr="00614293">
            <w:t>Capabilities</w:t>
          </w:r>
        </w:p>
        <w:p w:rsidR="009842DE" w:rsidRPr="00614293" w:rsidRDefault="00000000" w:rsidP="008965F6">
          <w:pPr>
            <w:pStyle w:val="Graphbullet"/>
          </w:pPr>
          <w:r w:rsidRPr="00614293">
            <w:t>Assets, people</w:t>
          </w:r>
        </w:p>
        <w:p w:rsidR="009842DE" w:rsidRPr="00614293" w:rsidRDefault="00000000" w:rsidP="008965F6">
          <w:pPr>
            <w:pStyle w:val="Graphbullet"/>
          </w:pPr>
          <w:r w:rsidRPr="00614293">
            <w:t>Experience</w:t>
          </w:r>
        </w:p>
        <w:p w:rsidR="009842DE" w:rsidRPr="00614293" w:rsidRDefault="00000000" w:rsidP="008965F6">
          <w:pPr>
            <w:pStyle w:val="Graphbullet"/>
          </w:pPr>
          <w:r w:rsidRPr="00614293">
            <w:t>Financial reserves</w:t>
          </w:r>
        </w:p>
        <w:p w:rsidR="009842DE" w:rsidRPr="00614293" w:rsidRDefault="00000000" w:rsidP="008965F6">
          <w:pPr>
            <w:pStyle w:val="Graphbullet"/>
          </w:pPr>
          <w:r w:rsidRPr="00614293">
            <w:t>Value proposition</w:t>
          </w:r>
        </w:p>
        <w:p w:rsidR="009842DE" w:rsidRDefault="00000000">
          <w:pPr>
            <w:pStyle w:val="588D329179DE4D09BE53F9142F0CF73F"/>
          </w:pPr>
          <w:r w:rsidRPr="00614293">
            <w:t>Price, value, quality</w:t>
          </w:r>
        </w:p>
      </w:docPartBody>
    </w:docPart>
    <w:docPart>
      <w:docPartPr>
        <w:name w:val="056C15984DAF4A23B78F312ACE27B153"/>
        <w:category>
          <w:name w:val="General"/>
          <w:gallery w:val="placeholder"/>
        </w:category>
        <w:types>
          <w:type w:val="bbPlcHdr"/>
        </w:types>
        <w:behaviors>
          <w:behavior w:val="content"/>
        </w:behaviors>
        <w:guid w:val="{179E99F6-738B-4AE2-A17C-9E99C98AC8AE}"/>
      </w:docPartPr>
      <w:docPartBody>
        <w:p w:rsidR="009842DE" w:rsidRDefault="00000000">
          <w:pPr>
            <w:pStyle w:val="056C15984DAF4A23B78F312ACE27B153"/>
          </w:pPr>
          <w:r w:rsidRPr="00614293">
            <w:t>WEAKNESSES</w:t>
          </w:r>
        </w:p>
      </w:docPartBody>
    </w:docPart>
    <w:docPart>
      <w:docPartPr>
        <w:name w:val="38A8C44589694EAFBC97EE46BC9AD270"/>
        <w:category>
          <w:name w:val="General"/>
          <w:gallery w:val="placeholder"/>
        </w:category>
        <w:types>
          <w:type w:val="bbPlcHdr"/>
        </w:types>
        <w:behaviors>
          <w:behavior w:val="content"/>
        </w:behaviors>
        <w:guid w:val="{16B622F1-9BB3-4BE3-BB8B-7BACB06C1A2C}"/>
      </w:docPartPr>
      <w:docPartBody>
        <w:p w:rsidR="009842DE" w:rsidRPr="00614293" w:rsidRDefault="00000000" w:rsidP="008965F6">
          <w:pPr>
            <w:pStyle w:val="Graphbullet2"/>
          </w:pPr>
          <w:r w:rsidRPr="00614293">
            <w:t>Disadvantages</w:t>
          </w:r>
        </w:p>
        <w:p w:rsidR="009842DE" w:rsidRPr="00614293" w:rsidRDefault="00000000" w:rsidP="008965F6">
          <w:pPr>
            <w:pStyle w:val="Graphbullet2"/>
          </w:pPr>
          <w:r w:rsidRPr="00614293">
            <w:t>Gap in capabilities</w:t>
          </w:r>
        </w:p>
        <w:p w:rsidR="009842DE" w:rsidRPr="00614293" w:rsidRDefault="00000000" w:rsidP="008965F6">
          <w:pPr>
            <w:pStyle w:val="Graphbullet2"/>
          </w:pPr>
          <w:r w:rsidRPr="00614293">
            <w:t>Cash Flow</w:t>
          </w:r>
        </w:p>
        <w:p w:rsidR="009842DE" w:rsidRPr="00614293" w:rsidRDefault="00000000" w:rsidP="008965F6">
          <w:pPr>
            <w:pStyle w:val="Graphbullet2"/>
          </w:pPr>
          <w:r w:rsidRPr="00614293">
            <w:t>Suppliers</w:t>
          </w:r>
        </w:p>
        <w:p w:rsidR="009842DE" w:rsidRPr="00614293" w:rsidRDefault="00000000" w:rsidP="008965F6">
          <w:pPr>
            <w:pStyle w:val="Graphbullet2"/>
          </w:pPr>
          <w:r w:rsidRPr="00614293">
            <w:t>Experience</w:t>
          </w:r>
        </w:p>
        <w:p w:rsidR="009842DE" w:rsidRPr="00614293" w:rsidRDefault="00000000" w:rsidP="008965F6">
          <w:pPr>
            <w:pStyle w:val="Graphbullet2"/>
          </w:pPr>
          <w:r w:rsidRPr="00614293">
            <w:t>Areas to improve</w:t>
          </w:r>
        </w:p>
        <w:p w:rsidR="009842DE" w:rsidRDefault="00000000">
          <w:pPr>
            <w:pStyle w:val="38A8C44589694EAFBC97EE46BC9AD270"/>
          </w:pPr>
          <w:r w:rsidRPr="00614293">
            <w:t>Causes of lose sales</w:t>
          </w:r>
        </w:p>
      </w:docPartBody>
    </w:docPart>
    <w:docPart>
      <w:docPartPr>
        <w:name w:val="D89BAF6B51C149F99970DE8094E0AFB6"/>
        <w:category>
          <w:name w:val="General"/>
          <w:gallery w:val="placeholder"/>
        </w:category>
        <w:types>
          <w:type w:val="bbPlcHdr"/>
        </w:types>
        <w:behaviors>
          <w:behavior w:val="content"/>
        </w:behaviors>
        <w:guid w:val="{784C3157-CB5A-49F6-8A2F-B5EF1E116213}"/>
      </w:docPartPr>
      <w:docPartBody>
        <w:p w:rsidR="009842DE" w:rsidRDefault="00000000">
          <w:pPr>
            <w:pStyle w:val="D89BAF6B51C149F99970DE8094E0AFB6"/>
          </w:pPr>
          <w:r w:rsidRPr="00614293">
            <w:t>OPPORTUNITIES</w:t>
          </w:r>
        </w:p>
      </w:docPartBody>
    </w:docPart>
    <w:docPart>
      <w:docPartPr>
        <w:name w:val="95BF55630CF34255BB9A1AF2CC41DEEA"/>
        <w:category>
          <w:name w:val="General"/>
          <w:gallery w:val="placeholder"/>
        </w:category>
        <w:types>
          <w:type w:val="bbPlcHdr"/>
        </w:types>
        <w:behaviors>
          <w:behavior w:val="content"/>
        </w:behaviors>
        <w:guid w:val="{AFC23F2C-D9EF-49A0-8EDB-D5931DA84BCE}"/>
      </w:docPartPr>
      <w:docPartBody>
        <w:p w:rsidR="009842DE" w:rsidRPr="00614293" w:rsidRDefault="00000000" w:rsidP="008965F6">
          <w:pPr>
            <w:pStyle w:val="Graphbullet3"/>
          </w:pPr>
          <w:r w:rsidRPr="00614293">
            <w:t>Areas to improve</w:t>
          </w:r>
        </w:p>
        <w:p w:rsidR="009842DE" w:rsidRPr="00614293" w:rsidRDefault="00000000" w:rsidP="008965F6">
          <w:pPr>
            <w:pStyle w:val="Graphbullet3"/>
          </w:pPr>
          <w:r w:rsidRPr="00614293">
            <w:t>New segments</w:t>
          </w:r>
        </w:p>
        <w:p w:rsidR="009842DE" w:rsidRPr="00614293" w:rsidRDefault="00000000" w:rsidP="008965F6">
          <w:pPr>
            <w:pStyle w:val="Graphbullet3"/>
          </w:pPr>
          <w:r w:rsidRPr="00614293">
            <w:t>Industry trends</w:t>
          </w:r>
        </w:p>
        <w:p w:rsidR="009842DE" w:rsidRPr="00614293" w:rsidRDefault="00000000" w:rsidP="008965F6">
          <w:pPr>
            <w:pStyle w:val="Graphbullet3"/>
          </w:pPr>
          <w:r w:rsidRPr="00614293">
            <w:t>New products</w:t>
          </w:r>
        </w:p>
        <w:p w:rsidR="009842DE" w:rsidRPr="00614293" w:rsidRDefault="00000000" w:rsidP="008965F6">
          <w:pPr>
            <w:pStyle w:val="Graphbullet3"/>
          </w:pPr>
          <w:r w:rsidRPr="00614293">
            <w:t>New innovations</w:t>
          </w:r>
        </w:p>
        <w:p w:rsidR="009842DE" w:rsidRDefault="00000000">
          <w:pPr>
            <w:pStyle w:val="95BF55630CF34255BB9A1AF2CC41DEEA"/>
          </w:pPr>
          <w:r w:rsidRPr="00614293">
            <w:t>Key partnership</w:t>
          </w:r>
        </w:p>
      </w:docPartBody>
    </w:docPart>
    <w:docPart>
      <w:docPartPr>
        <w:name w:val="49DDBF892E4349F59FBAD8110439FBA0"/>
        <w:category>
          <w:name w:val="General"/>
          <w:gallery w:val="placeholder"/>
        </w:category>
        <w:types>
          <w:type w:val="bbPlcHdr"/>
        </w:types>
        <w:behaviors>
          <w:behavior w:val="content"/>
        </w:behaviors>
        <w:guid w:val="{044A4CD8-1F27-475C-BC6B-F4134187A9E3}"/>
      </w:docPartPr>
      <w:docPartBody>
        <w:p w:rsidR="009842DE" w:rsidRDefault="00000000">
          <w:pPr>
            <w:pStyle w:val="49DDBF892E4349F59FBAD8110439FBA0"/>
          </w:pPr>
          <w:r w:rsidRPr="00614293">
            <w:t>THREATS</w:t>
          </w:r>
        </w:p>
      </w:docPartBody>
    </w:docPart>
    <w:docPart>
      <w:docPartPr>
        <w:name w:val="E6F50C5751334531BE0D16A34BC7DC8A"/>
        <w:category>
          <w:name w:val="General"/>
          <w:gallery w:val="placeholder"/>
        </w:category>
        <w:types>
          <w:type w:val="bbPlcHdr"/>
        </w:types>
        <w:behaviors>
          <w:behavior w:val="content"/>
        </w:behaviors>
        <w:guid w:val="{9D305C31-73C6-451B-AD4D-1957D90DB2B9}"/>
      </w:docPartPr>
      <w:docPartBody>
        <w:p w:rsidR="009842DE" w:rsidRPr="00614293" w:rsidRDefault="00000000" w:rsidP="008965F6">
          <w:pPr>
            <w:pStyle w:val="Graphbullet4"/>
          </w:pPr>
          <w:r w:rsidRPr="00614293">
            <w:t>Economy movement</w:t>
          </w:r>
        </w:p>
        <w:p w:rsidR="009842DE" w:rsidRPr="00614293" w:rsidRDefault="00000000" w:rsidP="008965F6">
          <w:pPr>
            <w:pStyle w:val="Graphbullet4"/>
          </w:pPr>
          <w:r w:rsidRPr="00614293">
            <w:t>Obstacles faced</w:t>
          </w:r>
        </w:p>
        <w:p w:rsidR="009842DE" w:rsidRPr="00614293" w:rsidRDefault="00000000" w:rsidP="008965F6">
          <w:pPr>
            <w:pStyle w:val="Graphbullet4"/>
          </w:pPr>
          <w:r w:rsidRPr="00614293">
            <w:t>Competitor actions</w:t>
          </w:r>
        </w:p>
        <w:p w:rsidR="009842DE" w:rsidRPr="00614293" w:rsidRDefault="00000000" w:rsidP="008965F6">
          <w:pPr>
            <w:pStyle w:val="Graphbullet4"/>
          </w:pPr>
          <w:r w:rsidRPr="00614293">
            <w:t>Political impacts</w:t>
          </w:r>
        </w:p>
        <w:p w:rsidR="009842DE" w:rsidRPr="00614293" w:rsidRDefault="00000000" w:rsidP="008965F6">
          <w:pPr>
            <w:pStyle w:val="Graphbullet4"/>
          </w:pPr>
          <w:r w:rsidRPr="00614293">
            <w:t>Environmental effects</w:t>
          </w:r>
        </w:p>
        <w:p w:rsidR="009842DE" w:rsidRPr="00614293" w:rsidRDefault="00000000" w:rsidP="008965F6">
          <w:pPr>
            <w:pStyle w:val="Graphbullet4"/>
          </w:pPr>
          <w:r w:rsidRPr="00614293">
            <w:t>Loss of key staff</w:t>
          </w:r>
        </w:p>
        <w:p w:rsidR="009842DE" w:rsidRDefault="00000000">
          <w:pPr>
            <w:pStyle w:val="E6F50C5751334531BE0D16A34BC7DC8A"/>
          </w:pPr>
          <w:r w:rsidRPr="00614293">
            <w:t>Market demand</w:t>
          </w:r>
        </w:p>
      </w:docPartBody>
    </w:docPart>
    <w:docPart>
      <w:docPartPr>
        <w:name w:val="B0878AD42F3D45839FC600EBA37D5DD6"/>
        <w:category>
          <w:name w:val="General"/>
          <w:gallery w:val="placeholder"/>
        </w:category>
        <w:types>
          <w:type w:val="bbPlcHdr"/>
        </w:types>
        <w:behaviors>
          <w:behavior w:val="content"/>
        </w:behaviors>
        <w:guid w:val="{F6CEE0B3-018F-4589-B133-A617678707AA}"/>
      </w:docPartPr>
      <w:docPartBody>
        <w:p w:rsidR="009842DE" w:rsidRDefault="00000000">
          <w:pPr>
            <w:pStyle w:val="B0878AD42F3D45839FC600EBA37D5DD6"/>
          </w:pPr>
          <w:r w:rsidRPr="00614293">
            <w:t>Financial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ED7D31"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ED7D31" w:themeColor="accent2"/>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70AD47" w:themeColor="accent6"/>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A5A5A5" w:themeColor="accent3"/>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5B9BD5" w:themeColor="accent5"/>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09330">
    <w:abstractNumId w:val="3"/>
  </w:num>
  <w:num w:numId="2" w16cid:durableId="1917547156">
    <w:abstractNumId w:val="6"/>
  </w:num>
  <w:num w:numId="3" w16cid:durableId="1281258575">
    <w:abstractNumId w:val="4"/>
  </w:num>
  <w:num w:numId="4" w16cid:durableId="390999623">
    <w:abstractNumId w:val="5"/>
  </w:num>
  <w:num w:numId="5" w16cid:durableId="121583330">
    <w:abstractNumId w:val="2"/>
  </w:num>
  <w:num w:numId="6" w16cid:durableId="599534484">
    <w:abstractNumId w:val="1"/>
  </w:num>
  <w:num w:numId="7" w16cid:durableId="14706474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23"/>
    <w:rsid w:val="00551D36"/>
    <w:rsid w:val="00654523"/>
    <w:rsid w:val="00947376"/>
    <w:rsid w:val="009842DE"/>
    <w:rsid w:val="00C67EC0"/>
    <w:rsid w:val="00EC39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C419944C654DE6B7CA0352E7F1D025">
    <w:name w:val="8DC419944C654DE6B7CA0352E7F1D025"/>
  </w:style>
  <w:style w:type="paragraph" w:styleId="Title">
    <w:name w:val="Title"/>
    <w:basedOn w:val="Normal"/>
    <w:next w:val="Normal"/>
    <w:link w:val="TitleChar"/>
    <w:uiPriority w:val="10"/>
    <w:qFormat/>
    <w:pPr>
      <w:spacing w:before="120" w:after="0" w:line="288" w:lineRule="auto"/>
      <w:contextualSpacing/>
      <w:jc w:val="center"/>
    </w:pPr>
    <w:rPr>
      <w:rFonts w:asciiTheme="majorHAnsi" w:eastAsiaTheme="majorEastAsia" w:hAnsiTheme="majorHAnsi" w:cstheme="majorBidi"/>
      <w:b/>
      <w:color w:val="FFFFFF" w:themeColor="background1"/>
      <w:spacing w:val="-10"/>
      <w:kern w:val="28"/>
      <w:sz w:val="96"/>
      <w:szCs w:val="56"/>
      <w14:ligatures w14:val="none"/>
    </w:rPr>
  </w:style>
  <w:style w:type="character" w:customStyle="1" w:styleId="TitleChar">
    <w:name w:val="Title Char"/>
    <w:basedOn w:val="DefaultParagraphFont"/>
    <w:link w:val="Title"/>
    <w:uiPriority w:val="10"/>
    <w:rPr>
      <w:rFonts w:asciiTheme="majorHAnsi" w:eastAsiaTheme="majorEastAsia" w:hAnsiTheme="majorHAnsi" w:cstheme="majorBidi"/>
      <w:b/>
      <w:color w:val="FFFFFF" w:themeColor="background1"/>
      <w:spacing w:val="-10"/>
      <w:kern w:val="28"/>
      <w:sz w:val="96"/>
      <w:szCs w:val="56"/>
      <w14:ligatures w14:val="none"/>
    </w:rPr>
  </w:style>
  <w:style w:type="paragraph" w:customStyle="1" w:styleId="55210F6C19754163BB7C3B7504F4672D">
    <w:name w:val="55210F6C19754163BB7C3B7504F4672D"/>
  </w:style>
  <w:style w:type="paragraph" w:customStyle="1" w:styleId="5E0E05E5DB30427B9D7AC240984DAB56">
    <w:name w:val="5E0E05E5DB30427B9D7AC240984DAB56"/>
  </w:style>
  <w:style w:type="paragraph" w:styleId="ListBullet">
    <w:name w:val="List Bullet"/>
    <w:basedOn w:val="Normal"/>
    <w:uiPriority w:val="99"/>
    <w:pPr>
      <w:numPr>
        <w:numId w:val="1"/>
      </w:numPr>
      <w:spacing w:after="200" w:line="276" w:lineRule="auto"/>
      <w:ind w:left="340" w:hanging="340"/>
    </w:pPr>
    <w:rPr>
      <w:rFonts w:eastAsiaTheme="minorHAnsi"/>
      <w:color w:val="595959" w:themeColor="text1" w:themeTint="A6"/>
      <w:kern w:val="0"/>
      <w:sz w:val="24"/>
      <w:szCs w:val="24"/>
      <w14:ligatures w14:val="none"/>
    </w:rPr>
  </w:style>
  <w:style w:type="paragraph" w:styleId="ListNumber">
    <w:name w:val="List Number"/>
    <w:basedOn w:val="Normal"/>
    <w:uiPriority w:val="99"/>
    <w:pPr>
      <w:numPr>
        <w:numId w:val="2"/>
      </w:numPr>
      <w:spacing w:after="200" w:line="276" w:lineRule="auto"/>
      <w:ind w:left="340" w:hanging="340"/>
    </w:pPr>
    <w:rPr>
      <w:rFonts w:eastAsiaTheme="minorHAnsi"/>
      <w:color w:val="595959" w:themeColor="text1" w:themeTint="A6"/>
      <w:kern w:val="0"/>
      <w:sz w:val="24"/>
      <w:szCs w:val="24"/>
      <w14:ligatures w14:val="none"/>
    </w:rPr>
  </w:style>
  <w:style w:type="paragraph" w:customStyle="1" w:styleId="D8AA207DB5B84D51B9E73212EE2387BC">
    <w:name w:val="D8AA207DB5B84D51B9E73212EE2387BC"/>
  </w:style>
  <w:style w:type="paragraph" w:customStyle="1" w:styleId="46603B8FDB5F49A4953A46C23163D89A">
    <w:name w:val="46603B8FDB5F49A4953A46C23163D89A"/>
  </w:style>
  <w:style w:type="paragraph" w:customStyle="1" w:styleId="AA0E8396615A4CFDB1723137FCABEBBB">
    <w:name w:val="AA0E8396615A4CFDB1723137FCABEBBB"/>
  </w:style>
  <w:style w:type="paragraph" w:customStyle="1" w:styleId="Graphbullet">
    <w:name w:val="Graph bullet"/>
    <w:basedOn w:val="Normal"/>
    <w:qFormat/>
    <w:pPr>
      <w:numPr>
        <w:numId w:val="3"/>
      </w:numPr>
      <w:spacing w:after="0" w:line="216" w:lineRule="auto"/>
      <w:ind w:left="284" w:hanging="284"/>
    </w:pPr>
    <w:rPr>
      <w:rFonts w:eastAsiaTheme="minorHAnsi"/>
      <w:color w:val="595959" w:themeColor="text1" w:themeTint="A6"/>
      <w:kern w:val="0"/>
      <w:sz w:val="20"/>
      <w:szCs w:val="24"/>
      <w14:ligatures w14:val="none"/>
    </w:rPr>
  </w:style>
  <w:style w:type="paragraph" w:customStyle="1" w:styleId="588D329179DE4D09BE53F9142F0CF73F">
    <w:name w:val="588D329179DE4D09BE53F9142F0CF73F"/>
  </w:style>
  <w:style w:type="paragraph" w:customStyle="1" w:styleId="056C15984DAF4A23B78F312ACE27B153">
    <w:name w:val="056C15984DAF4A23B78F312ACE27B153"/>
  </w:style>
  <w:style w:type="paragraph" w:customStyle="1" w:styleId="Graphbullet2">
    <w:name w:val="Graph bullet 2"/>
    <w:basedOn w:val="Normal"/>
    <w:qFormat/>
    <w:pPr>
      <w:numPr>
        <w:numId w:val="4"/>
      </w:numPr>
      <w:spacing w:after="0" w:line="216" w:lineRule="auto"/>
      <w:ind w:left="284" w:hanging="284"/>
    </w:pPr>
    <w:rPr>
      <w:rFonts w:eastAsiaTheme="minorHAnsi"/>
      <w:color w:val="595959" w:themeColor="text1" w:themeTint="A6"/>
      <w:kern w:val="0"/>
      <w:sz w:val="20"/>
      <w:szCs w:val="24"/>
      <w14:ligatures w14:val="none"/>
    </w:rPr>
  </w:style>
  <w:style w:type="paragraph" w:customStyle="1" w:styleId="38A8C44589694EAFBC97EE46BC9AD270">
    <w:name w:val="38A8C44589694EAFBC97EE46BC9AD270"/>
  </w:style>
  <w:style w:type="paragraph" w:customStyle="1" w:styleId="D89BAF6B51C149F99970DE8094E0AFB6">
    <w:name w:val="D89BAF6B51C149F99970DE8094E0AFB6"/>
  </w:style>
  <w:style w:type="paragraph" w:customStyle="1" w:styleId="Graphbullet3">
    <w:name w:val="Graph bullet 3"/>
    <w:basedOn w:val="Normal"/>
    <w:qFormat/>
    <w:pPr>
      <w:numPr>
        <w:numId w:val="5"/>
      </w:numPr>
      <w:spacing w:after="0" w:line="216" w:lineRule="auto"/>
      <w:ind w:left="284" w:hanging="284"/>
    </w:pPr>
    <w:rPr>
      <w:rFonts w:eastAsiaTheme="minorHAnsi"/>
      <w:color w:val="595959" w:themeColor="text1" w:themeTint="A6"/>
      <w:kern w:val="0"/>
      <w:sz w:val="20"/>
      <w:szCs w:val="24"/>
      <w14:ligatures w14:val="none"/>
    </w:rPr>
  </w:style>
  <w:style w:type="paragraph" w:customStyle="1" w:styleId="95BF55630CF34255BB9A1AF2CC41DEEA">
    <w:name w:val="95BF55630CF34255BB9A1AF2CC41DEEA"/>
  </w:style>
  <w:style w:type="paragraph" w:customStyle="1" w:styleId="49DDBF892E4349F59FBAD8110439FBA0">
    <w:name w:val="49DDBF892E4349F59FBAD8110439FBA0"/>
  </w:style>
  <w:style w:type="paragraph" w:customStyle="1" w:styleId="Graphbullet4">
    <w:name w:val="Graph bullet 4"/>
    <w:basedOn w:val="Normal"/>
    <w:qFormat/>
    <w:pPr>
      <w:numPr>
        <w:numId w:val="6"/>
      </w:numPr>
      <w:spacing w:after="0" w:line="240" w:lineRule="auto"/>
      <w:ind w:left="284" w:hanging="284"/>
    </w:pPr>
    <w:rPr>
      <w:rFonts w:eastAsiaTheme="minorHAnsi"/>
      <w:color w:val="595959" w:themeColor="text1" w:themeTint="A6"/>
      <w:kern w:val="0"/>
      <w:sz w:val="20"/>
      <w:szCs w:val="24"/>
      <w14:ligatures w14:val="none"/>
    </w:rPr>
  </w:style>
  <w:style w:type="paragraph" w:customStyle="1" w:styleId="E6F50C5751334531BE0D16A34BC7DC8A">
    <w:name w:val="E6F50C5751334531BE0D16A34BC7DC8A"/>
  </w:style>
  <w:style w:type="paragraph" w:styleId="ListBullet2">
    <w:name w:val="List Bullet 2"/>
    <w:basedOn w:val="Normal"/>
    <w:uiPriority w:val="99"/>
    <w:pPr>
      <w:numPr>
        <w:numId w:val="7"/>
      </w:numPr>
      <w:spacing w:after="120" w:line="288" w:lineRule="auto"/>
    </w:pPr>
    <w:rPr>
      <w:rFonts w:eastAsiaTheme="minorHAnsi"/>
      <w:color w:val="595959" w:themeColor="text1" w:themeTint="A6"/>
      <w:kern w:val="0"/>
      <w:sz w:val="24"/>
      <w:szCs w:val="24"/>
      <w14:ligatures w14:val="none"/>
    </w:rPr>
  </w:style>
  <w:style w:type="paragraph" w:customStyle="1" w:styleId="B0878AD42F3D45839FC600EBA37D5DD6">
    <w:name w:val="B0878AD42F3D45839FC600EBA37D5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f9b5e87859ce6d7eedbdc6e4e4205c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a5e0075ee7624d6a846e01eb6183742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60C2B731-8FA9-4B63-AFAA-3A0B4B7E0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0A73A-12AE-40FB-9643-5C7791D7D3C1}">
  <ds:schemaRefs>
    <ds:schemaRef ds:uri="http://schemas.microsoft.com/sharepoint/v3/contenttype/forms"/>
  </ds:schemaRefs>
</ds:datastoreItem>
</file>

<file path=customXml/itemProps3.xml><?xml version="1.0" encoding="utf-8"?>
<ds:datastoreItem xmlns:ds="http://schemas.openxmlformats.org/officeDocument/2006/customXml" ds:itemID="{17578C5E-42BD-4E7B-B3CB-02699B7424AA}">
  <ds:schemaRefs>
    <ds:schemaRef ds:uri="http://schemas.openxmlformats.org/officeDocument/2006/bibliography"/>
  </ds:schemaRefs>
</ds:datastoreItem>
</file>

<file path=customXml/itemProps4.xml><?xml version="1.0" encoding="utf-8"?>
<ds:datastoreItem xmlns:ds="http://schemas.openxmlformats.org/officeDocument/2006/customXml" ds:itemID="{A3A1D0E4-03F4-4455-B584-C699F9390B76}">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Home business plan</Template>
  <TotalTime>0</TotalTime>
  <Pages>14</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Business Name Here</dc:subject>
  <dc:creator/>
  <cp:keywords/>
  <dc:description/>
  <cp:lastModifiedBy/>
  <cp:revision>1</cp:revision>
  <dcterms:created xsi:type="dcterms:W3CDTF">2024-05-30T21:09:00Z</dcterms:created>
  <dcterms:modified xsi:type="dcterms:W3CDTF">2024-05-30T21:09:00Z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