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CAB1" w14:textId="746D5F1A" w:rsidR="002527D2" w:rsidRDefault="00CE731C">
      <w:pPr>
        <w:pStyle w:val="Title"/>
      </w:pPr>
      <w:r>
        <w:t>2/2/32</w:t>
      </w:r>
    </w:p>
    <w:p w14:paraId="3776BE2B" w14:textId="6E02022F" w:rsidR="002527D2" w:rsidRDefault="00000000">
      <w:r>
        <w:rPr>
          <w:noProof/>
          <w:lang w:eastAsia="en-US"/>
        </w:rPr>
        <mc:AlternateContent>
          <mc:Choice Requires="wps">
            <w:drawing>
              <wp:anchor distT="0" distB="0" distL="320040" distR="320040" simplePos="0" relativeHeight="251659264" behindDoc="1" locked="0" layoutInCell="1" allowOverlap="1" wp14:anchorId="52D1A9C7" wp14:editId="506B2B0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90672" cy="7986233"/>
                <wp:effectExtent l="0" t="0" r="0" b="0"/>
                <wp:wrapSquare wrapText="left"/>
                <wp:docPr id="17" name="Freeform 14" title="Backgroun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90672" cy="7986233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924682" w14:textId="7A369759" w:rsidR="002527D2" w:rsidRDefault="00000000">
                            <w:pPr>
                              <w:pStyle w:val="SidebarTitle"/>
                            </w:pPr>
                            <w:r>
                              <w:t>S</w:t>
                            </w:r>
                            <w:r w:rsidR="00CE731C">
                              <w:t>upplies</w:t>
                            </w:r>
                          </w:p>
                          <w:p w14:paraId="16A7D32E" w14:textId="6C462887" w:rsidR="002527D2" w:rsidRDefault="00CE731C">
                            <w:pPr>
                              <w:pStyle w:val="SidebarText"/>
                            </w:pPr>
                            <w:r>
                              <w:t xml:space="preserve">A smart phone with </w:t>
                            </w:r>
                            <w:proofErr w:type="gramStart"/>
                            <w:r>
                              <w:t>stop watch</w:t>
                            </w:r>
                            <w:proofErr w:type="gramEnd"/>
                          </w:p>
                          <w:p w14:paraId="2FF3AE87" w14:textId="5A8DBFA6" w:rsidR="002527D2" w:rsidRDefault="002527D2">
                            <w:pPr>
                              <w:pStyle w:val="SidebarText"/>
                            </w:pPr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52D1A9C7" id="Freeform 14" o:spid="_x0000_s1026" alt="Title: Background graphic" style="position:absolute;margin-left:192.15pt;margin-top:0;width:243.35pt;height:628.85pt;z-index:-251657216;visibility:visible;mso-wrap-style:square;mso-width-percent:0;mso-height-percent:1000;mso-wrap-distance-left:25.2pt;mso-wrap-distance-top:0;mso-wrap-distance-right:25.2pt;mso-wrap-distance-bottom:0;mso-position-horizontal:right;mso-position-horizontal-relative:margin;mso-position-vertical:top;mso-position-vertical-relative:margin;mso-width-percent:0;mso-height-percent:1000;mso-width-relative:margin;mso-height-relative:margin;v-text-anchor:top" coordsize="285,7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&#13;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color="#50345e [3204]" stroked="f">
                <v:stroke joinstyle="miter"/>
                <v:formulas/>
                <v:path arrowok="t" o:connecttype="custom" o:connectlocs="3047294,243685;2949694,0;2700271,0;2309871,88613;1930314,0;1550758,88613;1160358,0;780801,88613;401245,0;140978,0;43378,243685;75911,520600;0,886128;75911,1262733;0,1639338;75911,2004866;0,2381470;75911,2758075;0,3123603;75911,3500208;0,3865736;75911,4242340;0,4618945;75911,4984473;0,5361077;75911,5737682;0,6103210;75911,6479815;0,6856419;75911,7221947;0,7598552;0,7842237;238578,7941927;520534,7897620;910935,7986233;1290491,7897620;1670047,7986233;2060448,7897620;2440004,7986233;2830405,7897620;3047294,7941927;3014761,7720394;3090672,7343790;3014761,6978262;3090672,6601657;3014761,6236129;3090672,5859525;3014761,5482920;3090672,5117392;3014761,4740787;3090672,4364183;3014761,3998655;3090672,3622050;3014761,3245446;3090672,2879918;3014761,2503313;3090672,2126708;3014761,1761180;3090672,1384576;3014761,1019048;3090672,642443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50924682" w14:textId="7A369759" w:rsidR="002527D2" w:rsidRDefault="00000000">
                      <w:pPr>
                        <w:pStyle w:val="SidebarTitle"/>
                      </w:pPr>
                      <w:r>
                        <w:t>S</w:t>
                      </w:r>
                      <w:r w:rsidR="00CE731C">
                        <w:t>upplies</w:t>
                      </w:r>
                    </w:p>
                    <w:p w14:paraId="16A7D32E" w14:textId="6C462887" w:rsidR="002527D2" w:rsidRDefault="00CE731C">
                      <w:pPr>
                        <w:pStyle w:val="SidebarText"/>
                      </w:pPr>
                      <w:r>
                        <w:t xml:space="preserve">A smart phone with </w:t>
                      </w:r>
                      <w:proofErr w:type="gramStart"/>
                      <w:r>
                        <w:t>stop watch</w:t>
                      </w:r>
                      <w:proofErr w:type="gramEnd"/>
                    </w:p>
                    <w:p w14:paraId="2FF3AE87" w14:textId="5A8DBFA6" w:rsidR="002527D2" w:rsidRDefault="002527D2">
                      <w:pPr>
                        <w:pStyle w:val="SidebarTex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CE731C">
        <w:t>A system to eat mindfully</w:t>
      </w:r>
    </w:p>
    <w:sdt>
      <w:sdtPr>
        <w:id w:val="-1504122951"/>
        <w:placeholder>
          <w:docPart w:val="1F5C73B1CCB102498FEE668FD2CF379B"/>
        </w:placeholder>
        <w:temporary/>
        <w:showingPlcHdr/>
        <w15:appearance w15:val="hidden"/>
      </w:sdtPr>
      <w:sdtContent>
        <w:p w14:paraId="616A579A" w14:textId="77777777" w:rsidR="002527D2" w:rsidRDefault="00000000">
          <w:pPr>
            <w:pStyle w:val="Heading1"/>
          </w:pPr>
          <w:r>
            <w:t>Ingredients</w:t>
          </w:r>
        </w:p>
      </w:sdtContent>
    </w:sdt>
    <w:p w14:paraId="082C464C" w14:textId="7425D697" w:rsidR="002527D2" w:rsidRDefault="00CE731C" w:rsidP="00CE731C">
      <w:pPr>
        <w:rPr>
          <w:rStyle w:val="Heading2Char"/>
        </w:rPr>
      </w:pPr>
      <w:r>
        <w:rPr>
          <w:rStyle w:val="Heading2Char"/>
        </w:rPr>
        <w:t>Sit down to eat</w:t>
      </w:r>
    </w:p>
    <w:p w14:paraId="09A56AB4" w14:textId="00BEC492" w:rsidR="00CE731C" w:rsidRDefault="00CE731C" w:rsidP="00CE731C">
      <w:pPr>
        <w:rPr>
          <w:rStyle w:val="Heading2Char"/>
        </w:rPr>
      </w:pPr>
      <w:r>
        <w:rPr>
          <w:rStyle w:val="Heading2Char"/>
        </w:rPr>
        <w:t xml:space="preserve">Set a </w:t>
      </w:r>
      <w:proofErr w:type="gramStart"/>
      <w:r>
        <w:rPr>
          <w:rStyle w:val="Heading2Char"/>
        </w:rPr>
        <w:t>two minute</w:t>
      </w:r>
      <w:proofErr w:type="gramEnd"/>
      <w:r>
        <w:rPr>
          <w:rStyle w:val="Heading2Char"/>
        </w:rPr>
        <w:t xml:space="preserve"> timer</w:t>
      </w:r>
    </w:p>
    <w:p w14:paraId="41C25A83" w14:textId="2A0EC4AD" w:rsidR="00CE731C" w:rsidRDefault="00CE731C" w:rsidP="00CE731C">
      <w:pPr>
        <w:rPr>
          <w:rStyle w:val="Heading2Char"/>
        </w:rPr>
      </w:pPr>
      <w:r>
        <w:rPr>
          <w:rStyle w:val="Heading2Char"/>
        </w:rPr>
        <w:t>Don’t eat until timer finishes</w:t>
      </w:r>
    </w:p>
    <w:p w14:paraId="60F2EEDC" w14:textId="498CC8FC" w:rsidR="00CE731C" w:rsidRDefault="00CE731C" w:rsidP="00CE731C">
      <w:pPr>
        <w:rPr>
          <w:rStyle w:val="Heading2Char"/>
        </w:rPr>
      </w:pPr>
      <w:r>
        <w:rPr>
          <w:rStyle w:val="Heading2Char"/>
        </w:rPr>
        <w:t>Clear and set another two minutes</w:t>
      </w:r>
    </w:p>
    <w:p w14:paraId="69E35745" w14:textId="6EE47F2F" w:rsidR="00CE731C" w:rsidRDefault="00CE731C" w:rsidP="00CE731C">
      <w:pPr>
        <w:rPr>
          <w:rStyle w:val="Heading2Char"/>
        </w:rPr>
      </w:pPr>
      <w:r>
        <w:rPr>
          <w:rStyle w:val="Heading2Char"/>
        </w:rPr>
        <w:t>Eat for two minutes</w:t>
      </w:r>
    </w:p>
    <w:p w14:paraId="6C12CF3B" w14:textId="546CF2B1" w:rsidR="00CE731C" w:rsidRDefault="00CE731C" w:rsidP="00CE731C">
      <w:pPr>
        <w:rPr>
          <w:rStyle w:val="Heading2Char"/>
        </w:rPr>
      </w:pPr>
      <w:r>
        <w:rPr>
          <w:rStyle w:val="Heading2Char"/>
        </w:rPr>
        <w:t>Chew 25-35 times per chew</w:t>
      </w:r>
    </w:p>
    <w:p w14:paraId="17978FF5" w14:textId="15FACE07" w:rsidR="00CE731C" w:rsidRDefault="00CE731C" w:rsidP="00CE731C">
      <w:pPr>
        <w:rPr>
          <w:rStyle w:val="Heading2Char"/>
        </w:rPr>
      </w:pPr>
      <w:r>
        <w:rPr>
          <w:rStyle w:val="Heading2Char"/>
        </w:rPr>
        <w:t>repeat</w:t>
      </w:r>
    </w:p>
    <w:p w14:paraId="25917594" w14:textId="3F8AAEDE" w:rsidR="002527D2" w:rsidRDefault="00CE731C">
      <w:pPr>
        <w:pStyle w:val="Heading1"/>
      </w:pPr>
      <w:r>
        <w:t>Consequences</w:t>
      </w:r>
    </w:p>
    <w:p w14:paraId="6B56D4F6" w14:textId="560DC468" w:rsidR="00CE731C" w:rsidRDefault="00CE731C" w:rsidP="00CE731C">
      <w:r>
        <w:t>You will not finish the food on your plate</w:t>
      </w:r>
    </w:p>
    <w:p w14:paraId="5FD49124" w14:textId="32DAC582" w:rsidR="00CE731C" w:rsidRDefault="00CE731C" w:rsidP="00CE731C">
      <w:r>
        <w:t>By slowing down, you give your stomach and brain to communicate about satiety (being full)</w:t>
      </w:r>
    </w:p>
    <w:p w14:paraId="2DD5D508" w14:textId="77777777" w:rsidR="00CE731C" w:rsidRDefault="00CE731C" w:rsidP="00CE731C"/>
    <w:p w14:paraId="48FAC389" w14:textId="4A623993" w:rsidR="00CE731C" w:rsidRPr="00CE731C" w:rsidRDefault="00CE731C" w:rsidP="00CE731C">
      <w:proofErr w:type="gramStart"/>
      <w:r w:rsidRPr="00CE731C">
        <w:rPr>
          <w:u w:val="single"/>
        </w:rPr>
        <w:t>End result</w:t>
      </w:r>
      <w:proofErr w:type="gramEnd"/>
      <w:r>
        <w:t>:  Calorie reduction leads to longevity</w:t>
      </w:r>
    </w:p>
    <w:p w14:paraId="5858696F" w14:textId="168EF52E" w:rsidR="002527D2" w:rsidRDefault="002527D2"/>
    <w:sectPr w:rsidR="002527D2">
      <w:footerReference w:type="default" r:id="rId6"/>
      <w:pgSz w:w="12240" w:h="15840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BC50" w14:textId="77777777" w:rsidR="0075397A" w:rsidRDefault="0075397A">
      <w:pPr>
        <w:spacing w:after="0" w:line="240" w:lineRule="auto"/>
      </w:pPr>
      <w:r>
        <w:separator/>
      </w:r>
    </w:p>
  </w:endnote>
  <w:endnote w:type="continuationSeparator" w:id="0">
    <w:p w14:paraId="549C8208" w14:textId="77777777" w:rsidR="0075397A" w:rsidRDefault="0075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9202F" w14:textId="77777777" w:rsidR="002527D2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A16A" w14:textId="77777777" w:rsidR="0075397A" w:rsidRDefault="0075397A">
      <w:pPr>
        <w:spacing w:after="0" w:line="240" w:lineRule="auto"/>
      </w:pPr>
      <w:r>
        <w:separator/>
      </w:r>
    </w:p>
  </w:footnote>
  <w:footnote w:type="continuationSeparator" w:id="0">
    <w:p w14:paraId="58B7E23B" w14:textId="77777777" w:rsidR="0075397A" w:rsidRDefault="00753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1C"/>
    <w:rsid w:val="002527D2"/>
    <w:rsid w:val="0075397A"/>
    <w:rsid w:val="00810908"/>
    <w:rsid w:val="00C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F778"/>
  <w15:chartTrackingRefBased/>
  <w15:docId w15:val="{114A31BB-F2FE-F24E-8AF7-BB5618CA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ekauffman/Library/Containers/com.microsoft.Word/Data/Library/Application%20Support/Microsoft/Office/16.0/DTS/en-US%7b333B83C0-3675-304F-BDD4-5AFF0D25FF1D%7d/%7bD42638ED-D47D-CA4D-AD6A-155A09BF8F38%7dtf10002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5C73B1CCB102498FEE668FD2CF3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84E9-4E97-8548-BDCF-872EEC3E7FC3}"/>
      </w:docPartPr>
      <w:docPartBody>
        <w:p w:rsidR="00000000" w:rsidRDefault="00000000">
          <w:pPr>
            <w:pStyle w:val="1F5C73B1CCB102498FEE668FD2CF379B"/>
          </w:pPr>
          <w:r>
            <w:t>Ingredients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FB"/>
    <w:rsid w:val="00467DFB"/>
    <w:rsid w:val="008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line="288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kern w:val="0"/>
      <w:sz w:val="3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E7F2F76532E4E823F3C75CFB825BC">
    <w:name w:val="1DBE7F2F76532E4E823F3C75CFB825BC"/>
  </w:style>
  <w:style w:type="paragraph" w:customStyle="1" w:styleId="3BABC7D489562D4881CC7BC9C1CECDD1">
    <w:name w:val="3BABC7D489562D4881CC7BC9C1CECDD1"/>
  </w:style>
  <w:style w:type="paragraph" w:customStyle="1" w:styleId="1F5C73B1CCB102498FEE668FD2CF379B">
    <w:name w:val="1F5C73B1CCB102498FEE668FD2CF379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BF4E14" w:themeColor="accent2" w:themeShade="BF"/>
      <w:kern w:val="0"/>
      <w:sz w:val="30"/>
      <w:szCs w:val="26"/>
      <w:lang w:eastAsia="ja-JP"/>
      <w14:ligatures w14:val="none"/>
    </w:rPr>
  </w:style>
  <w:style w:type="paragraph" w:customStyle="1" w:styleId="35E14E7D785C784585B44141FEAF84F0">
    <w:name w:val="35E14E7D785C784585B44141FEAF84F0"/>
  </w:style>
  <w:style w:type="paragraph" w:customStyle="1" w:styleId="64B2FB10D88F744C854183EDC198C4FC">
    <w:name w:val="64B2FB10D88F744C854183EDC198C4FC"/>
  </w:style>
  <w:style w:type="paragraph" w:customStyle="1" w:styleId="EED65E78A5A33E44A9C5099D1165493D">
    <w:name w:val="EED65E78A5A33E44A9C5099D11654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Recipe.dotx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1</cp:revision>
  <dcterms:created xsi:type="dcterms:W3CDTF">2026-04-16T16:30:00Z</dcterms:created>
  <dcterms:modified xsi:type="dcterms:W3CDTF">2026-04-16T16:35:00Z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TF10002049</vt:lpwstr>
  </property>
</Properties>
</file>