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2E2B" w14:textId="27389303" w:rsidR="00F91367" w:rsidRPr="00A31E46" w:rsidRDefault="00000000">
      <w:pPr>
        <w:rPr>
          <w:sz w:val="40"/>
          <w:szCs w:val="40"/>
        </w:rPr>
      </w:pPr>
      <w:r w:rsidRPr="00A31E46">
        <w:rPr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320040" distR="320040" simplePos="0" relativeHeight="251659264" behindDoc="1" locked="0" layoutInCell="1" allowOverlap="1" wp14:anchorId="6E744B2D" wp14:editId="23AB9186">
                <wp:simplePos x="0" y="0"/>
                <wp:positionH relativeFrom="margin">
                  <wp:posOffset>3771900</wp:posOffset>
                </wp:positionH>
                <wp:positionV relativeFrom="margin">
                  <wp:posOffset>0</wp:posOffset>
                </wp:positionV>
                <wp:extent cx="3498850" cy="4940300"/>
                <wp:effectExtent l="0" t="0" r="6350" b="0"/>
                <wp:wrapSquare wrapText="left"/>
                <wp:docPr id="17" name="Freeform 14" title="Backgroun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8850" cy="4940300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69B66" w14:textId="47850448" w:rsidR="00F91367" w:rsidRPr="00A31E46" w:rsidRDefault="00A31E46">
                            <w:pPr>
                              <w:pStyle w:val="SidebarTitle"/>
                              <w:rPr>
                                <w:u w:val="single"/>
                              </w:rPr>
                            </w:pPr>
                            <w:r w:rsidRPr="00A31E46">
                              <w:rPr>
                                <w:u w:val="single"/>
                              </w:rPr>
                              <w:t>Sample goals:</w:t>
                            </w:r>
                          </w:p>
                          <w:p w14:paraId="7054472F" w14:textId="484286AD" w:rsidR="00F91367" w:rsidRDefault="00A31E46">
                            <w:pPr>
                              <w:pStyle w:val="SidebarText"/>
                            </w:pPr>
                            <w:r>
                              <w:t>Lose weight</w:t>
                            </w:r>
                          </w:p>
                          <w:p w14:paraId="79EF20B8" w14:textId="3491F841" w:rsidR="00450FFB" w:rsidRDefault="00A31E46">
                            <w:pPr>
                              <w:pStyle w:val="SidebarText"/>
                            </w:pPr>
                            <w:r>
                              <w:t>Cook more</w:t>
                            </w:r>
                          </w:p>
                          <w:p w14:paraId="4A4B44FF" w14:textId="2620B456" w:rsidR="00F91367" w:rsidRDefault="00A31E46">
                            <w:pPr>
                              <w:pStyle w:val="SidebarText"/>
                            </w:pPr>
                            <w:r>
                              <w:t>Longevity diet</w:t>
                            </w:r>
                          </w:p>
                          <w:p w14:paraId="44A2C992" w14:textId="5EFECCE4" w:rsidR="00F91367" w:rsidRDefault="00A31E46">
                            <w:pPr>
                              <w:pStyle w:val="SidebarText"/>
                            </w:pPr>
                            <w:r>
                              <w:t>Feel better</w:t>
                            </w:r>
                          </w:p>
                          <w:p w14:paraId="54994153" w14:textId="0B1A2011" w:rsidR="00450FFB" w:rsidRDefault="00A31E46">
                            <w:pPr>
                              <w:pStyle w:val="SidebarText"/>
                            </w:pPr>
                            <w:r>
                              <w:t>Address a health concern</w:t>
                            </w:r>
                          </w:p>
                          <w:p w14:paraId="099E4EF4" w14:textId="150BEEF2" w:rsidR="00450FFB" w:rsidRDefault="00A31E46">
                            <w:pPr>
                              <w:pStyle w:val="SidebarText"/>
                            </w:pPr>
                            <w:r>
                              <w:t xml:space="preserve">Look better-muscle tone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  <w:p w14:paraId="31D16A26" w14:textId="77777777" w:rsidR="00A31E46" w:rsidRDefault="00A31E46">
                            <w:pPr>
                              <w:pStyle w:val="SidebarText"/>
                            </w:pPr>
                          </w:p>
                          <w:p w14:paraId="7D97629D" w14:textId="6ED344D9" w:rsidR="00A31E46" w:rsidRPr="00A31E46" w:rsidRDefault="00A31E46">
                            <w:pPr>
                              <w:pStyle w:val="SidebarText"/>
                              <w:rPr>
                                <w:color w:val="FFF9EF" w:themeColor="background2"/>
                              </w:rPr>
                            </w:pPr>
                            <w:hyperlink r:id="rId6" w:history="1">
                              <w:r w:rsidRPr="00A31E46">
                                <w:rPr>
                                  <w:rStyle w:val="Hyperlink"/>
                                  <w:color w:val="FFF9EF" w:themeColor="background2"/>
                                </w:rPr>
                                <w:t>Jk</w:t>
                              </w:r>
                              <w:r w:rsidRPr="00A31E46">
                                <w:rPr>
                                  <w:rStyle w:val="Hyperlink"/>
                                  <w:color w:val="FFF9EF" w:themeColor="background2"/>
                                </w:rPr>
                                <w:t>auf</w:t>
                              </w:r>
                              <w:r w:rsidRPr="00A31E46">
                                <w:rPr>
                                  <w:rStyle w:val="Hyperlink"/>
                                  <w:color w:val="FFF9EF" w:themeColor="background2"/>
                                </w:rPr>
                                <w:t>fman16@gmail.com</w:t>
                              </w:r>
                            </w:hyperlink>
                          </w:p>
                          <w:p w14:paraId="637BC3E8" w14:textId="7EFB63A8" w:rsidR="00A31E46" w:rsidRDefault="00A31E46">
                            <w:pPr>
                              <w:pStyle w:val="SidebarText"/>
                            </w:pPr>
                            <w:r>
                              <w:t>770-776-8354</w:t>
                            </w:r>
                          </w:p>
                          <w:p w14:paraId="66F66328" w14:textId="5D3DA401" w:rsidR="00450FFB" w:rsidRDefault="00450FFB">
                            <w:pPr>
                              <w:pStyle w:val="SidebarText"/>
                            </w:pPr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44B2D" id="Freeform 14" o:spid="_x0000_s1026" alt="Title: Background graphic" style="position:absolute;margin-left:297pt;margin-top:0;width:275.5pt;height:389pt;z-index:-251657216;visibility:visible;mso-wrap-style:square;mso-width-percent:0;mso-height-percent:0;mso-wrap-distance-left:25.2pt;mso-wrap-distance-top:0;mso-wrap-distance-right:25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285,7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&#13;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color="#50345e [3204]" stroked="f">
                <v:stroke joinstyle="miter"/>
                <v:formulas/>
                <v:path arrowok="t" o:connecttype="custom" o:connectlocs="3449743,150744;3339253,0;3056890,0;2614930,54816;2185247,0;1755563,54816;1313603,0;883920,54816;454237,0;159597,0;49107,150744;85937,322045;0,548161;85937,781129;0,1014098;85937,1240214;0,1473182;85937,1706151;0,1932267;85937,2165236;0,2391352;85937,2624320;0,2857289;85937,3083405;0,3316373;85937,3549342;0,3775458;85937,4008426;0,4241395;85937,4467511;0,4700480;0,4851224;270087,4912892;589280,4885484;1031240,4940300;1460923,4885484;1890607,4940300;2332567,4885484;2762250,4940300;3204210,4885484;3449743,4912892;3412913,4775852;3498850,4542883;3412913,4316767;3498850,4083799;3412913,3857682;3498850,3624714;3412913,3391745;3498850,3165629;3412913,2932661;3498850,2699692;3412913,2473576;3498850,2240608;3412913,2007639;3498850,1781523;3412913,1548555;3498850,1315586;3412913,1089470;3498850,856501;3412913,630385;3498850,397417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1A169B66" w14:textId="47850448" w:rsidR="00F91367" w:rsidRPr="00A31E46" w:rsidRDefault="00A31E46">
                      <w:pPr>
                        <w:pStyle w:val="SidebarTitle"/>
                        <w:rPr>
                          <w:u w:val="single"/>
                        </w:rPr>
                      </w:pPr>
                      <w:r w:rsidRPr="00A31E46">
                        <w:rPr>
                          <w:u w:val="single"/>
                        </w:rPr>
                        <w:t>Sample goals:</w:t>
                      </w:r>
                    </w:p>
                    <w:p w14:paraId="7054472F" w14:textId="484286AD" w:rsidR="00F91367" w:rsidRDefault="00A31E46">
                      <w:pPr>
                        <w:pStyle w:val="SidebarText"/>
                      </w:pPr>
                      <w:r>
                        <w:t>Lose weight</w:t>
                      </w:r>
                    </w:p>
                    <w:p w14:paraId="79EF20B8" w14:textId="3491F841" w:rsidR="00450FFB" w:rsidRDefault="00A31E46">
                      <w:pPr>
                        <w:pStyle w:val="SidebarText"/>
                      </w:pPr>
                      <w:r>
                        <w:t>Cook more</w:t>
                      </w:r>
                    </w:p>
                    <w:p w14:paraId="4A4B44FF" w14:textId="2620B456" w:rsidR="00F91367" w:rsidRDefault="00A31E46">
                      <w:pPr>
                        <w:pStyle w:val="SidebarText"/>
                      </w:pPr>
                      <w:r>
                        <w:t>Longevity diet</w:t>
                      </w:r>
                    </w:p>
                    <w:p w14:paraId="44A2C992" w14:textId="5EFECCE4" w:rsidR="00F91367" w:rsidRDefault="00A31E46">
                      <w:pPr>
                        <w:pStyle w:val="SidebarText"/>
                      </w:pPr>
                      <w:r>
                        <w:t>Feel better</w:t>
                      </w:r>
                    </w:p>
                    <w:p w14:paraId="54994153" w14:textId="0B1A2011" w:rsidR="00450FFB" w:rsidRDefault="00A31E46">
                      <w:pPr>
                        <w:pStyle w:val="SidebarText"/>
                      </w:pPr>
                      <w:r>
                        <w:t>Address a health concern</w:t>
                      </w:r>
                    </w:p>
                    <w:p w14:paraId="099E4EF4" w14:textId="150BEEF2" w:rsidR="00450FFB" w:rsidRDefault="00A31E46">
                      <w:pPr>
                        <w:pStyle w:val="SidebarText"/>
                      </w:pPr>
                      <w:r>
                        <w:t xml:space="preserve">Look better-muscle tone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  <w:p w14:paraId="31D16A26" w14:textId="77777777" w:rsidR="00A31E46" w:rsidRDefault="00A31E46">
                      <w:pPr>
                        <w:pStyle w:val="SidebarText"/>
                      </w:pPr>
                    </w:p>
                    <w:p w14:paraId="7D97629D" w14:textId="6ED344D9" w:rsidR="00A31E46" w:rsidRPr="00A31E46" w:rsidRDefault="00A31E46">
                      <w:pPr>
                        <w:pStyle w:val="SidebarText"/>
                        <w:rPr>
                          <w:color w:val="FFF9EF" w:themeColor="background2"/>
                        </w:rPr>
                      </w:pPr>
                      <w:hyperlink r:id="rId7" w:history="1">
                        <w:r w:rsidRPr="00A31E46">
                          <w:rPr>
                            <w:rStyle w:val="Hyperlink"/>
                            <w:color w:val="FFF9EF" w:themeColor="background2"/>
                          </w:rPr>
                          <w:t>Jk</w:t>
                        </w:r>
                        <w:r w:rsidRPr="00A31E46">
                          <w:rPr>
                            <w:rStyle w:val="Hyperlink"/>
                            <w:color w:val="FFF9EF" w:themeColor="background2"/>
                          </w:rPr>
                          <w:t>auf</w:t>
                        </w:r>
                        <w:r w:rsidRPr="00A31E46">
                          <w:rPr>
                            <w:rStyle w:val="Hyperlink"/>
                            <w:color w:val="FFF9EF" w:themeColor="background2"/>
                          </w:rPr>
                          <w:t>fman16@gmail.com</w:t>
                        </w:r>
                      </w:hyperlink>
                    </w:p>
                    <w:p w14:paraId="637BC3E8" w14:textId="7EFB63A8" w:rsidR="00A31E46" w:rsidRDefault="00A31E46">
                      <w:pPr>
                        <w:pStyle w:val="SidebarText"/>
                      </w:pPr>
                      <w:r>
                        <w:t>770-776-8354</w:t>
                      </w:r>
                    </w:p>
                    <w:p w14:paraId="66F66328" w14:textId="5D3DA401" w:rsidR="00450FFB" w:rsidRDefault="00450FFB">
                      <w:pPr>
                        <w:pStyle w:val="SidebarTex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A31E46" w:rsidRPr="00A31E46">
        <w:rPr>
          <w:sz w:val="40"/>
          <w:szCs w:val="40"/>
        </w:rPr>
        <w:t xml:space="preserve">Let me </w:t>
      </w:r>
      <w:r w:rsidR="00A31E46" w:rsidRPr="00A31E46">
        <w:rPr>
          <w:color w:val="EE0000"/>
          <w:sz w:val="40"/>
          <w:szCs w:val="40"/>
        </w:rPr>
        <w:t>support</w:t>
      </w:r>
      <w:r w:rsidR="00A31E46" w:rsidRPr="00A31E46">
        <w:rPr>
          <w:sz w:val="40"/>
          <w:szCs w:val="40"/>
        </w:rPr>
        <w:t xml:space="preserve"> you in achieving your health and wellness goals</w:t>
      </w:r>
    </w:p>
    <w:p w14:paraId="64322D5E" w14:textId="3A3D2900" w:rsidR="00F91367" w:rsidRDefault="00A31E46">
      <w:pPr>
        <w:pStyle w:val="Heading1"/>
      </w:pPr>
      <w:r>
        <w:t>Its Really free</w:t>
      </w:r>
    </w:p>
    <w:p w14:paraId="3282E3DA" w14:textId="23037DCD" w:rsidR="00450FFB" w:rsidRDefault="00A31E46" w:rsidP="00450FFB">
      <w:pPr>
        <w:rPr>
          <w:rStyle w:val="Heading2Char"/>
        </w:rPr>
      </w:pPr>
      <w:r>
        <w:rPr>
          <w:rStyle w:val="Heading2Char"/>
        </w:rPr>
        <w:t xml:space="preserve">I am certified by </w:t>
      </w:r>
      <w:r w:rsidRPr="00A31E46">
        <w:rPr>
          <w:rStyle w:val="Heading2Char"/>
          <w:u w:val="single"/>
        </w:rPr>
        <w:t>Precision Nutrition</w:t>
      </w:r>
      <w:r>
        <w:rPr>
          <w:rStyle w:val="Heading2Char"/>
        </w:rPr>
        <w:t xml:space="preserve"> </w:t>
      </w:r>
    </w:p>
    <w:p w14:paraId="0431162B" w14:textId="7C4D1EFC" w:rsidR="00A31E46" w:rsidRDefault="00A31E46" w:rsidP="00450FFB">
      <w:pPr>
        <w:rPr>
          <w:rStyle w:val="Heading2Char"/>
        </w:rPr>
      </w:pPr>
      <w:r>
        <w:rPr>
          <w:rStyle w:val="Heading2Char"/>
        </w:rPr>
        <w:t>I want to coach 10 people for free to have a track record of results before every charging anyone</w:t>
      </w:r>
    </w:p>
    <w:p w14:paraId="0DA3F5CB" w14:textId="6F28A513" w:rsidR="00F91367" w:rsidRDefault="00A31E46">
      <w:pPr>
        <w:pStyle w:val="Heading1"/>
      </w:pPr>
      <w:r>
        <w:t>You Decide</w:t>
      </w:r>
    </w:p>
    <w:p w14:paraId="4F079E20" w14:textId="71816406" w:rsidR="00450FFB" w:rsidRDefault="00A31E46">
      <w:r w:rsidRPr="00A31E46">
        <w:rPr>
          <w:sz w:val="32"/>
          <w:szCs w:val="32"/>
        </w:rPr>
        <w:t xml:space="preserve">Whatever your goals are, that is what we focus on.  </w:t>
      </w:r>
      <w:proofErr w:type="gramStart"/>
      <w:r w:rsidRPr="00A31E46">
        <w:rPr>
          <w:sz w:val="32"/>
          <w:szCs w:val="32"/>
        </w:rPr>
        <w:t>However</w:t>
      </w:r>
      <w:proofErr w:type="gramEnd"/>
      <w:r w:rsidRPr="00A31E46">
        <w:rPr>
          <w:sz w:val="32"/>
          <w:szCs w:val="32"/>
        </w:rPr>
        <w:t xml:space="preserve"> much time you want to spend on your goals is what we do.  It’s all virtual</w:t>
      </w:r>
      <w:r>
        <w:rPr>
          <w:sz w:val="32"/>
          <w:szCs w:val="32"/>
        </w:rPr>
        <w:t xml:space="preserve">: </w:t>
      </w:r>
      <w:r w:rsidRPr="00A31E46">
        <w:rPr>
          <w:sz w:val="32"/>
          <w:szCs w:val="32"/>
        </w:rPr>
        <w:t>Facetime, zoom and texts</w:t>
      </w:r>
      <w:r>
        <w:t>.</w:t>
      </w:r>
    </w:p>
    <w:sectPr w:rsidR="00450FFB">
      <w:footerReference w:type="default" r:id="rId8"/>
      <w:pgSz w:w="12240" w:h="15840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323D" w14:textId="77777777" w:rsidR="00F67B9C" w:rsidRDefault="00F67B9C">
      <w:pPr>
        <w:spacing w:after="0" w:line="240" w:lineRule="auto"/>
      </w:pPr>
      <w:r>
        <w:separator/>
      </w:r>
    </w:p>
  </w:endnote>
  <w:endnote w:type="continuationSeparator" w:id="0">
    <w:p w14:paraId="4AABAE91" w14:textId="77777777" w:rsidR="00F67B9C" w:rsidRDefault="00F6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0D487" w14:textId="77777777" w:rsidR="00F91367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D2F5" w14:textId="77777777" w:rsidR="00F67B9C" w:rsidRDefault="00F67B9C">
      <w:pPr>
        <w:spacing w:after="0" w:line="240" w:lineRule="auto"/>
      </w:pPr>
      <w:r>
        <w:separator/>
      </w:r>
    </w:p>
  </w:footnote>
  <w:footnote w:type="continuationSeparator" w:id="0">
    <w:p w14:paraId="1EF289A5" w14:textId="77777777" w:rsidR="00F67B9C" w:rsidRDefault="00F67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FB"/>
    <w:rsid w:val="00450FFB"/>
    <w:rsid w:val="00810908"/>
    <w:rsid w:val="00A31E46"/>
    <w:rsid w:val="00F67B9C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0165"/>
  <w15:chartTrackingRefBased/>
  <w15:docId w15:val="{88ACD985-4765-B948-AD1B-735CE07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character" w:styleId="Hyperlink">
    <w:name w:val="Hyperlink"/>
    <w:basedOn w:val="DefaultParagraphFont"/>
    <w:uiPriority w:val="99"/>
    <w:unhideWhenUsed/>
    <w:rsid w:val="00A31E46"/>
    <w:rPr>
      <w:color w:val="166A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E46"/>
    <w:rPr>
      <w:color w:val="605D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kauffman1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auffman1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ekauffman/Library/Containers/com.microsoft.Word/Data/Library/Application%20Support/Microsoft/Office/16.0/DTS/Search/%7b2147B965-6A4A-EC40-AF92-C2AF9624F7F9%7dtf10002085.dotx" TargetMode="Externa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Recipe.dotx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2</cp:revision>
  <dcterms:created xsi:type="dcterms:W3CDTF">2026-03-03T12:51:00Z</dcterms:created>
  <dcterms:modified xsi:type="dcterms:W3CDTF">2026-03-03T12:51:00Z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TF10002049</vt:lpwstr>
  </property>
</Properties>
</file>